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CC4" w:rsidRDefault="00642CC4" w:rsidP="00642CC4">
      <w:pPr>
        <w:widowControl/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42CC4">
        <w:rPr>
          <w:rFonts w:ascii="Arial" w:hAnsi="Arial" w:cs="Arial"/>
          <w:b/>
          <w:kern w:val="28"/>
          <w:sz w:val="32"/>
        </w:rPr>
        <w:t>АДМИНИСТРАЦИЯ</w:t>
      </w:r>
      <w:r>
        <w:rPr>
          <w:rFonts w:ascii="Arial" w:hAnsi="Arial" w:cs="Arial"/>
          <w:b/>
          <w:kern w:val="28"/>
          <w:sz w:val="32"/>
        </w:rPr>
        <w:t xml:space="preserve"> </w:t>
      </w:r>
      <w:r w:rsidRPr="00642CC4">
        <w:rPr>
          <w:rFonts w:ascii="Arial" w:hAnsi="Arial" w:cs="Arial"/>
          <w:b/>
          <w:kern w:val="28"/>
          <w:sz w:val="32"/>
        </w:rPr>
        <w:t xml:space="preserve">КАМЕШКИРСКОГО РАЙОНА </w:t>
      </w:r>
    </w:p>
    <w:p w:rsidR="00642CC4" w:rsidRPr="00642CC4" w:rsidRDefault="00642CC4" w:rsidP="00642CC4">
      <w:pPr>
        <w:widowControl/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42CC4">
        <w:rPr>
          <w:rFonts w:ascii="Arial" w:hAnsi="Arial" w:cs="Arial"/>
          <w:b/>
          <w:kern w:val="28"/>
          <w:sz w:val="32"/>
        </w:rPr>
        <w:t>ПЕНЗЕНСКОЙ ОБЛАСТИ</w:t>
      </w:r>
    </w:p>
    <w:p w:rsidR="00642CC4" w:rsidRPr="00642CC4" w:rsidRDefault="00642CC4" w:rsidP="00642CC4">
      <w:pPr>
        <w:widowControl/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42CC4">
        <w:rPr>
          <w:rFonts w:ascii="Arial" w:hAnsi="Arial" w:cs="Arial"/>
          <w:b/>
          <w:kern w:val="28"/>
          <w:sz w:val="32"/>
        </w:rPr>
        <w:t>ПОСТАНОВЛЕНИЕ</w:t>
      </w:r>
    </w:p>
    <w:p w:rsidR="00642CC4" w:rsidRPr="00642CC4" w:rsidRDefault="00642CC4" w:rsidP="00642CC4">
      <w:pPr>
        <w:widowControl/>
        <w:tabs>
          <w:tab w:val="left" w:pos="1527"/>
          <w:tab w:val="left" w:pos="6233"/>
          <w:tab w:val="left" w:pos="7806"/>
        </w:tabs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42CC4">
        <w:rPr>
          <w:rFonts w:ascii="Arial" w:hAnsi="Arial" w:cs="Arial"/>
          <w:b/>
          <w:kern w:val="28"/>
          <w:sz w:val="32"/>
        </w:rPr>
        <w:t>От</w:t>
      </w:r>
      <w:r>
        <w:rPr>
          <w:rFonts w:ascii="Arial" w:hAnsi="Arial" w:cs="Arial"/>
          <w:b/>
          <w:kern w:val="28"/>
          <w:sz w:val="32"/>
        </w:rPr>
        <w:t xml:space="preserve"> </w:t>
      </w:r>
      <w:r w:rsidRPr="00642CC4">
        <w:rPr>
          <w:rFonts w:ascii="Arial" w:hAnsi="Arial" w:cs="Arial"/>
          <w:b/>
          <w:kern w:val="28"/>
          <w:sz w:val="32"/>
        </w:rPr>
        <w:t>12.07.2023</w:t>
      </w:r>
      <w:r>
        <w:rPr>
          <w:rFonts w:ascii="Arial" w:hAnsi="Arial" w:cs="Arial"/>
          <w:b/>
          <w:kern w:val="28"/>
          <w:sz w:val="32"/>
        </w:rPr>
        <w:t xml:space="preserve"> </w:t>
      </w:r>
      <w:r w:rsidRPr="00642CC4">
        <w:rPr>
          <w:rFonts w:ascii="Arial" w:hAnsi="Arial" w:cs="Arial"/>
          <w:b/>
          <w:kern w:val="28"/>
          <w:sz w:val="32"/>
        </w:rPr>
        <w:t>№</w:t>
      </w:r>
      <w:r>
        <w:rPr>
          <w:rFonts w:ascii="Arial" w:hAnsi="Arial" w:cs="Arial"/>
          <w:b/>
          <w:kern w:val="28"/>
          <w:sz w:val="32"/>
        </w:rPr>
        <w:t xml:space="preserve"> </w:t>
      </w:r>
      <w:r w:rsidRPr="00642CC4">
        <w:rPr>
          <w:rFonts w:ascii="Arial" w:hAnsi="Arial" w:cs="Arial"/>
          <w:b/>
          <w:kern w:val="28"/>
          <w:sz w:val="32"/>
        </w:rPr>
        <w:t>237</w:t>
      </w:r>
    </w:p>
    <w:p w:rsidR="00642CC4" w:rsidRPr="00642CC4" w:rsidRDefault="00642CC4" w:rsidP="00642CC4">
      <w:pPr>
        <w:widowControl/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42CC4">
        <w:rPr>
          <w:rFonts w:ascii="Arial" w:hAnsi="Arial" w:cs="Arial"/>
          <w:b/>
          <w:kern w:val="28"/>
          <w:sz w:val="32"/>
        </w:rPr>
        <w:t xml:space="preserve"> </w:t>
      </w:r>
      <w:proofErr w:type="spellStart"/>
      <w:r w:rsidRPr="00642CC4">
        <w:rPr>
          <w:rFonts w:ascii="Arial" w:hAnsi="Arial" w:cs="Arial"/>
          <w:b/>
          <w:kern w:val="28"/>
          <w:sz w:val="32"/>
        </w:rPr>
        <w:t>с.Р.Камешкир</w:t>
      </w:r>
      <w:proofErr w:type="spellEnd"/>
    </w:p>
    <w:p w:rsidR="006B69A9" w:rsidRPr="00642CC4" w:rsidRDefault="006B69A9" w:rsidP="00642CC4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642CC4">
        <w:rPr>
          <w:rFonts w:ascii="Arial" w:hAnsi="Arial" w:cs="Arial"/>
          <w:b/>
          <w:kern w:val="28"/>
          <w:sz w:val="32"/>
        </w:rPr>
        <w:t xml:space="preserve">О внесении изменений в постановление администрации </w:t>
      </w:r>
      <w:proofErr w:type="spellStart"/>
      <w:r w:rsidRPr="00642CC4">
        <w:rPr>
          <w:rFonts w:ascii="Arial" w:hAnsi="Arial" w:cs="Arial"/>
          <w:b/>
          <w:kern w:val="28"/>
          <w:sz w:val="32"/>
        </w:rPr>
        <w:t>Камешкирского</w:t>
      </w:r>
      <w:proofErr w:type="spellEnd"/>
      <w:r w:rsidRPr="00642CC4">
        <w:rPr>
          <w:rFonts w:ascii="Arial" w:hAnsi="Arial" w:cs="Arial"/>
          <w:b/>
          <w:kern w:val="28"/>
          <w:sz w:val="32"/>
        </w:rPr>
        <w:t xml:space="preserve"> района от </w:t>
      </w:r>
      <w:r w:rsidR="00D72947" w:rsidRPr="00642CC4">
        <w:rPr>
          <w:rFonts w:ascii="Arial" w:hAnsi="Arial" w:cs="Arial"/>
          <w:b/>
          <w:kern w:val="28"/>
          <w:sz w:val="32"/>
        </w:rPr>
        <w:t>01.11.2013 г. № 33</w:t>
      </w:r>
      <w:r w:rsidR="0002130E" w:rsidRPr="00642CC4">
        <w:rPr>
          <w:rFonts w:ascii="Arial" w:hAnsi="Arial" w:cs="Arial"/>
          <w:b/>
          <w:kern w:val="28"/>
          <w:sz w:val="32"/>
        </w:rPr>
        <w:t>1</w:t>
      </w:r>
      <w:r w:rsidR="00D72947" w:rsidRPr="00642CC4">
        <w:rPr>
          <w:rFonts w:ascii="Arial" w:hAnsi="Arial" w:cs="Arial"/>
          <w:b/>
          <w:kern w:val="28"/>
          <w:sz w:val="32"/>
        </w:rPr>
        <w:t xml:space="preserve"> « Об утверждении муниципальной</w:t>
      </w:r>
      <w:r w:rsidR="00642CC4" w:rsidRPr="00642CC4">
        <w:rPr>
          <w:rFonts w:ascii="Arial" w:hAnsi="Arial" w:cs="Arial"/>
          <w:b/>
          <w:kern w:val="28"/>
          <w:sz w:val="32"/>
        </w:rPr>
        <w:t xml:space="preserve"> </w:t>
      </w:r>
      <w:r w:rsidR="00D72947" w:rsidRPr="00642CC4">
        <w:rPr>
          <w:rFonts w:ascii="Arial" w:hAnsi="Arial" w:cs="Arial"/>
          <w:b/>
          <w:kern w:val="28"/>
          <w:sz w:val="32"/>
        </w:rPr>
        <w:t>программы «Развитие культуры и туризма в</w:t>
      </w:r>
      <w:r w:rsidR="00642CC4" w:rsidRPr="00642CC4">
        <w:rPr>
          <w:rFonts w:ascii="Arial" w:hAnsi="Arial" w:cs="Arial"/>
          <w:b/>
          <w:kern w:val="28"/>
          <w:sz w:val="32"/>
        </w:rPr>
        <w:t xml:space="preserve"> </w:t>
      </w:r>
      <w:proofErr w:type="spellStart"/>
      <w:r w:rsidR="00D72947" w:rsidRPr="00642CC4">
        <w:rPr>
          <w:rFonts w:ascii="Arial" w:hAnsi="Arial" w:cs="Arial"/>
          <w:b/>
          <w:kern w:val="28"/>
          <w:sz w:val="32"/>
        </w:rPr>
        <w:t>Камешкирском</w:t>
      </w:r>
      <w:proofErr w:type="spellEnd"/>
      <w:r w:rsidR="00D72947" w:rsidRPr="00642CC4">
        <w:rPr>
          <w:rFonts w:ascii="Arial" w:hAnsi="Arial" w:cs="Arial"/>
          <w:b/>
          <w:kern w:val="28"/>
          <w:sz w:val="32"/>
        </w:rPr>
        <w:t xml:space="preserve"> районе Пензен</w:t>
      </w:r>
      <w:r w:rsidR="00F87E47" w:rsidRPr="00642CC4">
        <w:rPr>
          <w:rFonts w:ascii="Arial" w:hAnsi="Arial" w:cs="Arial"/>
          <w:b/>
          <w:kern w:val="28"/>
          <w:sz w:val="32"/>
        </w:rPr>
        <w:t>ской области</w:t>
      </w:r>
      <w:r w:rsidR="00D72947" w:rsidRPr="00642CC4">
        <w:rPr>
          <w:rFonts w:ascii="Arial" w:hAnsi="Arial" w:cs="Arial"/>
          <w:b/>
          <w:kern w:val="28"/>
          <w:sz w:val="32"/>
        </w:rPr>
        <w:t>»</w:t>
      </w:r>
    </w:p>
    <w:p w:rsidR="00181EB0" w:rsidRPr="00642CC4" w:rsidRDefault="00181EB0" w:rsidP="00642CC4">
      <w:pPr>
        <w:ind w:firstLine="567"/>
        <w:jc w:val="both"/>
        <w:rPr>
          <w:rFonts w:ascii="Arial" w:hAnsi="Arial" w:cs="Arial"/>
          <w:sz w:val="24"/>
        </w:rPr>
      </w:pPr>
    </w:p>
    <w:p w:rsidR="00407440" w:rsidRPr="00642CC4" w:rsidRDefault="00407440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 xml:space="preserve">В связи с уточнением объемов финансирования, руководствуясь Уставом </w:t>
      </w: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области, администрация </w:t>
      </w: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 </w:t>
      </w:r>
    </w:p>
    <w:p w:rsidR="00181EB0" w:rsidRPr="00642CC4" w:rsidRDefault="00181EB0" w:rsidP="00642CC4">
      <w:pPr>
        <w:ind w:firstLine="567"/>
        <w:jc w:val="center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постановляет:</w:t>
      </w:r>
    </w:p>
    <w:p w:rsidR="00181EB0" w:rsidRPr="00642CC4" w:rsidRDefault="00181EB0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 xml:space="preserve">1. Внести в постановление </w:t>
      </w:r>
      <w:r w:rsidR="00111AD1" w:rsidRPr="00642CC4">
        <w:rPr>
          <w:rFonts w:ascii="Arial" w:hAnsi="Arial" w:cs="Arial"/>
          <w:sz w:val="24"/>
        </w:rPr>
        <w:t xml:space="preserve">администрации </w:t>
      </w:r>
      <w:proofErr w:type="spellStart"/>
      <w:r w:rsidR="00111AD1" w:rsidRPr="00642CC4">
        <w:rPr>
          <w:rFonts w:ascii="Arial" w:hAnsi="Arial" w:cs="Arial"/>
          <w:sz w:val="24"/>
        </w:rPr>
        <w:t>Камешкирского</w:t>
      </w:r>
      <w:proofErr w:type="spellEnd"/>
      <w:r w:rsidR="00111AD1" w:rsidRPr="00642CC4">
        <w:rPr>
          <w:rFonts w:ascii="Arial" w:hAnsi="Arial" w:cs="Arial"/>
          <w:sz w:val="24"/>
        </w:rPr>
        <w:t xml:space="preserve"> района</w:t>
      </w:r>
      <w:r w:rsidRPr="00642CC4">
        <w:rPr>
          <w:rFonts w:ascii="Arial" w:hAnsi="Arial" w:cs="Arial"/>
          <w:sz w:val="24"/>
        </w:rPr>
        <w:t xml:space="preserve"> Пензенской области от </w:t>
      </w:r>
      <w:r w:rsidR="00F92976" w:rsidRPr="00642CC4">
        <w:rPr>
          <w:rFonts w:ascii="Arial" w:hAnsi="Arial" w:cs="Arial"/>
          <w:sz w:val="24"/>
        </w:rPr>
        <w:t>01.11.2013 г. № 33</w:t>
      </w:r>
      <w:r w:rsidR="0002130E" w:rsidRPr="00642CC4">
        <w:rPr>
          <w:rFonts w:ascii="Arial" w:hAnsi="Arial" w:cs="Arial"/>
          <w:sz w:val="24"/>
        </w:rPr>
        <w:t>1</w:t>
      </w:r>
      <w:r w:rsidR="00F92976" w:rsidRPr="00642CC4">
        <w:rPr>
          <w:rFonts w:ascii="Arial" w:hAnsi="Arial" w:cs="Arial"/>
          <w:sz w:val="24"/>
        </w:rPr>
        <w:t xml:space="preserve"> « Об утверждении муниципальной</w:t>
      </w:r>
      <w:r w:rsidR="00642CC4">
        <w:rPr>
          <w:rFonts w:ascii="Arial" w:hAnsi="Arial" w:cs="Arial"/>
          <w:sz w:val="24"/>
        </w:rPr>
        <w:t xml:space="preserve"> </w:t>
      </w:r>
      <w:r w:rsidR="00F92976" w:rsidRPr="00642CC4">
        <w:rPr>
          <w:rFonts w:ascii="Arial" w:hAnsi="Arial" w:cs="Arial"/>
          <w:sz w:val="24"/>
        </w:rPr>
        <w:t>программы «Развитие культуры и туризма в</w:t>
      </w:r>
      <w:r w:rsidR="00642CC4">
        <w:rPr>
          <w:rFonts w:ascii="Arial" w:hAnsi="Arial" w:cs="Arial"/>
          <w:sz w:val="24"/>
        </w:rPr>
        <w:t xml:space="preserve"> </w:t>
      </w:r>
      <w:proofErr w:type="spellStart"/>
      <w:r w:rsidR="00F92976" w:rsidRPr="00642CC4">
        <w:rPr>
          <w:rFonts w:ascii="Arial" w:hAnsi="Arial" w:cs="Arial"/>
          <w:sz w:val="24"/>
        </w:rPr>
        <w:t>Камешкирском</w:t>
      </w:r>
      <w:proofErr w:type="spellEnd"/>
      <w:r w:rsidR="00F92976" w:rsidRPr="00642CC4">
        <w:rPr>
          <w:rFonts w:ascii="Arial" w:hAnsi="Arial" w:cs="Arial"/>
          <w:sz w:val="24"/>
        </w:rPr>
        <w:t xml:space="preserve"> районе Пензен</w:t>
      </w:r>
      <w:r w:rsidR="00F87E47" w:rsidRPr="00642CC4">
        <w:rPr>
          <w:rFonts w:ascii="Arial" w:hAnsi="Arial" w:cs="Arial"/>
          <w:sz w:val="24"/>
        </w:rPr>
        <w:t>ской области</w:t>
      </w:r>
      <w:r w:rsidR="00F92976" w:rsidRPr="00642CC4">
        <w:rPr>
          <w:rFonts w:ascii="Arial" w:hAnsi="Arial" w:cs="Arial"/>
          <w:sz w:val="24"/>
        </w:rPr>
        <w:t>»</w:t>
      </w:r>
      <w:r w:rsidRPr="00642CC4">
        <w:rPr>
          <w:rFonts w:ascii="Arial" w:hAnsi="Arial" w:cs="Arial"/>
          <w:sz w:val="24"/>
        </w:rPr>
        <w:t xml:space="preserve"> (далее - пос</w:t>
      </w:r>
      <w:r w:rsidR="00407440" w:rsidRPr="00642CC4">
        <w:rPr>
          <w:rFonts w:ascii="Arial" w:hAnsi="Arial" w:cs="Arial"/>
          <w:sz w:val="24"/>
        </w:rPr>
        <w:t>тановление) следующее изменение, а именно:</w:t>
      </w:r>
    </w:p>
    <w:p w:rsidR="00E17B05" w:rsidRPr="00642CC4" w:rsidRDefault="006F79D9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1.1</w:t>
      </w:r>
      <w:r w:rsidR="00181EB0" w:rsidRPr="00642CC4">
        <w:rPr>
          <w:rFonts w:ascii="Arial" w:hAnsi="Arial" w:cs="Arial"/>
          <w:sz w:val="24"/>
        </w:rPr>
        <w:t xml:space="preserve">. Позицию </w:t>
      </w:r>
      <w:r w:rsidR="0045103D" w:rsidRPr="00642CC4">
        <w:rPr>
          <w:rFonts w:ascii="Arial" w:hAnsi="Arial" w:cs="Arial"/>
          <w:sz w:val="24"/>
        </w:rPr>
        <w:t>«</w:t>
      </w:r>
      <w:r w:rsidR="00181EB0" w:rsidRPr="00642CC4">
        <w:rPr>
          <w:rFonts w:ascii="Arial" w:hAnsi="Arial" w:cs="Arial"/>
          <w:sz w:val="24"/>
        </w:rPr>
        <w:t xml:space="preserve">Объемы бюджетных ассигнований </w:t>
      </w:r>
      <w:r w:rsidR="00111AD1" w:rsidRPr="00642CC4">
        <w:rPr>
          <w:rFonts w:ascii="Arial" w:hAnsi="Arial" w:cs="Arial"/>
          <w:sz w:val="24"/>
        </w:rPr>
        <w:t>муниципальной</w:t>
      </w:r>
      <w:r w:rsidR="00181EB0" w:rsidRPr="00642CC4">
        <w:rPr>
          <w:rFonts w:ascii="Arial" w:hAnsi="Arial" w:cs="Arial"/>
          <w:sz w:val="24"/>
        </w:rPr>
        <w:t xml:space="preserve"> программы</w:t>
      </w:r>
      <w:r w:rsidR="0045103D" w:rsidRPr="00642CC4">
        <w:rPr>
          <w:rFonts w:ascii="Arial" w:hAnsi="Arial" w:cs="Arial"/>
          <w:sz w:val="24"/>
        </w:rPr>
        <w:t>»</w:t>
      </w:r>
      <w:r w:rsidR="00181EB0" w:rsidRPr="00642CC4">
        <w:rPr>
          <w:rFonts w:ascii="Arial" w:hAnsi="Arial" w:cs="Arial"/>
          <w:sz w:val="24"/>
        </w:rPr>
        <w:t xml:space="preserve"> изложить в следующей редакции: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0"/>
        <w:gridCol w:w="11990"/>
      </w:tblGrid>
      <w:tr w:rsidR="00E17B05" w:rsidRPr="00642CC4" w:rsidTr="00642CC4">
        <w:trPr>
          <w:tblCellSpacing w:w="5" w:type="nil"/>
          <w:jc w:val="center"/>
        </w:trPr>
        <w:tc>
          <w:tcPr>
            <w:tcW w:w="0" w:type="auto"/>
          </w:tcPr>
          <w:p w:rsidR="00E17B05" w:rsidRPr="00642CC4" w:rsidRDefault="00E17B0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Объемы бюджетных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br/>
              <w:t>ассигнований муниципальной программы</w:t>
            </w:r>
          </w:p>
        </w:tc>
        <w:tc>
          <w:tcPr>
            <w:tcW w:w="0" w:type="auto"/>
          </w:tcPr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Общий объем бюджетных и внебюджетных ассигнований на реализацию п</w:t>
            </w:r>
            <w:r w:rsidR="00D72A9B" w:rsidRPr="00642CC4">
              <w:rPr>
                <w:rFonts w:ascii="Arial" w:hAnsi="Arial" w:cs="Arial"/>
                <w:sz w:val="24"/>
              </w:rPr>
              <w:t xml:space="preserve">рограммы составляет – </w:t>
            </w:r>
            <w:r w:rsidR="00BF3A0E" w:rsidRPr="00642CC4">
              <w:rPr>
                <w:rFonts w:ascii="Arial" w:hAnsi="Arial" w:cs="Arial"/>
                <w:sz w:val="24"/>
              </w:rPr>
              <w:t>23</w:t>
            </w:r>
            <w:r w:rsidR="00933570" w:rsidRPr="00642CC4">
              <w:rPr>
                <w:rFonts w:ascii="Arial" w:hAnsi="Arial" w:cs="Arial"/>
                <w:sz w:val="24"/>
              </w:rPr>
              <w:t>9</w:t>
            </w:r>
            <w:r w:rsidR="00BF3A0E" w:rsidRPr="00642CC4">
              <w:rPr>
                <w:rFonts w:ascii="Arial" w:hAnsi="Arial" w:cs="Arial"/>
                <w:sz w:val="24"/>
              </w:rPr>
              <w:t xml:space="preserve"> </w:t>
            </w:r>
            <w:r w:rsidR="00BD0D23" w:rsidRPr="00642CC4">
              <w:rPr>
                <w:rFonts w:ascii="Arial" w:hAnsi="Arial" w:cs="Arial"/>
                <w:sz w:val="24"/>
              </w:rPr>
              <w:t>012,</w:t>
            </w:r>
            <w:r w:rsidR="00933570" w:rsidRPr="00642CC4">
              <w:rPr>
                <w:rFonts w:ascii="Arial" w:hAnsi="Arial" w:cs="Arial"/>
                <w:sz w:val="24"/>
              </w:rPr>
              <w:t>9</w:t>
            </w:r>
            <w:r w:rsidR="00BD0D23" w:rsidRPr="00642CC4">
              <w:rPr>
                <w:rFonts w:ascii="Arial" w:hAnsi="Arial" w:cs="Arial"/>
                <w:sz w:val="24"/>
              </w:rPr>
              <w:t>2</w:t>
            </w:r>
            <w:r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руб., бюджетные и внебюджетные ассигнования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на реализацию программы по годам распределяются в следующих объемах: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2014 год – 11048,0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2015 год – 10485,6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2016 год – 10593,6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2017 год – 13758,5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  <w:r w:rsidRPr="00642CC4">
              <w:rPr>
                <w:rFonts w:ascii="Arial" w:hAnsi="Arial" w:cs="Arial"/>
                <w:sz w:val="24"/>
              </w:rPr>
              <w:t xml:space="preserve"> 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2018 год – 16214,1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 год – 15495,8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руб. 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 год – 16327,8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руб. </w:t>
            </w:r>
          </w:p>
          <w:p w:rsidR="006F79D9" w:rsidRPr="00642CC4" w:rsidRDefault="000620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2021 год – </w:t>
            </w:r>
            <w:r w:rsidR="002D4441" w:rsidRPr="00642CC4">
              <w:rPr>
                <w:rFonts w:ascii="Arial" w:hAnsi="Arial" w:cs="Arial"/>
                <w:sz w:val="24"/>
              </w:rPr>
              <w:t>17265,7</w:t>
            </w:r>
            <w:r w:rsidR="00A07177" w:rsidRPr="00642CC4">
              <w:rPr>
                <w:rFonts w:ascii="Arial" w:hAnsi="Arial" w:cs="Arial"/>
                <w:sz w:val="24"/>
              </w:rPr>
              <w:t>8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="006F79D9" w:rsidRPr="00642CC4">
              <w:rPr>
                <w:rFonts w:ascii="Arial" w:hAnsi="Arial" w:cs="Arial"/>
                <w:sz w:val="24"/>
              </w:rPr>
              <w:t>тыс</w:t>
            </w:r>
            <w:r w:rsidR="003424DD" w:rsidRPr="00642CC4">
              <w:rPr>
                <w:rFonts w:ascii="Arial" w:hAnsi="Arial" w:cs="Arial"/>
                <w:sz w:val="24"/>
              </w:rPr>
              <w:t xml:space="preserve">. </w:t>
            </w:r>
            <w:r w:rsidR="006F79D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D72A9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2022 год – </w:t>
            </w:r>
            <w:r w:rsidR="00BF3A0E" w:rsidRPr="00642CC4">
              <w:rPr>
                <w:rFonts w:ascii="Arial" w:hAnsi="Arial" w:cs="Arial"/>
                <w:sz w:val="24"/>
              </w:rPr>
              <w:t>17719,39</w:t>
            </w:r>
            <w:r w:rsidR="006F79D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6F79D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D72A9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2023 год – </w:t>
            </w:r>
            <w:r w:rsidR="006D76D7" w:rsidRPr="00642CC4">
              <w:rPr>
                <w:rFonts w:ascii="Arial" w:hAnsi="Arial" w:cs="Arial"/>
                <w:sz w:val="24"/>
              </w:rPr>
              <w:t>20</w:t>
            </w:r>
            <w:r w:rsidR="00933570" w:rsidRPr="00642CC4">
              <w:rPr>
                <w:rFonts w:ascii="Arial" w:hAnsi="Arial" w:cs="Arial"/>
                <w:sz w:val="24"/>
              </w:rPr>
              <w:t>943</w:t>
            </w:r>
            <w:r w:rsidR="006D76D7" w:rsidRPr="00642CC4">
              <w:rPr>
                <w:rFonts w:ascii="Arial" w:hAnsi="Arial" w:cs="Arial"/>
                <w:sz w:val="24"/>
              </w:rPr>
              <w:t>,</w:t>
            </w:r>
            <w:r w:rsidR="00933570" w:rsidRPr="00642CC4">
              <w:rPr>
                <w:rFonts w:ascii="Arial" w:hAnsi="Arial" w:cs="Arial"/>
                <w:sz w:val="24"/>
              </w:rPr>
              <w:t>64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="006F79D9" w:rsidRPr="00642CC4">
              <w:rPr>
                <w:rFonts w:ascii="Arial" w:hAnsi="Arial" w:cs="Arial"/>
                <w:sz w:val="24"/>
              </w:rPr>
              <w:t>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6F79D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D72A9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2024 год – </w:t>
            </w:r>
            <w:r w:rsidR="006D76D7" w:rsidRPr="00642CC4">
              <w:rPr>
                <w:rFonts w:ascii="Arial" w:hAnsi="Arial" w:cs="Arial"/>
                <w:sz w:val="24"/>
              </w:rPr>
              <w:t>2167</w:t>
            </w:r>
            <w:r w:rsidR="00933570" w:rsidRPr="00642CC4">
              <w:rPr>
                <w:rFonts w:ascii="Arial" w:hAnsi="Arial" w:cs="Arial"/>
                <w:sz w:val="24"/>
              </w:rPr>
              <w:t>3</w:t>
            </w:r>
            <w:r w:rsidR="006D76D7" w:rsidRPr="00642CC4">
              <w:rPr>
                <w:rFonts w:ascii="Arial" w:hAnsi="Arial" w:cs="Arial"/>
                <w:sz w:val="24"/>
              </w:rPr>
              <w:t>,</w:t>
            </w:r>
            <w:r w:rsidR="00933570" w:rsidRPr="00642CC4">
              <w:rPr>
                <w:rFonts w:ascii="Arial" w:hAnsi="Arial" w:cs="Arial"/>
                <w:sz w:val="24"/>
              </w:rPr>
              <w:t>0</w:t>
            </w:r>
            <w:r w:rsidR="006D76D7" w:rsidRPr="00642CC4">
              <w:rPr>
                <w:rFonts w:ascii="Arial" w:hAnsi="Arial" w:cs="Arial"/>
                <w:sz w:val="24"/>
              </w:rPr>
              <w:t>4</w:t>
            </w:r>
            <w:r w:rsidR="006F79D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6F79D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  <w:r w:rsidR="00DD7D61" w:rsidRPr="00642CC4">
              <w:rPr>
                <w:rFonts w:ascii="Arial" w:hAnsi="Arial" w:cs="Arial"/>
                <w:sz w:val="24"/>
              </w:rPr>
              <w:t xml:space="preserve"> год – </w:t>
            </w:r>
            <w:r w:rsidR="00091F42" w:rsidRPr="00642CC4">
              <w:rPr>
                <w:rFonts w:ascii="Arial" w:hAnsi="Arial" w:cs="Arial"/>
                <w:sz w:val="24"/>
              </w:rPr>
              <w:t>2249</w:t>
            </w:r>
            <w:r w:rsidR="00933570" w:rsidRPr="00642CC4">
              <w:rPr>
                <w:rFonts w:ascii="Arial" w:hAnsi="Arial" w:cs="Arial"/>
                <w:sz w:val="24"/>
              </w:rPr>
              <w:t>5</w:t>
            </w:r>
            <w:r w:rsidR="00091F42" w:rsidRPr="00642CC4">
              <w:rPr>
                <w:rFonts w:ascii="Arial" w:hAnsi="Arial" w:cs="Arial"/>
                <w:sz w:val="24"/>
              </w:rPr>
              <w:t>,</w:t>
            </w:r>
            <w:r w:rsidR="00933570" w:rsidRPr="00642CC4">
              <w:rPr>
                <w:rFonts w:ascii="Arial" w:hAnsi="Arial" w:cs="Arial"/>
                <w:sz w:val="24"/>
              </w:rPr>
              <w:t>8</w:t>
            </w:r>
            <w:r w:rsidR="00BD0D23" w:rsidRPr="00642CC4">
              <w:rPr>
                <w:rFonts w:ascii="Arial" w:hAnsi="Arial" w:cs="Arial"/>
                <w:sz w:val="24"/>
              </w:rPr>
              <w:t>9</w:t>
            </w:r>
            <w:r w:rsidR="00DD7D61" w:rsidRPr="00642CC4">
              <w:rPr>
                <w:rFonts w:ascii="Arial" w:hAnsi="Arial" w:cs="Arial"/>
                <w:sz w:val="24"/>
              </w:rPr>
              <w:t xml:space="preserve">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DD7D61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  <w:r w:rsidR="00DD7D61" w:rsidRPr="00642CC4">
              <w:rPr>
                <w:rFonts w:ascii="Arial" w:hAnsi="Arial" w:cs="Arial"/>
                <w:sz w:val="24"/>
              </w:rPr>
              <w:t xml:space="preserve"> год – </w:t>
            </w:r>
            <w:r w:rsidR="00091F42" w:rsidRPr="00642CC4">
              <w:rPr>
                <w:rFonts w:ascii="Arial" w:hAnsi="Arial" w:cs="Arial"/>
                <w:sz w:val="24"/>
              </w:rPr>
              <w:t>2249</w:t>
            </w:r>
            <w:r w:rsidR="00933570" w:rsidRPr="00642CC4">
              <w:rPr>
                <w:rFonts w:ascii="Arial" w:hAnsi="Arial" w:cs="Arial"/>
                <w:sz w:val="24"/>
              </w:rPr>
              <w:t>5</w:t>
            </w:r>
            <w:r w:rsidR="00091F42" w:rsidRPr="00642CC4">
              <w:rPr>
                <w:rFonts w:ascii="Arial" w:hAnsi="Arial" w:cs="Arial"/>
                <w:sz w:val="24"/>
              </w:rPr>
              <w:t>,</w:t>
            </w:r>
            <w:r w:rsidR="00BD0D23" w:rsidRPr="00642CC4">
              <w:rPr>
                <w:rFonts w:ascii="Arial" w:hAnsi="Arial" w:cs="Arial"/>
                <w:sz w:val="24"/>
              </w:rPr>
              <w:t>89</w:t>
            </w:r>
            <w:r w:rsidR="00DD7D61" w:rsidRPr="00642CC4">
              <w:rPr>
                <w:rFonts w:ascii="Arial" w:hAnsi="Arial" w:cs="Arial"/>
                <w:sz w:val="24"/>
              </w:rPr>
              <w:t xml:space="preserve">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DD7D61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  <w:r w:rsidR="00DD7D61" w:rsidRPr="00642CC4">
              <w:rPr>
                <w:rFonts w:ascii="Arial" w:hAnsi="Arial" w:cs="Arial"/>
                <w:sz w:val="24"/>
              </w:rPr>
              <w:t xml:space="preserve"> год – </w:t>
            </w:r>
            <w:r w:rsidR="00091F42" w:rsidRPr="00642CC4">
              <w:rPr>
                <w:rFonts w:ascii="Arial" w:hAnsi="Arial" w:cs="Arial"/>
                <w:sz w:val="24"/>
              </w:rPr>
              <w:t>2249</w:t>
            </w:r>
            <w:r w:rsidR="00933570" w:rsidRPr="00642CC4">
              <w:rPr>
                <w:rFonts w:ascii="Arial" w:hAnsi="Arial" w:cs="Arial"/>
                <w:sz w:val="24"/>
              </w:rPr>
              <w:t>5</w:t>
            </w:r>
            <w:r w:rsidR="00091F42" w:rsidRPr="00642CC4">
              <w:rPr>
                <w:rFonts w:ascii="Arial" w:hAnsi="Arial" w:cs="Arial"/>
                <w:sz w:val="24"/>
              </w:rPr>
              <w:t>,</w:t>
            </w:r>
            <w:r w:rsidR="00BD0D23" w:rsidRPr="00642CC4">
              <w:rPr>
                <w:rFonts w:ascii="Arial" w:hAnsi="Arial" w:cs="Arial"/>
                <w:sz w:val="24"/>
              </w:rPr>
              <w:t>89</w:t>
            </w:r>
            <w:r w:rsidR="00DD7D61" w:rsidRPr="00642CC4">
              <w:rPr>
                <w:rFonts w:ascii="Arial" w:hAnsi="Arial" w:cs="Arial"/>
                <w:sz w:val="24"/>
              </w:rPr>
              <w:t xml:space="preserve">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DD7D61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Общий объем бюджетных средств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на реализа</w:t>
            </w:r>
            <w:r w:rsidR="00D72A9B" w:rsidRPr="00642CC4">
              <w:rPr>
                <w:rFonts w:ascii="Arial" w:hAnsi="Arial" w:cs="Arial"/>
                <w:sz w:val="24"/>
              </w:rPr>
              <w:t>цию программы составляет -</w:t>
            </w:r>
            <w:r w:rsidR="00091F42" w:rsidRPr="00642CC4">
              <w:rPr>
                <w:rFonts w:ascii="Arial" w:hAnsi="Arial" w:cs="Arial"/>
                <w:sz w:val="24"/>
              </w:rPr>
              <w:t>232 1</w:t>
            </w:r>
            <w:r w:rsidR="00933570" w:rsidRPr="00642CC4">
              <w:rPr>
                <w:rFonts w:ascii="Arial" w:hAnsi="Arial" w:cs="Arial"/>
                <w:sz w:val="24"/>
              </w:rPr>
              <w:t>35</w:t>
            </w:r>
            <w:r w:rsidR="00091F42" w:rsidRPr="00642CC4">
              <w:rPr>
                <w:rFonts w:ascii="Arial" w:hAnsi="Arial" w:cs="Arial"/>
                <w:sz w:val="24"/>
              </w:rPr>
              <w:t>,</w:t>
            </w:r>
            <w:r w:rsidR="00933570" w:rsidRPr="00642CC4">
              <w:rPr>
                <w:rFonts w:ascii="Arial" w:hAnsi="Arial" w:cs="Arial"/>
                <w:sz w:val="24"/>
              </w:rPr>
              <w:t>9</w:t>
            </w:r>
            <w:r w:rsidR="00BD0D23" w:rsidRPr="00642CC4">
              <w:rPr>
                <w:rFonts w:ascii="Arial" w:hAnsi="Arial" w:cs="Arial"/>
                <w:sz w:val="24"/>
              </w:rPr>
              <w:t>4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руб., ассигнования по годам распределяется в следующих объемах;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2014 год – 10680,4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тыс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.р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уб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2015 год – 10137,3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тыс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.р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уб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2016 год – 10199,8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тыс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.р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уб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2017 год – 13322,5 тыс. руб.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2018 год – 15739,2 тыс. руб.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 год – 15015,1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 руб.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 год – 15966,2 тыс. руб.</w:t>
            </w:r>
          </w:p>
          <w:p w:rsidR="006F79D9" w:rsidRPr="00642CC4" w:rsidRDefault="000620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2021 год – </w:t>
            </w:r>
            <w:r w:rsidR="00A07177" w:rsidRPr="00642CC4">
              <w:rPr>
                <w:rFonts w:ascii="Arial" w:hAnsi="Arial" w:cs="Arial"/>
                <w:sz w:val="24"/>
              </w:rPr>
              <w:t>16670,56</w:t>
            </w:r>
            <w:r w:rsidR="006F79D9" w:rsidRPr="00642CC4">
              <w:rPr>
                <w:rFonts w:ascii="Arial" w:hAnsi="Arial" w:cs="Arial"/>
                <w:sz w:val="24"/>
              </w:rPr>
              <w:t xml:space="preserve"> тыс. руб.</w:t>
            </w:r>
          </w:p>
          <w:p w:rsidR="006F79D9" w:rsidRPr="00642CC4" w:rsidRDefault="00D72A9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2022 год – </w:t>
            </w:r>
            <w:r w:rsidR="00BF3A0E" w:rsidRPr="00642CC4">
              <w:rPr>
                <w:rFonts w:ascii="Arial" w:hAnsi="Arial" w:cs="Arial"/>
                <w:sz w:val="24"/>
              </w:rPr>
              <w:t>17159,53</w:t>
            </w:r>
            <w:r w:rsidR="006F79D9" w:rsidRPr="00642CC4">
              <w:rPr>
                <w:rFonts w:ascii="Arial" w:hAnsi="Arial" w:cs="Arial"/>
                <w:sz w:val="24"/>
              </w:rPr>
              <w:t xml:space="preserve"> тыс. руб.</w:t>
            </w:r>
          </w:p>
          <w:p w:rsidR="006F79D9" w:rsidRPr="00642CC4" w:rsidRDefault="00D72A9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2023 год – </w:t>
            </w:r>
            <w:r w:rsidR="006D76D7" w:rsidRPr="00642CC4">
              <w:rPr>
                <w:rFonts w:ascii="Arial" w:hAnsi="Arial" w:cs="Arial"/>
                <w:sz w:val="24"/>
              </w:rPr>
              <w:t>2029</w:t>
            </w:r>
            <w:r w:rsidR="00933570" w:rsidRPr="00642CC4">
              <w:rPr>
                <w:rFonts w:ascii="Arial" w:hAnsi="Arial" w:cs="Arial"/>
                <w:sz w:val="24"/>
              </w:rPr>
              <w:t>3</w:t>
            </w:r>
            <w:r w:rsidR="006D76D7" w:rsidRPr="00642CC4">
              <w:rPr>
                <w:rFonts w:ascii="Arial" w:hAnsi="Arial" w:cs="Arial"/>
                <w:sz w:val="24"/>
              </w:rPr>
              <w:t>,</w:t>
            </w:r>
            <w:r w:rsidR="00933570" w:rsidRPr="00642CC4">
              <w:rPr>
                <w:rFonts w:ascii="Arial" w:hAnsi="Arial" w:cs="Arial"/>
                <w:sz w:val="24"/>
              </w:rPr>
              <w:t>44</w:t>
            </w:r>
            <w:r w:rsidR="006F79D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6F79D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D72A9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 год –</w:t>
            </w:r>
            <w:r w:rsidR="006D76D7" w:rsidRPr="00642CC4">
              <w:rPr>
                <w:rFonts w:ascii="Arial" w:hAnsi="Arial" w:cs="Arial"/>
                <w:sz w:val="24"/>
              </w:rPr>
              <w:t xml:space="preserve"> 211</w:t>
            </w:r>
            <w:r w:rsidR="00933570" w:rsidRPr="00642CC4">
              <w:rPr>
                <w:rFonts w:ascii="Arial" w:hAnsi="Arial" w:cs="Arial"/>
                <w:sz w:val="24"/>
              </w:rPr>
              <w:t>20</w:t>
            </w:r>
            <w:r w:rsidR="006D76D7" w:rsidRPr="00642CC4">
              <w:rPr>
                <w:rFonts w:ascii="Arial" w:hAnsi="Arial" w:cs="Arial"/>
                <w:sz w:val="24"/>
              </w:rPr>
              <w:t>,</w:t>
            </w:r>
            <w:r w:rsidR="00933570" w:rsidRPr="00642CC4">
              <w:rPr>
                <w:rFonts w:ascii="Arial" w:hAnsi="Arial" w:cs="Arial"/>
                <w:sz w:val="24"/>
              </w:rPr>
              <w:t>84</w:t>
            </w:r>
            <w:r w:rsidR="006D76D7" w:rsidRPr="00642CC4">
              <w:rPr>
                <w:rFonts w:ascii="Arial" w:hAnsi="Arial" w:cs="Arial"/>
                <w:sz w:val="24"/>
              </w:rPr>
              <w:t xml:space="preserve"> </w:t>
            </w:r>
            <w:r w:rsidR="006F79D9" w:rsidRPr="00642CC4">
              <w:rPr>
                <w:rFonts w:ascii="Arial" w:hAnsi="Arial" w:cs="Arial"/>
                <w:sz w:val="24"/>
              </w:rPr>
              <w:t>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6F79D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 –</w:t>
            </w:r>
            <w:r w:rsidR="00091F42" w:rsidRPr="00642CC4">
              <w:rPr>
                <w:rFonts w:ascii="Arial" w:hAnsi="Arial" w:cs="Arial"/>
                <w:sz w:val="24"/>
              </w:rPr>
              <w:t xml:space="preserve"> </w:t>
            </w:r>
            <w:r w:rsidR="006D76D7" w:rsidRPr="00642CC4">
              <w:rPr>
                <w:rFonts w:ascii="Arial" w:hAnsi="Arial" w:cs="Arial"/>
                <w:sz w:val="24"/>
              </w:rPr>
              <w:t>2194</w:t>
            </w:r>
            <w:r w:rsidR="00933570" w:rsidRPr="00642CC4">
              <w:rPr>
                <w:rFonts w:ascii="Arial" w:hAnsi="Arial" w:cs="Arial"/>
                <w:sz w:val="24"/>
              </w:rPr>
              <w:t>3</w:t>
            </w:r>
            <w:r w:rsidR="006D76D7" w:rsidRPr="00642CC4">
              <w:rPr>
                <w:rFonts w:ascii="Arial" w:hAnsi="Arial" w:cs="Arial"/>
                <w:sz w:val="24"/>
              </w:rPr>
              <w:t>,</w:t>
            </w:r>
            <w:r w:rsidR="00933570" w:rsidRPr="00642CC4">
              <w:rPr>
                <w:rFonts w:ascii="Arial" w:hAnsi="Arial" w:cs="Arial"/>
                <w:sz w:val="24"/>
              </w:rPr>
              <w:t>6</w:t>
            </w:r>
            <w:r w:rsidR="00BD0D23" w:rsidRPr="00642CC4">
              <w:rPr>
                <w:rFonts w:ascii="Arial" w:hAnsi="Arial" w:cs="Arial"/>
                <w:sz w:val="24"/>
              </w:rPr>
              <w:t>9</w:t>
            </w:r>
            <w:r w:rsidR="006D76D7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 – </w:t>
            </w:r>
            <w:r w:rsidR="00091F42" w:rsidRPr="00642CC4">
              <w:rPr>
                <w:rFonts w:ascii="Arial" w:hAnsi="Arial" w:cs="Arial"/>
                <w:sz w:val="24"/>
              </w:rPr>
              <w:t>2194</w:t>
            </w:r>
            <w:r w:rsidR="00933570" w:rsidRPr="00642CC4">
              <w:rPr>
                <w:rFonts w:ascii="Arial" w:hAnsi="Arial" w:cs="Arial"/>
                <w:sz w:val="24"/>
              </w:rPr>
              <w:t>3</w:t>
            </w:r>
            <w:r w:rsidR="00091F42" w:rsidRPr="00642CC4">
              <w:rPr>
                <w:rFonts w:ascii="Arial" w:hAnsi="Arial" w:cs="Arial"/>
                <w:sz w:val="24"/>
              </w:rPr>
              <w:t>,</w:t>
            </w:r>
            <w:r w:rsidR="00BD0D23" w:rsidRPr="00642CC4">
              <w:rPr>
                <w:rFonts w:ascii="Arial" w:hAnsi="Arial" w:cs="Arial"/>
                <w:sz w:val="24"/>
              </w:rPr>
              <w:t>69</w:t>
            </w:r>
            <w:r w:rsidR="00091F42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 –</w:t>
            </w:r>
            <w:r w:rsidR="00091F42" w:rsidRPr="00642CC4">
              <w:rPr>
                <w:rFonts w:ascii="Arial" w:hAnsi="Arial" w:cs="Arial"/>
                <w:sz w:val="24"/>
              </w:rPr>
              <w:t xml:space="preserve"> 2194</w:t>
            </w:r>
            <w:r w:rsidR="00933570" w:rsidRPr="00642CC4">
              <w:rPr>
                <w:rFonts w:ascii="Arial" w:hAnsi="Arial" w:cs="Arial"/>
                <w:sz w:val="24"/>
              </w:rPr>
              <w:t>3</w:t>
            </w:r>
            <w:r w:rsidR="00091F42" w:rsidRPr="00642CC4">
              <w:rPr>
                <w:rFonts w:ascii="Arial" w:hAnsi="Arial" w:cs="Arial"/>
                <w:sz w:val="24"/>
              </w:rPr>
              <w:t>,</w:t>
            </w:r>
            <w:r w:rsidR="00BD0D23" w:rsidRPr="00642CC4">
              <w:rPr>
                <w:rFonts w:ascii="Arial" w:hAnsi="Arial" w:cs="Arial"/>
                <w:sz w:val="24"/>
              </w:rPr>
              <w:t>69</w:t>
            </w:r>
            <w:r w:rsidR="006D76D7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Общий объем внебюджетных средств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на реали</w:t>
            </w:r>
            <w:r w:rsidR="00D72A9B" w:rsidRPr="00642CC4">
              <w:rPr>
                <w:rFonts w:ascii="Arial" w:hAnsi="Arial" w:cs="Arial"/>
                <w:sz w:val="24"/>
              </w:rPr>
              <w:t>зацию программы составляет -</w:t>
            </w:r>
            <w:r w:rsidR="00091F42" w:rsidRPr="00642CC4">
              <w:rPr>
                <w:rFonts w:ascii="Arial" w:hAnsi="Arial" w:cs="Arial"/>
                <w:sz w:val="24"/>
              </w:rPr>
              <w:t xml:space="preserve"> </w:t>
            </w:r>
            <w:r w:rsidR="003062EA" w:rsidRPr="00642CC4">
              <w:rPr>
                <w:rFonts w:ascii="Arial" w:hAnsi="Arial" w:cs="Arial"/>
                <w:sz w:val="24"/>
              </w:rPr>
              <w:t>6 8</w:t>
            </w:r>
            <w:r w:rsidR="00933570" w:rsidRPr="00642CC4">
              <w:rPr>
                <w:rFonts w:ascii="Arial" w:hAnsi="Arial" w:cs="Arial"/>
                <w:sz w:val="24"/>
              </w:rPr>
              <w:t>7</w:t>
            </w:r>
            <w:r w:rsidR="003062EA" w:rsidRPr="00642CC4">
              <w:rPr>
                <w:rFonts w:ascii="Arial" w:hAnsi="Arial" w:cs="Arial"/>
                <w:sz w:val="24"/>
              </w:rPr>
              <w:t>6</w:t>
            </w:r>
            <w:r w:rsidR="00BF3A0E" w:rsidRPr="00642CC4">
              <w:rPr>
                <w:rFonts w:ascii="Arial" w:hAnsi="Arial" w:cs="Arial"/>
                <w:sz w:val="24"/>
              </w:rPr>
              <w:t>,98</w:t>
            </w:r>
            <w:r w:rsidRPr="00642CC4">
              <w:rPr>
                <w:rFonts w:ascii="Arial" w:hAnsi="Arial" w:cs="Arial"/>
                <w:sz w:val="24"/>
              </w:rPr>
              <w:t xml:space="preserve">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руб., ассигнования по годам распределяется в следующих объемах</w:t>
            </w:r>
            <w:r w:rsidR="00642CC4" w:rsidRPr="00642CC4">
              <w:rPr>
                <w:rFonts w:ascii="Arial" w:hAnsi="Arial" w:cs="Arial"/>
                <w:sz w:val="24"/>
              </w:rPr>
              <w:t>;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2014 год – 367,6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тыс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.р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уб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2015 год – 348,3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тыс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.р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уб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2016 год – 393,8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тыс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.р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уб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2017 год – 436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2018 год – 474,9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2019 год – 480,7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тыс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.р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уб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 год – 361,6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6F79D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2021 год – </w:t>
            </w:r>
            <w:r w:rsidR="002D4441" w:rsidRPr="00642CC4">
              <w:rPr>
                <w:rFonts w:ascii="Arial" w:hAnsi="Arial" w:cs="Arial"/>
                <w:sz w:val="24"/>
              </w:rPr>
              <w:t>595,22</w:t>
            </w:r>
            <w:r w:rsidRPr="00642CC4">
              <w:rPr>
                <w:rFonts w:ascii="Arial" w:hAnsi="Arial" w:cs="Arial"/>
                <w:sz w:val="24"/>
              </w:rPr>
              <w:t xml:space="preserve">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F79D9" w:rsidRPr="00642CC4" w:rsidRDefault="000620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2022 год – </w:t>
            </w:r>
            <w:r w:rsidR="00BF3A0E" w:rsidRPr="00642CC4">
              <w:rPr>
                <w:rFonts w:ascii="Arial" w:hAnsi="Arial" w:cs="Arial"/>
                <w:sz w:val="24"/>
              </w:rPr>
              <w:t>559,86</w:t>
            </w:r>
            <w:r w:rsidR="006F79D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6F79D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6F79D9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2023 год </w:t>
            </w:r>
            <w:r w:rsidR="00933570" w:rsidRPr="00642CC4">
              <w:rPr>
                <w:rFonts w:ascii="Arial" w:hAnsi="Arial" w:cs="Arial"/>
                <w:sz w:val="24"/>
              </w:rPr>
              <w:t>– 65</w:t>
            </w:r>
            <w:r w:rsidRPr="00642CC4">
              <w:rPr>
                <w:rFonts w:ascii="Arial" w:hAnsi="Arial" w:cs="Arial"/>
                <w:sz w:val="24"/>
              </w:rPr>
              <w:t>0</w:t>
            </w:r>
            <w:r w:rsidR="006D76D7" w:rsidRPr="00642CC4">
              <w:rPr>
                <w:rFonts w:ascii="Arial" w:hAnsi="Arial" w:cs="Arial"/>
                <w:sz w:val="24"/>
              </w:rPr>
              <w:t>,2</w:t>
            </w:r>
            <w:r w:rsidR="006F79D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6F79D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F87E47" w:rsidRPr="00642CC4" w:rsidRDefault="000620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2024 год – </w:t>
            </w:r>
            <w:r w:rsidR="006D76D7" w:rsidRPr="00642CC4">
              <w:rPr>
                <w:rFonts w:ascii="Arial" w:hAnsi="Arial" w:cs="Arial"/>
                <w:sz w:val="24"/>
              </w:rPr>
              <w:t>552,2</w:t>
            </w:r>
            <w:r w:rsidR="006F79D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6F79D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 – </w:t>
            </w:r>
            <w:r w:rsidR="006D76D7" w:rsidRPr="00642CC4">
              <w:rPr>
                <w:rFonts w:ascii="Arial" w:hAnsi="Arial" w:cs="Arial"/>
                <w:sz w:val="24"/>
              </w:rPr>
              <w:t>552,2</w:t>
            </w:r>
            <w:r w:rsidR="006A00E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 – </w:t>
            </w:r>
            <w:r w:rsidR="006D76D7" w:rsidRPr="00642CC4">
              <w:rPr>
                <w:rFonts w:ascii="Arial" w:hAnsi="Arial" w:cs="Arial"/>
                <w:sz w:val="24"/>
              </w:rPr>
              <w:t>552,2</w:t>
            </w:r>
            <w:r w:rsidR="006A00E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 – </w:t>
            </w:r>
            <w:r w:rsidR="006D76D7" w:rsidRPr="00642CC4">
              <w:rPr>
                <w:rFonts w:ascii="Arial" w:hAnsi="Arial" w:cs="Arial"/>
                <w:sz w:val="24"/>
              </w:rPr>
              <w:t>552,2</w:t>
            </w:r>
            <w:r w:rsidR="006A00E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3424DD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3424DD" w:rsidRPr="00642CC4">
              <w:rPr>
                <w:rFonts w:ascii="Arial" w:hAnsi="Arial" w:cs="Arial"/>
                <w:sz w:val="24"/>
              </w:rPr>
              <w:t>.</w:t>
            </w:r>
          </w:p>
        </w:tc>
      </w:tr>
    </w:tbl>
    <w:p w:rsidR="003C6929" w:rsidRPr="00642CC4" w:rsidRDefault="003C6929" w:rsidP="00642CC4">
      <w:pPr>
        <w:ind w:firstLine="567"/>
        <w:jc w:val="both"/>
        <w:rPr>
          <w:rFonts w:ascii="Arial" w:hAnsi="Arial" w:cs="Arial"/>
          <w:sz w:val="24"/>
        </w:rPr>
      </w:pPr>
    </w:p>
    <w:p w:rsidR="003C6929" w:rsidRPr="00642CC4" w:rsidRDefault="003C6929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1.2. В Паспорте подпрограммы 1 «Наследие» муниципальной программы «Развитие культуры и туризма в</w:t>
      </w:r>
      <w:r w:rsidR="00642CC4">
        <w:rPr>
          <w:rFonts w:ascii="Arial" w:hAnsi="Arial" w:cs="Arial"/>
          <w:sz w:val="24"/>
        </w:rPr>
        <w:t xml:space="preserve"> </w:t>
      </w:r>
      <w:proofErr w:type="spellStart"/>
      <w:r w:rsidRPr="00642CC4">
        <w:rPr>
          <w:rFonts w:ascii="Arial" w:hAnsi="Arial" w:cs="Arial"/>
          <w:sz w:val="24"/>
        </w:rPr>
        <w:t>Камешкирском</w:t>
      </w:r>
      <w:proofErr w:type="spellEnd"/>
      <w:r w:rsidRPr="00642CC4">
        <w:rPr>
          <w:rFonts w:ascii="Arial" w:hAnsi="Arial" w:cs="Arial"/>
          <w:sz w:val="24"/>
        </w:rPr>
        <w:t xml:space="preserve"> районе Пензенской области»: </w:t>
      </w:r>
    </w:p>
    <w:p w:rsidR="003C6929" w:rsidRPr="00642CC4" w:rsidRDefault="003C6929" w:rsidP="00642CC4">
      <w:pPr>
        <w:ind w:firstLine="567"/>
        <w:jc w:val="both"/>
        <w:rPr>
          <w:rFonts w:ascii="Arial" w:hAnsi="Arial" w:cs="Arial"/>
          <w:sz w:val="24"/>
        </w:rPr>
      </w:pPr>
    </w:p>
    <w:p w:rsidR="003C6929" w:rsidRPr="00642CC4" w:rsidRDefault="003C6929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1.2.1. Позицию «Объем бюджетных ассигнований подпрограммы» изложить в следующей редакции: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00"/>
        <w:gridCol w:w="11800"/>
      </w:tblGrid>
      <w:tr w:rsidR="003C6929" w:rsidRPr="00642CC4" w:rsidTr="00642C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Объем и источники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br/>
              <w:t>финансирования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подпрограммы (по годам)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Общий объем бюджетных и внебюджетных ассигнований на реализацию программы составляет – 15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руб., бюджетные и внебюджетные ассигнования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на реализацию программы по годам распределяются в следующих объемах: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2014 год – 5,0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2015 год – 5,0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2016 год – 5,0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2017 год – 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2018 год – 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 год – 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руб. 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 год – 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руб. 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 год – 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 год – 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 год – 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 год – 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 год – 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 год – 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 год – 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Общий объем бюджетных средств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на реализацию подпрограммы составляет – 15</w:t>
            </w:r>
            <w:r w:rsidR="000A19BA" w:rsidRPr="00642CC4">
              <w:rPr>
                <w:rFonts w:ascii="Arial" w:hAnsi="Arial" w:cs="Arial"/>
                <w:sz w:val="24"/>
              </w:rPr>
              <w:t>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руб., ассигнования по годам распределяется в следующих объемах;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2014 год – 5,0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2015 год – 5,0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2016 год – 5,0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2017 год – 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2018 год – 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 год – 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руб. 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 год – 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руб. 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 год – 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 год – 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 год – 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 год – 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 год – 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 год – 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3C6929" w:rsidRPr="00642CC4" w:rsidRDefault="003C69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 год – 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</w:tc>
      </w:tr>
    </w:tbl>
    <w:p w:rsidR="00296B55" w:rsidRPr="00642CC4" w:rsidRDefault="00296B55" w:rsidP="00642CC4">
      <w:pPr>
        <w:ind w:firstLine="567"/>
        <w:jc w:val="both"/>
        <w:rPr>
          <w:rFonts w:ascii="Arial" w:hAnsi="Arial" w:cs="Arial"/>
          <w:sz w:val="24"/>
        </w:rPr>
      </w:pPr>
    </w:p>
    <w:p w:rsidR="00296B55" w:rsidRPr="00642CC4" w:rsidRDefault="00DD19E3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</w:t>
      </w:r>
      <w:r w:rsidR="003C6929" w:rsidRPr="00642CC4">
        <w:rPr>
          <w:rFonts w:ascii="Arial" w:hAnsi="Arial" w:cs="Arial"/>
          <w:sz w:val="24"/>
        </w:rPr>
        <w:t>3</w:t>
      </w:r>
      <w:r w:rsidR="00DD7D61" w:rsidRPr="00642CC4">
        <w:rPr>
          <w:rFonts w:ascii="Arial" w:hAnsi="Arial" w:cs="Arial"/>
          <w:sz w:val="24"/>
        </w:rPr>
        <w:t>. В Паспорте подпрограммы 2</w:t>
      </w:r>
      <w:r w:rsidR="008341D8" w:rsidRPr="00642CC4">
        <w:rPr>
          <w:rFonts w:ascii="Arial" w:hAnsi="Arial" w:cs="Arial"/>
          <w:sz w:val="24"/>
        </w:rPr>
        <w:t xml:space="preserve"> «</w:t>
      </w:r>
      <w:r w:rsidR="00DD7D61" w:rsidRPr="00642CC4">
        <w:rPr>
          <w:rFonts w:ascii="Arial" w:hAnsi="Arial" w:cs="Arial"/>
          <w:sz w:val="24"/>
        </w:rPr>
        <w:t>Искусство</w:t>
      </w:r>
      <w:r w:rsidR="008341D8" w:rsidRPr="00642CC4">
        <w:rPr>
          <w:rFonts w:ascii="Arial" w:hAnsi="Arial" w:cs="Arial"/>
          <w:sz w:val="24"/>
        </w:rPr>
        <w:t>»</w:t>
      </w:r>
      <w:r w:rsidR="00371849" w:rsidRPr="00642CC4">
        <w:rPr>
          <w:rFonts w:ascii="Arial" w:hAnsi="Arial" w:cs="Arial"/>
          <w:sz w:val="24"/>
        </w:rPr>
        <w:t xml:space="preserve"> муниципальной</w:t>
      </w:r>
      <w:r w:rsidR="00296B55" w:rsidRPr="00642CC4">
        <w:rPr>
          <w:rFonts w:ascii="Arial" w:hAnsi="Arial" w:cs="Arial"/>
          <w:sz w:val="24"/>
        </w:rPr>
        <w:t xml:space="preserve"> программы</w:t>
      </w:r>
      <w:r w:rsidR="008341D8" w:rsidRPr="00642CC4">
        <w:rPr>
          <w:rFonts w:ascii="Arial" w:hAnsi="Arial" w:cs="Arial"/>
          <w:sz w:val="24"/>
        </w:rPr>
        <w:t xml:space="preserve"> «Развитие культуры и туризма в</w:t>
      </w:r>
      <w:r w:rsidR="00642CC4">
        <w:rPr>
          <w:rFonts w:ascii="Arial" w:hAnsi="Arial" w:cs="Arial"/>
          <w:sz w:val="24"/>
        </w:rPr>
        <w:t xml:space="preserve"> </w:t>
      </w:r>
      <w:proofErr w:type="spellStart"/>
      <w:r w:rsidR="008341D8" w:rsidRPr="00642CC4">
        <w:rPr>
          <w:rFonts w:ascii="Arial" w:hAnsi="Arial" w:cs="Arial"/>
          <w:sz w:val="24"/>
        </w:rPr>
        <w:t>Камешкирском</w:t>
      </w:r>
      <w:proofErr w:type="spellEnd"/>
      <w:r w:rsidR="008341D8" w:rsidRPr="00642CC4">
        <w:rPr>
          <w:rFonts w:ascii="Arial" w:hAnsi="Arial" w:cs="Arial"/>
          <w:sz w:val="24"/>
        </w:rPr>
        <w:t xml:space="preserve"> районе Пензенской области»</w:t>
      </w:r>
      <w:r w:rsidR="00296B55" w:rsidRPr="00642CC4">
        <w:rPr>
          <w:rFonts w:ascii="Arial" w:hAnsi="Arial" w:cs="Arial"/>
          <w:sz w:val="24"/>
        </w:rPr>
        <w:t>:</w:t>
      </w:r>
      <w:r w:rsidR="00407440" w:rsidRPr="00642CC4">
        <w:rPr>
          <w:rFonts w:ascii="Arial" w:hAnsi="Arial" w:cs="Arial"/>
          <w:sz w:val="24"/>
        </w:rPr>
        <w:t xml:space="preserve"> </w:t>
      </w:r>
    </w:p>
    <w:p w:rsidR="00296B55" w:rsidRPr="00642CC4" w:rsidRDefault="00296B55" w:rsidP="00642CC4">
      <w:pPr>
        <w:ind w:firstLine="567"/>
        <w:jc w:val="both"/>
        <w:rPr>
          <w:rFonts w:ascii="Arial" w:hAnsi="Arial" w:cs="Arial"/>
          <w:sz w:val="24"/>
        </w:rPr>
      </w:pPr>
    </w:p>
    <w:p w:rsidR="00296B55" w:rsidRPr="00642CC4" w:rsidRDefault="003C6929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1.3</w:t>
      </w:r>
      <w:r w:rsidR="00DD7D61" w:rsidRPr="00642CC4">
        <w:rPr>
          <w:rFonts w:ascii="Arial" w:hAnsi="Arial" w:cs="Arial"/>
          <w:sz w:val="24"/>
        </w:rPr>
        <w:t>.1.</w:t>
      </w:r>
      <w:r w:rsidR="00296B55" w:rsidRPr="00642CC4">
        <w:rPr>
          <w:rFonts w:ascii="Arial" w:hAnsi="Arial" w:cs="Arial"/>
          <w:sz w:val="24"/>
        </w:rPr>
        <w:t xml:space="preserve"> Позицию</w:t>
      </w:r>
      <w:r w:rsidR="00A938AB" w:rsidRPr="00642CC4">
        <w:rPr>
          <w:rFonts w:ascii="Arial" w:hAnsi="Arial" w:cs="Arial"/>
          <w:sz w:val="24"/>
        </w:rPr>
        <w:t xml:space="preserve"> «</w:t>
      </w:r>
      <w:r w:rsidR="00296B55" w:rsidRPr="00642CC4">
        <w:rPr>
          <w:rFonts w:ascii="Arial" w:hAnsi="Arial" w:cs="Arial"/>
          <w:sz w:val="24"/>
        </w:rPr>
        <w:t>Объем бюджетных ассигнований подпрограммы</w:t>
      </w:r>
      <w:r w:rsidR="00A938AB" w:rsidRPr="00642CC4">
        <w:rPr>
          <w:rFonts w:ascii="Arial" w:hAnsi="Arial" w:cs="Arial"/>
          <w:sz w:val="24"/>
        </w:rPr>
        <w:t>»</w:t>
      </w:r>
      <w:r w:rsidR="00296B55" w:rsidRPr="00642CC4">
        <w:rPr>
          <w:rFonts w:ascii="Arial" w:hAnsi="Arial" w:cs="Arial"/>
          <w:sz w:val="24"/>
        </w:rPr>
        <w:t xml:space="preserve"> изложить в следующей редакции: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94"/>
        <w:gridCol w:w="11806"/>
      </w:tblGrid>
      <w:tr w:rsidR="000E7D28" w:rsidRPr="00642CC4" w:rsidTr="00642C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E7D28" w:rsidRPr="00642CC4" w:rsidRDefault="000E7D28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Объем и источники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br/>
              <w:t>финансирования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подпрограммы (по годам)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19E3" w:rsidRPr="00642CC4" w:rsidRDefault="00DD19E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Общий объем бюджетных и внебюджетных ассигнований на реализац</w:t>
            </w:r>
            <w:r w:rsidR="00D72A9B" w:rsidRPr="00642CC4">
              <w:rPr>
                <w:rFonts w:ascii="Arial" w:hAnsi="Arial" w:cs="Arial"/>
                <w:sz w:val="24"/>
              </w:rPr>
              <w:t xml:space="preserve">ию программы составляет – </w:t>
            </w:r>
            <w:r w:rsidR="006A00E9" w:rsidRPr="00642CC4">
              <w:rPr>
                <w:rFonts w:ascii="Arial" w:hAnsi="Arial" w:cs="Arial"/>
                <w:sz w:val="24"/>
              </w:rPr>
              <w:t>810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руб., бюджетные и внебюджетные ассигнования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на реализацию программы по годам распределяются в следующих объемах:</w:t>
            </w:r>
          </w:p>
          <w:p w:rsidR="00DD19E3" w:rsidRPr="00642CC4" w:rsidRDefault="00DD19E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2014 год – </w:t>
            </w:r>
            <w:r w:rsidR="006A00E9" w:rsidRPr="00642CC4">
              <w:rPr>
                <w:rFonts w:ascii="Arial" w:hAnsi="Arial" w:cs="Arial"/>
                <w:sz w:val="24"/>
              </w:rPr>
              <w:t>50</w:t>
            </w:r>
            <w:r w:rsidRPr="00642CC4">
              <w:rPr>
                <w:rFonts w:ascii="Arial" w:hAnsi="Arial" w:cs="Arial"/>
                <w:sz w:val="24"/>
              </w:rPr>
              <w:t>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19E3" w:rsidRPr="00642CC4" w:rsidRDefault="00DD19E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2015 год – </w:t>
            </w:r>
            <w:r w:rsidR="006A00E9" w:rsidRPr="00642CC4">
              <w:rPr>
                <w:rFonts w:ascii="Arial" w:hAnsi="Arial" w:cs="Arial"/>
                <w:sz w:val="24"/>
              </w:rPr>
              <w:t>50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6A00E9" w:rsidRPr="00642CC4">
              <w:rPr>
                <w:rFonts w:ascii="Arial" w:hAnsi="Arial" w:cs="Arial"/>
                <w:sz w:val="24"/>
              </w:rPr>
              <w:t>0</w:t>
            </w:r>
            <w:r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19E3" w:rsidRPr="00642CC4" w:rsidRDefault="00DD19E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2016 год – </w:t>
            </w:r>
            <w:r w:rsidR="006A00E9" w:rsidRPr="00642CC4">
              <w:rPr>
                <w:rFonts w:ascii="Arial" w:hAnsi="Arial" w:cs="Arial"/>
                <w:sz w:val="24"/>
              </w:rPr>
              <w:t xml:space="preserve">50,0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19E3" w:rsidRPr="00642CC4" w:rsidRDefault="00DD19E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2017 год – </w:t>
            </w:r>
            <w:r w:rsidR="006A00E9" w:rsidRPr="00642CC4">
              <w:rPr>
                <w:rFonts w:ascii="Arial" w:hAnsi="Arial" w:cs="Arial"/>
                <w:sz w:val="24"/>
              </w:rPr>
              <w:t xml:space="preserve">50,0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19E3" w:rsidRPr="00642CC4" w:rsidRDefault="00DD19E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2018 год – </w:t>
            </w:r>
            <w:r w:rsidR="006A00E9" w:rsidRPr="00642CC4">
              <w:rPr>
                <w:rFonts w:ascii="Arial" w:hAnsi="Arial" w:cs="Arial"/>
                <w:sz w:val="24"/>
              </w:rPr>
              <w:t xml:space="preserve">180,0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19E3" w:rsidRPr="00642CC4" w:rsidRDefault="00DD19E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2019 год – </w:t>
            </w:r>
            <w:r w:rsidR="006A00E9" w:rsidRPr="00642CC4">
              <w:rPr>
                <w:rFonts w:ascii="Arial" w:hAnsi="Arial" w:cs="Arial"/>
                <w:sz w:val="24"/>
              </w:rPr>
              <w:t xml:space="preserve">50,0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руб. </w:t>
            </w:r>
          </w:p>
          <w:p w:rsidR="00DD19E3" w:rsidRPr="00642CC4" w:rsidRDefault="00DD19E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2020 год – </w:t>
            </w:r>
            <w:r w:rsidR="006A00E9" w:rsidRPr="00642CC4">
              <w:rPr>
                <w:rFonts w:ascii="Arial" w:hAnsi="Arial" w:cs="Arial"/>
                <w:sz w:val="24"/>
              </w:rPr>
              <w:t xml:space="preserve">30,0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руб. </w:t>
            </w:r>
          </w:p>
          <w:p w:rsidR="00DD19E3" w:rsidRPr="00642CC4" w:rsidRDefault="000620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2021 год – </w:t>
            </w:r>
            <w:r w:rsidR="006A00E9" w:rsidRPr="00642CC4">
              <w:rPr>
                <w:rFonts w:ascii="Arial" w:hAnsi="Arial" w:cs="Arial"/>
                <w:sz w:val="24"/>
              </w:rPr>
              <w:t xml:space="preserve">50,0 </w:t>
            </w:r>
            <w:r w:rsidR="00DD19E3"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="00DD19E3"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19E3" w:rsidRPr="00642CC4" w:rsidRDefault="00D72A9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2022 год – </w:t>
            </w:r>
            <w:r w:rsidR="006A00E9" w:rsidRPr="00642CC4">
              <w:rPr>
                <w:rFonts w:ascii="Arial" w:hAnsi="Arial" w:cs="Arial"/>
                <w:sz w:val="24"/>
              </w:rPr>
              <w:t>50,0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="00DD19E3"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="00DD19E3"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19E3" w:rsidRPr="00642CC4" w:rsidRDefault="00D72A9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2023 год – </w:t>
            </w:r>
            <w:r w:rsidR="006A00E9" w:rsidRPr="00642CC4">
              <w:rPr>
                <w:rFonts w:ascii="Arial" w:hAnsi="Arial" w:cs="Arial"/>
                <w:sz w:val="24"/>
              </w:rPr>
              <w:t xml:space="preserve">50,0 </w:t>
            </w:r>
            <w:r w:rsidR="00DD19E3"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="00DD19E3"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19E3" w:rsidRPr="00642CC4" w:rsidRDefault="00D72A9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2024 год – </w:t>
            </w:r>
            <w:r w:rsidR="006A00E9" w:rsidRPr="00642CC4">
              <w:rPr>
                <w:rFonts w:ascii="Arial" w:hAnsi="Arial" w:cs="Arial"/>
                <w:sz w:val="24"/>
              </w:rPr>
              <w:t>50,0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="00DD19E3"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="00DD19E3"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19E3" w:rsidRPr="00642CC4" w:rsidRDefault="00C226F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 – 50,0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 – 50,0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 – 50,0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19E3" w:rsidRPr="00642CC4" w:rsidRDefault="00DD19E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Общий объем бюджетных средств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на реализацию </w:t>
            </w:r>
            <w:r w:rsidR="00D72A9B" w:rsidRPr="00642CC4">
              <w:rPr>
                <w:rFonts w:ascii="Arial" w:hAnsi="Arial" w:cs="Arial"/>
                <w:sz w:val="24"/>
              </w:rPr>
              <w:t xml:space="preserve">подпрограммы составляет </w:t>
            </w:r>
            <w:r w:rsidR="000B5DAB" w:rsidRPr="00642CC4">
              <w:rPr>
                <w:rFonts w:ascii="Arial" w:hAnsi="Arial" w:cs="Arial"/>
                <w:sz w:val="24"/>
              </w:rPr>
              <w:t xml:space="preserve">– </w:t>
            </w:r>
            <w:r w:rsidR="006A00E9" w:rsidRPr="00642CC4">
              <w:rPr>
                <w:rFonts w:ascii="Arial" w:hAnsi="Arial" w:cs="Arial"/>
                <w:sz w:val="24"/>
              </w:rPr>
              <w:t>810</w:t>
            </w:r>
            <w:r w:rsidR="000A19BA" w:rsidRPr="00642CC4">
              <w:rPr>
                <w:rFonts w:ascii="Arial" w:hAnsi="Arial" w:cs="Arial"/>
                <w:sz w:val="24"/>
              </w:rPr>
              <w:t>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="005A2764" w:rsidRPr="00642CC4">
              <w:rPr>
                <w:rFonts w:ascii="Arial" w:hAnsi="Arial" w:cs="Arial"/>
                <w:sz w:val="24"/>
              </w:rPr>
              <w:t xml:space="preserve">тыс. </w:t>
            </w:r>
            <w:r w:rsidRPr="00642CC4">
              <w:rPr>
                <w:rFonts w:ascii="Arial" w:hAnsi="Arial" w:cs="Arial"/>
                <w:sz w:val="24"/>
              </w:rPr>
              <w:t>руб., ассигнования по годам распределяется в следующих объемах;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2014 год – 50,0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2015 год – 50,0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2016 год – 50,0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2017 год – 50,0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2018 год – 180,0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 год – 50,0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руб. 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 год – 30,0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руб. 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 год – 50,0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 год – 50,0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 год – 50,0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 год – 50,0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 год – 50,0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 год – 50,0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C226FA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 год – 50,0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</w:tc>
      </w:tr>
    </w:tbl>
    <w:p w:rsidR="00DD7D61" w:rsidRPr="00642CC4" w:rsidRDefault="00DD7D61" w:rsidP="00642CC4">
      <w:pPr>
        <w:ind w:firstLine="567"/>
        <w:jc w:val="both"/>
        <w:rPr>
          <w:rFonts w:ascii="Arial" w:hAnsi="Arial" w:cs="Arial"/>
          <w:sz w:val="24"/>
        </w:rPr>
      </w:pPr>
    </w:p>
    <w:p w:rsidR="00DD7D61" w:rsidRPr="00642CC4" w:rsidRDefault="00DD7D61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</w:t>
      </w:r>
      <w:r w:rsidR="003C6929" w:rsidRPr="00642CC4">
        <w:rPr>
          <w:rFonts w:ascii="Arial" w:hAnsi="Arial" w:cs="Arial"/>
          <w:sz w:val="24"/>
        </w:rPr>
        <w:t>4</w:t>
      </w:r>
      <w:r w:rsidRPr="00642CC4">
        <w:rPr>
          <w:rFonts w:ascii="Arial" w:hAnsi="Arial" w:cs="Arial"/>
          <w:sz w:val="24"/>
        </w:rPr>
        <w:t>. В Паспорте подпрограммы 4 «Обеспечение условий реализации программы» муниципальной программы «Развитие культуры и туризма в</w:t>
      </w:r>
      <w:r w:rsidR="00642CC4">
        <w:rPr>
          <w:rFonts w:ascii="Arial" w:hAnsi="Arial" w:cs="Arial"/>
          <w:sz w:val="24"/>
        </w:rPr>
        <w:t xml:space="preserve"> </w:t>
      </w:r>
      <w:proofErr w:type="spellStart"/>
      <w:r w:rsidRPr="00642CC4">
        <w:rPr>
          <w:rFonts w:ascii="Arial" w:hAnsi="Arial" w:cs="Arial"/>
          <w:sz w:val="24"/>
        </w:rPr>
        <w:t>Камешкирском</w:t>
      </w:r>
      <w:proofErr w:type="spellEnd"/>
      <w:r w:rsidRPr="00642CC4">
        <w:rPr>
          <w:rFonts w:ascii="Arial" w:hAnsi="Arial" w:cs="Arial"/>
          <w:sz w:val="24"/>
        </w:rPr>
        <w:t xml:space="preserve"> районе Пензенской области»: </w:t>
      </w:r>
    </w:p>
    <w:p w:rsidR="00DD7D61" w:rsidRPr="00642CC4" w:rsidRDefault="00DD7D61" w:rsidP="00642CC4">
      <w:pPr>
        <w:ind w:firstLine="567"/>
        <w:jc w:val="both"/>
        <w:rPr>
          <w:rFonts w:ascii="Arial" w:hAnsi="Arial" w:cs="Arial"/>
          <w:sz w:val="24"/>
        </w:rPr>
      </w:pPr>
    </w:p>
    <w:p w:rsidR="00DD7D61" w:rsidRPr="00642CC4" w:rsidRDefault="003C6929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1.4</w:t>
      </w:r>
      <w:r w:rsidR="00DD7D61" w:rsidRPr="00642CC4">
        <w:rPr>
          <w:rFonts w:ascii="Arial" w:hAnsi="Arial" w:cs="Arial"/>
          <w:sz w:val="24"/>
        </w:rPr>
        <w:t>.1. Позицию «Объем бюджетных ассигнований подпрограммы» изложить в следующей редакции: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261"/>
        <w:gridCol w:w="11839"/>
      </w:tblGrid>
      <w:tr w:rsidR="00DD7D61" w:rsidRPr="00642CC4" w:rsidTr="00642CC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Объем и источники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br/>
              <w:t>финансирования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подпрограммы (по годам)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Общий объем бюджетных и внебюджетных ассигнований на реализацию программы составляет – </w:t>
            </w:r>
            <w:r w:rsidR="00CE71C7" w:rsidRPr="00642CC4">
              <w:rPr>
                <w:rFonts w:ascii="Arial" w:hAnsi="Arial" w:cs="Arial"/>
                <w:sz w:val="24"/>
              </w:rPr>
              <w:t>238</w:t>
            </w:r>
            <w:r w:rsidR="00933570" w:rsidRPr="00642CC4">
              <w:rPr>
                <w:rFonts w:ascii="Arial" w:hAnsi="Arial" w:cs="Arial"/>
                <w:sz w:val="24"/>
              </w:rPr>
              <w:t> </w:t>
            </w:r>
            <w:r w:rsidR="003062EA" w:rsidRPr="00642CC4">
              <w:rPr>
                <w:rFonts w:ascii="Arial" w:hAnsi="Arial" w:cs="Arial"/>
                <w:sz w:val="24"/>
              </w:rPr>
              <w:t>1</w:t>
            </w:r>
            <w:r w:rsidR="00BD0D23" w:rsidRPr="00642CC4">
              <w:rPr>
                <w:rFonts w:ascii="Arial" w:hAnsi="Arial" w:cs="Arial"/>
                <w:sz w:val="24"/>
              </w:rPr>
              <w:t>87,92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руб., бюджетные и внебюджетные ассигнования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на реализацию программы по годам распределяются в следующих объемах: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2014 год – 10993,0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 xml:space="preserve">. 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2015 год – 10430,6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2016 год – 10538,6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2017 год – 13708,5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2018 год – 16034,1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 год – 15445,8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руб. 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 год – 16297,8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руб. 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 год – 17215,78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2022 год – </w:t>
            </w:r>
            <w:r w:rsidR="00BF3A0E" w:rsidRPr="00642CC4">
              <w:rPr>
                <w:rFonts w:ascii="Arial" w:hAnsi="Arial" w:cs="Arial"/>
                <w:sz w:val="24"/>
              </w:rPr>
              <w:t>17669,39</w:t>
            </w:r>
            <w:r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2023 год – </w:t>
            </w:r>
            <w:r w:rsidR="00933570" w:rsidRPr="00642CC4">
              <w:rPr>
                <w:rFonts w:ascii="Arial" w:hAnsi="Arial" w:cs="Arial"/>
                <w:sz w:val="24"/>
              </w:rPr>
              <w:t>20893</w:t>
            </w:r>
            <w:r w:rsidR="006D76D7" w:rsidRPr="00642CC4">
              <w:rPr>
                <w:rFonts w:ascii="Arial" w:hAnsi="Arial" w:cs="Arial"/>
                <w:sz w:val="24"/>
              </w:rPr>
              <w:t>,</w:t>
            </w:r>
            <w:r w:rsidR="00933570" w:rsidRPr="00642CC4">
              <w:rPr>
                <w:rFonts w:ascii="Arial" w:hAnsi="Arial" w:cs="Arial"/>
                <w:sz w:val="24"/>
              </w:rPr>
              <w:t>64</w:t>
            </w:r>
            <w:r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2024 год – </w:t>
            </w:r>
            <w:r w:rsidR="006D76D7" w:rsidRPr="00642CC4">
              <w:rPr>
                <w:rFonts w:ascii="Arial" w:hAnsi="Arial" w:cs="Arial"/>
                <w:sz w:val="24"/>
              </w:rPr>
              <w:t>2162</w:t>
            </w:r>
            <w:r w:rsidR="00933570" w:rsidRPr="00642CC4">
              <w:rPr>
                <w:rFonts w:ascii="Arial" w:hAnsi="Arial" w:cs="Arial"/>
                <w:sz w:val="24"/>
              </w:rPr>
              <w:t>3</w:t>
            </w:r>
            <w:r w:rsidR="006D76D7" w:rsidRPr="00642CC4">
              <w:rPr>
                <w:rFonts w:ascii="Arial" w:hAnsi="Arial" w:cs="Arial"/>
                <w:sz w:val="24"/>
              </w:rPr>
              <w:t>,</w:t>
            </w:r>
            <w:r w:rsidR="00933570" w:rsidRPr="00642CC4">
              <w:rPr>
                <w:rFonts w:ascii="Arial" w:hAnsi="Arial" w:cs="Arial"/>
                <w:sz w:val="24"/>
              </w:rPr>
              <w:t>04</w:t>
            </w:r>
            <w:r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 – </w:t>
            </w:r>
            <w:r w:rsidR="006D76D7" w:rsidRPr="00642CC4">
              <w:rPr>
                <w:rFonts w:ascii="Arial" w:hAnsi="Arial" w:cs="Arial"/>
                <w:sz w:val="24"/>
              </w:rPr>
              <w:t>2244</w:t>
            </w:r>
            <w:r w:rsidR="00933570" w:rsidRPr="00642CC4">
              <w:rPr>
                <w:rFonts w:ascii="Arial" w:hAnsi="Arial" w:cs="Arial"/>
                <w:sz w:val="24"/>
              </w:rPr>
              <w:t>5</w:t>
            </w:r>
            <w:r w:rsidR="006D76D7" w:rsidRPr="00642CC4">
              <w:rPr>
                <w:rFonts w:ascii="Arial" w:hAnsi="Arial" w:cs="Arial"/>
                <w:sz w:val="24"/>
              </w:rPr>
              <w:t>,</w:t>
            </w:r>
            <w:r w:rsidR="00933570" w:rsidRPr="00642CC4">
              <w:rPr>
                <w:rFonts w:ascii="Arial" w:hAnsi="Arial" w:cs="Arial"/>
                <w:sz w:val="24"/>
              </w:rPr>
              <w:t>8</w:t>
            </w:r>
            <w:r w:rsidR="00BD0D23" w:rsidRPr="00642CC4">
              <w:rPr>
                <w:rFonts w:ascii="Arial" w:hAnsi="Arial" w:cs="Arial"/>
                <w:sz w:val="24"/>
              </w:rPr>
              <w:t>9</w:t>
            </w:r>
            <w:r w:rsidR="006A00E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 – </w:t>
            </w:r>
            <w:r w:rsidR="00091F42" w:rsidRPr="00642CC4">
              <w:rPr>
                <w:rFonts w:ascii="Arial" w:hAnsi="Arial" w:cs="Arial"/>
                <w:sz w:val="24"/>
              </w:rPr>
              <w:t>2244</w:t>
            </w:r>
            <w:r w:rsidR="00933570" w:rsidRPr="00642CC4">
              <w:rPr>
                <w:rFonts w:ascii="Arial" w:hAnsi="Arial" w:cs="Arial"/>
                <w:sz w:val="24"/>
              </w:rPr>
              <w:t>5</w:t>
            </w:r>
            <w:r w:rsidR="00091F42" w:rsidRPr="00642CC4">
              <w:rPr>
                <w:rFonts w:ascii="Arial" w:hAnsi="Arial" w:cs="Arial"/>
                <w:sz w:val="24"/>
              </w:rPr>
              <w:t>,</w:t>
            </w:r>
            <w:r w:rsidR="00BD0D23" w:rsidRPr="00642CC4">
              <w:rPr>
                <w:rFonts w:ascii="Arial" w:hAnsi="Arial" w:cs="Arial"/>
                <w:sz w:val="24"/>
              </w:rPr>
              <w:t>89</w:t>
            </w:r>
            <w:r w:rsidR="006A00E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 – </w:t>
            </w:r>
            <w:r w:rsidR="00933570" w:rsidRPr="00642CC4">
              <w:rPr>
                <w:rFonts w:ascii="Arial" w:hAnsi="Arial" w:cs="Arial"/>
                <w:sz w:val="24"/>
              </w:rPr>
              <w:t>22445</w:t>
            </w:r>
            <w:r w:rsidR="00091F42" w:rsidRPr="00642CC4">
              <w:rPr>
                <w:rFonts w:ascii="Arial" w:hAnsi="Arial" w:cs="Arial"/>
                <w:sz w:val="24"/>
              </w:rPr>
              <w:t>,</w:t>
            </w:r>
            <w:r w:rsidR="00BD0D23" w:rsidRPr="00642CC4">
              <w:rPr>
                <w:rFonts w:ascii="Arial" w:hAnsi="Arial" w:cs="Arial"/>
                <w:sz w:val="24"/>
              </w:rPr>
              <w:t>89</w:t>
            </w:r>
            <w:r w:rsidR="006A00E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Общий объем бюджетных средств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на реализацию подпрограммы составляет – </w:t>
            </w:r>
            <w:r w:rsidR="00933570" w:rsidRPr="00642CC4">
              <w:rPr>
                <w:rFonts w:ascii="Arial" w:hAnsi="Arial" w:cs="Arial"/>
                <w:sz w:val="24"/>
              </w:rPr>
              <w:t>231 310</w:t>
            </w:r>
            <w:r w:rsidR="005E5F97" w:rsidRPr="00642CC4">
              <w:rPr>
                <w:rFonts w:ascii="Arial" w:hAnsi="Arial" w:cs="Arial"/>
                <w:sz w:val="24"/>
              </w:rPr>
              <w:t>,</w:t>
            </w:r>
            <w:r w:rsidR="00933570" w:rsidRPr="00642CC4">
              <w:rPr>
                <w:rFonts w:ascii="Arial" w:hAnsi="Arial" w:cs="Arial"/>
                <w:sz w:val="24"/>
              </w:rPr>
              <w:t>9</w:t>
            </w:r>
            <w:r w:rsidR="00BD0D23" w:rsidRPr="00642CC4">
              <w:rPr>
                <w:rFonts w:ascii="Arial" w:hAnsi="Arial" w:cs="Arial"/>
                <w:sz w:val="24"/>
              </w:rPr>
              <w:t>4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руб., ассигнования по годам распределяется в следующих объемах;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2014 год – 10625,4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2015 год – 10082,3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2016 год – 10144,8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2017 год – 13272,5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2018 год – 15559,2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 год – 14965,1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 год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– 15936,2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 год – 16620,56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 год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– </w:t>
            </w:r>
            <w:r w:rsidR="00CE71C7" w:rsidRPr="00642CC4">
              <w:rPr>
                <w:rFonts w:ascii="Arial" w:hAnsi="Arial" w:cs="Arial"/>
                <w:sz w:val="24"/>
              </w:rPr>
              <w:t>17109,53</w:t>
            </w:r>
            <w:r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 год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– </w:t>
            </w:r>
            <w:r w:rsidR="006D76D7" w:rsidRPr="00642CC4">
              <w:rPr>
                <w:rFonts w:ascii="Arial" w:hAnsi="Arial" w:cs="Arial"/>
                <w:sz w:val="24"/>
              </w:rPr>
              <w:t>2024</w:t>
            </w:r>
            <w:r w:rsidR="00933570" w:rsidRPr="00642CC4">
              <w:rPr>
                <w:rFonts w:ascii="Arial" w:hAnsi="Arial" w:cs="Arial"/>
                <w:sz w:val="24"/>
              </w:rPr>
              <w:t>3</w:t>
            </w:r>
            <w:r w:rsidR="006D76D7" w:rsidRPr="00642CC4">
              <w:rPr>
                <w:rFonts w:ascii="Arial" w:hAnsi="Arial" w:cs="Arial"/>
                <w:sz w:val="24"/>
              </w:rPr>
              <w:t>,</w:t>
            </w:r>
            <w:r w:rsidR="00933570" w:rsidRPr="00642CC4">
              <w:rPr>
                <w:rFonts w:ascii="Arial" w:hAnsi="Arial" w:cs="Arial"/>
                <w:sz w:val="24"/>
              </w:rPr>
              <w:t>44</w:t>
            </w:r>
            <w:r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5A2764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 год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– </w:t>
            </w:r>
            <w:r w:rsidR="006D76D7" w:rsidRPr="00642CC4">
              <w:rPr>
                <w:rFonts w:ascii="Arial" w:hAnsi="Arial" w:cs="Arial"/>
                <w:sz w:val="24"/>
              </w:rPr>
              <w:t>21</w:t>
            </w:r>
            <w:r w:rsidR="00933570" w:rsidRPr="00642CC4">
              <w:rPr>
                <w:rFonts w:ascii="Arial" w:hAnsi="Arial" w:cs="Arial"/>
                <w:sz w:val="24"/>
              </w:rPr>
              <w:t>070</w:t>
            </w:r>
            <w:r w:rsidR="006D76D7" w:rsidRPr="00642CC4">
              <w:rPr>
                <w:rFonts w:ascii="Arial" w:hAnsi="Arial" w:cs="Arial"/>
                <w:sz w:val="24"/>
              </w:rPr>
              <w:t>,</w:t>
            </w:r>
            <w:r w:rsidR="00933570" w:rsidRPr="00642CC4">
              <w:rPr>
                <w:rFonts w:ascii="Arial" w:hAnsi="Arial" w:cs="Arial"/>
                <w:sz w:val="24"/>
              </w:rPr>
              <w:t>84</w:t>
            </w:r>
            <w:r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 xml:space="preserve">– </w:t>
            </w:r>
            <w:r w:rsidR="006D76D7" w:rsidRPr="00642CC4">
              <w:rPr>
                <w:rFonts w:ascii="Arial" w:hAnsi="Arial" w:cs="Arial"/>
                <w:sz w:val="24"/>
              </w:rPr>
              <w:t>2189</w:t>
            </w:r>
            <w:r w:rsidR="0012492F" w:rsidRPr="00642CC4">
              <w:rPr>
                <w:rFonts w:ascii="Arial" w:hAnsi="Arial" w:cs="Arial"/>
                <w:sz w:val="24"/>
              </w:rPr>
              <w:t>3</w:t>
            </w:r>
            <w:r w:rsidR="006D76D7" w:rsidRPr="00642CC4">
              <w:rPr>
                <w:rFonts w:ascii="Arial" w:hAnsi="Arial" w:cs="Arial"/>
                <w:sz w:val="24"/>
              </w:rPr>
              <w:t>,</w:t>
            </w:r>
            <w:r w:rsidR="0012492F" w:rsidRPr="00642CC4">
              <w:rPr>
                <w:rFonts w:ascii="Arial" w:hAnsi="Arial" w:cs="Arial"/>
                <w:sz w:val="24"/>
              </w:rPr>
              <w:t>6</w:t>
            </w:r>
            <w:r w:rsidR="00BD0D23" w:rsidRPr="00642CC4">
              <w:rPr>
                <w:rFonts w:ascii="Arial" w:hAnsi="Arial" w:cs="Arial"/>
                <w:sz w:val="24"/>
              </w:rPr>
              <w:t>9</w:t>
            </w:r>
            <w:r w:rsidR="006A00E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 xml:space="preserve">– </w:t>
            </w:r>
            <w:r w:rsidR="00091F42" w:rsidRPr="00642CC4">
              <w:rPr>
                <w:rFonts w:ascii="Arial" w:hAnsi="Arial" w:cs="Arial"/>
                <w:sz w:val="24"/>
              </w:rPr>
              <w:t>2189</w:t>
            </w:r>
            <w:r w:rsidR="0012492F" w:rsidRPr="00642CC4">
              <w:rPr>
                <w:rFonts w:ascii="Arial" w:hAnsi="Arial" w:cs="Arial"/>
                <w:sz w:val="24"/>
              </w:rPr>
              <w:t>3</w:t>
            </w:r>
            <w:r w:rsidR="00091F42" w:rsidRPr="00642CC4">
              <w:rPr>
                <w:rFonts w:ascii="Arial" w:hAnsi="Arial" w:cs="Arial"/>
                <w:sz w:val="24"/>
              </w:rPr>
              <w:t>,</w:t>
            </w:r>
            <w:r w:rsidR="00BD0D23" w:rsidRPr="00642CC4">
              <w:rPr>
                <w:rFonts w:ascii="Arial" w:hAnsi="Arial" w:cs="Arial"/>
                <w:sz w:val="24"/>
              </w:rPr>
              <w:t>69</w:t>
            </w:r>
            <w:r w:rsidR="006A00E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  <w:r w:rsidR="006A00E9" w:rsidRPr="00642CC4">
              <w:rPr>
                <w:rFonts w:ascii="Arial" w:hAnsi="Arial" w:cs="Arial"/>
                <w:sz w:val="24"/>
              </w:rPr>
              <w:t xml:space="preserve"> год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 xml:space="preserve">– </w:t>
            </w:r>
            <w:r w:rsidR="00091F42" w:rsidRPr="00642CC4">
              <w:rPr>
                <w:rFonts w:ascii="Arial" w:hAnsi="Arial" w:cs="Arial"/>
                <w:sz w:val="24"/>
              </w:rPr>
              <w:t>2189</w:t>
            </w:r>
            <w:r w:rsidR="0012492F" w:rsidRPr="00642CC4">
              <w:rPr>
                <w:rFonts w:ascii="Arial" w:hAnsi="Arial" w:cs="Arial"/>
                <w:sz w:val="24"/>
              </w:rPr>
              <w:t>3</w:t>
            </w:r>
            <w:r w:rsidR="00091F42" w:rsidRPr="00642CC4">
              <w:rPr>
                <w:rFonts w:ascii="Arial" w:hAnsi="Arial" w:cs="Arial"/>
                <w:sz w:val="24"/>
              </w:rPr>
              <w:t>,</w:t>
            </w:r>
            <w:r w:rsidR="00BD0D23" w:rsidRPr="00642CC4">
              <w:rPr>
                <w:rFonts w:ascii="Arial" w:hAnsi="Arial" w:cs="Arial"/>
                <w:sz w:val="24"/>
              </w:rPr>
              <w:t>69</w:t>
            </w:r>
            <w:r w:rsidR="006A00E9"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="006A00E9"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7D61" w:rsidRPr="00642CC4" w:rsidRDefault="00DD7D6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Общий объем внебюджетных средств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 xml:space="preserve">на реализацию программы составляет – </w:t>
            </w:r>
            <w:r w:rsidR="0012492F" w:rsidRPr="00642CC4">
              <w:rPr>
                <w:rFonts w:ascii="Arial" w:hAnsi="Arial" w:cs="Arial"/>
                <w:sz w:val="24"/>
              </w:rPr>
              <w:t>6 87</w:t>
            </w:r>
            <w:r w:rsidR="003062EA" w:rsidRPr="00642CC4">
              <w:rPr>
                <w:rFonts w:ascii="Arial" w:hAnsi="Arial" w:cs="Arial"/>
                <w:sz w:val="24"/>
              </w:rPr>
              <w:t>6</w:t>
            </w:r>
            <w:r w:rsidR="00BF3A0E" w:rsidRPr="00642CC4">
              <w:rPr>
                <w:rFonts w:ascii="Arial" w:hAnsi="Arial" w:cs="Arial"/>
                <w:sz w:val="24"/>
              </w:rPr>
              <w:t xml:space="preserve">,98 </w:t>
            </w:r>
            <w:r w:rsidRPr="00642CC4">
              <w:rPr>
                <w:rFonts w:ascii="Arial" w:hAnsi="Arial" w:cs="Arial"/>
                <w:sz w:val="24"/>
              </w:rPr>
              <w:t>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руб., ассигнования по годам распределяется в следующих объемах</w:t>
            </w:r>
            <w:r w:rsidR="00642CC4" w:rsidRPr="00642CC4">
              <w:rPr>
                <w:rFonts w:ascii="Arial" w:hAnsi="Arial" w:cs="Arial"/>
                <w:sz w:val="24"/>
              </w:rPr>
              <w:t>;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2014 год – 367,6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2015 год – 348,3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2016 год – 393,8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2017 год – 436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2018 год – 474,9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 год – 480,7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 год – 361,6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 год – 595,22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руб.</w:t>
            </w:r>
          </w:p>
          <w:p w:rsidR="006A00E9" w:rsidRPr="00642CC4" w:rsidRDefault="006A00E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 год – 5</w:t>
            </w:r>
            <w:r w:rsidR="003062EA" w:rsidRPr="00642CC4">
              <w:rPr>
                <w:rFonts w:ascii="Arial" w:hAnsi="Arial" w:cs="Arial"/>
                <w:sz w:val="24"/>
              </w:rPr>
              <w:t>59,86</w:t>
            </w:r>
            <w:r w:rsidRPr="00642CC4">
              <w:rPr>
                <w:rFonts w:ascii="Arial" w:hAnsi="Arial" w:cs="Arial"/>
                <w:sz w:val="24"/>
              </w:rPr>
              <w:t xml:space="preserve">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6D76D7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2023 год – </w:t>
            </w:r>
            <w:r w:rsidR="0012492F" w:rsidRPr="00642CC4">
              <w:rPr>
                <w:rFonts w:ascii="Arial" w:hAnsi="Arial" w:cs="Arial"/>
                <w:sz w:val="24"/>
              </w:rPr>
              <w:t>65</w:t>
            </w:r>
            <w:r w:rsidRPr="00642CC4">
              <w:rPr>
                <w:rFonts w:ascii="Arial" w:hAnsi="Arial" w:cs="Arial"/>
                <w:sz w:val="24"/>
              </w:rPr>
              <w:t>0</w:t>
            </w:r>
            <w:r w:rsidR="006D76D7" w:rsidRPr="00642CC4">
              <w:rPr>
                <w:rFonts w:ascii="Arial" w:hAnsi="Arial" w:cs="Arial"/>
                <w:sz w:val="24"/>
              </w:rPr>
              <w:t>,2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="006D76D7"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6D76D7" w:rsidRPr="00642CC4" w:rsidRDefault="006D76D7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 год – 552,2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6D76D7" w:rsidRPr="00642CC4" w:rsidRDefault="006D76D7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 год – 552,2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6D76D7" w:rsidRPr="00642CC4" w:rsidRDefault="006D76D7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 год – 552,2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  <w:p w:rsidR="00DD7D61" w:rsidRPr="00642CC4" w:rsidRDefault="006D76D7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 год – 552,2 тыс.</w:t>
            </w:r>
            <w:r w:rsidR="005A2764" w:rsidRP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руб</w:t>
            </w:r>
            <w:r w:rsidR="005A2764" w:rsidRPr="00642CC4">
              <w:rPr>
                <w:rFonts w:ascii="Arial" w:hAnsi="Arial" w:cs="Arial"/>
                <w:sz w:val="24"/>
              </w:rPr>
              <w:t>.</w:t>
            </w:r>
          </w:p>
        </w:tc>
      </w:tr>
    </w:tbl>
    <w:p w:rsidR="00296B55" w:rsidRPr="00642CC4" w:rsidRDefault="00296B55" w:rsidP="00642CC4">
      <w:pPr>
        <w:ind w:firstLine="567"/>
        <w:jc w:val="both"/>
        <w:rPr>
          <w:rFonts w:ascii="Arial" w:hAnsi="Arial" w:cs="Arial"/>
          <w:sz w:val="24"/>
        </w:rPr>
      </w:pPr>
    </w:p>
    <w:p w:rsidR="00110E64" w:rsidRPr="00642CC4" w:rsidRDefault="00110E64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</w:t>
      </w:r>
      <w:r w:rsidR="0012492F" w:rsidRPr="00642CC4">
        <w:rPr>
          <w:rFonts w:ascii="Arial" w:hAnsi="Arial" w:cs="Arial"/>
          <w:sz w:val="24"/>
        </w:rPr>
        <w:t>5</w:t>
      </w:r>
      <w:r w:rsidRPr="00642CC4">
        <w:rPr>
          <w:rFonts w:ascii="Arial" w:hAnsi="Arial" w:cs="Arial"/>
          <w:sz w:val="24"/>
        </w:rPr>
        <w:t>.</w:t>
      </w:r>
      <w:r w:rsidR="00642CC4">
        <w:rPr>
          <w:rFonts w:ascii="Arial" w:hAnsi="Arial" w:cs="Arial"/>
          <w:sz w:val="24"/>
        </w:rPr>
        <w:t xml:space="preserve"> </w:t>
      </w:r>
      <w:r w:rsidRPr="00642CC4">
        <w:rPr>
          <w:rFonts w:ascii="Arial" w:hAnsi="Arial" w:cs="Arial"/>
          <w:sz w:val="24"/>
        </w:rPr>
        <w:t xml:space="preserve">Приложение N 6.2 «Прогноз сводных показателей муниципальных заданий на оказание муниципальных услуг (выполнение работ) муниципальными бюджетными учреждениями </w:t>
      </w: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 «Развитие культуры и туризма в</w:t>
      </w:r>
      <w:r w:rsidR="00642CC4">
        <w:rPr>
          <w:rFonts w:ascii="Arial" w:hAnsi="Arial" w:cs="Arial"/>
          <w:sz w:val="24"/>
        </w:rPr>
        <w:t xml:space="preserve"> </w:t>
      </w:r>
      <w:proofErr w:type="spellStart"/>
      <w:r w:rsidRPr="00642CC4">
        <w:rPr>
          <w:rFonts w:ascii="Arial" w:hAnsi="Arial" w:cs="Arial"/>
          <w:sz w:val="24"/>
        </w:rPr>
        <w:t>Камешкирском</w:t>
      </w:r>
      <w:proofErr w:type="spellEnd"/>
      <w:r w:rsidRPr="00642CC4">
        <w:rPr>
          <w:rFonts w:ascii="Arial" w:hAnsi="Arial" w:cs="Arial"/>
          <w:sz w:val="24"/>
        </w:rPr>
        <w:t xml:space="preserve"> районе Пензенской области»</w:t>
      </w:r>
      <w:r w:rsidR="00642CC4">
        <w:rPr>
          <w:rFonts w:ascii="Arial" w:hAnsi="Arial" w:cs="Arial"/>
          <w:sz w:val="24"/>
        </w:rPr>
        <w:t xml:space="preserve"> </w:t>
      </w:r>
      <w:r w:rsidRPr="00642CC4">
        <w:rPr>
          <w:rFonts w:ascii="Arial" w:hAnsi="Arial" w:cs="Arial"/>
          <w:sz w:val="24"/>
        </w:rPr>
        <w:t>на 2019 - 2024 годы</w:t>
      </w:r>
      <w:r w:rsidR="00642CC4">
        <w:rPr>
          <w:rFonts w:ascii="Arial" w:hAnsi="Arial" w:cs="Arial"/>
          <w:sz w:val="24"/>
        </w:rPr>
        <w:t xml:space="preserve"> </w:t>
      </w:r>
      <w:r w:rsidRPr="00642CC4">
        <w:rPr>
          <w:rFonts w:ascii="Arial" w:hAnsi="Arial" w:cs="Arial"/>
          <w:sz w:val="24"/>
        </w:rPr>
        <w:t>к программе изложить в новой редакции согласно приложению N 6 к настоящему постановлению.</w:t>
      </w:r>
    </w:p>
    <w:p w:rsidR="00110E64" w:rsidRPr="00642CC4" w:rsidRDefault="0012492F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1.6</w:t>
      </w:r>
      <w:r w:rsidR="00110E64" w:rsidRPr="00642CC4">
        <w:rPr>
          <w:rFonts w:ascii="Arial" w:hAnsi="Arial" w:cs="Arial"/>
          <w:sz w:val="24"/>
        </w:rPr>
        <w:t>.</w:t>
      </w:r>
      <w:r w:rsidR="00642CC4">
        <w:rPr>
          <w:rFonts w:ascii="Arial" w:hAnsi="Arial" w:cs="Arial"/>
          <w:sz w:val="24"/>
        </w:rPr>
        <w:t xml:space="preserve"> </w:t>
      </w:r>
      <w:r w:rsidR="00110E64" w:rsidRPr="00642CC4">
        <w:rPr>
          <w:rFonts w:ascii="Arial" w:hAnsi="Arial" w:cs="Arial"/>
          <w:sz w:val="24"/>
        </w:rPr>
        <w:t>Приложе</w:t>
      </w:r>
      <w:r w:rsidRPr="00642CC4">
        <w:rPr>
          <w:rFonts w:ascii="Arial" w:hAnsi="Arial" w:cs="Arial"/>
          <w:sz w:val="24"/>
        </w:rPr>
        <w:t>ние N 1</w:t>
      </w:r>
      <w:r w:rsidR="00110E64" w:rsidRPr="00642CC4">
        <w:rPr>
          <w:rFonts w:ascii="Arial" w:hAnsi="Arial" w:cs="Arial"/>
          <w:sz w:val="24"/>
        </w:rPr>
        <w:t xml:space="preserve"> «Прогноз сводных показателей муниципальных заданий на оказание муниципальных услуг (выполнение работ) муниципальными бюджетными учреждениями </w:t>
      </w:r>
      <w:proofErr w:type="spellStart"/>
      <w:r w:rsidR="00110E64" w:rsidRPr="00642CC4">
        <w:rPr>
          <w:rFonts w:ascii="Arial" w:hAnsi="Arial" w:cs="Arial"/>
          <w:sz w:val="24"/>
        </w:rPr>
        <w:t>Камешкирского</w:t>
      </w:r>
      <w:proofErr w:type="spellEnd"/>
      <w:r w:rsidR="00110E64" w:rsidRPr="00642CC4">
        <w:rPr>
          <w:rFonts w:ascii="Arial" w:hAnsi="Arial" w:cs="Arial"/>
          <w:sz w:val="24"/>
        </w:rPr>
        <w:t xml:space="preserve"> района Пензенской области «Развитие культуры и туризма в</w:t>
      </w:r>
      <w:r w:rsidR="00642CC4">
        <w:rPr>
          <w:rFonts w:ascii="Arial" w:hAnsi="Arial" w:cs="Arial"/>
          <w:sz w:val="24"/>
        </w:rPr>
        <w:t xml:space="preserve"> </w:t>
      </w:r>
      <w:proofErr w:type="spellStart"/>
      <w:r w:rsidR="00110E64" w:rsidRPr="00642CC4">
        <w:rPr>
          <w:rFonts w:ascii="Arial" w:hAnsi="Arial" w:cs="Arial"/>
          <w:sz w:val="24"/>
        </w:rPr>
        <w:t>Камешкирском</w:t>
      </w:r>
      <w:proofErr w:type="spellEnd"/>
      <w:r w:rsidR="00110E64" w:rsidRPr="00642CC4">
        <w:rPr>
          <w:rFonts w:ascii="Arial" w:hAnsi="Arial" w:cs="Arial"/>
          <w:sz w:val="24"/>
        </w:rPr>
        <w:t xml:space="preserve"> районе Пензенской области»</w:t>
      </w:r>
      <w:r w:rsidR="00642CC4">
        <w:rPr>
          <w:rFonts w:ascii="Arial" w:hAnsi="Arial" w:cs="Arial"/>
          <w:sz w:val="24"/>
        </w:rPr>
        <w:t xml:space="preserve"> </w:t>
      </w:r>
      <w:r w:rsidR="00110E64" w:rsidRPr="00642CC4">
        <w:rPr>
          <w:rFonts w:ascii="Arial" w:hAnsi="Arial" w:cs="Arial"/>
          <w:sz w:val="24"/>
        </w:rPr>
        <w:t>на 2025 - 2027 годы</w:t>
      </w:r>
      <w:r w:rsidR="00642CC4">
        <w:rPr>
          <w:rFonts w:ascii="Arial" w:hAnsi="Arial" w:cs="Arial"/>
          <w:sz w:val="24"/>
        </w:rPr>
        <w:t xml:space="preserve"> </w:t>
      </w:r>
      <w:r w:rsidR="00110E64" w:rsidRPr="00642CC4">
        <w:rPr>
          <w:rFonts w:ascii="Arial" w:hAnsi="Arial" w:cs="Arial"/>
          <w:sz w:val="24"/>
        </w:rPr>
        <w:t>к программе изложить в новой редакции согласно приложению N 7 к настоящему постановлению.</w:t>
      </w:r>
    </w:p>
    <w:p w:rsidR="00110E64" w:rsidRPr="00642CC4" w:rsidRDefault="00110E64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</w:t>
      </w:r>
      <w:r w:rsidR="0012492F" w:rsidRPr="00642CC4">
        <w:rPr>
          <w:rFonts w:ascii="Arial" w:hAnsi="Arial" w:cs="Arial"/>
          <w:sz w:val="24"/>
        </w:rPr>
        <w:t>7</w:t>
      </w:r>
      <w:r w:rsidRPr="00642CC4">
        <w:rPr>
          <w:rFonts w:ascii="Arial" w:hAnsi="Arial" w:cs="Arial"/>
          <w:sz w:val="24"/>
        </w:rPr>
        <w:t xml:space="preserve">. Приложение N 7.2 «Ресурсное обеспечение реализации муниципальной программы </w:t>
      </w: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 «Развитие культуры и туризма в</w:t>
      </w:r>
      <w:r w:rsidR="00642CC4">
        <w:rPr>
          <w:rFonts w:ascii="Arial" w:hAnsi="Arial" w:cs="Arial"/>
          <w:sz w:val="24"/>
        </w:rPr>
        <w:t xml:space="preserve"> </w:t>
      </w:r>
      <w:proofErr w:type="spellStart"/>
      <w:r w:rsidRPr="00642CC4">
        <w:rPr>
          <w:rFonts w:ascii="Arial" w:hAnsi="Arial" w:cs="Arial"/>
          <w:sz w:val="24"/>
        </w:rPr>
        <w:t>Камешкирском</w:t>
      </w:r>
      <w:proofErr w:type="spellEnd"/>
      <w:r w:rsidRPr="00642CC4">
        <w:rPr>
          <w:rFonts w:ascii="Arial" w:hAnsi="Arial" w:cs="Arial"/>
          <w:sz w:val="24"/>
        </w:rPr>
        <w:t xml:space="preserve"> районе Пензенской области» за счет всех источников финансирования на 2019 - 2024 годы к программе изложить в новой</w:t>
      </w:r>
      <w:r w:rsidR="001455CA" w:rsidRPr="00642CC4">
        <w:rPr>
          <w:rFonts w:ascii="Arial" w:hAnsi="Arial" w:cs="Arial"/>
          <w:sz w:val="24"/>
        </w:rPr>
        <w:t xml:space="preserve"> редакции согласно приложению N</w:t>
      </w:r>
      <w:r w:rsidR="0012492F" w:rsidRPr="00642CC4">
        <w:rPr>
          <w:rFonts w:ascii="Arial" w:hAnsi="Arial" w:cs="Arial"/>
          <w:sz w:val="24"/>
        </w:rPr>
        <w:t>3</w:t>
      </w:r>
      <w:r w:rsidRPr="00642CC4">
        <w:rPr>
          <w:rFonts w:ascii="Arial" w:hAnsi="Arial" w:cs="Arial"/>
          <w:sz w:val="24"/>
        </w:rPr>
        <w:t xml:space="preserve"> к настоящему постановлению.</w:t>
      </w:r>
    </w:p>
    <w:p w:rsidR="00110E64" w:rsidRPr="00642CC4" w:rsidRDefault="0012492F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1.8</w:t>
      </w:r>
      <w:r w:rsidR="00110E64" w:rsidRPr="00642CC4">
        <w:rPr>
          <w:rFonts w:ascii="Arial" w:hAnsi="Arial" w:cs="Arial"/>
          <w:sz w:val="24"/>
        </w:rPr>
        <w:t xml:space="preserve">. Приложение N 7.3 «Ресурсное обеспечение реализации муниципальной программы </w:t>
      </w:r>
      <w:proofErr w:type="spellStart"/>
      <w:r w:rsidR="00110E64" w:rsidRPr="00642CC4">
        <w:rPr>
          <w:rFonts w:ascii="Arial" w:hAnsi="Arial" w:cs="Arial"/>
          <w:sz w:val="24"/>
        </w:rPr>
        <w:t>Камешкирского</w:t>
      </w:r>
      <w:proofErr w:type="spellEnd"/>
      <w:r w:rsidR="00110E64" w:rsidRPr="00642CC4">
        <w:rPr>
          <w:rFonts w:ascii="Arial" w:hAnsi="Arial" w:cs="Arial"/>
          <w:sz w:val="24"/>
        </w:rPr>
        <w:t xml:space="preserve"> района Пензенской области «Развитие культуры и туризма в</w:t>
      </w:r>
      <w:r w:rsidR="00642CC4">
        <w:rPr>
          <w:rFonts w:ascii="Arial" w:hAnsi="Arial" w:cs="Arial"/>
          <w:sz w:val="24"/>
        </w:rPr>
        <w:t xml:space="preserve"> </w:t>
      </w:r>
      <w:proofErr w:type="spellStart"/>
      <w:r w:rsidR="00110E64" w:rsidRPr="00642CC4">
        <w:rPr>
          <w:rFonts w:ascii="Arial" w:hAnsi="Arial" w:cs="Arial"/>
          <w:sz w:val="24"/>
        </w:rPr>
        <w:t>Камешкирском</w:t>
      </w:r>
      <w:proofErr w:type="spellEnd"/>
      <w:r w:rsidR="00110E64" w:rsidRPr="00642CC4">
        <w:rPr>
          <w:rFonts w:ascii="Arial" w:hAnsi="Arial" w:cs="Arial"/>
          <w:sz w:val="24"/>
        </w:rPr>
        <w:t xml:space="preserve"> районе Пензенской области» за счет всех источников финансирования на 2025 - 2027 годы к программе изложить в новой</w:t>
      </w:r>
      <w:r w:rsidR="001455CA" w:rsidRPr="00642CC4">
        <w:rPr>
          <w:rFonts w:ascii="Arial" w:hAnsi="Arial" w:cs="Arial"/>
          <w:sz w:val="24"/>
        </w:rPr>
        <w:t xml:space="preserve"> редакции согласно приложени</w:t>
      </w:r>
      <w:r w:rsidRPr="00642CC4">
        <w:rPr>
          <w:rFonts w:ascii="Arial" w:hAnsi="Arial" w:cs="Arial"/>
          <w:sz w:val="24"/>
        </w:rPr>
        <w:t>ю N4</w:t>
      </w:r>
      <w:r w:rsidR="00110E64" w:rsidRPr="00642CC4">
        <w:rPr>
          <w:rFonts w:ascii="Arial" w:hAnsi="Arial" w:cs="Arial"/>
          <w:sz w:val="24"/>
        </w:rPr>
        <w:t xml:space="preserve"> к настоящему постановлению.</w:t>
      </w:r>
    </w:p>
    <w:p w:rsidR="00110E64" w:rsidRPr="00642CC4" w:rsidRDefault="00110E64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</w:t>
      </w:r>
      <w:r w:rsidR="0012492F" w:rsidRPr="00642CC4">
        <w:rPr>
          <w:rFonts w:ascii="Arial" w:hAnsi="Arial" w:cs="Arial"/>
          <w:sz w:val="24"/>
        </w:rPr>
        <w:t>9</w:t>
      </w:r>
      <w:r w:rsidRPr="00642CC4">
        <w:rPr>
          <w:rFonts w:ascii="Arial" w:hAnsi="Arial" w:cs="Arial"/>
          <w:sz w:val="24"/>
        </w:rPr>
        <w:t xml:space="preserve">. Приложение N 8.2 «Ресурсное обеспечение реализации муниципальной программы </w:t>
      </w: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 «Развитие культуры и туризма в</w:t>
      </w:r>
      <w:r w:rsidR="00642CC4">
        <w:rPr>
          <w:rFonts w:ascii="Arial" w:hAnsi="Arial" w:cs="Arial"/>
          <w:sz w:val="24"/>
        </w:rPr>
        <w:t xml:space="preserve"> </w:t>
      </w:r>
      <w:proofErr w:type="spellStart"/>
      <w:r w:rsidRPr="00642CC4">
        <w:rPr>
          <w:rFonts w:ascii="Arial" w:hAnsi="Arial" w:cs="Arial"/>
          <w:sz w:val="24"/>
        </w:rPr>
        <w:t>Камешкирском</w:t>
      </w:r>
      <w:proofErr w:type="spellEnd"/>
      <w:r w:rsidRPr="00642CC4">
        <w:rPr>
          <w:rFonts w:ascii="Arial" w:hAnsi="Arial" w:cs="Arial"/>
          <w:sz w:val="24"/>
        </w:rPr>
        <w:t xml:space="preserve"> районе Пензенской области »</w:t>
      </w:r>
      <w:r w:rsidR="00642CC4">
        <w:rPr>
          <w:rFonts w:ascii="Arial" w:hAnsi="Arial" w:cs="Arial"/>
          <w:sz w:val="24"/>
        </w:rPr>
        <w:t xml:space="preserve"> </w:t>
      </w:r>
      <w:r w:rsidRPr="00642CC4">
        <w:rPr>
          <w:rFonts w:ascii="Arial" w:hAnsi="Arial" w:cs="Arial"/>
          <w:sz w:val="24"/>
        </w:rPr>
        <w:t xml:space="preserve">за счет средств бюджета </w:t>
      </w: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 на 2019 - 2024 годы</w:t>
      </w:r>
      <w:r w:rsidR="00642CC4">
        <w:rPr>
          <w:rFonts w:ascii="Arial" w:hAnsi="Arial" w:cs="Arial"/>
          <w:sz w:val="24"/>
        </w:rPr>
        <w:t xml:space="preserve"> </w:t>
      </w:r>
      <w:r w:rsidRPr="00642CC4">
        <w:rPr>
          <w:rFonts w:ascii="Arial" w:hAnsi="Arial" w:cs="Arial"/>
          <w:sz w:val="24"/>
        </w:rPr>
        <w:t xml:space="preserve">к программе изложить в новой редакции согласно приложению N </w:t>
      </w:r>
      <w:r w:rsidR="0012492F" w:rsidRPr="00642CC4">
        <w:rPr>
          <w:rFonts w:ascii="Arial" w:hAnsi="Arial" w:cs="Arial"/>
          <w:sz w:val="24"/>
        </w:rPr>
        <w:t>5</w:t>
      </w:r>
      <w:r w:rsidRPr="00642CC4">
        <w:rPr>
          <w:rFonts w:ascii="Arial" w:hAnsi="Arial" w:cs="Arial"/>
          <w:sz w:val="24"/>
        </w:rPr>
        <w:t xml:space="preserve"> к настоящему постановлению.</w:t>
      </w:r>
    </w:p>
    <w:p w:rsidR="00110E64" w:rsidRPr="00642CC4" w:rsidRDefault="001455CA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1.1</w:t>
      </w:r>
      <w:r w:rsidR="0012492F" w:rsidRPr="00642CC4">
        <w:rPr>
          <w:rFonts w:ascii="Arial" w:hAnsi="Arial" w:cs="Arial"/>
          <w:sz w:val="24"/>
        </w:rPr>
        <w:t>0</w:t>
      </w:r>
      <w:r w:rsidR="00110E64" w:rsidRPr="00642CC4">
        <w:rPr>
          <w:rFonts w:ascii="Arial" w:hAnsi="Arial" w:cs="Arial"/>
          <w:sz w:val="24"/>
        </w:rPr>
        <w:t xml:space="preserve">. Приложение N 8.3 «Ресурсное обеспечение реализации муниципальной программы </w:t>
      </w:r>
      <w:proofErr w:type="spellStart"/>
      <w:r w:rsidR="00110E64" w:rsidRPr="00642CC4">
        <w:rPr>
          <w:rFonts w:ascii="Arial" w:hAnsi="Arial" w:cs="Arial"/>
          <w:sz w:val="24"/>
        </w:rPr>
        <w:t>Камешкирского</w:t>
      </w:r>
      <w:proofErr w:type="spellEnd"/>
      <w:r w:rsidR="00110E64" w:rsidRPr="00642CC4">
        <w:rPr>
          <w:rFonts w:ascii="Arial" w:hAnsi="Arial" w:cs="Arial"/>
          <w:sz w:val="24"/>
        </w:rPr>
        <w:t xml:space="preserve"> района Пензенской области «Развитие культуры и туризма в</w:t>
      </w:r>
      <w:r w:rsidR="00642CC4">
        <w:rPr>
          <w:rFonts w:ascii="Arial" w:hAnsi="Arial" w:cs="Arial"/>
          <w:sz w:val="24"/>
        </w:rPr>
        <w:t xml:space="preserve"> </w:t>
      </w:r>
      <w:proofErr w:type="spellStart"/>
      <w:r w:rsidR="00110E64" w:rsidRPr="00642CC4">
        <w:rPr>
          <w:rFonts w:ascii="Arial" w:hAnsi="Arial" w:cs="Arial"/>
          <w:sz w:val="24"/>
        </w:rPr>
        <w:t>Камешкирском</w:t>
      </w:r>
      <w:proofErr w:type="spellEnd"/>
      <w:r w:rsidR="00110E64" w:rsidRPr="00642CC4">
        <w:rPr>
          <w:rFonts w:ascii="Arial" w:hAnsi="Arial" w:cs="Arial"/>
          <w:sz w:val="24"/>
        </w:rPr>
        <w:t xml:space="preserve"> районе Пензенской области »</w:t>
      </w:r>
      <w:r w:rsidR="00642CC4">
        <w:rPr>
          <w:rFonts w:ascii="Arial" w:hAnsi="Arial" w:cs="Arial"/>
          <w:sz w:val="24"/>
        </w:rPr>
        <w:t xml:space="preserve"> </w:t>
      </w:r>
      <w:r w:rsidR="00110E64" w:rsidRPr="00642CC4">
        <w:rPr>
          <w:rFonts w:ascii="Arial" w:hAnsi="Arial" w:cs="Arial"/>
          <w:sz w:val="24"/>
        </w:rPr>
        <w:t xml:space="preserve">за счет средств бюджета </w:t>
      </w:r>
      <w:proofErr w:type="spellStart"/>
      <w:r w:rsidR="00110E64" w:rsidRPr="00642CC4">
        <w:rPr>
          <w:rFonts w:ascii="Arial" w:hAnsi="Arial" w:cs="Arial"/>
          <w:sz w:val="24"/>
        </w:rPr>
        <w:t>Камешкирского</w:t>
      </w:r>
      <w:proofErr w:type="spellEnd"/>
      <w:r w:rsidR="00110E64" w:rsidRPr="00642CC4">
        <w:rPr>
          <w:rFonts w:ascii="Arial" w:hAnsi="Arial" w:cs="Arial"/>
          <w:sz w:val="24"/>
        </w:rPr>
        <w:t xml:space="preserve"> района Пензенской области на 2019 - 2024 годы</w:t>
      </w:r>
      <w:r w:rsidR="00642CC4">
        <w:rPr>
          <w:rFonts w:ascii="Arial" w:hAnsi="Arial" w:cs="Arial"/>
          <w:sz w:val="24"/>
        </w:rPr>
        <w:t xml:space="preserve"> </w:t>
      </w:r>
      <w:r w:rsidR="00110E64" w:rsidRPr="00642CC4">
        <w:rPr>
          <w:rFonts w:ascii="Arial" w:hAnsi="Arial" w:cs="Arial"/>
          <w:sz w:val="24"/>
        </w:rPr>
        <w:t xml:space="preserve">к программе изложить в новой редакции согласно приложению N </w:t>
      </w:r>
      <w:r w:rsidR="0012492F" w:rsidRPr="00642CC4">
        <w:rPr>
          <w:rFonts w:ascii="Arial" w:hAnsi="Arial" w:cs="Arial"/>
          <w:sz w:val="24"/>
        </w:rPr>
        <w:t>6</w:t>
      </w:r>
      <w:r w:rsidR="00110E64" w:rsidRPr="00642CC4">
        <w:rPr>
          <w:rFonts w:ascii="Arial" w:hAnsi="Arial" w:cs="Arial"/>
          <w:sz w:val="24"/>
        </w:rPr>
        <w:t xml:space="preserve"> к настоящему постановлению.</w:t>
      </w:r>
    </w:p>
    <w:p w:rsidR="00110E64" w:rsidRPr="00642CC4" w:rsidRDefault="00110E64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</w:t>
      </w:r>
      <w:r w:rsidR="0012492F" w:rsidRPr="00642CC4">
        <w:rPr>
          <w:rFonts w:ascii="Arial" w:hAnsi="Arial" w:cs="Arial"/>
          <w:sz w:val="24"/>
        </w:rPr>
        <w:t>11</w:t>
      </w:r>
      <w:r w:rsidRPr="00642CC4">
        <w:rPr>
          <w:rFonts w:ascii="Arial" w:hAnsi="Arial" w:cs="Arial"/>
          <w:sz w:val="24"/>
        </w:rPr>
        <w:t xml:space="preserve">. Приложение N 9.2 «Перечень основных мероприятий, мероприятий муниципальной программы </w:t>
      </w: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 «Развитие культуры и туризма в</w:t>
      </w:r>
      <w:r w:rsidR="00642CC4">
        <w:rPr>
          <w:rFonts w:ascii="Arial" w:hAnsi="Arial" w:cs="Arial"/>
          <w:sz w:val="24"/>
        </w:rPr>
        <w:t xml:space="preserve"> </w:t>
      </w:r>
      <w:proofErr w:type="spellStart"/>
      <w:r w:rsidRPr="00642CC4">
        <w:rPr>
          <w:rFonts w:ascii="Arial" w:hAnsi="Arial" w:cs="Arial"/>
          <w:sz w:val="24"/>
        </w:rPr>
        <w:t>Камешкирском</w:t>
      </w:r>
      <w:proofErr w:type="spellEnd"/>
      <w:r w:rsidRPr="00642CC4">
        <w:rPr>
          <w:rFonts w:ascii="Arial" w:hAnsi="Arial" w:cs="Arial"/>
          <w:sz w:val="24"/>
        </w:rPr>
        <w:t xml:space="preserve"> районе Пензенской области»</w:t>
      </w:r>
      <w:r w:rsidR="00642CC4">
        <w:rPr>
          <w:rFonts w:ascii="Arial" w:hAnsi="Arial" w:cs="Arial"/>
          <w:sz w:val="24"/>
        </w:rPr>
        <w:t xml:space="preserve"> </w:t>
      </w:r>
      <w:r w:rsidRPr="00642CC4">
        <w:rPr>
          <w:rFonts w:ascii="Arial" w:hAnsi="Arial" w:cs="Arial"/>
          <w:sz w:val="24"/>
        </w:rPr>
        <w:t xml:space="preserve">на 2019 – 2024 годы к программе изложить в новой редакции согласно приложению N </w:t>
      </w:r>
      <w:r w:rsidR="0012492F" w:rsidRPr="00642CC4">
        <w:rPr>
          <w:rFonts w:ascii="Arial" w:hAnsi="Arial" w:cs="Arial"/>
          <w:sz w:val="24"/>
        </w:rPr>
        <w:t>7</w:t>
      </w:r>
      <w:r w:rsidRPr="00642CC4">
        <w:rPr>
          <w:rFonts w:ascii="Arial" w:hAnsi="Arial" w:cs="Arial"/>
          <w:sz w:val="24"/>
        </w:rPr>
        <w:t xml:space="preserve"> к настоящему постановлению.</w:t>
      </w:r>
    </w:p>
    <w:p w:rsidR="001455CA" w:rsidRPr="00642CC4" w:rsidRDefault="001455CA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1.1</w:t>
      </w:r>
      <w:r w:rsidR="0012492F" w:rsidRPr="00642CC4">
        <w:rPr>
          <w:rFonts w:ascii="Arial" w:hAnsi="Arial" w:cs="Arial"/>
          <w:sz w:val="24"/>
        </w:rPr>
        <w:t>2</w:t>
      </w:r>
      <w:r w:rsidR="00110E64" w:rsidRPr="00642CC4">
        <w:rPr>
          <w:rFonts w:ascii="Arial" w:hAnsi="Arial" w:cs="Arial"/>
          <w:sz w:val="24"/>
        </w:rPr>
        <w:t xml:space="preserve">. Приложение N 9.3 «Перечень основных мероприятий, мероприятий муниципальной программы </w:t>
      </w:r>
      <w:proofErr w:type="spellStart"/>
      <w:r w:rsidR="00110E64" w:rsidRPr="00642CC4">
        <w:rPr>
          <w:rFonts w:ascii="Arial" w:hAnsi="Arial" w:cs="Arial"/>
          <w:sz w:val="24"/>
        </w:rPr>
        <w:t>Камешкирского</w:t>
      </w:r>
      <w:proofErr w:type="spellEnd"/>
      <w:r w:rsidR="00110E64" w:rsidRPr="00642CC4">
        <w:rPr>
          <w:rFonts w:ascii="Arial" w:hAnsi="Arial" w:cs="Arial"/>
          <w:sz w:val="24"/>
        </w:rPr>
        <w:t xml:space="preserve"> района Пензенской области «Развитие культуры и туризма в</w:t>
      </w:r>
      <w:r w:rsidR="00642CC4">
        <w:rPr>
          <w:rFonts w:ascii="Arial" w:hAnsi="Arial" w:cs="Arial"/>
          <w:sz w:val="24"/>
        </w:rPr>
        <w:t xml:space="preserve"> </w:t>
      </w:r>
      <w:proofErr w:type="spellStart"/>
      <w:r w:rsidR="00110E64" w:rsidRPr="00642CC4">
        <w:rPr>
          <w:rFonts w:ascii="Arial" w:hAnsi="Arial" w:cs="Arial"/>
          <w:sz w:val="24"/>
        </w:rPr>
        <w:t>Камешкирском</w:t>
      </w:r>
      <w:proofErr w:type="spellEnd"/>
      <w:r w:rsidR="00110E64" w:rsidRPr="00642CC4">
        <w:rPr>
          <w:rFonts w:ascii="Arial" w:hAnsi="Arial" w:cs="Arial"/>
          <w:sz w:val="24"/>
        </w:rPr>
        <w:t xml:space="preserve"> районе Пензенской области»</w:t>
      </w:r>
      <w:r w:rsidR="00642CC4">
        <w:rPr>
          <w:rFonts w:ascii="Arial" w:hAnsi="Arial" w:cs="Arial"/>
          <w:sz w:val="24"/>
        </w:rPr>
        <w:t xml:space="preserve"> </w:t>
      </w:r>
      <w:r w:rsidR="00110E64" w:rsidRPr="00642CC4">
        <w:rPr>
          <w:rFonts w:ascii="Arial" w:hAnsi="Arial" w:cs="Arial"/>
          <w:sz w:val="24"/>
        </w:rPr>
        <w:t xml:space="preserve">на 2019 – 2024 годы к программе изложить в новой редакции согласно приложению N </w:t>
      </w:r>
      <w:r w:rsidR="0012492F" w:rsidRPr="00642CC4">
        <w:rPr>
          <w:rFonts w:ascii="Arial" w:hAnsi="Arial" w:cs="Arial"/>
          <w:sz w:val="24"/>
        </w:rPr>
        <w:t>8</w:t>
      </w:r>
      <w:r w:rsidR="00110E64" w:rsidRPr="00642CC4">
        <w:rPr>
          <w:rFonts w:ascii="Arial" w:hAnsi="Arial" w:cs="Arial"/>
          <w:sz w:val="24"/>
        </w:rPr>
        <w:t xml:space="preserve"> к настоящему постановлению.</w:t>
      </w:r>
      <w:r w:rsidRPr="00642CC4">
        <w:rPr>
          <w:rFonts w:ascii="Arial" w:hAnsi="Arial" w:cs="Arial"/>
          <w:sz w:val="24"/>
        </w:rPr>
        <w:t xml:space="preserve"> </w:t>
      </w:r>
    </w:p>
    <w:p w:rsidR="00DF6034" w:rsidRPr="00642CC4" w:rsidRDefault="00C226FA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2</w:t>
      </w:r>
      <w:r w:rsidR="00DF6034" w:rsidRPr="00642CC4">
        <w:rPr>
          <w:rFonts w:ascii="Arial" w:hAnsi="Arial" w:cs="Arial"/>
          <w:sz w:val="24"/>
        </w:rPr>
        <w:t>. Настоящее постановление опубликовать в информационном бюллетене «</w:t>
      </w:r>
      <w:proofErr w:type="spellStart"/>
      <w:r w:rsidR="00DF6034" w:rsidRPr="00642CC4">
        <w:rPr>
          <w:rFonts w:ascii="Arial" w:hAnsi="Arial" w:cs="Arial"/>
          <w:sz w:val="24"/>
        </w:rPr>
        <w:t>Камешкирский</w:t>
      </w:r>
      <w:proofErr w:type="spellEnd"/>
      <w:r w:rsidR="00DF6034" w:rsidRPr="00642CC4">
        <w:rPr>
          <w:rFonts w:ascii="Arial" w:hAnsi="Arial" w:cs="Arial"/>
          <w:sz w:val="24"/>
        </w:rPr>
        <w:t xml:space="preserve"> вестник».</w:t>
      </w:r>
    </w:p>
    <w:p w:rsidR="00DF6034" w:rsidRPr="00642CC4" w:rsidRDefault="00C226FA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3</w:t>
      </w:r>
      <w:r w:rsidR="00DF6034" w:rsidRPr="00642CC4">
        <w:rPr>
          <w:rFonts w:ascii="Arial" w:hAnsi="Arial" w:cs="Arial"/>
          <w:sz w:val="24"/>
        </w:rPr>
        <w:t>. Настоящее постановление вступает в силу на следующий день после дня его официального опубликования.</w:t>
      </w:r>
    </w:p>
    <w:p w:rsidR="00DF6034" w:rsidRPr="00642CC4" w:rsidRDefault="00C226FA" w:rsidP="00642CC4">
      <w:pPr>
        <w:ind w:firstLine="567"/>
        <w:jc w:val="both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4</w:t>
      </w:r>
      <w:r w:rsidR="00DF6034" w:rsidRPr="00642CC4">
        <w:rPr>
          <w:rFonts w:ascii="Arial" w:hAnsi="Arial" w:cs="Arial"/>
          <w:sz w:val="24"/>
        </w:rPr>
        <w:t xml:space="preserve">. </w:t>
      </w:r>
      <w:proofErr w:type="gramStart"/>
      <w:r w:rsidR="00DF6034" w:rsidRPr="00642CC4">
        <w:rPr>
          <w:rFonts w:ascii="Arial" w:hAnsi="Arial" w:cs="Arial"/>
          <w:sz w:val="24"/>
        </w:rPr>
        <w:t>Контроль за</w:t>
      </w:r>
      <w:proofErr w:type="gramEnd"/>
      <w:r w:rsidR="00DF6034" w:rsidRPr="00642CC4">
        <w:rPr>
          <w:rFonts w:ascii="Arial" w:hAnsi="Arial" w:cs="Arial"/>
          <w:sz w:val="24"/>
        </w:rPr>
        <w:t xml:space="preserve"> исполнением настоящего постановления возложить </w:t>
      </w:r>
      <w:r w:rsidR="000E7D28" w:rsidRPr="00642CC4">
        <w:rPr>
          <w:rFonts w:ascii="Arial" w:hAnsi="Arial" w:cs="Arial"/>
          <w:sz w:val="24"/>
        </w:rPr>
        <w:t>на заместителя Главы администрации</w:t>
      </w:r>
      <w:r w:rsidR="00642CC4">
        <w:rPr>
          <w:rFonts w:ascii="Arial" w:hAnsi="Arial" w:cs="Arial"/>
          <w:sz w:val="24"/>
        </w:rPr>
        <w:t xml:space="preserve"> </w:t>
      </w:r>
      <w:proofErr w:type="spellStart"/>
      <w:r w:rsidR="000E7D28" w:rsidRPr="00642CC4">
        <w:rPr>
          <w:rFonts w:ascii="Arial" w:hAnsi="Arial" w:cs="Arial"/>
          <w:sz w:val="24"/>
        </w:rPr>
        <w:t>Камешкирского</w:t>
      </w:r>
      <w:proofErr w:type="spellEnd"/>
      <w:r w:rsidR="000E7D28" w:rsidRPr="00642CC4">
        <w:rPr>
          <w:rFonts w:ascii="Arial" w:hAnsi="Arial" w:cs="Arial"/>
          <w:sz w:val="24"/>
        </w:rPr>
        <w:t xml:space="preserve"> района Пензенской области</w:t>
      </w:r>
      <w:r w:rsidR="00407440" w:rsidRPr="00642CC4">
        <w:rPr>
          <w:rFonts w:ascii="Arial" w:hAnsi="Arial" w:cs="Arial"/>
          <w:sz w:val="24"/>
        </w:rPr>
        <w:t xml:space="preserve">, курирующего вопросы </w:t>
      </w:r>
      <w:r w:rsidR="00F442C1" w:rsidRPr="00642CC4">
        <w:rPr>
          <w:rFonts w:ascii="Arial" w:hAnsi="Arial" w:cs="Arial"/>
          <w:sz w:val="24"/>
        </w:rPr>
        <w:t xml:space="preserve">социальной сферы. </w:t>
      </w:r>
    </w:p>
    <w:p w:rsidR="00F442C1" w:rsidRPr="00642CC4" w:rsidRDefault="00F442C1" w:rsidP="00642CC4">
      <w:pPr>
        <w:ind w:firstLine="567"/>
        <w:jc w:val="both"/>
        <w:rPr>
          <w:rFonts w:ascii="Arial" w:hAnsi="Arial" w:cs="Arial"/>
          <w:sz w:val="24"/>
        </w:rPr>
      </w:pPr>
    </w:p>
    <w:p w:rsidR="00DF6034" w:rsidRPr="00642CC4" w:rsidRDefault="00AE1FE8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И. о. г</w:t>
      </w:r>
      <w:r w:rsidR="00DD7D61" w:rsidRPr="00642CC4">
        <w:rPr>
          <w:rFonts w:ascii="Arial" w:hAnsi="Arial" w:cs="Arial"/>
          <w:sz w:val="24"/>
        </w:rPr>
        <w:t>лав</w:t>
      </w:r>
      <w:r w:rsidRPr="00642CC4">
        <w:rPr>
          <w:rFonts w:ascii="Arial" w:hAnsi="Arial" w:cs="Arial"/>
          <w:sz w:val="24"/>
        </w:rPr>
        <w:t>ы</w:t>
      </w:r>
    </w:p>
    <w:p w:rsidR="00642CC4" w:rsidRDefault="00DF6034" w:rsidP="00642CC4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</w:t>
      </w:r>
    </w:p>
    <w:p w:rsidR="00BE02EC" w:rsidRPr="00642CC4" w:rsidRDefault="00DD7D61" w:rsidP="00642CC4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642CC4">
        <w:rPr>
          <w:rFonts w:ascii="Arial" w:hAnsi="Arial" w:cs="Arial"/>
          <w:sz w:val="24"/>
        </w:rPr>
        <w:t>О.Н.Белянина</w:t>
      </w:r>
      <w:proofErr w:type="spellEnd"/>
    </w:p>
    <w:p w:rsidR="00BE02EC" w:rsidRPr="00642CC4" w:rsidRDefault="00BE02EC" w:rsidP="00642CC4">
      <w:pPr>
        <w:ind w:firstLine="567"/>
        <w:jc w:val="right"/>
        <w:rPr>
          <w:rFonts w:ascii="Arial" w:hAnsi="Arial" w:cs="Arial"/>
          <w:sz w:val="24"/>
        </w:rPr>
      </w:pPr>
    </w:p>
    <w:p w:rsidR="000272D6" w:rsidRPr="00642CC4" w:rsidRDefault="00E90573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Приложение №1</w:t>
      </w:r>
    </w:p>
    <w:p w:rsidR="00721FFE" w:rsidRPr="00642CC4" w:rsidRDefault="00721FFE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Приложение № 6.2</w:t>
      </w:r>
    </w:p>
    <w:p w:rsidR="00721FFE" w:rsidRPr="00642CC4" w:rsidRDefault="00721FFE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к муниципальной программе</w:t>
      </w:r>
    </w:p>
    <w:p w:rsidR="00721FFE" w:rsidRPr="00642CC4" w:rsidRDefault="00721FFE" w:rsidP="00642CC4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</w:t>
      </w:r>
    </w:p>
    <w:p w:rsidR="00721FFE" w:rsidRPr="00642CC4" w:rsidRDefault="00721FFE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 xml:space="preserve">«Развитие культуры и туризма </w:t>
      </w:r>
      <w:proofErr w:type="gramStart"/>
      <w:r w:rsidRPr="00642CC4">
        <w:rPr>
          <w:rFonts w:ascii="Arial" w:eastAsia="Calibri" w:hAnsi="Arial" w:cs="Arial"/>
          <w:sz w:val="24"/>
        </w:rPr>
        <w:t>в</w:t>
      </w:r>
      <w:proofErr w:type="gramEnd"/>
      <w:r w:rsidR="00642CC4">
        <w:rPr>
          <w:rFonts w:ascii="Arial" w:eastAsia="Calibri" w:hAnsi="Arial" w:cs="Arial"/>
          <w:sz w:val="24"/>
        </w:rPr>
        <w:t xml:space="preserve"> </w:t>
      </w:r>
    </w:p>
    <w:p w:rsidR="00721FFE" w:rsidRPr="00642CC4" w:rsidRDefault="00721FFE" w:rsidP="00642CC4">
      <w:pPr>
        <w:ind w:firstLine="567"/>
        <w:jc w:val="right"/>
        <w:rPr>
          <w:rFonts w:ascii="Arial" w:eastAsia="Calibri" w:hAnsi="Arial" w:cs="Arial"/>
          <w:sz w:val="24"/>
        </w:rPr>
      </w:pPr>
      <w:proofErr w:type="spellStart"/>
      <w:r w:rsidRPr="00642CC4">
        <w:rPr>
          <w:rFonts w:ascii="Arial" w:eastAsia="Calibri" w:hAnsi="Arial" w:cs="Arial"/>
          <w:sz w:val="24"/>
        </w:rPr>
        <w:t>Камешкирском</w:t>
      </w:r>
      <w:proofErr w:type="spellEnd"/>
      <w:r w:rsidRPr="00642CC4">
        <w:rPr>
          <w:rFonts w:ascii="Arial" w:eastAsia="Calibri" w:hAnsi="Arial" w:cs="Arial"/>
          <w:sz w:val="24"/>
        </w:rPr>
        <w:t xml:space="preserve"> </w:t>
      </w:r>
      <w:proofErr w:type="gramStart"/>
      <w:r w:rsidRPr="00642CC4">
        <w:rPr>
          <w:rFonts w:ascii="Arial" w:eastAsia="Calibri" w:hAnsi="Arial" w:cs="Arial"/>
          <w:sz w:val="24"/>
        </w:rPr>
        <w:t>районе</w:t>
      </w:r>
      <w:proofErr w:type="gramEnd"/>
      <w:r w:rsidRPr="00642CC4">
        <w:rPr>
          <w:rFonts w:ascii="Arial" w:eastAsia="Calibri" w:hAnsi="Arial" w:cs="Arial"/>
          <w:sz w:val="24"/>
        </w:rPr>
        <w:t xml:space="preserve"> </w:t>
      </w:r>
    </w:p>
    <w:p w:rsidR="00721FFE" w:rsidRPr="00642CC4" w:rsidRDefault="00721FFE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>Пензенской области</w:t>
      </w:r>
      <w:r w:rsidRPr="00642CC4">
        <w:rPr>
          <w:rFonts w:ascii="Arial" w:hAnsi="Arial" w:cs="Arial"/>
          <w:sz w:val="24"/>
        </w:rPr>
        <w:t>»</w:t>
      </w:r>
    </w:p>
    <w:p w:rsidR="00721FFE" w:rsidRPr="00642CC4" w:rsidRDefault="00721FFE" w:rsidP="00642CC4">
      <w:pPr>
        <w:ind w:firstLine="567"/>
        <w:jc w:val="both"/>
        <w:rPr>
          <w:rFonts w:ascii="Arial" w:hAnsi="Arial" w:cs="Arial"/>
          <w:sz w:val="24"/>
        </w:rPr>
      </w:pP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>ПРОГНОЗ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>сводных показателей муниципальных заданий на оказание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муниципальных услуг (выполнение работ) </w:t>
      </w:r>
      <w:proofErr w:type="gramStart"/>
      <w:r w:rsidRPr="00642CC4">
        <w:rPr>
          <w:rFonts w:ascii="Arial" w:hAnsi="Arial" w:cs="Arial"/>
          <w:b/>
          <w:kern w:val="32"/>
          <w:sz w:val="30"/>
        </w:rPr>
        <w:t>муниципальными</w:t>
      </w:r>
      <w:proofErr w:type="gramEnd"/>
      <w:r w:rsidRPr="00642CC4">
        <w:rPr>
          <w:rFonts w:ascii="Arial" w:hAnsi="Arial" w:cs="Arial"/>
          <w:b/>
          <w:kern w:val="32"/>
          <w:sz w:val="30"/>
        </w:rPr>
        <w:t xml:space="preserve"> бюджетными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учреждениями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Камешкирского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района Пензенской области по муниципальной</w:t>
      </w:r>
      <w:r w:rsidR="00642CC4" w:rsidRPr="00642CC4">
        <w:rPr>
          <w:rFonts w:ascii="Arial" w:hAnsi="Arial" w:cs="Arial"/>
          <w:b/>
          <w:kern w:val="32"/>
          <w:sz w:val="30"/>
        </w:rPr>
        <w:t xml:space="preserve"> </w:t>
      </w:r>
      <w:r w:rsidRPr="00642CC4">
        <w:rPr>
          <w:rFonts w:ascii="Arial" w:hAnsi="Arial" w:cs="Arial"/>
          <w:b/>
          <w:kern w:val="32"/>
          <w:sz w:val="30"/>
        </w:rPr>
        <w:t>программе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 «Развитие культуры и туризма в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Камешкирском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районе Пензенской области» на 2019 – 2024 годы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301"/>
        <w:gridCol w:w="531"/>
        <w:gridCol w:w="531"/>
        <w:gridCol w:w="531"/>
        <w:gridCol w:w="466"/>
        <w:gridCol w:w="466"/>
        <w:gridCol w:w="922"/>
        <w:gridCol w:w="94"/>
        <w:gridCol w:w="670"/>
        <w:gridCol w:w="94"/>
        <w:gridCol w:w="94"/>
        <w:gridCol w:w="518"/>
        <w:gridCol w:w="382"/>
        <w:gridCol w:w="382"/>
        <w:gridCol w:w="382"/>
        <w:gridCol w:w="382"/>
        <w:gridCol w:w="382"/>
        <w:gridCol w:w="382"/>
        <w:gridCol w:w="382"/>
        <w:gridCol w:w="670"/>
        <w:gridCol w:w="306"/>
        <w:gridCol w:w="394"/>
        <w:gridCol w:w="333"/>
        <w:gridCol w:w="388"/>
        <w:gridCol w:w="339"/>
        <w:gridCol w:w="401"/>
        <w:gridCol w:w="401"/>
        <w:gridCol w:w="400"/>
        <w:gridCol w:w="400"/>
        <w:gridCol w:w="96"/>
        <w:gridCol w:w="749"/>
        <w:gridCol w:w="94"/>
        <w:gridCol w:w="94"/>
        <w:gridCol w:w="707"/>
      </w:tblGrid>
      <w:tr w:rsidR="00721FFE" w:rsidRPr="00642CC4" w:rsidTr="00642CC4">
        <w:trPr>
          <w:jc w:val="center"/>
        </w:trPr>
        <w:tc>
          <w:tcPr>
            <w:tcW w:w="0" w:type="auto"/>
            <w:gridSpan w:val="5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0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N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п№ </w:t>
            </w:r>
            <w:proofErr w:type="gramStart"/>
            <w:r w:rsidRPr="00642CC4">
              <w:rPr>
                <w:rFonts w:ascii="Arial" w:eastAsia="Calibri" w:hAnsi="Arial" w:cs="Arial"/>
                <w:sz w:val="24"/>
              </w:rPr>
              <w:t>п</w:t>
            </w:r>
            <w:proofErr w:type="gramEnd"/>
            <w:r w:rsidRPr="00642CC4">
              <w:rPr>
                <w:rFonts w:ascii="Arial" w:eastAsia="Calibri" w:hAnsi="Arial" w:cs="Arial"/>
                <w:sz w:val="24"/>
              </w:rPr>
              <w:t xml:space="preserve">/п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Наименование муниципальной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>услуги (работы)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1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Объем муниципальной услуги</w:t>
            </w:r>
          </w:p>
        </w:tc>
        <w:tc>
          <w:tcPr>
            <w:tcW w:w="0" w:type="auto"/>
            <w:gridSpan w:val="1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Расходы бюджета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 Пензенской области на оказание муниципальной услуги (выполнение работы), тыс. рублей</w:t>
            </w: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2024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2024</w:t>
            </w: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3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4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10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14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16</w:t>
            </w: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</w:t>
            </w:r>
          </w:p>
        </w:tc>
        <w:tc>
          <w:tcPr>
            <w:tcW w:w="0" w:type="auto"/>
            <w:gridSpan w:val="3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Подпрограмма (Наследие)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Наименование исполнительного органа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местного самоуправления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>Пензенской области, определяющего объем муниципального задания и его финансирование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Мероприятие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>Развитие библиотечного дела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Муниципальная услуга (работа)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Показатель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Развитие библиотечного дела, повышение качества информационно-библиотечных услуг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A07177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Количество посещений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посещени</w:t>
            </w:r>
            <w:r w:rsidR="00A07177" w:rsidRPr="00642CC4">
              <w:rPr>
                <w:rFonts w:ascii="Arial" w:eastAsia="Calibri" w:hAnsi="Arial" w:cs="Arial"/>
                <w:sz w:val="24"/>
              </w:rPr>
              <w:t>е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115837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115840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115837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127410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139000</w:t>
            </w:r>
          </w:p>
        </w:tc>
        <w:tc>
          <w:tcPr>
            <w:tcW w:w="0" w:type="auto"/>
            <w:shd w:val="clear" w:color="auto" w:fill="auto"/>
          </w:tcPr>
          <w:p w:rsidR="00721FFE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162160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</w:t>
            </w:r>
          </w:p>
        </w:tc>
        <w:tc>
          <w:tcPr>
            <w:tcW w:w="0" w:type="auto"/>
            <w:gridSpan w:val="3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Подпрограмма («Искусство»)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Наименование исполнительного органа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местного самоуправления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>Пензенской области, определяющего объем муниципального задания и его финансирование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Мероприятие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Организация и проведение мероприятий, посвященных значимым событиям в культурной жизни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 Пензенской области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Муниципальная услуга (работа)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Показатель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2024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2024</w:t>
            </w:r>
          </w:p>
        </w:tc>
      </w:tr>
      <w:tr w:rsidR="00774C49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Проведение фестивалей, смотров, конкурсов и иных программных мероприятий силами учреждения; проведение методических работ в установленной сфере деятельности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Среднее число зрителей на мероприятиях, концертных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>организаций, самостоятельных коллективов, проведенных собственными силами в пределах своей территории, в расчете на 1 тыс. чел. Населения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Чел.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51628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51653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76603</w:t>
            </w:r>
          </w:p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87300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87300</w:t>
            </w:r>
          </w:p>
        </w:tc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87300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30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50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50</w:t>
            </w: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3</w:t>
            </w:r>
          </w:p>
        </w:tc>
        <w:tc>
          <w:tcPr>
            <w:tcW w:w="0" w:type="auto"/>
            <w:gridSpan w:val="3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Подпрограмма (Туризм)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Наименование исполнительного органа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местного самоуправления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>Пензенской области, определяющего объем муниципального задания и его финансирование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Мероприятие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Совершенствование и развитие внутреннего туризма на территории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Муниципальная услуга (работа)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Показатель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2024</w:t>
            </w: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Совершенствование и развитие внутреннего туризма на территории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Организация и проведение встреч, семинаров на территории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единиц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10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4</w:t>
            </w:r>
          </w:p>
        </w:tc>
        <w:tc>
          <w:tcPr>
            <w:tcW w:w="0" w:type="auto"/>
            <w:gridSpan w:val="3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Подпрограмма (Обеспечение условий реализации программы)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Наименование исполнительного органа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местного самоуправления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>Пензенской области, определяющего объем муниципального задания и его финансирование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Мероприятие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Обеспечение выполнения муниципального задания муниципальными учреждениями культуры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Муниципальная услуга (работа)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Показатель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2024</w:t>
            </w:r>
          </w:p>
        </w:tc>
      </w:tr>
      <w:tr w:rsidR="002D4441" w:rsidRPr="00642CC4" w:rsidTr="00642CC4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2D4441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:rsidR="002D4441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Обеспечение выполнения муниципального задания муниципальными учреждениями культуры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D4441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Расходы на обеспечение деятельности (оказания услуг) МБУК «МЦРБ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D4441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посещени</w:t>
            </w:r>
            <w:r w:rsidR="005A6A05" w:rsidRPr="00642CC4">
              <w:rPr>
                <w:rFonts w:ascii="Arial" w:eastAsia="Calibri" w:hAnsi="Arial" w:cs="Arial"/>
                <w:sz w:val="24"/>
              </w:rPr>
              <w:t>я</w:t>
            </w:r>
          </w:p>
        </w:tc>
        <w:tc>
          <w:tcPr>
            <w:tcW w:w="0" w:type="auto"/>
            <w:shd w:val="clear" w:color="auto" w:fill="auto"/>
          </w:tcPr>
          <w:p w:rsidR="002D4441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115837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2D4441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115840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D4441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115837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D4441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127410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D4441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139000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D4441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162160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D4441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3797,6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D4441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4241,7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2D4441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4629,1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D4441" w:rsidRPr="00642CC4" w:rsidRDefault="004B5C8D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5442,12</w:t>
            </w:r>
          </w:p>
        </w:tc>
        <w:tc>
          <w:tcPr>
            <w:tcW w:w="0" w:type="auto"/>
            <w:shd w:val="clear" w:color="auto" w:fill="auto"/>
          </w:tcPr>
          <w:p w:rsidR="002D4441" w:rsidRPr="00642CC4" w:rsidRDefault="00CB1485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5571,4</w:t>
            </w:r>
            <w:r w:rsidR="00766B65" w:rsidRPr="00642CC4">
              <w:rPr>
                <w:rFonts w:ascii="Arial" w:eastAsia="Calibri" w:hAnsi="Arial" w:cs="Arial"/>
                <w:sz w:val="24"/>
              </w:rPr>
              <w:t>1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D4441" w:rsidRPr="00642CC4" w:rsidRDefault="00CB1485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5798,4</w:t>
            </w:r>
            <w:r w:rsidR="00766B65" w:rsidRPr="00642CC4">
              <w:rPr>
                <w:rFonts w:ascii="Arial" w:eastAsia="Calibri" w:hAnsi="Arial" w:cs="Arial"/>
                <w:sz w:val="24"/>
              </w:rPr>
              <w:t>1</w:t>
            </w: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Расходы на обеспечение деятельности (оказания услуг) МБУК «МЦРДК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человек</w:t>
            </w: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51628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51653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EE2715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76603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87300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87300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87300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8146,9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8468.9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8845,65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033D9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8228,73</w:t>
            </w:r>
          </w:p>
        </w:tc>
        <w:tc>
          <w:tcPr>
            <w:tcW w:w="0" w:type="auto"/>
            <w:shd w:val="clear" w:color="auto" w:fill="auto"/>
          </w:tcPr>
          <w:p w:rsidR="00721FFE" w:rsidRPr="00642CC4" w:rsidRDefault="00CB1485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10</w:t>
            </w:r>
            <w:r w:rsidR="003062EA" w:rsidRPr="00642CC4">
              <w:rPr>
                <w:rFonts w:ascii="Arial" w:eastAsia="Calibri" w:hAnsi="Arial" w:cs="Arial"/>
                <w:sz w:val="24"/>
              </w:rPr>
              <w:t>1</w:t>
            </w:r>
            <w:r w:rsidR="00E90573" w:rsidRPr="00642CC4">
              <w:rPr>
                <w:rFonts w:ascii="Arial" w:eastAsia="Calibri" w:hAnsi="Arial" w:cs="Arial"/>
                <w:sz w:val="24"/>
              </w:rPr>
              <w:t>4</w:t>
            </w:r>
            <w:r w:rsidR="003062EA" w:rsidRPr="00642CC4">
              <w:rPr>
                <w:rFonts w:ascii="Arial" w:eastAsia="Calibri" w:hAnsi="Arial" w:cs="Arial"/>
                <w:sz w:val="24"/>
              </w:rPr>
              <w:t>6</w:t>
            </w:r>
            <w:r w:rsidRPr="00642CC4">
              <w:rPr>
                <w:rFonts w:ascii="Arial" w:eastAsia="Calibri" w:hAnsi="Arial" w:cs="Arial"/>
                <w:sz w:val="24"/>
              </w:rPr>
              <w:t>,2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CB1485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10453,4</w:t>
            </w: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Расходы на обеспечение деятельности (оказания услуг) МБОУДО «ДШИ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района»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человек</w:t>
            </w:r>
          </w:p>
        </w:tc>
        <w:tc>
          <w:tcPr>
            <w:tcW w:w="0" w:type="auto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127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127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124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124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12</w:t>
            </w:r>
            <w:r w:rsidR="00774C49" w:rsidRPr="00642CC4">
              <w:rPr>
                <w:rFonts w:ascii="Arial" w:eastAsia="Calibri" w:hAnsi="Arial" w:cs="Arial"/>
                <w:sz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12</w:t>
            </w:r>
            <w:r w:rsidR="00774C49" w:rsidRPr="00642CC4">
              <w:rPr>
                <w:rFonts w:ascii="Arial" w:eastAsia="Calibri" w:hAnsi="Arial" w:cs="Arial"/>
                <w:sz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3551,4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3587,2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21FFE" w:rsidRPr="00642CC4" w:rsidRDefault="002D4441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3740,95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21FFE" w:rsidRPr="00642CC4" w:rsidRDefault="00033D9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3998,54</w:t>
            </w:r>
          </w:p>
        </w:tc>
        <w:tc>
          <w:tcPr>
            <w:tcW w:w="0" w:type="auto"/>
            <w:shd w:val="clear" w:color="auto" w:fill="auto"/>
          </w:tcPr>
          <w:p w:rsidR="00721FFE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5173,4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2D4441" w:rsidRPr="00642CC4" w:rsidRDefault="00CB1485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5368,60</w:t>
            </w:r>
          </w:p>
        </w:tc>
      </w:tr>
    </w:tbl>
    <w:p w:rsidR="00721FFE" w:rsidRPr="00642CC4" w:rsidRDefault="00721FFE" w:rsidP="00642CC4">
      <w:pPr>
        <w:ind w:firstLine="567"/>
        <w:jc w:val="both"/>
        <w:rPr>
          <w:rFonts w:ascii="Arial" w:hAnsi="Arial" w:cs="Arial"/>
          <w:sz w:val="24"/>
        </w:rPr>
      </w:pPr>
    </w:p>
    <w:p w:rsidR="00C226FA" w:rsidRPr="00642CC4" w:rsidRDefault="00E90573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Приложение №2</w:t>
      </w:r>
    </w:p>
    <w:p w:rsidR="000272D6" w:rsidRPr="00642CC4" w:rsidRDefault="000272D6" w:rsidP="00642CC4">
      <w:pPr>
        <w:ind w:firstLine="567"/>
        <w:jc w:val="right"/>
        <w:rPr>
          <w:rFonts w:ascii="Arial" w:hAnsi="Arial" w:cs="Arial"/>
          <w:sz w:val="24"/>
        </w:rPr>
      </w:pPr>
    </w:p>
    <w:p w:rsidR="00C226FA" w:rsidRPr="00642CC4" w:rsidRDefault="00C226FA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Приложение № 6.3</w:t>
      </w:r>
    </w:p>
    <w:p w:rsidR="00C226FA" w:rsidRPr="00642CC4" w:rsidRDefault="00C226FA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к муниципальной программе</w:t>
      </w:r>
    </w:p>
    <w:p w:rsidR="00C226FA" w:rsidRPr="00642CC4" w:rsidRDefault="00C226FA" w:rsidP="00642CC4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</w:t>
      </w:r>
    </w:p>
    <w:p w:rsidR="00C226FA" w:rsidRPr="00642CC4" w:rsidRDefault="00C226FA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 xml:space="preserve">«Развитие культуры и туризма </w:t>
      </w:r>
      <w:proofErr w:type="gramStart"/>
      <w:r w:rsidRPr="00642CC4">
        <w:rPr>
          <w:rFonts w:ascii="Arial" w:eastAsia="Calibri" w:hAnsi="Arial" w:cs="Arial"/>
          <w:sz w:val="24"/>
        </w:rPr>
        <w:t>в</w:t>
      </w:r>
      <w:proofErr w:type="gramEnd"/>
      <w:r w:rsidR="00642CC4">
        <w:rPr>
          <w:rFonts w:ascii="Arial" w:eastAsia="Calibri" w:hAnsi="Arial" w:cs="Arial"/>
          <w:sz w:val="24"/>
        </w:rPr>
        <w:t xml:space="preserve"> </w:t>
      </w:r>
    </w:p>
    <w:p w:rsidR="00C226FA" w:rsidRPr="00642CC4" w:rsidRDefault="00C226FA" w:rsidP="00642CC4">
      <w:pPr>
        <w:ind w:firstLine="567"/>
        <w:jc w:val="right"/>
        <w:rPr>
          <w:rFonts w:ascii="Arial" w:eastAsia="Calibri" w:hAnsi="Arial" w:cs="Arial"/>
          <w:sz w:val="24"/>
        </w:rPr>
      </w:pPr>
      <w:proofErr w:type="spellStart"/>
      <w:r w:rsidRPr="00642CC4">
        <w:rPr>
          <w:rFonts w:ascii="Arial" w:eastAsia="Calibri" w:hAnsi="Arial" w:cs="Arial"/>
          <w:sz w:val="24"/>
        </w:rPr>
        <w:t>Камешкирском</w:t>
      </w:r>
      <w:proofErr w:type="spellEnd"/>
      <w:r w:rsidRPr="00642CC4">
        <w:rPr>
          <w:rFonts w:ascii="Arial" w:eastAsia="Calibri" w:hAnsi="Arial" w:cs="Arial"/>
          <w:sz w:val="24"/>
        </w:rPr>
        <w:t xml:space="preserve"> </w:t>
      </w:r>
      <w:proofErr w:type="gramStart"/>
      <w:r w:rsidRPr="00642CC4">
        <w:rPr>
          <w:rFonts w:ascii="Arial" w:eastAsia="Calibri" w:hAnsi="Arial" w:cs="Arial"/>
          <w:sz w:val="24"/>
        </w:rPr>
        <w:t>районе</w:t>
      </w:r>
      <w:proofErr w:type="gramEnd"/>
      <w:r w:rsidRPr="00642CC4">
        <w:rPr>
          <w:rFonts w:ascii="Arial" w:eastAsia="Calibri" w:hAnsi="Arial" w:cs="Arial"/>
          <w:sz w:val="24"/>
        </w:rPr>
        <w:t xml:space="preserve"> </w:t>
      </w:r>
    </w:p>
    <w:p w:rsidR="00C226FA" w:rsidRPr="00642CC4" w:rsidRDefault="00C226FA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>Пензенской области</w:t>
      </w:r>
      <w:r w:rsidRPr="00642CC4">
        <w:rPr>
          <w:rFonts w:ascii="Arial" w:hAnsi="Arial" w:cs="Arial"/>
          <w:sz w:val="24"/>
        </w:rPr>
        <w:t>»</w:t>
      </w:r>
    </w:p>
    <w:p w:rsidR="00C226FA" w:rsidRPr="00642CC4" w:rsidRDefault="00C226FA" w:rsidP="00642CC4">
      <w:pPr>
        <w:ind w:firstLine="567"/>
        <w:jc w:val="both"/>
        <w:rPr>
          <w:rFonts w:ascii="Arial" w:hAnsi="Arial" w:cs="Arial"/>
          <w:sz w:val="24"/>
        </w:rPr>
      </w:pPr>
    </w:p>
    <w:p w:rsidR="00C226FA" w:rsidRPr="00642CC4" w:rsidRDefault="00C226FA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>ПРОГНОЗ</w:t>
      </w:r>
    </w:p>
    <w:p w:rsidR="00C226FA" w:rsidRPr="00642CC4" w:rsidRDefault="00C226FA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>сводных показателей муниципальных заданий на оказание</w:t>
      </w:r>
    </w:p>
    <w:p w:rsidR="00C226FA" w:rsidRPr="00642CC4" w:rsidRDefault="00C226FA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муниципальных услуг (выполнение работ) </w:t>
      </w:r>
      <w:proofErr w:type="gramStart"/>
      <w:r w:rsidRPr="00642CC4">
        <w:rPr>
          <w:rFonts w:ascii="Arial" w:hAnsi="Arial" w:cs="Arial"/>
          <w:b/>
          <w:kern w:val="32"/>
          <w:sz w:val="30"/>
        </w:rPr>
        <w:t>муниципальными</w:t>
      </w:r>
      <w:proofErr w:type="gramEnd"/>
      <w:r w:rsidRPr="00642CC4">
        <w:rPr>
          <w:rFonts w:ascii="Arial" w:hAnsi="Arial" w:cs="Arial"/>
          <w:b/>
          <w:kern w:val="32"/>
          <w:sz w:val="30"/>
        </w:rPr>
        <w:t xml:space="preserve"> бюджетными</w:t>
      </w:r>
    </w:p>
    <w:p w:rsidR="00C226FA" w:rsidRPr="00642CC4" w:rsidRDefault="00C226FA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учреждениями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Камешкирского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района Пензенской области по муниципальной</w:t>
      </w:r>
      <w:r w:rsidR="00642CC4" w:rsidRPr="00642CC4">
        <w:rPr>
          <w:rFonts w:ascii="Arial" w:hAnsi="Arial" w:cs="Arial"/>
          <w:b/>
          <w:kern w:val="32"/>
          <w:sz w:val="30"/>
        </w:rPr>
        <w:t xml:space="preserve"> </w:t>
      </w:r>
      <w:r w:rsidRPr="00642CC4">
        <w:rPr>
          <w:rFonts w:ascii="Arial" w:hAnsi="Arial" w:cs="Arial"/>
          <w:b/>
          <w:kern w:val="32"/>
          <w:sz w:val="30"/>
        </w:rPr>
        <w:t>программе</w:t>
      </w:r>
    </w:p>
    <w:p w:rsidR="00C226FA" w:rsidRPr="00642CC4" w:rsidRDefault="00C226FA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 «Развитие культуры и туризма в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Камешкирском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</w:t>
      </w:r>
      <w:r w:rsidR="00CF5E62" w:rsidRPr="00642CC4">
        <w:rPr>
          <w:rFonts w:ascii="Arial" w:hAnsi="Arial" w:cs="Arial"/>
          <w:b/>
          <w:kern w:val="32"/>
          <w:sz w:val="30"/>
        </w:rPr>
        <w:t>йоне Пензенской области» на 2025 – 2027</w:t>
      </w:r>
      <w:r w:rsidRPr="00642CC4">
        <w:rPr>
          <w:rFonts w:ascii="Arial" w:hAnsi="Arial" w:cs="Arial"/>
          <w:b/>
          <w:kern w:val="32"/>
          <w:sz w:val="30"/>
        </w:rPr>
        <w:t xml:space="preserve"> годы</w:t>
      </w:r>
    </w:p>
    <w:p w:rsidR="00C226FA" w:rsidRPr="00642CC4" w:rsidRDefault="00C226FA" w:rsidP="00642CC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"/>
        <w:gridCol w:w="1466"/>
        <w:gridCol w:w="579"/>
        <w:gridCol w:w="579"/>
        <w:gridCol w:w="579"/>
        <w:gridCol w:w="503"/>
        <w:gridCol w:w="503"/>
        <w:gridCol w:w="1028"/>
        <w:gridCol w:w="216"/>
        <w:gridCol w:w="801"/>
        <w:gridCol w:w="216"/>
        <w:gridCol w:w="216"/>
        <w:gridCol w:w="284"/>
        <w:gridCol w:w="407"/>
        <w:gridCol w:w="407"/>
        <w:gridCol w:w="407"/>
        <w:gridCol w:w="216"/>
        <w:gridCol w:w="216"/>
        <w:gridCol w:w="216"/>
        <w:gridCol w:w="216"/>
        <w:gridCol w:w="380"/>
        <w:gridCol w:w="320"/>
        <w:gridCol w:w="518"/>
        <w:gridCol w:w="428"/>
        <w:gridCol w:w="509"/>
        <w:gridCol w:w="437"/>
        <w:gridCol w:w="473"/>
        <w:gridCol w:w="473"/>
        <w:gridCol w:w="233"/>
        <w:gridCol w:w="233"/>
        <w:gridCol w:w="473"/>
        <w:gridCol w:w="216"/>
        <w:gridCol w:w="216"/>
        <w:gridCol w:w="665"/>
      </w:tblGrid>
      <w:tr w:rsidR="00C226FA" w:rsidRPr="00642CC4" w:rsidTr="00642CC4">
        <w:trPr>
          <w:jc w:val="center"/>
        </w:trPr>
        <w:tc>
          <w:tcPr>
            <w:tcW w:w="0" w:type="auto"/>
            <w:gridSpan w:val="5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9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N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п№ </w:t>
            </w:r>
            <w:proofErr w:type="gramStart"/>
            <w:r w:rsidRPr="00642CC4">
              <w:rPr>
                <w:rFonts w:ascii="Arial" w:eastAsia="Calibri" w:hAnsi="Arial" w:cs="Arial"/>
                <w:sz w:val="24"/>
              </w:rPr>
              <w:t>п</w:t>
            </w:r>
            <w:proofErr w:type="gramEnd"/>
            <w:r w:rsidRPr="00642CC4">
              <w:rPr>
                <w:rFonts w:ascii="Arial" w:eastAsia="Calibri" w:hAnsi="Arial" w:cs="Arial"/>
                <w:sz w:val="24"/>
              </w:rPr>
              <w:t xml:space="preserve">/п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Наименование муниципальной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>услуги (работы)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Наименование показателя, характеризующего объем услуги (работы)</w:t>
            </w: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Единица измерения объема муниципальной услуги</w:t>
            </w:r>
          </w:p>
        </w:tc>
        <w:tc>
          <w:tcPr>
            <w:tcW w:w="0" w:type="auto"/>
            <w:gridSpan w:val="1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Объем муниципальной услуги</w:t>
            </w:r>
          </w:p>
        </w:tc>
        <w:tc>
          <w:tcPr>
            <w:tcW w:w="0" w:type="auto"/>
            <w:gridSpan w:val="1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Расходы бюджета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 Пензенской области на оказание муниципальной услуги (выполнение работы), тыс. рублей</w:t>
            </w: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C226FA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3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4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10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14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16</w:t>
            </w: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</w:t>
            </w:r>
          </w:p>
        </w:tc>
        <w:tc>
          <w:tcPr>
            <w:tcW w:w="0" w:type="auto"/>
            <w:gridSpan w:val="3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Подпрограмма (Наследие)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Наименование исполнительного органа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местного самоуправления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>Пензенской области, определяющего объем муниципального задания и его финансирование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Мероприятие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>Развитие библиотечного дела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Муниципальная услуга (работа)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Показатель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Развитие библиотечного дела, повышение качества информационно-библиотечных услуг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Количество посещений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посещение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C226FA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208490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235100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254830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</w:t>
            </w:r>
          </w:p>
        </w:tc>
        <w:tc>
          <w:tcPr>
            <w:tcW w:w="0" w:type="auto"/>
            <w:gridSpan w:val="3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Подпрограмма («Искусство»)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Наименование исполнительного органа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местного самоуправления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>Пензенской области, определяющего объем муниципального задания и его финансирование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Мероприятие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Организация и проведение мероприятий, посвященных значимым событиям в культурной жизни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 Пензенской области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CF5E62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Муниципальная услуга (работа)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Показатель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4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Проведение фестивалей, смотров, конкурсов и иных программных мероприятий силами учреждения; проведение методических работ в установленной сфере деятельности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Среднее число зрителей на мероприятиях, концертных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>организаций, самостоятельных коллективов, проведенных собственными силами в пределах своей территории, в расчете на 1 тыс. чел. Населения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Чел.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C226FA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87300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87300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87300</w:t>
            </w:r>
          </w:p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</w:t>
            </w:r>
            <w:r w:rsidR="00C226FA"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3</w:t>
            </w:r>
          </w:p>
        </w:tc>
        <w:tc>
          <w:tcPr>
            <w:tcW w:w="0" w:type="auto"/>
            <w:gridSpan w:val="3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Подпрограмма (Туризм)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Наименование исполнительного органа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местного самоуправления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>Пензенской области, определяющего объем муниципального задания и его финансирование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</w:tc>
      </w:tr>
      <w:tr w:rsidR="00C226FA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3"/>
            <w:shd w:val="clear" w:color="auto" w:fill="auto"/>
          </w:tcPr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Мероприятие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Совершенствование и развитие внутреннего туризма на территории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  <w:p w:rsidR="00C226FA" w:rsidRPr="00642CC4" w:rsidRDefault="00C226FA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CF5E62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Муниципальная услуга (работа)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Показатель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74C49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Совершенствование и развитие внутреннего туризма на территории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Организация и проведение встреч, семинаров на территории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единиц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10</w:t>
            </w:r>
          </w:p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74C49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4</w:t>
            </w:r>
          </w:p>
        </w:tc>
        <w:tc>
          <w:tcPr>
            <w:tcW w:w="0" w:type="auto"/>
            <w:gridSpan w:val="3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Подпрограмма (Обеспечение условий реализации программы)</w:t>
            </w:r>
          </w:p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74C49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Наименование исполнительного органа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местного самоуправления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>Пензенской области, определяющего объем муниципального задания и его финансирование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</w:tc>
      </w:tr>
      <w:tr w:rsidR="00774C49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Мероприятие</w:t>
            </w:r>
            <w:r w:rsidR="00642CC4">
              <w:rPr>
                <w:rFonts w:ascii="Arial" w:eastAsia="Calibri" w:hAnsi="Arial" w:cs="Arial"/>
                <w:sz w:val="24"/>
              </w:rPr>
              <w:t xml:space="preserve"> </w:t>
            </w:r>
            <w:r w:rsidRPr="00642CC4">
              <w:rPr>
                <w:rFonts w:ascii="Arial" w:eastAsia="Calibri" w:hAnsi="Arial" w:cs="Arial"/>
                <w:sz w:val="24"/>
              </w:rPr>
              <w:t xml:space="preserve">Обеспечение выполнения муниципального задания муниципальными учреждениями культуры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74C49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Муниципальная услуга (работа)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Показатель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74C49" w:rsidRPr="00642CC4" w:rsidTr="00642CC4">
        <w:trPr>
          <w:jc w:val="center"/>
        </w:trPr>
        <w:tc>
          <w:tcPr>
            <w:tcW w:w="0" w:type="auto"/>
            <w:vMerge w:val="restart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Обеспечение выполнения муниципального задания муниципальными учреждениями культуры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Расходы на обеспечение деятельности (оказания услуг) МБУК «МЦРБ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посещения</w:t>
            </w:r>
          </w:p>
        </w:tc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208490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235100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254830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9C110C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6020,</w:t>
            </w:r>
            <w:r w:rsidR="00B95D1B" w:rsidRPr="00642CC4">
              <w:rPr>
                <w:rFonts w:ascii="Arial" w:eastAsia="Calibri" w:hAnsi="Arial" w:cs="Arial"/>
                <w:sz w:val="24"/>
              </w:rPr>
              <w:t>1</w:t>
            </w:r>
            <w:r w:rsidRPr="00642CC4">
              <w:rPr>
                <w:rFonts w:ascii="Arial" w:eastAsia="Calibri" w:hAnsi="Arial" w:cs="Arial"/>
                <w:sz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CB1485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60</w:t>
            </w:r>
            <w:r w:rsidR="009C110C" w:rsidRPr="00642CC4">
              <w:rPr>
                <w:rFonts w:ascii="Arial" w:eastAsia="Calibri" w:hAnsi="Arial" w:cs="Arial"/>
                <w:sz w:val="24"/>
              </w:rPr>
              <w:t>20,</w:t>
            </w:r>
            <w:r w:rsidR="00B95D1B" w:rsidRPr="00642CC4">
              <w:rPr>
                <w:rFonts w:ascii="Arial" w:eastAsia="Calibri" w:hAnsi="Arial" w:cs="Arial"/>
                <w:sz w:val="24"/>
              </w:rPr>
              <w:t>1</w:t>
            </w:r>
            <w:r w:rsidR="009C110C" w:rsidRPr="00642CC4">
              <w:rPr>
                <w:rFonts w:ascii="Arial" w:eastAsia="Calibri" w:hAnsi="Arial" w:cs="Arial"/>
                <w:sz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CB1485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60</w:t>
            </w:r>
            <w:r w:rsidR="009C110C" w:rsidRPr="00642CC4">
              <w:rPr>
                <w:rFonts w:ascii="Arial" w:eastAsia="Calibri" w:hAnsi="Arial" w:cs="Arial"/>
                <w:sz w:val="24"/>
              </w:rPr>
              <w:t>20,</w:t>
            </w:r>
            <w:r w:rsidR="00B95D1B" w:rsidRPr="00642CC4">
              <w:rPr>
                <w:rFonts w:ascii="Arial" w:eastAsia="Calibri" w:hAnsi="Arial" w:cs="Arial"/>
                <w:sz w:val="24"/>
              </w:rPr>
              <w:t>1</w:t>
            </w:r>
            <w:r w:rsidR="009C110C" w:rsidRPr="00642CC4">
              <w:rPr>
                <w:rFonts w:ascii="Arial" w:eastAsia="Calibri" w:hAnsi="Arial" w:cs="Arial"/>
                <w:sz w:val="24"/>
              </w:rPr>
              <w:t>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74C49" w:rsidRPr="00642CC4" w:rsidTr="00642CC4">
        <w:trPr>
          <w:jc w:val="center"/>
        </w:trPr>
        <w:tc>
          <w:tcPr>
            <w:tcW w:w="0" w:type="auto"/>
            <w:vMerge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Расходы на обеспечение деятельности (оказания услуг) МБУК «МЦРДК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человек</w:t>
            </w:r>
          </w:p>
        </w:tc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87300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87300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87300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CB1485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10851,18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CB1485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10851,18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CB1485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10851,18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  <w:tr w:rsidR="00774C49" w:rsidRPr="00642CC4" w:rsidTr="00642CC4">
        <w:trPr>
          <w:jc w:val="center"/>
        </w:trPr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 xml:space="preserve">Расходы на обеспечение деятельности (оказания услуг) МБОУДО «ДШИ </w:t>
            </w:r>
            <w:proofErr w:type="spellStart"/>
            <w:r w:rsidRPr="00642CC4">
              <w:rPr>
                <w:rFonts w:ascii="Arial" w:eastAsia="Calibri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eastAsia="Calibri" w:hAnsi="Arial" w:cs="Arial"/>
                <w:sz w:val="24"/>
              </w:rPr>
              <w:t xml:space="preserve"> района»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человек</w:t>
            </w:r>
          </w:p>
        </w:tc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126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126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126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CB1485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5574,60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CB1485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5574,60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CB1485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  <w:r w:rsidRPr="00642CC4">
              <w:rPr>
                <w:rFonts w:ascii="Arial" w:eastAsia="Calibri" w:hAnsi="Arial" w:cs="Arial"/>
                <w:sz w:val="24"/>
              </w:rPr>
              <w:t>5574,60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  <w:tc>
          <w:tcPr>
            <w:tcW w:w="0" w:type="auto"/>
            <w:gridSpan w:val="3"/>
            <w:shd w:val="clear" w:color="auto" w:fill="auto"/>
          </w:tcPr>
          <w:p w:rsidR="00774C49" w:rsidRPr="00642CC4" w:rsidRDefault="00774C49" w:rsidP="00642CC4">
            <w:pPr>
              <w:widowControl/>
              <w:jc w:val="both"/>
              <w:rPr>
                <w:rFonts w:ascii="Arial" w:eastAsia="Calibri" w:hAnsi="Arial" w:cs="Arial"/>
                <w:sz w:val="24"/>
              </w:rPr>
            </w:pPr>
          </w:p>
        </w:tc>
      </w:tr>
    </w:tbl>
    <w:p w:rsidR="00C226FA" w:rsidRPr="00642CC4" w:rsidRDefault="00C226FA" w:rsidP="00642CC4">
      <w:pPr>
        <w:ind w:firstLine="567"/>
        <w:jc w:val="both"/>
        <w:rPr>
          <w:rFonts w:ascii="Arial" w:hAnsi="Arial" w:cs="Arial"/>
          <w:sz w:val="24"/>
        </w:rPr>
      </w:pPr>
    </w:p>
    <w:p w:rsidR="00721FFE" w:rsidRPr="00642CC4" w:rsidRDefault="00E90573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Приложение №3</w:t>
      </w:r>
    </w:p>
    <w:p w:rsidR="00721FFE" w:rsidRPr="00642CC4" w:rsidRDefault="00721FFE" w:rsidP="00642CC4">
      <w:pPr>
        <w:ind w:firstLine="567"/>
        <w:jc w:val="right"/>
        <w:rPr>
          <w:rFonts w:ascii="Arial" w:eastAsia="Calibri" w:hAnsi="Arial" w:cs="Arial"/>
          <w:sz w:val="24"/>
        </w:rPr>
      </w:pPr>
    </w:p>
    <w:p w:rsidR="00721FFE" w:rsidRPr="00642CC4" w:rsidRDefault="00721FFE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Приложение № 7.2</w:t>
      </w:r>
    </w:p>
    <w:p w:rsidR="00721FFE" w:rsidRPr="00642CC4" w:rsidRDefault="00721FFE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к муниципальной программе</w:t>
      </w:r>
    </w:p>
    <w:p w:rsidR="00721FFE" w:rsidRPr="00642CC4" w:rsidRDefault="00721FFE" w:rsidP="00642CC4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</w:t>
      </w:r>
    </w:p>
    <w:p w:rsidR="00721FFE" w:rsidRPr="00642CC4" w:rsidRDefault="00721FFE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 xml:space="preserve">«Развитие культуры и туризма </w:t>
      </w:r>
      <w:proofErr w:type="gramStart"/>
      <w:r w:rsidRPr="00642CC4">
        <w:rPr>
          <w:rFonts w:ascii="Arial" w:eastAsia="Calibri" w:hAnsi="Arial" w:cs="Arial"/>
          <w:sz w:val="24"/>
        </w:rPr>
        <w:t>в</w:t>
      </w:r>
      <w:proofErr w:type="gramEnd"/>
      <w:r w:rsidR="00642CC4">
        <w:rPr>
          <w:rFonts w:ascii="Arial" w:eastAsia="Calibri" w:hAnsi="Arial" w:cs="Arial"/>
          <w:sz w:val="24"/>
        </w:rPr>
        <w:t xml:space="preserve"> </w:t>
      </w:r>
    </w:p>
    <w:p w:rsidR="00721FFE" w:rsidRPr="00642CC4" w:rsidRDefault="00721FFE" w:rsidP="00642CC4">
      <w:pPr>
        <w:ind w:firstLine="567"/>
        <w:jc w:val="right"/>
        <w:rPr>
          <w:rFonts w:ascii="Arial" w:eastAsia="Calibri" w:hAnsi="Arial" w:cs="Arial"/>
          <w:sz w:val="24"/>
        </w:rPr>
      </w:pPr>
      <w:proofErr w:type="spellStart"/>
      <w:r w:rsidRPr="00642CC4">
        <w:rPr>
          <w:rFonts w:ascii="Arial" w:eastAsia="Calibri" w:hAnsi="Arial" w:cs="Arial"/>
          <w:sz w:val="24"/>
        </w:rPr>
        <w:t>Камешкирском</w:t>
      </w:r>
      <w:proofErr w:type="spellEnd"/>
      <w:r w:rsidRPr="00642CC4">
        <w:rPr>
          <w:rFonts w:ascii="Arial" w:eastAsia="Calibri" w:hAnsi="Arial" w:cs="Arial"/>
          <w:sz w:val="24"/>
        </w:rPr>
        <w:t xml:space="preserve"> </w:t>
      </w:r>
      <w:proofErr w:type="gramStart"/>
      <w:r w:rsidRPr="00642CC4">
        <w:rPr>
          <w:rFonts w:ascii="Arial" w:eastAsia="Calibri" w:hAnsi="Arial" w:cs="Arial"/>
          <w:sz w:val="24"/>
        </w:rPr>
        <w:t>районе</w:t>
      </w:r>
      <w:proofErr w:type="gramEnd"/>
      <w:r w:rsidRPr="00642CC4">
        <w:rPr>
          <w:rFonts w:ascii="Arial" w:eastAsia="Calibri" w:hAnsi="Arial" w:cs="Arial"/>
          <w:sz w:val="24"/>
        </w:rPr>
        <w:t xml:space="preserve"> </w:t>
      </w:r>
    </w:p>
    <w:p w:rsidR="00721FFE" w:rsidRPr="00642CC4" w:rsidRDefault="00721FFE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>Пензенской области</w:t>
      </w:r>
      <w:r w:rsidRPr="00642CC4">
        <w:rPr>
          <w:rFonts w:ascii="Arial" w:hAnsi="Arial" w:cs="Arial"/>
          <w:sz w:val="24"/>
        </w:rPr>
        <w:t>»</w:t>
      </w:r>
    </w:p>
    <w:p w:rsidR="00721FFE" w:rsidRPr="00642CC4" w:rsidRDefault="00721FFE" w:rsidP="00642CC4">
      <w:pPr>
        <w:ind w:firstLine="567"/>
        <w:jc w:val="both"/>
        <w:rPr>
          <w:rFonts w:ascii="Arial" w:hAnsi="Arial" w:cs="Arial"/>
          <w:sz w:val="24"/>
        </w:rPr>
      </w:pP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>РЕСУРСНОЕ ОБЕСПЕЧЕНИЕ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реализации муниципальной программы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Камешкирского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района Пензенской области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«Развитие культуры и туризма в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Камешкирском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районе Пензенской области»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за счет всех источников финансирования на 2019 </w:t>
      </w:r>
      <w:r w:rsidR="007F44AA" w:rsidRPr="00642CC4">
        <w:rPr>
          <w:rFonts w:ascii="Arial" w:hAnsi="Arial" w:cs="Arial"/>
          <w:b/>
          <w:kern w:val="32"/>
          <w:sz w:val="30"/>
        </w:rPr>
        <w:t>–</w:t>
      </w:r>
      <w:r w:rsidRPr="00642CC4">
        <w:rPr>
          <w:rFonts w:ascii="Arial" w:hAnsi="Arial" w:cs="Arial"/>
          <w:b/>
          <w:kern w:val="32"/>
          <w:sz w:val="30"/>
        </w:rPr>
        <w:t xml:space="preserve"> 2024 годы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6"/>
        <w:gridCol w:w="2026"/>
        <w:gridCol w:w="2818"/>
        <w:gridCol w:w="2368"/>
        <w:gridCol w:w="1084"/>
        <w:gridCol w:w="1084"/>
        <w:gridCol w:w="1218"/>
        <w:gridCol w:w="1218"/>
        <w:gridCol w:w="1218"/>
        <w:gridCol w:w="1218"/>
        <w:gridCol w:w="222"/>
      </w:tblGrid>
      <w:tr w:rsidR="00721FFE" w:rsidRPr="00642CC4" w:rsidTr="00642CC4">
        <w:trPr>
          <w:jc w:val="center"/>
        </w:trPr>
        <w:tc>
          <w:tcPr>
            <w:tcW w:w="0" w:type="auto"/>
            <w:gridSpan w:val="3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N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п№ 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п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7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Оценка расходов, тыс. рублей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 г.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 г.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2021г.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2022г.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Муниципальная программа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«Развитие культуры и туризма в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Камешкирском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районе Пензенской области».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15495,8</w:t>
            </w:r>
          </w:p>
        </w:tc>
        <w:tc>
          <w:tcPr>
            <w:tcW w:w="0" w:type="auto"/>
          </w:tcPr>
          <w:p w:rsidR="00721FFE" w:rsidRPr="00642CC4" w:rsidRDefault="00A95660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16327,8</w:t>
            </w:r>
          </w:p>
        </w:tc>
        <w:tc>
          <w:tcPr>
            <w:tcW w:w="0" w:type="auto"/>
          </w:tcPr>
          <w:p w:rsidR="00721FFE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17265,73</w:t>
            </w:r>
          </w:p>
        </w:tc>
        <w:tc>
          <w:tcPr>
            <w:tcW w:w="0" w:type="auto"/>
          </w:tcPr>
          <w:p w:rsidR="00F57B29" w:rsidRPr="00642CC4" w:rsidRDefault="004B5C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17719,39</w:t>
            </w:r>
          </w:p>
        </w:tc>
        <w:tc>
          <w:tcPr>
            <w:tcW w:w="0" w:type="auto"/>
          </w:tcPr>
          <w:p w:rsidR="00721FFE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209</w:t>
            </w:r>
            <w:r w:rsidR="00E90573" w:rsidRPr="00642CC4">
              <w:rPr>
                <w:rFonts w:ascii="Arial" w:hAnsi="Arial" w:cs="Arial"/>
                <w:sz w:val="24"/>
              </w:rPr>
              <w:t>4</w:t>
            </w:r>
            <w:r w:rsidR="00D01901" w:rsidRPr="00642CC4">
              <w:rPr>
                <w:rFonts w:ascii="Arial" w:hAnsi="Arial" w:cs="Arial"/>
                <w:sz w:val="24"/>
              </w:rPr>
              <w:t>3,64</w:t>
            </w:r>
          </w:p>
        </w:tc>
        <w:tc>
          <w:tcPr>
            <w:tcW w:w="0" w:type="auto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2167</w:t>
            </w:r>
            <w:r w:rsidR="00D01901" w:rsidRPr="00642CC4">
              <w:rPr>
                <w:rFonts w:ascii="Arial" w:hAnsi="Arial" w:cs="Arial"/>
                <w:sz w:val="24"/>
              </w:rPr>
              <w:t>3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D01901" w:rsidRPr="00642CC4">
              <w:rPr>
                <w:rFonts w:ascii="Arial" w:hAnsi="Arial" w:cs="Arial"/>
                <w:sz w:val="24"/>
              </w:rPr>
              <w:t>0</w:t>
            </w:r>
            <w:r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3724,6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6545,1</w:t>
            </w:r>
          </w:p>
        </w:tc>
        <w:tc>
          <w:tcPr>
            <w:tcW w:w="0" w:type="auto"/>
          </w:tcPr>
          <w:p w:rsidR="00721FFE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6779,8</w:t>
            </w:r>
          </w:p>
        </w:tc>
        <w:tc>
          <w:tcPr>
            <w:tcW w:w="0" w:type="auto"/>
          </w:tcPr>
          <w:p w:rsidR="00F57B29" w:rsidRPr="00642CC4" w:rsidRDefault="004B5C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6909,67</w:t>
            </w:r>
          </w:p>
        </w:tc>
        <w:tc>
          <w:tcPr>
            <w:tcW w:w="0" w:type="auto"/>
          </w:tcPr>
          <w:p w:rsidR="00721FFE" w:rsidRPr="00642CC4" w:rsidRDefault="009C110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9880,50</w:t>
            </w:r>
          </w:p>
        </w:tc>
        <w:tc>
          <w:tcPr>
            <w:tcW w:w="0" w:type="auto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936</w:t>
            </w:r>
            <w:r w:rsidR="009C110C" w:rsidRPr="00642CC4">
              <w:rPr>
                <w:rFonts w:ascii="Arial" w:hAnsi="Arial" w:cs="Arial"/>
                <w:sz w:val="24"/>
              </w:rPr>
              <w:t>8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9C110C" w:rsidRPr="00642CC4"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50,5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52,57</w:t>
            </w:r>
          </w:p>
        </w:tc>
        <w:tc>
          <w:tcPr>
            <w:tcW w:w="0" w:type="auto"/>
          </w:tcPr>
          <w:p w:rsidR="00721FFE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52,0</w:t>
            </w:r>
            <w:r w:rsidR="001F16AD"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46,0</w:t>
            </w:r>
            <w:r w:rsidR="002622DF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46,0</w:t>
            </w:r>
            <w:r w:rsidR="002622DF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11240,0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9421,1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9838,14</w:t>
            </w:r>
          </w:p>
        </w:tc>
        <w:tc>
          <w:tcPr>
            <w:tcW w:w="0" w:type="auto"/>
          </w:tcPr>
          <w:p w:rsidR="00721FFE" w:rsidRPr="00642CC4" w:rsidRDefault="004B5C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10197,82</w:t>
            </w:r>
          </w:p>
        </w:tc>
        <w:tc>
          <w:tcPr>
            <w:tcW w:w="0" w:type="auto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10366,93</w:t>
            </w:r>
          </w:p>
        </w:tc>
        <w:tc>
          <w:tcPr>
            <w:tcW w:w="0" w:type="auto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11706,49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480,7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361,6</w:t>
            </w:r>
          </w:p>
        </w:tc>
        <w:tc>
          <w:tcPr>
            <w:tcW w:w="0" w:type="auto"/>
          </w:tcPr>
          <w:p w:rsidR="00721FFE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595,22</w:t>
            </w:r>
          </w:p>
        </w:tc>
        <w:tc>
          <w:tcPr>
            <w:tcW w:w="0" w:type="auto"/>
          </w:tcPr>
          <w:p w:rsidR="00721FFE" w:rsidRPr="00642CC4" w:rsidRDefault="004B5C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559,86</w:t>
            </w:r>
          </w:p>
        </w:tc>
        <w:tc>
          <w:tcPr>
            <w:tcW w:w="0" w:type="auto"/>
          </w:tcPr>
          <w:p w:rsidR="00721FFE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</w:t>
            </w:r>
            <w:r w:rsidR="00E90573" w:rsidRPr="00642CC4">
              <w:rPr>
                <w:rFonts w:ascii="Arial" w:hAnsi="Arial" w:cs="Arial"/>
                <w:sz w:val="24"/>
              </w:rPr>
              <w:t>5</w:t>
            </w:r>
            <w:r w:rsidRPr="00642CC4">
              <w:rPr>
                <w:rFonts w:ascii="Arial" w:hAnsi="Arial" w:cs="Arial"/>
                <w:sz w:val="24"/>
              </w:rPr>
              <w:t>0</w:t>
            </w:r>
            <w:r w:rsidR="00CB1485" w:rsidRPr="00642CC4">
              <w:rPr>
                <w:rFonts w:ascii="Arial" w:hAnsi="Arial" w:cs="Arial"/>
                <w:sz w:val="24"/>
              </w:rPr>
              <w:t>,2</w:t>
            </w:r>
          </w:p>
        </w:tc>
        <w:tc>
          <w:tcPr>
            <w:tcW w:w="0" w:type="auto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«Наследие»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Развитие библиотечного дела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2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«Искусство»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Организация и проведение мероприятий, посвященных значимым событиям в культурной жизни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 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«Туризм»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Совершенствование и развитие внутреннего туризма на территории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721FFE" w:rsidRPr="00642CC4" w:rsidRDefault="00721FFE" w:rsidP="00642CC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0"/>
      </w:tblGrid>
      <w:tr w:rsidR="00721FFE" w:rsidRPr="00642CC4" w:rsidTr="00642CC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721FFE" w:rsidRPr="00642CC4" w:rsidRDefault="00721FFE" w:rsidP="00642CC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2237"/>
        <w:gridCol w:w="1708"/>
        <w:gridCol w:w="52"/>
        <w:gridCol w:w="1737"/>
        <w:gridCol w:w="52"/>
        <w:gridCol w:w="571"/>
        <w:gridCol w:w="465"/>
        <w:gridCol w:w="465"/>
        <w:gridCol w:w="465"/>
        <w:gridCol w:w="981"/>
        <w:gridCol w:w="516"/>
        <w:gridCol w:w="516"/>
        <w:gridCol w:w="361"/>
        <w:gridCol w:w="361"/>
        <w:gridCol w:w="361"/>
        <w:gridCol w:w="284"/>
        <w:gridCol w:w="284"/>
        <w:gridCol w:w="284"/>
        <w:gridCol w:w="284"/>
        <w:gridCol w:w="672"/>
        <w:gridCol w:w="53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642CC4" w:rsidRPr="00642CC4" w:rsidTr="00642CC4">
        <w:trPr>
          <w:gridAfter w:val="7"/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4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«Обеспечение условий реализации программы»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15445,8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16297,8</w:t>
            </w:r>
          </w:p>
        </w:tc>
        <w:tc>
          <w:tcPr>
            <w:tcW w:w="0" w:type="auto"/>
          </w:tcPr>
          <w:p w:rsidR="00721FFE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17215,73</w:t>
            </w:r>
          </w:p>
        </w:tc>
        <w:tc>
          <w:tcPr>
            <w:tcW w:w="0" w:type="auto"/>
            <w:gridSpan w:val="2"/>
          </w:tcPr>
          <w:p w:rsidR="00721FFE" w:rsidRPr="00642CC4" w:rsidRDefault="00EF6CF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17669,39</w:t>
            </w:r>
          </w:p>
        </w:tc>
        <w:tc>
          <w:tcPr>
            <w:tcW w:w="0" w:type="auto"/>
            <w:gridSpan w:val="4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</w:t>
            </w:r>
            <w:r w:rsidR="003062EA" w:rsidRPr="00642CC4">
              <w:rPr>
                <w:rFonts w:ascii="Arial" w:hAnsi="Arial" w:cs="Arial"/>
                <w:sz w:val="24"/>
              </w:rPr>
              <w:t>8</w:t>
            </w:r>
            <w:r w:rsidR="00E90573" w:rsidRPr="00642CC4">
              <w:rPr>
                <w:rFonts w:ascii="Arial" w:hAnsi="Arial" w:cs="Arial"/>
                <w:sz w:val="24"/>
              </w:rPr>
              <w:t>9</w:t>
            </w:r>
            <w:r w:rsidR="00D01901" w:rsidRPr="00642CC4">
              <w:rPr>
                <w:rFonts w:ascii="Arial" w:hAnsi="Arial" w:cs="Arial"/>
                <w:sz w:val="24"/>
              </w:rPr>
              <w:t>3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D01901" w:rsidRPr="00642CC4"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0" w:type="auto"/>
            <w:gridSpan w:val="4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2162</w:t>
            </w:r>
            <w:r w:rsidR="00D01901" w:rsidRPr="00642CC4">
              <w:rPr>
                <w:rFonts w:ascii="Arial" w:hAnsi="Arial" w:cs="Arial"/>
                <w:sz w:val="24"/>
              </w:rPr>
              <w:t>3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D01901" w:rsidRPr="00642CC4">
              <w:rPr>
                <w:rFonts w:ascii="Arial" w:hAnsi="Arial" w:cs="Arial"/>
                <w:sz w:val="24"/>
              </w:rPr>
              <w:t>0</w:t>
            </w:r>
            <w:r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3674,6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6515,1</w:t>
            </w:r>
          </w:p>
        </w:tc>
        <w:tc>
          <w:tcPr>
            <w:tcW w:w="0" w:type="auto"/>
          </w:tcPr>
          <w:p w:rsidR="00721FFE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6729,8</w:t>
            </w:r>
          </w:p>
        </w:tc>
        <w:tc>
          <w:tcPr>
            <w:tcW w:w="0" w:type="auto"/>
            <w:gridSpan w:val="2"/>
          </w:tcPr>
          <w:p w:rsidR="00721FFE" w:rsidRPr="00642CC4" w:rsidRDefault="00EF6CF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6859,67</w:t>
            </w:r>
          </w:p>
        </w:tc>
        <w:tc>
          <w:tcPr>
            <w:tcW w:w="0" w:type="auto"/>
            <w:gridSpan w:val="4"/>
          </w:tcPr>
          <w:p w:rsidR="00721FFE" w:rsidRPr="00642CC4" w:rsidRDefault="00D0190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9830</w:t>
            </w:r>
            <w:r w:rsidR="00CB1485" w:rsidRPr="00642CC4">
              <w:rPr>
                <w:rFonts w:ascii="Arial" w:hAnsi="Arial" w:cs="Arial"/>
                <w:sz w:val="24"/>
              </w:rPr>
              <w:t>,</w:t>
            </w:r>
            <w:r w:rsidRPr="00642CC4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0" w:type="auto"/>
            <w:gridSpan w:val="4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931</w:t>
            </w:r>
            <w:r w:rsidR="00D01901" w:rsidRPr="00642CC4">
              <w:rPr>
                <w:rFonts w:ascii="Arial" w:hAnsi="Arial" w:cs="Arial"/>
                <w:sz w:val="24"/>
              </w:rPr>
              <w:t>8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D01901" w:rsidRPr="00642CC4"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50,5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52,57</w:t>
            </w:r>
          </w:p>
        </w:tc>
        <w:tc>
          <w:tcPr>
            <w:tcW w:w="0" w:type="auto"/>
            <w:gridSpan w:val="2"/>
          </w:tcPr>
          <w:p w:rsidR="00721FFE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52,0</w:t>
            </w:r>
            <w:r w:rsidR="001F16AD"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gridSpan w:val="4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46,0</w:t>
            </w:r>
            <w:r w:rsidR="002622DF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4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46,0</w:t>
            </w:r>
            <w:r w:rsidR="002622DF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11240,0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9421,1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9838,14</w:t>
            </w:r>
          </w:p>
        </w:tc>
        <w:tc>
          <w:tcPr>
            <w:tcW w:w="0" w:type="auto"/>
            <w:gridSpan w:val="2"/>
          </w:tcPr>
          <w:p w:rsidR="00721FFE" w:rsidRPr="00642CC4" w:rsidRDefault="00EF6CF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10197,82</w:t>
            </w:r>
          </w:p>
        </w:tc>
        <w:tc>
          <w:tcPr>
            <w:tcW w:w="0" w:type="auto"/>
            <w:gridSpan w:val="4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10366,93</w:t>
            </w:r>
          </w:p>
        </w:tc>
        <w:tc>
          <w:tcPr>
            <w:tcW w:w="0" w:type="auto"/>
            <w:gridSpan w:val="4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11706,49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480,7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361,6</w:t>
            </w:r>
          </w:p>
        </w:tc>
        <w:tc>
          <w:tcPr>
            <w:tcW w:w="0" w:type="auto"/>
          </w:tcPr>
          <w:p w:rsidR="00721FFE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595,22</w:t>
            </w:r>
          </w:p>
        </w:tc>
        <w:tc>
          <w:tcPr>
            <w:tcW w:w="0" w:type="auto"/>
            <w:gridSpan w:val="2"/>
          </w:tcPr>
          <w:p w:rsidR="00721FFE" w:rsidRPr="00642CC4" w:rsidRDefault="00EF6CF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559,86</w:t>
            </w:r>
          </w:p>
        </w:tc>
        <w:tc>
          <w:tcPr>
            <w:tcW w:w="0" w:type="auto"/>
            <w:gridSpan w:val="4"/>
          </w:tcPr>
          <w:p w:rsidR="00721FFE" w:rsidRPr="00642CC4" w:rsidRDefault="00E9057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65</w:t>
            </w:r>
            <w:r w:rsidR="003062EA" w:rsidRPr="00642CC4">
              <w:rPr>
                <w:rFonts w:ascii="Arial" w:hAnsi="Arial" w:cs="Arial"/>
                <w:sz w:val="24"/>
              </w:rPr>
              <w:t>0</w:t>
            </w:r>
            <w:r w:rsidR="00CB1485" w:rsidRPr="00642CC4">
              <w:rPr>
                <w:rFonts w:ascii="Arial" w:hAnsi="Arial" w:cs="Arial"/>
                <w:sz w:val="24"/>
              </w:rPr>
              <w:t>,2</w:t>
            </w:r>
          </w:p>
        </w:tc>
        <w:tc>
          <w:tcPr>
            <w:tcW w:w="0" w:type="auto"/>
            <w:gridSpan w:val="4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4.1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Обеспечение выполнения муниципального задания муниципальными учреждениями культуры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15395,3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16297,8</w:t>
            </w:r>
          </w:p>
        </w:tc>
        <w:tc>
          <w:tcPr>
            <w:tcW w:w="0" w:type="auto"/>
          </w:tcPr>
          <w:p w:rsidR="00721FFE" w:rsidRPr="00642CC4" w:rsidRDefault="005A6A0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17158,64</w:t>
            </w:r>
          </w:p>
        </w:tc>
        <w:tc>
          <w:tcPr>
            <w:tcW w:w="0" w:type="auto"/>
            <w:gridSpan w:val="2"/>
          </w:tcPr>
          <w:p w:rsidR="00721FFE" w:rsidRPr="00642CC4" w:rsidRDefault="00EF6CF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17612,83</w:t>
            </w:r>
          </w:p>
        </w:tc>
        <w:tc>
          <w:tcPr>
            <w:tcW w:w="0" w:type="auto"/>
            <w:gridSpan w:val="3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</w:t>
            </w:r>
            <w:r w:rsidR="003062EA" w:rsidRPr="00642CC4">
              <w:rPr>
                <w:rFonts w:ascii="Arial" w:hAnsi="Arial" w:cs="Arial"/>
                <w:sz w:val="24"/>
              </w:rPr>
              <w:t>8</w:t>
            </w:r>
            <w:r w:rsidR="00E90573" w:rsidRPr="00642CC4">
              <w:rPr>
                <w:rFonts w:ascii="Arial" w:hAnsi="Arial" w:cs="Arial"/>
                <w:sz w:val="24"/>
              </w:rPr>
              <w:t>4</w:t>
            </w:r>
            <w:r w:rsidR="003062EA" w:rsidRPr="00642CC4">
              <w:rPr>
                <w:rFonts w:ascii="Arial" w:hAnsi="Arial" w:cs="Arial"/>
                <w:sz w:val="24"/>
              </w:rPr>
              <w:t>1</w:t>
            </w:r>
            <w:r w:rsidRPr="00642CC4">
              <w:rPr>
                <w:rFonts w:ascii="Arial" w:hAnsi="Arial" w:cs="Arial"/>
                <w:sz w:val="24"/>
              </w:rPr>
              <w:t>,00</w:t>
            </w:r>
          </w:p>
        </w:tc>
        <w:tc>
          <w:tcPr>
            <w:tcW w:w="0" w:type="auto"/>
            <w:gridSpan w:val="6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21570,40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F57B29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57B29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57B29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F57B29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F57B29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3674,6</w:t>
            </w:r>
          </w:p>
        </w:tc>
        <w:tc>
          <w:tcPr>
            <w:tcW w:w="0" w:type="auto"/>
            <w:gridSpan w:val="2"/>
          </w:tcPr>
          <w:p w:rsidR="00F57B29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6515,1</w:t>
            </w:r>
          </w:p>
        </w:tc>
        <w:tc>
          <w:tcPr>
            <w:tcW w:w="0" w:type="auto"/>
          </w:tcPr>
          <w:p w:rsidR="00F57B29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6729,8</w:t>
            </w:r>
          </w:p>
        </w:tc>
        <w:tc>
          <w:tcPr>
            <w:tcW w:w="0" w:type="auto"/>
            <w:gridSpan w:val="2"/>
          </w:tcPr>
          <w:p w:rsidR="00F57B29" w:rsidRPr="00642CC4" w:rsidRDefault="00EF6CF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6859,67</w:t>
            </w:r>
          </w:p>
        </w:tc>
        <w:tc>
          <w:tcPr>
            <w:tcW w:w="0" w:type="auto"/>
            <w:gridSpan w:val="3"/>
          </w:tcPr>
          <w:p w:rsidR="00F57B29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9827,87</w:t>
            </w:r>
          </w:p>
        </w:tc>
        <w:tc>
          <w:tcPr>
            <w:tcW w:w="0" w:type="auto"/>
            <w:gridSpan w:val="6"/>
          </w:tcPr>
          <w:p w:rsidR="00F57B29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8315,71</w:t>
            </w:r>
          </w:p>
        </w:tc>
        <w:tc>
          <w:tcPr>
            <w:tcW w:w="0" w:type="auto"/>
          </w:tcPr>
          <w:p w:rsidR="00F57B29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11240,0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9421,1</w:t>
            </w:r>
          </w:p>
        </w:tc>
        <w:tc>
          <w:tcPr>
            <w:tcW w:w="0" w:type="auto"/>
          </w:tcPr>
          <w:p w:rsidR="00721FFE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9833,</w:t>
            </w:r>
            <w:r w:rsidR="005A6A05" w:rsidRPr="00642CC4">
              <w:rPr>
                <w:rFonts w:ascii="Arial" w:hAnsi="Arial" w:cs="Arial"/>
                <w:sz w:val="24"/>
              </w:rPr>
              <w:t>62</w:t>
            </w:r>
          </w:p>
        </w:tc>
        <w:tc>
          <w:tcPr>
            <w:tcW w:w="0" w:type="auto"/>
            <w:gridSpan w:val="2"/>
          </w:tcPr>
          <w:p w:rsidR="00721FFE" w:rsidRPr="00642CC4" w:rsidRDefault="00EF6CF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10193,3</w:t>
            </w:r>
          </w:p>
        </w:tc>
        <w:tc>
          <w:tcPr>
            <w:tcW w:w="0" w:type="auto"/>
            <w:gridSpan w:val="3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10362,93</w:t>
            </w:r>
          </w:p>
        </w:tc>
        <w:tc>
          <w:tcPr>
            <w:tcW w:w="0" w:type="auto"/>
            <w:gridSpan w:val="6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11702,49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480,7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361,6</w:t>
            </w:r>
          </w:p>
        </w:tc>
        <w:tc>
          <w:tcPr>
            <w:tcW w:w="0" w:type="auto"/>
          </w:tcPr>
          <w:p w:rsidR="00721FFE" w:rsidRPr="00642CC4" w:rsidRDefault="00F57B29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595,22</w:t>
            </w:r>
          </w:p>
        </w:tc>
        <w:tc>
          <w:tcPr>
            <w:tcW w:w="0" w:type="auto"/>
            <w:gridSpan w:val="2"/>
          </w:tcPr>
          <w:p w:rsidR="00721FFE" w:rsidRPr="00642CC4" w:rsidRDefault="00EF6CF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559,86</w:t>
            </w:r>
          </w:p>
        </w:tc>
        <w:tc>
          <w:tcPr>
            <w:tcW w:w="0" w:type="auto"/>
            <w:gridSpan w:val="3"/>
          </w:tcPr>
          <w:p w:rsidR="00721FFE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</w:t>
            </w:r>
            <w:r w:rsidR="00E90573" w:rsidRPr="00642CC4">
              <w:rPr>
                <w:rFonts w:ascii="Arial" w:hAnsi="Arial" w:cs="Arial"/>
                <w:sz w:val="24"/>
              </w:rPr>
              <w:t>5</w:t>
            </w:r>
            <w:r w:rsidRPr="00642CC4">
              <w:rPr>
                <w:rFonts w:ascii="Arial" w:hAnsi="Arial" w:cs="Arial"/>
                <w:sz w:val="24"/>
              </w:rPr>
              <w:t>0</w:t>
            </w:r>
            <w:r w:rsidR="00CB1485" w:rsidRPr="00642CC4">
              <w:rPr>
                <w:rFonts w:ascii="Arial" w:hAnsi="Arial" w:cs="Arial"/>
                <w:sz w:val="24"/>
              </w:rPr>
              <w:t>,2</w:t>
            </w:r>
          </w:p>
        </w:tc>
        <w:tc>
          <w:tcPr>
            <w:tcW w:w="0" w:type="auto"/>
            <w:gridSpan w:val="6"/>
          </w:tcPr>
          <w:p w:rsidR="00721FFE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4.2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4.3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Комплектование книжного фонда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4,8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0.0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3,3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1,5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4.4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Подключение информационно-телекоммуникационной сети «Интернет»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51,4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47,2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4,2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 w:val="restart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4.5</w:t>
            </w:r>
          </w:p>
        </w:tc>
        <w:tc>
          <w:tcPr>
            <w:tcW w:w="0" w:type="auto"/>
            <w:vMerge w:val="restart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Развитие библиотечного дела</w:t>
            </w:r>
          </w:p>
        </w:tc>
        <w:tc>
          <w:tcPr>
            <w:tcW w:w="0" w:type="auto"/>
            <w:gridSpan w:val="2"/>
            <w:vMerge w:val="restart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  <w:gridSpan w:val="2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  <w:gridSpan w:val="2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57,14</w:t>
            </w:r>
          </w:p>
        </w:tc>
        <w:tc>
          <w:tcPr>
            <w:tcW w:w="0" w:type="auto"/>
            <w:gridSpan w:val="2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56,56</w:t>
            </w:r>
          </w:p>
        </w:tc>
        <w:tc>
          <w:tcPr>
            <w:tcW w:w="0" w:type="auto"/>
            <w:gridSpan w:val="4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52,64</w:t>
            </w:r>
          </w:p>
        </w:tc>
        <w:tc>
          <w:tcPr>
            <w:tcW w:w="0" w:type="auto"/>
            <w:gridSpan w:val="4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52,64</w:t>
            </w:r>
          </w:p>
        </w:tc>
        <w:tc>
          <w:tcPr>
            <w:tcW w:w="0" w:type="auto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5F68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5F68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5F685F" w:rsidRPr="00642CC4" w:rsidRDefault="005F68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4.5.1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библиотек)</w:t>
            </w:r>
          </w:p>
        </w:tc>
        <w:tc>
          <w:tcPr>
            <w:tcW w:w="0" w:type="auto"/>
            <w:gridSpan w:val="2"/>
            <w:vMerge w:val="restart"/>
            <w:tcBorders>
              <w:bottom w:val="single" w:sz="4" w:space="0" w:color="auto"/>
            </w:tcBorders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52,57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4,57</w:t>
            </w:r>
          </w:p>
        </w:tc>
        <w:tc>
          <w:tcPr>
            <w:tcW w:w="0" w:type="auto"/>
            <w:gridSpan w:val="3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trHeight w:val="276"/>
          <w:jc w:val="center"/>
        </w:trPr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Поддержка отрасли культуры (модернизация библиотек в части комплектования книжных фондов</w:t>
            </w:r>
            <w:r w:rsidR="00642CC4" w:rsidRPr="00642CC4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0" w:type="auto"/>
            <w:vMerge w:val="restart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  <w:gridSpan w:val="2"/>
            <w:vMerge w:val="restart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  <w:vMerge w:val="restart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vMerge w:val="restart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  <w:vMerge w:val="restart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56,56</w:t>
            </w:r>
          </w:p>
        </w:tc>
        <w:tc>
          <w:tcPr>
            <w:tcW w:w="0" w:type="auto"/>
            <w:gridSpan w:val="5"/>
            <w:vMerge w:val="restart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52,64</w:t>
            </w:r>
          </w:p>
        </w:tc>
        <w:tc>
          <w:tcPr>
            <w:tcW w:w="0" w:type="auto"/>
            <w:gridSpan w:val="2"/>
            <w:vMerge w:val="restart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52,64</w:t>
            </w:r>
          </w:p>
        </w:tc>
        <w:tc>
          <w:tcPr>
            <w:tcW w:w="0" w:type="auto"/>
            <w:vMerge w:val="restart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trHeight w:val="276"/>
          <w:jc w:val="center"/>
        </w:trPr>
        <w:tc>
          <w:tcPr>
            <w:tcW w:w="0" w:type="auto"/>
            <w:vMerge w:val="restart"/>
          </w:tcPr>
          <w:p w:rsidR="0074535F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4.5.2</w:t>
            </w: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5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2,63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2,63</w:t>
            </w: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52,04</w:t>
            </w:r>
          </w:p>
        </w:tc>
        <w:tc>
          <w:tcPr>
            <w:tcW w:w="0" w:type="auto"/>
            <w:gridSpan w:val="5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46,01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46,01</w:t>
            </w: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5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4,56</w:t>
            </w:r>
          </w:p>
        </w:tc>
        <w:tc>
          <w:tcPr>
            <w:tcW w:w="0" w:type="auto"/>
            <w:gridSpan w:val="5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4,0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4,0</w:t>
            </w: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7"/>
          <w:jc w:val="center"/>
        </w:trPr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5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4535F" w:rsidRPr="00642CC4" w:rsidRDefault="0074535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721FFE" w:rsidRPr="00642CC4" w:rsidRDefault="00721FFE" w:rsidP="00642CC4">
      <w:pPr>
        <w:ind w:firstLine="567"/>
        <w:jc w:val="both"/>
        <w:rPr>
          <w:rFonts w:ascii="Arial" w:eastAsia="Calibri" w:hAnsi="Arial" w:cs="Arial"/>
          <w:sz w:val="24"/>
        </w:rPr>
      </w:pPr>
    </w:p>
    <w:p w:rsidR="00CF5E62" w:rsidRPr="00642CC4" w:rsidRDefault="00E90573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Приложение №4</w:t>
      </w:r>
    </w:p>
    <w:p w:rsidR="00CF5E62" w:rsidRPr="00642CC4" w:rsidRDefault="00CF5E62" w:rsidP="00642CC4">
      <w:pPr>
        <w:ind w:firstLine="567"/>
        <w:jc w:val="right"/>
        <w:rPr>
          <w:rFonts w:ascii="Arial" w:eastAsia="Calibri" w:hAnsi="Arial" w:cs="Arial"/>
          <w:sz w:val="24"/>
        </w:rPr>
      </w:pPr>
    </w:p>
    <w:p w:rsidR="00CF5E62" w:rsidRPr="00642CC4" w:rsidRDefault="00CF5E62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Приложение № 7.3</w:t>
      </w:r>
    </w:p>
    <w:p w:rsidR="00CF5E62" w:rsidRPr="00642CC4" w:rsidRDefault="00CF5E62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к муниципальной программе</w:t>
      </w:r>
    </w:p>
    <w:p w:rsidR="00CF5E62" w:rsidRPr="00642CC4" w:rsidRDefault="00CF5E62" w:rsidP="00642CC4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</w:t>
      </w:r>
    </w:p>
    <w:p w:rsidR="00CF5E62" w:rsidRPr="00642CC4" w:rsidRDefault="00CF5E62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 xml:space="preserve">«Развитие культуры и туризма </w:t>
      </w:r>
      <w:proofErr w:type="gramStart"/>
      <w:r w:rsidRPr="00642CC4">
        <w:rPr>
          <w:rFonts w:ascii="Arial" w:eastAsia="Calibri" w:hAnsi="Arial" w:cs="Arial"/>
          <w:sz w:val="24"/>
        </w:rPr>
        <w:t>в</w:t>
      </w:r>
      <w:proofErr w:type="gramEnd"/>
      <w:r w:rsidR="00642CC4">
        <w:rPr>
          <w:rFonts w:ascii="Arial" w:eastAsia="Calibri" w:hAnsi="Arial" w:cs="Arial"/>
          <w:sz w:val="24"/>
        </w:rPr>
        <w:t xml:space="preserve"> </w:t>
      </w:r>
    </w:p>
    <w:p w:rsidR="00CF5E62" w:rsidRPr="00642CC4" w:rsidRDefault="00CF5E62" w:rsidP="00642CC4">
      <w:pPr>
        <w:ind w:firstLine="567"/>
        <w:jc w:val="right"/>
        <w:rPr>
          <w:rFonts w:ascii="Arial" w:eastAsia="Calibri" w:hAnsi="Arial" w:cs="Arial"/>
          <w:sz w:val="24"/>
        </w:rPr>
      </w:pPr>
      <w:proofErr w:type="spellStart"/>
      <w:r w:rsidRPr="00642CC4">
        <w:rPr>
          <w:rFonts w:ascii="Arial" w:eastAsia="Calibri" w:hAnsi="Arial" w:cs="Arial"/>
          <w:sz w:val="24"/>
        </w:rPr>
        <w:t>Камешкирском</w:t>
      </w:r>
      <w:proofErr w:type="spellEnd"/>
      <w:r w:rsidRPr="00642CC4">
        <w:rPr>
          <w:rFonts w:ascii="Arial" w:eastAsia="Calibri" w:hAnsi="Arial" w:cs="Arial"/>
          <w:sz w:val="24"/>
        </w:rPr>
        <w:t xml:space="preserve"> </w:t>
      </w:r>
      <w:proofErr w:type="gramStart"/>
      <w:r w:rsidRPr="00642CC4">
        <w:rPr>
          <w:rFonts w:ascii="Arial" w:eastAsia="Calibri" w:hAnsi="Arial" w:cs="Arial"/>
          <w:sz w:val="24"/>
        </w:rPr>
        <w:t>районе</w:t>
      </w:r>
      <w:proofErr w:type="gramEnd"/>
      <w:r w:rsidRPr="00642CC4">
        <w:rPr>
          <w:rFonts w:ascii="Arial" w:eastAsia="Calibri" w:hAnsi="Arial" w:cs="Arial"/>
          <w:sz w:val="24"/>
        </w:rPr>
        <w:t xml:space="preserve"> </w:t>
      </w:r>
    </w:p>
    <w:p w:rsidR="00CF5E62" w:rsidRPr="00642CC4" w:rsidRDefault="00CF5E62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>Пензенской области</w:t>
      </w:r>
      <w:r w:rsidRPr="00642CC4">
        <w:rPr>
          <w:rFonts w:ascii="Arial" w:hAnsi="Arial" w:cs="Arial"/>
          <w:sz w:val="24"/>
        </w:rPr>
        <w:t>»</w:t>
      </w:r>
    </w:p>
    <w:p w:rsidR="00CF5E62" w:rsidRPr="00642CC4" w:rsidRDefault="00CF5E62" w:rsidP="00642CC4">
      <w:pPr>
        <w:ind w:firstLine="567"/>
        <w:jc w:val="both"/>
        <w:rPr>
          <w:rFonts w:ascii="Arial" w:hAnsi="Arial" w:cs="Arial"/>
          <w:sz w:val="24"/>
        </w:rPr>
      </w:pPr>
    </w:p>
    <w:p w:rsidR="00CF5E62" w:rsidRPr="00642CC4" w:rsidRDefault="00CF5E62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>РЕСУРСНОЕ ОБЕСПЕЧЕНИЕ</w:t>
      </w:r>
    </w:p>
    <w:p w:rsidR="00CF5E62" w:rsidRPr="00642CC4" w:rsidRDefault="00CF5E62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реализации муниципальной программы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Камешкирского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района Пензенской области</w:t>
      </w:r>
    </w:p>
    <w:p w:rsidR="00CF5E62" w:rsidRPr="00642CC4" w:rsidRDefault="00CF5E62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«Развитие культуры и туризма в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Камешкирском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районе Пензенской области»</w:t>
      </w:r>
    </w:p>
    <w:p w:rsidR="00CF5E62" w:rsidRPr="00642CC4" w:rsidRDefault="00CF5E62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>за счет всех источников финансирования на 2025 – 2027 годы</w:t>
      </w:r>
    </w:p>
    <w:p w:rsidR="00CF5E62" w:rsidRPr="00642CC4" w:rsidRDefault="00CF5E62" w:rsidP="00642CC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8"/>
        <w:gridCol w:w="2136"/>
        <w:gridCol w:w="3980"/>
        <w:gridCol w:w="3001"/>
        <w:gridCol w:w="1218"/>
        <w:gridCol w:w="1218"/>
        <w:gridCol w:w="1218"/>
        <w:gridCol w:w="483"/>
        <w:gridCol w:w="483"/>
        <w:gridCol w:w="483"/>
        <w:gridCol w:w="222"/>
      </w:tblGrid>
      <w:tr w:rsidR="00CF5E62" w:rsidRPr="00642CC4" w:rsidTr="00642CC4">
        <w:trPr>
          <w:jc w:val="center"/>
        </w:trPr>
        <w:tc>
          <w:tcPr>
            <w:tcW w:w="0" w:type="auto"/>
            <w:gridSpan w:val="3"/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8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CF5E62" w:rsidRPr="00642CC4" w:rsidTr="00642CC4">
        <w:trPr>
          <w:jc w:val="center"/>
        </w:trPr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N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п№ 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п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Источник финансирования</w:t>
            </w:r>
          </w:p>
        </w:tc>
        <w:tc>
          <w:tcPr>
            <w:tcW w:w="0" w:type="auto"/>
            <w:gridSpan w:val="7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Оценка расходов, тыс. рублей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 г.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 г.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2027г.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Муниципальная программа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«Развитие культуры и туризма в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Камешкирском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районе Пензенской области».</w:t>
            </w:r>
          </w:p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CB1485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22495,8</w:t>
            </w:r>
            <w:r w:rsidR="00C95F54"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2249</w:t>
            </w:r>
            <w:r w:rsidR="00834B7E" w:rsidRPr="00642CC4">
              <w:rPr>
                <w:rFonts w:ascii="Arial" w:hAnsi="Arial" w:cs="Arial"/>
                <w:sz w:val="24"/>
              </w:rPr>
              <w:t>5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834B7E" w:rsidRPr="00642CC4">
              <w:rPr>
                <w:rFonts w:ascii="Arial" w:hAnsi="Arial" w:cs="Arial"/>
                <w:sz w:val="24"/>
              </w:rPr>
              <w:t>8</w:t>
            </w:r>
            <w:r w:rsidR="00C95F54"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2249</w:t>
            </w:r>
            <w:r w:rsidR="00834B7E" w:rsidRPr="00642CC4">
              <w:rPr>
                <w:rFonts w:ascii="Arial" w:hAnsi="Arial" w:cs="Arial"/>
                <w:sz w:val="24"/>
              </w:rPr>
              <w:t>5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834B7E" w:rsidRPr="00642CC4">
              <w:rPr>
                <w:rFonts w:ascii="Arial" w:hAnsi="Arial" w:cs="Arial"/>
                <w:sz w:val="24"/>
              </w:rPr>
              <w:t>8</w:t>
            </w:r>
            <w:r w:rsidR="00C95F54"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CB1485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9792</w:t>
            </w:r>
            <w:r w:rsidR="00CB1485" w:rsidRPr="00642CC4">
              <w:rPr>
                <w:rFonts w:ascii="Arial" w:hAnsi="Arial" w:cs="Arial"/>
                <w:sz w:val="24"/>
              </w:rPr>
              <w:t>,</w:t>
            </w:r>
            <w:r w:rsidRPr="00642CC4">
              <w:rPr>
                <w:rFonts w:ascii="Arial" w:hAnsi="Arial" w:cs="Arial"/>
                <w:sz w:val="24"/>
              </w:rPr>
              <w:t>0</w:t>
            </w:r>
            <w:r w:rsidR="00C95F54"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97</w:t>
            </w:r>
            <w:r w:rsidR="00834B7E" w:rsidRPr="00642CC4">
              <w:rPr>
                <w:rFonts w:ascii="Arial" w:hAnsi="Arial" w:cs="Arial"/>
                <w:sz w:val="24"/>
              </w:rPr>
              <w:t>92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834B7E" w:rsidRPr="00642CC4">
              <w:rPr>
                <w:rFonts w:ascii="Arial" w:hAnsi="Arial" w:cs="Arial"/>
                <w:sz w:val="24"/>
              </w:rPr>
              <w:t>0</w:t>
            </w:r>
            <w:r w:rsidR="00C95F54"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97</w:t>
            </w:r>
            <w:r w:rsidR="00834B7E" w:rsidRPr="00642CC4">
              <w:rPr>
                <w:rFonts w:ascii="Arial" w:hAnsi="Arial" w:cs="Arial"/>
                <w:sz w:val="24"/>
              </w:rPr>
              <w:t>92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834B7E" w:rsidRPr="00642CC4">
              <w:rPr>
                <w:rFonts w:ascii="Arial" w:hAnsi="Arial" w:cs="Arial"/>
                <w:sz w:val="24"/>
              </w:rPr>
              <w:t>0</w:t>
            </w:r>
            <w:r w:rsidR="00C95F54"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A72483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A72483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A72483" w:rsidRPr="00642CC4">
              <w:rPr>
                <w:rFonts w:ascii="Arial" w:hAnsi="Arial" w:cs="Arial"/>
                <w:sz w:val="24"/>
              </w:rPr>
              <w:t>07</w:t>
            </w:r>
          </w:p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12104,55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12104,55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12104,55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«Наследие»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1.1.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Развитие библиотечного дела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2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«Искусство»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2.1.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Организация и проведение мероприятий, посвященных значимым событиям в культурной жизни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 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«Туризм»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3.1.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Совершенствование и развитие внутреннего туризма на территории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CF5E62" w:rsidRPr="00642CC4" w:rsidRDefault="00CF5E62" w:rsidP="00642CC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00"/>
      </w:tblGrid>
      <w:tr w:rsidR="00CF5E62" w:rsidRPr="00642CC4" w:rsidTr="00642CC4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CF5E62" w:rsidRPr="00642CC4" w:rsidRDefault="00CF5E62" w:rsidP="00642CC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3724"/>
        <w:gridCol w:w="3323"/>
        <w:gridCol w:w="2961"/>
        <w:gridCol w:w="1218"/>
        <w:gridCol w:w="1218"/>
        <w:gridCol w:w="1218"/>
        <w:gridCol w:w="222"/>
        <w:gridCol w:w="222"/>
        <w:gridCol w:w="222"/>
        <w:gridCol w:w="222"/>
      </w:tblGrid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4</w:t>
            </w:r>
          </w:p>
        </w:tc>
        <w:tc>
          <w:tcPr>
            <w:tcW w:w="0" w:type="auto"/>
            <w:vMerge w:val="restart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«Обеспечение условий реализации программы»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CB1485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22445</w:t>
            </w:r>
            <w:r w:rsidR="00CB1485" w:rsidRPr="00642CC4">
              <w:rPr>
                <w:rFonts w:ascii="Arial" w:hAnsi="Arial" w:cs="Arial"/>
                <w:sz w:val="24"/>
              </w:rPr>
              <w:t>,</w:t>
            </w:r>
            <w:r w:rsidRPr="00642CC4">
              <w:rPr>
                <w:rFonts w:ascii="Arial" w:hAnsi="Arial" w:cs="Arial"/>
                <w:sz w:val="24"/>
              </w:rPr>
              <w:t>8</w:t>
            </w:r>
            <w:r w:rsidR="00C95F54"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2244</w:t>
            </w:r>
            <w:r w:rsidR="00834B7E" w:rsidRPr="00642CC4">
              <w:rPr>
                <w:rFonts w:ascii="Arial" w:hAnsi="Arial" w:cs="Arial"/>
                <w:sz w:val="24"/>
              </w:rPr>
              <w:t>5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834B7E" w:rsidRPr="00642CC4">
              <w:rPr>
                <w:rFonts w:ascii="Arial" w:hAnsi="Arial" w:cs="Arial"/>
                <w:sz w:val="24"/>
              </w:rPr>
              <w:t>8</w:t>
            </w:r>
            <w:r w:rsidR="00C95F54"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2244</w:t>
            </w:r>
            <w:r w:rsidR="00E90573" w:rsidRPr="00642CC4">
              <w:rPr>
                <w:rFonts w:ascii="Arial" w:hAnsi="Arial" w:cs="Arial"/>
                <w:sz w:val="24"/>
              </w:rPr>
              <w:t>5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834B7E" w:rsidRPr="00642CC4">
              <w:rPr>
                <w:rFonts w:ascii="Arial" w:hAnsi="Arial" w:cs="Arial"/>
                <w:sz w:val="24"/>
              </w:rPr>
              <w:t>8</w:t>
            </w:r>
            <w:r w:rsidR="00C95F54"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CB1485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9742</w:t>
            </w:r>
            <w:r w:rsidR="00CB1485" w:rsidRPr="00642CC4">
              <w:rPr>
                <w:rFonts w:ascii="Arial" w:hAnsi="Arial" w:cs="Arial"/>
                <w:sz w:val="24"/>
              </w:rPr>
              <w:t>,</w:t>
            </w:r>
            <w:r w:rsidRPr="00642CC4">
              <w:rPr>
                <w:rFonts w:ascii="Arial" w:hAnsi="Arial" w:cs="Arial"/>
                <w:sz w:val="24"/>
              </w:rPr>
              <w:t>0</w:t>
            </w:r>
            <w:r w:rsidR="00C95F54"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97</w:t>
            </w:r>
            <w:r w:rsidR="00834B7E" w:rsidRPr="00642CC4">
              <w:rPr>
                <w:rFonts w:ascii="Arial" w:hAnsi="Arial" w:cs="Arial"/>
                <w:sz w:val="24"/>
              </w:rPr>
              <w:t>42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834B7E" w:rsidRPr="00642CC4">
              <w:rPr>
                <w:rFonts w:ascii="Arial" w:hAnsi="Arial" w:cs="Arial"/>
                <w:sz w:val="24"/>
              </w:rPr>
              <w:t>0</w:t>
            </w:r>
            <w:r w:rsidR="00C95F54"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97</w:t>
            </w:r>
            <w:r w:rsidR="00834B7E" w:rsidRPr="00642CC4">
              <w:rPr>
                <w:rFonts w:ascii="Arial" w:hAnsi="Arial" w:cs="Arial"/>
                <w:sz w:val="24"/>
              </w:rPr>
              <w:t>42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834B7E" w:rsidRPr="00642CC4">
              <w:rPr>
                <w:rFonts w:ascii="Arial" w:hAnsi="Arial" w:cs="Arial"/>
                <w:sz w:val="24"/>
              </w:rPr>
              <w:t>0</w:t>
            </w:r>
            <w:r w:rsidR="00C95F54"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A72483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A72483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A72483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12104,55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12104,55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12104,55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B1485" w:rsidRPr="00642CC4" w:rsidRDefault="00CB148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4.1</w:t>
            </w:r>
          </w:p>
        </w:tc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Обеспечение выполнения муниципального задания муниципальными учреждениями культуры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22393,18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22393,18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22393,18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9739,43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9739,43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9739,43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12101,55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12101,55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12101,55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4.2</w:t>
            </w:r>
          </w:p>
        </w:tc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4.3</w:t>
            </w:r>
          </w:p>
        </w:tc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Комплектование книжного фонда</w:t>
            </w:r>
          </w:p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4.4</w:t>
            </w:r>
          </w:p>
        </w:tc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Подключение информационно-телекоммуникационной сети «Интернет»</w:t>
            </w:r>
          </w:p>
        </w:tc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4.5</w:t>
            </w:r>
          </w:p>
        </w:tc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Развитие библиотечного дела</w:t>
            </w:r>
          </w:p>
        </w:tc>
        <w:tc>
          <w:tcPr>
            <w:tcW w:w="0" w:type="auto"/>
            <w:vMerge w:val="restart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в том числе:</w:t>
            </w:r>
          </w:p>
        </w:tc>
        <w:tc>
          <w:tcPr>
            <w:tcW w:w="0" w:type="auto"/>
          </w:tcPr>
          <w:p w:rsidR="00945012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</w:t>
            </w:r>
            <w:r w:rsidR="00945012" w:rsidRPr="00642CC4">
              <w:rPr>
                <w:rFonts w:ascii="Arial" w:hAnsi="Arial" w:cs="Arial"/>
                <w:sz w:val="24"/>
              </w:rPr>
              <w:t>,</w:t>
            </w:r>
            <w:r w:rsidR="005D25A1" w:rsidRPr="00642CC4">
              <w:rPr>
                <w:rFonts w:ascii="Arial" w:hAnsi="Arial" w:cs="Arial"/>
                <w:sz w:val="24"/>
              </w:rPr>
              <w:t>7</w:t>
            </w:r>
            <w:r w:rsidR="00C95F54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834B7E" w:rsidRPr="00642CC4">
              <w:rPr>
                <w:rFonts w:ascii="Arial" w:hAnsi="Arial" w:cs="Arial"/>
                <w:sz w:val="24"/>
              </w:rPr>
              <w:t>2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5D25A1" w:rsidRPr="00642CC4">
              <w:rPr>
                <w:rFonts w:ascii="Arial" w:hAnsi="Arial" w:cs="Arial"/>
                <w:sz w:val="24"/>
              </w:rPr>
              <w:t>7</w:t>
            </w:r>
            <w:r w:rsidR="00C95F54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834B7E" w:rsidRPr="00642CC4">
              <w:rPr>
                <w:rFonts w:ascii="Arial" w:hAnsi="Arial" w:cs="Arial"/>
                <w:sz w:val="24"/>
              </w:rPr>
              <w:t>2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5D25A1" w:rsidRPr="00642CC4">
              <w:rPr>
                <w:rFonts w:ascii="Arial" w:hAnsi="Arial" w:cs="Arial"/>
                <w:sz w:val="24"/>
              </w:rPr>
              <w:t>7</w:t>
            </w:r>
            <w:r w:rsidR="00C95F54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бюджеты муниципальных образований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945012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</w:t>
            </w:r>
            <w:r w:rsidR="00C95F54"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945012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</w:t>
            </w:r>
            <w:r w:rsidR="00C95F54"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945012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</w:t>
            </w:r>
            <w:r w:rsidR="00C95F54"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945012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</w:t>
            </w:r>
            <w:r w:rsidR="00945012" w:rsidRPr="00642CC4">
              <w:rPr>
                <w:rFonts w:ascii="Arial" w:hAnsi="Arial" w:cs="Arial"/>
                <w:sz w:val="24"/>
              </w:rPr>
              <w:t>оддержка отрасли культуры (модернизация библиотек в части</w:t>
            </w:r>
            <w:r w:rsidRPr="00642CC4">
              <w:rPr>
                <w:rFonts w:ascii="Arial" w:hAnsi="Arial" w:cs="Arial"/>
                <w:sz w:val="24"/>
              </w:rPr>
              <w:t xml:space="preserve"> комплектования книжных фондов</w:t>
            </w:r>
            <w:r w:rsidR="00642CC4" w:rsidRPr="00642CC4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5D25A1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5D25A1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5D25A1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Пензенский территориальный фонд обязательного медицинского страхования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 Пензенской области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иные источники</w:t>
            </w: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945012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E33087" w:rsidRPr="00642CC4" w:rsidRDefault="00E33087" w:rsidP="00642CC4">
      <w:pPr>
        <w:ind w:firstLine="567"/>
        <w:jc w:val="both"/>
        <w:rPr>
          <w:rFonts w:ascii="Arial" w:eastAsia="Calibri" w:hAnsi="Arial" w:cs="Arial"/>
          <w:sz w:val="24"/>
        </w:rPr>
      </w:pPr>
    </w:p>
    <w:p w:rsidR="00721FFE" w:rsidRPr="00642CC4" w:rsidRDefault="003263DC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Приложение №5</w:t>
      </w:r>
    </w:p>
    <w:p w:rsidR="00721FFE" w:rsidRPr="00642CC4" w:rsidRDefault="00721FFE" w:rsidP="00642CC4">
      <w:pPr>
        <w:ind w:firstLine="567"/>
        <w:jc w:val="right"/>
        <w:rPr>
          <w:rFonts w:ascii="Arial" w:eastAsia="Calibri" w:hAnsi="Arial" w:cs="Arial"/>
          <w:sz w:val="24"/>
        </w:rPr>
      </w:pPr>
    </w:p>
    <w:p w:rsidR="00721FFE" w:rsidRPr="00642CC4" w:rsidRDefault="00721FFE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Приложение № 8.2</w:t>
      </w:r>
    </w:p>
    <w:p w:rsidR="00721FFE" w:rsidRPr="00642CC4" w:rsidRDefault="00721FFE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к муниципальной программе</w:t>
      </w:r>
    </w:p>
    <w:p w:rsidR="00721FFE" w:rsidRPr="00642CC4" w:rsidRDefault="00721FFE" w:rsidP="00642CC4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</w:t>
      </w:r>
    </w:p>
    <w:p w:rsidR="00721FFE" w:rsidRPr="00642CC4" w:rsidRDefault="00721FFE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 xml:space="preserve">«Развитие культуры и туризма </w:t>
      </w:r>
      <w:proofErr w:type="gramStart"/>
      <w:r w:rsidRPr="00642CC4">
        <w:rPr>
          <w:rFonts w:ascii="Arial" w:eastAsia="Calibri" w:hAnsi="Arial" w:cs="Arial"/>
          <w:sz w:val="24"/>
        </w:rPr>
        <w:t>в</w:t>
      </w:r>
      <w:proofErr w:type="gramEnd"/>
      <w:r w:rsidR="00642CC4">
        <w:rPr>
          <w:rFonts w:ascii="Arial" w:eastAsia="Calibri" w:hAnsi="Arial" w:cs="Arial"/>
          <w:sz w:val="24"/>
        </w:rPr>
        <w:t xml:space="preserve"> </w:t>
      </w:r>
    </w:p>
    <w:p w:rsidR="00721FFE" w:rsidRPr="00642CC4" w:rsidRDefault="00721FFE" w:rsidP="00642CC4">
      <w:pPr>
        <w:ind w:firstLine="567"/>
        <w:jc w:val="right"/>
        <w:rPr>
          <w:rFonts w:ascii="Arial" w:eastAsia="Calibri" w:hAnsi="Arial" w:cs="Arial"/>
          <w:sz w:val="24"/>
        </w:rPr>
      </w:pPr>
      <w:proofErr w:type="spellStart"/>
      <w:r w:rsidRPr="00642CC4">
        <w:rPr>
          <w:rFonts w:ascii="Arial" w:eastAsia="Calibri" w:hAnsi="Arial" w:cs="Arial"/>
          <w:sz w:val="24"/>
        </w:rPr>
        <w:t>Камешкирском</w:t>
      </w:r>
      <w:proofErr w:type="spellEnd"/>
      <w:r w:rsidRPr="00642CC4">
        <w:rPr>
          <w:rFonts w:ascii="Arial" w:eastAsia="Calibri" w:hAnsi="Arial" w:cs="Arial"/>
          <w:sz w:val="24"/>
        </w:rPr>
        <w:t xml:space="preserve"> </w:t>
      </w:r>
      <w:proofErr w:type="gramStart"/>
      <w:r w:rsidRPr="00642CC4">
        <w:rPr>
          <w:rFonts w:ascii="Arial" w:eastAsia="Calibri" w:hAnsi="Arial" w:cs="Arial"/>
          <w:sz w:val="24"/>
        </w:rPr>
        <w:t>районе</w:t>
      </w:r>
      <w:proofErr w:type="gramEnd"/>
      <w:r w:rsidRPr="00642CC4">
        <w:rPr>
          <w:rFonts w:ascii="Arial" w:eastAsia="Calibri" w:hAnsi="Arial" w:cs="Arial"/>
          <w:sz w:val="24"/>
        </w:rPr>
        <w:t xml:space="preserve"> </w:t>
      </w:r>
    </w:p>
    <w:p w:rsidR="00721FFE" w:rsidRPr="00642CC4" w:rsidRDefault="00721FFE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>Пензенской области</w:t>
      </w:r>
      <w:r w:rsidRPr="00642CC4">
        <w:rPr>
          <w:rFonts w:ascii="Arial" w:hAnsi="Arial" w:cs="Arial"/>
          <w:sz w:val="24"/>
        </w:rPr>
        <w:t>»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>РЕСУРСНОЕ ОБЕСПЕЧЕНИЕ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реализации муниципальной программы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Камешкирского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района Пензенской области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«Развитие культуры и туризма в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Камешкирском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районе Пензенской области»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за счет средств бюджета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Камешкирского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района Пензенской области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на 2019 </w:t>
      </w:r>
      <w:r w:rsidR="007F44AA" w:rsidRPr="00642CC4">
        <w:rPr>
          <w:rFonts w:ascii="Arial" w:hAnsi="Arial" w:cs="Arial"/>
          <w:b/>
          <w:kern w:val="32"/>
          <w:sz w:val="30"/>
        </w:rPr>
        <w:t>–</w:t>
      </w:r>
      <w:r w:rsidRPr="00642CC4">
        <w:rPr>
          <w:rFonts w:ascii="Arial" w:hAnsi="Arial" w:cs="Arial"/>
          <w:b/>
          <w:kern w:val="32"/>
          <w:sz w:val="30"/>
        </w:rPr>
        <w:t xml:space="preserve"> 2024 годы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1529"/>
        <w:gridCol w:w="1919"/>
        <w:gridCol w:w="1517"/>
        <w:gridCol w:w="674"/>
        <w:gridCol w:w="416"/>
        <w:gridCol w:w="442"/>
        <w:gridCol w:w="1239"/>
        <w:gridCol w:w="512"/>
        <w:gridCol w:w="856"/>
        <w:gridCol w:w="856"/>
        <w:gridCol w:w="955"/>
        <w:gridCol w:w="955"/>
        <w:gridCol w:w="58"/>
        <w:gridCol w:w="954"/>
        <w:gridCol w:w="1487"/>
        <w:gridCol w:w="220"/>
      </w:tblGrid>
      <w:tr w:rsidR="00721FFE" w:rsidRPr="00642CC4" w:rsidTr="00642CC4">
        <w:trPr>
          <w:jc w:val="center"/>
        </w:trPr>
        <w:tc>
          <w:tcPr>
            <w:tcW w:w="0" w:type="auto"/>
            <w:gridSpan w:val="3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4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N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п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Код бюджетной классификации &lt;1&gt;</w:t>
            </w:r>
          </w:p>
        </w:tc>
        <w:tc>
          <w:tcPr>
            <w:tcW w:w="0" w:type="auto"/>
            <w:gridSpan w:val="8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Расходы бюджета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области,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тыс. рублей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642CC4">
              <w:rPr>
                <w:rFonts w:ascii="Arial" w:hAnsi="Arial" w:cs="Arial"/>
                <w:sz w:val="24"/>
              </w:rPr>
              <w:t>Рз</w:t>
            </w:r>
            <w:proofErr w:type="spellEnd"/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 w:rsidRPr="00642CC4">
              <w:rPr>
                <w:rFonts w:ascii="Arial" w:hAnsi="Arial" w:cs="Arial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ЦСР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2019г.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2022г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2023г.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Год завершения действия программы, подпрограммы, основного мероприятия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2024г.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0" w:type="auto"/>
            <w:gridSpan w:val="2"/>
          </w:tcPr>
          <w:p w:rsidR="00721FFE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0" w:type="auto"/>
          </w:tcPr>
          <w:p w:rsidR="00721FFE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Муниципальная программа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«Развитие культуры и туризма в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Камешкирском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районе Пензенской области»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15495,8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16327,8</w:t>
            </w:r>
          </w:p>
        </w:tc>
        <w:tc>
          <w:tcPr>
            <w:tcW w:w="0" w:type="auto"/>
          </w:tcPr>
          <w:p w:rsidR="00721FFE" w:rsidRPr="00642CC4" w:rsidRDefault="0038478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17265,73</w:t>
            </w:r>
          </w:p>
        </w:tc>
        <w:tc>
          <w:tcPr>
            <w:tcW w:w="0" w:type="auto"/>
          </w:tcPr>
          <w:p w:rsidR="00721FFE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17719,39</w:t>
            </w:r>
          </w:p>
        </w:tc>
        <w:tc>
          <w:tcPr>
            <w:tcW w:w="0" w:type="auto"/>
            <w:gridSpan w:val="2"/>
          </w:tcPr>
          <w:p w:rsidR="00721FFE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</w:t>
            </w:r>
            <w:r w:rsidR="003062EA" w:rsidRPr="00642CC4">
              <w:rPr>
                <w:rFonts w:ascii="Arial" w:hAnsi="Arial" w:cs="Arial"/>
                <w:sz w:val="24"/>
              </w:rPr>
              <w:t>9</w:t>
            </w:r>
            <w:r w:rsidR="003263DC" w:rsidRPr="00642CC4">
              <w:rPr>
                <w:rFonts w:ascii="Arial" w:hAnsi="Arial" w:cs="Arial"/>
                <w:sz w:val="24"/>
              </w:rPr>
              <w:t>43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3263DC" w:rsidRPr="00642CC4"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0" w:type="auto"/>
          </w:tcPr>
          <w:p w:rsidR="00721FFE" w:rsidRPr="00642CC4" w:rsidRDefault="0094501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2167</w:t>
            </w:r>
            <w:r w:rsidR="003263DC" w:rsidRPr="00642CC4">
              <w:rPr>
                <w:rFonts w:ascii="Arial" w:hAnsi="Arial" w:cs="Arial"/>
                <w:sz w:val="24"/>
              </w:rPr>
              <w:t>3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3263DC" w:rsidRPr="00642CC4"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соисполнитель 1</w:t>
            </w:r>
          </w:p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3797,5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4241,7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4629,19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5442,12</w:t>
            </w:r>
          </w:p>
        </w:tc>
        <w:tc>
          <w:tcPr>
            <w:tcW w:w="0" w:type="auto"/>
            <w:gridSpan w:val="2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557</w:t>
            </w:r>
            <w:r w:rsidR="008B04A5" w:rsidRPr="00642CC4">
              <w:rPr>
                <w:rFonts w:ascii="Arial" w:hAnsi="Arial" w:cs="Arial"/>
                <w:sz w:val="24"/>
              </w:rPr>
              <w:t>4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8B04A5" w:rsidRPr="00642CC4">
              <w:rPr>
                <w:rFonts w:ascii="Arial" w:hAnsi="Arial" w:cs="Arial"/>
                <w:sz w:val="24"/>
              </w:rPr>
              <w:t>0</w:t>
            </w:r>
            <w:r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8B04A5" w:rsidRPr="00642CC4">
              <w:rPr>
                <w:rFonts w:ascii="Arial" w:hAnsi="Arial" w:cs="Arial"/>
                <w:sz w:val="24"/>
              </w:rPr>
              <w:t>801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8B04A5" w:rsidRPr="00642CC4">
              <w:rPr>
                <w:rFonts w:ascii="Arial" w:hAnsi="Arial" w:cs="Arial"/>
                <w:sz w:val="24"/>
              </w:rPr>
              <w:t>0</w:t>
            </w:r>
            <w:r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0440000000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3797,5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4241,7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4629,19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5312,12</w:t>
            </w:r>
          </w:p>
        </w:tc>
        <w:tc>
          <w:tcPr>
            <w:tcW w:w="0" w:type="auto"/>
            <w:gridSpan w:val="2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5574,04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8B04A5" w:rsidRPr="00642CC4">
              <w:rPr>
                <w:rFonts w:ascii="Arial" w:hAnsi="Arial" w:cs="Arial"/>
                <w:sz w:val="24"/>
              </w:rPr>
              <w:t>801,04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0440105210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443,10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1029,4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1522,2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0440205210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1342,67</w:t>
            </w:r>
          </w:p>
        </w:tc>
        <w:tc>
          <w:tcPr>
            <w:tcW w:w="0" w:type="auto"/>
            <w:gridSpan w:val="2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1768,45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1913,90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0440171051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3170,20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3082,3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2915,85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gridSpan w:val="2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0440271051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3912,89</w:t>
            </w:r>
          </w:p>
        </w:tc>
        <w:tc>
          <w:tcPr>
            <w:tcW w:w="0" w:type="auto"/>
            <w:gridSpan w:val="2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3619,35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3700,90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128,0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130,0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134,0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130,0</w:t>
            </w:r>
          </w:p>
        </w:tc>
        <w:tc>
          <w:tcPr>
            <w:tcW w:w="0" w:type="auto"/>
            <w:gridSpan w:val="2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04402R512F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56,2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57,14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04402R5197</w:t>
            </w:r>
          </w:p>
        </w:tc>
        <w:tc>
          <w:tcPr>
            <w:tcW w:w="0" w:type="auto"/>
            <w:vAlign w:val="center"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56,56</w:t>
            </w:r>
          </w:p>
        </w:tc>
        <w:tc>
          <w:tcPr>
            <w:tcW w:w="0" w:type="auto"/>
            <w:gridSpan w:val="2"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</w:tcPr>
          <w:p w:rsidR="0045501E" w:rsidRPr="00642CC4" w:rsidRDefault="0045501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</w:t>
            </w:r>
            <w:r w:rsidR="008B04A5" w:rsidRPr="00642CC4">
              <w:rPr>
                <w:rFonts w:ascii="Arial" w:hAnsi="Arial" w:cs="Arial"/>
                <w:sz w:val="24"/>
              </w:rPr>
              <w:t>L</w:t>
            </w:r>
            <w:r w:rsidRPr="00642CC4">
              <w:rPr>
                <w:rFonts w:ascii="Arial" w:hAnsi="Arial" w:cs="Arial"/>
                <w:sz w:val="24"/>
              </w:rPr>
              <w:t>51</w:t>
            </w:r>
            <w:r w:rsidR="00A05DBF" w:rsidRPr="00642CC4">
              <w:rPr>
                <w:rFonts w:ascii="Arial" w:hAnsi="Arial" w:cs="Arial"/>
                <w:sz w:val="24"/>
              </w:rPr>
              <w:t>97</w:t>
            </w:r>
          </w:p>
        </w:tc>
        <w:tc>
          <w:tcPr>
            <w:tcW w:w="0" w:type="auto"/>
            <w:vAlign w:val="center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</w:t>
            </w:r>
            <w:r w:rsidR="008B04A5" w:rsidRPr="00642CC4"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</w:t>
            </w:r>
            <w:r w:rsidR="008B04A5" w:rsidRPr="00642CC4"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0" w:type="auto"/>
          </w:tcPr>
          <w:p w:rsidR="00834B7E" w:rsidRPr="00642CC4" w:rsidRDefault="00834B7E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соисполнитель 2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8146,9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8498,9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8895,59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8278,73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  <w:r w:rsidR="003062EA" w:rsidRPr="00642CC4">
              <w:rPr>
                <w:rFonts w:ascii="Arial" w:hAnsi="Arial" w:cs="Arial"/>
                <w:sz w:val="24"/>
              </w:rPr>
              <w:t>1</w:t>
            </w:r>
            <w:r w:rsidR="003263DC" w:rsidRPr="00642CC4">
              <w:rPr>
                <w:rFonts w:ascii="Arial" w:hAnsi="Arial" w:cs="Arial"/>
                <w:sz w:val="24"/>
              </w:rPr>
              <w:t>9</w:t>
            </w:r>
            <w:r w:rsidR="003062EA" w:rsidRPr="00642CC4">
              <w:rPr>
                <w:rFonts w:ascii="Arial" w:hAnsi="Arial" w:cs="Arial"/>
                <w:sz w:val="24"/>
              </w:rPr>
              <w:t>6</w:t>
            </w:r>
            <w:r w:rsidRPr="00642CC4">
              <w:rPr>
                <w:rFonts w:ascii="Arial" w:hAnsi="Arial" w:cs="Arial"/>
                <w:sz w:val="24"/>
              </w:rPr>
              <w:t>,2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10503,40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0420100000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0440105230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1271,6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2612,4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2200,7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1976,03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3541,504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2762,963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0440171051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6041,9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5169,6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5833,12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5422,31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5561,75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6710,9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208,1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111,6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299,47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281,26</w:t>
            </w:r>
          </w:p>
        </w:tc>
        <w:tc>
          <w:tcPr>
            <w:tcW w:w="0" w:type="auto"/>
            <w:gridSpan w:val="2"/>
          </w:tcPr>
          <w:p w:rsidR="00B155A6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</w:t>
            </w:r>
            <w:r w:rsidR="003263DC" w:rsidRPr="00642CC4">
              <w:rPr>
                <w:rFonts w:ascii="Arial" w:hAnsi="Arial" w:cs="Arial"/>
                <w:sz w:val="24"/>
              </w:rPr>
              <w:t>6</w:t>
            </w:r>
            <w:r w:rsidRPr="00642CC4">
              <w:rPr>
                <w:rFonts w:ascii="Arial" w:hAnsi="Arial" w:cs="Arial"/>
                <w:sz w:val="24"/>
              </w:rPr>
              <w:t>8</w:t>
            </w:r>
            <w:r w:rsidR="00B155A6" w:rsidRPr="00642CC4">
              <w:rPr>
                <w:rFonts w:ascii="Arial" w:hAnsi="Arial" w:cs="Arial"/>
                <w:sz w:val="24"/>
              </w:rPr>
              <w:t>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0440182040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575,3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575,3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512,30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549,13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674,9</w:t>
            </w:r>
            <w:r w:rsidR="003062EA" w:rsidRPr="00642CC4">
              <w:rPr>
                <w:rFonts w:ascii="Arial" w:hAnsi="Arial" w:cs="Arial"/>
                <w:sz w:val="24"/>
              </w:rPr>
              <w:t>46</w:t>
            </w:r>
          </w:p>
        </w:tc>
        <w:tc>
          <w:tcPr>
            <w:tcW w:w="0" w:type="auto"/>
          </w:tcPr>
          <w:p w:rsidR="00B155A6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709,537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соисполнитель 3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МБОУДО «ДШИ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района»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3551,4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3587,2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3740,95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3998,54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5173,40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5368,6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0440000000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3551,4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3587,2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3740,95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3849,94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5024,8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5220,0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0440105150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1384,6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2298,0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2494,6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2756,74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3842,97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3929,31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0440171052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1990,9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1137,9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1053,3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858,10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1181,83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1290,69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144,6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161,75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0440176250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31,3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31,3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31,30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0440179031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235,10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«Наследие»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ответственный исполнитель подпрограммы 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Развитие библиотечного дела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ответственный исполнитель подпрограммы 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2</w:t>
            </w: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«Искусство»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0420000000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2.1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Организация и проведение мероприятия, 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посвященных</w:t>
            </w:r>
            <w:proofErr w:type="gramEnd"/>
            <w:r w:rsidRPr="00642CC4">
              <w:rPr>
                <w:rFonts w:ascii="Arial" w:hAnsi="Arial" w:cs="Arial"/>
                <w:sz w:val="24"/>
              </w:rPr>
              <w:t xml:space="preserve"> значимым событиям в культурной жизни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0420105231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«Туризм»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Совершенствование и развитие внутреннего туризма на территории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всего 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4</w:t>
            </w: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«Обеспечение условий реализации программы»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15445,8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16297,8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17215,73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17669,39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208</w:t>
            </w:r>
            <w:r w:rsidR="003263DC" w:rsidRPr="00642CC4">
              <w:rPr>
                <w:rFonts w:ascii="Arial" w:hAnsi="Arial" w:cs="Arial"/>
                <w:sz w:val="24"/>
              </w:rPr>
              <w:t>4</w:t>
            </w:r>
            <w:r w:rsidRPr="00642CC4">
              <w:rPr>
                <w:rFonts w:ascii="Arial" w:hAnsi="Arial" w:cs="Arial"/>
                <w:sz w:val="24"/>
              </w:rPr>
              <w:t>1</w:t>
            </w:r>
            <w:r w:rsidR="00B155A6" w:rsidRPr="00642CC4">
              <w:rPr>
                <w:rFonts w:ascii="Arial" w:hAnsi="Arial" w:cs="Arial"/>
                <w:sz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21620,4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15445,8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16297,8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17215,73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17669,39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</w:t>
            </w:r>
            <w:r w:rsidR="003263DC" w:rsidRPr="00642CC4">
              <w:rPr>
                <w:rFonts w:ascii="Arial" w:hAnsi="Arial" w:cs="Arial"/>
                <w:sz w:val="24"/>
              </w:rPr>
              <w:t>84</w:t>
            </w:r>
            <w:r w:rsidRPr="00642CC4">
              <w:rPr>
                <w:rFonts w:ascii="Arial" w:hAnsi="Arial" w:cs="Arial"/>
                <w:sz w:val="24"/>
              </w:rPr>
              <w:t>1</w:t>
            </w:r>
            <w:r w:rsidR="00B155A6" w:rsidRPr="00642CC4">
              <w:rPr>
                <w:rFonts w:ascii="Arial" w:hAnsi="Arial" w:cs="Arial"/>
                <w:sz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21620,4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Обеспечение выполнения муниципального задания муниципальными учреждениями культуры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15389,6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16297,8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17158,59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17612,83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208</w:t>
            </w:r>
            <w:r w:rsidR="003263DC" w:rsidRPr="00642CC4">
              <w:rPr>
                <w:rFonts w:ascii="Arial" w:hAnsi="Arial" w:cs="Arial"/>
                <w:sz w:val="24"/>
              </w:rPr>
              <w:t>4</w:t>
            </w:r>
            <w:r w:rsidRPr="00642CC4">
              <w:rPr>
                <w:rFonts w:ascii="Arial" w:hAnsi="Arial" w:cs="Arial"/>
                <w:sz w:val="24"/>
              </w:rPr>
              <w:t>1</w:t>
            </w:r>
            <w:r w:rsidR="00B155A6" w:rsidRPr="00642CC4">
              <w:rPr>
                <w:rFonts w:ascii="Arial" w:hAnsi="Arial" w:cs="Arial"/>
                <w:sz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21570,40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ответственный исполнитель подпрограммы 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3797,5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4241,7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4629,19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4B5C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5385,56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5748,40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3797,5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4241,7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4572,05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4B5C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5255,56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5387,80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5614,8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0440105210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443,1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1029,4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1522,22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0440205210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4B5C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1342,67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1768,45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1913,9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0440171051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3170,2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3082,3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2915,85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0440271051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4B5C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3912,89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3619,35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3700,90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134,0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8096,9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8468,9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8845,59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822</w:t>
            </w:r>
            <w:r w:rsidR="004B5C8D" w:rsidRPr="00642CC4">
              <w:rPr>
                <w:rFonts w:ascii="Arial" w:hAnsi="Arial" w:cs="Arial"/>
                <w:sz w:val="24"/>
              </w:rPr>
              <w:t>8,73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  <w:r w:rsidR="003062EA" w:rsidRPr="00642CC4">
              <w:rPr>
                <w:rFonts w:ascii="Arial" w:hAnsi="Arial" w:cs="Arial"/>
                <w:sz w:val="24"/>
              </w:rPr>
              <w:t>1</w:t>
            </w:r>
            <w:r w:rsidR="003263DC" w:rsidRPr="00642CC4">
              <w:rPr>
                <w:rFonts w:ascii="Arial" w:hAnsi="Arial" w:cs="Arial"/>
                <w:sz w:val="24"/>
              </w:rPr>
              <w:t>4</w:t>
            </w:r>
            <w:r w:rsidR="003062EA" w:rsidRPr="00642CC4">
              <w:rPr>
                <w:rFonts w:ascii="Arial" w:hAnsi="Arial" w:cs="Arial"/>
                <w:sz w:val="24"/>
              </w:rPr>
              <w:t>6</w:t>
            </w:r>
            <w:r w:rsidRPr="00642CC4">
              <w:rPr>
                <w:rFonts w:ascii="Arial" w:hAnsi="Arial" w:cs="Arial"/>
                <w:sz w:val="24"/>
              </w:rPr>
              <w:t>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10453,4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0440105230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1271,6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2612,4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2200,7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197</w:t>
            </w:r>
            <w:r w:rsidR="004B5C8D" w:rsidRPr="00642CC4">
              <w:rPr>
                <w:rFonts w:ascii="Arial" w:hAnsi="Arial" w:cs="Arial"/>
                <w:sz w:val="24"/>
              </w:rPr>
              <w:t>6,03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3541,5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2762,96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0440171051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6041,9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5169,6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5833,12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5422,3</w:t>
            </w:r>
            <w:r w:rsidR="004B5C8D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5561,75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6710,90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208,1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111,6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299,47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281,26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</w:t>
            </w:r>
            <w:r w:rsidR="003263DC" w:rsidRPr="00642CC4">
              <w:rPr>
                <w:rFonts w:ascii="Arial" w:hAnsi="Arial" w:cs="Arial"/>
                <w:sz w:val="24"/>
              </w:rPr>
              <w:t>6</w:t>
            </w:r>
            <w:r w:rsidRPr="00642CC4">
              <w:rPr>
                <w:rFonts w:ascii="Arial" w:hAnsi="Arial" w:cs="Arial"/>
                <w:sz w:val="24"/>
              </w:rPr>
              <w:t>8</w:t>
            </w:r>
            <w:r w:rsidR="00B155A6" w:rsidRPr="00642CC4">
              <w:rPr>
                <w:rFonts w:ascii="Arial" w:hAnsi="Arial" w:cs="Arial"/>
                <w:sz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0440182040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575,3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512,30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549,13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674,95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709,54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  <w:r w:rsidR="00642CC4" w:rsidRPr="00642CC4">
              <w:rPr>
                <w:rFonts w:ascii="Arial" w:hAnsi="Arial" w:cs="Arial"/>
                <w:sz w:val="24"/>
              </w:rPr>
              <w:t>.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 МБОУДО «ДШИ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района»</w:t>
            </w:r>
          </w:p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3551,4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3587,2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3740,95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4B5C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3998,54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5173,4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5368,60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3551,4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3587,2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3740,95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4B5C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3849,94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5024,8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0440105210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1384,6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2494,6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4B5C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2756,74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3842,97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3929,31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0440171052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1990,9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1053,3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4B5C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858,10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1181,83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1290,69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161,75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0440176250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31,30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0440179031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235,10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5A6" w:rsidRPr="00642CC4" w:rsidRDefault="00B155A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721FFE" w:rsidRPr="00642CC4" w:rsidRDefault="00721FFE" w:rsidP="00642CC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"/>
        <w:gridCol w:w="1646"/>
        <w:gridCol w:w="2792"/>
        <w:gridCol w:w="1886"/>
        <w:gridCol w:w="606"/>
        <w:gridCol w:w="476"/>
        <w:gridCol w:w="476"/>
        <w:gridCol w:w="1566"/>
        <w:gridCol w:w="606"/>
        <w:gridCol w:w="671"/>
        <w:gridCol w:w="541"/>
        <w:gridCol w:w="800"/>
        <w:gridCol w:w="800"/>
        <w:gridCol w:w="800"/>
        <w:gridCol w:w="800"/>
        <w:gridCol w:w="222"/>
      </w:tblGrid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Комплектование книжного фонда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Подключение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Развитие библиотечного 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56,56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3263DC" w:rsidRPr="00642CC4">
              <w:rPr>
                <w:rFonts w:ascii="Arial" w:hAnsi="Arial" w:cs="Arial"/>
                <w:sz w:val="24"/>
              </w:rPr>
              <w:t>2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3263DC" w:rsidRPr="00642CC4"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3263DC" w:rsidRPr="00642CC4">
              <w:rPr>
                <w:rFonts w:ascii="Arial" w:hAnsi="Arial" w:cs="Arial"/>
                <w:sz w:val="24"/>
              </w:rPr>
              <w:t>2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3263DC" w:rsidRPr="00642CC4"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56,56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3263DC" w:rsidRPr="00642CC4">
              <w:rPr>
                <w:rFonts w:ascii="Arial" w:hAnsi="Arial" w:cs="Arial"/>
                <w:sz w:val="24"/>
              </w:rPr>
              <w:t>2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3263DC" w:rsidRPr="00642CC4"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3263DC" w:rsidRPr="00642CC4">
              <w:rPr>
                <w:rFonts w:ascii="Arial" w:hAnsi="Arial" w:cs="Arial"/>
                <w:sz w:val="24"/>
              </w:rPr>
              <w:t>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библиотек)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04402R519F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57,14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04402R519</w:t>
            </w:r>
            <w:r w:rsidR="00CA77B7"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56,56</w:t>
            </w: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04402L519</w:t>
            </w:r>
            <w:r w:rsidR="00CA77B7"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52,64</w:t>
            </w: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EF6" w:rsidRPr="00642CC4" w:rsidRDefault="00F17EF6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</w:tbl>
    <w:p w:rsidR="00721FFE" w:rsidRPr="00642CC4" w:rsidRDefault="00721FFE" w:rsidP="00642CC4">
      <w:pPr>
        <w:ind w:firstLine="567"/>
        <w:jc w:val="both"/>
        <w:rPr>
          <w:rFonts w:ascii="Arial" w:eastAsia="Calibri" w:hAnsi="Arial" w:cs="Arial"/>
          <w:sz w:val="24"/>
        </w:rPr>
      </w:pPr>
    </w:p>
    <w:p w:rsidR="00CF5E62" w:rsidRPr="00642CC4" w:rsidRDefault="003263DC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Приложение №6</w:t>
      </w:r>
    </w:p>
    <w:p w:rsidR="00CF5E62" w:rsidRPr="00642CC4" w:rsidRDefault="00CF5E62" w:rsidP="00642CC4">
      <w:pPr>
        <w:ind w:firstLine="567"/>
        <w:jc w:val="right"/>
        <w:rPr>
          <w:rFonts w:ascii="Arial" w:eastAsia="Calibri" w:hAnsi="Arial" w:cs="Arial"/>
          <w:sz w:val="24"/>
        </w:rPr>
      </w:pPr>
    </w:p>
    <w:p w:rsidR="00CF5E62" w:rsidRPr="00642CC4" w:rsidRDefault="00CF5E62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Приложение № 8.3</w:t>
      </w:r>
    </w:p>
    <w:p w:rsidR="00CF5E62" w:rsidRPr="00642CC4" w:rsidRDefault="00CF5E62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к муниципальной программе</w:t>
      </w:r>
    </w:p>
    <w:p w:rsidR="00CF5E62" w:rsidRPr="00642CC4" w:rsidRDefault="00CF5E62" w:rsidP="00642CC4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</w:t>
      </w:r>
    </w:p>
    <w:p w:rsidR="00CF5E62" w:rsidRPr="00642CC4" w:rsidRDefault="00CF5E62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 xml:space="preserve">«Развитие культуры и туризма </w:t>
      </w:r>
      <w:proofErr w:type="gramStart"/>
      <w:r w:rsidRPr="00642CC4">
        <w:rPr>
          <w:rFonts w:ascii="Arial" w:eastAsia="Calibri" w:hAnsi="Arial" w:cs="Arial"/>
          <w:sz w:val="24"/>
        </w:rPr>
        <w:t>в</w:t>
      </w:r>
      <w:proofErr w:type="gramEnd"/>
      <w:r w:rsidR="00642CC4">
        <w:rPr>
          <w:rFonts w:ascii="Arial" w:eastAsia="Calibri" w:hAnsi="Arial" w:cs="Arial"/>
          <w:sz w:val="24"/>
        </w:rPr>
        <w:t xml:space="preserve"> </w:t>
      </w:r>
    </w:p>
    <w:p w:rsidR="00CF5E62" w:rsidRPr="00642CC4" w:rsidRDefault="00CF5E62" w:rsidP="00642CC4">
      <w:pPr>
        <w:ind w:firstLine="567"/>
        <w:jc w:val="right"/>
        <w:rPr>
          <w:rFonts w:ascii="Arial" w:eastAsia="Calibri" w:hAnsi="Arial" w:cs="Arial"/>
          <w:sz w:val="24"/>
        </w:rPr>
      </w:pPr>
      <w:proofErr w:type="spellStart"/>
      <w:r w:rsidRPr="00642CC4">
        <w:rPr>
          <w:rFonts w:ascii="Arial" w:eastAsia="Calibri" w:hAnsi="Arial" w:cs="Arial"/>
          <w:sz w:val="24"/>
        </w:rPr>
        <w:t>Камешкирском</w:t>
      </w:r>
      <w:proofErr w:type="spellEnd"/>
      <w:r w:rsidRPr="00642CC4">
        <w:rPr>
          <w:rFonts w:ascii="Arial" w:eastAsia="Calibri" w:hAnsi="Arial" w:cs="Arial"/>
          <w:sz w:val="24"/>
        </w:rPr>
        <w:t xml:space="preserve"> </w:t>
      </w:r>
      <w:proofErr w:type="gramStart"/>
      <w:r w:rsidRPr="00642CC4">
        <w:rPr>
          <w:rFonts w:ascii="Arial" w:eastAsia="Calibri" w:hAnsi="Arial" w:cs="Arial"/>
          <w:sz w:val="24"/>
        </w:rPr>
        <w:t>районе</w:t>
      </w:r>
      <w:proofErr w:type="gramEnd"/>
      <w:r w:rsidRPr="00642CC4">
        <w:rPr>
          <w:rFonts w:ascii="Arial" w:eastAsia="Calibri" w:hAnsi="Arial" w:cs="Arial"/>
          <w:sz w:val="24"/>
        </w:rPr>
        <w:t xml:space="preserve"> </w:t>
      </w:r>
    </w:p>
    <w:p w:rsidR="00CF5E62" w:rsidRPr="00642CC4" w:rsidRDefault="00CF5E62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>Пензенской области</w:t>
      </w:r>
      <w:r w:rsidRPr="00642CC4">
        <w:rPr>
          <w:rFonts w:ascii="Arial" w:hAnsi="Arial" w:cs="Arial"/>
          <w:sz w:val="24"/>
        </w:rPr>
        <w:t>»</w:t>
      </w:r>
    </w:p>
    <w:p w:rsidR="00CF5E62" w:rsidRPr="00642CC4" w:rsidRDefault="00CF5E62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>РЕСУРСНОЕ ОБЕСПЕЧЕНИЕ</w:t>
      </w:r>
    </w:p>
    <w:p w:rsidR="00CF5E62" w:rsidRPr="00642CC4" w:rsidRDefault="00CF5E62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реализации муниципальной программы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Камешкирского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района Пензенской области</w:t>
      </w:r>
    </w:p>
    <w:p w:rsidR="00CF5E62" w:rsidRPr="00642CC4" w:rsidRDefault="00CF5E62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«Развитие культуры и туризма в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Камешкирском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районе Пензенской области»</w:t>
      </w:r>
    </w:p>
    <w:p w:rsidR="00CF5E62" w:rsidRPr="00642CC4" w:rsidRDefault="00CF5E62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за счет средств бюджета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Камешкирского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района Пензенской области</w:t>
      </w:r>
    </w:p>
    <w:p w:rsidR="00CF5E62" w:rsidRPr="00642CC4" w:rsidRDefault="00CF5E62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>на 2025 – 2027 годы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"/>
        <w:gridCol w:w="1641"/>
        <w:gridCol w:w="2063"/>
        <w:gridCol w:w="1626"/>
        <w:gridCol w:w="712"/>
        <w:gridCol w:w="433"/>
        <w:gridCol w:w="460"/>
        <w:gridCol w:w="1325"/>
        <w:gridCol w:w="536"/>
        <w:gridCol w:w="1017"/>
        <w:gridCol w:w="1017"/>
        <w:gridCol w:w="1017"/>
        <w:gridCol w:w="429"/>
        <w:gridCol w:w="45"/>
        <w:gridCol w:w="428"/>
        <w:gridCol w:w="1594"/>
        <w:gridCol w:w="221"/>
      </w:tblGrid>
      <w:tr w:rsidR="00CF5E62" w:rsidRPr="00642CC4" w:rsidTr="00642CC4">
        <w:trPr>
          <w:jc w:val="center"/>
        </w:trPr>
        <w:tc>
          <w:tcPr>
            <w:tcW w:w="0" w:type="auto"/>
            <w:gridSpan w:val="3"/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0" w:type="auto"/>
            <w:gridSpan w:val="14"/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CF5E62" w:rsidRPr="00642CC4" w:rsidTr="00642CC4">
        <w:trPr>
          <w:jc w:val="center"/>
        </w:trPr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N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п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Статус</w:t>
            </w: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исполнитель, соисполнитель</w:t>
            </w:r>
          </w:p>
        </w:tc>
        <w:tc>
          <w:tcPr>
            <w:tcW w:w="0" w:type="auto"/>
            <w:gridSpan w:val="5"/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Код бюджетной классификации &lt;1&gt;</w:t>
            </w:r>
          </w:p>
        </w:tc>
        <w:tc>
          <w:tcPr>
            <w:tcW w:w="0" w:type="auto"/>
            <w:gridSpan w:val="8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Расходы бюджета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области,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тыс. рублей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ГРБС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642CC4">
              <w:rPr>
                <w:rFonts w:ascii="Arial" w:hAnsi="Arial" w:cs="Arial"/>
                <w:sz w:val="24"/>
              </w:rPr>
              <w:t>Рз</w:t>
            </w:r>
            <w:proofErr w:type="spellEnd"/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 w:rsidRPr="00642CC4">
              <w:rPr>
                <w:rFonts w:ascii="Arial" w:hAnsi="Arial" w:cs="Arial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ЦСР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ВР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2025г.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г</w:t>
            </w: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г.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Год завершения действия программы, подпрограммы, основного мероприятия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г.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0" w:type="auto"/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0" w:type="auto"/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0" w:type="auto"/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</w:t>
            </w: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18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Муниципальная программа</w:t>
            </w: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«Развитие культуры и туризма в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Камешкирском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районе Пензенской области»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2249</w:t>
            </w:r>
            <w:r w:rsidR="003263DC" w:rsidRPr="00642CC4">
              <w:rPr>
                <w:rFonts w:ascii="Arial" w:hAnsi="Arial" w:cs="Arial"/>
                <w:sz w:val="24"/>
              </w:rPr>
              <w:t>5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A41897" w:rsidRPr="00642CC4">
              <w:rPr>
                <w:rFonts w:ascii="Arial" w:hAnsi="Arial" w:cs="Arial"/>
                <w:sz w:val="24"/>
              </w:rPr>
              <w:t>8</w:t>
            </w:r>
            <w:r w:rsidR="00C95F54"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2249</w:t>
            </w:r>
            <w:r w:rsidR="003263DC" w:rsidRPr="00642CC4">
              <w:rPr>
                <w:rFonts w:ascii="Arial" w:hAnsi="Arial" w:cs="Arial"/>
                <w:sz w:val="24"/>
              </w:rPr>
              <w:t>5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A41897" w:rsidRPr="00642CC4">
              <w:rPr>
                <w:rFonts w:ascii="Arial" w:hAnsi="Arial" w:cs="Arial"/>
                <w:sz w:val="24"/>
              </w:rPr>
              <w:t>8</w:t>
            </w:r>
            <w:r w:rsidR="00C95F54"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2249</w:t>
            </w:r>
            <w:r w:rsidR="003263DC" w:rsidRPr="00642CC4">
              <w:rPr>
                <w:rFonts w:ascii="Arial" w:hAnsi="Arial" w:cs="Arial"/>
                <w:sz w:val="24"/>
              </w:rPr>
              <w:t>5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A41897" w:rsidRPr="00642CC4">
              <w:rPr>
                <w:rFonts w:ascii="Arial" w:hAnsi="Arial" w:cs="Arial"/>
                <w:sz w:val="24"/>
              </w:rPr>
              <w:t>8</w:t>
            </w:r>
            <w:r w:rsidR="00C95F54"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соисполнитель 1</w:t>
            </w: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60</w:t>
            </w:r>
            <w:r w:rsidR="00C95F54" w:rsidRPr="00642CC4">
              <w:rPr>
                <w:rFonts w:ascii="Arial" w:hAnsi="Arial" w:cs="Arial"/>
                <w:sz w:val="24"/>
              </w:rPr>
              <w:t>20,1</w:t>
            </w:r>
            <w:r w:rsidR="003263DC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60</w:t>
            </w:r>
            <w:r w:rsidR="004B7432" w:rsidRPr="00642CC4">
              <w:rPr>
                <w:rFonts w:ascii="Arial" w:hAnsi="Arial" w:cs="Arial"/>
                <w:sz w:val="24"/>
              </w:rPr>
              <w:t>20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C95F54" w:rsidRPr="00642CC4">
              <w:rPr>
                <w:rFonts w:ascii="Arial" w:hAnsi="Arial" w:cs="Arial"/>
                <w:sz w:val="24"/>
              </w:rPr>
              <w:t>1</w:t>
            </w:r>
            <w:r w:rsidR="003263DC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60</w:t>
            </w:r>
            <w:r w:rsidR="004B7432" w:rsidRPr="00642CC4">
              <w:rPr>
                <w:rFonts w:ascii="Arial" w:hAnsi="Arial" w:cs="Arial"/>
                <w:sz w:val="24"/>
              </w:rPr>
              <w:t>20,</w:t>
            </w:r>
            <w:r w:rsidR="00C95F54" w:rsidRPr="00642CC4">
              <w:rPr>
                <w:rFonts w:ascii="Arial" w:hAnsi="Arial" w:cs="Arial"/>
                <w:sz w:val="24"/>
              </w:rPr>
              <w:t>1</w:t>
            </w:r>
            <w:r w:rsidR="003263DC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0440000000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588</w:t>
            </w:r>
            <w:r w:rsidR="004B7432" w:rsidRPr="00642CC4">
              <w:rPr>
                <w:rFonts w:ascii="Arial" w:hAnsi="Arial" w:cs="Arial"/>
                <w:sz w:val="24"/>
              </w:rPr>
              <w:t>6,</w:t>
            </w:r>
            <w:r w:rsidR="00C95F54" w:rsidRPr="00642CC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588</w:t>
            </w:r>
            <w:r w:rsidR="004B7432" w:rsidRPr="00642CC4">
              <w:rPr>
                <w:rFonts w:ascii="Arial" w:hAnsi="Arial" w:cs="Arial"/>
                <w:sz w:val="24"/>
              </w:rPr>
              <w:t>6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C95F54" w:rsidRPr="00642CC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588</w:t>
            </w:r>
            <w:r w:rsidR="004B7432" w:rsidRPr="00642CC4">
              <w:rPr>
                <w:rFonts w:ascii="Arial" w:hAnsi="Arial" w:cs="Arial"/>
                <w:sz w:val="24"/>
              </w:rPr>
              <w:t>6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C95F54" w:rsidRPr="00642CC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0440205210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1941,25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1941,25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1941,25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0440271051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3892,55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3892,55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3892,55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04402R512F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04402L</w:t>
            </w:r>
            <w:r w:rsidR="00C15809" w:rsidRPr="00642CC4">
              <w:rPr>
                <w:rFonts w:ascii="Arial" w:hAnsi="Arial" w:cs="Arial"/>
                <w:sz w:val="24"/>
              </w:rPr>
              <w:t>5197</w:t>
            </w:r>
          </w:p>
        </w:tc>
        <w:tc>
          <w:tcPr>
            <w:tcW w:w="0" w:type="auto"/>
            <w:vAlign w:val="center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</w:t>
            </w:r>
            <w:r w:rsidR="003263DC" w:rsidRPr="00642CC4">
              <w:rPr>
                <w:rFonts w:ascii="Arial" w:hAnsi="Arial" w:cs="Arial"/>
                <w:sz w:val="24"/>
              </w:rPr>
              <w:t>7</w:t>
            </w:r>
            <w:r w:rsidR="00C95F54" w:rsidRPr="00642CC4">
              <w:rPr>
                <w:rFonts w:ascii="Arial" w:hAnsi="Arial" w:cs="Arial"/>
                <w:sz w:val="24"/>
              </w:rPr>
              <w:t>1</w:t>
            </w:r>
          </w:p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</w:t>
            </w:r>
            <w:r w:rsidR="003263DC" w:rsidRPr="00642CC4">
              <w:rPr>
                <w:rFonts w:ascii="Arial" w:hAnsi="Arial" w:cs="Arial"/>
                <w:sz w:val="24"/>
              </w:rPr>
              <w:t>7</w:t>
            </w:r>
            <w:r w:rsidR="00C95F54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</w:t>
            </w:r>
            <w:r w:rsidR="003263DC" w:rsidRPr="00642CC4">
              <w:rPr>
                <w:rFonts w:ascii="Arial" w:hAnsi="Arial" w:cs="Arial"/>
                <w:sz w:val="24"/>
              </w:rPr>
              <w:t>7</w:t>
            </w:r>
            <w:r w:rsidR="00C95F54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B04A5" w:rsidRPr="00642CC4" w:rsidRDefault="008B04A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соисполнитель 2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10901,18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10901,18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10901,18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0440000000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10581,18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10581,18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10581,18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0420100000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0440105230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2940,663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2940,663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2940,663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0440171051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6902,55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6902,55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6902,55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0440182040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737,96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737,96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737,96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соисполнитель 3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МБОУДО «ДШИ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района»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5574,6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5574,6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5574,6</w:t>
            </w: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0440000000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5426,0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5426,0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5426,0</w:t>
            </w: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0440105150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4119,55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4119,55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4119,55</w:t>
            </w: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0440171052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1306,45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1306,45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1306,45</w:t>
            </w: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0440176250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1</w:t>
            </w: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«Наследие»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ответственный исполнитель подпрограммы 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1.1</w:t>
            </w: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Развитие библиотечного дела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ответственный исполнитель подпрограммы 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2</w:t>
            </w: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«Искусство»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0420000000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2.1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Организация и проведение мероприятия, 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посвященных</w:t>
            </w:r>
            <w:proofErr w:type="gramEnd"/>
            <w:r w:rsidRPr="00642CC4">
              <w:rPr>
                <w:rFonts w:ascii="Arial" w:hAnsi="Arial" w:cs="Arial"/>
                <w:sz w:val="24"/>
              </w:rPr>
              <w:t xml:space="preserve"> значимым событиям в культурной жизни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0420105231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3</w:t>
            </w: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«Туризм»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Совершенствование и развитие внутреннего туризма на территории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всего 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4</w:t>
            </w: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«Обеспечение условий реализации программы»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2244</w:t>
            </w:r>
            <w:r w:rsidR="00945E7D" w:rsidRPr="00642CC4">
              <w:rPr>
                <w:rFonts w:ascii="Arial" w:hAnsi="Arial" w:cs="Arial"/>
                <w:sz w:val="24"/>
              </w:rPr>
              <w:t>5,89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2244</w:t>
            </w:r>
            <w:r w:rsidR="00945E7D" w:rsidRPr="00642CC4">
              <w:rPr>
                <w:rFonts w:ascii="Arial" w:hAnsi="Arial" w:cs="Arial"/>
                <w:sz w:val="24"/>
              </w:rPr>
              <w:t>5,89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2244</w:t>
            </w:r>
            <w:r w:rsidR="00945E7D" w:rsidRPr="00642CC4">
              <w:rPr>
                <w:rFonts w:ascii="Arial" w:hAnsi="Arial" w:cs="Arial"/>
                <w:sz w:val="24"/>
              </w:rPr>
              <w:t>5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945E7D" w:rsidRPr="00642CC4">
              <w:rPr>
                <w:rFonts w:ascii="Arial" w:hAnsi="Arial" w:cs="Arial"/>
                <w:sz w:val="24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2244</w:t>
            </w:r>
            <w:r w:rsidR="00945E7D" w:rsidRPr="00642CC4">
              <w:rPr>
                <w:rFonts w:ascii="Arial" w:hAnsi="Arial" w:cs="Arial"/>
                <w:sz w:val="24"/>
              </w:rPr>
              <w:t>5,89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2244</w:t>
            </w:r>
            <w:r w:rsidR="00945E7D" w:rsidRPr="00642CC4">
              <w:rPr>
                <w:rFonts w:ascii="Arial" w:hAnsi="Arial" w:cs="Arial"/>
                <w:sz w:val="24"/>
              </w:rPr>
              <w:t>5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945E7D" w:rsidRPr="00642CC4">
              <w:rPr>
                <w:rFonts w:ascii="Arial" w:hAnsi="Arial" w:cs="Arial"/>
                <w:sz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2244</w:t>
            </w:r>
            <w:r w:rsidR="00945E7D" w:rsidRPr="00642CC4">
              <w:rPr>
                <w:rFonts w:ascii="Arial" w:hAnsi="Arial" w:cs="Arial"/>
                <w:sz w:val="24"/>
              </w:rPr>
              <w:t>5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945E7D" w:rsidRPr="00642CC4">
              <w:rPr>
                <w:rFonts w:ascii="Arial" w:hAnsi="Arial" w:cs="Arial"/>
                <w:sz w:val="24"/>
              </w:rPr>
              <w:t>89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4.1.</w:t>
            </w: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Обеспечение выполнения муниципального задания муниципальными учреждениями культуры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22393,18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22393,18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22393,18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ответственный исполнитель подпрограммы 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5967,40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5967,40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5967,40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5833,8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5833,8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5833,8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0440205210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1941,25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1941,25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1941,25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0440271051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3892,55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3892,55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3892,55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10851,18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10851,18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10851,18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10581,18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10581,18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10581,18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0440105230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2940,663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2940,663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2940,663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0440171051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6902,55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6902,55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6902,55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0440182040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737,96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737,96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737,96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  <w:r w:rsidR="00642CC4" w:rsidRPr="00642CC4">
              <w:rPr>
                <w:rFonts w:ascii="Arial" w:hAnsi="Arial" w:cs="Arial"/>
                <w:sz w:val="24"/>
              </w:rPr>
              <w:t>.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 МБОУДО «ДШИ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района»</w:t>
            </w:r>
          </w:p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5574,6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5426,00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5426,00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5426,00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0440105210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4119,55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4119,55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4119,55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0440171052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1306,45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1306,45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0440176250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81B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CF5E62" w:rsidRPr="00642CC4" w:rsidRDefault="00CF5E62" w:rsidP="00642CC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"/>
        <w:gridCol w:w="1769"/>
        <w:gridCol w:w="3481"/>
        <w:gridCol w:w="2290"/>
        <w:gridCol w:w="617"/>
        <w:gridCol w:w="483"/>
        <w:gridCol w:w="483"/>
        <w:gridCol w:w="1604"/>
        <w:gridCol w:w="617"/>
        <w:gridCol w:w="817"/>
        <w:gridCol w:w="817"/>
        <w:gridCol w:w="817"/>
        <w:gridCol w:w="222"/>
        <w:gridCol w:w="222"/>
        <w:gridCol w:w="222"/>
        <w:gridCol w:w="222"/>
      </w:tblGrid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Комплектование книжного фонда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9F16D7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9F16D7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Подключение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9F16D7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9F16D7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Основное мероприятие</w:t>
            </w: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Развитие библиотечного 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0400000000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4B7432" w:rsidRPr="00642CC4">
              <w:rPr>
                <w:rFonts w:ascii="Arial" w:hAnsi="Arial" w:cs="Arial"/>
                <w:sz w:val="24"/>
              </w:rPr>
              <w:t>2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A94D73" w:rsidRPr="00642CC4">
              <w:rPr>
                <w:rFonts w:ascii="Arial" w:hAnsi="Arial" w:cs="Arial"/>
                <w:sz w:val="24"/>
              </w:rPr>
              <w:t>7</w:t>
            </w:r>
            <w:r w:rsidR="00945E7D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4B7432" w:rsidRPr="00642CC4">
              <w:rPr>
                <w:rFonts w:ascii="Arial" w:hAnsi="Arial" w:cs="Arial"/>
                <w:sz w:val="24"/>
              </w:rPr>
              <w:t>2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A94D73" w:rsidRPr="00642CC4">
              <w:rPr>
                <w:rFonts w:ascii="Arial" w:hAnsi="Arial" w:cs="Arial"/>
                <w:sz w:val="24"/>
              </w:rPr>
              <w:t>7</w:t>
            </w:r>
            <w:r w:rsidR="00945E7D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4B7432" w:rsidRPr="00642CC4">
              <w:rPr>
                <w:rFonts w:ascii="Arial" w:hAnsi="Arial" w:cs="Arial"/>
                <w:sz w:val="24"/>
              </w:rPr>
              <w:t>2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A94D73" w:rsidRPr="00642CC4">
              <w:rPr>
                <w:rFonts w:ascii="Arial" w:hAnsi="Arial" w:cs="Arial"/>
                <w:sz w:val="24"/>
              </w:rPr>
              <w:t>7</w:t>
            </w:r>
            <w:r w:rsidR="00945E7D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ответственный исполнитель подпрограммы</w:t>
            </w:r>
          </w:p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0440200000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52,7</w:t>
            </w:r>
            <w:r w:rsidR="00945E7D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52,7</w:t>
            </w:r>
            <w:r w:rsidR="00945E7D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52,7</w:t>
            </w:r>
            <w:r w:rsidR="00945E7D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 w:val="restart"/>
          </w:tcPr>
          <w:p w:rsidR="00553CDB" w:rsidRPr="00642CC4" w:rsidRDefault="003D445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</w:t>
            </w:r>
            <w:r w:rsidR="00553CDB" w:rsidRPr="00642CC4">
              <w:rPr>
                <w:rFonts w:ascii="Arial" w:hAnsi="Arial" w:cs="Arial"/>
                <w:sz w:val="24"/>
              </w:rPr>
              <w:t>оддержка отрасли культуры (модернизация библиотек в части комплектования книжных</w:t>
            </w:r>
            <w:r w:rsidRPr="00642CC4">
              <w:rPr>
                <w:rFonts w:ascii="Arial" w:hAnsi="Arial" w:cs="Arial"/>
                <w:sz w:val="24"/>
              </w:rPr>
              <w:t xml:space="preserve"> фондов) 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04402R519F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493" w:rsidRPr="00642CC4" w:rsidRDefault="00836493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DB" w:rsidRPr="00642CC4" w:rsidRDefault="00553CD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</w:tr>
    </w:tbl>
    <w:p w:rsidR="00CF5E62" w:rsidRPr="00642CC4" w:rsidRDefault="00CF5E62" w:rsidP="00642CC4">
      <w:pPr>
        <w:ind w:firstLine="567"/>
        <w:jc w:val="both"/>
        <w:rPr>
          <w:rFonts w:ascii="Arial" w:eastAsia="Calibri" w:hAnsi="Arial" w:cs="Arial"/>
          <w:sz w:val="24"/>
        </w:rPr>
      </w:pPr>
    </w:p>
    <w:p w:rsidR="00721FFE" w:rsidRPr="00642CC4" w:rsidRDefault="00A925AA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>Приложение №7</w:t>
      </w:r>
    </w:p>
    <w:p w:rsidR="007F44AA" w:rsidRPr="00642CC4" w:rsidRDefault="007F44AA" w:rsidP="00642CC4">
      <w:pPr>
        <w:ind w:firstLine="567"/>
        <w:jc w:val="right"/>
        <w:rPr>
          <w:rFonts w:ascii="Arial" w:eastAsia="Calibri" w:hAnsi="Arial" w:cs="Arial"/>
          <w:sz w:val="24"/>
        </w:rPr>
      </w:pPr>
    </w:p>
    <w:p w:rsidR="00721FFE" w:rsidRPr="00642CC4" w:rsidRDefault="00721FFE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Приложение № 9.2</w:t>
      </w:r>
    </w:p>
    <w:p w:rsidR="00721FFE" w:rsidRPr="00642CC4" w:rsidRDefault="00721FFE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к муниципальной программе</w:t>
      </w:r>
    </w:p>
    <w:p w:rsidR="00721FFE" w:rsidRPr="00642CC4" w:rsidRDefault="00721FFE" w:rsidP="00642CC4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</w:t>
      </w:r>
    </w:p>
    <w:p w:rsidR="00721FFE" w:rsidRPr="00642CC4" w:rsidRDefault="00721FFE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 xml:space="preserve">«Развитие культуры и туризма </w:t>
      </w:r>
      <w:proofErr w:type="gramStart"/>
      <w:r w:rsidRPr="00642CC4">
        <w:rPr>
          <w:rFonts w:ascii="Arial" w:eastAsia="Calibri" w:hAnsi="Arial" w:cs="Arial"/>
          <w:sz w:val="24"/>
        </w:rPr>
        <w:t>в</w:t>
      </w:r>
      <w:proofErr w:type="gramEnd"/>
      <w:r w:rsidR="00642CC4">
        <w:rPr>
          <w:rFonts w:ascii="Arial" w:eastAsia="Calibri" w:hAnsi="Arial" w:cs="Arial"/>
          <w:sz w:val="24"/>
        </w:rPr>
        <w:t xml:space="preserve"> </w:t>
      </w:r>
    </w:p>
    <w:p w:rsidR="00721FFE" w:rsidRPr="00642CC4" w:rsidRDefault="00721FFE" w:rsidP="00642CC4">
      <w:pPr>
        <w:ind w:firstLine="567"/>
        <w:jc w:val="right"/>
        <w:rPr>
          <w:rFonts w:ascii="Arial" w:eastAsia="Calibri" w:hAnsi="Arial" w:cs="Arial"/>
          <w:sz w:val="24"/>
        </w:rPr>
      </w:pPr>
      <w:proofErr w:type="spellStart"/>
      <w:r w:rsidRPr="00642CC4">
        <w:rPr>
          <w:rFonts w:ascii="Arial" w:eastAsia="Calibri" w:hAnsi="Arial" w:cs="Arial"/>
          <w:sz w:val="24"/>
        </w:rPr>
        <w:t>Камешкирском</w:t>
      </w:r>
      <w:proofErr w:type="spellEnd"/>
      <w:r w:rsidRPr="00642CC4">
        <w:rPr>
          <w:rFonts w:ascii="Arial" w:eastAsia="Calibri" w:hAnsi="Arial" w:cs="Arial"/>
          <w:sz w:val="24"/>
        </w:rPr>
        <w:t xml:space="preserve"> </w:t>
      </w:r>
      <w:proofErr w:type="gramStart"/>
      <w:r w:rsidRPr="00642CC4">
        <w:rPr>
          <w:rFonts w:ascii="Arial" w:eastAsia="Calibri" w:hAnsi="Arial" w:cs="Arial"/>
          <w:sz w:val="24"/>
        </w:rPr>
        <w:t>районе</w:t>
      </w:r>
      <w:proofErr w:type="gramEnd"/>
      <w:r w:rsidRPr="00642CC4">
        <w:rPr>
          <w:rFonts w:ascii="Arial" w:eastAsia="Calibri" w:hAnsi="Arial" w:cs="Arial"/>
          <w:sz w:val="24"/>
        </w:rPr>
        <w:t xml:space="preserve"> </w:t>
      </w:r>
    </w:p>
    <w:p w:rsidR="00721FFE" w:rsidRPr="00642CC4" w:rsidRDefault="00721FFE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>Пензенской области</w:t>
      </w:r>
      <w:r w:rsidRPr="00642CC4">
        <w:rPr>
          <w:rFonts w:ascii="Arial" w:hAnsi="Arial" w:cs="Arial"/>
          <w:sz w:val="24"/>
        </w:rPr>
        <w:t>»</w:t>
      </w:r>
    </w:p>
    <w:p w:rsidR="00721FFE" w:rsidRPr="00642CC4" w:rsidRDefault="00721FFE" w:rsidP="00642CC4">
      <w:pPr>
        <w:ind w:firstLine="567"/>
        <w:jc w:val="both"/>
        <w:rPr>
          <w:rFonts w:ascii="Arial" w:eastAsia="Calibri" w:hAnsi="Arial" w:cs="Arial"/>
          <w:sz w:val="24"/>
        </w:rPr>
      </w:pP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>ПЕРЕЧЕНЬ ОСНОВНЫХ МЕРОПРИЯТИЙ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муниципальной программы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Камешкирского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района Пензенской области</w:t>
      </w:r>
    </w:p>
    <w:p w:rsidR="00721FFE" w:rsidRPr="00642CC4" w:rsidRDefault="00721FFE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«Развитие культуры и туризма в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Камешкирском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районе Пензенской области» на 2019 – 2024 годы</w:t>
      </w:r>
    </w:p>
    <w:p w:rsidR="00721FFE" w:rsidRPr="00642CC4" w:rsidRDefault="00721FFE" w:rsidP="00642CC4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84"/>
        <w:gridCol w:w="84"/>
        <w:gridCol w:w="84"/>
        <w:gridCol w:w="84"/>
        <w:gridCol w:w="1446"/>
        <w:gridCol w:w="480"/>
        <w:gridCol w:w="471"/>
        <w:gridCol w:w="373"/>
        <w:gridCol w:w="1302"/>
        <w:gridCol w:w="84"/>
        <w:gridCol w:w="1029"/>
        <w:gridCol w:w="586"/>
        <w:gridCol w:w="479"/>
        <w:gridCol w:w="479"/>
        <w:gridCol w:w="831"/>
        <w:gridCol w:w="85"/>
        <w:gridCol w:w="1183"/>
        <w:gridCol w:w="84"/>
        <w:gridCol w:w="1021"/>
        <w:gridCol w:w="89"/>
        <w:gridCol w:w="1253"/>
        <w:gridCol w:w="84"/>
        <w:gridCol w:w="1519"/>
        <w:gridCol w:w="1335"/>
      </w:tblGrid>
      <w:tr w:rsidR="00721FFE" w:rsidRPr="00642CC4" w:rsidTr="00642CC4">
        <w:trPr>
          <w:jc w:val="center"/>
        </w:trPr>
        <w:tc>
          <w:tcPr>
            <w:tcW w:w="0" w:type="auto"/>
            <w:gridSpan w:val="5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N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642CC4">
              <w:rPr>
                <w:rFonts w:ascii="Arial" w:hAnsi="Arial" w:cs="Arial"/>
                <w:sz w:val="24"/>
              </w:rPr>
              <w:t>п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gridSpan w:val="4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Наименование мероприятия</w:t>
            </w:r>
          </w:p>
        </w:tc>
        <w:tc>
          <w:tcPr>
            <w:tcW w:w="0" w:type="auto"/>
            <w:gridSpan w:val="2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Исполнители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Срок исполнения (год)</w:t>
            </w:r>
          </w:p>
        </w:tc>
        <w:tc>
          <w:tcPr>
            <w:tcW w:w="0" w:type="auto"/>
            <w:gridSpan w:val="10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Объем финансирования, тыс. рублей</w:t>
            </w:r>
          </w:p>
        </w:tc>
        <w:tc>
          <w:tcPr>
            <w:tcW w:w="0" w:type="auto"/>
            <w:gridSpan w:val="2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Связь с показателем муниципальной программы (подпрограммы) &lt;1&gt;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5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бюджеты Пензенской области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  <w:gridSpan w:val="2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5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</w:t>
            </w:r>
          </w:p>
        </w:tc>
      </w:tr>
      <w:tr w:rsidR="004A25ED" w:rsidRPr="00642CC4" w:rsidTr="00642CC4">
        <w:trPr>
          <w:jc w:val="center"/>
        </w:trPr>
        <w:tc>
          <w:tcPr>
            <w:tcW w:w="0" w:type="auto"/>
            <w:gridSpan w:val="25"/>
          </w:tcPr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1 (Наследие)</w:t>
            </w:r>
          </w:p>
        </w:tc>
      </w:tr>
      <w:tr w:rsidR="004A25ED" w:rsidRPr="00642CC4" w:rsidTr="00642CC4">
        <w:trPr>
          <w:jc w:val="center"/>
        </w:trPr>
        <w:tc>
          <w:tcPr>
            <w:tcW w:w="0" w:type="auto"/>
            <w:gridSpan w:val="25"/>
          </w:tcPr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Цель подпрограммы: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Развитие библиотечного дела</w:t>
            </w:r>
          </w:p>
        </w:tc>
      </w:tr>
      <w:tr w:rsidR="004A25ED" w:rsidRPr="00642CC4" w:rsidTr="00642CC4">
        <w:trPr>
          <w:jc w:val="center"/>
        </w:trPr>
        <w:tc>
          <w:tcPr>
            <w:tcW w:w="0" w:type="auto"/>
            <w:gridSpan w:val="25"/>
          </w:tcPr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Задача подпрограммы: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повышение доступности и качества информационно – библиотечных услуг.</w:t>
            </w: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gridSpan w:val="2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1.1.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&lt;ин&gt;</w:t>
            </w:r>
          </w:p>
        </w:tc>
        <w:tc>
          <w:tcPr>
            <w:tcW w:w="0" w:type="auto"/>
            <w:gridSpan w:val="4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Развитие библиотечного дела</w:t>
            </w:r>
          </w:p>
        </w:tc>
        <w:tc>
          <w:tcPr>
            <w:tcW w:w="0" w:type="auto"/>
            <w:gridSpan w:val="3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4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115825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4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115825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4"/>
            <w:tcBorders>
              <w:top w:val="nil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nil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EE271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115837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EE271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127410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9F16D7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139000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21FFE" w:rsidRPr="00642CC4" w:rsidRDefault="009F16D7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162160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21FFE" w:rsidRPr="00642CC4" w:rsidTr="00642CC4">
        <w:trPr>
          <w:jc w:val="center"/>
        </w:trPr>
        <w:tc>
          <w:tcPr>
            <w:tcW w:w="0" w:type="auto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2 («Искусство»)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A25ED" w:rsidRPr="00642CC4" w:rsidTr="00642CC4">
        <w:trPr>
          <w:jc w:val="center"/>
        </w:trPr>
        <w:tc>
          <w:tcPr>
            <w:tcW w:w="0" w:type="auto"/>
            <w:gridSpan w:val="25"/>
            <w:tcBorders>
              <w:top w:val="single" w:sz="4" w:space="0" w:color="auto"/>
            </w:tcBorders>
          </w:tcPr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Цель подпрограммы: сохранение традиционной народной культуры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;-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организация и проведение мероприятий</w:t>
            </w:r>
            <w:r w:rsidR="00642CC4" w:rsidRPr="00642CC4">
              <w:rPr>
                <w:rFonts w:ascii="Arial" w:hAnsi="Arial" w:cs="Arial"/>
                <w:sz w:val="24"/>
              </w:rPr>
              <w:t>,</w:t>
            </w:r>
            <w:r w:rsidRPr="00642CC4">
              <w:rPr>
                <w:rFonts w:ascii="Arial" w:hAnsi="Arial" w:cs="Arial"/>
                <w:sz w:val="24"/>
              </w:rPr>
              <w:t xml:space="preserve"> посвященных значимым событиям районной, региональной и российской культуры; - организация и проведение мероприятия, посвященных значимым событиям в культурной жизни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</w:tr>
      <w:tr w:rsidR="004A25ED" w:rsidRPr="00642CC4" w:rsidTr="00642CC4">
        <w:trPr>
          <w:jc w:val="center"/>
        </w:trPr>
        <w:tc>
          <w:tcPr>
            <w:tcW w:w="0" w:type="auto"/>
            <w:gridSpan w:val="25"/>
          </w:tcPr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Задача подпрограммы: - создание условий для сохранения и развития традиционной народной культуры, нематериального культурного наследия народов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района;- создание условий для организации и проведения мероприятий, посвященных значимым событиям районной, региональной и российской культуры.</w:t>
            </w:r>
          </w:p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2.1.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&lt;ин&gt;</w:t>
            </w:r>
          </w:p>
        </w:tc>
        <w:tc>
          <w:tcPr>
            <w:tcW w:w="0" w:type="auto"/>
            <w:gridSpan w:val="6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Организация и проведение мероприятия, 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посвященных</w:t>
            </w:r>
            <w:proofErr w:type="gramEnd"/>
            <w:r w:rsidRPr="00642CC4">
              <w:rPr>
                <w:rFonts w:ascii="Arial" w:hAnsi="Arial" w:cs="Arial"/>
                <w:sz w:val="24"/>
              </w:rPr>
              <w:t xml:space="preserve"> значимым событиям в культурной жизни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280,0</w:t>
            </w: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280,0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51628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30,0</w:t>
            </w: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51653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EE271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76603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9F16D7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9F16D7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21FFE" w:rsidRPr="00642CC4" w:rsidRDefault="009F16D7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A25ED" w:rsidRPr="00642CC4" w:rsidTr="00642CC4">
        <w:trPr>
          <w:jc w:val="center"/>
        </w:trPr>
        <w:tc>
          <w:tcPr>
            <w:tcW w:w="0" w:type="auto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3. «Туризм»</w:t>
            </w:r>
          </w:p>
        </w:tc>
      </w:tr>
      <w:tr w:rsidR="004A25ED" w:rsidRPr="00642CC4" w:rsidTr="00642CC4">
        <w:trPr>
          <w:jc w:val="center"/>
        </w:trPr>
        <w:tc>
          <w:tcPr>
            <w:tcW w:w="0" w:type="auto"/>
            <w:gridSpan w:val="25"/>
            <w:tcBorders>
              <w:top w:val="single" w:sz="4" w:space="0" w:color="auto"/>
            </w:tcBorders>
          </w:tcPr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Цели подпрограммы: Создание благоприятных условий для устойчивого развития внутреннего туризма на территории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4A25ED" w:rsidRPr="00642CC4" w:rsidTr="00642CC4">
        <w:trPr>
          <w:jc w:val="center"/>
        </w:trPr>
        <w:tc>
          <w:tcPr>
            <w:tcW w:w="0" w:type="auto"/>
            <w:gridSpan w:val="25"/>
          </w:tcPr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Задачи подпрограммы: Совершенствование и развитие внутреннего туризма на территории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района.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0" w:type="auto"/>
            <w:gridSpan w:val="6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-Организация и проведение встреч, семинаров на территории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района;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 Создание объектов туристкой направленности</w:t>
            </w:r>
          </w:p>
        </w:tc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единиц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единиц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единиц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единиц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единиц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единиц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A25ED" w:rsidRPr="00642CC4" w:rsidTr="00642CC4">
        <w:trPr>
          <w:jc w:val="center"/>
        </w:trPr>
        <w:tc>
          <w:tcPr>
            <w:tcW w:w="0" w:type="auto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4 Обеспечение условий реализации программы»</w:t>
            </w:r>
          </w:p>
        </w:tc>
      </w:tr>
      <w:tr w:rsidR="004A25ED" w:rsidRPr="00642CC4" w:rsidTr="00642CC4">
        <w:trPr>
          <w:jc w:val="center"/>
        </w:trPr>
        <w:tc>
          <w:tcPr>
            <w:tcW w:w="0" w:type="auto"/>
            <w:gridSpan w:val="25"/>
            <w:tcBorders>
              <w:top w:val="single" w:sz="4" w:space="0" w:color="auto"/>
            </w:tcBorders>
          </w:tcPr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Цели подпрограммы: - Обеспечение выполнения муниципального задания муниципальными учреждениями культуры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района:</w:t>
            </w:r>
          </w:p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642CC4">
              <w:rPr>
                <w:rFonts w:ascii="Arial" w:hAnsi="Arial" w:cs="Arial"/>
                <w:sz w:val="24"/>
              </w:rPr>
              <w:t xml:space="preserve">(- расходы на обеспечение деятельности (оказания услуг) 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области».</w:t>
            </w:r>
            <w:proofErr w:type="gramEnd"/>
          </w:p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-расходы на обеспечение деятельности (оказания услуг) 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области»;</w:t>
            </w:r>
          </w:p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-расходы на обеспечение деятельности (оказания услуг) МБОУ ДО ДШИ с. Р.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Камешкир)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4A25ED" w:rsidRPr="00642CC4" w:rsidTr="00642CC4">
        <w:trPr>
          <w:jc w:val="center"/>
        </w:trPr>
        <w:tc>
          <w:tcPr>
            <w:tcW w:w="0" w:type="auto"/>
            <w:gridSpan w:val="25"/>
          </w:tcPr>
          <w:p w:rsidR="004A25ED" w:rsidRPr="00642CC4" w:rsidRDefault="004A25E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Задачи подпрограммы</w:t>
            </w:r>
            <w:r w:rsidR="00642CC4" w:rsidRPr="00642CC4">
              <w:rPr>
                <w:rFonts w:ascii="Arial" w:hAnsi="Arial" w:cs="Arial"/>
                <w:sz w:val="24"/>
              </w:rPr>
              <w:t>:</w:t>
            </w:r>
            <w:r w:rsidRPr="00642CC4">
              <w:rPr>
                <w:rFonts w:ascii="Arial" w:hAnsi="Arial" w:cs="Arial"/>
                <w:sz w:val="24"/>
              </w:rPr>
              <w:t xml:space="preserve">- Обеспечение выполнения муниципального задания муниципальными учреждениями культуры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района;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44.1</w:t>
            </w:r>
          </w:p>
        </w:tc>
        <w:tc>
          <w:tcPr>
            <w:tcW w:w="0" w:type="auto"/>
            <w:gridSpan w:val="5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Обеспечение выполнения муниципального задания муниципальными учреждениями культуры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gridSpan w:val="4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721FFE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29210,41</w:t>
            </w:r>
          </w:p>
        </w:tc>
        <w:tc>
          <w:tcPr>
            <w:tcW w:w="0" w:type="auto"/>
            <w:gridSpan w:val="2"/>
          </w:tcPr>
          <w:p w:rsidR="00721FFE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8019,72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20401,49</w:t>
            </w:r>
          </w:p>
        </w:tc>
        <w:tc>
          <w:tcPr>
            <w:tcW w:w="0" w:type="auto"/>
            <w:gridSpan w:val="2"/>
          </w:tcPr>
          <w:p w:rsidR="00721FFE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789,20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3741,3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443,1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3170,2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128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115837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4241,7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1029,4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3082,3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115840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3"/>
          </w:tcPr>
          <w:p w:rsidR="00721FFE" w:rsidRPr="00642CC4" w:rsidRDefault="00EE271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4572,05</w:t>
            </w:r>
          </w:p>
        </w:tc>
        <w:tc>
          <w:tcPr>
            <w:tcW w:w="0" w:type="auto"/>
            <w:gridSpan w:val="2"/>
          </w:tcPr>
          <w:p w:rsidR="00721FFE" w:rsidRPr="00642CC4" w:rsidRDefault="00EE271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1522,2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2915,85</w:t>
            </w:r>
          </w:p>
        </w:tc>
        <w:tc>
          <w:tcPr>
            <w:tcW w:w="0" w:type="auto"/>
            <w:gridSpan w:val="2"/>
          </w:tcPr>
          <w:p w:rsidR="00721FFE" w:rsidRPr="00642CC4" w:rsidRDefault="00EE271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134,0</w:t>
            </w:r>
          </w:p>
        </w:tc>
        <w:tc>
          <w:tcPr>
            <w:tcW w:w="0" w:type="auto"/>
          </w:tcPr>
          <w:p w:rsidR="00721FFE" w:rsidRPr="00642CC4" w:rsidRDefault="00EE271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115837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3"/>
          </w:tcPr>
          <w:p w:rsidR="00721FFE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5385,56</w:t>
            </w:r>
          </w:p>
        </w:tc>
        <w:tc>
          <w:tcPr>
            <w:tcW w:w="0" w:type="auto"/>
            <w:gridSpan w:val="2"/>
          </w:tcPr>
          <w:p w:rsidR="00721FFE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1342,67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3912,89</w:t>
            </w:r>
          </w:p>
        </w:tc>
        <w:tc>
          <w:tcPr>
            <w:tcW w:w="0" w:type="auto"/>
            <w:gridSpan w:val="2"/>
          </w:tcPr>
          <w:p w:rsidR="00721FFE" w:rsidRPr="00642CC4" w:rsidRDefault="00EE271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130,0</w:t>
            </w:r>
          </w:p>
        </w:tc>
        <w:tc>
          <w:tcPr>
            <w:tcW w:w="0" w:type="auto"/>
          </w:tcPr>
          <w:p w:rsidR="00721FFE" w:rsidRPr="00642CC4" w:rsidRDefault="00EE271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127410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3"/>
          </w:tcPr>
          <w:p w:rsidR="00721FFE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5521,40</w:t>
            </w:r>
          </w:p>
        </w:tc>
        <w:tc>
          <w:tcPr>
            <w:tcW w:w="0" w:type="auto"/>
            <w:gridSpan w:val="2"/>
          </w:tcPr>
          <w:p w:rsidR="00721FFE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1768,45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3619,35</w:t>
            </w:r>
          </w:p>
        </w:tc>
        <w:tc>
          <w:tcPr>
            <w:tcW w:w="0" w:type="auto"/>
            <w:gridSpan w:val="2"/>
          </w:tcPr>
          <w:p w:rsidR="00721FFE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</w:tcPr>
          <w:p w:rsidR="00721FFE" w:rsidRPr="00642CC4" w:rsidRDefault="00D0309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13900</w:t>
            </w:r>
            <w:r w:rsidR="008E0B3F" w:rsidRPr="00642CC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gridSpan w:val="3"/>
          </w:tcPr>
          <w:p w:rsidR="00721FFE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5748,4</w:t>
            </w:r>
          </w:p>
        </w:tc>
        <w:tc>
          <w:tcPr>
            <w:tcW w:w="0" w:type="auto"/>
            <w:gridSpan w:val="2"/>
          </w:tcPr>
          <w:p w:rsidR="00721FFE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1913,9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2738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3700,9</w:t>
            </w:r>
          </w:p>
        </w:tc>
        <w:tc>
          <w:tcPr>
            <w:tcW w:w="0" w:type="auto"/>
            <w:gridSpan w:val="2"/>
          </w:tcPr>
          <w:p w:rsidR="00721FFE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</w:tcPr>
          <w:p w:rsidR="00721FFE" w:rsidRPr="00642CC4" w:rsidRDefault="00D0309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162160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721FFE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541</w:t>
            </w:r>
            <w:r w:rsidR="00A925AA" w:rsidRPr="00642CC4">
              <w:rPr>
                <w:rFonts w:ascii="Arial" w:hAnsi="Arial" w:cs="Arial"/>
                <w:sz w:val="24"/>
              </w:rPr>
              <w:t>3</w:t>
            </w:r>
            <w:r w:rsidRPr="00642CC4">
              <w:rPr>
                <w:rFonts w:ascii="Arial" w:hAnsi="Arial" w:cs="Arial"/>
                <w:sz w:val="24"/>
              </w:rPr>
              <w:t>9</w:t>
            </w:r>
            <w:r w:rsidR="00EF6CF1" w:rsidRPr="00642CC4">
              <w:rPr>
                <w:rFonts w:ascii="Arial" w:hAnsi="Arial" w:cs="Arial"/>
                <w:sz w:val="24"/>
              </w:rPr>
              <w:t>,77</w:t>
            </w:r>
          </w:p>
        </w:tc>
        <w:tc>
          <w:tcPr>
            <w:tcW w:w="0" w:type="auto"/>
            <w:gridSpan w:val="2"/>
          </w:tcPr>
          <w:p w:rsidR="00721FFE" w:rsidRPr="00642CC4" w:rsidRDefault="00EF6CF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17961,71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34739,6</w:t>
            </w:r>
            <w:r w:rsidR="00EF6CF1"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gridSpan w:val="2"/>
          </w:tcPr>
          <w:p w:rsidR="00721FFE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</w:t>
            </w:r>
            <w:r w:rsidR="00A925AA" w:rsidRPr="00642CC4">
              <w:rPr>
                <w:rFonts w:ascii="Arial" w:hAnsi="Arial" w:cs="Arial"/>
                <w:sz w:val="24"/>
              </w:rPr>
              <w:t>538</w:t>
            </w:r>
            <w:r w:rsidRPr="00642CC4">
              <w:rPr>
                <w:rFonts w:ascii="Arial" w:hAnsi="Arial" w:cs="Arial"/>
                <w:sz w:val="24"/>
              </w:rPr>
              <w:t>8</w:t>
            </w:r>
            <w:r w:rsidR="000D375B" w:rsidRPr="00642CC4">
              <w:rPr>
                <w:rFonts w:ascii="Arial" w:hAnsi="Arial" w:cs="Arial"/>
                <w:sz w:val="24"/>
              </w:rPr>
              <w:t>,43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8096,9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1846,9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6041,9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208,1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51628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8468,9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3187,7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5169,6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111,6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51653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3"/>
          </w:tcPr>
          <w:p w:rsidR="00721FFE" w:rsidRPr="00642CC4" w:rsidRDefault="009E100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8845,</w:t>
            </w:r>
            <w:r w:rsidR="003034F1" w:rsidRPr="00642CC4"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0" w:type="auto"/>
            <w:gridSpan w:val="2"/>
          </w:tcPr>
          <w:p w:rsidR="00721FFE" w:rsidRPr="00642CC4" w:rsidRDefault="009E100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2713,0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5833</w:t>
            </w:r>
            <w:r w:rsidR="003034F1" w:rsidRPr="00642CC4">
              <w:rPr>
                <w:rFonts w:ascii="Arial" w:hAnsi="Arial" w:cs="Arial"/>
                <w:sz w:val="24"/>
              </w:rPr>
              <w:t>,17</w:t>
            </w:r>
          </w:p>
        </w:tc>
        <w:tc>
          <w:tcPr>
            <w:tcW w:w="0" w:type="auto"/>
            <w:gridSpan w:val="2"/>
          </w:tcPr>
          <w:p w:rsidR="00721FFE" w:rsidRPr="00642CC4" w:rsidRDefault="009E100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299,47</w:t>
            </w:r>
          </w:p>
        </w:tc>
        <w:tc>
          <w:tcPr>
            <w:tcW w:w="0" w:type="auto"/>
          </w:tcPr>
          <w:p w:rsidR="00721FFE" w:rsidRPr="00642CC4" w:rsidRDefault="00EE2715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76603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3"/>
          </w:tcPr>
          <w:p w:rsidR="00721FFE" w:rsidRPr="00642CC4" w:rsidRDefault="00EF6CF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8228,73</w:t>
            </w:r>
          </w:p>
        </w:tc>
        <w:tc>
          <w:tcPr>
            <w:tcW w:w="0" w:type="auto"/>
            <w:gridSpan w:val="2"/>
          </w:tcPr>
          <w:p w:rsidR="00721FFE" w:rsidRPr="00642CC4" w:rsidRDefault="00EF6CF1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2525,16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5422,3</w:t>
            </w:r>
            <w:r w:rsidR="00EF6CF1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2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281,26</w:t>
            </w:r>
          </w:p>
        </w:tc>
        <w:tc>
          <w:tcPr>
            <w:tcW w:w="0" w:type="auto"/>
          </w:tcPr>
          <w:p w:rsidR="00721FFE" w:rsidRPr="00642CC4" w:rsidRDefault="00D0309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3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  <w:r w:rsidR="00A925AA" w:rsidRPr="00642CC4">
              <w:rPr>
                <w:rFonts w:ascii="Arial" w:hAnsi="Arial" w:cs="Arial"/>
                <w:sz w:val="24"/>
              </w:rPr>
              <w:t>14</w:t>
            </w:r>
            <w:r w:rsidR="003062EA" w:rsidRPr="00642CC4">
              <w:rPr>
                <w:rFonts w:ascii="Arial" w:hAnsi="Arial" w:cs="Arial"/>
                <w:sz w:val="24"/>
              </w:rPr>
              <w:t>6</w:t>
            </w:r>
            <w:r w:rsidRPr="00642CC4">
              <w:rPr>
                <w:rFonts w:ascii="Arial" w:hAnsi="Arial" w:cs="Arial"/>
                <w:sz w:val="24"/>
              </w:rPr>
              <w:t>,2</w:t>
            </w:r>
          </w:p>
        </w:tc>
        <w:tc>
          <w:tcPr>
            <w:tcW w:w="0" w:type="auto"/>
            <w:gridSpan w:val="2"/>
          </w:tcPr>
          <w:p w:rsidR="009E100A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4216,45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5561,75</w:t>
            </w:r>
          </w:p>
        </w:tc>
        <w:tc>
          <w:tcPr>
            <w:tcW w:w="0" w:type="auto"/>
            <w:gridSpan w:val="2"/>
          </w:tcPr>
          <w:p w:rsidR="00721FFE" w:rsidRPr="00642CC4" w:rsidRDefault="00A925AA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642CC4">
              <w:rPr>
                <w:rFonts w:ascii="Arial" w:hAnsi="Arial" w:cs="Arial"/>
                <w:sz w:val="24"/>
              </w:rPr>
              <w:t>36</w:t>
            </w:r>
            <w:r w:rsidR="003062EA" w:rsidRPr="00642CC4">
              <w:rPr>
                <w:rFonts w:ascii="Arial" w:hAnsi="Arial" w:cs="Arial"/>
                <w:sz w:val="24"/>
              </w:rPr>
              <w:t>8</w:t>
            </w:r>
            <w:r w:rsidR="000D375B" w:rsidRPr="00642CC4">
              <w:rPr>
                <w:rFonts w:ascii="Arial" w:hAnsi="Arial" w:cs="Arial"/>
                <w:sz w:val="24"/>
              </w:rPr>
              <w:t>,0</w:t>
            </w:r>
          </w:p>
        </w:tc>
        <w:tc>
          <w:tcPr>
            <w:tcW w:w="0" w:type="auto"/>
          </w:tcPr>
          <w:p w:rsidR="00721FFE" w:rsidRPr="00642CC4" w:rsidRDefault="00D0309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gridSpan w:val="3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10453,4</w:t>
            </w:r>
          </w:p>
        </w:tc>
        <w:tc>
          <w:tcPr>
            <w:tcW w:w="0" w:type="auto"/>
            <w:gridSpan w:val="2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3472,50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6710,9</w:t>
            </w:r>
          </w:p>
        </w:tc>
        <w:tc>
          <w:tcPr>
            <w:tcW w:w="0" w:type="auto"/>
            <w:gridSpan w:val="2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270,0</w:t>
            </w:r>
          </w:p>
        </w:tc>
        <w:tc>
          <w:tcPr>
            <w:tcW w:w="0" w:type="auto"/>
          </w:tcPr>
          <w:p w:rsidR="00721FFE" w:rsidRPr="00642CC4" w:rsidRDefault="00D0309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МБОУ ДО «ДШИ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района»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721FFE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25420,09</w:t>
            </w:r>
          </w:p>
        </w:tc>
        <w:tc>
          <w:tcPr>
            <w:tcW w:w="0" w:type="auto"/>
            <w:gridSpan w:val="2"/>
          </w:tcPr>
          <w:p w:rsidR="00721FFE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16706,22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7841,72</w:t>
            </w:r>
          </w:p>
        </w:tc>
        <w:tc>
          <w:tcPr>
            <w:tcW w:w="0" w:type="auto"/>
            <w:gridSpan w:val="2"/>
          </w:tcPr>
          <w:p w:rsidR="00721FFE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872,15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3551,4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1384,6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2022,2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144,6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127</w:t>
            </w:r>
            <w:r w:rsidRPr="00642CC4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3587,2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2298,0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1169,2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127</w:t>
            </w:r>
            <w:r w:rsidRPr="00642CC4">
              <w:rPr>
                <w:rFonts w:ascii="Arial" w:hAnsi="Arial" w:cs="Arial"/>
                <w:sz w:val="24"/>
              </w:rPr>
              <w:tab/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3"/>
          </w:tcPr>
          <w:p w:rsidR="00721FFE" w:rsidRPr="00642CC4" w:rsidRDefault="009E100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3740,95</w:t>
            </w:r>
          </w:p>
        </w:tc>
        <w:tc>
          <w:tcPr>
            <w:tcW w:w="0" w:type="auto"/>
            <w:gridSpan w:val="2"/>
          </w:tcPr>
          <w:p w:rsidR="00721FFE" w:rsidRPr="00642CC4" w:rsidRDefault="009E100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2494,6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1084,6</w:t>
            </w:r>
          </w:p>
        </w:tc>
        <w:tc>
          <w:tcPr>
            <w:tcW w:w="0" w:type="auto"/>
            <w:gridSpan w:val="2"/>
          </w:tcPr>
          <w:p w:rsidR="00721FFE" w:rsidRPr="00642CC4" w:rsidRDefault="009E100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161,75</w:t>
            </w:r>
          </w:p>
        </w:tc>
        <w:tc>
          <w:tcPr>
            <w:tcW w:w="0" w:type="auto"/>
          </w:tcPr>
          <w:p w:rsidR="00721FFE" w:rsidRPr="00642CC4" w:rsidRDefault="009E100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124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3"/>
          </w:tcPr>
          <w:p w:rsidR="00721FFE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3998,54</w:t>
            </w:r>
          </w:p>
        </w:tc>
        <w:tc>
          <w:tcPr>
            <w:tcW w:w="0" w:type="auto"/>
            <w:gridSpan w:val="2"/>
          </w:tcPr>
          <w:p w:rsidR="00721FFE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2756,74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1093,20</w:t>
            </w:r>
          </w:p>
        </w:tc>
        <w:tc>
          <w:tcPr>
            <w:tcW w:w="0" w:type="auto"/>
            <w:gridSpan w:val="2"/>
          </w:tcPr>
          <w:p w:rsidR="00721FFE" w:rsidRPr="00642CC4" w:rsidRDefault="009E100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</w:tcPr>
          <w:p w:rsidR="00721FFE" w:rsidRPr="00642CC4" w:rsidRDefault="009E100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124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3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5173,4</w:t>
            </w:r>
          </w:p>
        </w:tc>
        <w:tc>
          <w:tcPr>
            <w:tcW w:w="0" w:type="auto"/>
            <w:gridSpan w:val="2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3842,97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1181,83</w:t>
            </w:r>
          </w:p>
        </w:tc>
        <w:tc>
          <w:tcPr>
            <w:tcW w:w="0" w:type="auto"/>
            <w:gridSpan w:val="2"/>
          </w:tcPr>
          <w:p w:rsidR="00721FFE" w:rsidRPr="00642CC4" w:rsidRDefault="009E100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</w:tcPr>
          <w:p w:rsidR="00721FFE" w:rsidRPr="00642CC4" w:rsidRDefault="009E100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</w:t>
            </w:r>
            <w:r w:rsidR="008E0B3F" w:rsidRPr="00642CC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gridSpan w:val="3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5368,60</w:t>
            </w:r>
          </w:p>
        </w:tc>
        <w:tc>
          <w:tcPr>
            <w:tcW w:w="0" w:type="auto"/>
            <w:gridSpan w:val="2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3929,31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1290,69</w:t>
            </w:r>
          </w:p>
        </w:tc>
        <w:tc>
          <w:tcPr>
            <w:tcW w:w="0" w:type="auto"/>
            <w:gridSpan w:val="2"/>
          </w:tcPr>
          <w:p w:rsidR="00721FFE" w:rsidRPr="00642CC4" w:rsidRDefault="009E100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</w:tcPr>
          <w:p w:rsidR="00721FFE" w:rsidRPr="00642CC4" w:rsidRDefault="009E100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</w:t>
            </w:r>
            <w:r w:rsidR="008E0B3F" w:rsidRPr="00642CC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7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4.2</w:t>
            </w:r>
          </w:p>
        </w:tc>
        <w:tc>
          <w:tcPr>
            <w:tcW w:w="0" w:type="auto"/>
            <w:gridSpan w:val="5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51628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51653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9E100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76603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4.3</w:t>
            </w:r>
          </w:p>
        </w:tc>
        <w:tc>
          <w:tcPr>
            <w:tcW w:w="0" w:type="auto"/>
            <w:gridSpan w:val="5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Комплектование книжного фонда</w:t>
            </w:r>
          </w:p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4,8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1,5</w:t>
            </w:r>
          </w:p>
        </w:tc>
        <w:tc>
          <w:tcPr>
            <w:tcW w:w="0" w:type="auto"/>
            <w:gridSpan w:val="3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3,3</w:t>
            </w:r>
          </w:p>
        </w:tc>
        <w:tc>
          <w:tcPr>
            <w:tcW w:w="0" w:type="auto"/>
            <w:gridSpan w:val="2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721FFE" w:rsidRPr="00642CC4" w:rsidRDefault="00721FF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4,8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1,5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3,3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115837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115840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115837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127410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139000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162160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 w:val="restart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4.4</w:t>
            </w:r>
          </w:p>
        </w:tc>
        <w:tc>
          <w:tcPr>
            <w:tcW w:w="0" w:type="auto"/>
            <w:gridSpan w:val="5"/>
            <w:vMerge w:val="restart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Подключение информационно-телекоммуникационной сети «Интернет»</w:t>
            </w:r>
          </w:p>
        </w:tc>
        <w:tc>
          <w:tcPr>
            <w:tcW w:w="0" w:type="auto"/>
            <w:gridSpan w:val="3"/>
            <w:vMerge w:val="restart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51,4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47,2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4,2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51,4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47,2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4,2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115837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115840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115837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127410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139000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162160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 w:val="restart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4.5</w:t>
            </w:r>
          </w:p>
        </w:tc>
        <w:tc>
          <w:tcPr>
            <w:tcW w:w="0" w:type="auto"/>
            <w:gridSpan w:val="5"/>
            <w:vMerge w:val="restart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Развитие библиотечного дела</w:t>
            </w:r>
          </w:p>
        </w:tc>
        <w:tc>
          <w:tcPr>
            <w:tcW w:w="0" w:type="auto"/>
            <w:gridSpan w:val="3"/>
            <w:vMerge w:val="restart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8E0B3F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21</w:t>
            </w:r>
            <w:r w:rsidR="00766218" w:rsidRPr="00642CC4">
              <w:rPr>
                <w:rFonts w:ascii="Arial" w:hAnsi="Arial" w:cs="Arial"/>
                <w:sz w:val="24"/>
              </w:rPr>
              <w:t>8,98</w:t>
            </w:r>
          </w:p>
        </w:tc>
        <w:tc>
          <w:tcPr>
            <w:tcW w:w="0" w:type="auto"/>
            <w:gridSpan w:val="2"/>
          </w:tcPr>
          <w:p w:rsidR="008E0B3F" w:rsidRPr="00642CC4" w:rsidRDefault="00766218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5,26</w:t>
            </w:r>
          </w:p>
        </w:tc>
        <w:tc>
          <w:tcPr>
            <w:tcW w:w="0" w:type="auto"/>
          </w:tcPr>
          <w:p w:rsidR="008E0B3F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196,6</w:t>
            </w:r>
            <w:r w:rsidR="00067698"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gridSpan w:val="3"/>
          </w:tcPr>
          <w:p w:rsidR="008E0B3F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17,</w:t>
            </w:r>
            <w:r w:rsidR="00067698" w:rsidRPr="00642CC4">
              <w:rPr>
                <w:rFonts w:ascii="Arial" w:hAnsi="Arial" w:cs="Arial"/>
                <w:sz w:val="24"/>
              </w:rPr>
              <w:t>0</w:t>
            </w:r>
            <w:r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115837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115840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57,14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52,57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4,57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115837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56,5</w:t>
            </w:r>
            <w:r w:rsidR="00067698" w:rsidRPr="00642CC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52,04</w:t>
            </w:r>
          </w:p>
        </w:tc>
        <w:tc>
          <w:tcPr>
            <w:tcW w:w="0" w:type="auto"/>
            <w:gridSpan w:val="3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4,52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127410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3"/>
          </w:tcPr>
          <w:p w:rsidR="008E0B3F" w:rsidRPr="00642CC4" w:rsidRDefault="00766218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52,64</w:t>
            </w:r>
          </w:p>
        </w:tc>
        <w:tc>
          <w:tcPr>
            <w:tcW w:w="0" w:type="auto"/>
            <w:gridSpan w:val="2"/>
          </w:tcPr>
          <w:p w:rsidR="008E0B3F" w:rsidRPr="00642CC4" w:rsidRDefault="00766218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2,63</w:t>
            </w:r>
          </w:p>
        </w:tc>
        <w:tc>
          <w:tcPr>
            <w:tcW w:w="0" w:type="auto"/>
          </w:tcPr>
          <w:p w:rsidR="008E0B3F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46,0</w:t>
            </w:r>
            <w:r w:rsidR="00067698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3"/>
          </w:tcPr>
          <w:p w:rsidR="008E0B3F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139000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5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3"/>
            <w:vMerge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gridSpan w:val="3"/>
          </w:tcPr>
          <w:p w:rsidR="008E0B3F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766218" w:rsidRPr="00642CC4">
              <w:rPr>
                <w:rFonts w:ascii="Arial" w:hAnsi="Arial" w:cs="Arial"/>
                <w:sz w:val="24"/>
              </w:rPr>
              <w:t>2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766218" w:rsidRPr="00642CC4"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0" w:type="auto"/>
            <w:gridSpan w:val="2"/>
          </w:tcPr>
          <w:p w:rsidR="008E0B3F" w:rsidRPr="00642CC4" w:rsidRDefault="00766218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2,63</w:t>
            </w:r>
          </w:p>
        </w:tc>
        <w:tc>
          <w:tcPr>
            <w:tcW w:w="0" w:type="auto"/>
          </w:tcPr>
          <w:p w:rsidR="008E0B3F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46,0</w:t>
            </w:r>
            <w:r w:rsidR="00067698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3"/>
          </w:tcPr>
          <w:p w:rsidR="008E0B3F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4,0</w:t>
            </w:r>
          </w:p>
        </w:tc>
        <w:tc>
          <w:tcPr>
            <w:tcW w:w="0" w:type="auto"/>
            <w:gridSpan w:val="2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162160</w:t>
            </w:r>
          </w:p>
        </w:tc>
        <w:tc>
          <w:tcPr>
            <w:tcW w:w="0" w:type="auto"/>
          </w:tcPr>
          <w:p w:rsidR="008E0B3F" w:rsidRPr="00642CC4" w:rsidRDefault="008E0B3F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4.5.1</w:t>
            </w:r>
          </w:p>
        </w:tc>
        <w:tc>
          <w:tcPr>
            <w:tcW w:w="0" w:type="auto"/>
            <w:gridSpan w:val="5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библиотек)</w:t>
            </w:r>
          </w:p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067698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57,14</w:t>
            </w:r>
          </w:p>
        </w:tc>
        <w:tc>
          <w:tcPr>
            <w:tcW w:w="0" w:type="auto"/>
            <w:gridSpan w:val="2"/>
          </w:tcPr>
          <w:p w:rsidR="000D375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52,57</w:t>
            </w:r>
          </w:p>
        </w:tc>
        <w:tc>
          <w:tcPr>
            <w:tcW w:w="0" w:type="auto"/>
            <w:gridSpan w:val="3"/>
          </w:tcPr>
          <w:p w:rsidR="000D375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4,57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115837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115840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57,14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52,57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4,57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115837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3"/>
          </w:tcPr>
          <w:p w:rsidR="000D375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D375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127410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3"/>
          </w:tcPr>
          <w:p w:rsidR="000D375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D375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139000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gridSpan w:val="3"/>
          </w:tcPr>
          <w:p w:rsidR="000D375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D375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162160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 w:val="restart"/>
          </w:tcPr>
          <w:p w:rsidR="00B129F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4.5.2</w:t>
            </w:r>
          </w:p>
        </w:tc>
        <w:tc>
          <w:tcPr>
            <w:tcW w:w="0" w:type="auto"/>
            <w:gridSpan w:val="5"/>
            <w:vMerge w:val="restart"/>
          </w:tcPr>
          <w:p w:rsidR="00B129F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Поддержка отрасли культуры (модернизация библиотек в части комплектования книжных фондов)</w:t>
            </w:r>
          </w:p>
        </w:tc>
        <w:tc>
          <w:tcPr>
            <w:tcW w:w="0" w:type="auto"/>
            <w:gridSpan w:val="3"/>
          </w:tcPr>
          <w:p w:rsidR="00B129F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B129F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161,84</w:t>
            </w:r>
          </w:p>
        </w:tc>
        <w:tc>
          <w:tcPr>
            <w:tcW w:w="0" w:type="auto"/>
            <w:gridSpan w:val="2"/>
          </w:tcPr>
          <w:p w:rsidR="00B129F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5,26</w:t>
            </w:r>
          </w:p>
        </w:tc>
        <w:tc>
          <w:tcPr>
            <w:tcW w:w="0" w:type="auto"/>
          </w:tcPr>
          <w:p w:rsidR="00B129F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144,06</w:t>
            </w:r>
          </w:p>
        </w:tc>
        <w:tc>
          <w:tcPr>
            <w:tcW w:w="0" w:type="auto"/>
            <w:gridSpan w:val="3"/>
          </w:tcPr>
          <w:p w:rsidR="00B129F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12,52</w:t>
            </w:r>
          </w:p>
        </w:tc>
        <w:tc>
          <w:tcPr>
            <w:tcW w:w="0" w:type="auto"/>
            <w:gridSpan w:val="2"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3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115837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3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115840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3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115837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3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56,56</w:t>
            </w: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52,04</w:t>
            </w:r>
          </w:p>
        </w:tc>
        <w:tc>
          <w:tcPr>
            <w:tcW w:w="0" w:type="auto"/>
            <w:gridSpan w:val="3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4,52</w:t>
            </w: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127410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3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52,64</w:t>
            </w: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2,63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46,01</w:t>
            </w:r>
          </w:p>
        </w:tc>
        <w:tc>
          <w:tcPr>
            <w:tcW w:w="0" w:type="auto"/>
            <w:gridSpan w:val="3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4,0</w:t>
            </w: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139000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gridSpan w:val="3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52,64</w:t>
            </w: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2,63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46,01</w:t>
            </w:r>
          </w:p>
        </w:tc>
        <w:tc>
          <w:tcPr>
            <w:tcW w:w="0" w:type="auto"/>
            <w:gridSpan w:val="3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4,0</w:t>
            </w:r>
          </w:p>
        </w:tc>
        <w:tc>
          <w:tcPr>
            <w:tcW w:w="0" w:type="auto"/>
            <w:gridSpan w:val="2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162160</w:t>
            </w:r>
          </w:p>
        </w:tc>
        <w:tc>
          <w:tcPr>
            <w:tcW w:w="0" w:type="auto"/>
          </w:tcPr>
          <w:p w:rsidR="004B0E7B" w:rsidRPr="00642CC4" w:rsidRDefault="004B0E7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5"/>
            <w:vMerge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B129FB" w:rsidRPr="00642CC4" w:rsidRDefault="00B129F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D375B" w:rsidRPr="00642CC4" w:rsidTr="00642CC4">
        <w:trPr>
          <w:jc w:val="center"/>
        </w:trPr>
        <w:tc>
          <w:tcPr>
            <w:tcW w:w="0" w:type="auto"/>
            <w:gridSpan w:val="25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по муниципальной программе</w:t>
            </w:r>
          </w:p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10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0D375B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642CC4">
              <w:rPr>
                <w:rFonts w:ascii="Arial" w:hAnsi="Arial" w:cs="Arial"/>
                <w:sz w:val="24"/>
              </w:rPr>
              <w:t>109</w:t>
            </w:r>
            <w:r w:rsidR="00A925AA" w:rsidRPr="00642CC4">
              <w:rPr>
                <w:rFonts w:ascii="Arial" w:hAnsi="Arial" w:cs="Arial"/>
                <w:sz w:val="24"/>
              </w:rPr>
              <w:t>42</w:t>
            </w:r>
            <w:r w:rsidRPr="00642CC4">
              <w:rPr>
                <w:rFonts w:ascii="Arial" w:hAnsi="Arial" w:cs="Arial"/>
                <w:sz w:val="24"/>
              </w:rPr>
              <w:t>0</w:t>
            </w:r>
            <w:r w:rsidR="00821AA4" w:rsidRPr="00642CC4">
              <w:rPr>
                <w:rFonts w:ascii="Arial" w:hAnsi="Arial" w:cs="Arial"/>
                <w:sz w:val="24"/>
              </w:rPr>
              <w:t>,1</w:t>
            </w:r>
            <w:r w:rsidR="004A1CF0"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  <w:gridSpan w:val="3"/>
          </w:tcPr>
          <w:p w:rsidR="000D375B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43202,75</w:t>
            </w:r>
          </w:p>
        </w:tc>
        <w:tc>
          <w:tcPr>
            <w:tcW w:w="0" w:type="auto"/>
          </w:tcPr>
          <w:p w:rsidR="000D375B" w:rsidRPr="00642CC4" w:rsidRDefault="00FF4440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642CC4">
              <w:rPr>
                <w:rFonts w:ascii="Arial" w:hAnsi="Arial" w:cs="Arial"/>
                <w:sz w:val="24"/>
              </w:rPr>
              <w:t>245,3</w:t>
            </w:r>
            <w:r w:rsidR="004A1CF0"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gridSpan w:val="3"/>
          </w:tcPr>
          <w:p w:rsidR="000D375B" w:rsidRPr="00642CC4" w:rsidRDefault="00FF4440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62772,33</w:t>
            </w:r>
          </w:p>
        </w:tc>
        <w:tc>
          <w:tcPr>
            <w:tcW w:w="0" w:type="auto"/>
            <w:gridSpan w:val="2"/>
          </w:tcPr>
          <w:p w:rsidR="000D375B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31</w:t>
            </w:r>
            <w:r w:rsidR="00A925AA" w:rsidRPr="00642CC4">
              <w:rPr>
                <w:rFonts w:ascii="Arial" w:hAnsi="Arial" w:cs="Arial"/>
                <w:sz w:val="24"/>
              </w:rPr>
              <w:t>9</w:t>
            </w:r>
            <w:r w:rsidR="003062EA" w:rsidRPr="00642CC4">
              <w:rPr>
                <w:rFonts w:ascii="Arial" w:hAnsi="Arial" w:cs="Arial"/>
                <w:sz w:val="24"/>
              </w:rPr>
              <w:t>9</w:t>
            </w:r>
            <w:r w:rsidRPr="00642CC4">
              <w:rPr>
                <w:rFonts w:ascii="Arial" w:hAnsi="Arial" w:cs="Arial"/>
                <w:sz w:val="24"/>
              </w:rPr>
              <w:t>,78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10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2019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15495,8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3724,6</w:t>
            </w:r>
          </w:p>
        </w:tc>
        <w:tc>
          <w:tcPr>
            <w:tcW w:w="0" w:type="auto"/>
          </w:tcPr>
          <w:p w:rsidR="000D375B" w:rsidRPr="00642CC4" w:rsidRDefault="00FF4440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48,7</w:t>
            </w:r>
          </w:p>
        </w:tc>
        <w:tc>
          <w:tcPr>
            <w:tcW w:w="0" w:type="auto"/>
            <w:gridSpan w:val="3"/>
          </w:tcPr>
          <w:p w:rsidR="000D375B" w:rsidRPr="00642CC4" w:rsidRDefault="00FF4440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11241,8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480,7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10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16327,8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6545,1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9421,1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361,6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10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2021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17265,78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6779,8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52,57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9838,19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595,22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10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2022</w:t>
            </w:r>
          </w:p>
        </w:tc>
        <w:tc>
          <w:tcPr>
            <w:tcW w:w="0" w:type="auto"/>
            <w:gridSpan w:val="2"/>
          </w:tcPr>
          <w:p w:rsidR="000D375B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17719,39</w:t>
            </w:r>
          </w:p>
        </w:tc>
        <w:tc>
          <w:tcPr>
            <w:tcW w:w="0" w:type="auto"/>
            <w:gridSpan w:val="3"/>
          </w:tcPr>
          <w:p w:rsidR="000D375B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6909,67</w:t>
            </w:r>
          </w:p>
        </w:tc>
        <w:tc>
          <w:tcPr>
            <w:tcW w:w="0" w:type="auto"/>
          </w:tcPr>
          <w:p w:rsidR="000D375B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52,04</w:t>
            </w:r>
          </w:p>
        </w:tc>
        <w:tc>
          <w:tcPr>
            <w:tcW w:w="0" w:type="auto"/>
            <w:gridSpan w:val="3"/>
          </w:tcPr>
          <w:p w:rsidR="000D375B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10197,82</w:t>
            </w:r>
          </w:p>
        </w:tc>
        <w:tc>
          <w:tcPr>
            <w:tcW w:w="0" w:type="auto"/>
            <w:gridSpan w:val="2"/>
          </w:tcPr>
          <w:p w:rsidR="000D375B" w:rsidRPr="00642CC4" w:rsidRDefault="00821AA4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559,86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10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2023</w:t>
            </w:r>
          </w:p>
        </w:tc>
        <w:tc>
          <w:tcPr>
            <w:tcW w:w="0" w:type="auto"/>
            <w:gridSpan w:val="2"/>
          </w:tcPr>
          <w:p w:rsidR="000D375B" w:rsidRPr="00642CC4" w:rsidRDefault="003062EA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</w:t>
            </w:r>
            <w:r w:rsidR="00A925AA" w:rsidRPr="00642CC4">
              <w:rPr>
                <w:rFonts w:ascii="Arial" w:hAnsi="Arial" w:cs="Arial"/>
                <w:sz w:val="24"/>
              </w:rPr>
              <w:t>94</w:t>
            </w:r>
            <w:r w:rsidR="00766218" w:rsidRPr="00642CC4">
              <w:rPr>
                <w:rFonts w:ascii="Arial" w:hAnsi="Arial" w:cs="Arial"/>
                <w:sz w:val="24"/>
              </w:rPr>
              <w:t>3</w:t>
            </w:r>
            <w:r w:rsidR="000D375B" w:rsidRPr="00642CC4">
              <w:rPr>
                <w:rFonts w:ascii="Arial" w:hAnsi="Arial" w:cs="Arial"/>
                <w:sz w:val="24"/>
              </w:rPr>
              <w:t>,</w:t>
            </w:r>
            <w:r w:rsidR="00766218" w:rsidRPr="00642CC4">
              <w:rPr>
                <w:rFonts w:ascii="Arial" w:hAnsi="Arial" w:cs="Arial"/>
                <w:sz w:val="24"/>
              </w:rPr>
              <w:t>64</w:t>
            </w:r>
          </w:p>
        </w:tc>
        <w:tc>
          <w:tcPr>
            <w:tcW w:w="0" w:type="auto"/>
            <w:gridSpan w:val="3"/>
          </w:tcPr>
          <w:p w:rsidR="000D375B" w:rsidRPr="00642CC4" w:rsidRDefault="00766218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9880,5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46,0</w:t>
            </w:r>
            <w:r w:rsidR="004A1CF0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10366,93</w:t>
            </w:r>
          </w:p>
        </w:tc>
        <w:tc>
          <w:tcPr>
            <w:tcW w:w="0" w:type="auto"/>
            <w:gridSpan w:val="2"/>
          </w:tcPr>
          <w:p w:rsidR="000D375B" w:rsidRPr="00642CC4" w:rsidRDefault="00A925AA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642CC4">
              <w:rPr>
                <w:rFonts w:ascii="Arial" w:hAnsi="Arial" w:cs="Arial"/>
                <w:sz w:val="24"/>
              </w:rPr>
              <w:t>65</w:t>
            </w:r>
            <w:r w:rsidR="003062EA" w:rsidRPr="00642CC4">
              <w:rPr>
                <w:rFonts w:ascii="Arial" w:hAnsi="Arial" w:cs="Arial"/>
                <w:sz w:val="24"/>
              </w:rPr>
              <w:t>0</w:t>
            </w:r>
            <w:r w:rsidR="000D375B" w:rsidRPr="00642CC4">
              <w:rPr>
                <w:rFonts w:ascii="Arial" w:hAnsi="Arial" w:cs="Arial"/>
                <w:sz w:val="24"/>
              </w:rPr>
              <w:t>,2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10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2024</w:t>
            </w:r>
          </w:p>
        </w:tc>
        <w:tc>
          <w:tcPr>
            <w:tcW w:w="0" w:type="auto"/>
            <w:gridSpan w:val="2"/>
          </w:tcPr>
          <w:p w:rsidR="000D375B" w:rsidRPr="00642CC4" w:rsidRDefault="00766218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21673</w:t>
            </w:r>
            <w:r w:rsidR="000D375B" w:rsidRPr="00642CC4">
              <w:rPr>
                <w:rFonts w:ascii="Arial" w:hAnsi="Arial" w:cs="Arial"/>
                <w:sz w:val="24"/>
              </w:rPr>
              <w:t>,</w:t>
            </w:r>
            <w:r w:rsidRPr="00642CC4">
              <w:rPr>
                <w:rFonts w:ascii="Arial" w:hAnsi="Arial" w:cs="Arial"/>
                <w:sz w:val="24"/>
              </w:rPr>
              <w:t>0</w:t>
            </w:r>
            <w:r w:rsidR="000D375B"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936</w:t>
            </w:r>
            <w:r w:rsidR="00766218" w:rsidRPr="00642CC4">
              <w:rPr>
                <w:rFonts w:ascii="Arial" w:hAnsi="Arial" w:cs="Arial"/>
                <w:sz w:val="24"/>
              </w:rPr>
              <w:t>8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766218" w:rsidRPr="00642CC4">
              <w:rPr>
                <w:rFonts w:ascii="Arial" w:hAnsi="Arial" w:cs="Arial"/>
                <w:sz w:val="24"/>
              </w:rPr>
              <w:t>34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642CC4">
              <w:rPr>
                <w:rFonts w:ascii="Arial" w:hAnsi="Arial" w:cs="Arial"/>
                <w:sz w:val="24"/>
              </w:rPr>
              <w:t>46,0</w:t>
            </w:r>
            <w:r w:rsidR="004A1CF0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11706,49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10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874D56" w:rsidRPr="00642CC4" w:rsidRDefault="00874D56" w:rsidP="00642CC4">
      <w:pPr>
        <w:ind w:firstLine="567"/>
        <w:jc w:val="both"/>
        <w:rPr>
          <w:rFonts w:ascii="Arial" w:hAnsi="Arial" w:cs="Arial"/>
          <w:sz w:val="24"/>
        </w:rPr>
      </w:pPr>
    </w:p>
    <w:p w:rsidR="00CF5E62" w:rsidRPr="00642CC4" w:rsidRDefault="00A925AA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>Приложение №8</w:t>
      </w:r>
      <w:r w:rsidR="00642CC4">
        <w:rPr>
          <w:rFonts w:ascii="Arial" w:eastAsia="Calibri" w:hAnsi="Arial" w:cs="Arial"/>
          <w:sz w:val="24"/>
        </w:rPr>
        <w:t xml:space="preserve"> </w:t>
      </w:r>
    </w:p>
    <w:p w:rsidR="00CF5E62" w:rsidRPr="00642CC4" w:rsidRDefault="00CF5E62" w:rsidP="00642CC4">
      <w:pPr>
        <w:ind w:firstLine="567"/>
        <w:jc w:val="right"/>
        <w:rPr>
          <w:rFonts w:ascii="Arial" w:eastAsia="Calibri" w:hAnsi="Arial" w:cs="Arial"/>
          <w:sz w:val="24"/>
        </w:rPr>
      </w:pPr>
    </w:p>
    <w:p w:rsidR="00CF5E62" w:rsidRPr="00642CC4" w:rsidRDefault="00520ABE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Приложение № 9.3</w:t>
      </w:r>
    </w:p>
    <w:p w:rsidR="00CF5E62" w:rsidRPr="00642CC4" w:rsidRDefault="00CF5E62" w:rsidP="00642CC4">
      <w:pPr>
        <w:ind w:firstLine="567"/>
        <w:jc w:val="right"/>
        <w:rPr>
          <w:rFonts w:ascii="Arial" w:hAnsi="Arial" w:cs="Arial"/>
          <w:sz w:val="24"/>
        </w:rPr>
      </w:pPr>
      <w:r w:rsidRPr="00642CC4">
        <w:rPr>
          <w:rFonts w:ascii="Arial" w:hAnsi="Arial" w:cs="Arial"/>
          <w:sz w:val="24"/>
        </w:rPr>
        <w:t>к муниципальной программе</w:t>
      </w:r>
    </w:p>
    <w:p w:rsidR="00CF5E62" w:rsidRPr="00642CC4" w:rsidRDefault="00CF5E62" w:rsidP="00642CC4">
      <w:pPr>
        <w:ind w:firstLine="567"/>
        <w:jc w:val="right"/>
        <w:rPr>
          <w:rFonts w:ascii="Arial" w:hAnsi="Arial" w:cs="Arial"/>
          <w:sz w:val="24"/>
        </w:rPr>
      </w:pPr>
      <w:proofErr w:type="spellStart"/>
      <w:r w:rsidRPr="00642CC4">
        <w:rPr>
          <w:rFonts w:ascii="Arial" w:hAnsi="Arial" w:cs="Arial"/>
          <w:sz w:val="24"/>
        </w:rPr>
        <w:t>Камешкирского</w:t>
      </w:r>
      <w:proofErr w:type="spellEnd"/>
      <w:r w:rsidRPr="00642CC4">
        <w:rPr>
          <w:rFonts w:ascii="Arial" w:hAnsi="Arial" w:cs="Arial"/>
          <w:sz w:val="24"/>
        </w:rPr>
        <w:t xml:space="preserve"> района Пензенской области</w:t>
      </w:r>
    </w:p>
    <w:p w:rsidR="00CF5E62" w:rsidRPr="00642CC4" w:rsidRDefault="00CF5E62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 xml:space="preserve">«Развитие культуры и туризма </w:t>
      </w:r>
      <w:proofErr w:type="gramStart"/>
      <w:r w:rsidRPr="00642CC4">
        <w:rPr>
          <w:rFonts w:ascii="Arial" w:eastAsia="Calibri" w:hAnsi="Arial" w:cs="Arial"/>
          <w:sz w:val="24"/>
        </w:rPr>
        <w:t>в</w:t>
      </w:r>
      <w:proofErr w:type="gramEnd"/>
      <w:r w:rsidR="00642CC4">
        <w:rPr>
          <w:rFonts w:ascii="Arial" w:eastAsia="Calibri" w:hAnsi="Arial" w:cs="Arial"/>
          <w:sz w:val="24"/>
        </w:rPr>
        <w:t xml:space="preserve"> </w:t>
      </w:r>
    </w:p>
    <w:p w:rsidR="00CF5E62" w:rsidRPr="00642CC4" w:rsidRDefault="00CF5E62" w:rsidP="00642CC4">
      <w:pPr>
        <w:ind w:firstLine="567"/>
        <w:jc w:val="right"/>
        <w:rPr>
          <w:rFonts w:ascii="Arial" w:eastAsia="Calibri" w:hAnsi="Arial" w:cs="Arial"/>
          <w:sz w:val="24"/>
        </w:rPr>
      </w:pPr>
      <w:proofErr w:type="spellStart"/>
      <w:r w:rsidRPr="00642CC4">
        <w:rPr>
          <w:rFonts w:ascii="Arial" w:eastAsia="Calibri" w:hAnsi="Arial" w:cs="Arial"/>
          <w:sz w:val="24"/>
        </w:rPr>
        <w:t>Камешкирском</w:t>
      </w:r>
      <w:proofErr w:type="spellEnd"/>
      <w:r w:rsidRPr="00642CC4">
        <w:rPr>
          <w:rFonts w:ascii="Arial" w:eastAsia="Calibri" w:hAnsi="Arial" w:cs="Arial"/>
          <w:sz w:val="24"/>
        </w:rPr>
        <w:t xml:space="preserve"> </w:t>
      </w:r>
      <w:proofErr w:type="gramStart"/>
      <w:r w:rsidRPr="00642CC4">
        <w:rPr>
          <w:rFonts w:ascii="Arial" w:eastAsia="Calibri" w:hAnsi="Arial" w:cs="Arial"/>
          <w:sz w:val="24"/>
        </w:rPr>
        <w:t>районе</w:t>
      </w:r>
      <w:proofErr w:type="gramEnd"/>
      <w:r w:rsidRPr="00642CC4">
        <w:rPr>
          <w:rFonts w:ascii="Arial" w:eastAsia="Calibri" w:hAnsi="Arial" w:cs="Arial"/>
          <w:sz w:val="24"/>
        </w:rPr>
        <w:t xml:space="preserve"> </w:t>
      </w:r>
    </w:p>
    <w:p w:rsidR="00CF5E62" w:rsidRPr="00642CC4" w:rsidRDefault="00CF5E62" w:rsidP="00642CC4">
      <w:pPr>
        <w:ind w:firstLine="567"/>
        <w:jc w:val="right"/>
        <w:rPr>
          <w:rFonts w:ascii="Arial" w:eastAsia="Calibri" w:hAnsi="Arial" w:cs="Arial"/>
          <w:sz w:val="24"/>
        </w:rPr>
      </w:pPr>
      <w:r w:rsidRPr="00642CC4">
        <w:rPr>
          <w:rFonts w:ascii="Arial" w:eastAsia="Calibri" w:hAnsi="Arial" w:cs="Arial"/>
          <w:sz w:val="24"/>
        </w:rPr>
        <w:t>Пензенской области</w:t>
      </w:r>
      <w:r w:rsidRPr="00642CC4">
        <w:rPr>
          <w:rFonts w:ascii="Arial" w:hAnsi="Arial" w:cs="Arial"/>
          <w:sz w:val="24"/>
        </w:rPr>
        <w:t>»</w:t>
      </w:r>
    </w:p>
    <w:p w:rsidR="00CF5E62" w:rsidRPr="00642CC4" w:rsidRDefault="00CF5E62" w:rsidP="00642CC4">
      <w:pPr>
        <w:ind w:firstLine="567"/>
        <w:jc w:val="both"/>
        <w:rPr>
          <w:rFonts w:ascii="Arial" w:eastAsia="Calibri" w:hAnsi="Arial" w:cs="Arial"/>
          <w:sz w:val="24"/>
        </w:rPr>
      </w:pPr>
    </w:p>
    <w:p w:rsidR="00CF5E62" w:rsidRPr="00642CC4" w:rsidRDefault="00CF5E62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bookmarkStart w:id="0" w:name="_GoBack"/>
      <w:r w:rsidRPr="00642CC4">
        <w:rPr>
          <w:rFonts w:ascii="Arial" w:hAnsi="Arial" w:cs="Arial"/>
          <w:b/>
          <w:kern w:val="32"/>
          <w:sz w:val="30"/>
        </w:rPr>
        <w:t>ПЕРЕЧЕНЬ ОСНОВНЫХ МЕРОПРИЯТИЙ</w:t>
      </w:r>
    </w:p>
    <w:p w:rsidR="00CF5E62" w:rsidRPr="00642CC4" w:rsidRDefault="00CF5E62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муниципальной программы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Камешкирского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района Пензенской области</w:t>
      </w:r>
    </w:p>
    <w:p w:rsidR="00CF5E62" w:rsidRPr="00642CC4" w:rsidRDefault="00CF5E62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  <w:r w:rsidRPr="00642CC4">
        <w:rPr>
          <w:rFonts w:ascii="Arial" w:hAnsi="Arial" w:cs="Arial"/>
          <w:b/>
          <w:kern w:val="32"/>
          <w:sz w:val="30"/>
        </w:rPr>
        <w:t xml:space="preserve">«Развитие культуры и туризма в </w:t>
      </w:r>
      <w:proofErr w:type="spellStart"/>
      <w:r w:rsidRPr="00642CC4">
        <w:rPr>
          <w:rFonts w:ascii="Arial" w:hAnsi="Arial" w:cs="Arial"/>
          <w:b/>
          <w:kern w:val="32"/>
          <w:sz w:val="30"/>
        </w:rPr>
        <w:t>Камешкирском</w:t>
      </w:r>
      <w:proofErr w:type="spellEnd"/>
      <w:r w:rsidRPr="00642CC4">
        <w:rPr>
          <w:rFonts w:ascii="Arial" w:hAnsi="Arial" w:cs="Arial"/>
          <w:b/>
          <w:kern w:val="32"/>
          <w:sz w:val="30"/>
        </w:rPr>
        <w:t xml:space="preserve"> ра</w:t>
      </w:r>
      <w:r w:rsidR="00520ABE" w:rsidRPr="00642CC4">
        <w:rPr>
          <w:rFonts w:ascii="Arial" w:hAnsi="Arial" w:cs="Arial"/>
          <w:b/>
          <w:kern w:val="32"/>
          <w:sz w:val="30"/>
        </w:rPr>
        <w:t>йоне Пензенской области» на 2025 – 2027</w:t>
      </w:r>
      <w:r w:rsidRPr="00642CC4">
        <w:rPr>
          <w:rFonts w:ascii="Arial" w:hAnsi="Arial" w:cs="Arial"/>
          <w:b/>
          <w:kern w:val="32"/>
          <w:sz w:val="30"/>
        </w:rPr>
        <w:t xml:space="preserve"> годы</w:t>
      </w:r>
    </w:p>
    <w:p w:rsidR="00CF5E62" w:rsidRPr="00642CC4" w:rsidRDefault="00CF5E62" w:rsidP="00642CC4">
      <w:pPr>
        <w:ind w:firstLine="567"/>
        <w:jc w:val="center"/>
        <w:outlineLvl w:val="1"/>
        <w:rPr>
          <w:rFonts w:ascii="Arial" w:hAnsi="Arial" w:cs="Arial"/>
          <w:b/>
          <w:kern w:val="32"/>
          <w:sz w:val="3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5"/>
        <w:gridCol w:w="216"/>
        <w:gridCol w:w="216"/>
        <w:gridCol w:w="216"/>
        <w:gridCol w:w="216"/>
        <w:gridCol w:w="902"/>
        <w:gridCol w:w="474"/>
        <w:gridCol w:w="465"/>
        <w:gridCol w:w="369"/>
        <w:gridCol w:w="1278"/>
        <w:gridCol w:w="216"/>
        <w:gridCol w:w="881"/>
        <w:gridCol w:w="578"/>
        <w:gridCol w:w="473"/>
        <w:gridCol w:w="473"/>
        <w:gridCol w:w="817"/>
        <w:gridCol w:w="216"/>
        <w:gridCol w:w="1033"/>
        <w:gridCol w:w="216"/>
        <w:gridCol w:w="874"/>
        <w:gridCol w:w="216"/>
        <w:gridCol w:w="1105"/>
        <w:gridCol w:w="216"/>
        <w:gridCol w:w="1360"/>
        <w:gridCol w:w="1309"/>
        <w:gridCol w:w="220"/>
      </w:tblGrid>
      <w:tr w:rsidR="00CF5E62" w:rsidRPr="00642CC4" w:rsidTr="00642CC4">
        <w:trPr>
          <w:gridAfter w:val="1"/>
          <w:jc w:val="center"/>
        </w:trPr>
        <w:tc>
          <w:tcPr>
            <w:tcW w:w="0" w:type="auto"/>
            <w:gridSpan w:val="5"/>
            <w:vMerge w:val="restart"/>
          </w:tcPr>
          <w:bookmarkEnd w:id="0"/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N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642CC4">
              <w:rPr>
                <w:rFonts w:ascii="Arial" w:hAnsi="Arial" w:cs="Arial"/>
                <w:sz w:val="24"/>
              </w:rPr>
              <w:t>п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0" w:type="auto"/>
            <w:gridSpan w:val="4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Наименование мероприятия</w:t>
            </w:r>
          </w:p>
        </w:tc>
        <w:tc>
          <w:tcPr>
            <w:tcW w:w="0" w:type="auto"/>
            <w:gridSpan w:val="2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Исполнители</w:t>
            </w: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Срок исполнения (год)</w:t>
            </w:r>
          </w:p>
        </w:tc>
        <w:tc>
          <w:tcPr>
            <w:tcW w:w="0" w:type="auto"/>
            <w:gridSpan w:val="10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Объем финансирования, тыс. рублей</w:t>
            </w:r>
          </w:p>
        </w:tc>
        <w:tc>
          <w:tcPr>
            <w:tcW w:w="0" w:type="auto"/>
            <w:gridSpan w:val="2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Показатели результата мероприятия по годам (ожидаемый непосредственный результат)</w:t>
            </w: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Связь с показателем муниципальной программы (подпрограммы) &lt;1&gt;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5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</w:t>
            </w: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бюджет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федеральный бюджет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бюджеты Пензенской области</w:t>
            </w: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внебюджетные средства</w:t>
            </w:r>
          </w:p>
        </w:tc>
        <w:tc>
          <w:tcPr>
            <w:tcW w:w="0" w:type="auto"/>
            <w:gridSpan w:val="2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5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4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</w:t>
            </w:r>
          </w:p>
        </w:tc>
      </w:tr>
      <w:tr w:rsidR="00E6613C" w:rsidRPr="00642CC4" w:rsidTr="00642CC4">
        <w:trPr>
          <w:gridAfter w:val="1"/>
          <w:jc w:val="center"/>
        </w:trPr>
        <w:tc>
          <w:tcPr>
            <w:tcW w:w="0" w:type="auto"/>
            <w:gridSpan w:val="25"/>
          </w:tcPr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1 (Наследие)</w:t>
            </w:r>
          </w:p>
        </w:tc>
      </w:tr>
      <w:tr w:rsidR="00E6613C" w:rsidRPr="00642CC4" w:rsidTr="00642CC4">
        <w:trPr>
          <w:gridAfter w:val="1"/>
          <w:jc w:val="center"/>
        </w:trPr>
        <w:tc>
          <w:tcPr>
            <w:tcW w:w="0" w:type="auto"/>
            <w:gridSpan w:val="25"/>
          </w:tcPr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Цель подпрограммы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 xml:space="preserve">:. 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Развитие библиотечного дела</w:t>
            </w:r>
          </w:p>
        </w:tc>
      </w:tr>
      <w:tr w:rsidR="00E6613C" w:rsidRPr="00642CC4" w:rsidTr="00642CC4">
        <w:trPr>
          <w:gridAfter w:val="1"/>
          <w:jc w:val="center"/>
        </w:trPr>
        <w:tc>
          <w:tcPr>
            <w:tcW w:w="0" w:type="auto"/>
            <w:gridSpan w:val="25"/>
          </w:tcPr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Задача подпрограммы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:</w:t>
            </w:r>
            <w:r w:rsidR="00642CC4" w:rsidRPr="00642CC4">
              <w:rPr>
                <w:rFonts w:ascii="Arial" w:hAnsi="Arial" w:cs="Arial"/>
                <w:sz w:val="24"/>
              </w:rPr>
              <w:t>,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повышение доступности и качества информационно – библиотечных услуг.</w:t>
            </w:r>
          </w:p>
        </w:tc>
      </w:tr>
      <w:tr w:rsidR="00E6613C" w:rsidRPr="00642CC4" w:rsidTr="00642CC4">
        <w:trPr>
          <w:gridAfter w:val="1"/>
          <w:jc w:val="center"/>
        </w:trPr>
        <w:tc>
          <w:tcPr>
            <w:tcW w:w="0" w:type="auto"/>
            <w:gridSpan w:val="25"/>
          </w:tcPr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4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1.1.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&lt;ин&gt;</w:t>
            </w:r>
          </w:p>
        </w:tc>
        <w:tc>
          <w:tcPr>
            <w:tcW w:w="0" w:type="auto"/>
            <w:gridSpan w:val="4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Развитие библиотечного дела</w:t>
            </w:r>
          </w:p>
        </w:tc>
        <w:tc>
          <w:tcPr>
            <w:tcW w:w="0" w:type="auto"/>
            <w:gridSpan w:val="3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4"/>
            <w:vMerge w:val="restart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C4B8D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208490</w:t>
            </w:r>
          </w:p>
        </w:tc>
        <w:tc>
          <w:tcPr>
            <w:tcW w:w="0" w:type="auto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4"/>
            <w:vMerge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C4B8D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235140</w:t>
            </w:r>
          </w:p>
        </w:tc>
        <w:tc>
          <w:tcPr>
            <w:tcW w:w="0" w:type="auto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4"/>
            <w:tcBorders>
              <w:top w:val="nil"/>
            </w:tcBorders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tcBorders>
              <w:top w:val="nil"/>
            </w:tcBorders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tcBorders>
              <w:top w:val="nil"/>
            </w:tcBorders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C4B8D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254830</w:t>
            </w:r>
          </w:p>
        </w:tc>
        <w:tc>
          <w:tcPr>
            <w:tcW w:w="0" w:type="auto"/>
          </w:tcPr>
          <w:p w:rsidR="000C4B8D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4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4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4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4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6613C" w:rsidRPr="00642CC4" w:rsidTr="00642CC4">
        <w:trPr>
          <w:gridAfter w:val="1"/>
          <w:jc w:val="center"/>
        </w:trPr>
        <w:tc>
          <w:tcPr>
            <w:tcW w:w="0" w:type="auto"/>
            <w:gridSpan w:val="25"/>
          </w:tcPr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2 («Искусство»)</w:t>
            </w:r>
          </w:p>
        </w:tc>
      </w:tr>
      <w:tr w:rsidR="00E6613C" w:rsidRPr="00642CC4" w:rsidTr="00642CC4">
        <w:trPr>
          <w:gridAfter w:val="1"/>
          <w:jc w:val="center"/>
        </w:trPr>
        <w:tc>
          <w:tcPr>
            <w:tcW w:w="0" w:type="auto"/>
            <w:gridSpan w:val="25"/>
          </w:tcPr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Цель подпрограммы: сохранение традиционной народной культуры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;-</w:t>
            </w:r>
            <w:proofErr w:type="gramEnd"/>
            <w:r w:rsidRPr="00642CC4">
              <w:rPr>
                <w:rFonts w:ascii="Arial" w:hAnsi="Arial" w:cs="Arial"/>
                <w:sz w:val="24"/>
              </w:rPr>
              <w:t>организация и проведение мероприятий</w:t>
            </w:r>
            <w:r w:rsidR="00642CC4" w:rsidRPr="00642CC4">
              <w:rPr>
                <w:rFonts w:ascii="Arial" w:hAnsi="Arial" w:cs="Arial"/>
                <w:sz w:val="24"/>
              </w:rPr>
              <w:t>,</w:t>
            </w:r>
            <w:r w:rsidRPr="00642CC4">
              <w:rPr>
                <w:rFonts w:ascii="Arial" w:hAnsi="Arial" w:cs="Arial"/>
                <w:sz w:val="24"/>
              </w:rPr>
              <w:t xml:space="preserve"> посвященных значимым событиям районной, региональной и российской культуры; - организация и проведение мероприятия, посвященных значимым событиям в культурной жизни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</w:tr>
      <w:tr w:rsidR="00E6613C" w:rsidRPr="00642CC4" w:rsidTr="00642CC4">
        <w:trPr>
          <w:gridAfter w:val="1"/>
          <w:jc w:val="center"/>
        </w:trPr>
        <w:tc>
          <w:tcPr>
            <w:tcW w:w="0" w:type="auto"/>
            <w:gridSpan w:val="25"/>
          </w:tcPr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Задача подпрограммы: - создание условий для сохранения и развития традиционной народной культуры, нематериального культурного наследия народов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района;- создание условий для организации и проведения мероприятий, посвященных значимым событиям районной, региональной и российской культуры.</w:t>
            </w:r>
          </w:p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2.1.</w:t>
            </w:r>
          </w:p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&lt;ин&gt;</w:t>
            </w:r>
          </w:p>
        </w:tc>
        <w:tc>
          <w:tcPr>
            <w:tcW w:w="0" w:type="auto"/>
            <w:gridSpan w:val="6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Организация и проведение мероприятия, 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посвященных</w:t>
            </w:r>
            <w:proofErr w:type="gramEnd"/>
            <w:r w:rsidRPr="00642CC4">
              <w:rPr>
                <w:rFonts w:ascii="Arial" w:hAnsi="Arial" w:cs="Arial"/>
                <w:sz w:val="24"/>
              </w:rPr>
              <w:t xml:space="preserve"> значимым событиям в культурной жизни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vMerge w:val="restart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CF5E62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150</w:t>
            </w:r>
            <w:r w:rsidR="00CF5E62" w:rsidRPr="00642CC4">
              <w:rPr>
                <w:rFonts w:ascii="Arial" w:hAnsi="Arial" w:cs="Arial"/>
                <w:sz w:val="24"/>
              </w:rPr>
              <w:t>,0</w:t>
            </w:r>
          </w:p>
        </w:tc>
        <w:tc>
          <w:tcPr>
            <w:tcW w:w="0" w:type="auto"/>
            <w:gridSpan w:val="4"/>
          </w:tcPr>
          <w:p w:rsidR="00CF5E62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</w:t>
            </w:r>
            <w:r w:rsidR="00CF5E62"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CF5E62" w:rsidRPr="00642CC4" w:rsidRDefault="00CF5E62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  <w:vMerge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</w:tcPr>
          <w:p w:rsidR="00520ABE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</w:t>
            </w:r>
            <w:r w:rsidR="00520ABE" w:rsidRPr="00642CC4">
              <w:rPr>
                <w:rFonts w:ascii="Arial" w:hAnsi="Arial" w:cs="Arial"/>
                <w:sz w:val="24"/>
              </w:rPr>
              <w:t>,0</w:t>
            </w:r>
          </w:p>
        </w:tc>
        <w:tc>
          <w:tcPr>
            <w:tcW w:w="0" w:type="auto"/>
            <w:gridSpan w:val="4"/>
          </w:tcPr>
          <w:p w:rsidR="00520ABE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520ABE"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  <w:vMerge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</w:tcPr>
          <w:p w:rsidR="00520ABE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50</w:t>
            </w:r>
            <w:r w:rsidR="00520ABE" w:rsidRPr="00642CC4">
              <w:rPr>
                <w:rFonts w:ascii="Arial" w:hAnsi="Arial" w:cs="Arial"/>
                <w:sz w:val="24"/>
              </w:rPr>
              <w:t>,0</w:t>
            </w:r>
          </w:p>
        </w:tc>
        <w:tc>
          <w:tcPr>
            <w:tcW w:w="0" w:type="auto"/>
            <w:gridSpan w:val="4"/>
          </w:tcPr>
          <w:p w:rsidR="00520ABE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520ABE" w:rsidRPr="00642CC4">
              <w:rPr>
                <w:rFonts w:ascii="Arial" w:hAnsi="Arial" w:cs="Arial"/>
                <w:sz w:val="24"/>
              </w:rPr>
              <w:t>0,0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</w:tcPr>
          <w:p w:rsidR="00520ABE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520ABE"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520ABE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520ABE"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6613C" w:rsidRPr="00642CC4" w:rsidTr="00642CC4">
        <w:trPr>
          <w:gridAfter w:val="1"/>
          <w:jc w:val="center"/>
        </w:trPr>
        <w:tc>
          <w:tcPr>
            <w:tcW w:w="0" w:type="auto"/>
            <w:gridSpan w:val="25"/>
          </w:tcPr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3. «Туризм»</w:t>
            </w:r>
          </w:p>
        </w:tc>
      </w:tr>
      <w:tr w:rsidR="00E6613C" w:rsidRPr="00642CC4" w:rsidTr="00642CC4">
        <w:trPr>
          <w:gridAfter w:val="1"/>
          <w:jc w:val="center"/>
        </w:trPr>
        <w:tc>
          <w:tcPr>
            <w:tcW w:w="0" w:type="auto"/>
            <w:gridSpan w:val="25"/>
          </w:tcPr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Цели подпрограммы: Создание благоприятных условий для устойчивого развития внутреннего туризма на территории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E6613C" w:rsidRPr="00642CC4" w:rsidTr="00642CC4">
        <w:trPr>
          <w:gridAfter w:val="1"/>
          <w:jc w:val="center"/>
        </w:trPr>
        <w:tc>
          <w:tcPr>
            <w:tcW w:w="0" w:type="auto"/>
            <w:gridSpan w:val="25"/>
          </w:tcPr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Задачи подпрограммы: Совершенствование и развитие внутреннего туризма на территории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  <w:vMerge w:val="restart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3.1</w:t>
            </w:r>
          </w:p>
        </w:tc>
        <w:tc>
          <w:tcPr>
            <w:tcW w:w="0" w:type="auto"/>
            <w:gridSpan w:val="6"/>
            <w:vMerge w:val="restart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-Организация и проведение встреч, семинаров на территории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района;</w:t>
            </w:r>
          </w:p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 Создание объектов туристкой направленности</w:t>
            </w:r>
          </w:p>
        </w:tc>
        <w:tc>
          <w:tcPr>
            <w:tcW w:w="0" w:type="auto"/>
            <w:vMerge w:val="restart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Администрация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  <w:gridSpan w:val="4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  <w:vMerge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единиц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  <w:vMerge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vMerge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единиц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4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единиц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единиц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единиц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единиц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6613C" w:rsidRPr="00642CC4" w:rsidTr="00642CC4">
        <w:trPr>
          <w:gridAfter w:val="1"/>
          <w:jc w:val="center"/>
        </w:trPr>
        <w:tc>
          <w:tcPr>
            <w:tcW w:w="0" w:type="auto"/>
            <w:gridSpan w:val="25"/>
          </w:tcPr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Подпрограмма 4 Обеспечение условий реализации программы»</w:t>
            </w:r>
          </w:p>
        </w:tc>
      </w:tr>
      <w:tr w:rsidR="00E6613C" w:rsidRPr="00642CC4" w:rsidTr="00642CC4">
        <w:trPr>
          <w:gridAfter w:val="1"/>
          <w:jc w:val="center"/>
        </w:trPr>
        <w:tc>
          <w:tcPr>
            <w:tcW w:w="0" w:type="auto"/>
            <w:gridSpan w:val="25"/>
          </w:tcPr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Цели подпрограммы: - Обеспечение выполнения муниципального задания муниципальными учреждениями культуры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  <w:proofErr w:type="gramStart"/>
            <w:r w:rsidRPr="00642CC4">
              <w:rPr>
                <w:rFonts w:ascii="Arial" w:hAnsi="Arial" w:cs="Arial"/>
                <w:sz w:val="24"/>
              </w:rPr>
              <w:t>:</w:t>
            </w:r>
            <w:proofErr w:type="gramEnd"/>
          </w:p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gramStart"/>
            <w:r w:rsidRPr="00642CC4">
              <w:rPr>
                <w:rFonts w:ascii="Arial" w:hAnsi="Arial" w:cs="Arial"/>
                <w:sz w:val="24"/>
              </w:rPr>
              <w:t xml:space="preserve">(- расходы на обеспечение деятельности (оказания услуг) 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области».</w:t>
            </w:r>
            <w:proofErr w:type="gramEnd"/>
          </w:p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-расходы на обеспечение деятельности (оказания услуг) 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области»;</w:t>
            </w:r>
          </w:p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-расходы на обеспечение деятельности (оказания услуг) МБОУ ДО ДШИ с. Р.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  <w:r w:rsidRPr="00642CC4">
              <w:rPr>
                <w:rFonts w:ascii="Arial" w:hAnsi="Arial" w:cs="Arial"/>
                <w:sz w:val="24"/>
              </w:rPr>
              <w:t>Камешкир)</w:t>
            </w:r>
            <w:r w:rsidR="00642CC4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6613C" w:rsidRPr="00642CC4" w:rsidTr="00642CC4">
        <w:trPr>
          <w:gridAfter w:val="1"/>
          <w:jc w:val="center"/>
        </w:trPr>
        <w:tc>
          <w:tcPr>
            <w:tcW w:w="0" w:type="auto"/>
            <w:gridSpan w:val="25"/>
          </w:tcPr>
          <w:p w:rsidR="00E6613C" w:rsidRPr="00642CC4" w:rsidRDefault="00E6613C" w:rsidP="00642CC4">
            <w:pPr>
              <w:widowControl/>
              <w:jc w:val="both"/>
              <w:rPr>
                <w:rFonts w:ascii="Arial" w:hAnsi="Arial" w:cs="Arial"/>
                <w:sz w:val="24"/>
                <w:highlight w:val="green"/>
              </w:rPr>
            </w:pPr>
            <w:r w:rsidRPr="00642CC4">
              <w:rPr>
                <w:rFonts w:ascii="Arial" w:hAnsi="Arial" w:cs="Arial"/>
                <w:sz w:val="24"/>
              </w:rPr>
              <w:t>Задачи подпрограммы</w:t>
            </w:r>
            <w:r w:rsidR="00642CC4" w:rsidRPr="00642CC4">
              <w:rPr>
                <w:rFonts w:ascii="Arial" w:hAnsi="Arial" w:cs="Arial"/>
                <w:sz w:val="24"/>
              </w:rPr>
              <w:t>:</w:t>
            </w:r>
            <w:r w:rsidRPr="00642CC4">
              <w:rPr>
                <w:rFonts w:ascii="Arial" w:hAnsi="Arial" w:cs="Arial"/>
                <w:sz w:val="24"/>
              </w:rPr>
              <w:t xml:space="preserve">- Обеспечение выполнения муниципального задания муниципальными учреждениями культуры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района;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2"/>
            <w:vMerge w:val="restart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44.1</w:t>
            </w:r>
          </w:p>
        </w:tc>
        <w:tc>
          <w:tcPr>
            <w:tcW w:w="0" w:type="auto"/>
            <w:gridSpan w:val="4"/>
            <w:vMerge w:val="restart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Обеспечение выполнения муниципального задания муниципальными учреждениями культуры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0" w:type="auto"/>
            <w:gridSpan w:val="4"/>
            <w:vMerge w:val="restart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</w:p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области»</w:t>
            </w:r>
          </w:p>
        </w:tc>
        <w:tc>
          <w:tcPr>
            <w:tcW w:w="0" w:type="auto"/>
            <w:gridSpan w:val="2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520AB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17902,20</w:t>
            </w:r>
          </w:p>
        </w:tc>
        <w:tc>
          <w:tcPr>
            <w:tcW w:w="0" w:type="auto"/>
            <w:gridSpan w:val="2"/>
          </w:tcPr>
          <w:p w:rsidR="00520AB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5823,75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520ABE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11677,65</w:t>
            </w:r>
          </w:p>
        </w:tc>
        <w:tc>
          <w:tcPr>
            <w:tcW w:w="0" w:type="auto"/>
            <w:gridSpan w:val="2"/>
          </w:tcPr>
          <w:p w:rsidR="00520ABE" w:rsidRPr="00642CC4" w:rsidRDefault="000C4B8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400,80</w:t>
            </w: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520ABE" w:rsidRPr="00642CC4" w:rsidRDefault="00520ABE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jc w:val="center"/>
        </w:trPr>
        <w:tc>
          <w:tcPr>
            <w:tcW w:w="0" w:type="auto"/>
            <w:gridSpan w:val="2"/>
            <w:vMerge/>
          </w:tcPr>
          <w:p w:rsidR="00BE02EC" w:rsidRPr="00642CC4" w:rsidRDefault="00BE02E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BE02EC" w:rsidRPr="00642CC4" w:rsidRDefault="00BE02E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BE02EC" w:rsidRPr="00642CC4" w:rsidRDefault="00BE02E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BE02EC" w:rsidRPr="00642CC4" w:rsidRDefault="00BE02E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3"/>
          </w:tcPr>
          <w:p w:rsidR="00BE02EC" w:rsidRPr="00642CC4" w:rsidRDefault="00BE02E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5967,4</w:t>
            </w:r>
          </w:p>
        </w:tc>
        <w:tc>
          <w:tcPr>
            <w:tcW w:w="0" w:type="auto"/>
            <w:gridSpan w:val="2"/>
          </w:tcPr>
          <w:p w:rsidR="00BE02EC" w:rsidRPr="00642CC4" w:rsidRDefault="00BE02E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1941,25</w:t>
            </w:r>
          </w:p>
        </w:tc>
        <w:tc>
          <w:tcPr>
            <w:tcW w:w="0" w:type="auto"/>
          </w:tcPr>
          <w:p w:rsidR="00BE02EC" w:rsidRPr="00642CC4" w:rsidRDefault="00BE02E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BE02EC" w:rsidRPr="00642CC4" w:rsidRDefault="00BE02E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3892,55</w:t>
            </w:r>
          </w:p>
        </w:tc>
        <w:tc>
          <w:tcPr>
            <w:tcW w:w="0" w:type="auto"/>
            <w:gridSpan w:val="2"/>
          </w:tcPr>
          <w:p w:rsidR="00BE02EC" w:rsidRPr="00642CC4" w:rsidRDefault="00BE02E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</w:tcPr>
          <w:p w:rsidR="00BE02EC" w:rsidRPr="00642CC4" w:rsidRDefault="00BE02E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208490</w:t>
            </w:r>
          </w:p>
        </w:tc>
        <w:tc>
          <w:tcPr>
            <w:tcW w:w="0" w:type="auto"/>
          </w:tcPr>
          <w:p w:rsidR="00BE02EC" w:rsidRPr="00642CC4" w:rsidRDefault="00BE02E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BE02EC" w:rsidRPr="00642CC4" w:rsidRDefault="00BE02EC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2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5967,4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1941,25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3892,55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235140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5967,4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1941,25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3892,55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133,6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254830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4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32553,54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11035,89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20707,65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810,0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10851,18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3678,63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6902,55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10851,18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3678,63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6902,55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10851,18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3678,63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6902,55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270,0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МБОУ ДО «ДШИ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района»</w:t>
            </w:r>
          </w:p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16723,80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12358,65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3919,35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445,80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5574,6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4119,55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1306,45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126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5574,6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4119,55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1306,45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126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5574,6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4119,55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1306,45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148,6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126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7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4.2</w:t>
            </w:r>
          </w:p>
        </w:tc>
        <w:tc>
          <w:tcPr>
            <w:tcW w:w="0" w:type="auto"/>
            <w:gridSpan w:val="6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«МЦРДК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87300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человек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4.3</w:t>
            </w:r>
          </w:p>
        </w:tc>
        <w:tc>
          <w:tcPr>
            <w:tcW w:w="0" w:type="auto"/>
            <w:gridSpan w:val="6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Комплектование книжного фонда</w:t>
            </w:r>
          </w:p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208490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235140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254830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4.4</w:t>
            </w:r>
          </w:p>
        </w:tc>
        <w:tc>
          <w:tcPr>
            <w:tcW w:w="0" w:type="auto"/>
            <w:gridSpan w:val="6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Подключение информационно-телекоммуникационной сети «Интернет»</w:t>
            </w:r>
          </w:p>
        </w:tc>
        <w:tc>
          <w:tcPr>
            <w:tcW w:w="0" w:type="auto"/>
            <w:gridSpan w:val="3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208490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235140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254830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4.5</w:t>
            </w:r>
          </w:p>
        </w:tc>
        <w:tc>
          <w:tcPr>
            <w:tcW w:w="0" w:type="auto"/>
            <w:gridSpan w:val="6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Развитие библиотечного дела</w:t>
            </w:r>
          </w:p>
        </w:tc>
        <w:tc>
          <w:tcPr>
            <w:tcW w:w="0" w:type="auto"/>
            <w:gridSpan w:val="3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</w:t>
            </w:r>
            <w:r w:rsidR="005F09DD" w:rsidRPr="00642CC4">
              <w:rPr>
                <w:rFonts w:ascii="Arial" w:hAnsi="Arial" w:cs="Arial"/>
                <w:sz w:val="24"/>
              </w:rPr>
              <w:t>8,1</w:t>
            </w:r>
            <w:r w:rsidR="00EE4A1B"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gridSpan w:val="2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7,89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141,</w:t>
            </w:r>
            <w:r w:rsidR="004A1CF0" w:rsidRPr="00642CC4"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3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52,7</w:t>
            </w:r>
            <w:r w:rsidR="00945E7D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2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</w:t>
            </w:r>
            <w:r w:rsidR="00945E7D"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4A1CF0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208490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5F09DD" w:rsidRPr="00642CC4">
              <w:rPr>
                <w:rFonts w:ascii="Arial" w:hAnsi="Arial" w:cs="Arial"/>
                <w:sz w:val="24"/>
              </w:rPr>
              <w:t>2,7</w:t>
            </w:r>
            <w:r w:rsidR="00945E7D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2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</w:t>
            </w:r>
            <w:r w:rsidR="00945E7D"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4A1CF0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235140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</w:t>
            </w:r>
            <w:r w:rsidR="005F09DD" w:rsidRPr="00642CC4">
              <w:rPr>
                <w:rFonts w:ascii="Arial" w:hAnsi="Arial" w:cs="Arial"/>
                <w:sz w:val="24"/>
              </w:rPr>
              <w:t>2,7</w:t>
            </w:r>
            <w:r w:rsidR="00945E7D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2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</w:t>
            </w:r>
            <w:r w:rsidR="00945E7D"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4A1CF0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254830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 w:val="restart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642CC4">
              <w:rPr>
                <w:rFonts w:ascii="Arial" w:hAnsi="Arial" w:cs="Arial"/>
                <w:sz w:val="24"/>
              </w:rPr>
              <w:t>4.5.1</w:t>
            </w:r>
          </w:p>
        </w:tc>
        <w:tc>
          <w:tcPr>
            <w:tcW w:w="0" w:type="auto"/>
            <w:gridSpan w:val="6"/>
            <w:vMerge w:val="restart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642CC4">
              <w:rPr>
                <w:rFonts w:ascii="Arial" w:hAnsi="Arial" w:cs="Arial"/>
                <w:sz w:val="24"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библиотек)</w:t>
            </w:r>
          </w:p>
        </w:tc>
        <w:tc>
          <w:tcPr>
            <w:tcW w:w="0" w:type="auto"/>
            <w:gridSpan w:val="3"/>
            <w:vMerge w:val="restart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6"/>
            <w:vMerge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3"/>
            <w:vMerge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3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6"/>
            <w:vMerge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3"/>
            <w:vMerge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3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6"/>
            <w:vMerge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  <w:highlight w:val="yellow"/>
              </w:rPr>
            </w:pPr>
          </w:p>
        </w:tc>
        <w:tc>
          <w:tcPr>
            <w:tcW w:w="0" w:type="auto"/>
            <w:gridSpan w:val="3"/>
            <w:vMerge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3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3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0,0</w:t>
            </w:r>
          </w:p>
        </w:tc>
        <w:tc>
          <w:tcPr>
            <w:tcW w:w="0" w:type="auto"/>
            <w:gridSpan w:val="2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EE4A1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4.5.</w:t>
            </w:r>
            <w:r w:rsidR="00EE4A1B" w:rsidRPr="00642CC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  <w:gridSpan w:val="6"/>
            <w:vMerge w:val="restart"/>
          </w:tcPr>
          <w:p w:rsidR="000D375B" w:rsidRPr="00642CC4" w:rsidRDefault="00EE4A1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</w:t>
            </w:r>
            <w:r w:rsidR="000D375B" w:rsidRPr="00642CC4">
              <w:rPr>
                <w:rFonts w:ascii="Arial" w:hAnsi="Arial" w:cs="Arial"/>
                <w:sz w:val="24"/>
              </w:rPr>
              <w:t>оддержка отрасли культуры (модернизация библиотек в част</w:t>
            </w:r>
            <w:r w:rsidRPr="00642CC4">
              <w:rPr>
                <w:rFonts w:ascii="Arial" w:hAnsi="Arial" w:cs="Arial"/>
                <w:sz w:val="24"/>
              </w:rPr>
              <w:t>и комплектования книжных фондов</w:t>
            </w:r>
            <w:r w:rsidR="000D375B" w:rsidRPr="00642CC4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0" w:type="auto"/>
            <w:gridSpan w:val="3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 xml:space="preserve">МБУК «МЦРБ </w:t>
            </w:r>
            <w:proofErr w:type="spellStart"/>
            <w:r w:rsidRPr="00642CC4">
              <w:rPr>
                <w:rFonts w:ascii="Arial" w:hAnsi="Arial" w:cs="Arial"/>
                <w:sz w:val="24"/>
              </w:rPr>
              <w:t>Камешкирского</w:t>
            </w:r>
            <w:proofErr w:type="spellEnd"/>
            <w:r w:rsidRPr="00642CC4">
              <w:rPr>
                <w:rFonts w:ascii="Arial" w:hAnsi="Arial" w:cs="Arial"/>
                <w:sz w:val="24"/>
              </w:rPr>
              <w:t xml:space="preserve"> района Пензенской области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3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158,1</w:t>
            </w:r>
            <w:r w:rsidR="00EE4A1B" w:rsidRPr="00642CC4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0" w:type="auto"/>
            <w:gridSpan w:val="2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7,9</w:t>
            </w:r>
            <w:r w:rsidR="00EE4A1B" w:rsidRPr="00642CC4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0" w:type="auto"/>
          </w:tcPr>
          <w:p w:rsidR="000D375B" w:rsidRPr="00642CC4" w:rsidRDefault="004A1CF0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141,21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3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52,7</w:t>
            </w:r>
            <w:r w:rsidR="00EE4A1B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2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</w:t>
            </w:r>
            <w:r w:rsidR="00EE4A1B"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4A1CF0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208490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3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52,7</w:t>
            </w:r>
            <w:r w:rsidR="00EE4A1B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2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</w:t>
            </w:r>
            <w:r w:rsidR="00EE4A1B"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4A1CF0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235140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3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52,7</w:t>
            </w:r>
            <w:r w:rsidR="00EE4A1B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  <w:gridSpan w:val="2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2,6</w:t>
            </w:r>
            <w:r w:rsidR="00EE4A1B" w:rsidRPr="00642CC4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4A1CF0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3,0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254830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6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посещения</w:t>
            </w:r>
          </w:p>
        </w:tc>
      </w:tr>
      <w:tr w:rsidR="000D375B" w:rsidRPr="00642CC4" w:rsidTr="00642CC4">
        <w:trPr>
          <w:gridAfter w:val="1"/>
          <w:jc w:val="center"/>
        </w:trPr>
        <w:tc>
          <w:tcPr>
            <w:tcW w:w="0" w:type="auto"/>
            <w:gridSpan w:val="25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Всего по муниципальной программе</w:t>
            </w:r>
          </w:p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10"/>
            <w:vMerge w:val="restart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Итого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674</w:t>
            </w:r>
            <w:r w:rsidR="005F09DD" w:rsidRPr="00642CC4">
              <w:rPr>
                <w:rFonts w:ascii="Arial" w:hAnsi="Arial" w:cs="Arial"/>
                <w:sz w:val="24"/>
              </w:rPr>
              <w:t>87,6</w:t>
            </w:r>
            <w:r w:rsidR="00EE4A1B"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293</w:t>
            </w:r>
            <w:r w:rsidR="005F09DD" w:rsidRPr="00642CC4">
              <w:rPr>
                <w:rFonts w:ascii="Arial" w:hAnsi="Arial" w:cs="Arial"/>
                <w:sz w:val="24"/>
              </w:rPr>
              <w:t>7</w:t>
            </w:r>
            <w:r w:rsidRPr="00642CC4">
              <w:rPr>
                <w:rFonts w:ascii="Arial" w:hAnsi="Arial" w:cs="Arial"/>
                <w:sz w:val="24"/>
              </w:rPr>
              <w:t>6,</w:t>
            </w:r>
            <w:r w:rsidR="00EE4A1B" w:rsidRPr="00642CC4">
              <w:rPr>
                <w:rFonts w:ascii="Arial" w:hAnsi="Arial" w:cs="Arial"/>
                <w:sz w:val="24"/>
              </w:rPr>
              <w:t>2</w:t>
            </w:r>
            <w:r w:rsidR="005F09DD" w:rsidRPr="00642CC4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141,</w:t>
            </w:r>
            <w:r w:rsidR="004A1CF0" w:rsidRPr="00642CC4">
              <w:rPr>
                <w:rFonts w:ascii="Arial" w:hAnsi="Arial" w:cs="Arial"/>
                <w:sz w:val="24"/>
              </w:rPr>
              <w:t>21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36313,65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1656,6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10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2249</w:t>
            </w:r>
            <w:r w:rsidR="005F09DD" w:rsidRPr="00642CC4">
              <w:rPr>
                <w:rFonts w:ascii="Arial" w:hAnsi="Arial" w:cs="Arial"/>
                <w:sz w:val="24"/>
              </w:rPr>
              <w:t>5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5F09DD" w:rsidRPr="00642CC4">
              <w:rPr>
                <w:rFonts w:ascii="Arial" w:hAnsi="Arial" w:cs="Arial"/>
                <w:sz w:val="24"/>
              </w:rPr>
              <w:t>8</w:t>
            </w:r>
            <w:r w:rsidR="00EE4A1B"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  <w:gridSpan w:val="3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97</w:t>
            </w:r>
            <w:r w:rsidR="000D375B" w:rsidRPr="00642CC4">
              <w:rPr>
                <w:rFonts w:ascii="Arial" w:hAnsi="Arial" w:cs="Arial"/>
                <w:sz w:val="24"/>
              </w:rPr>
              <w:t>9</w:t>
            </w:r>
            <w:r w:rsidRPr="00642CC4">
              <w:rPr>
                <w:rFonts w:ascii="Arial" w:hAnsi="Arial" w:cs="Arial"/>
                <w:sz w:val="24"/>
              </w:rPr>
              <w:t>2</w:t>
            </w:r>
            <w:r w:rsidR="000D375B" w:rsidRPr="00642CC4">
              <w:rPr>
                <w:rFonts w:ascii="Arial" w:hAnsi="Arial" w:cs="Arial"/>
                <w:sz w:val="24"/>
              </w:rPr>
              <w:t>,</w:t>
            </w:r>
            <w:r w:rsidRPr="00642CC4">
              <w:rPr>
                <w:rFonts w:ascii="Arial" w:hAnsi="Arial" w:cs="Arial"/>
                <w:sz w:val="24"/>
              </w:rPr>
              <w:t>0</w:t>
            </w:r>
            <w:r w:rsidR="00EE4A1B"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4A1CF0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12104,55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10"/>
            <w:vMerge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2026</w:t>
            </w:r>
          </w:p>
        </w:tc>
        <w:tc>
          <w:tcPr>
            <w:tcW w:w="0" w:type="auto"/>
            <w:gridSpan w:val="2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22495</w:t>
            </w:r>
            <w:r w:rsidR="000D375B" w:rsidRPr="00642CC4">
              <w:rPr>
                <w:rFonts w:ascii="Arial" w:hAnsi="Arial" w:cs="Arial"/>
                <w:sz w:val="24"/>
              </w:rPr>
              <w:t>,</w:t>
            </w:r>
            <w:r w:rsidRPr="00642CC4">
              <w:rPr>
                <w:rFonts w:ascii="Arial" w:hAnsi="Arial" w:cs="Arial"/>
                <w:sz w:val="24"/>
              </w:rPr>
              <w:t>8</w:t>
            </w:r>
            <w:r w:rsidR="00EE4A1B"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  <w:gridSpan w:val="3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97</w:t>
            </w:r>
            <w:r w:rsidR="000D375B" w:rsidRPr="00642CC4">
              <w:rPr>
                <w:rFonts w:ascii="Arial" w:hAnsi="Arial" w:cs="Arial"/>
                <w:sz w:val="24"/>
              </w:rPr>
              <w:t>9</w:t>
            </w:r>
            <w:r w:rsidRPr="00642CC4">
              <w:rPr>
                <w:rFonts w:ascii="Arial" w:hAnsi="Arial" w:cs="Arial"/>
                <w:sz w:val="24"/>
              </w:rPr>
              <w:t>2</w:t>
            </w:r>
            <w:r w:rsidR="000D375B" w:rsidRPr="00642CC4">
              <w:rPr>
                <w:rFonts w:ascii="Arial" w:hAnsi="Arial" w:cs="Arial"/>
                <w:sz w:val="24"/>
              </w:rPr>
              <w:t>,</w:t>
            </w:r>
            <w:r w:rsidRPr="00642CC4">
              <w:rPr>
                <w:rFonts w:ascii="Arial" w:hAnsi="Arial" w:cs="Arial"/>
                <w:sz w:val="24"/>
              </w:rPr>
              <w:t>0</w:t>
            </w:r>
            <w:r w:rsidR="00EE4A1B"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4A1CF0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12104,55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10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2027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2249</w:t>
            </w:r>
            <w:r w:rsidR="005F09DD" w:rsidRPr="00642CC4">
              <w:rPr>
                <w:rFonts w:ascii="Arial" w:hAnsi="Arial" w:cs="Arial"/>
                <w:sz w:val="24"/>
              </w:rPr>
              <w:t>5</w:t>
            </w:r>
            <w:r w:rsidRPr="00642CC4">
              <w:rPr>
                <w:rFonts w:ascii="Arial" w:hAnsi="Arial" w:cs="Arial"/>
                <w:sz w:val="24"/>
              </w:rPr>
              <w:t>,</w:t>
            </w:r>
            <w:r w:rsidR="005F09DD" w:rsidRPr="00642CC4">
              <w:rPr>
                <w:rFonts w:ascii="Arial" w:hAnsi="Arial" w:cs="Arial"/>
                <w:sz w:val="24"/>
              </w:rPr>
              <w:t>8</w:t>
            </w:r>
            <w:r w:rsidR="00EE4A1B" w:rsidRPr="00642CC4">
              <w:rPr>
                <w:rFonts w:ascii="Arial" w:hAnsi="Arial" w:cs="Arial"/>
                <w:sz w:val="24"/>
              </w:rPr>
              <w:t>9</w:t>
            </w:r>
          </w:p>
        </w:tc>
        <w:tc>
          <w:tcPr>
            <w:tcW w:w="0" w:type="auto"/>
            <w:gridSpan w:val="3"/>
          </w:tcPr>
          <w:p w:rsidR="000D375B" w:rsidRPr="00642CC4" w:rsidRDefault="005F09DD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9792</w:t>
            </w:r>
            <w:r w:rsidR="000D375B" w:rsidRPr="00642CC4">
              <w:rPr>
                <w:rFonts w:ascii="Arial" w:hAnsi="Arial" w:cs="Arial"/>
                <w:sz w:val="24"/>
              </w:rPr>
              <w:t>,</w:t>
            </w:r>
            <w:r w:rsidRPr="00642CC4">
              <w:rPr>
                <w:rFonts w:ascii="Arial" w:hAnsi="Arial" w:cs="Arial"/>
                <w:sz w:val="24"/>
              </w:rPr>
              <w:t>0</w:t>
            </w:r>
            <w:r w:rsidR="00EE4A1B" w:rsidRPr="00642CC4"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47,</w:t>
            </w:r>
            <w:r w:rsidR="004A1CF0" w:rsidRPr="00642CC4">
              <w:rPr>
                <w:rFonts w:ascii="Arial" w:hAnsi="Arial" w:cs="Arial"/>
                <w:sz w:val="24"/>
              </w:rPr>
              <w:t>07</w:t>
            </w: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12104,55</w:t>
            </w: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642CC4">
              <w:rPr>
                <w:rFonts w:ascii="Arial" w:hAnsi="Arial" w:cs="Arial"/>
                <w:sz w:val="24"/>
              </w:rPr>
              <w:t>552,2</w:t>
            </w: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42CC4" w:rsidRPr="00642CC4" w:rsidTr="00642CC4">
        <w:trPr>
          <w:gridAfter w:val="1"/>
          <w:jc w:val="center"/>
        </w:trPr>
        <w:tc>
          <w:tcPr>
            <w:tcW w:w="0" w:type="auto"/>
            <w:gridSpan w:val="10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3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  <w:gridSpan w:val="2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0" w:type="auto"/>
          </w:tcPr>
          <w:p w:rsidR="000D375B" w:rsidRPr="00642CC4" w:rsidRDefault="000D375B" w:rsidP="00642CC4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BE02EC" w:rsidRPr="00642CC4" w:rsidRDefault="00BE02EC" w:rsidP="00642CC4">
      <w:pPr>
        <w:ind w:firstLine="567"/>
        <w:jc w:val="both"/>
        <w:rPr>
          <w:rFonts w:ascii="Arial" w:hAnsi="Arial" w:cs="Arial"/>
          <w:sz w:val="24"/>
        </w:rPr>
      </w:pPr>
    </w:p>
    <w:sectPr w:rsidR="00BE02EC" w:rsidRPr="00642CC4" w:rsidSect="00721FFE">
      <w:footerReference w:type="even" r:id="rId8"/>
      <w:footerReference w:type="default" r:id="rId9"/>
      <w:pgSz w:w="16838" w:h="11905" w:orient="landscape"/>
      <w:pgMar w:top="851" w:right="820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CC" w:rsidRDefault="00274FCC">
      <w:r>
        <w:separator/>
      </w:r>
    </w:p>
  </w:endnote>
  <w:endnote w:type="continuationSeparator" w:id="0">
    <w:p w:rsidR="00274FCC" w:rsidRDefault="00274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D6" w:rsidRDefault="000272D6" w:rsidP="004D2F70">
    <w:pPr>
      <w:pStyle w:val="a5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0272D6" w:rsidRDefault="000272D6" w:rsidP="009D6F8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2D6" w:rsidRDefault="000272D6" w:rsidP="004219B1">
    <w:pPr>
      <w:pStyle w:val="a5"/>
      <w:framePr w:wrap="around" w:vAnchor="text" w:hAnchor="margin" w:xAlign="right" w:y="1"/>
      <w:rPr>
        <w:rStyle w:val="af4"/>
      </w:rPr>
    </w:pPr>
  </w:p>
  <w:p w:rsidR="000272D6" w:rsidRDefault="000272D6" w:rsidP="0010107C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CC" w:rsidRDefault="00274FCC">
      <w:r>
        <w:separator/>
      </w:r>
    </w:p>
  </w:footnote>
  <w:footnote w:type="continuationSeparator" w:id="0">
    <w:p w:rsidR="00274FCC" w:rsidRDefault="00274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53404A"/>
    <w:multiLevelType w:val="hybridMultilevel"/>
    <w:tmpl w:val="4444472C"/>
    <w:lvl w:ilvl="0" w:tplc="EBA0F458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2">
    <w:nsid w:val="10826DD1"/>
    <w:multiLevelType w:val="hybridMultilevel"/>
    <w:tmpl w:val="666CB0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A90C1B"/>
    <w:multiLevelType w:val="multilevel"/>
    <w:tmpl w:val="25DCF300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1BC1688E"/>
    <w:multiLevelType w:val="hybridMultilevel"/>
    <w:tmpl w:val="CA3A9592"/>
    <w:lvl w:ilvl="0" w:tplc="EBA0F45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BC80FF8"/>
    <w:multiLevelType w:val="hybridMultilevel"/>
    <w:tmpl w:val="B8C01230"/>
    <w:lvl w:ilvl="0" w:tplc="EBA0F45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F30839"/>
    <w:multiLevelType w:val="hybridMultilevel"/>
    <w:tmpl w:val="2FA2B894"/>
    <w:lvl w:ilvl="0" w:tplc="9E627D8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C4468D1"/>
    <w:multiLevelType w:val="hybridMultilevel"/>
    <w:tmpl w:val="F01ADD30"/>
    <w:lvl w:ilvl="0" w:tplc="0B10A070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CA57937"/>
    <w:multiLevelType w:val="hybridMultilevel"/>
    <w:tmpl w:val="7AE2B760"/>
    <w:lvl w:ilvl="0" w:tplc="9422569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2A21FAA"/>
    <w:multiLevelType w:val="multilevel"/>
    <w:tmpl w:val="0DA617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2AB02DC"/>
    <w:multiLevelType w:val="hybridMultilevel"/>
    <w:tmpl w:val="A1EEC690"/>
    <w:lvl w:ilvl="0" w:tplc="A16ACAFE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>
    <w:nsid w:val="586E4836"/>
    <w:multiLevelType w:val="hybridMultilevel"/>
    <w:tmpl w:val="E5384AE2"/>
    <w:lvl w:ilvl="0" w:tplc="4B521CD8">
      <w:start w:val="1"/>
      <w:numFmt w:val="russianLower"/>
      <w:lvlText w:val="%1)"/>
      <w:lvlJc w:val="left"/>
      <w:pPr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700FA7"/>
    <w:multiLevelType w:val="hybridMultilevel"/>
    <w:tmpl w:val="EDF09274"/>
    <w:lvl w:ilvl="0" w:tplc="9A22B5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3">
    <w:nsid w:val="62B04173"/>
    <w:multiLevelType w:val="hybridMultilevel"/>
    <w:tmpl w:val="E9261F48"/>
    <w:lvl w:ilvl="0" w:tplc="64BA9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FEFE64">
      <w:numFmt w:val="none"/>
      <w:lvlText w:val=""/>
      <w:lvlJc w:val="left"/>
      <w:pPr>
        <w:tabs>
          <w:tab w:val="num" w:pos="360"/>
        </w:tabs>
      </w:pPr>
    </w:lvl>
    <w:lvl w:ilvl="2" w:tplc="07D4B894">
      <w:numFmt w:val="none"/>
      <w:lvlText w:val=""/>
      <w:lvlJc w:val="left"/>
      <w:pPr>
        <w:tabs>
          <w:tab w:val="num" w:pos="360"/>
        </w:tabs>
      </w:pPr>
    </w:lvl>
    <w:lvl w:ilvl="3" w:tplc="7BD6679E">
      <w:numFmt w:val="none"/>
      <w:lvlText w:val=""/>
      <w:lvlJc w:val="left"/>
      <w:pPr>
        <w:tabs>
          <w:tab w:val="num" w:pos="360"/>
        </w:tabs>
      </w:pPr>
    </w:lvl>
    <w:lvl w:ilvl="4" w:tplc="8822F5A8">
      <w:numFmt w:val="none"/>
      <w:lvlText w:val=""/>
      <w:lvlJc w:val="left"/>
      <w:pPr>
        <w:tabs>
          <w:tab w:val="num" w:pos="360"/>
        </w:tabs>
      </w:pPr>
    </w:lvl>
    <w:lvl w:ilvl="5" w:tplc="CF6CDD28">
      <w:numFmt w:val="none"/>
      <w:lvlText w:val=""/>
      <w:lvlJc w:val="left"/>
      <w:pPr>
        <w:tabs>
          <w:tab w:val="num" w:pos="360"/>
        </w:tabs>
      </w:pPr>
    </w:lvl>
    <w:lvl w:ilvl="6" w:tplc="F81CD1F6">
      <w:numFmt w:val="none"/>
      <w:lvlText w:val=""/>
      <w:lvlJc w:val="left"/>
      <w:pPr>
        <w:tabs>
          <w:tab w:val="num" w:pos="360"/>
        </w:tabs>
      </w:pPr>
    </w:lvl>
    <w:lvl w:ilvl="7" w:tplc="71682AA0">
      <w:numFmt w:val="none"/>
      <w:lvlText w:val=""/>
      <w:lvlJc w:val="left"/>
      <w:pPr>
        <w:tabs>
          <w:tab w:val="num" w:pos="360"/>
        </w:tabs>
      </w:pPr>
    </w:lvl>
    <w:lvl w:ilvl="8" w:tplc="88245BD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713A1409"/>
    <w:multiLevelType w:val="hybridMultilevel"/>
    <w:tmpl w:val="CEDA212E"/>
    <w:lvl w:ilvl="0" w:tplc="BC56B7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2AF7B87"/>
    <w:multiLevelType w:val="multilevel"/>
    <w:tmpl w:val="7AE2B76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731F3452"/>
    <w:multiLevelType w:val="hybridMultilevel"/>
    <w:tmpl w:val="EE34D60A"/>
    <w:lvl w:ilvl="0" w:tplc="3CCE23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1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  <w:num w:numId="9">
    <w:abstractNumId w:val="12"/>
  </w:num>
  <w:num w:numId="10">
    <w:abstractNumId w:val="0"/>
  </w:num>
  <w:num w:numId="11">
    <w:abstractNumId w:val="14"/>
  </w:num>
  <w:num w:numId="12">
    <w:abstractNumId w:val="6"/>
  </w:num>
  <w:num w:numId="13">
    <w:abstractNumId w:val="9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EC9"/>
    <w:rsid w:val="000021FE"/>
    <w:rsid w:val="0000234F"/>
    <w:rsid w:val="00002D0C"/>
    <w:rsid w:val="00003D4B"/>
    <w:rsid w:val="00005866"/>
    <w:rsid w:val="00005F53"/>
    <w:rsid w:val="00006376"/>
    <w:rsid w:val="0000718D"/>
    <w:rsid w:val="00010B66"/>
    <w:rsid w:val="00011A9B"/>
    <w:rsid w:val="000131E7"/>
    <w:rsid w:val="00014C8C"/>
    <w:rsid w:val="00014DC9"/>
    <w:rsid w:val="000211AC"/>
    <w:rsid w:val="0002130E"/>
    <w:rsid w:val="000272D6"/>
    <w:rsid w:val="00031A2B"/>
    <w:rsid w:val="00032667"/>
    <w:rsid w:val="0003307E"/>
    <w:rsid w:val="00033D9A"/>
    <w:rsid w:val="00033E94"/>
    <w:rsid w:val="00035B65"/>
    <w:rsid w:val="00036F2C"/>
    <w:rsid w:val="000377BC"/>
    <w:rsid w:val="0004272F"/>
    <w:rsid w:val="00043AEE"/>
    <w:rsid w:val="000472C2"/>
    <w:rsid w:val="00050DD1"/>
    <w:rsid w:val="000519EC"/>
    <w:rsid w:val="0005357D"/>
    <w:rsid w:val="00060BEC"/>
    <w:rsid w:val="00060D45"/>
    <w:rsid w:val="0006207B"/>
    <w:rsid w:val="00062A72"/>
    <w:rsid w:val="000647B6"/>
    <w:rsid w:val="00066F57"/>
    <w:rsid w:val="00066FC4"/>
    <w:rsid w:val="00067698"/>
    <w:rsid w:val="00067BD0"/>
    <w:rsid w:val="0007029A"/>
    <w:rsid w:val="00071C0E"/>
    <w:rsid w:val="00073248"/>
    <w:rsid w:val="0007335D"/>
    <w:rsid w:val="0007588D"/>
    <w:rsid w:val="0007699D"/>
    <w:rsid w:val="00082430"/>
    <w:rsid w:val="000837D3"/>
    <w:rsid w:val="0009100D"/>
    <w:rsid w:val="00091F42"/>
    <w:rsid w:val="0009434E"/>
    <w:rsid w:val="00095F05"/>
    <w:rsid w:val="00097235"/>
    <w:rsid w:val="000A19BA"/>
    <w:rsid w:val="000A5613"/>
    <w:rsid w:val="000A78C4"/>
    <w:rsid w:val="000A7CEB"/>
    <w:rsid w:val="000B5DAB"/>
    <w:rsid w:val="000B5F12"/>
    <w:rsid w:val="000C0058"/>
    <w:rsid w:val="000C1705"/>
    <w:rsid w:val="000C20B2"/>
    <w:rsid w:val="000C2496"/>
    <w:rsid w:val="000C362E"/>
    <w:rsid w:val="000C39E3"/>
    <w:rsid w:val="000C4B8D"/>
    <w:rsid w:val="000C4D6C"/>
    <w:rsid w:val="000C765C"/>
    <w:rsid w:val="000D1582"/>
    <w:rsid w:val="000D18E8"/>
    <w:rsid w:val="000D20BD"/>
    <w:rsid w:val="000D23B1"/>
    <w:rsid w:val="000D23E7"/>
    <w:rsid w:val="000D2981"/>
    <w:rsid w:val="000D375B"/>
    <w:rsid w:val="000D3952"/>
    <w:rsid w:val="000D4BB6"/>
    <w:rsid w:val="000D5D01"/>
    <w:rsid w:val="000D7129"/>
    <w:rsid w:val="000E0E3F"/>
    <w:rsid w:val="000E0F16"/>
    <w:rsid w:val="000E1219"/>
    <w:rsid w:val="000E2A49"/>
    <w:rsid w:val="000E3C3F"/>
    <w:rsid w:val="000E659B"/>
    <w:rsid w:val="000E6830"/>
    <w:rsid w:val="000E7D28"/>
    <w:rsid w:val="000F3114"/>
    <w:rsid w:val="000F7038"/>
    <w:rsid w:val="000F72A9"/>
    <w:rsid w:val="000F73EE"/>
    <w:rsid w:val="000F7925"/>
    <w:rsid w:val="00100C91"/>
    <w:rsid w:val="0010107C"/>
    <w:rsid w:val="00103CF8"/>
    <w:rsid w:val="00104C9F"/>
    <w:rsid w:val="00107F67"/>
    <w:rsid w:val="001107A2"/>
    <w:rsid w:val="00110E64"/>
    <w:rsid w:val="0011187C"/>
    <w:rsid w:val="00111AD1"/>
    <w:rsid w:val="00113534"/>
    <w:rsid w:val="001140FB"/>
    <w:rsid w:val="00114535"/>
    <w:rsid w:val="0012492F"/>
    <w:rsid w:val="00126343"/>
    <w:rsid w:val="001277F1"/>
    <w:rsid w:val="001320BB"/>
    <w:rsid w:val="0013350B"/>
    <w:rsid w:val="00133C65"/>
    <w:rsid w:val="0013411E"/>
    <w:rsid w:val="00134C82"/>
    <w:rsid w:val="001367FE"/>
    <w:rsid w:val="00136DEA"/>
    <w:rsid w:val="001403A4"/>
    <w:rsid w:val="00141280"/>
    <w:rsid w:val="0014284B"/>
    <w:rsid w:val="0014381E"/>
    <w:rsid w:val="00145372"/>
    <w:rsid w:val="001455CA"/>
    <w:rsid w:val="00145ACE"/>
    <w:rsid w:val="001466DE"/>
    <w:rsid w:val="00146B73"/>
    <w:rsid w:val="001501CA"/>
    <w:rsid w:val="001503C3"/>
    <w:rsid w:val="00151F2A"/>
    <w:rsid w:val="00153C1A"/>
    <w:rsid w:val="00154876"/>
    <w:rsid w:val="0015556B"/>
    <w:rsid w:val="00155BA9"/>
    <w:rsid w:val="001566B9"/>
    <w:rsid w:val="00157218"/>
    <w:rsid w:val="00157F06"/>
    <w:rsid w:val="00161237"/>
    <w:rsid w:val="001614F4"/>
    <w:rsid w:val="0016221E"/>
    <w:rsid w:val="001639BA"/>
    <w:rsid w:val="0016457A"/>
    <w:rsid w:val="00164DBC"/>
    <w:rsid w:val="00165BD5"/>
    <w:rsid w:val="001712D4"/>
    <w:rsid w:val="00172BD7"/>
    <w:rsid w:val="0017328D"/>
    <w:rsid w:val="001739B7"/>
    <w:rsid w:val="001743F9"/>
    <w:rsid w:val="001745BD"/>
    <w:rsid w:val="00174D2C"/>
    <w:rsid w:val="00175013"/>
    <w:rsid w:val="00181EB0"/>
    <w:rsid w:val="0018232D"/>
    <w:rsid w:val="0018355A"/>
    <w:rsid w:val="00183F33"/>
    <w:rsid w:val="00184A36"/>
    <w:rsid w:val="001900BE"/>
    <w:rsid w:val="00193751"/>
    <w:rsid w:val="00195181"/>
    <w:rsid w:val="001955A3"/>
    <w:rsid w:val="00196C93"/>
    <w:rsid w:val="001974D0"/>
    <w:rsid w:val="00197872"/>
    <w:rsid w:val="001A029A"/>
    <w:rsid w:val="001A037D"/>
    <w:rsid w:val="001A1631"/>
    <w:rsid w:val="001A1C3F"/>
    <w:rsid w:val="001A27F4"/>
    <w:rsid w:val="001A4FB5"/>
    <w:rsid w:val="001B0C2C"/>
    <w:rsid w:val="001B1719"/>
    <w:rsid w:val="001B1975"/>
    <w:rsid w:val="001B21C0"/>
    <w:rsid w:val="001B3870"/>
    <w:rsid w:val="001B6224"/>
    <w:rsid w:val="001B63D8"/>
    <w:rsid w:val="001C1563"/>
    <w:rsid w:val="001C19D3"/>
    <w:rsid w:val="001C333B"/>
    <w:rsid w:val="001C6BD8"/>
    <w:rsid w:val="001D0CEB"/>
    <w:rsid w:val="001D24FC"/>
    <w:rsid w:val="001D2545"/>
    <w:rsid w:val="001D3C44"/>
    <w:rsid w:val="001D46E2"/>
    <w:rsid w:val="001E113A"/>
    <w:rsid w:val="001E11B5"/>
    <w:rsid w:val="001E3557"/>
    <w:rsid w:val="001E384F"/>
    <w:rsid w:val="001E3C3E"/>
    <w:rsid w:val="001E5943"/>
    <w:rsid w:val="001F16AD"/>
    <w:rsid w:val="001F24DF"/>
    <w:rsid w:val="001F2EDE"/>
    <w:rsid w:val="001F58DF"/>
    <w:rsid w:val="001F5FE1"/>
    <w:rsid w:val="001F611C"/>
    <w:rsid w:val="001F7645"/>
    <w:rsid w:val="00200B8E"/>
    <w:rsid w:val="002023E9"/>
    <w:rsid w:val="00202AE8"/>
    <w:rsid w:val="002042F6"/>
    <w:rsid w:val="00204E32"/>
    <w:rsid w:val="00205F89"/>
    <w:rsid w:val="00210134"/>
    <w:rsid w:val="00211E9B"/>
    <w:rsid w:val="002204EE"/>
    <w:rsid w:val="00222169"/>
    <w:rsid w:val="0022285F"/>
    <w:rsid w:val="00223A37"/>
    <w:rsid w:val="00224088"/>
    <w:rsid w:val="00233ACC"/>
    <w:rsid w:val="00234878"/>
    <w:rsid w:val="00236149"/>
    <w:rsid w:val="002369E9"/>
    <w:rsid w:val="00236B9F"/>
    <w:rsid w:val="00237A87"/>
    <w:rsid w:val="00241F7C"/>
    <w:rsid w:val="00243AE2"/>
    <w:rsid w:val="002442A6"/>
    <w:rsid w:val="002472F7"/>
    <w:rsid w:val="002526D0"/>
    <w:rsid w:val="002532D5"/>
    <w:rsid w:val="0025371D"/>
    <w:rsid w:val="00253F5E"/>
    <w:rsid w:val="00254A80"/>
    <w:rsid w:val="00256F92"/>
    <w:rsid w:val="00257D3A"/>
    <w:rsid w:val="002605CE"/>
    <w:rsid w:val="002622DF"/>
    <w:rsid w:val="002643F5"/>
    <w:rsid w:val="0026445F"/>
    <w:rsid w:val="002653B0"/>
    <w:rsid w:val="0026795A"/>
    <w:rsid w:val="0027000D"/>
    <w:rsid w:val="0027072E"/>
    <w:rsid w:val="00271C50"/>
    <w:rsid w:val="00273607"/>
    <w:rsid w:val="0027381B"/>
    <w:rsid w:val="00274FCC"/>
    <w:rsid w:val="00275CCE"/>
    <w:rsid w:val="00275EDF"/>
    <w:rsid w:val="002762D5"/>
    <w:rsid w:val="0027657E"/>
    <w:rsid w:val="0027679D"/>
    <w:rsid w:val="0027695E"/>
    <w:rsid w:val="00277173"/>
    <w:rsid w:val="00277F14"/>
    <w:rsid w:val="00280941"/>
    <w:rsid w:val="0028204D"/>
    <w:rsid w:val="00284997"/>
    <w:rsid w:val="0028534E"/>
    <w:rsid w:val="00285788"/>
    <w:rsid w:val="00285EB5"/>
    <w:rsid w:val="0028657E"/>
    <w:rsid w:val="00286E15"/>
    <w:rsid w:val="00287437"/>
    <w:rsid w:val="00290033"/>
    <w:rsid w:val="002908D6"/>
    <w:rsid w:val="002929CE"/>
    <w:rsid w:val="00294E3F"/>
    <w:rsid w:val="00294FCA"/>
    <w:rsid w:val="00295371"/>
    <w:rsid w:val="00296611"/>
    <w:rsid w:val="00296B55"/>
    <w:rsid w:val="002A0122"/>
    <w:rsid w:val="002A02AB"/>
    <w:rsid w:val="002A0EC9"/>
    <w:rsid w:val="002A112A"/>
    <w:rsid w:val="002A401D"/>
    <w:rsid w:val="002A6472"/>
    <w:rsid w:val="002A6B99"/>
    <w:rsid w:val="002A7E0A"/>
    <w:rsid w:val="002A7F97"/>
    <w:rsid w:val="002B148D"/>
    <w:rsid w:val="002B2787"/>
    <w:rsid w:val="002B51BE"/>
    <w:rsid w:val="002B5B0D"/>
    <w:rsid w:val="002B5FE9"/>
    <w:rsid w:val="002B6546"/>
    <w:rsid w:val="002C0836"/>
    <w:rsid w:val="002C259D"/>
    <w:rsid w:val="002C517B"/>
    <w:rsid w:val="002C5A0E"/>
    <w:rsid w:val="002C6FBA"/>
    <w:rsid w:val="002D0875"/>
    <w:rsid w:val="002D0883"/>
    <w:rsid w:val="002D1E3D"/>
    <w:rsid w:val="002D276D"/>
    <w:rsid w:val="002D37FB"/>
    <w:rsid w:val="002D4441"/>
    <w:rsid w:val="002D50EB"/>
    <w:rsid w:val="002D7AB1"/>
    <w:rsid w:val="002E050A"/>
    <w:rsid w:val="002E0580"/>
    <w:rsid w:val="002E147F"/>
    <w:rsid w:val="002E219F"/>
    <w:rsid w:val="002E26C1"/>
    <w:rsid w:val="002E2F36"/>
    <w:rsid w:val="002E4916"/>
    <w:rsid w:val="002E4C6E"/>
    <w:rsid w:val="002E65ED"/>
    <w:rsid w:val="002E7236"/>
    <w:rsid w:val="002F1650"/>
    <w:rsid w:val="002F169B"/>
    <w:rsid w:val="002F2AE7"/>
    <w:rsid w:val="002F2FDB"/>
    <w:rsid w:val="002F34D4"/>
    <w:rsid w:val="002F6015"/>
    <w:rsid w:val="002F69AB"/>
    <w:rsid w:val="002F70DB"/>
    <w:rsid w:val="002F760C"/>
    <w:rsid w:val="00302794"/>
    <w:rsid w:val="003034F1"/>
    <w:rsid w:val="00303627"/>
    <w:rsid w:val="00303CC6"/>
    <w:rsid w:val="003062EA"/>
    <w:rsid w:val="00310114"/>
    <w:rsid w:val="003104BC"/>
    <w:rsid w:val="00311052"/>
    <w:rsid w:val="0031623B"/>
    <w:rsid w:val="00316DF3"/>
    <w:rsid w:val="00320E24"/>
    <w:rsid w:val="00321320"/>
    <w:rsid w:val="00322403"/>
    <w:rsid w:val="00322635"/>
    <w:rsid w:val="00323FFF"/>
    <w:rsid w:val="0032526C"/>
    <w:rsid w:val="0032533F"/>
    <w:rsid w:val="0032535B"/>
    <w:rsid w:val="003263DC"/>
    <w:rsid w:val="00331E7A"/>
    <w:rsid w:val="00333041"/>
    <w:rsid w:val="0033347B"/>
    <w:rsid w:val="00334981"/>
    <w:rsid w:val="0033671E"/>
    <w:rsid w:val="003375DF"/>
    <w:rsid w:val="00337671"/>
    <w:rsid w:val="00340378"/>
    <w:rsid w:val="0034080C"/>
    <w:rsid w:val="00340FA6"/>
    <w:rsid w:val="003410AD"/>
    <w:rsid w:val="00341F84"/>
    <w:rsid w:val="003424DD"/>
    <w:rsid w:val="00343086"/>
    <w:rsid w:val="00344E2C"/>
    <w:rsid w:val="003473A9"/>
    <w:rsid w:val="0035041B"/>
    <w:rsid w:val="00350D0C"/>
    <w:rsid w:val="00351466"/>
    <w:rsid w:val="00352BFC"/>
    <w:rsid w:val="00354067"/>
    <w:rsid w:val="003546BF"/>
    <w:rsid w:val="00354B40"/>
    <w:rsid w:val="003565FF"/>
    <w:rsid w:val="0036126C"/>
    <w:rsid w:val="00361712"/>
    <w:rsid w:val="00361B17"/>
    <w:rsid w:val="00363A62"/>
    <w:rsid w:val="003650C3"/>
    <w:rsid w:val="003657AA"/>
    <w:rsid w:val="00367281"/>
    <w:rsid w:val="00371849"/>
    <w:rsid w:val="00376475"/>
    <w:rsid w:val="003767C1"/>
    <w:rsid w:val="00376C79"/>
    <w:rsid w:val="003773B1"/>
    <w:rsid w:val="00380694"/>
    <w:rsid w:val="00380A6B"/>
    <w:rsid w:val="003820DA"/>
    <w:rsid w:val="0038287B"/>
    <w:rsid w:val="00384783"/>
    <w:rsid w:val="0038600D"/>
    <w:rsid w:val="00386D10"/>
    <w:rsid w:val="0038758A"/>
    <w:rsid w:val="00387915"/>
    <w:rsid w:val="003900A2"/>
    <w:rsid w:val="00390238"/>
    <w:rsid w:val="00390880"/>
    <w:rsid w:val="00390AD7"/>
    <w:rsid w:val="00395EB1"/>
    <w:rsid w:val="00397994"/>
    <w:rsid w:val="003A0ACB"/>
    <w:rsid w:val="003A1A5D"/>
    <w:rsid w:val="003A1A66"/>
    <w:rsid w:val="003A1BDB"/>
    <w:rsid w:val="003A327A"/>
    <w:rsid w:val="003A6345"/>
    <w:rsid w:val="003A7DAF"/>
    <w:rsid w:val="003B0198"/>
    <w:rsid w:val="003B0293"/>
    <w:rsid w:val="003B1443"/>
    <w:rsid w:val="003B5C02"/>
    <w:rsid w:val="003B7D85"/>
    <w:rsid w:val="003C1DAB"/>
    <w:rsid w:val="003C4C07"/>
    <w:rsid w:val="003C5040"/>
    <w:rsid w:val="003C6929"/>
    <w:rsid w:val="003D027A"/>
    <w:rsid w:val="003D1B03"/>
    <w:rsid w:val="003D1D31"/>
    <w:rsid w:val="003D26D3"/>
    <w:rsid w:val="003D2E71"/>
    <w:rsid w:val="003D445E"/>
    <w:rsid w:val="003D5AA7"/>
    <w:rsid w:val="003D7612"/>
    <w:rsid w:val="003E0368"/>
    <w:rsid w:val="003E136A"/>
    <w:rsid w:val="003E1552"/>
    <w:rsid w:val="003E1863"/>
    <w:rsid w:val="003E2DB3"/>
    <w:rsid w:val="003E5BBA"/>
    <w:rsid w:val="003E729F"/>
    <w:rsid w:val="003F022E"/>
    <w:rsid w:val="003F0DEF"/>
    <w:rsid w:val="003F1EA6"/>
    <w:rsid w:val="003F43D9"/>
    <w:rsid w:val="003F4749"/>
    <w:rsid w:val="003F6400"/>
    <w:rsid w:val="0040184D"/>
    <w:rsid w:val="00402C5E"/>
    <w:rsid w:val="00406568"/>
    <w:rsid w:val="0040727A"/>
    <w:rsid w:val="00407440"/>
    <w:rsid w:val="004074E6"/>
    <w:rsid w:val="00407E70"/>
    <w:rsid w:val="0041075D"/>
    <w:rsid w:val="00411227"/>
    <w:rsid w:val="00411253"/>
    <w:rsid w:val="00411329"/>
    <w:rsid w:val="0041219B"/>
    <w:rsid w:val="00412650"/>
    <w:rsid w:val="00412B40"/>
    <w:rsid w:val="00413978"/>
    <w:rsid w:val="00413E81"/>
    <w:rsid w:val="004149BA"/>
    <w:rsid w:val="004208CC"/>
    <w:rsid w:val="00420E1E"/>
    <w:rsid w:val="00420ED1"/>
    <w:rsid w:val="00421464"/>
    <w:rsid w:val="004219B1"/>
    <w:rsid w:val="0042333C"/>
    <w:rsid w:val="00423FE7"/>
    <w:rsid w:val="00430C37"/>
    <w:rsid w:val="00432AFD"/>
    <w:rsid w:val="0043370C"/>
    <w:rsid w:val="00434E69"/>
    <w:rsid w:val="00435495"/>
    <w:rsid w:val="004355F6"/>
    <w:rsid w:val="00435895"/>
    <w:rsid w:val="00437630"/>
    <w:rsid w:val="00442014"/>
    <w:rsid w:val="00442353"/>
    <w:rsid w:val="004462F3"/>
    <w:rsid w:val="00447623"/>
    <w:rsid w:val="0045103D"/>
    <w:rsid w:val="004516C5"/>
    <w:rsid w:val="004520EE"/>
    <w:rsid w:val="0045259C"/>
    <w:rsid w:val="00453A99"/>
    <w:rsid w:val="0045422E"/>
    <w:rsid w:val="0045491F"/>
    <w:rsid w:val="0045501E"/>
    <w:rsid w:val="00457AE4"/>
    <w:rsid w:val="0046268C"/>
    <w:rsid w:val="00463556"/>
    <w:rsid w:val="004641EF"/>
    <w:rsid w:val="00466DD9"/>
    <w:rsid w:val="00467359"/>
    <w:rsid w:val="00474629"/>
    <w:rsid w:val="00476194"/>
    <w:rsid w:val="0047628E"/>
    <w:rsid w:val="00477169"/>
    <w:rsid w:val="0048057D"/>
    <w:rsid w:val="00480C5C"/>
    <w:rsid w:val="004818D5"/>
    <w:rsid w:val="00483F8F"/>
    <w:rsid w:val="00484B5B"/>
    <w:rsid w:val="00486148"/>
    <w:rsid w:val="00491011"/>
    <w:rsid w:val="004912E1"/>
    <w:rsid w:val="004914CC"/>
    <w:rsid w:val="0049256B"/>
    <w:rsid w:val="00492909"/>
    <w:rsid w:val="00492ACB"/>
    <w:rsid w:val="00492C6F"/>
    <w:rsid w:val="00492FBE"/>
    <w:rsid w:val="00493088"/>
    <w:rsid w:val="00493CBF"/>
    <w:rsid w:val="00495BA4"/>
    <w:rsid w:val="00495BB3"/>
    <w:rsid w:val="00495F79"/>
    <w:rsid w:val="004963D9"/>
    <w:rsid w:val="00496B30"/>
    <w:rsid w:val="00497D4A"/>
    <w:rsid w:val="004A1CF0"/>
    <w:rsid w:val="004A1E3A"/>
    <w:rsid w:val="004A2398"/>
    <w:rsid w:val="004A25ED"/>
    <w:rsid w:val="004A4E1C"/>
    <w:rsid w:val="004A6B69"/>
    <w:rsid w:val="004A722A"/>
    <w:rsid w:val="004B0060"/>
    <w:rsid w:val="004B0E7B"/>
    <w:rsid w:val="004B12DA"/>
    <w:rsid w:val="004B5C8D"/>
    <w:rsid w:val="004B6098"/>
    <w:rsid w:val="004B71ED"/>
    <w:rsid w:val="004B7432"/>
    <w:rsid w:val="004C0C78"/>
    <w:rsid w:val="004C134F"/>
    <w:rsid w:val="004C146D"/>
    <w:rsid w:val="004C5420"/>
    <w:rsid w:val="004C5C9F"/>
    <w:rsid w:val="004C6322"/>
    <w:rsid w:val="004D0B7F"/>
    <w:rsid w:val="004D2F70"/>
    <w:rsid w:val="004D37EE"/>
    <w:rsid w:val="004D39D1"/>
    <w:rsid w:val="004D3AD7"/>
    <w:rsid w:val="004D5200"/>
    <w:rsid w:val="004D5E19"/>
    <w:rsid w:val="004D7CAC"/>
    <w:rsid w:val="004E338D"/>
    <w:rsid w:val="004E37BF"/>
    <w:rsid w:val="004E4F34"/>
    <w:rsid w:val="004F0C14"/>
    <w:rsid w:val="004F2747"/>
    <w:rsid w:val="0050165A"/>
    <w:rsid w:val="00503589"/>
    <w:rsid w:val="00503ED6"/>
    <w:rsid w:val="005055C3"/>
    <w:rsid w:val="005066CD"/>
    <w:rsid w:val="00507D11"/>
    <w:rsid w:val="00510066"/>
    <w:rsid w:val="00510B32"/>
    <w:rsid w:val="00511018"/>
    <w:rsid w:val="00515726"/>
    <w:rsid w:val="00515BF1"/>
    <w:rsid w:val="00516BA1"/>
    <w:rsid w:val="00516DC5"/>
    <w:rsid w:val="00520ABE"/>
    <w:rsid w:val="00521BF5"/>
    <w:rsid w:val="0052392A"/>
    <w:rsid w:val="0052484D"/>
    <w:rsid w:val="00526441"/>
    <w:rsid w:val="00526932"/>
    <w:rsid w:val="005277DF"/>
    <w:rsid w:val="00530A6B"/>
    <w:rsid w:val="00534A18"/>
    <w:rsid w:val="00534FED"/>
    <w:rsid w:val="00536127"/>
    <w:rsid w:val="00537AAF"/>
    <w:rsid w:val="00541177"/>
    <w:rsid w:val="00542DAB"/>
    <w:rsid w:val="005440AC"/>
    <w:rsid w:val="005461B4"/>
    <w:rsid w:val="005523C6"/>
    <w:rsid w:val="00553CDB"/>
    <w:rsid w:val="00553F6A"/>
    <w:rsid w:val="0055492B"/>
    <w:rsid w:val="0056145B"/>
    <w:rsid w:val="00562246"/>
    <w:rsid w:val="00562DD4"/>
    <w:rsid w:val="005638B8"/>
    <w:rsid w:val="0056395B"/>
    <w:rsid w:val="00564E4C"/>
    <w:rsid w:val="00567AA8"/>
    <w:rsid w:val="00570C88"/>
    <w:rsid w:val="005726B1"/>
    <w:rsid w:val="005739E7"/>
    <w:rsid w:val="00573EE2"/>
    <w:rsid w:val="00574ED1"/>
    <w:rsid w:val="00580552"/>
    <w:rsid w:val="005818E0"/>
    <w:rsid w:val="005850AD"/>
    <w:rsid w:val="00585139"/>
    <w:rsid w:val="00585B26"/>
    <w:rsid w:val="005902CB"/>
    <w:rsid w:val="00590F9D"/>
    <w:rsid w:val="00591959"/>
    <w:rsid w:val="00591B0C"/>
    <w:rsid w:val="00592D18"/>
    <w:rsid w:val="00595785"/>
    <w:rsid w:val="005A1274"/>
    <w:rsid w:val="005A2764"/>
    <w:rsid w:val="005A3F8B"/>
    <w:rsid w:val="005A5303"/>
    <w:rsid w:val="005A65A1"/>
    <w:rsid w:val="005A6996"/>
    <w:rsid w:val="005A6A05"/>
    <w:rsid w:val="005B04C7"/>
    <w:rsid w:val="005B22BE"/>
    <w:rsid w:val="005B2744"/>
    <w:rsid w:val="005B66C2"/>
    <w:rsid w:val="005C1091"/>
    <w:rsid w:val="005C266C"/>
    <w:rsid w:val="005C2758"/>
    <w:rsid w:val="005C6960"/>
    <w:rsid w:val="005D25A1"/>
    <w:rsid w:val="005D3570"/>
    <w:rsid w:val="005D408D"/>
    <w:rsid w:val="005D5622"/>
    <w:rsid w:val="005D6429"/>
    <w:rsid w:val="005D70F4"/>
    <w:rsid w:val="005D740B"/>
    <w:rsid w:val="005D7547"/>
    <w:rsid w:val="005E1EA8"/>
    <w:rsid w:val="005E22F0"/>
    <w:rsid w:val="005E258B"/>
    <w:rsid w:val="005E3747"/>
    <w:rsid w:val="005E3F69"/>
    <w:rsid w:val="005E428A"/>
    <w:rsid w:val="005E4BE3"/>
    <w:rsid w:val="005E4FE3"/>
    <w:rsid w:val="005E510A"/>
    <w:rsid w:val="005E5CD8"/>
    <w:rsid w:val="005E5F97"/>
    <w:rsid w:val="005F09DD"/>
    <w:rsid w:val="005F2763"/>
    <w:rsid w:val="005F2FE7"/>
    <w:rsid w:val="005F3D48"/>
    <w:rsid w:val="005F489E"/>
    <w:rsid w:val="005F4ADE"/>
    <w:rsid w:val="005F685F"/>
    <w:rsid w:val="005F7C22"/>
    <w:rsid w:val="0060146E"/>
    <w:rsid w:val="0060269A"/>
    <w:rsid w:val="006041E4"/>
    <w:rsid w:val="00604C76"/>
    <w:rsid w:val="00604CA9"/>
    <w:rsid w:val="00604E99"/>
    <w:rsid w:val="00607B38"/>
    <w:rsid w:val="00607DA6"/>
    <w:rsid w:val="006122E3"/>
    <w:rsid w:val="00613966"/>
    <w:rsid w:val="00616A4D"/>
    <w:rsid w:val="00617604"/>
    <w:rsid w:val="0062013A"/>
    <w:rsid w:val="0062155E"/>
    <w:rsid w:val="00625EBD"/>
    <w:rsid w:val="006260F0"/>
    <w:rsid w:val="006333DD"/>
    <w:rsid w:val="00633E22"/>
    <w:rsid w:val="006350CF"/>
    <w:rsid w:val="00635E63"/>
    <w:rsid w:val="00635F65"/>
    <w:rsid w:val="00637B10"/>
    <w:rsid w:val="00640123"/>
    <w:rsid w:val="00641BFE"/>
    <w:rsid w:val="00642CC4"/>
    <w:rsid w:val="00642FBF"/>
    <w:rsid w:val="00644C4C"/>
    <w:rsid w:val="00645D27"/>
    <w:rsid w:val="0064661A"/>
    <w:rsid w:val="00647180"/>
    <w:rsid w:val="00650F21"/>
    <w:rsid w:val="00652A60"/>
    <w:rsid w:val="00654759"/>
    <w:rsid w:val="006559D6"/>
    <w:rsid w:val="0066204F"/>
    <w:rsid w:val="00662C67"/>
    <w:rsid w:val="00662CD8"/>
    <w:rsid w:val="0066313F"/>
    <w:rsid w:val="00663C85"/>
    <w:rsid w:val="0066416D"/>
    <w:rsid w:val="00666C04"/>
    <w:rsid w:val="00671F34"/>
    <w:rsid w:val="0067409D"/>
    <w:rsid w:val="00677001"/>
    <w:rsid w:val="006777B0"/>
    <w:rsid w:val="00680E66"/>
    <w:rsid w:val="00681C51"/>
    <w:rsid w:val="00683BD1"/>
    <w:rsid w:val="00683F25"/>
    <w:rsid w:val="00684E1D"/>
    <w:rsid w:val="0068579C"/>
    <w:rsid w:val="00686D18"/>
    <w:rsid w:val="00690543"/>
    <w:rsid w:val="00692FBB"/>
    <w:rsid w:val="006933E6"/>
    <w:rsid w:val="006933FE"/>
    <w:rsid w:val="0069368E"/>
    <w:rsid w:val="00694F04"/>
    <w:rsid w:val="00696BE7"/>
    <w:rsid w:val="0069740A"/>
    <w:rsid w:val="00697ACC"/>
    <w:rsid w:val="006A00E9"/>
    <w:rsid w:val="006A383B"/>
    <w:rsid w:val="006A7940"/>
    <w:rsid w:val="006B0110"/>
    <w:rsid w:val="006B060C"/>
    <w:rsid w:val="006B1606"/>
    <w:rsid w:val="006B1B2E"/>
    <w:rsid w:val="006B4477"/>
    <w:rsid w:val="006B4678"/>
    <w:rsid w:val="006B5C1A"/>
    <w:rsid w:val="006B69A9"/>
    <w:rsid w:val="006B70CC"/>
    <w:rsid w:val="006C0606"/>
    <w:rsid w:val="006C319F"/>
    <w:rsid w:val="006C41DB"/>
    <w:rsid w:val="006C489C"/>
    <w:rsid w:val="006C7AD4"/>
    <w:rsid w:val="006C7CBE"/>
    <w:rsid w:val="006D373F"/>
    <w:rsid w:val="006D5579"/>
    <w:rsid w:val="006D6804"/>
    <w:rsid w:val="006D76D7"/>
    <w:rsid w:val="006E0724"/>
    <w:rsid w:val="006E2CC7"/>
    <w:rsid w:val="006E3DE7"/>
    <w:rsid w:val="006E4C53"/>
    <w:rsid w:val="006E6E8D"/>
    <w:rsid w:val="006F52A0"/>
    <w:rsid w:val="006F5969"/>
    <w:rsid w:val="006F79D9"/>
    <w:rsid w:val="00700B8C"/>
    <w:rsid w:val="00701B12"/>
    <w:rsid w:val="00705949"/>
    <w:rsid w:val="00705D78"/>
    <w:rsid w:val="00705E8B"/>
    <w:rsid w:val="007064C5"/>
    <w:rsid w:val="00707126"/>
    <w:rsid w:val="00707BA0"/>
    <w:rsid w:val="00710787"/>
    <w:rsid w:val="0071239D"/>
    <w:rsid w:val="00712CA5"/>
    <w:rsid w:val="0071359B"/>
    <w:rsid w:val="00713611"/>
    <w:rsid w:val="007138FE"/>
    <w:rsid w:val="00715E63"/>
    <w:rsid w:val="00717CCD"/>
    <w:rsid w:val="00721FFE"/>
    <w:rsid w:val="00722D63"/>
    <w:rsid w:val="00722EC7"/>
    <w:rsid w:val="00722F50"/>
    <w:rsid w:val="00723036"/>
    <w:rsid w:val="00732704"/>
    <w:rsid w:val="007329D1"/>
    <w:rsid w:val="007353BA"/>
    <w:rsid w:val="00735EC2"/>
    <w:rsid w:val="00736166"/>
    <w:rsid w:val="007366C4"/>
    <w:rsid w:val="00736F59"/>
    <w:rsid w:val="00737126"/>
    <w:rsid w:val="00737310"/>
    <w:rsid w:val="00737DB3"/>
    <w:rsid w:val="0074046E"/>
    <w:rsid w:val="00740EA8"/>
    <w:rsid w:val="00741915"/>
    <w:rsid w:val="00741D27"/>
    <w:rsid w:val="007435BB"/>
    <w:rsid w:val="0074535F"/>
    <w:rsid w:val="00746698"/>
    <w:rsid w:val="00750A4C"/>
    <w:rsid w:val="00751145"/>
    <w:rsid w:val="007541EC"/>
    <w:rsid w:val="00754239"/>
    <w:rsid w:val="00755392"/>
    <w:rsid w:val="0075700D"/>
    <w:rsid w:val="00760144"/>
    <w:rsid w:val="007607EA"/>
    <w:rsid w:val="0076208F"/>
    <w:rsid w:val="00762402"/>
    <w:rsid w:val="007638A6"/>
    <w:rsid w:val="00763FB0"/>
    <w:rsid w:val="007642D6"/>
    <w:rsid w:val="00765AFD"/>
    <w:rsid w:val="00766218"/>
    <w:rsid w:val="00766B65"/>
    <w:rsid w:val="007674CA"/>
    <w:rsid w:val="00770CFA"/>
    <w:rsid w:val="00772063"/>
    <w:rsid w:val="00772247"/>
    <w:rsid w:val="007726B2"/>
    <w:rsid w:val="00773528"/>
    <w:rsid w:val="00773BEB"/>
    <w:rsid w:val="00774C49"/>
    <w:rsid w:val="0077634B"/>
    <w:rsid w:val="0078050E"/>
    <w:rsid w:val="00780652"/>
    <w:rsid w:val="00782690"/>
    <w:rsid w:val="007827F6"/>
    <w:rsid w:val="00782D7F"/>
    <w:rsid w:val="00783143"/>
    <w:rsid w:val="007831D4"/>
    <w:rsid w:val="007844D2"/>
    <w:rsid w:val="00784822"/>
    <w:rsid w:val="0078749B"/>
    <w:rsid w:val="0079072F"/>
    <w:rsid w:val="007911A2"/>
    <w:rsid w:val="0079234E"/>
    <w:rsid w:val="007923E9"/>
    <w:rsid w:val="00793694"/>
    <w:rsid w:val="0079596F"/>
    <w:rsid w:val="00797216"/>
    <w:rsid w:val="00797C1E"/>
    <w:rsid w:val="007A0E84"/>
    <w:rsid w:val="007A1011"/>
    <w:rsid w:val="007A7EB7"/>
    <w:rsid w:val="007B126C"/>
    <w:rsid w:val="007B172A"/>
    <w:rsid w:val="007B2FB9"/>
    <w:rsid w:val="007B71C2"/>
    <w:rsid w:val="007C17FD"/>
    <w:rsid w:val="007C3A46"/>
    <w:rsid w:val="007C4715"/>
    <w:rsid w:val="007C4C3A"/>
    <w:rsid w:val="007C6ECF"/>
    <w:rsid w:val="007C7798"/>
    <w:rsid w:val="007C7811"/>
    <w:rsid w:val="007C7C2F"/>
    <w:rsid w:val="007D08B1"/>
    <w:rsid w:val="007D107E"/>
    <w:rsid w:val="007D1D97"/>
    <w:rsid w:val="007D2BA9"/>
    <w:rsid w:val="007D49AC"/>
    <w:rsid w:val="007D5209"/>
    <w:rsid w:val="007D55AE"/>
    <w:rsid w:val="007D5BC3"/>
    <w:rsid w:val="007D75EA"/>
    <w:rsid w:val="007D7A2A"/>
    <w:rsid w:val="007E16A6"/>
    <w:rsid w:val="007E1DA3"/>
    <w:rsid w:val="007E2CA4"/>
    <w:rsid w:val="007E5323"/>
    <w:rsid w:val="007E6127"/>
    <w:rsid w:val="007E69E6"/>
    <w:rsid w:val="007F14FF"/>
    <w:rsid w:val="007F2913"/>
    <w:rsid w:val="007F44AA"/>
    <w:rsid w:val="007F476A"/>
    <w:rsid w:val="007F5A56"/>
    <w:rsid w:val="00804545"/>
    <w:rsid w:val="00805647"/>
    <w:rsid w:val="00805A3E"/>
    <w:rsid w:val="00805FE5"/>
    <w:rsid w:val="00807C5E"/>
    <w:rsid w:val="00810357"/>
    <w:rsid w:val="008107C8"/>
    <w:rsid w:val="00811138"/>
    <w:rsid w:val="00811C8E"/>
    <w:rsid w:val="00816071"/>
    <w:rsid w:val="00816E65"/>
    <w:rsid w:val="00817BCE"/>
    <w:rsid w:val="00817C6E"/>
    <w:rsid w:val="00821AA4"/>
    <w:rsid w:val="00823957"/>
    <w:rsid w:val="00823C36"/>
    <w:rsid w:val="00823DCB"/>
    <w:rsid w:val="008255BA"/>
    <w:rsid w:val="00826DDC"/>
    <w:rsid w:val="00833B1B"/>
    <w:rsid w:val="00833D3F"/>
    <w:rsid w:val="008341D8"/>
    <w:rsid w:val="00834A8E"/>
    <w:rsid w:val="00834B7E"/>
    <w:rsid w:val="00834E8C"/>
    <w:rsid w:val="00836493"/>
    <w:rsid w:val="008364FF"/>
    <w:rsid w:val="00837FD0"/>
    <w:rsid w:val="008414DB"/>
    <w:rsid w:val="00842984"/>
    <w:rsid w:val="008459B2"/>
    <w:rsid w:val="008475AE"/>
    <w:rsid w:val="008502B5"/>
    <w:rsid w:val="00850992"/>
    <w:rsid w:val="00851335"/>
    <w:rsid w:val="00852960"/>
    <w:rsid w:val="0085296D"/>
    <w:rsid w:val="00854193"/>
    <w:rsid w:val="00854596"/>
    <w:rsid w:val="008576D2"/>
    <w:rsid w:val="00857737"/>
    <w:rsid w:val="00860850"/>
    <w:rsid w:val="008639A8"/>
    <w:rsid w:val="008645C1"/>
    <w:rsid w:val="00864EB9"/>
    <w:rsid w:val="008655A6"/>
    <w:rsid w:val="008669D0"/>
    <w:rsid w:val="0087104A"/>
    <w:rsid w:val="008738DD"/>
    <w:rsid w:val="00873B50"/>
    <w:rsid w:val="00873BEC"/>
    <w:rsid w:val="00874D56"/>
    <w:rsid w:val="00875233"/>
    <w:rsid w:val="00877C47"/>
    <w:rsid w:val="00877EB7"/>
    <w:rsid w:val="00881D8F"/>
    <w:rsid w:val="00881F57"/>
    <w:rsid w:val="00883741"/>
    <w:rsid w:val="008844F1"/>
    <w:rsid w:val="008848C1"/>
    <w:rsid w:val="008852B2"/>
    <w:rsid w:val="00886530"/>
    <w:rsid w:val="00886F5B"/>
    <w:rsid w:val="008876D5"/>
    <w:rsid w:val="00887B5F"/>
    <w:rsid w:val="00887E93"/>
    <w:rsid w:val="008901BC"/>
    <w:rsid w:val="00891273"/>
    <w:rsid w:val="00891AA8"/>
    <w:rsid w:val="008945DC"/>
    <w:rsid w:val="0089647E"/>
    <w:rsid w:val="008A0DE5"/>
    <w:rsid w:val="008A25A8"/>
    <w:rsid w:val="008A7910"/>
    <w:rsid w:val="008B04A5"/>
    <w:rsid w:val="008B2030"/>
    <w:rsid w:val="008B348C"/>
    <w:rsid w:val="008B5D9C"/>
    <w:rsid w:val="008B6EF2"/>
    <w:rsid w:val="008B7734"/>
    <w:rsid w:val="008C13CB"/>
    <w:rsid w:val="008C2373"/>
    <w:rsid w:val="008C35D6"/>
    <w:rsid w:val="008C3612"/>
    <w:rsid w:val="008C4404"/>
    <w:rsid w:val="008C4F4D"/>
    <w:rsid w:val="008C5355"/>
    <w:rsid w:val="008C6A96"/>
    <w:rsid w:val="008C71EC"/>
    <w:rsid w:val="008C7C88"/>
    <w:rsid w:val="008C7CD6"/>
    <w:rsid w:val="008C7EA9"/>
    <w:rsid w:val="008D0ADA"/>
    <w:rsid w:val="008D0DB2"/>
    <w:rsid w:val="008D1145"/>
    <w:rsid w:val="008D13E2"/>
    <w:rsid w:val="008D23F8"/>
    <w:rsid w:val="008D276F"/>
    <w:rsid w:val="008D3451"/>
    <w:rsid w:val="008D36ED"/>
    <w:rsid w:val="008D3D19"/>
    <w:rsid w:val="008D4CC8"/>
    <w:rsid w:val="008D5380"/>
    <w:rsid w:val="008D6C40"/>
    <w:rsid w:val="008D7492"/>
    <w:rsid w:val="008D764D"/>
    <w:rsid w:val="008D7687"/>
    <w:rsid w:val="008E012E"/>
    <w:rsid w:val="008E0A53"/>
    <w:rsid w:val="008E0B3F"/>
    <w:rsid w:val="008E0C1F"/>
    <w:rsid w:val="008E0D1F"/>
    <w:rsid w:val="008E4BA1"/>
    <w:rsid w:val="008E5F3D"/>
    <w:rsid w:val="008E6134"/>
    <w:rsid w:val="008E70B9"/>
    <w:rsid w:val="008F0FCA"/>
    <w:rsid w:val="008F3137"/>
    <w:rsid w:val="008F31FF"/>
    <w:rsid w:val="008F3AD8"/>
    <w:rsid w:val="008F64B1"/>
    <w:rsid w:val="009006D6"/>
    <w:rsid w:val="009030B7"/>
    <w:rsid w:val="009034A0"/>
    <w:rsid w:val="00905FD7"/>
    <w:rsid w:val="009066AD"/>
    <w:rsid w:val="00906F49"/>
    <w:rsid w:val="00907B98"/>
    <w:rsid w:val="009104FB"/>
    <w:rsid w:val="0091101B"/>
    <w:rsid w:val="00915625"/>
    <w:rsid w:val="00915876"/>
    <w:rsid w:val="00916E1F"/>
    <w:rsid w:val="00917014"/>
    <w:rsid w:val="00917F82"/>
    <w:rsid w:val="00922D32"/>
    <w:rsid w:val="00922F6A"/>
    <w:rsid w:val="0092345E"/>
    <w:rsid w:val="009259CF"/>
    <w:rsid w:val="00926C84"/>
    <w:rsid w:val="00926CDD"/>
    <w:rsid w:val="00930AC2"/>
    <w:rsid w:val="00931128"/>
    <w:rsid w:val="00931302"/>
    <w:rsid w:val="00931430"/>
    <w:rsid w:val="00932AB1"/>
    <w:rsid w:val="00933570"/>
    <w:rsid w:val="009346C8"/>
    <w:rsid w:val="009358A1"/>
    <w:rsid w:val="00935959"/>
    <w:rsid w:val="00935BA8"/>
    <w:rsid w:val="00935FD7"/>
    <w:rsid w:val="00936C3A"/>
    <w:rsid w:val="00940D82"/>
    <w:rsid w:val="009419C8"/>
    <w:rsid w:val="00942179"/>
    <w:rsid w:val="00942996"/>
    <w:rsid w:val="009433A2"/>
    <w:rsid w:val="009435E2"/>
    <w:rsid w:val="00943DD1"/>
    <w:rsid w:val="00945012"/>
    <w:rsid w:val="00945E7D"/>
    <w:rsid w:val="0094613F"/>
    <w:rsid w:val="00947D57"/>
    <w:rsid w:val="00950781"/>
    <w:rsid w:val="0095211F"/>
    <w:rsid w:val="00952219"/>
    <w:rsid w:val="009566D3"/>
    <w:rsid w:val="00956DE0"/>
    <w:rsid w:val="0096264E"/>
    <w:rsid w:val="009632C6"/>
    <w:rsid w:val="00963A70"/>
    <w:rsid w:val="0096602B"/>
    <w:rsid w:val="009707C5"/>
    <w:rsid w:val="009708B2"/>
    <w:rsid w:val="00971354"/>
    <w:rsid w:val="00971C9B"/>
    <w:rsid w:val="0097447C"/>
    <w:rsid w:val="00976ADE"/>
    <w:rsid w:val="00976F7B"/>
    <w:rsid w:val="009772DF"/>
    <w:rsid w:val="0098024E"/>
    <w:rsid w:val="0098164E"/>
    <w:rsid w:val="00983134"/>
    <w:rsid w:val="00984E65"/>
    <w:rsid w:val="00986614"/>
    <w:rsid w:val="00986BE5"/>
    <w:rsid w:val="00986E99"/>
    <w:rsid w:val="009902E8"/>
    <w:rsid w:val="00991DCA"/>
    <w:rsid w:val="00993924"/>
    <w:rsid w:val="0099628C"/>
    <w:rsid w:val="00997BF4"/>
    <w:rsid w:val="009A7749"/>
    <w:rsid w:val="009A7F87"/>
    <w:rsid w:val="009B27AF"/>
    <w:rsid w:val="009B3E97"/>
    <w:rsid w:val="009B54C5"/>
    <w:rsid w:val="009B5C5E"/>
    <w:rsid w:val="009C0B5E"/>
    <w:rsid w:val="009C0BA0"/>
    <w:rsid w:val="009C10F9"/>
    <w:rsid w:val="009C110C"/>
    <w:rsid w:val="009C1CCD"/>
    <w:rsid w:val="009C360F"/>
    <w:rsid w:val="009C3B04"/>
    <w:rsid w:val="009C4107"/>
    <w:rsid w:val="009C46A5"/>
    <w:rsid w:val="009C4CD5"/>
    <w:rsid w:val="009C4D8B"/>
    <w:rsid w:val="009C51AD"/>
    <w:rsid w:val="009C5E1A"/>
    <w:rsid w:val="009C67DC"/>
    <w:rsid w:val="009C713E"/>
    <w:rsid w:val="009D0050"/>
    <w:rsid w:val="009D1A42"/>
    <w:rsid w:val="009D444B"/>
    <w:rsid w:val="009D49BC"/>
    <w:rsid w:val="009D4D4A"/>
    <w:rsid w:val="009D6F8C"/>
    <w:rsid w:val="009D7687"/>
    <w:rsid w:val="009E100A"/>
    <w:rsid w:val="009E3E47"/>
    <w:rsid w:val="009E4404"/>
    <w:rsid w:val="009E59ED"/>
    <w:rsid w:val="009E6755"/>
    <w:rsid w:val="009E79F5"/>
    <w:rsid w:val="009F16D7"/>
    <w:rsid w:val="009F3499"/>
    <w:rsid w:val="009F5EC9"/>
    <w:rsid w:val="009F6287"/>
    <w:rsid w:val="00A029CE"/>
    <w:rsid w:val="00A05DBF"/>
    <w:rsid w:val="00A064D4"/>
    <w:rsid w:val="00A06EE4"/>
    <w:rsid w:val="00A07177"/>
    <w:rsid w:val="00A07A34"/>
    <w:rsid w:val="00A1166C"/>
    <w:rsid w:val="00A1286C"/>
    <w:rsid w:val="00A131E8"/>
    <w:rsid w:val="00A14FA6"/>
    <w:rsid w:val="00A15C32"/>
    <w:rsid w:val="00A16010"/>
    <w:rsid w:val="00A16A6F"/>
    <w:rsid w:val="00A20051"/>
    <w:rsid w:val="00A2314B"/>
    <w:rsid w:val="00A26D56"/>
    <w:rsid w:val="00A27B37"/>
    <w:rsid w:val="00A30EAE"/>
    <w:rsid w:val="00A30F6B"/>
    <w:rsid w:val="00A329A4"/>
    <w:rsid w:val="00A32AAF"/>
    <w:rsid w:val="00A32CF0"/>
    <w:rsid w:val="00A33746"/>
    <w:rsid w:val="00A35DC9"/>
    <w:rsid w:val="00A369D0"/>
    <w:rsid w:val="00A406C5"/>
    <w:rsid w:val="00A409B5"/>
    <w:rsid w:val="00A41897"/>
    <w:rsid w:val="00A42059"/>
    <w:rsid w:val="00A42A1A"/>
    <w:rsid w:val="00A4429C"/>
    <w:rsid w:val="00A44F30"/>
    <w:rsid w:val="00A4623C"/>
    <w:rsid w:val="00A46D5B"/>
    <w:rsid w:val="00A476A4"/>
    <w:rsid w:val="00A50738"/>
    <w:rsid w:val="00A532AC"/>
    <w:rsid w:val="00A635C4"/>
    <w:rsid w:val="00A65360"/>
    <w:rsid w:val="00A664A1"/>
    <w:rsid w:val="00A66AC8"/>
    <w:rsid w:val="00A70F91"/>
    <w:rsid w:val="00A722FF"/>
    <w:rsid w:val="00A72483"/>
    <w:rsid w:val="00A7252B"/>
    <w:rsid w:val="00A73944"/>
    <w:rsid w:val="00A750AF"/>
    <w:rsid w:val="00A766B1"/>
    <w:rsid w:val="00A82007"/>
    <w:rsid w:val="00A82C58"/>
    <w:rsid w:val="00A83C56"/>
    <w:rsid w:val="00A84296"/>
    <w:rsid w:val="00A851F7"/>
    <w:rsid w:val="00A865C4"/>
    <w:rsid w:val="00A90A79"/>
    <w:rsid w:val="00A925AA"/>
    <w:rsid w:val="00A92D7B"/>
    <w:rsid w:val="00A938AB"/>
    <w:rsid w:val="00A93F44"/>
    <w:rsid w:val="00A946C0"/>
    <w:rsid w:val="00A94D73"/>
    <w:rsid w:val="00A95660"/>
    <w:rsid w:val="00A961F5"/>
    <w:rsid w:val="00A96743"/>
    <w:rsid w:val="00A97221"/>
    <w:rsid w:val="00A978C3"/>
    <w:rsid w:val="00AA2116"/>
    <w:rsid w:val="00AA3301"/>
    <w:rsid w:val="00AA3984"/>
    <w:rsid w:val="00AA5C66"/>
    <w:rsid w:val="00AA5D66"/>
    <w:rsid w:val="00AA653B"/>
    <w:rsid w:val="00AA65F0"/>
    <w:rsid w:val="00AA6F54"/>
    <w:rsid w:val="00AA7780"/>
    <w:rsid w:val="00AB168F"/>
    <w:rsid w:val="00AB2024"/>
    <w:rsid w:val="00AB38D7"/>
    <w:rsid w:val="00AB4D0C"/>
    <w:rsid w:val="00AB56F4"/>
    <w:rsid w:val="00AB6F0D"/>
    <w:rsid w:val="00AB7753"/>
    <w:rsid w:val="00AC1714"/>
    <w:rsid w:val="00AC2D7E"/>
    <w:rsid w:val="00AC3F36"/>
    <w:rsid w:val="00AC54D6"/>
    <w:rsid w:val="00AC6A8C"/>
    <w:rsid w:val="00AC72B8"/>
    <w:rsid w:val="00AD31F4"/>
    <w:rsid w:val="00AD378A"/>
    <w:rsid w:val="00AD3C14"/>
    <w:rsid w:val="00AD7A61"/>
    <w:rsid w:val="00AD7F5F"/>
    <w:rsid w:val="00AE0B42"/>
    <w:rsid w:val="00AE1099"/>
    <w:rsid w:val="00AE1FE8"/>
    <w:rsid w:val="00AE754D"/>
    <w:rsid w:val="00AF0428"/>
    <w:rsid w:val="00AF4510"/>
    <w:rsid w:val="00B00723"/>
    <w:rsid w:val="00B022F3"/>
    <w:rsid w:val="00B02A69"/>
    <w:rsid w:val="00B03FBE"/>
    <w:rsid w:val="00B042DB"/>
    <w:rsid w:val="00B0430E"/>
    <w:rsid w:val="00B072C5"/>
    <w:rsid w:val="00B0740E"/>
    <w:rsid w:val="00B10692"/>
    <w:rsid w:val="00B10BBB"/>
    <w:rsid w:val="00B11AD6"/>
    <w:rsid w:val="00B11BC8"/>
    <w:rsid w:val="00B129FB"/>
    <w:rsid w:val="00B135DA"/>
    <w:rsid w:val="00B14999"/>
    <w:rsid w:val="00B15565"/>
    <w:rsid w:val="00B155A6"/>
    <w:rsid w:val="00B15699"/>
    <w:rsid w:val="00B1687F"/>
    <w:rsid w:val="00B20332"/>
    <w:rsid w:val="00B2196B"/>
    <w:rsid w:val="00B2209C"/>
    <w:rsid w:val="00B24376"/>
    <w:rsid w:val="00B245FA"/>
    <w:rsid w:val="00B250B6"/>
    <w:rsid w:val="00B2730C"/>
    <w:rsid w:val="00B33F36"/>
    <w:rsid w:val="00B34E85"/>
    <w:rsid w:val="00B37B61"/>
    <w:rsid w:val="00B37E8D"/>
    <w:rsid w:val="00B42ED4"/>
    <w:rsid w:val="00B46635"/>
    <w:rsid w:val="00B4727E"/>
    <w:rsid w:val="00B50425"/>
    <w:rsid w:val="00B50FC0"/>
    <w:rsid w:val="00B51E39"/>
    <w:rsid w:val="00B53EE5"/>
    <w:rsid w:val="00B544BB"/>
    <w:rsid w:val="00B552E1"/>
    <w:rsid w:val="00B55445"/>
    <w:rsid w:val="00B55E65"/>
    <w:rsid w:val="00B566AA"/>
    <w:rsid w:val="00B56B2A"/>
    <w:rsid w:val="00B57AA5"/>
    <w:rsid w:val="00B61211"/>
    <w:rsid w:val="00B61377"/>
    <w:rsid w:val="00B61F49"/>
    <w:rsid w:val="00B62E9D"/>
    <w:rsid w:val="00B66722"/>
    <w:rsid w:val="00B6699F"/>
    <w:rsid w:val="00B66CCD"/>
    <w:rsid w:val="00B7017C"/>
    <w:rsid w:val="00B70A0E"/>
    <w:rsid w:val="00B7142C"/>
    <w:rsid w:val="00B7419A"/>
    <w:rsid w:val="00B7555D"/>
    <w:rsid w:val="00B76300"/>
    <w:rsid w:val="00B77FE3"/>
    <w:rsid w:val="00B82117"/>
    <w:rsid w:val="00B82E6B"/>
    <w:rsid w:val="00B844DF"/>
    <w:rsid w:val="00B84DF5"/>
    <w:rsid w:val="00B85923"/>
    <w:rsid w:val="00B86C07"/>
    <w:rsid w:val="00B86EA6"/>
    <w:rsid w:val="00B87D5C"/>
    <w:rsid w:val="00B9008F"/>
    <w:rsid w:val="00B91BC4"/>
    <w:rsid w:val="00B95D1B"/>
    <w:rsid w:val="00B960A1"/>
    <w:rsid w:val="00B961A0"/>
    <w:rsid w:val="00B970F1"/>
    <w:rsid w:val="00BA0EB1"/>
    <w:rsid w:val="00BA10E2"/>
    <w:rsid w:val="00BA41E4"/>
    <w:rsid w:val="00BB17BE"/>
    <w:rsid w:val="00BB290A"/>
    <w:rsid w:val="00BB5FF4"/>
    <w:rsid w:val="00BC01E8"/>
    <w:rsid w:val="00BC1BFD"/>
    <w:rsid w:val="00BC1D2D"/>
    <w:rsid w:val="00BC3359"/>
    <w:rsid w:val="00BC4225"/>
    <w:rsid w:val="00BC5568"/>
    <w:rsid w:val="00BC78BB"/>
    <w:rsid w:val="00BD0774"/>
    <w:rsid w:val="00BD0D23"/>
    <w:rsid w:val="00BD1B5A"/>
    <w:rsid w:val="00BD415E"/>
    <w:rsid w:val="00BD4358"/>
    <w:rsid w:val="00BD4605"/>
    <w:rsid w:val="00BD75B2"/>
    <w:rsid w:val="00BE02EC"/>
    <w:rsid w:val="00BE0E82"/>
    <w:rsid w:val="00BE4156"/>
    <w:rsid w:val="00BE474B"/>
    <w:rsid w:val="00BF0458"/>
    <w:rsid w:val="00BF1D6B"/>
    <w:rsid w:val="00BF221A"/>
    <w:rsid w:val="00BF3A0E"/>
    <w:rsid w:val="00BF42A6"/>
    <w:rsid w:val="00BF64B6"/>
    <w:rsid w:val="00BF735B"/>
    <w:rsid w:val="00BF7EA2"/>
    <w:rsid w:val="00C0161C"/>
    <w:rsid w:val="00C03980"/>
    <w:rsid w:val="00C06856"/>
    <w:rsid w:val="00C07334"/>
    <w:rsid w:val="00C11C1F"/>
    <w:rsid w:val="00C12F49"/>
    <w:rsid w:val="00C139B1"/>
    <w:rsid w:val="00C15809"/>
    <w:rsid w:val="00C15EAD"/>
    <w:rsid w:val="00C17AFA"/>
    <w:rsid w:val="00C20059"/>
    <w:rsid w:val="00C21D34"/>
    <w:rsid w:val="00C22280"/>
    <w:rsid w:val="00C226FA"/>
    <w:rsid w:val="00C2323F"/>
    <w:rsid w:val="00C233D8"/>
    <w:rsid w:val="00C23E79"/>
    <w:rsid w:val="00C24A08"/>
    <w:rsid w:val="00C24E5A"/>
    <w:rsid w:val="00C2512F"/>
    <w:rsid w:val="00C30E89"/>
    <w:rsid w:val="00C31780"/>
    <w:rsid w:val="00C332FA"/>
    <w:rsid w:val="00C33436"/>
    <w:rsid w:val="00C3589E"/>
    <w:rsid w:val="00C35D2A"/>
    <w:rsid w:val="00C40B43"/>
    <w:rsid w:val="00C42ACB"/>
    <w:rsid w:val="00C42C7B"/>
    <w:rsid w:val="00C436CD"/>
    <w:rsid w:val="00C471BF"/>
    <w:rsid w:val="00C47A57"/>
    <w:rsid w:val="00C50FEA"/>
    <w:rsid w:val="00C516B6"/>
    <w:rsid w:val="00C51AF7"/>
    <w:rsid w:val="00C53DD5"/>
    <w:rsid w:val="00C54075"/>
    <w:rsid w:val="00C562EF"/>
    <w:rsid w:val="00C563C3"/>
    <w:rsid w:val="00C5766F"/>
    <w:rsid w:val="00C57B06"/>
    <w:rsid w:val="00C57F25"/>
    <w:rsid w:val="00C605F5"/>
    <w:rsid w:val="00C60F00"/>
    <w:rsid w:val="00C623DD"/>
    <w:rsid w:val="00C624D4"/>
    <w:rsid w:val="00C62C3A"/>
    <w:rsid w:val="00C64309"/>
    <w:rsid w:val="00C67C55"/>
    <w:rsid w:val="00C7445C"/>
    <w:rsid w:val="00C746B2"/>
    <w:rsid w:val="00C76CB3"/>
    <w:rsid w:val="00C776E8"/>
    <w:rsid w:val="00C77754"/>
    <w:rsid w:val="00C8067E"/>
    <w:rsid w:val="00C81601"/>
    <w:rsid w:val="00C82564"/>
    <w:rsid w:val="00C84DCE"/>
    <w:rsid w:val="00C86887"/>
    <w:rsid w:val="00C86F6D"/>
    <w:rsid w:val="00C86FA1"/>
    <w:rsid w:val="00C87077"/>
    <w:rsid w:val="00C872EB"/>
    <w:rsid w:val="00C9345C"/>
    <w:rsid w:val="00C93643"/>
    <w:rsid w:val="00C93A77"/>
    <w:rsid w:val="00C95F54"/>
    <w:rsid w:val="00CA183E"/>
    <w:rsid w:val="00CA3A16"/>
    <w:rsid w:val="00CA6726"/>
    <w:rsid w:val="00CA7257"/>
    <w:rsid w:val="00CA736F"/>
    <w:rsid w:val="00CA77B7"/>
    <w:rsid w:val="00CB06E0"/>
    <w:rsid w:val="00CB1485"/>
    <w:rsid w:val="00CB1F6A"/>
    <w:rsid w:val="00CB49EA"/>
    <w:rsid w:val="00CB5193"/>
    <w:rsid w:val="00CB5A3F"/>
    <w:rsid w:val="00CB6278"/>
    <w:rsid w:val="00CB7B6B"/>
    <w:rsid w:val="00CB7F49"/>
    <w:rsid w:val="00CC1924"/>
    <w:rsid w:val="00CC2D36"/>
    <w:rsid w:val="00CC4EAC"/>
    <w:rsid w:val="00CC4F3B"/>
    <w:rsid w:val="00CC5321"/>
    <w:rsid w:val="00CC59DC"/>
    <w:rsid w:val="00CC5DFF"/>
    <w:rsid w:val="00CC6205"/>
    <w:rsid w:val="00CC6B0F"/>
    <w:rsid w:val="00CD15AE"/>
    <w:rsid w:val="00CD5A34"/>
    <w:rsid w:val="00CD5EAE"/>
    <w:rsid w:val="00CE0FE7"/>
    <w:rsid w:val="00CE20B7"/>
    <w:rsid w:val="00CE355D"/>
    <w:rsid w:val="00CE61AD"/>
    <w:rsid w:val="00CE71C7"/>
    <w:rsid w:val="00CF02E7"/>
    <w:rsid w:val="00CF0970"/>
    <w:rsid w:val="00CF0994"/>
    <w:rsid w:val="00CF41CF"/>
    <w:rsid w:val="00CF4399"/>
    <w:rsid w:val="00CF5E62"/>
    <w:rsid w:val="00CF64B0"/>
    <w:rsid w:val="00D01301"/>
    <w:rsid w:val="00D01901"/>
    <w:rsid w:val="00D0309B"/>
    <w:rsid w:val="00D03337"/>
    <w:rsid w:val="00D03614"/>
    <w:rsid w:val="00D05406"/>
    <w:rsid w:val="00D06197"/>
    <w:rsid w:val="00D134B0"/>
    <w:rsid w:val="00D22997"/>
    <w:rsid w:val="00D23FCA"/>
    <w:rsid w:val="00D258F2"/>
    <w:rsid w:val="00D26462"/>
    <w:rsid w:val="00D3115F"/>
    <w:rsid w:val="00D31208"/>
    <w:rsid w:val="00D31F5C"/>
    <w:rsid w:val="00D32E2E"/>
    <w:rsid w:val="00D33AB7"/>
    <w:rsid w:val="00D3526D"/>
    <w:rsid w:val="00D3577E"/>
    <w:rsid w:val="00D3643E"/>
    <w:rsid w:val="00D374AB"/>
    <w:rsid w:val="00D37A9A"/>
    <w:rsid w:val="00D4328C"/>
    <w:rsid w:val="00D45E7E"/>
    <w:rsid w:val="00D46DE7"/>
    <w:rsid w:val="00D504C6"/>
    <w:rsid w:val="00D51591"/>
    <w:rsid w:val="00D5445C"/>
    <w:rsid w:val="00D545A2"/>
    <w:rsid w:val="00D54BA7"/>
    <w:rsid w:val="00D558A4"/>
    <w:rsid w:val="00D5706F"/>
    <w:rsid w:val="00D607E6"/>
    <w:rsid w:val="00D6130A"/>
    <w:rsid w:val="00D61668"/>
    <w:rsid w:val="00D6340B"/>
    <w:rsid w:val="00D63BE6"/>
    <w:rsid w:val="00D6666C"/>
    <w:rsid w:val="00D67725"/>
    <w:rsid w:val="00D70E3D"/>
    <w:rsid w:val="00D71407"/>
    <w:rsid w:val="00D72947"/>
    <w:rsid w:val="00D72A9B"/>
    <w:rsid w:val="00D73F4C"/>
    <w:rsid w:val="00D757B1"/>
    <w:rsid w:val="00D76A2E"/>
    <w:rsid w:val="00D770BD"/>
    <w:rsid w:val="00D77D90"/>
    <w:rsid w:val="00D803B3"/>
    <w:rsid w:val="00D806F0"/>
    <w:rsid w:val="00D81360"/>
    <w:rsid w:val="00D85291"/>
    <w:rsid w:val="00D86172"/>
    <w:rsid w:val="00D86561"/>
    <w:rsid w:val="00D86F45"/>
    <w:rsid w:val="00D90384"/>
    <w:rsid w:val="00D91AC4"/>
    <w:rsid w:val="00D937A4"/>
    <w:rsid w:val="00D951D4"/>
    <w:rsid w:val="00D95431"/>
    <w:rsid w:val="00D96294"/>
    <w:rsid w:val="00DA05A6"/>
    <w:rsid w:val="00DA472E"/>
    <w:rsid w:val="00DA4E49"/>
    <w:rsid w:val="00DA5F0A"/>
    <w:rsid w:val="00DA6E9E"/>
    <w:rsid w:val="00DB1160"/>
    <w:rsid w:val="00DB170F"/>
    <w:rsid w:val="00DB368C"/>
    <w:rsid w:val="00DB5238"/>
    <w:rsid w:val="00DB57B6"/>
    <w:rsid w:val="00DB7156"/>
    <w:rsid w:val="00DB71C2"/>
    <w:rsid w:val="00DB740E"/>
    <w:rsid w:val="00DB7CEC"/>
    <w:rsid w:val="00DB7F72"/>
    <w:rsid w:val="00DC1210"/>
    <w:rsid w:val="00DC1705"/>
    <w:rsid w:val="00DC2E1E"/>
    <w:rsid w:val="00DC58F8"/>
    <w:rsid w:val="00DD09E7"/>
    <w:rsid w:val="00DD159A"/>
    <w:rsid w:val="00DD1952"/>
    <w:rsid w:val="00DD19E3"/>
    <w:rsid w:val="00DD26E5"/>
    <w:rsid w:val="00DD30A7"/>
    <w:rsid w:val="00DD34D6"/>
    <w:rsid w:val="00DD7D61"/>
    <w:rsid w:val="00DE00C3"/>
    <w:rsid w:val="00DE13B8"/>
    <w:rsid w:val="00DE297C"/>
    <w:rsid w:val="00DE2A4E"/>
    <w:rsid w:val="00DE4699"/>
    <w:rsid w:val="00DE6447"/>
    <w:rsid w:val="00DE6537"/>
    <w:rsid w:val="00DE7171"/>
    <w:rsid w:val="00DF1279"/>
    <w:rsid w:val="00DF23FC"/>
    <w:rsid w:val="00DF2F8B"/>
    <w:rsid w:val="00DF348C"/>
    <w:rsid w:val="00DF3F0E"/>
    <w:rsid w:val="00DF488C"/>
    <w:rsid w:val="00DF5095"/>
    <w:rsid w:val="00DF5453"/>
    <w:rsid w:val="00DF54AA"/>
    <w:rsid w:val="00DF5FBC"/>
    <w:rsid w:val="00DF6034"/>
    <w:rsid w:val="00DF7D85"/>
    <w:rsid w:val="00E03127"/>
    <w:rsid w:val="00E0349E"/>
    <w:rsid w:val="00E04A37"/>
    <w:rsid w:val="00E067AF"/>
    <w:rsid w:val="00E073FB"/>
    <w:rsid w:val="00E078A7"/>
    <w:rsid w:val="00E11467"/>
    <w:rsid w:val="00E11494"/>
    <w:rsid w:val="00E115E3"/>
    <w:rsid w:val="00E123C6"/>
    <w:rsid w:val="00E12D1A"/>
    <w:rsid w:val="00E12D66"/>
    <w:rsid w:val="00E134DA"/>
    <w:rsid w:val="00E13D40"/>
    <w:rsid w:val="00E14139"/>
    <w:rsid w:val="00E15A32"/>
    <w:rsid w:val="00E16B90"/>
    <w:rsid w:val="00E17B05"/>
    <w:rsid w:val="00E205D4"/>
    <w:rsid w:val="00E2148A"/>
    <w:rsid w:val="00E25B3B"/>
    <w:rsid w:val="00E30457"/>
    <w:rsid w:val="00E31352"/>
    <w:rsid w:val="00E31E4E"/>
    <w:rsid w:val="00E33087"/>
    <w:rsid w:val="00E4016A"/>
    <w:rsid w:val="00E40C29"/>
    <w:rsid w:val="00E46193"/>
    <w:rsid w:val="00E464BC"/>
    <w:rsid w:val="00E46689"/>
    <w:rsid w:val="00E50503"/>
    <w:rsid w:val="00E50547"/>
    <w:rsid w:val="00E522CE"/>
    <w:rsid w:val="00E52C38"/>
    <w:rsid w:val="00E52EAA"/>
    <w:rsid w:val="00E53299"/>
    <w:rsid w:val="00E54168"/>
    <w:rsid w:val="00E547A9"/>
    <w:rsid w:val="00E54FB2"/>
    <w:rsid w:val="00E57264"/>
    <w:rsid w:val="00E57752"/>
    <w:rsid w:val="00E6069F"/>
    <w:rsid w:val="00E63D53"/>
    <w:rsid w:val="00E640FC"/>
    <w:rsid w:val="00E6613C"/>
    <w:rsid w:val="00E66800"/>
    <w:rsid w:val="00E70378"/>
    <w:rsid w:val="00E7091D"/>
    <w:rsid w:val="00E72559"/>
    <w:rsid w:val="00E76B54"/>
    <w:rsid w:val="00E804F8"/>
    <w:rsid w:val="00E8219E"/>
    <w:rsid w:val="00E825F5"/>
    <w:rsid w:val="00E83E7D"/>
    <w:rsid w:val="00E84D31"/>
    <w:rsid w:val="00E86301"/>
    <w:rsid w:val="00E87D3A"/>
    <w:rsid w:val="00E90573"/>
    <w:rsid w:val="00E91BDE"/>
    <w:rsid w:val="00E935AB"/>
    <w:rsid w:val="00E9753B"/>
    <w:rsid w:val="00E9796A"/>
    <w:rsid w:val="00EA12C4"/>
    <w:rsid w:val="00EA1B15"/>
    <w:rsid w:val="00EA22FE"/>
    <w:rsid w:val="00EA3379"/>
    <w:rsid w:val="00EA5048"/>
    <w:rsid w:val="00EA7C6D"/>
    <w:rsid w:val="00EB0CD4"/>
    <w:rsid w:val="00EB3F35"/>
    <w:rsid w:val="00EC195D"/>
    <w:rsid w:val="00EC3A22"/>
    <w:rsid w:val="00EC4651"/>
    <w:rsid w:val="00EC57DD"/>
    <w:rsid w:val="00EC586B"/>
    <w:rsid w:val="00EC5E63"/>
    <w:rsid w:val="00EC6CB0"/>
    <w:rsid w:val="00EC7E9E"/>
    <w:rsid w:val="00ED1152"/>
    <w:rsid w:val="00ED1E03"/>
    <w:rsid w:val="00ED344E"/>
    <w:rsid w:val="00ED4E61"/>
    <w:rsid w:val="00ED657C"/>
    <w:rsid w:val="00EE0BBD"/>
    <w:rsid w:val="00EE1252"/>
    <w:rsid w:val="00EE2715"/>
    <w:rsid w:val="00EE2F56"/>
    <w:rsid w:val="00EE4A1B"/>
    <w:rsid w:val="00EE4C2B"/>
    <w:rsid w:val="00EF1E8D"/>
    <w:rsid w:val="00EF1EB4"/>
    <w:rsid w:val="00EF2B4D"/>
    <w:rsid w:val="00EF4669"/>
    <w:rsid w:val="00EF4B52"/>
    <w:rsid w:val="00EF5068"/>
    <w:rsid w:val="00EF588E"/>
    <w:rsid w:val="00EF6CF1"/>
    <w:rsid w:val="00EF72B9"/>
    <w:rsid w:val="00F0001F"/>
    <w:rsid w:val="00F0496A"/>
    <w:rsid w:val="00F04BED"/>
    <w:rsid w:val="00F062BA"/>
    <w:rsid w:val="00F0796A"/>
    <w:rsid w:val="00F07F6A"/>
    <w:rsid w:val="00F10741"/>
    <w:rsid w:val="00F1153C"/>
    <w:rsid w:val="00F122E5"/>
    <w:rsid w:val="00F12D8E"/>
    <w:rsid w:val="00F140B0"/>
    <w:rsid w:val="00F151A7"/>
    <w:rsid w:val="00F15530"/>
    <w:rsid w:val="00F1794C"/>
    <w:rsid w:val="00F17EF6"/>
    <w:rsid w:val="00F20B70"/>
    <w:rsid w:val="00F21483"/>
    <w:rsid w:val="00F24892"/>
    <w:rsid w:val="00F274CD"/>
    <w:rsid w:val="00F40590"/>
    <w:rsid w:val="00F41DE5"/>
    <w:rsid w:val="00F422F9"/>
    <w:rsid w:val="00F42E7B"/>
    <w:rsid w:val="00F442C1"/>
    <w:rsid w:val="00F45B43"/>
    <w:rsid w:val="00F45EC8"/>
    <w:rsid w:val="00F46538"/>
    <w:rsid w:val="00F50D6D"/>
    <w:rsid w:val="00F51B50"/>
    <w:rsid w:val="00F544DF"/>
    <w:rsid w:val="00F56CC4"/>
    <w:rsid w:val="00F5706D"/>
    <w:rsid w:val="00F57B29"/>
    <w:rsid w:val="00F66554"/>
    <w:rsid w:val="00F67E13"/>
    <w:rsid w:val="00F704C3"/>
    <w:rsid w:val="00F71092"/>
    <w:rsid w:val="00F713C3"/>
    <w:rsid w:val="00F71616"/>
    <w:rsid w:val="00F73A27"/>
    <w:rsid w:val="00F7400D"/>
    <w:rsid w:val="00F77916"/>
    <w:rsid w:val="00F80A6E"/>
    <w:rsid w:val="00F8293C"/>
    <w:rsid w:val="00F837A0"/>
    <w:rsid w:val="00F83838"/>
    <w:rsid w:val="00F86C08"/>
    <w:rsid w:val="00F87E47"/>
    <w:rsid w:val="00F92976"/>
    <w:rsid w:val="00F929C1"/>
    <w:rsid w:val="00F946D9"/>
    <w:rsid w:val="00F94B50"/>
    <w:rsid w:val="00F95273"/>
    <w:rsid w:val="00F97764"/>
    <w:rsid w:val="00FA1133"/>
    <w:rsid w:val="00FA1C63"/>
    <w:rsid w:val="00FA1E32"/>
    <w:rsid w:val="00FA37EE"/>
    <w:rsid w:val="00FA3B80"/>
    <w:rsid w:val="00FA4626"/>
    <w:rsid w:val="00FA50FA"/>
    <w:rsid w:val="00FB1954"/>
    <w:rsid w:val="00FB5C79"/>
    <w:rsid w:val="00FB6176"/>
    <w:rsid w:val="00FC0B59"/>
    <w:rsid w:val="00FC6CC3"/>
    <w:rsid w:val="00FE1558"/>
    <w:rsid w:val="00FE1A2A"/>
    <w:rsid w:val="00FE35BF"/>
    <w:rsid w:val="00FE36C3"/>
    <w:rsid w:val="00FE37E4"/>
    <w:rsid w:val="00FE4654"/>
    <w:rsid w:val="00FE6462"/>
    <w:rsid w:val="00FE7555"/>
    <w:rsid w:val="00FE7926"/>
    <w:rsid w:val="00FF0DFD"/>
    <w:rsid w:val="00FF10A4"/>
    <w:rsid w:val="00FF16A6"/>
    <w:rsid w:val="00FF3720"/>
    <w:rsid w:val="00FF4440"/>
    <w:rsid w:val="00FF4DFD"/>
    <w:rsid w:val="00FF521E"/>
    <w:rsid w:val="00FF53FE"/>
    <w:rsid w:val="00FF56C0"/>
    <w:rsid w:val="00FF71FF"/>
    <w:rsid w:val="00FF7517"/>
    <w:rsid w:val="00FF7638"/>
    <w:rsid w:val="00FF7AD1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1FFE"/>
    <w:pPr>
      <w:widowControl w:val="0"/>
    </w:pPr>
  </w:style>
  <w:style w:type="paragraph" w:styleId="1">
    <w:name w:val="heading 1"/>
    <w:basedOn w:val="a"/>
    <w:next w:val="a"/>
    <w:link w:val="10"/>
    <w:qFormat/>
    <w:rsid w:val="00810357"/>
    <w:pPr>
      <w:keepNext/>
      <w:widowControl/>
      <w:jc w:val="both"/>
      <w:outlineLvl w:val="0"/>
    </w:pPr>
    <w:rPr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810357"/>
    <w:pPr>
      <w:keepNext/>
      <w:widowControl/>
      <w:outlineLvl w:val="1"/>
    </w:pPr>
    <w:rPr>
      <w:sz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810357"/>
    <w:pPr>
      <w:keepNext/>
      <w:widowControl/>
      <w:jc w:val="center"/>
      <w:outlineLvl w:val="2"/>
    </w:pPr>
    <w:rPr>
      <w:b/>
      <w:sz w:val="40"/>
      <w:lang w:val="x-none" w:eastAsia="x-none"/>
    </w:rPr>
  </w:style>
  <w:style w:type="paragraph" w:styleId="6">
    <w:name w:val="heading 6"/>
    <w:basedOn w:val="a"/>
    <w:next w:val="a"/>
    <w:link w:val="60"/>
    <w:qFormat/>
    <w:rsid w:val="00236149"/>
    <w:pPr>
      <w:keepNext/>
      <w:widowControl/>
      <w:tabs>
        <w:tab w:val="num" w:pos="0"/>
      </w:tabs>
      <w:suppressAutoHyphens/>
      <w:outlineLvl w:val="5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1FFE"/>
    <w:rPr>
      <w:sz w:val="24"/>
    </w:rPr>
  </w:style>
  <w:style w:type="character" w:customStyle="1" w:styleId="20">
    <w:name w:val="Заголовок 2 Знак"/>
    <w:link w:val="2"/>
    <w:rsid w:val="00721FFE"/>
    <w:rPr>
      <w:sz w:val="24"/>
    </w:rPr>
  </w:style>
  <w:style w:type="character" w:customStyle="1" w:styleId="30">
    <w:name w:val="Заголовок 3 Знак"/>
    <w:link w:val="3"/>
    <w:rsid w:val="00721FFE"/>
    <w:rPr>
      <w:b/>
      <w:sz w:val="40"/>
    </w:rPr>
  </w:style>
  <w:style w:type="character" w:customStyle="1" w:styleId="60">
    <w:name w:val="Заголовок 6 Знак"/>
    <w:link w:val="6"/>
    <w:rsid w:val="00721FFE"/>
    <w:rPr>
      <w:b/>
      <w:bCs/>
      <w:sz w:val="24"/>
      <w:szCs w:val="24"/>
      <w:lang w:eastAsia="ar-SA"/>
    </w:rPr>
  </w:style>
  <w:style w:type="paragraph" w:styleId="a3">
    <w:name w:val="header"/>
    <w:basedOn w:val="a"/>
    <w:link w:val="a4"/>
    <w:uiPriority w:val="99"/>
    <w:rsid w:val="008103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1E11B5"/>
  </w:style>
  <w:style w:type="paragraph" w:styleId="a5">
    <w:name w:val="footer"/>
    <w:basedOn w:val="a"/>
    <w:link w:val="a6"/>
    <w:uiPriority w:val="99"/>
    <w:rsid w:val="008103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1E11B5"/>
  </w:style>
  <w:style w:type="paragraph" w:styleId="a7">
    <w:name w:val="caption"/>
    <w:basedOn w:val="a"/>
    <w:next w:val="a"/>
    <w:qFormat/>
    <w:rsid w:val="00810357"/>
    <w:pPr>
      <w:widowControl/>
      <w:jc w:val="center"/>
    </w:pPr>
    <w:rPr>
      <w:b/>
      <w:sz w:val="40"/>
    </w:rPr>
  </w:style>
  <w:style w:type="paragraph" w:styleId="a8">
    <w:name w:val="Balloon Text"/>
    <w:basedOn w:val="a"/>
    <w:link w:val="a9"/>
    <w:rsid w:val="00D5445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locked/>
    <w:rsid w:val="001E11B5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1E11B5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1E11B5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1E11B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a">
    <w:name w:val="Знак"/>
    <w:basedOn w:val="a"/>
    <w:rsid w:val="001E11B5"/>
    <w:pPr>
      <w:widowControl/>
      <w:spacing w:after="160" w:line="240" w:lineRule="exact"/>
    </w:pPr>
    <w:rPr>
      <w:rFonts w:ascii="Arial" w:eastAsia="Calibri" w:hAnsi="Arial" w:cs="Arial"/>
      <w:lang w:val="fr-FR" w:eastAsia="en-US"/>
    </w:rPr>
  </w:style>
  <w:style w:type="paragraph" w:customStyle="1" w:styleId="ConsPlusNormal">
    <w:name w:val="ConsPlusNormal"/>
    <w:rsid w:val="001E11B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21">
    <w:name w:val="Body Text Indent 2"/>
    <w:basedOn w:val="a"/>
    <w:link w:val="22"/>
    <w:rsid w:val="001E11B5"/>
    <w:pPr>
      <w:ind w:firstLine="708"/>
    </w:pPr>
    <w:rPr>
      <w:rFonts w:eastAsia="Calibri"/>
      <w:lang w:val="x-none" w:eastAsia="x-none"/>
    </w:rPr>
  </w:style>
  <w:style w:type="character" w:customStyle="1" w:styleId="22">
    <w:name w:val="Основной текст с отступом 2 Знак"/>
    <w:link w:val="21"/>
    <w:rsid w:val="001E11B5"/>
    <w:rPr>
      <w:rFonts w:eastAsia="Calibri"/>
      <w:lang w:val="x-none"/>
    </w:rPr>
  </w:style>
  <w:style w:type="paragraph" w:styleId="ab">
    <w:name w:val="Body Text Indent"/>
    <w:basedOn w:val="a"/>
    <w:link w:val="ac"/>
    <w:rsid w:val="001E11B5"/>
    <w:pPr>
      <w:spacing w:after="120"/>
      <w:ind w:left="283"/>
    </w:pPr>
    <w:rPr>
      <w:rFonts w:eastAsia="Calibri"/>
      <w:lang w:val="x-none" w:eastAsia="x-none"/>
    </w:rPr>
  </w:style>
  <w:style w:type="character" w:customStyle="1" w:styleId="ac">
    <w:name w:val="Основной текст с отступом Знак"/>
    <w:link w:val="ab"/>
    <w:rsid w:val="001E11B5"/>
    <w:rPr>
      <w:rFonts w:eastAsia="Calibri"/>
      <w:lang w:val="x-none"/>
    </w:rPr>
  </w:style>
  <w:style w:type="paragraph" w:customStyle="1" w:styleId="ad">
    <w:name w:val="Обычный (паспорт)"/>
    <w:basedOn w:val="a"/>
    <w:rsid w:val="001E11B5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e">
    <w:name w:val="Жирный (паспорт)"/>
    <w:basedOn w:val="a"/>
    <w:rsid w:val="001E11B5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af">
    <w:name w:val="Normal (Web)"/>
    <w:basedOn w:val="a"/>
    <w:rsid w:val="001E11B5"/>
    <w:pPr>
      <w:widowControl/>
      <w:spacing w:before="100" w:beforeAutospacing="1" w:after="100" w:afterAutospacing="1"/>
    </w:pPr>
    <w:rPr>
      <w:rFonts w:ascii="Verdana" w:eastAsia="Calibri" w:hAnsi="Verdana"/>
    </w:rPr>
  </w:style>
  <w:style w:type="paragraph" w:styleId="31">
    <w:name w:val="Body Text Indent 3"/>
    <w:basedOn w:val="a"/>
    <w:link w:val="32"/>
    <w:rsid w:val="001E11B5"/>
    <w:pPr>
      <w:widowControl/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E11B5"/>
    <w:rPr>
      <w:rFonts w:ascii="Calibri" w:eastAsia="Calibri" w:hAnsi="Calibri"/>
      <w:sz w:val="16"/>
      <w:szCs w:val="16"/>
      <w:lang w:val="x-none" w:eastAsia="x-none"/>
    </w:rPr>
  </w:style>
  <w:style w:type="paragraph" w:customStyle="1" w:styleId="ConsPlusTitle">
    <w:name w:val="ConsPlusTitle"/>
    <w:rsid w:val="001E11B5"/>
    <w:pPr>
      <w:widowControl w:val="0"/>
      <w:autoSpaceDE w:val="0"/>
      <w:autoSpaceDN w:val="0"/>
      <w:adjustRightInd w:val="0"/>
    </w:pPr>
    <w:rPr>
      <w:rFonts w:eastAsia="Calibri"/>
      <w:b/>
      <w:bCs/>
      <w:sz w:val="24"/>
      <w:szCs w:val="24"/>
    </w:rPr>
  </w:style>
  <w:style w:type="paragraph" w:customStyle="1" w:styleId="110">
    <w:name w:val="Абзац списка11"/>
    <w:basedOn w:val="a"/>
    <w:rsid w:val="001E11B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0">
    <w:name w:val="Знак Знак Знак Знак"/>
    <w:basedOn w:val="a"/>
    <w:rsid w:val="001E11B5"/>
    <w:pPr>
      <w:widowControl/>
      <w:spacing w:before="100" w:beforeAutospacing="1" w:after="100" w:afterAutospacing="1"/>
    </w:pPr>
    <w:rPr>
      <w:rFonts w:ascii="Tahoma" w:hAnsi="Tahoma"/>
      <w:bCs/>
      <w:lang w:val="en-US" w:eastAsia="en-US"/>
    </w:rPr>
  </w:style>
  <w:style w:type="paragraph" w:customStyle="1" w:styleId="ListParagraph1">
    <w:name w:val="List Paragraph1"/>
    <w:basedOn w:val="a"/>
    <w:rsid w:val="001E11B5"/>
    <w:pPr>
      <w:widowControl/>
      <w:spacing w:after="200" w:line="276" w:lineRule="auto"/>
      <w:ind w:left="720"/>
    </w:pPr>
    <w:rPr>
      <w:rFonts w:ascii="Calibri" w:eastAsia="Calibri" w:hAnsi="Calibri" w:cs="Calibri"/>
      <w:lang w:eastAsia="en-US"/>
    </w:rPr>
  </w:style>
  <w:style w:type="paragraph" w:customStyle="1" w:styleId="12">
    <w:name w:val="Знак1"/>
    <w:basedOn w:val="a"/>
    <w:rsid w:val="001E11B5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23">
    <w:name w:val="Знак2"/>
    <w:basedOn w:val="a"/>
    <w:rsid w:val="001E11B5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33">
    <w:name w:val="Знак3"/>
    <w:basedOn w:val="a"/>
    <w:rsid w:val="001E11B5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4">
    <w:name w:val="Знак4"/>
    <w:basedOn w:val="a"/>
    <w:rsid w:val="001E11B5"/>
    <w:pPr>
      <w:widowControl/>
      <w:spacing w:after="160" w:line="240" w:lineRule="exact"/>
    </w:pPr>
    <w:rPr>
      <w:rFonts w:ascii="Arial" w:eastAsia="Calibri" w:hAnsi="Arial" w:cs="Arial"/>
      <w:lang w:val="fr-FR" w:eastAsia="en-US"/>
    </w:rPr>
  </w:style>
  <w:style w:type="paragraph" w:customStyle="1" w:styleId="af1">
    <w:name w:val="Нормальный (таблица)"/>
    <w:basedOn w:val="a"/>
    <w:next w:val="a"/>
    <w:rsid w:val="001E11B5"/>
    <w:pPr>
      <w:widowControl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</w:rPr>
  </w:style>
  <w:style w:type="paragraph" w:styleId="af2">
    <w:name w:val="List Paragraph"/>
    <w:basedOn w:val="a"/>
    <w:qFormat/>
    <w:rsid w:val="00917014"/>
    <w:pPr>
      <w:ind w:left="720"/>
      <w:contextualSpacing/>
    </w:pPr>
  </w:style>
  <w:style w:type="character" w:styleId="af3">
    <w:name w:val="Hyperlink"/>
    <w:rsid w:val="0064661A"/>
    <w:rPr>
      <w:color w:val="000080"/>
      <w:u w:val="single"/>
    </w:rPr>
  </w:style>
  <w:style w:type="character" w:styleId="af4">
    <w:name w:val="page number"/>
    <w:basedOn w:val="a0"/>
    <w:rsid w:val="00A131E8"/>
  </w:style>
  <w:style w:type="paragraph" w:styleId="af5">
    <w:name w:val="Body Text"/>
    <w:basedOn w:val="a"/>
    <w:link w:val="af6"/>
    <w:rsid w:val="00236149"/>
    <w:pPr>
      <w:widowControl/>
      <w:suppressAutoHyphens/>
      <w:jc w:val="both"/>
    </w:pPr>
    <w:rPr>
      <w:sz w:val="24"/>
      <w:szCs w:val="24"/>
      <w:lang w:eastAsia="ar-SA"/>
    </w:rPr>
  </w:style>
  <w:style w:type="character" w:customStyle="1" w:styleId="af6">
    <w:name w:val="Основной текст Знак"/>
    <w:link w:val="af5"/>
    <w:rsid w:val="00236149"/>
    <w:rPr>
      <w:sz w:val="24"/>
      <w:szCs w:val="24"/>
      <w:lang w:val="ru-RU" w:eastAsia="ar-SA" w:bidi="ar-SA"/>
    </w:rPr>
  </w:style>
  <w:style w:type="paragraph" w:customStyle="1" w:styleId="ListParagraph">
    <w:name w:val="List Paragraph"/>
    <w:basedOn w:val="a"/>
    <w:rsid w:val="0023614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7">
    <w:name w:val=" Знак Знак Знак Знак"/>
    <w:basedOn w:val="a"/>
    <w:rsid w:val="00236149"/>
    <w:pPr>
      <w:widowControl/>
      <w:spacing w:before="100" w:beforeAutospacing="1" w:after="100" w:afterAutospacing="1"/>
    </w:pPr>
    <w:rPr>
      <w:rFonts w:ascii="Tahoma" w:hAnsi="Tahoma"/>
      <w:bCs/>
      <w:lang w:val="en-US" w:eastAsia="en-US"/>
    </w:rPr>
  </w:style>
  <w:style w:type="paragraph" w:customStyle="1" w:styleId="Default">
    <w:name w:val="Default"/>
    <w:rsid w:val="00236149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af8">
    <w:name w:val=" Знак"/>
    <w:basedOn w:val="a"/>
    <w:rsid w:val="00236149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styleId="af9">
    <w:name w:val="line number"/>
    <w:basedOn w:val="a0"/>
    <w:rsid w:val="009D6F8C"/>
  </w:style>
  <w:style w:type="character" w:customStyle="1" w:styleId="afa">
    <w:name w:val="Цветовое выделение"/>
    <w:rsid w:val="000E7D28"/>
    <w:rPr>
      <w:b/>
      <w:bCs/>
      <w:color w:val="26282F"/>
      <w:sz w:val="26"/>
      <w:szCs w:val="26"/>
    </w:rPr>
  </w:style>
  <w:style w:type="paragraph" w:customStyle="1" w:styleId="13">
    <w:name w:val="Стиль1"/>
    <w:basedOn w:val="a"/>
    <w:rsid w:val="00721FFE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721FF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PlusDocList">
    <w:name w:val="ConsPlusDocList"/>
    <w:rsid w:val="00721FF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21FF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21FFE"/>
    <w:pPr>
      <w:widowControl w:val="0"/>
      <w:autoSpaceDE w:val="0"/>
      <w:autoSpaceDN w:val="0"/>
    </w:pPr>
    <w:rPr>
      <w:rFonts w:ascii="Arial" w:hAnsi="Arial" w:cs="Arial"/>
      <w:sz w:val="22"/>
    </w:rPr>
  </w:style>
  <w:style w:type="paragraph" w:customStyle="1" w:styleId="afb">
    <w:name w:val="Таблицы (моноширинный)"/>
    <w:basedOn w:val="a"/>
    <w:next w:val="a"/>
    <w:rsid w:val="00721FFE"/>
    <w:pPr>
      <w:autoSpaceDE w:val="0"/>
      <w:autoSpaceDN w:val="0"/>
      <w:adjustRightInd w:val="0"/>
      <w:jc w:val="both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erepkovank\Application%20Data\Microsoft\&#1064;&#1072;&#1073;&#1083;&#1086;&#1085;&#1099;\&#1053;&#1086;&#1074;&#1099;&#1077;%20&#1075;&#1077;&#1088;&#1073;&#1086;&#1074;&#1099;&#1077;%20&#1073;&#1083;&#1072;&#1085;&#1082;&#1080;\&#1055;&#1054;&#1057;&#1058;&#1040;&#1053;&#1054;&#1042;&#1051;&#1045;&#1053;&#1048;&#1045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0D53B-47B8-4C10-BA29-A3D7D333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</TotalTime>
  <Pages>18</Pages>
  <Words>9234</Words>
  <Characters>52640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61751</CharactersWithSpaces>
  <SharedDoc>false</SharedDoc>
  <HLinks>
    <vt:vector size="24" baseType="variant">
      <vt:variant>
        <vt:i4>131141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P1531</vt:lpwstr>
      </vt:variant>
      <vt:variant>
        <vt:i4>131141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P1531</vt:lpwstr>
      </vt:variant>
      <vt:variant>
        <vt:i4>327745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P1144</vt:lpwstr>
      </vt:variant>
      <vt:variant>
        <vt:i4>327745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P1144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Черепкова Наталья Константина</dc:creator>
  <cp:keywords/>
  <cp:lastModifiedBy>User</cp:lastModifiedBy>
  <cp:revision>3</cp:revision>
  <cp:lastPrinted>2023-07-06T13:48:00Z</cp:lastPrinted>
  <dcterms:created xsi:type="dcterms:W3CDTF">2023-07-17T08:36:00Z</dcterms:created>
  <dcterms:modified xsi:type="dcterms:W3CDTF">2023-07-17T08:40:00Z</dcterms:modified>
</cp:coreProperties>
</file>