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89"/>
        <w:gridCol w:w="3282"/>
        <w:gridCol w:w="3260"/>
        <w:gridCol w:w="2693"/>
        <w:gridCol w:w="1914"/>
      </w:tblGrid>
      <w:tr w:rsidR="001D63ED" w:rsidRPr="00E07965" w:rsidTr="00E07965">
        <w:tc>
          <w:tcPr>
            <w:tcW w:w="3489" w:type="dxa"/>
          </w:tcPr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07965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82" w:type="dxa"/>
          </w:tcPr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65">
              <w:rPr>
                <w:rFonts w:ascii="Times New Roman" w:hAnsi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260" w:type="dxa"/>
          </w:tcPr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65">
              <w:rPr>
                <w:rFonts w:ascii="Times New Roman" w:hAnsi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693" w:type="dxa"/>
          </w:tcPr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65">
              <w:rPr>
                <w:rFonts w:ascii="Times New Roman" w:hAnsi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сообщение о несовершении в отчетном периоде сделок</w:t>
            </w:r>
          </w:p>
        </w:tc>
        <w:tc>
          <w:tcPr>
            <w:tcW w:w="1914" w:type="dxa"/>
          </w:tcPr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65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D63ED" w:rsidRPr="00E07965" w:rsidTr="00E07965">
        <w:tc>
          <w:tcPr>
            <w:tcW w:w="3489" w:type="dxa"/>
          </w:tcPr>
          <w:p w:rsidR="001D63ED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65">
              <w:rPr>
                <w:rFonts w:ascii="Times New Roman" w:hAnsi="Times New Roman"/>
                <w:sz w:val="24"/>
                <w:szCs w:val="24"/>
              </w:rPr>
              <w:t>Лапшовский сельсовет</w:t>
            </w:r>
          </w:p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Камешкирского района</w:t>
            </w:r>
          </w:p>
        </w:tc>
        <w:tc>
          <w:tcPr>
            <w:tcW w:w="3282" w:type="dxa"/>
          </w:tcPr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96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1D63ED" w:rsidRPr="00E07965" w:rsidRDefault="001D63ED" w:rsidP="00E0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63ED" w:rsidRDefault="001D63ED" w:rsidP="00D75E4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63ED" w:rsidRDefault="001D63ED" w:rsidP="00D75E4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63ED" w:rsidRPr="00D75E42" w:rsidRDefault="001D63ED" w:rsidP="00D75E4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5E42">
        <w:rPr>
          <w:rFonts w:ascii="Times New Roman" w:hAnsi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</w:t>
      </w:r>
      <w:r w:rsidRPr="00380A11">
        <w:rPr>
          <w:rFonts w:ascii="Times New Roman" w:hAnsi="Times New Roman"/>
          <w:sz w:val="24"/>
          <w:szCs w:val="24"/>
        </w:rPr>
        <w:t>депутат</w:t>
      </w:r>
      <w:r>
        <w:rPr>
          <w:rFonts w:ascii="Times New Roman" w:hAnsi="Times New Roman"/>
          <w:sz w:val="24"/>
          <w:szCs w:val="24"/>
        </w:rPr>
        <w:t>ы</w:t>
      </w:r>
      <w:r w:rsidRPr="00380A11">
        <w:rPr>
          <w:rFonts w:ascii="Times New Roman" w:hAnsi="Times New Roman"/>
          <w:sz w:val="24"/>
          <w:szCs w:val="24"/>
        </w:rPr>
        <w:t xml:space="preserve"> представительного органа муниципального образования</w:t>
      </w:r>
      <w:r w:rsidRPr="00D75E42">
        <w:rPr>
          <w:rFonts w:ascii="Times New Roman" w:hAnsi="Times New Roman"/>
          <w:sz w:val="24"/>
          <w:szCs w:val="24"/>
        </w:rPr>
        <w:t xml:space="preserve"> с 01.03.2023 представляют сообщение о несовершении в отчетном периоде сделок</w:t>
      </w:r>
      <w:r>
        <w:rPr>
          <w:rFonts w:ascii="Times New Roman" w:hAnsi="Times New Roman"/>
          <w:sz w:val="24"/>
          <w:szCs w:val="24"/>
        </w:rPr>
        <w:t>,</w:t>
      </w:r>
      <w:r w:rsidRPr="008155AF">
        <w:rPr>
          <w:color w:val="000000"/>
          <w:sz w:val="28"/>
          <w:szCs w:val="28"/>
        </w:rPr>
        <w:t xml:space="preserve"> </w:t>
      </w:r>
      <w:r w:rsidRPr="008155AF">
        <w:rPr>
          <w:rFonts w:ascii="Times New Roman" w:hAnsi="Times New Roman"/>
          <w:sz w:val="24"/>
          <w:szCs w:val="24"/>
        </w:rPr>
        <w:t xml:space="preserve">предусмотренных частью 1 статьи 3 Федерального закона от 3 декабря 2012 года № 230-ФЗ </w:t>
      </w:r>
      <w:r>
        <w:rPr>
          <w:rFonts w:ascii="Times New Roman" w:hAnsi="Times New Roman"/>
          <w:sz w:val="24"/>
          <w:szCs w:val="24"/>
        </w:rPr>
        <w:t>"</w:t>
      </w:r>
      <w:r w:rsidRPr="008155AF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4"/>
          <w:szCs w:val="24"/>
        </w:rPr>
        <w:t>".</w:t>
      </w:r>
    </w:p>
    <w:sectPr w:rsidR="001D63ED" w:rsidRPr="00D75E42" w:rsidSect="00967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32C"/>
    <w:rsid w:val="00070308"/>
    <w:rsid w:val="000C0C96"/>
    <w:rsid w:val="00181CE3"/>
    <w:rsid w:val="001D63ED"/>
    <w:rsid w:val="001E6371"/>
    <w:rsid w:val="001F33F4"/>
    <w:rsid w:val="00253794"/>
    <w:rsid w:val="0027474F"/>
    <w:rsid w:val="0031699C"/>
    <w:rsid w:val="00380A11"/>
    <w:rsid w:val="003A4568"/>
    <w:rsid w:val="00443BF5"/>
    <w:rsid w:val="004B3C5B"/>
    <w:rsid w:val="00527A4D"/>
    <w:rsid w:val="005E68F1"/>
    <w:rsid w:val="006F4115"/>
    <w:rsid w:val="007000F1"/>
    <w:rsid w:val="007D2BBC"/>
    <w:rsid w:val="0080444A"/>
    <w:rsid w:val="008155AF"/>
    <w:rsid w:val="008950CF"/>
    <w:rsid w:val="008E2E30"/>
    <w:rsid w:val="00915A73"/>
    <w:rsid w:val="00947E00"/>
    <w:rsid w:val="0096732C"/>
    <w:rsid w:val="00A323E2"/>
    <w:rsid w:val="00B344E5"/>
    <w:rsid w:val="00CE720E"/>
    <w:rsid w:val="00D40B8F"/>
    <w:rsid w:val="00D75E42"/>
    <w:rsid w:val="00E07965"/>
    <w:rsid w:val="00E3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73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204</Words>
  <Characters>1163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Даниил Витальевич</dc:creator>
  <cp:keywords/>
  <dc:description/>
  <cp:lastModifiedBy>Администрация</cp:lastModifiedBy>
  <cp:revision>5</cp:revision>
  <cp:lastPrinted>2023-04-19T04:36:00Z</cp:lastPrinted>
  <dcterms:created xsi:type="dcterms:W3CDTF">2023-04-19T04:54:00Z</dcterms:created>
  <dcterms:modified xsi:type="dcterms:W3CDTF">2023-04-20T04:55:00Z</dcterms:modified>
</cp:coreProperties>
</file>