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A3" w:rsidRPr="00006A2F" w:rsidRDefault="0041663E" w:rsidP="008056A3">
      <w:pPr>
        <w:tabs>
          <w:tab w:val="left" w:pos="4320"/>
        </w:tabs>
        <w:jc w:val="center"/>
        <w:rPr>
          <w:highlight w:val="yellow"/>
        </w:rPr>
      </w:pPr>
      <w:r w:rsidRPr="00FA7A90">
        <w:rPr>
          <w:noProof/>
        </w:rPr>
        <w:t xml:space="preserve">  </w:t>
      </w:r>
      <w:r w:rsidR="008056A3">
        <w:rPr>
          <w:noProof/>
        </w:rPr>
        <w:t xml:space="preserve">   </w:t>
      </w:r>
      <w:r w:rsidR="003C2909">
        <w:rPr>
          <w:noProof/>
        </w:rPr>
        <w:drawing>
          <wp:inline distT="0" distB="0" distL="0" distR="0">
            <wp:extent cx="719455" cy="955675"/>
            <wp:effectExtent l="19050" t="0" r="444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6A3">
        <w:rPr>
          <w:noProof/>
        </w:rPr>
        <w:t xml:space="preserve">                                                                                       </w:t>
      </w:r>
    </w:p>
    <w:p w:rsidR="008056A3" w:rsidRPr="00006A2F" w:rsidRDefault="008056A3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8056A3" w:rsidRPr="00006A2F" w:rsidRDefault="008056A3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41663E">
        <w:rPr>
          <w:b/>
          <w:sz w:val="36"/>
          <w:szCs w:val="36"/>
        </w:rPr>
        <w:t>НОВОШАТКИНСКОГО</w:t>
      </w:r>
      <w:r w:rsidRPr="00006A2F">
        <w:rPr>
          <w:b/>
          <w:sz w:val="36"/>
          <w:szCs w:val="36"/>
        </w:rPr>
        <w:t xml:space="preserve"> СЕЛЬСОВЕТА </w:t>
      </w:r>
    </w:p>
    <w:p w:rsidR="008056A3" w:rsidRPr="00006A2F" w:rsidRDefault="008056A3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 xml:space="preserve">КАМЕШКИРСКОГО РАЙОНА </w:t>
      </w:r>
    </w:p>
    <w:p w:rsidR="008056A3" w:rsidRDefault="008056A3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0355B5" w:rsidRDefault="000355B5" w:rsidP="008056A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ТРЕТЬЕГО СОЗЫВА</w:t>
      </w:r>
    </w:p>
    <w:p w:rsidR="008056A3" w:rsidRPr="00A725BC" w:rsidRDefault="008056A3" w:rsidP="008056A3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8056A3" w:rsidRPr="00006A2F" w:rsidRDefault="003D17B2" w:rsidP="008056A3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56A3" w:rsidRPr="003B0D72" w:rsidRDefault="008056A3" w:rsidP="008056A3">
      <w:pPr>
        <w:tabs>
          <w:tab w:val="left" w:pos="4320"/>
        </w:tabs>
        <w:jc w:val="center"/>
        <w:rPr>
          <w:color w:val="9900FF"/>
        </w:rPr>
      </w:pPr>
    </w:p>
    <w:p w:rsidR="008056A3" w:rsidRPr="00006A2F" w:rsidRDefault="000355B5" w:rsidP="000355B5">
      <w:pPr>
        <w:tabs>
          <w:tab w:val="left" w:pos="4320"/>
        </w:tabs>
        <w:jc w:val="center"/>
      </w:pPr>
      <w:r>
        <w:t>от 29</w:t>
      </w:r>
      <w:r w:rsidR="00C6375C">
        <w:t>.01.2020</w:t>
      </w:r>
      <w:r>
        <w:t xml:space="preserve"> г.  </w:t>
      </w:r>
      <w:r w:rsidR="008056A3">
        <w:t>№</w:t>
      </w:r>
      <w:r w:rsidR="009B0EFB">
        <w:t xml:space="preserve"> </w:t>
      </w:r>
      <w:r w:rsidR="00F6261D">
        <w:t xml:space="preserve"> </w:t>
      </w:r>
      <w:r w:rsidR="00C6375C">
        <w:t>54-11</w:t>
      </w:r>
      <w:r w:rsidR="00925CE5" w:rsidRPr="00925CE5">
        <w:t>/3</w:t>
      </w:r>
    </w:p>
    <w:p w:rsidR="008056A3" w:rsidRPr="00006A2F" w:rsidRDefault="008056A3" w:rsidP="008056A3">
      <w:pPr>
        <w:tabs>
          <w:tab w:val="left" w:pos="4320"/>
        </w:tabs>
        <w:rPr>
          <w:highlight w:val="yellow"/>
        </w:rPr>
      </w:pPr>
    </w:p>
    <w:p w:rsidR="00F6261D" w:rsidRDefault="008056A3" w:rsidP="00F6261D">
      <w:pPr>
        <w:tabs>
          <w:tab w:val="left" w:pos="4320"/>
        </w:tabs>
        <w:jc w:val="center"/>
      </w:pPr>
      <w:r w:rsidRPr="00006A2F">
        <w:t>с</w:t>
      </w:r>
      <w:r>
        <w:rPr>
          <w:color w:val="990099"/>
        </w:rPr>
        <w:t xml:space="preserve">. </w:t>
      </w:r>
      <w:r>
        <w:t>Новое Шаткино</w:t>
      </w:r>
    </w:p>
    <w:p w:rsidR="00990D22" w:rsidRPr="00580E8E" w:rsidRDefault="00990D22" w:rsidP="00580E8E">
      <w:pPr>
        <w:tabs>
          <w:tab w:val="left" w:pos="4320"/>
        </w:tabs>
        <w:jc w:val="center"/>
        <w:rPr>
          <w:sz w:val="20"/>
        </w:rPr>
      </w:pPr>
    </w:p>
    <w:p w:rsidR="00C6375C" w:rsidRPr="00580E8E" w:rsidRDefault="00C6375C" w:rsidP="00580E8E">
      <w:pPr>
        <w:jc w:val="center"/>
        <w:rPr>
          <w:b/>
          <w:sz w:val="20"/>
        </w:rPr>
      </w:pPr>
      <w:r w:rsidRPr="00580E8E">
        <w:rPr>
          <w:b/>
          <w:sz w:val="20"/>
        </w:rPr>
        <w:t xml:space="preserve">О внесении изменений в Решение Комитета местного </w:t>
      </w:r>
    </w:p>
    <w:p w:rsidR="00C6375C" w:rsidRPr="00580E8E" w:rsidRDefault="00C6375C" w:rsidP="00580E8E">
      <w:pPr>
        <w:jc w:val="center"/>
        <w:rPr>
          <w:b/>
          <w:sz w:val="20"/>
        </w:rPr>
      </w:pPr>
      <w:r w:rsidRPr="00580E8E">
        <w:rPr>
          <w:b/>
          <w:sz w:val="20"/>
        </w:rPr>
        <w:t xml:space="preserve">самоуправления Новошаткинского сельсовета Камешкирского </w:t>
      </w:r>
    </w:p>
    <w:p w:rsidR="00990D22" w:rsidRPr="00580E8E" w:rsidRDefault="00C6375C" w:rsidP="00580E8E">
      <w:pPr>
        <w:jc w:val="center"/>
        <w:rPr>
          <w:b/>
          <w:sz w:val="20"/>
        </w:rPr>
      </w:pPr>
      <w:r w:rsidRPr="00580E8E">
        <w:rPr>
          <w:b/>
          <w:sz w:val="20"/>
        </w:rPr>
        <w:t>района Пензенской области от 23.12.2019 г. № 38-8/3</w:t>
      </w:r>
      <w:r w:rsidRPr="00580E8E">
        <w:rPr>
          <w:sz w:val="20"/>
        </w:rPr>
        <w:t xml:space="preserve"> </w:t>
      </w:r>
      <w:r w:rsidRPr="00580E8E">
        <w:rPr>
          <w:b/>
          <w:sz w:val="20"/>
        </w:rPr>
        <w:t>«О бюджете Новошаткинского сельсовета Камешкирского района Пензенской области на 2020 год и на плановый период 2021 и 2022 годов»</w:t>
      </w:r>
    </w:p>
    <w:p w:rsidR="00EE6ED6" w:rsidRPr="00580E8E" w:rsidRDefault="00EE6ED6" w:rsidP="00580E8E">
      <w:pPr>
        <w:jc w:val="center"/>
        <w:rPr>
          <w:b/>
          <w:sz w:val="20"/>
        </w:rPr>
      </w:pPr>
    </w:p>
    <w:p w:rsidR="00523F88" w:rsidRPr="00580E8E" w:rsidRDefault="00EE6ED6" w:rsidP="00580E8E">
      <w:pPr>
        <w:ind w:firstLine="708"/>
        <w:jc w:val="both"/>
        <w:rPr>
          <w:sz w:val="20"/>
        </w:rPr>
      </w:pPr>
      <w:r w:rsidRPr="00580E8E">
        <w:rPr>
          <w:sz w:val="20"/>
        </w:rPr>
        <w:t xml:space="preserve">Руководствуясь Бюджетным кодексом Российской Федерации, Уставом Новошаткинского сельсовета Камешкирского района Пензенской области, решением Комитета местного самоуправления Новошаткинского сельсовета Камешкирского района Пензенской области от 3 октября </w:t>
      </w:r>
      <w:smartTag w:uri="urn:schemas-microsoft-com:office:smarttags" w:element="metricconverter">
        <w:smartTagPr>
          <w:attr w:name="ProductID" w:val="2011 г"/>
        </w:smartTagPr>
        <w:r w:rsidRPr="00580E8E">
          <w:rPr>
            <w:sz w:val="20"/>
          </w:rPr>
          <w:t>2011 г</w:t>
        </w:r>
      </w:smartTag>
      <w:r w:rsidRPr="00580E8E">
        <w:rPr>
          <w:sz w:val="20"/>
        </w:rPr>
        <w:t>. № 62-17/1 «Об утверждении Положения о бюджетном процессе в муниципальном образовании Новошаткинский сельсовет Камешкирского района Пензенской области» (с последующими изменениями), в целях уточнения бюджета Новошаткинского сельсовета Камешкирского</w:t>
      </w:r>
      <w:r w:rsidRPr="00580E8E">
        <w:rPr>
          <w:i/>
          <w:sz w:val="20"/>
        </w:rPr>
        <w:t xml:space="preserve"> </w:t>
      </w:r>
      <w:r w:rsidRPr="00580E8E">
        <w:rPr>
          <w:sz w:val="20"/>
        </w:rPr>
        <w:t>района Пензенской области,</w:t>
      </w:r>
    </w:p>
    <w:p w:rsidR="00EE6ED6" w:rsidRPr="00580E8E" w:rsidRDefault="00EE6ED6" w:rsidP="00580E8E">
      <w:pPr>
        <w:ind w:firstLine="708"/>
        <w:jc w:val="both"/>
        <w:rPr>
          <w:sz w:val="20"/>
        </w:rPr>
      </w:pPr>
    </w:p>
    <w:p w:rsidR="000630E9" w:rsidRPr="00580E8E" w:rsidRDefault="003A14A6" w:rsidP="00580E8E">
      <w:pPr>
        <w:jc w:val="center"/>
        <w:rPr>
          <w:b/>
          <w:sz w:val="20"/>
        </w:rPr>
      </w:pPr>
      <w:r w:rsidRPr="00580E8E">
        <w:rPr>
          <w:b/>
          <w:sz w:val="20"/>
        </w:rPr>
        <w:t>Комитет местного самоуправления</w:t>
      </w:r>
      <w:r w:rsidR="0006701C" w:rsidRPr="00580E8E">
        <w:rPr>
          <w:sz w:val="20"/>
        </w:rPr>
        <w:t xml:space="preserve"> </w:t>
      </w:r>
      <w:r w:rsidR="007779CC" w:rsidRPr="00580E8E">
        <w:rPr>
          <w:b/>
          <w:sz w:val="20"/>
        </w:rPr>
        <w:t>Новошаткинского</w:t>
      </w:r>
      <w:r w:rsidRPr="00580E8E">
        <w:rPr>
          <w:b/>
          <w:sz w:val="20"/>
        </w:rPr>
        <w:t xml:space="preserve"> </w:t>
      </w:r>
      <w:r w:rsidR="000630E9" w:rsidRPr="00580E8E">
        <w:rPr>
          <w:b/>
          <w:sz w:val="20"/>
        </w:rPr>
        <w:t>сельсовета</w:t>
      </w:r>
    </w:p>
    <w:p w:rsidR="00EE6ED6" w:rsidRPr="00580E8E" w:rsidRDefault="003A14A6" w:rsidP="00580E8E">
      <w:pPr>
        <w:jc w:val="center"/>
        <w:rPr>
          <w:b/>
          <w:sz w:val="20"/>
        </w:rPr>
      </w:pPr>
      <w:r w:rsidRPr="00580E8E">
        <w:rPr>
          <w:b/>
          <w:sz w:val="20"/>
        </w:rPr>
        <w:t xml:space="preserve">Камешкирского района Пензенской области </w:t>
      </w:r>
      <w:r w:rsidR="000630E9" w:rsidRPr="00580E8E">
        <w:rPr>
          <w:b/>
          <w:sz w:val="20"/>
        </w:rPr>
        <w:t>решил</w:t>
      </w:r>
      <w:r w:rsidRPr="00580E8E">
        <w:rPr>
          <w:b/>
          <w:sz w:val="20"/>
        </w:rPr>
        <w:t>:</w:t>
      </w:r>
    </w:p>
    <w:p w:rsidR="00EE6ED6" w:rsidRPr="00580E8E" w:rsidRDefault="00EE6ED6" w:rsidP="00580E8E">
      <w:pPr>
        <w:jc w:val="center"/>
        <w:rPr>
          <w:b/>
          <w:sz w:val="20"/>
        </w:rPr>
      </w:pPr>
    </w:p>
    <w:p w:rsidR="00EE6ED6" w:rsidRPr="00580E8E" w:rsidRDefault="00EE6ED6" w:rsidP="00580E8E">
      <w:pPr>
        <w:jc w:val="both"/>
        <w:rPr>
          <w:sz w:val="20"/>
        </w:rPr>
      </w:pPr>
      <w:r w:rsidRPr="00580E8E">
        <w:rPr>
          <w:sz w:val="20"/>
        </w:rPr>
        <w:t xml:space="preserve">          1. Внести в решение Комитета местного  самоуправления Новошаткинского сельсовета Камешкирского района Пензенской области от 23.12.2019 г. № 38-8/3</w:t>
      </w:r>
      <w:r w:rsidRPr="00580E8E">
        <w:rPr>
          <w:b/>
          <w:sz w:val="20"/>
        </w:rPr>
        <w:t xml:space="preserve"> </w:t>
      </w:r>
      <w:r w:rsidRPr="00580E8E">
        <w:rPr>
          <w:sz w:val="20"/>
        </w:rPr>
        <w:t>«О бюджете Новошаткинского сельсовета Камешкирского района Пензенской области на 2020 год</w:t>
      </w:r>
      <w:r w:rsidRPr="00580E8E">
        <w:rPr>
          <w:b/>
          <w:sz w:val="20"/>
        </w:rPr>
        <w:t xml:space="preserve"> </w:t>
      </w:r>
      <w:r w:rsidRPr="00580E8E">
        <w:rPr>
          <w:sz w:val="20"/>
        </w:rPr>
        <w:t>и на плановый период 2021 и 2022 годов» следующие изменения:</w:t>
      </w:r>
    </w:p>
    <w:p w:rsidR="00EE6ED6" w:rsidRPr="00580E8E" w:rsidRDefault="00EE6ED6" w:rsidP="00580E8E">
      <w:pPr>
        <w:jc w:val="both"/>
        <w:rPr>
          <w:sz w:val="20"/>
        </w:rPr>
      </w:pPr>
    </w:p>
    <w:p w:rsidR="00EE6ED6" w:rsidRPr="00580E8E" w:rsidRDefault="00EE6ED6" w:rsidP="00580E8E">
      <w:pPr>
        <w:jc w:val="both"/>
        <w:rPr>
          <w:b/>
          <w:sz w:val="20"/>
        </w:rPr>
      </w:pPr>
      <w:r w:rsidRPr="00580E8E">
        <w:rPr>
          <w:sz w:val="20"/>
        </w:rPr>
        <w:t xml:space="preserve">          1) Пункт 1 решения изложить в новой редакции:</w:t>
      </w:r>
    </w:p>
    <w:p w:rsidR="007A3E8B" w:rsidRPr="00580E8E" w:rsidRDefault="00EE6ED6" w:rsidP="00580E8E">
      <w:pPr>
        <w:pStyle w:val="11"/>
        <w:tabs>
          <w:tab w:val="clear" w:pos="927"/>
        </w:tabs>
        <w:spacing w:before="0"/>
        <w:ind w:firstLine="629"/>
        <w:contextualSpacing/>
        <w:rPr>
          <w:sz w:val="20"/>
        </w:rPr>
      </w:pPr>
      <w:r w:rsidRPr="00580E8E">
        <w:rPr>
          <w:sz w:val="20"/>
        </w:rPr>
        <w:t>«</w:t>
      </w:r>
      <w:r w:rsidR="007A3E8B" w:rsidRPr="00580E8E">
        <w:rPr>
          <w:sz w:val="20"/>
        </w:rPr>
        <w:t>1. Утв</w:t>
      </w:r>
      <w:r w:rsidR="00887A32" w:rsidRPr="00580E8E">
        <w:rPr>
          <w:sz w:val="20"/>
        </w:rPr>
        <w:t>ердить основные характеристики б</w:t>
      </w:r>
      <w:r w:rsidR="007A3E8B" w:rsidRPr="00580E8E">
        <w:rPr>
          <w:sz w:val="20"/>
        </w:rPr>
        <w:t>юджета</w:t>
      </w:r>
      <w:r w:rsidR="00964928" w:rsidRPr="00580E8E">
        <w:rPr>
          <w:sz w:val="20"/>
        </w:rPr>
        <w:t xml:space="preserve"> </w:t>
      </w:r>
      <w:r w:rsidR="007779CC" w:rsidRPr="00580E8E">
        <w:rPr>
          <w:sz w:val="20"/>
        </w:rPr>
        <w:t>Новошаткинского</w:t>
      </w:r>
      <w:r w:rsidR="0006701C" w:rsidRPr="00580E8E">
        <w:rPr>
          <w:sz w:val="20"/>
        </w:rPr>
        <w:t xml:space="preserve"> </w:t>
      </w:r>
      <w:r w:rsidR="007A3E8B" w:rsidRPr="00580E8E">
        <w:rPr>
          <w:sz w:val="20"/>
        </w:rPr>
        <w:t>сельсовета Камешкирского район</w:t>
      </w:r>
      <w:r w:rsidR="00887A32" w:rsidRPr="00580E8E">
        <w:rPr>
          <w:sz w:val="20"/>
        </w:rPr>
        <w:t>а  Пензенской области (далее – б</w:t>
      </w:r>
      <w:r w:rsidR="007A3E8B" w:rsidRPr="00580E8E">
        <w:rPr>
          <w:sz w:val="20"/>
        </w:rPr>
        <w:t xml:space="preserve">юджет </w:t>
      </w:r>
      <w:r w:rsidR="008101DB" w:rsidRPr="00580E8E">
        <w:rPr>
          <w:sz w:val="20"/>
        </w:rPr>
        <w:t xml:space="preserve"> </w:t>
      </w:r>
      <w:r w:rsidR="007779CC" w:rsidRPr="00580E8E">
        <w:rPr>
          <w:sz w:val="20"/>
        </w:rPr>
        <w:t>Новошаткинского</w:t>
      </w:r>
      <w:r w:rsidR="0006701C" w:rsidRPr="00580E8E">
        <w:rPr>
          <w:sz w:val="20"/>
        </w:rPr>
        <w:t xml:space="preserve"> </w:t>
      </w:r>
      <w:r w:rsidR="009B0EFB" w:rsidRPr="00580E8E">
        <w:rPr>
          <w:sz w:val="20"/>
        </w:rPr>
        <w:t>сельсовета) на 2020</w:t>
      </w:r>
      <w:r w:rsidR="007A3E8B" w:rsidRPr="00580E8E">
        <w:rPr>
          <w:sz w:val="20"/>
        </w:rPr>
        <w:t xml:space="preserve"> год:</w:t>
      </w:r>
    </w:p>
    <w:p w:rsidR="007A3E8B" w:rsidRPr="00580E8E" w:rsidRDefault="007A3E8B" w:rsidP="00580E8E">
      <w:pPr>
        <w:pStyle w:val="22"/>
        <w:tabs>
          <w:tab w:val="clear" w:pos="4250"/>
        </w:tabs>
        <w:spacing w:before="0"/>
        <w:ind w:left="0" w:firstLine="629"/>
        <w:contextualSpacing/>
        <w:rPr>
          <w:sz w:val="20"/>
        </w:rPr>
      </w:pPr>
      <w:r w:rsidRPr="00580E8E">
        <w:rPr>
          <w:sz w:val="20"/>
        </w:rPr>
        <w:t>1) прог</w:t>
      </w:r>
      <w:r w:rsidR="00887A32" w:rsidRPr="00580E8E">
        <w:rPr>
          <w:sz w:val="20"/>
        </w:rPr>
        <w:t>нозируемый общий объем доходов б</w:t>
      </w:r>
      <w:r w:rsidRPr="00580E8E">
        <w:rPr>
          <w:sz w:val="20"/>
        </w:rPr>
        <w:t>юджета</w:t>
      </w:r>
      <w:r w:rsidR="00A3238A" w:rsidRPr="00580E8E">
        <w:rPr>
          <w:sz w:val="20"/>
        </w:rPr>
        <w:t xml:space="preserve"> </w:t>
      </w:r>
      <w:r w:rsidR="007779CC" w:rsidRPr="00580E8E">
        <w:rPr>
          <w:sz w:val="20"/>
        </w:rPr>
        <w:t>Новошаткинского</w:t>
      </w:r>
      <w:r w:rsidR="0006701C" w:rsidRPr="00580E8E">
        <w:rPr>
          <w:sz w:val="20"/>
        </w:rPr>
        <w:t xml:space="preserve"> </w:t>
      </w:r>
      <w:r w:rsidR="00ED7A26" w:rsidRPr="00580E8E">
        <w:rPr>
          <w:sz w:val="20"/>
        </w:rPr>
        <w:t>сельсовета в сумме</w:t>
      </w:r>
      <w:r w:rsidR="00925CE5" w:rsidRPr="00580E8E">
        <w:rPr>
          <w:sz w:val="20"/>
        </w:rPr>
        <w:t xml:space="preserve"> 5 104,905</w:t>
      </w:r>
      <w:r w:rsidR="00C504AA" w:rsidRPr="00580E8E">
        <w:rPr>
          <w:sz w:val="20"/>
        </w:rPr>
        <w:t xml:space="preserve"> </w:t>
      </w:r>
      <w:r w:rsidR="00925CE5" w:rsidRPr="00580E8E">
        <w:rPr>
          <w:sz w:val="20"/>
        </w:rPr>
        <w:t>тыс. рублей;</w:t>
      </w:r>
    </w:p>
    <w:p w:rsidR="007A3E8B" w:rsidRPr="00580E8E" w:rsidRDefault="00887A32" w:rsidP="00580E8E">
      <w:pPr>
        <w:ind w:firstLine="627"/>
        <w:jc w:val="both"/>
        <w:rPr>
          <w:b/>
          <w:bCs/>
          <w:sz w:val="20"/>
        </w:rPr>
      </w:pPr>
      <w:r w:rsidRPr="00580E8E">
        <w:rPr>
          <w:sz w:val="20"/>
        </w:rPr>
        <w:t>2) общий объем расходов б</w:t>
      </w:r>
      <w:r w:rsidR="007A3E8B" w:rsidRPr="00580E8E">
        <w:rPr>
          <w:sz w:val="20"/>
        </w:rPr>
        <w:t xml:space="preserve">юджета </w:t>
      </w:r>
      <w:r w:rsidR="007779CC" w:rsidRPr="00580E8E">
        <w:rPr>
          <w:sz w:val="20"/>
        </w:rPr>
        <w:t>Новошаткинского</w:t>
      </w:r>
      <w:r w:rsidR="0006701C" w:rsidRPr="00580E8E">
        <w:rPr>
          <w:sz w:val="20"/>
        </w:rPr>
        <w:t xml:space="preserve"> </w:t>
      </w:r>
      <w:r w:rsidR="00E841DF" w:rsidRPr="00580E8E">
        <w:rPr>
          <w:sz w:val="20"/>
        </w:rPr>
        <w:t>сель</w:t>
      </w:r>
      <w:r w:rsidR="00AE3723" w:rsidRPr="00580E8E">
        <w:rPr>
          <w:sz w:val="20"/>
        </w:rPr>
        <w:t>совета в сумме</w:t>
      </w:r>
      <w:r w:rsidR="00C72F10" w:rsidRPr="00580E8E">
        <w:rPr>
          <w:sz w:val="20"/>
        </w:rPr>
        <w:t xml:space="preserve"> </w:t>
      </w:r>
      <w:r w:rsidR="001445A2" w:rsidRPr="00580E8E">
        <w:rPr>
          <w:sz w:val="20"/>
        </w:rPr>
        <w:t>6 558,430</w:t>
      </w:r>
      <w:r w:rsidR="00C504AA" w:rsidRPr="00580E8E">
        <w:rPr>
          <w:sz w:val="20"/>
        </w:rPr>
        <w:t xml:space="preserve"> </w:t>
      </w:r>
      <w:r w:rsidR="007A3E8B" w:rsidRPr="00580E8E">
        <w:rPr>
          <w:sz w:val="20"/>
        </w:rPr>
        <w:t>тыс. рублей</w:t>
      </w:r>
      <w:r w:rsidR="00C72F10" w:rsidRPr="00580E8E">
        <w:rPr>
          <w:sz w:val="20"/>
        </w:rPr>
        <w:t>;</w:t>
      </w:r>
    </w:p>
    <w:p w:rsidR="007A3E8B" w:rsidRPr="00580E8E" w:rsidRDefault="00C93EA2" w:rsidP="00580E8E">
      <w:pPr>
        <w:pStyle w:val="22"/>
        <w:tabs>
          <w:tab w:val="clear" w:pos="4250"/>
        </w:tabs>
        <w:spacing w:before="0"/>
        <w:ind w:left="0" w:firstLine="627"/>
        <w:rPr>
          <w:sz w:val="20"/>
        </w:rPr>
      </w:pPr>
      <w:r w:rsidRPr="00580E8E">
        <w:rPr>
          <w:sz w:val="20"/>
        </w:rPr>
        <w:t>3) размер</w:t>
      </w:r>
      <w:r w:rsidR="007A3E8B" w:rsidRPr="00580E8E">
        <w:rPr>
          <w:sz w:val="20"/>
        </w:rPr>
        <w:t xml:space="preserve"> резервного фо</w:t>
      </w:r>
      <w:r w:rsidR="006C01BA" w:rsidRPr="00580E8E">
        <w:rPr>
          <w:sz w:val="20"/>
        </w:rPr>
        <w:t>нда а</w:t>
      </w:r>
      <w:r w:rsidRPr="00580E8E">
        <w:rPr>
          <w:sz w:val="20"/>
        </w:rPr>
        <w:t xml:space="preserve">дминистрации </w:t>
      </w:r>
      <w:r w:rsidR="007779CC" w:rsidRPr="00580E8E">
        <w:rPr>
          <w:sz w:val="20"/>
        </w:rPr>
        <w:t>Новошаткинского</w:t>
      </w:r>
      <w:r w:rsidR="0006701C" w:rsidRPr="00580E8E">
        <w:rPr>
          <w:sz w:val="20"/>
        </w:rPr>
        <w:t xml:space="preserve"> </w:t>
      </w:r>
      <w:r w:rsidRPr="00580E8E">
        <w:rPr>
          <w:sz w:val="20"/>
        </w:rPr>
        <w:t xml:space="preserve">сельсовета Камешкирского </w:t>
      </w:r>
      <w:r w:rsidR="007A3E8B" w:rsidRPr="00580E8E">
        <w:rPr>
          <w:sz w:val="20"/>
        </w:rPr>
        <w:t>райо</w:t>
      </w:r>
      <w:r w:rsidRPr="00580E8E">
        <w:rPr>
          <w:sz w:val="20"/>
        </w:rPr>
        <w:t>на Пензенской области в сумме 5</w:t>
      </w:r>
      <w:r w:rsidR="007A3E8B" w:rsidRPr="00580E8E">
        <w:rPr>
          <w:sz w:val="20"/>
        </w:rPr>
        <w:t>,000 тыс. рублей;</w:t>
      </w:r>
    </w:p>
    <w:p w:rsidR="007A3E8B" w:rsidRPr="00580E8E" w:rsidRDefault="007A3E8B" w:rsidP="00580E8E">
      <w:pPr>
        <w:ind w:firstLine="627"/>
        <w:jc w:val="both"/>
        <w:rPr>
          <w:sz w:val="20"/>
        </w:rPr>
      </w:pPr>
      <w:r w:rsidRPr="00580E8E">
        <w:rPr>
          <w:sz w:val="20"/>
        </w:rPr>
        <w:t>4) верхний предел муницип</w:t>
      </w:r>
      <w:r w:rsidR="006526FE" w:rsidRPr="00580E8E">
        <w:rPr>
          <w:sz w:val="20"/>
        </w:rPr>
        <w:t xml:space="preserve">ального </w:t>
      </w:r>
      <w:r w:rsidRPr="00580E8E">
        <w:rPr>
          <w:sz w:val="20"/>
        </w:rPr>
        <w:t>долга</w:t>
      </w:r>
      <w:r w:rsidR="0006701C" w:rsidRPr="00580E8E">
        <w:rPr>
          <w:sz w:val="20"/>
        </w:rPr>
        <w:t xml:space="preserve"> </w:t>
      </w:r>
      <w:r w:rsidR="007779CC" w:rsidRPr="00580E8E">
        <w:rPr>
          <w:sz w:val="20"/>
        </w:rPr>
        <w:t>Новошаткинского</w:t>
      </w:r>
      <w:r w:rsidRPr="00580E8E">
        <w:rPr>
          <w:sz w:val="20"/>
        </w:rPr>
        <w:t xml:space="preserve"> </w:t>
      </w:r>
      <w:r w:rsidR="00C93EA2" w:rsidRPr="00580E8E">
        <w:rPr>
          <w:sz w:val="20"/>
        </w:rPr>
        <w:t xml:space="preserve">сельсовета Камешкирского </w:t>
      </w:r>
      <w:r w:rsidRPr="00580E8E">
        <w:rPr>
          <w:sz w:val="20"/>
        </w:rPr>
        <w:t>района Пенз</w:t>
      </w:r>
      <w:r w:rsidR="00D545AA" w:rsidRPr="00580E8E">
        <w:rPr>
          <w:sz w:val="20"/>
        </w:rPr>
        <w:t>енской области на 01 января</w:t>
      </w:r>
      <w:r w:rsidR="009B0EFB" w:rsidRPr="00580E8E">
        <w:rPr>
          <w:sz w:val="20"/>
        </w:rPr>
        <w:t xml:space="preserve"> 2021</w:t>
      </w:r>
      <w:r w:rsidRPr="00580E8E">
        <w:rPr>
          <w:sz w:val="20"/>
        </w:rPr>
        <w:t xml:space="preserve"> года в сумме 0,000 тыс. рублей;</w:t>
      </w:r>
    </w:p>
    <w:p w:rsidR="005E3667" w:rsidRPr="00580E8E" w:rsidRDefault="00887A32" w:rsidP="00580E8E">
      <w:pPr>
        <w:ind w:firstLine="627"/>
        <w:jc w:val="both"/>
        <w:rPr>
          <w:sz w:val="20"/>
        </w:rPr>
      </w:pPr>
      <w:r w:rsidRPr="00580E8E">
        <w:rPr>
          <w:sz w:val="20"/>
        </w:rPr>
        <w:t>5) прогнозируемый дефицит б</w:t>
      </w:r>
      <w:r w:rsidR="007A3E8B" w:rsidRPr="00580E8E">
        <w:rPr>
          <w:sz w:val="20"/>
        </w:rPr>
        <w:t>юджета</w:t>
      </w:r>
      <w:r w:rsidR="00C93EA2" w:rsidRPr="00580E8E">
        <w:rPr>
          <w:sz w:val="20"/>
        </w:rPr>
        <w:t xml:space="preserve"> </w:t>
      </w:r>
      <w:r w:rsidR="007779CC" w:rsidRPr="00580E8E">
        <w:rPr>
          <w:sz w:val="20"/>
        </w:rPr>
        <w:t>Новошаткинского</w:t>
      </w:r>
      <w:r w:rsidR="0006701C" w:rsidRPr="00580E8E">
        <w:rPr>
          <w:sz w:val="20"/>
        </w:rPr>
        <w:t xml:space="preserve"> </w:t>
      </w:r>
      <w:r w:rsidR="00C93EA2" w:rsidRPr="00580E8E">
        <w:rPr>
          <w:sz w:val="20"/>
        </w:rPr>
        <w:t>сельсовета</w:t>
      </w:r>
      <w:r w:rsidR="007A3E8B" w:rsidRPr="00580E8E">
        <w:rPr>
          <w:sz w:val="20"/>
        </w:rPr>
        <w:t xml:space="preserve"> </w:t>
      </w:r>
      <w:r w:rsidR="00C93EA2" w:rsidRPr="00580E8E">
        <w:rPr>
          <w:sz w:val="20"/>
        </w:rPr>
        <w:t>в сумме</w:t>
      </w:r>
      <w:r w:rsidR="001445A2" w:rsidRPr="00580E8E">
        <w:rPr>
          <w:sz w:val="20"/>
        </w:rPr>
        <w:t xml:space="preserve"> 1 453,525</w:t>
      </w:r>
      <w:r w:rsidR="00E23EA9" w:rsidRPr="00580E8E">
        <w:rPr>
          <w:sz w:val="20"/>
        </w:rPr>
        <w:t xml:space="preserve"> тыс. рублей».</w:t>
      </w:r>
    </w:p>
    <w:p w:rsidR="00EE6ED6" w:rsidRPr="00580E8E" w:rsidRDefault="00EE6ED6" w:rsidP="00580E8E">
      <w:pPr>
        <w:jc w:val="both"/>
        <w:rPr>
          <w:sz w:val="20"/>
        </w:rPr>
      </w:pPr>
    </w:p>
    <w:p w:rsidR="00EE6ED6" w:rsidRPr="00580E8E" w:rsidRDefault="00F108D6" w:rsidP="00580E8E">
      <w:pPr>
        <w:ind w:firstLine="627"/>
        <w:jc w:val="both"/>
        <w:rPr>
          <w:sz w:val="20"/>
        </w:rPr>
      </w:pPr>
      <w:r w:rsidRPr="00580E8E">
        <w:rPr>
          <w:sz w:val="20"/>
        </w:rPr>
        <w:t xml:space="preserve"> 2) </w:t>
      </w:r>
      <w:r w:rsidR="00EE3AC1" w:rsidRPr="00580E8E">
        <w:rPr>
          <w:sz w:val="20"/>
        </w:rPr>
        <w:t>Пункт 16 решения изложить в новой редакции:</w:t>
      </w:r>
    </w:p>
    <w:p w:rsidR="00EE6ED6" w:rsidRPr="00580E8E" w:rsidRDefault="00EE6ED6" w:rsidP="00580E8E">
      <w:pPr>
        <w:ind w:firstLine="627"/>
        <w:jc w:val="both"/>
        <w:rPr>
          <w:sz w:val="20"/>
        </w:rPr>
      </w:pPr>
    </w:p>
    <w:p w:rsidR="00C27F33" w:rsidRPr="00580E8E" w:rsidRDefault="00C504AA" w:rsidP="00580E8E">
      <w:pPr>
        <w:jc w:val="both"/>
        <w:rPr>
          <w:sz w:val="20"/>
        </w:rPr>
      </w:pPr>
      <w:r w:rsidRPr="00580E8E">
        <w:rPr>
          <w:sz w:val="20"/>
        </w:rPr>
        <w:t xml:space="preserve">        </w:t>
      </w:r>
      <w:r w:rsidR="00F108D6" w:rsidRPr="00580E8E">
        <w:rPr>
          <w:sz w:val="20"/>
        </w:rPr>
        <w:t xml:space="preserve">  «</w:t>
      </w:r>
      <w:r w:rsidRPr="00580E8E">
        <w:rPr>
          <w:sz w:val="20"/>
        </w:rPr>
        <w:t>16</w:t>
      </w:r>
      <w:r w:rsidR="00615643" w:rsidRPr="00580E8E">
        <w:rPr>
          <w:sz w:val="20"/>
        </w:rPr>
        <w:t xml:space="preserve">. В соответствии со статьей 16 Решения Комитета местного самоуправления </w:t>
      </w:r>
      <w:r w:rsidR="007779CC" w:rsidRPr="00580E8E">
        <w:rPr>
          <w:sz w:val="20"/>
        </w:rPr>
        <w:t>Новошаткинского</w:t>
      </w:r>
      <w:r w:rsidR="00834185" w:rsidRPr="00580E8E">
        <w:rPr>
          <w:sz w:val="20"/>
        </w:rPr>
        <w:t xml:space="preserve"> </w:t>
      </w:r>
      <w:r w:rsidR="00615643" w:rsidRPr="00580E8E">
        <w:rPr>
          <w:sz w:val="20"/>
        </w:rPr>
        <w:t xml:space="preserve">сельсовета Камешкирского района Пензенской области от </w:t>
      </w:r>
      <w:r w:rsidR="00B0491F" w:rsidRPr="00580E8E">
        <w:rPr>
          <w:sz w:val="20"/>
        </w:rPr>
        <w:t>03.10</w:t>
      </w:r>
      <w:r w:rsidR="00D45562" w:rsidRPr="00580E8E">
        <w:rPr>
          <w:sz w:val="20"/>
        </w:rPr>
        <w:t>.2011</w:t>
      </w:r>
      <w:r w:rsidR="00615643" w:rsidRPr="00580E8E">
        <w:rPr>
          <w:sz w:val="20"/>
        </w:rPr>
        <w:t xml:space="preserve"> года № </w:t>
      </w:r>
      <w:r w:rsidR="008F5E56" w:rsidRPr="00580E8E">
        <w:rPr>
          <w:sz w:val="20"/>
        </w:rPr>
        <w:t xml:space="preserve">62-17/1 </w:t>
      </w:r>
      <w:r w:rsidR="00615643" w:rsidRPr="00580E8E">
        <w:rPr>
          <w:sz w:val="20"/>
        </w:rPr>
        <w:t>«</w:t>
      </w:r>
      <w:r w:rsidR="00E2035A" w:rsidRPr="00580E8E">
        <w:rPr>
          <w:sz w:val="20"/>
        </w:rPr>
        <w:t>Об утверждении Положения о</w:t>
      </w:r>
      <w:r w:rsidR="00615643" w:rsidRPr="00580E8E">
        <w:rPr>
          <w:sz w:val="20"/>
        </w:rPr>
        <w:t xml:space="preserve"> бюджетном процессе в муниципальном образовании</w:t>
      </w:r>
      <w:r w:rsidR="0006701C" w:rsidRPr="00580E8E">
        <w:rPr>
          <w:sz w:val="20"/>
        </w:rPr>
        <w:t xml:space="preserve"> </w:t>
      </w:r>
      <w:r w:rsidR="00C40FAA" w:rsidRPr="00580E8E">
        <w:rPr>
          <w:sz w:val="20"/>
        </w:rPr>
        <w:t>Новошаткинский</w:t>
      </w:r>
      <w:r w:rsidR="00615643" w:rsidRPr="00580E8E">
        <w:rPr>
          <w:sz w:val="20"/>
        </w:rPr>
        <w:t xml:space="preserve"> сельсовет Камешкирског</w:t>
      </w:r>
      <w:r w:rsidR="000E62DA" w:rsidRPr="00580E8E">
        <w:rPr>
          <w:sz w:val="20"/>
        </w:rPr>
        <w:t xml:space="preserve">о района Пензенской области» (с последующими </w:t>
      </w:r>
      <w:r w:rsidR="00615643" w:rsidRPr="00580E8E">
        <w:rPr>
          <w:sz w:val="20"/>
        </w:rPr>
        <w:t>изменениями) в пределах общего объема расходов, установл</w:t>
      </w:r>
      <w:r w:rsidR="00E2035A" w:rsidRPr="00580E8E">
        <w:rPr>
          <w:sz w:val="20"/>
        </w:rPr>
        <w:t>енного пунктами</w:t>
      </w:r>
      <w:r w:rsidR="00D018AC" w:rsidRPr="00580E8E">
        <w:rPr>
          <w:sz w:val="20"/>
        </w:rPr>
        <w:t xml:space="preserve"> 1</w:t>
      </w:r>
      <w:r w:rsidR="00E2035A" w:rsidRPr="00580E8E">
        <w:rPr>
          <w:sz w:val="20"/>
        </w:rPr>
        <w:t xml:space="preserve"> и 2 </w:t>
      </w:r>
      <w:r w:rsidR="00D6155F" w:rsidRPr="00580E8E">
        <w:rPr>
          <w:sz w:val="20"/>
        </w:rPr>
        <w:t>настоящего р</w:t>
      </w:r>
      <w:r w:rsidR="00615643" w:rsidRPr="00580E8E">
        <w:rPr>
          <w:sz w:val="20"/>
        </w:rPr>
        <w:t xml:space="preserve">ешения, утвердить объем бюджетных ассигнований </w:t>
      </w:r>
      <w:r w:rsidR="00615643" w:rsidRPr="00580E8E">
        <w:rPr>
          <w:sz w:val="20"/>
        </w:rPr>
        <w:lastRenderedPageBreak/>
        <w:t xml:space="preserve">муниципального дорожного фонда </w:t>
      </w:r>
      <w:r w:rsidR="007779CC" w:rsidRPr="00580E8E">
        <w:rPr>
          <w:sz w:val="20"/>
        </w:rPr>
        <w:t>Новошаткинского</w:t>
      </w:r>
      <w:r w:rsidR="00B62AAC" w:rsidRPr="00580E8E">
        <w:rPr>
          <w:sz w:val="20"/>
        </w:rPr>
        <w:t xml:space="preserve"> </w:t>
      </w:r>
      <w:r w:rsidR="00615643" w:rsidRPr="00580E8E">
        <w:rPr>
          <w:sz w:val="20"/>
        </w:rPr>
        <w:t>сельсовета Камешкирского района Пензенской области</w:t>
      </w:r>
      <w:r w:rsidR="00C27F33" w:rsidRPr="00580E8E">
        <w:rPr>
          <w:sz w:val="20"/>
        </w:rPr>
        <w:t>:</w:t>
      </w:r>
      <w:r w:rsidR="00DC1C28" w:rsidRPr="00580E8E">
        <w:rPr>
          <w:sz w:val="20"/>
        </w:rPr>
        <w:t xml:space="preserve"> </w:t>
      </w:r>
    </w:p>
    <w:p w:rsidR="00615643" w:rsidRPr="00580E8E" w:rsidRDefault="00E717C3" w:rsidP="00580E8E">
      <w:pPr>
        <w:jc w:val="both"/>
        <w:rPr>
          <w:sz w:val="20"/>
        </w:rPr>
      </w:pPr>
      <w:r w:rsidRPr="00580E8E">
        <w:rPr>
          <w:sz w:val="20"/>
        </w:rPr>
        <w:t xml:space="preserve">       </w:t>
      </w:r>
      <w:r w:rsidR="00F108D6" w:rsidRPr="00580E8E">
        <w:rPr>
          <w:sz w:val="20"/>
        </w:rPr>
        <w:t xml:space="preserve">  </w:t>
      </w:r>
      <w:r w:rsidRPr="00580E8E">
        <w:rPr>
          <w:sz w:val="20"/>
        </w:rPr>
        <w:t xml:space="preserve"> </w:t>
      </w:r>
      <w:r w:rsidR="00735C67" w:rsidRPr="00580E8E">
        <w:rPr>
          <w:sz w:val="20"/>
        </w:rPr>
        <w:t>на 2020</w:t>
      </w:r>
      <w:r w:rsidR="008C3559" w:rsidRPr="00580E8E">
        <w:rPr>
          <w:sz w:val="20"/>
        </w:rPr>
        <w:t xml:space="preserve"> год в сумме</w:t>
      </w:r>
      <w:r w:rsidR="00796925" w:rsidRPr="00580E8E">
        <w:rPr>
          <w:sz w:val="20"/>
        </w:rPr>
        <w:t xml:space="preserve"> 1 379,333 </w:t>
      </w:r>
      <w:r w:rsidR="00615643" w:rsidRPr="00580E8E">
        <w:rPr>
          <w:sz w:val="20"/>
        </w:rPr>
        <w:t>тыс.</w:t>
      </w:r>
      <w:r w:rsidR="00165E0A" w:rsidRPr="00580E8E">
        <w:rPr>
          <w:sz w:val="20"/>
        </w:rPr>
        <w:t xml:space="preserve"> </w:t>
      </w:r>
      <w:r w:rsidR="00C27F33" w:rsidRPr="00580E8E">
        <w:rPr>
          <w:sz w:val="20"/>
        </w:rPr>
        <w:t>рублей;</w:t>
      </w:r>
    </w:p>
    <w:p w:rsidR="00C27F33" w:rsidRPr="00580E8E" w:rsidRDefault="00F108D6" w:rsidP="00580E8E">
      <w:pPr>
        <w:ind w:firstLine="540"/>
        <w:jc w:val="both"/>
        <w:rPr>
          <w:sz w:val="20"/>
        </w:rPr>
      </w:pPr>
      <w:r w:rsidRPr="00580E8E">
        <w:rPr>
          <w:sz w:val="20"/>
        </w:rPr>
        <w:t xml:space="preserve">  </w:t>
      </w:r>
      <w:r w:rsidR="00796925" w:rsidRPr="00580E8E">
        <w:rPr>
          <w:sz w:val="20"/>
        </w:rPr>
        <w:t xml:space="preserve"> </w:t>
      </w:r>
      <w:r w:rsidR="00735C67" w:rsidRPr="00580E8E">
        <w:rPr>
          <w:sz w:val="20"/>
        </w:rPr>
        <w:t>на 2021</w:t>
      </w:r>
      <w:r w:rsidR="00C504AA" w:rsidRPr="00580E8E">
        <w:rPr>
          <w:sz w:val="20"/>
        </w:rPr>
        <w:t xml:space="preserve"> год в сумме 952,000 </w:t>
      </w:r>
      <w:r w:rsidR="00C27F33" w:rsidRPr="00580E8E">
        <w:rPr>
          <w:sz w:val="20"/>
        </w:rPr>
        <w:t>тыс. рублей;</w:t>
      </w:r>
    </w:p>
    <w:p w:rsidR="00AF22A7" w:rsidRPr="00580E8E" w:rsidRDefault="00F108D6" w:rsidP="00580E8E">
      <w:pPr>
        <w:ind w:firstLine="540"/>
        <w:jc w:val="both"/>
        <w:rPr>
          <w:sz w:val="20"/>
        </w:rPr>
      </w:pPr>
      <w:r w:rsidRPr="00580E8E">
        <w:rPr>
          <w:sz w:val="20"/>
        </w:rPr>
        <w:t xml:space="preserve">  </w:t>
      </w:r>
      <w:r w:rsidR="00796925" w:rsidRPr="00580E8E">
        <w:rPr>
          <w:sz w:val="20"/>
        </w:rPr>
        <w:t xml:space="preserve"> </w:t>
      </w:r>
      <w:r w:rsidR="00735C67" w:rsidRPr="00580E8E">
        <w:rPr>
          <w:sz w:val="20"/>
        </w:rPr>
        <w:t>на 2022</w:t>
      </w:r>
      <w:r w:rsidR="00C504AA" w:rsidRPr="00580E8E">
        <w:rPr>
          <w:sz w:val="20"/>
        </w:rPr>
        <w:t xml:space="preserve"> год в сумме 995,000 </w:t>
      </w:r>
      <w:r w:rsidR="00C27F33" w:rsidRPr="00580E8E">
        <w:rPr>
          <w:sz w:val="20"/>
        </w:rPr>
        <w:t>тыс. рублей</w:t>
      </w:r>
      <w:r w:rsidR="006C3877" w:rsidRPr="00580E8E">
        <w:rPr>
          <w:sz w:val="20"/>
        </w:rPr>
        <w:t>».</w:t>
      </w:r>
    </w:p>
    <w:p w:rsidR="00AF22A7" w:rsidRPr="00580E8E" w:rsidRDefault="00AF22A7" w:rsidP="00580E8E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32191B" w:rsidRPr="00580E8E" w:rsidRDefault="009A7E2D" w:rsidP="00580E8E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580E8E">
        <w:rPr>
          <w:sz w:val="20"/>
        </w:rPr>
        <w:t xml:space="preserve">        </w:t>
      </w:r>
      <w:r w:rsidR="00F108D6" w:rsidRPr="00580E8E">
        <w:rPr>
          <w:sz w:val="20"/>
        </w:rPr>
        <w:t xml:space="preserve">  3) </w:t>
      </w:r>
      <w:r w:rsidR="00EE3AC1" w:rsidRPr="00580E8E">
        <w:rPr>
          <w:sz w:val="20"/>
        </w:rPr>
        <w:t>Приложение 1 к решению изложить в новой редакции:</w:t>
      </w:r>
    </w:p>
    <w:p w:rsidR="0034700B" w:rsidRPr="00580E8E" w:rsidRDefault="0034700B" w:rsidP="00580E8E">
      <w:pPr>
        <w:rPr>
          <w:sz w:val="20"/>
        </w:rPr>
      </w:pPr>
    </w:p>
    <w:p w:rsidR="0091092A" w:rsidRPr="00580E8E" w:rsidRDefault="0091092A" w:rsidP="00580E8E">
      <w:pPr>
        <w:rPr>
          <w:sz w:val="20"/>
        </w:rPr>
      </w:pPr>
      <w:r w:rsidRPr="00580E8E">
        <w:rPr>
          <w:sz w:val="20"/>
        </w:rPr>
        <w:t xml:space="preserve">                                                          </w:t>
      </w:r>
      <w:r w:rsidR="00B26804" w:rsidRPr="00580E8E">
        <w:rPr>
          <w:sz w:val="20"/>
        </w:rPr>
        <w:t xml:space="preserve">                               </w:t>
      </w:r>
      <w:r w:rsidR="00167A25" w:rsidRPr="00580E8E">
        <w:rPr>
          <w:sz w:val="20"/>
        </w:rPr>
        <w:t xml:space="preserve">Приложение </w:t>
      </w:r>
      <w:r w:rsidRPr="00580E8E">
        <w:rPr>
          <w:sz w:val="20"/>
        </w:rPr>
        <w:t>1</w:t>
      </w:r>
    </w:p>
    <w:p w:rsidR="00973D33" w:rsidRPr="00580E8E" w:rsidRDefault="0091092A" w:rsidP="00580E8E">
      <w:pPr>
        <w:rPr>
          <w:sz w:val="20"/>
        </w:rPr>
      </w:pPr>
      <w:r w:rsidRPr="00580E8E">
        <w:rPr>
          <w:sz w:val="20"/>
        </w:rPr>
        <w:t xml:space="preserve">к решению Комитета местного самоуправления </w:t>
      </w:r>
      <w:r w:rsidR="007779CC" w:rsidRPr="00580E8E">
        <w:rPr>
          <w:sz w:val="20"/>
        </w:rPr>
        <w:t>Новошаткинского</w:t>
      </w:r>
      <w:r w:rsidR="00973D33" w:rsidRPr="00580E8E">
        <w:rPr>
          <w:sz w:val="20"/>
        </w:rPr>
        <w:t xml:space="preserve"> </w:t>
      </w:r>
    </w:p>
    <w:p w:rsidR="0091092A" w:rsidRPr="00580E8E" w:rsidRDefault="0091092A" w:rsidP="00580E8E">
      <w:pPr>
        <w:rPr>
          <w:sz w:val="20"/>
        </w:rPr>
      </w:pPr>
      <w:r w:rsidRPr="00580E8E">
        <w:rPr>
          <w:sz w:val="20"/>
        </w:rPr>
        <w:t>сельсовета Камешкирского района</w:t>
      </w:r>
    </w:p>
    <w:p w:rsidR="0091092A" w:rsidRPr="00580E8E" w:rsidRDefault="00A432A5" w:rsidP="00580E8E">
      <w:pPr>
        <w:rPr>
          <w:sz w:val="20"/>
        </w:rPr>
      </w:pPr>
      <w:r w:rsidRPr="00580E8E">
        <w:rPr>
          <w:sz w:val="20"/>
        </w:rPr>
        <w:t>Пензенской области «О б</w:t>
      </w:r>
      <w:r w:rsidR="00D53564" w:rsidRPr="00580E8E">
        <w:rPr>
          <w:sz w:val="20"/>
        </w:rPr>
        <w:t xml:space="preserve">юджете </w:t>
      </w:r>
      <w:r w:rsidR="007779CC" w:rsidRPr="00580E8E">
        <w:rPr>
          <w:sz w:val="20"/>
        </w:rPr>
        <w:t>Новошаткинского</w:t>
      </w:r>
      <w:r w:rsidR="000D093E" w:rsidRPr="00580E8E">
        <w:rPr>
          <w:sz w:val="20"/>
        </w:rPr>
        <w:t xml:space="preserve"> </w:t>
      </w:r>
      <w:r w:rsidR="0091092A" w:rsidRPr="00580E8E">
        <w:rPr>
          <w:sz w:val="20"/>
        </w:rPr>
        <w:t xml:space="preserve">сельсовета Камешкирского </w:t>
      </w:r>
      <w:r w:rsidR="0034700B" w:rsidRPr="00580E8E">
        <w:rPr>
          <w:sz w:val="20"/>
        </w:rPr>
        <w:t>района Пензенской области на 2020</w:t>
      </w:r>
      <w:r w:rsidR="0091092A" w:rsidRPr="00580E8E">
        <w:rPr>
          <w:sz w:val="20"/>
        </w:rPr>
        <w:t xml:space="preserve"> год</w:t>
      </w:r>
      <w:r w:rsidR="0034700B" w:rsidRPr="00580E8E">
        <w:rPr>
          <w:sz w:val="20"/>
        </w:rPr>
        <w:t xml:space="preserve"> и на плановый период 2021 и 2022</w:t>
      </w:r>
      <w:r w:rsidR="00AC47E2" w:rsidRPr="00580E8E">
        <w:rPr>
          <w:sz w:val="20"/>
        </w:rPr>
        <w:t xml:space="preserve"> годов</w:t>
      </w:r>
      <w:r w:rsidR="0091092A" w:rsidRPr="00580E8E">
        <w:rPr>
          <w:sz w:val="20"/>
        </w:rPr>
        <w:t xml:space="preserve">» </w:t>
      </w:r>
    </w:p>
    <w:p w:rsidR="00160D80" w:rsidRPr="00580E8E" w:rsidRDefault="00160D80" w:rsidP="00580E8E">
      <w:pPr>
        <w:rPr>
          <w:sz w:val="20"/>
        </w:rPr>
      </w:pPr>
    </w:p>
    <w:p w:rsidR="00A3690A" w:rsidRPr="00580E8E" w:rsidRDefault="0091092A" w:rsidP="00580E8E">
      <w:pPr>
        <w:jc w:val="center"/>
        <w:rPr>
          <w:sz w:val="20"/>
        </w:rPr>
      </w:pPr>
      <w:r w:rsidRPr="00580E8E">
        <w:rPr>
          <w:sz w:val="20"/>
        </w:rPr>
        <w:t>Ист</w:t>
      </w:r>
      <w:r w:rsidR="00A432A5" w:rsidRPr="00580E8E">
        <w:rPr>
          <w:sz w:val="20"/>
        </w:rPr>
        <w:t>очники финансирования дефицита б</w:t>
      </w:r>
      <w:r w:rsidRPr="00580E8E">
        <w:rPr>
          <w:sz w:val="20"/>
        </w:rPr>
        <w:t>юджета</w:t>
      </w:r>
      <w:r w:rsidR="00A3690A" w:rsidRPr="00580E8E">
        <w:rPr>
          <w:sz w:val="20"/>
        </w:rPr>
        <w:t xml:space="preserve"> </w:t>
      </w:r>
      <w:r w:rsidR="007779CC" w:rsidRPr="00580E8E">
        <w:rPr>
          <w:sz w:val="20"/>
        </w:rPr>
        <w:t>Новошаткинского</w:t>
      </w:r>
      <w:r w:rsidR="0006701C" w:rsidRPr="00580E8E">
        <w:rPr>
          <w:sz w:val="20"/>
        </w:rPr>
        <w:t xml:space="preserve"> </w:t>
      </w:r>
      <w:r w:rsidR="00D73989" w:rsidRPr="00580E8E">
        <w:rPr>
          <w:sz w:val="20"/>
        </w:rPr>
        <w:t xml:space="preserve">сельсовета  </w:t>
      </w:r>
    </w:p>
    <w:p w:rsidR="0091092A" w:rsidRPr="00580E8E" w:rsidRDefault="0034700B" w:rsidP="00580E8E">
      <w:pPr>
        <w:jc w:val="center"/>
        <w:rPr>
          <w:sz w:val="20"/>
        </w:rPr>
      </w:pPr>
      <w:r w:rsidRPr="00580E8E">
        <w:rPr>
          <w:sz w:val="20"/>
        </w:rPr>
        <w:t>на 2020</w:t>
      </w:r>
      <w:r w:rsidR="00460DC7" w:rsidRPr="00580E8E">
        <w:rPr>
          <w:sz w:val="20"/>
        </w:rPr>
        <w:t xml:space="preserve"> год</w:t>
      </w:r>
      <w:r w:rsidRPr="00580E8E">
        <w:rPr>
          <w:sz w:val="20"/>
        </w:rPr>
        <w:t xml:space="preserve"> и на плановый период 2021 и 2022</w:t>
      </w:r>
      <w:r w:rsidR="00AF22A7" w:rsidRPr="00580E8E">
        <w:rPr>
          <w:sz w:val="20"/>
        </w:rPr>
        <w:t xml:space="preserve"> годов</w:t>
      </w:r>
    </w:p>
    <w:p w:rsidR="001B7BC9" w:rsidRPr="00580E8E" w:rsidRDefault="0091092A" w:rsidP="00580E8E">
      <w:pPr>
        <w:jc w:val="right"/>
        <w:rPr>
          <w:sz w:val="20"/>
        </w:rPr>
      </w:pPr>
      <w:r w:rsidRPr="00580E8E">
        <w:rPr>
          <w:sz w:val="20"/>
        </w:rPr>
        <w:t xml:space="preserve">(тыс. рублей)                                                         </w:t>
      </w:r>
    </w:p>
    <w:tbl>
      <w:tblPr>
        <w:tblStyle w:val="af"/>
        <w:tblW w:w="10080" w:type="dxa"/>
        <w:tblInd w:w="-372" w:type="dxa"/>
        <w:tblLayout w:type="fixed"/>
        <w:tblLook w:val="01E0"/>
      </w:tblPr>
      <w:tblGrid>
        <w:gridCol w:w="2640"/>
        <w:gridCol w:w="3120"/>
        <w:gridCol w:w="1440"/>
        <w:gridCol w:w="1440"/>
        <w:gridCol w:w="1440"/>
      </w:tblGrid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b/>
                <w:sz w:val="20"/>
              </w:rPr>
              <w:t>Наименование</w:t>
            </w:r>
          </w:p>
        </w:tc>
        <w:tc>
          <w:tcPr>
            <w:tcW w:w="3120" w:type="dxa"/>
          </w:tcPr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b/>
                <w:sz w:val="20"/>
              </w:rPr>
              <w:t>Код</w:t>
            </w:r>
          </w:p>
        </w:tc>
        <w:tc>
          <w:tcPr>
            <w:tcW w:w="1440" w:type="dxa"/>
          </w:tcPr>
          <w:p w:rsidR="00382BB8" w:rsidRPr="00580E8E" w:rsidRDefault="0034700B" w:rsidP="00580E8E">
            <w:pPr>
              <w:jc w:val="center"/>
              <w:rPr>
                <w:sz w:val="20"/>
              </w:rPr>
            </w:pPr>
            <w:r w:rsidRPr="00580E8E">
              <w:rPr>
                <w:b/>
                <w:sz w:val="20"/>
              </w:rPr>
              <w:t>Сумма на 2020</w:t>
            </w:r>
            <w:r w:rsidR="00382BB8" w:rsidRPr="00580E8E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580E8E" w:rsidRDefault="0034700B" w:rsidP="00580E8E">
            <w:pPr>
              <w:jc w:val="center"/>
              <w:rPr>
                <w:sz w:val="20"/>
              </w:rPr>
            </w:pPr>
            <w:r w:rsidRPr="00580E8E">
              <w:rPr>
                <w:b/>
                <w:sz w:val="20"/>
              </w:rPr>
              <w:t>Сумма на 2021</w:t>
            </w:r>
            <w:r w:rsidR="00382BB8" w:rsidRPr="00580E8E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580E8E" w:rsidRDefault="0034700B" w:rsidP="00580E8E">
            <w:pPr>
              <w:jc w:val="center"/>
              <w:rPr>
                <w:sz w:val="20"/>
              </w:rPr>
            </w:pPr>
            <w:r w:rsidRPr="00580E8E">
              <w:rPr>
                <w:b/>
                <w:sz w:val="20"/>
              </w:rPr>
              <w:t>Сумма на 2022</w:t>
            </w:r>
            <w:r w:rsidR="00382BB8" w:rsidRPr="00580E8E">
              <w:rPr>
                <w:b/>
                <w:sz w:val="20"/>
              </w:rPr>
              <w:t xml:space="preserve"> год</w:t>
            </w:r>
          </w:p>
        </w:tc>
      </w:tr>
      <w:tr w:rsidR="00382BB8" w:rsidRPr="00580E8E" w:rsidTr="00A5200B">
        <w:trPr>
          <w:trHeight w:val="1342"/>
        </w:trPr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ИСТОЧНИКИ ВНУТРЕННЕГО ФИНАНСИРОВАНИЯ ДЕФИЦИТА БЮДЖЕТОВ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bCs/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bCs/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bCs/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bCs/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000 01 00 00 00 00 0000 000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A5200B" w:rsidRPr="00580E8E" w:rsidRDefault="00A5200B" w:rsidP="00580E8E">
            <w:pPr>
              <w:jc w:val="right"/>
              <w:rPr>
                <w:sz w:val="20"/>
              </w:rPr>
            </w:pPr>
          </w:p>
          <w:p w:rsidR="002C680F" w:rsidRPr="00580E8E" w:rsidRDefault="00E23EA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1 453,525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208,450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211,400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bCs/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bCs/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000 01 05 00 00 00 0000 000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FE64AB" w:rsidRPr="00580E8E" w:rsidRDefault="00FE64AB" w:rsidP="00580E8E">
            <w:pPr>
              <w:jc w:val="right"/>
              <w:rPr>
                <w:sz w:val="20"/>
              </w:rPr>
            </w:pPr>
          </w:p>
          <w:p w:rsidR="002C680F" w:rsidRPr="00580E8E" w:rsidRDefault="00E23EA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1 453,525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A5200B" w:rsidRPr="00580E8E" w:rsidRDefault="00A5200B" w:rsidP="00580E8E">
            <w:pPr>
              <w:jc w:val="right"/>
              <w:rPr>
                <w:sz w:val="20"/>
              </w:rPr>
            </w:pPr>
          </w:p>
          <w:p w:rsidR="002C680F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208,450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2C680F" w:rsidRPr="00580E8E" w:rsidRDefault="002C680F" w:rsidP="00580E8E">
            <w:pPr>
              <w:jc w:val="right"/>
              <w:rPr>
                <w:sz w:val="20"/>
              </w:rPr>
            </w:pPr>
          </w:p>
          <w:p w:rsidR="002C680F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211,400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Увеличение остатков средств бюджета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000 01 05 00 00 00 0000 500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382BB8" w:rsidRPr="00580E8E" w:rsidRDefault="00443BE6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-5 104,905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7E4435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-5 090,099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F22A86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-5 152,537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000 01 05 02 00 00 0000 500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382BB8" w:rsidRPr="00580E8E" w:rsidRDefault="00443BE6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-5 104,905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7E4435" w:rsidRPr="00580E8E" w:rsidRDefault="007E4435" w:rsidP="00580E8E">
            <w:pPr>
              <w:jc w:val="right"/>
              <w:rPr>
                <w:sz w:val="20"/>
              </w:rPr>
            </w:pPr>
          </w:p>
          <w:p w:rsidR="007E4435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-5 090,099</w:t>
            </w:r>
          </w:p>
        </w:tc>
        <w:tc>
          <w:tcPr>
            <w:tcW w:w="1440" w:type="dxa"/>
          </w:tcPr>
          <w:p w:rsidR="00710C6A" w:rsidRPr="00580E8E" w:rsidRDefault="00710C6A" w:rsidP="00580E8E">
            <w:pPr>
              <w:jc w:val="right"/>
              <w:rPr>
                <w:sz w:val="20"/>
              </w:rPr>
            </w:pPr>
          </w:p>
          <w:p w:rsidR="00EE2EAE" w:rsidRPr="00580E8E" w:rsidRDefault="00EE2EAE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-5 152,537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000 01 05 02 01 00 0000 510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382BB8" w:rsidRPr="00580E8E" w:rsidRDefault="00443BE6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-5 104,905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7E4435" w:rsidRPr="00580E8E" w:rsidRDefault="007E4435" w:rsidP="00580E8E">
            <w:pPr>
              <w:jc w:val="right"/>
              <w:rPr>
                <w:sz w:val="20"/>
              </w:rPr>
            </w:pPr>
          </w:p>
          <w:p w:rsidR="007E4435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-5 090,099</w:t>
            </w:r>
          </w:p>
        </w:tc>
        <w:tc>
          <w:tcPr>
            <w:tcW w:w="1440" w:type="dxa"/>
          </w:tcPr>
          <w:p w:rsidR="00710C6A" w:rsidRPr="00580E8E" w:rsidRDefault="00710C6A" w:rsidP="00580E8E">
            <w:pPr>
              <w:jc w:val="right"/>
              <w:rPr>
                <w:sz w:val="20"/>
              </w:rPr>
            </w:pPr>
          </w:p>
          <w:p w:rsidR="00EE2EAE" w:rsidRPr="00580E8E" w:rsidRDefault="00EE2EAE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-5 152,537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901 01 05 02 01 10 0000 510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FE64AB" w:rsidRPr="00580E8E" w:rsidRDefault="00FE64AB" w:rsidP="00580E8E">
            <w:pPr>
              <w:jc w:val="right"/>
              <w:rPr>
                <w:sz w:val="20"/>
              </w:rPr>
            </w:pPr>
          </w:p>
          <w:p w:rsidR="00382BB8" w:rsidRPr="00580E8E" w:rsidRDefault="00443BE6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-5 104,905</w:t>
            </w:r>
          </w:p>
        </w:tc>
        <w:tc>
          <w:tcPr>
            <w:tcW w:w="1440" w:type="dxa"/>
          </w:tcPr>
          <w:p w:rsidR="00382BB8" w:rsidRPr="00580E8E" w:rsidRDefault="00382BB8" w:rsidP="00580E8E">
            <w:pPr>
              <w:jc w:val="right"/>
              <w:rPr>
                <w:sz w:val="20"/>
              </w:rPr>
            </w:pPr>
          </w:p>
          <w:p w:rsidR="007E4435" w:rsidRPr="00580E8E" w:rsidRDefault="007E4435" w:rsidP="00580E8E">
            <w:pPr>
              <w:jc w:val="right"/>
              <w:rPr>
                <w:sz w:val="20"/>
              </w:rPr>
            </w:pPr>
          </w:p>
          <w:p w:rsidR="00FE64AB" w:rsidRPr="00580E8E" w:rsidRDefault="00FE64AB" w:rsidP="00580E8E">
            <w:pPr>
              <w:jc w:val="right"/>
              <w:rPr>
                <w:sz w:val="20"/>
              </w:rPr>
            </w:pPr>
          </w:p>
          <w:p w:rsidR="007E4435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-5 090,099</w:t>
            </w:r>
          </w:p>
        </w:tc>
        <w:tc>
          <w:tcPr>
            <w:tcW w:w="1440" w:type="dxa"/>
          </w:tcPr>
          <w:p w:rsidR="00710C6A" w:rsidRPr="00580E8E" w:rsidRDefault="00710C6A" w:rsidP="00580E8E">
            <w:pPr>
              <w:jc w:val="right"/>
              <w:rPr>
                <w:sz w:val="20"/>
              </w:rPr>
            </w:pPr>
          </w:p>
          <w:p w:rsidR="00EE2EAE" w:rsidRPr="00580E8E" w:rsidRDefault="00EE2EAE" w:rsidP="00580E8E">
            <w:pPr>
              <w:jc w:val="right"/>
              <w:rPr>
                <w:sz w:val="20"/>
              </w:rPr>
            </w:pPr>
          </w:p>
          <w:p w:rsidR="00FE64AB" w:rsidRPr="00580E8E" w:rsidRDefault="00FE64AB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-5 152,537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000 01 05 00 00 00 0000 600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382BB8" w:rsidRPr="00580E8E" w:rsidRDefault="001445A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6 558,430</w:t>
            </w:r>
          </w:p>
        </w:tc>
        <w:tc>
          <w:tcPr>
            <w:tcW w:w="1440" w:type="dxa"/>
          </w:tcPr>
          <w:p w:rsidR="00DF5F1D" w:rsidRPr="00580E8E" w:rsidRDefault="00DF5F1D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5 298,549</w:t>
            </w:r>
          </w:p>
        </w:tc>
        <w:tc>
          <w:tcPr>
            <w:tcW w:w="1440" w:type="dxa"/>
          </w:tcPr>
          <w:p w:rsidR="00141159" w:rsidRPr="00580E8E" w:rsidRDefault="00141159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5 363,937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382BB8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000 01 05 02 00 00 0000 600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382BB8" w:rsidRPr="00580E8E" w:rsidRDefault="001445A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6 558,430</w:t>
            </w:r>
          </w:p>
        </w:tc>
        <w:tc>
          <w:tcPr>
            <w:tcW w:w="1440" w:type="dxa"/>
          </w:tcPr>
          <w:p w:rsidR="00DF5F1D" w:rsidRPr="00580E8E" w:rsidRDefault="00DF5F1D" w:rsidP="00580E8E">
            <w:pPr>
              <w:jc w:val="right"/>
              <w:rPr>
                <w:sz w:val="20"/>
              </w:rPr>
            </w:pPr>
          </w:p>
          <w:p w:rsidR="004965E7" w:rsidRPr="00580E8E" w:rsidRDefault="004965E7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5 298,549</w:t>
            </w:r>
          </w:p>
        </w:tc>
        <w:tc>
          <w:tcPr>
            <w:tcW w:w="1440" w:type="dxa"/>
          </w:tcPr>
          <w:p w:rsidR="00141159" w:rsidRPr="00580E8E" w:rsidRDefault="00141159" w:rsidP="00580E8E">
            <w:pPr>
              <w:jc w:val="right"/>
              <w:rPr>
                <w:sz w:val="20"/>
              </w:rPr>
            </w:pPr>
          </w:p>
          <w:p w:rsidR="00141159" w:rsidRPr="00580E8E" w:rsidRDefault="00141159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5 363,937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382BB8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66155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000 01 05 02 01 00 0000 610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443BE6" w:rsidRPr="00580E8E" w:rsidRDefault="00443BE6" w:rsidP="00580E8E">
            <w:pPr>
              <w:jc w:val="right"/>
              <w:rPr>
                <w:sz w:val="20"/>
              </w:rPr>
            </w:pPr>
          </w:p>
          <w:p w:rsidR="00382BB8" w:rsidRPr="00580E8E" w:rsidRDefault="001445A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6 558,430</w:t>
            </w:r>
          </w:p>
        </w:tc>
        <w:tc>
          <w:tcPr>
            <w:tcW w:w="1440" w:type="dxa"/>
          </w:tcPr>
          <w:p w:rsidR="00DF5F1D" w:rsidRPr="00580E8E" w:rsidRDefault="00DF5F1D" w:rsidP="00580E8E">
            <w:pPr>
              <w:jc w:val="right"/>
              <w:rPr>
                <w:sz w:val="20"/>
              </w:rPr>
            </w:pPr>
          </w:p>
          <w:p w:rsidR="004965E7" w:rsidRPr="00580E8E" w:rsidRDefault="004965E7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5 298,549</w:t>
            </w:r>
          </w:p>
        </w:tc>
        <w:tc>
          <w:tcPr>
            <w:tcW w:w="1440" w:type="dxa"/>
          </w:tcPr>
          <w:p w:rsidR="00141159" w:rsidRPr="00580E8E" w:rsidRDefault="00141159" w:rsidP="00580E8E">
            <w:pPr>
              <w:jc w:val="right"/>
              <w:rPr>
                <w:sz w:val="20"/>
              </w:rPr>
            </w:pPr>
          </w:p>
          <w:p w:rsidR="00141159" w:rsidRPr="00580E8E" w:rsidRDefault="00141159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5 363,937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66155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F22A86" w:rsidRPr="00580E8E" w:rsidRDefault="00F22A86" w:rsidP="00580E8E">
            <w:pPr>
              <w:jc w:val="center"/>
              <w:rPr>
                <w:sz w:val="20"/>
              </w:rPr>
            </w:pPr>
          </w:p>
          <w:p w:rsidR="00382BB8" w:rsidRPr="00580E8E" w:rsidRDefault="0066155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901 01 05 02 01 10 0000 610</w:t>
            </w:r>
          </w:p>
        </w:tc>
        <w:tc>
          <w:tcPr>
            <w:tcW w:w="1440" w:type="dxa"/>
          </w:tcPr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C72F10" w:rsidRPr="00580E8E" w:rsidRDefault="00C72F10" w:rsidP="00580E8E">
            <w:pPr>
              <w:jc w:val="right"/>
              <w:rPr>
                <w:sz w:val="20"/>
              </w:rPr>
            </w:pPr>
          </w:p>
          <w:p w:rsidR="001445A2" w:rsidRPr="00580E8E" w:rsidRDefault="001445A2" w:rsidP="00580E8E">
            <w:pPr>
              <w:jc w:val="right"/>
              <w:rPr>
                <w:sz w:val="20"/>
              </w:rPr>
            </w:pPr>
          </w:p>
          <w:p w:rsidR="00382BB8" w:rsidRPr="00580E8E" w:rsidRDefault="001445A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6 558,430</w:t>
            </w:r>
          </w:p>
        </w:tc>
        <w:tc>
          <w:tcPr>
            <w:tcW w:w="1440" w:type="dxa"/>
          </w:tcPr>
          <w:p w:rsidR="00DF5F1D" w:rsidRPr="00580E8E" w:rsidRDefault="00DF5F1D" w:rsidP="00580E8E">
            <w:pPr>
              <w:jc w:val="right"/>
              <w:rPr>
                <w:sz w:val="20"/>
              </w:rPr>
            </w:pPr>
          </w:p>
          <w:p w:rsidR="00DF5F1D" w:rsidRPr="00580E8E" w:rsidRDefault="00DF5F1D" w:rsidP="00580E8E">
            <w:pPr>
              <w:jc w:val="right"/>
              <w:rPr>
                <w:sz w:val="20"/>
              </w:rPr>
            </w:pPr>
          </w:p>
          <w:p w:rsidR="00FE64AB" w:rsidRPr="00580E8E" w:rsidRDefault="00FE64AB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5 298,549</w:t>
            </w:r>
          </w:p>
        </w:tc>
        <w:tc>
          <w:tcPr>
            <w:tcW w:w="1440" w:type="dxa"/>
          </w:tcPr>
          <w:p w:rsidR="00141159" w:rsidRPr="00580E8E" w:rsidRDefault="00141159" w:rsidP="00580E8E">
            <w:pPr>
              <w:jc w:val="right"/>
              <w:rPr>
                <w:sz w:val="20"/>
              </w:rPr>
            </w:pPr>
          </w:p>
          <w:p w:rsidR="00141159" w:rsidRPr="00580E8E" w:rsidRDefault="00141159" w:rsidP="00580E8E">
            <w:pPr>
              <w:jc w:val="right"/>
              <w:rPr>
                <w:sz w:val="20"/>
              </w:rPr>
            </w:pPr>
          </w:p>
          <w:p w:rsidR="00FE64AB" w:rsidRPr="00580E8E" w:rsidRDefault="00FE64AB" w:rsidP="00580E8E">
            <w:pPr>
              <w:jc w:val="right"/>
              <w:rPr>
                <w:sz w:val="20"/>
              </w:rPr>
            </w:pPr>
          </w:p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5 363,937</w:t>
            </w:r>
          </w:p>
        </w:tc>
      </w:tr>
      <w:tr w:rsidR="00382BB8" w:rsidRPr="00580E8E" w:rsidTr="00382BB8">
        <w:tc>
          <w:tcPr>
            <w:tcW w:w="2640" w:type="dxa"/>
          </w:tcPr>
          <w:p w:rsidR="00382BB8" w:rsidRPr="00580E8E" w:rsidRDefault="00661557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Итого</w:t>
            </w:r>
          </w:p>
        </w:tc>
        <w:tc>
          <w:tcPr>
            <w:tcW w:w="3120" w:type="dxa"/>
          </w:tcPr>
          <w:p w:rsidR="00382BB8" w:rsidRPr="00580E8E" w:rsidRDefault="00382BB8" w:rsidP="00580E8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382BB8" w:rsidRPr="00580E8E" w:rsidRDefault="00E23EA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1 453,525</w:t>
            </w:r>
          </w:p>
        </w:tc>
        <w:tc>
          <w:tcPr>
            <w:tcW w:w="1440" w:type="dxa"/>
          </w:tcPr>
          <w:p w:rsidR="00382BB8" w:rsidRPr="00580E8E" w:rsidRDefault="00FE64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208,450</w:t>
            </w:r>
          </w:p>
        </w:tc>
        <w:tc>
          <w:tcPr>
            <w:tcW w:w="1440" w:type="dxa"/>
          </w:tcPr>
          <w:p w:rsidR="00382BB8" w:rsidRPr="00580E8E" w:rsidRDefault="00003D4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211,400</w:t>
            </w:r>
          </w:p>
        </w:tc>
      </w:tr>
    </w:tbl>
    <w:p w:rsidR="001B7BC9" w:rsidRPr="00580E8E" w:rsidRDefault="001B7BC9" w:rsidP="00580E8E">
      <w:pPr>
        <w:rPr>
          <w:sz w:val="20"/>
        </w:rPr>
      </w:pPr>
    </w:p>
    <w:p w:rsidR="002C78CC" w:rsidRPr="00580E8E" w:rsidRDefault="002C78CC" w:rsidP="00580E8E">
      <w:pPr>
        <w:rPr>
          <w:sz w:val="20"/>
        </w:rPr>
      </w:pPr>
    </w:p>
    <w:p w:rsidR="00896D67" w:rsidRPr="00580E8E" w:rsidRDefault="00896D67" w:rsidP="00580E8E">
      <w:pPr>
        <w:rPr>
          <w:sz w:val="20"/>
        </w:rPr>
      </w:pPr>
    </w:p>
    <w:p w:rsidR="001F168C" w:rsidRPr="00580E8E" w:rsidRDefault="001F168C" w:rsidP="00580E8E">
      <w:pPr>
        <w:rPr>
          <w:sz w:val="20"/>
        </w:rPr>
      </w:pPr>
    </w:p>
    <w:p w:rsidR="001F168C" w:rsidRPr="00580E8E" w:rsidRDefault="001F168C" w:rsidP="00580E8E">
      <w:pPr>
        <w:rPr>
          <w:sz w:val="20"/>
        </w:rPr>
      </w:pPr>
    </w:p>
    <w:p w:rsidR="00AF22A7" w:rsidRPr="00580E8E" w:rsidRDefault="00AF22A7" w:rsidP="00580E8E">
      <w:pPr>
        <w:rPr>
          <w:sz w:val="20"/>
        </w:rPr>
      </w:pPr>
    </w:p>
    <w:p w:rsidR="00AF22A7" w:rsidRPr="00580E8E" w:rsidRDefault="00AF22A7" w:rsidP="00580E8E">
      <w:pPr>
        <w:rPr>
          <w:sz w:val="20"/>
        </w:rPr>
      </w:pPr>
    </w:p>
    <w:p w:rsidR="00FA7586" w:rsidRPr="00580E8E" w:rsidRDefault="00FA7586" w:rsidP="00580E8E">
      <w:pPr>
        <w:rPr>
          <w:sz w:val="20"/>
        </w:rPr>
        <w:sectPr w:rsidR="00FA7586" w:rsidRPr="00580E8E" w:rsidSect="004D01FA">
          <w:footerReference w:type="default" r:id="rId9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9A7E2D" w:rsidRPr="00580E8E" w:rsidRDefault="009A7E2D" w:rsidP="00580E8E">
      <w:pPr>
        <w:rPr>
          <w:sz w:val="20"/>
        </w:rPr>
      </w:pPr>
      <w:r w:rsidRPr="00580E8E">
        <w:rPr>
          <w:sz w:val="20"/>
        </w:rPr>
        <w:lastRenderedPageBreak/>
        <w:t xml:space="preserve">                                        </w:t>
      </w:r>
      <w:r w:rsidR="00F108D6" w:rsidRPr="00580E8E">
        <w:rPr>
          <w:sz w:val="20"/>
        </w:rPr>
        <w:t xml:space="preserve">4) </w:t>
      </w:r>
      <w:r w:rsidRPr="00580E8E">
        <w:rPr>
          <w:sz w:val="20"/>
        </w:rPr>
        <w:t>Приложение 8 к решению изложить в новой редакции:</w:t>
      </w:r>
    </w:p>
    <w:p w:rsidR="008F319F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Приложение </w:t>
      </w:r>
      <w:r w:rsidR="00852CED" w:rsidRPr="00580E8E">
        <w:rPr>
          <w:sz w:val="20"/>
        </w:rPr>
        <w:t>8</w:t>
      </w:r>
    </w:p>
    <w:p w:rsidR="00E14890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к решению Комитета местного самоуправления </w:t>
      </w:r>
    </w:p>
    <w:p w:rsidR="00E14890" w:rsidRPr="00580E8E" w:rsidRDefault="007779CC" w:rsidP="00580E8E">
      <w:pPr>
        <w:jc w:val="right"/>
        <w:rPr>
          <w:sz w:val="20"/>
        </w:rPr>
      </w:pPr>
      <w:r w:rsidRPr="00580E8E">
        <w:rPr>
          <w:sz w:val="20"/>
        </w:rPr>
        <w:t>Новошаткинского</w:t>
      </w:r>
      <w:r w:rsidR="008F319F" w:rsidRPr="00580E8E">
        <w:rPr>
          <w:sz w:val="20"/>
        </w:rPr>
        <w:t xml:space="preserve"> сельсовета </w:t>
      </w:r>
    </w:p>
    <w:p w:rsidR="00E14890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Камешкирского района Пензенской области </w:t>
      </w:r>
    </w:p>
    <w:p w:rsidR="003F732E" w:rsidRPr="00580E8E" w:rsidRDefault="002156F6" w:rsidP="00580E8E">
      <w:pPr>
        <w:jc w:val="right"/>
        <w:rPr>
          <w:sz w:val="20"/>
        </w:rPr>
      </w:pPr>
      <w:r w:rsidRPr="00580E8E">
        <w:rPr>
          <w:sz w:val="20"/>
        </w:rPr>
        <w:t>«О б</w:t>
      </w:r>
      <w:r w:rsidR="008F319F" w:rsidRPr="00580E8E">
        <w:rPr>
          <w:sz w:val="20"/>
        </w:rPr>
        <w:t xml:space="preserve">юджете </w:t>
      </w:r>
      <w:r w:rsidR="007779CC" w:rsidRPr="00580E8E">
        <w:rPr>
          <w:sz w:val="20"/>
        </w:rPr>
        <w:t>Новошаткинского</w:t>
      </w:r>
      <w:r w:rsidR="008F319F" w:rsidRPr="00580E8E">
        <w:rPr>
          <w:sz w:val="20"/>
        </w:rPr>
        <w:t xml:space="preserve"> сельсовета </w:t>
      </w:r>
    </w:p>
    <w:p w:rsidR="002E067E" w:rsidRPr="00580E8E" w:rsidRDefault="003F732E" w:rsidP="00580E8E">
      <w:pPr>
        <w:jc w:val="right"/>
        <w:rPr>
          <w:sz w:val="20"/>
        </w:rPr>
      </w:pPr>
      <w:r w:rsidRPr="00580E8E">
        <w:rPr>
          <w:sz w:val="20"/>
        </w:rPr>
        <w:t xml:space="preserve">Камешкирского </w:t>
      </w:r>
      <w:r w:rsidR="008F319F" w:rsidRPr="00580E8E">
        <w:rPr>
          <w:sz w:val="20"/>
        </w:rPr>
        <w:t>района Пензенской облас</w:t>
      </w:r>
      <w:r w:rsidR="00E05619" w:rsidRPr="00580E8E">
        <w:rPr>
          <w:sz w:val="20"/>
        </w:rPr>
        <w:t xml:space="preserve">ти на 2020 </w:t>
      </w:r>
      <w:r w:rsidR="008F319F" w:rsidRPr="00580E8E">
        <w:rPr>
          <w:sz w:val="20"/>
        </w:rPr>
        <w:t xml:space="preserve">год </w:t>
      </w:r>
    </w:p>
    <w:p w:rsidR="008F319F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и </w:t>
      </w:r>
      <w:r w:rsidR="00E05619" w:rsidRPr="00580E8E">
        <w:rPr>
          <w:sz w:val="20"/>
        </w:rPr>
        <w:t>на плановый период 2021 и 2022</w:t>
      </w:r>
      <w:r w:rsidRPr="00580E8E">
        <w:rPr>
          <w:sz w:val="20"/>
        </w:rPr>
        <w:t xml:space="preserve"> годов»</w:t>
      </w:r>
    </w:p>
    <w:p w:rsidR="00E14890" w:rsidRPr="00580E8E" w:rsidRDefault="00E14890" w:rsidP="00580E8E">
      <w:pPr>
        <w:rPr>
          <w:sz w:val="20"/>
        </w:rPr>
      </w:pPr>
    </w:p>
    <w:p w:rsidR="00496F8A" w:rsidRPr="00580E8E" w:rsidRDefault="00E14890" w:rsidP="00580E8E">
      <w:pPr>
        <w:jc w:val="center"/>
        <w:rPr>
          <w:sz w:val="20"/>
        </w:rPr>
      </w:pPr>
      <w:r w:rsidRPr="00580E8E">
        <w:rPr>
          <w:sz w:val="20"/>
        </w:rPr>
        <w:t>Распределени</w:t>
      </w:r>
      <w:r w:rsidR="00E05619" w:rsidRPr="00580E8E">
        <w:rPr>
          <w:sz w:val="20"/>
        </w:rPr>
        <w:t>е бюджетных ассигнований на 2020</w:t>
      </w:r>
      <w:r w:rsidRPr="00580E8E">
        <w:rPr>
          <w:sz w:val="20"/>
        </w:rPr>
        <w:t xml:space="preserve"> год и на плановый период</w:t>
      </w:r>
      <w:r w:rsidR="00C922AD" w:rsidRPr="00580E8E">
        <w:rPr>
          <w:sz w:val="20"/>
        </w:rPr>
        <w:t xml:space="preserve"> </w:t>
      </w:r>
      <w:r w:rsidR="00E05619" w:rsidRPr="00580E8E">
        <w:rPr>
          <w:sz w:val="20"/>
        </w:rPr>
        <w:t>2021 и 2022</w:t>
      </w:r>
      <w:r w:rsidRPr="00580E8E">
        <w:rPr>
          <w:sz w:val="20"/>
        </w:rPr>
        <w:t xml:space="preserve"> годов по разделам, подразделам, целевым статьям</w:t>
      </w:r>
      <w:r w:rsidR="00C922AD" w:rsidRPr="00580E8E">
        <w:rPr>
          <w:sz w:val="20"/>
        </w:rPr>
        <w:t xml:space="preserve"> </w:t>
      </w:r>
      <w:r w:rsidRPr="00580E8E">
        <w:rPr>
          <w:sz w:val="20"/>
        </w:rPr>
        <w:t xml:space="preserve">(муниципальным программам </w:t>
      </w:r>
      <w:r w:rsidR="007779CC" w:rsidRPr="00580E8E">
        <w:rPr>
          <w:sz w:val="20"/>
        </w:rPr>
        <w:t>Новошаткинского</w:t>
      </w:r>
      <w:r w:rsidRPr="00580E8E">
        <w:rPr>
          <w:sz w:val="20"/>
        </w:rPr>
        <w:t xml:space="preserve"> сельсовета Камешкирского района </w:t>
      </w:r>
      <w:r w:rsidRPr="00580E8E">
        <w:rPr>
          <w:bCs/>
          <w:sz w:val="20"/>
        </w:rPr>
        <w:t xml:space="preserve">Пензенской области </w:t>
      </w:r>
      <w:r w:rsidRPr="00580E8E">
        <w:rPr>
          <w:sz w:val="20"/>
        </w:rPr>
        <w:t xml:space="preserve">и непрограммным направлениям деятельности), группам и подгруппам видов расходов классификации </w:t>
      </w:r>
    </w:p>
    <w:p w:rsidR="008F319F" w:rsidRPr="00580E8E" w:rsidRDefault="003540DC" w:rsidP="00580E8E">
      <w:pPr>
        <w:jc w:val="center"/>
        <w:rPr>
          <w:sz w:val="20"/>
        </w:rPr>
      </w:pPr>
      <w:r w:rsidRPr="00580E8E">
        <w:rPr>
          <w:sz w:val="20"/>
        </w:rPr>
        <w:t>расходов б</w:t>
      </w:r>
      <w:r w:rsidR="00E14890" w:rsidRPr="00580E8E">
        <w:rPr>
          <w:sz w:val="20"/>
        </w:rPr>
        <w:t xml:space="preserve">юджета </w:t>
      </w:r>
      <w:r w:rsidR="007779CC" w:rsidRPr="00580E8E">
        <w:rPr>
          <w:sz w:val="20"/>
        </w:rPr>
        <w:t>Новошаткинского</w:t>
      </w:r>
      <w:r w:rsidR="00496F8A" w:rsidRPr="00580E8E">
        <w:rPr>
          <w:sz w:val="20"/>
        </w:rPr>
        <w:t xml:space="preserve"> </w:t>
      </w:r>
      <w:r w:rsidRPr="00580E8E">
        <w:rPr>
          <w:sz w:val="20"/>
        </w:rPr>
        <w:t>сельс</w:t>
      </w:r>
      <w:r w:rsidR="00335406" w:rsidRPr="00580E8E">
        <w:rPr>
          <w:sz w:val="20"/>
        </w:rPr>
        <w:t>овета</w:t>
      </w:r>
    </w:p>
    <w:tbl>
      <w:tblPr>
        <w:tblpPr w:leftFromText="180" w:rightFromText="180" w:vertAnchor="text" w:horzAnchor="margin" w:tblpY="282"/>
        <w:tblW w:w="15462" w:type="dxa"/>
        <w:tblLayout w:type="fixed"/>
        <w:tblLook w:val="04A0"/>
      </w:tblPr>
      <w:tblGrid>
        <w:gridCol w:w="577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5"/>
      </w:tblGrid>
      <w:tr w:rsidR="00E14890" w:rsidRPr="00580E8E" w:rsidTr="00580E8E">
        <w:trPr>
          <w:trHeight w:val="315"/>
        </w:trPr>
        <w:tc>
          <w:tcPr>
            <w:tcW w:w="57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(тыс. руб.)</w:t>
            </w:r>
          </w:p>
        </w:tc>
      </w:tr>
      <w:tr w:rsidR="00E14890" w:rsidRPr="00580E8E" w:rsidTr="00580E8E">
        <w:trPr>
          <w:trHeight w:val="6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Раз-</w:t>
            </w:r>
          </w:p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Под-</w:t>
            </w:r>
          </w:p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Вид расхо-</w:t>
            </w:r>
          </w:p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05619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2020</w:t>
            </w:r>
            <w:r w:rsidR="00E14890" w:rsidRPr="00580E8E">
              <w:rPr>
                <w:sz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05619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2021</w:t>
            </w:r>
            <w:r w:rsidR="00E14890" w:rsidRPr="00580E8E">
              <w:rPr>
                <w:sz w:val="20"/>
              </w:rPr>
              <w:t xml:space="preserve">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05619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2022</w:t>
            </w:r>
            <w:r w:rsidR="00E14890" w:rsidRPr="00580E8E">
              <w:rPr>
                <w:sz w:val="20"/>
              </w:rPr>
              <w:t xml:space="preserve"> год</w:t>
            </w:r>
          </w:p>
        </w:tc>
      </w:tr>
      <w:tr w:rsidR="00E14890" w:rsidRPr="00580E8E" w:rsidTr="00580E8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E148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C922A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C922A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580E8E" w:rsidRDefault="00C922A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</w:tr>
      <w:tr w:rsidR="00E14890" w:rsidRPr="00580E8E" w:rsidTr="00580E8E">
        <w:trPr>
          <w:trHeight w:val="14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jc w:val="both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E14890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580E8E" w:rsidRDefault="00E14890" w:rsidP="00580E8E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AD" w:rsidRPr="00580E8E" w:rsidRDefault="004845A8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6558,430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2156F6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5170,649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580E8E" w:rsidRDefault="002156F6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5105,037</w:t>
            </w:r>
          </w:p>
        </w:tc>
      </w:tr>
      <w:tr w:rsidR="00BF7C1D" w:rsidRPr="00580E8E" w:rsidTr="00580E8E">
        <w:trPr>
          <w:trHeight w:val="14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BF7C1D" w:rsidP="00580E8E">
            <w:pPr>
              <w:jc w:val="both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BF7C1D" w:rsidP="00580E8E">
            <w:pPr>
              <w:jc w:val="both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BF7C1D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BF7C1D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BF7C1D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BF7C1D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BF7C1D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C1D" w:rsidRPr="00580E8E" w:rsidRDefault="00BF7C1D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C1D" w:rsidRPr="00580E8E" w:rsidRDefault="00F1322E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3303,580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524F9A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3084,977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C1D" w:rsidRPr="00580E8E" w:rsidRDefault="00524F9A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3087,234</w:t>
            </w:r>
          </w:p>
        </w:tc>
      </w:tr>
      <w:tr w:rsidR="00F5264D" w:rsidRPr="00580E8E" w:rsidTr="00580E8E">
        <w:trPr>
          <w:trHeight w:val="7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1322E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3006,430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887E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2915,477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004D10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2914,406</w:t>
            </w:r>
          </w:p>
        </w:tc>
      </w:tr>
      <w:tr w:rsidR="00F5264D" w:rsidRPr="00580E8E" w:rsidTr="00580E8E">
        <w:trPr>
          <w:trHeight w:val="29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1322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3006,430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887E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2915,477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004D1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2914,406</w:t>
            </w:r>
          </w:p>
        </w:tc>
      </w:tr>
      <w:tr w:rsidR="00F5264D" w:rsidRPr="00580E8E" w:rsidTr="00580E8E">
        <w:trPr>
          <w:trHeight w:val="6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1322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3006,118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887E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2915,477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2914,406</w:t>
            </w:r>
          </w:p>
        </w:tc>
      </w:tr>
      <w:tr w:rsidR="00F5264D" w:rsidRPr="00580E8E" w:rsidTr="00580E8E">
        <w:trPr>
          <w:trHeight w:val="6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1322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3004,118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887E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2913,477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2912,406</w:t>
            </w:r>
          </w:p>
        </w:tc>
      </w:tr>
      <w:tr w:rsidR="00F5264D" w:rsidRPr="00580E8E" w:rsidTr="00580E8E">
        <w:trPr>
          <w:trHeight w:val="27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</w:p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F5264D" w:rsidRPr="00580E8E" w:rsidTr="00580E8E">
        <w:trPr>
          <w:trHeight w:val="3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</w:p>
          <w:p w:rsidR="00F5264D" w:rsidRPr="00580E8E" w:rsidRDefault="00F5264D" w:rsidP="00580E8E">
            <w:pPr>
              <w:jc w:val="both"/>
              <w:rPr>
                <w:sz w:val="20"/>
              </w:rPr>
            </w:pPr>
          </w:p>
          <w:p w:rsidR="00F5264D" w:rsidRPr="00580E8E" w:rsidRDefault="00F5264D" w:rsidP="00580E8E">
            <w:pPr>
              <w:jc w:val="both"/>
              <w:rPr>
                <w:sz w:val="20"/>
              </w:rPr>
            </w:pPr>
          </w:p>
          <w:p w:rsidR="00F5264D" w:rsidRPr="00580E8E" w:rsidRDefault="00F5264D" w:rsidP="00580E8E">
            <w:pPr>
              <w:jc w:val="both"/>
              <w:rPr>
                <w:sz w:val="20"/>
              </w:rPr>
            </w:pPr>
          </w:p>
          <w:p w:rsidR="00F5264D" w:rsidRPr="00580E8E" w:rsidRDefault="00F5264D" w:rsidP="00580E8E">
            <w:pPr>
              <w:jc w:val="both"/>
              <w:rPr>
                <w:sz w:val="20"/>
              </w:rPr>
            </w:pPr>
          </w:p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F5264D" w:rsidRPr="00580E8E" w:rsidTr="00580E8E">
        <w:trPr>
          <w:trHeight w:val="5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887EB5" w:rsidRPr="00580E8E" w:rsidTr="00580E8E">
        <w:trPr>
          <w:trHeight w:val="5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004D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B5" w:rsidRPr="00580E8E" w:rsidRDefault="00887EB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887EB5" w:rsidRPr="00580E8E" w:rsidTr="00580E8E">
        <w:trPr>
          <w:trHeight w:val="5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004D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B5" w:rsidRPr="00580E8E" w:rsidRDefault="0098425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887EB5" w:rsidRPr="00580E8E" w:rsidTr="00580E8E">
        <w:trPr>
          <w:trHeight w:val="5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887E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004D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B5" w:rsidRPr="00580E8E" w:rsidRDefault="0098425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EB5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F5264D" w:rsidRPr="00580E8E" w:rsidTr="00580E8E">
        <w:trPr>
          <w:trHeight w:val="4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B05C0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595,898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505,257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8425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504,186</w:t>
            </w:r>
          </w:p>
        </w:tc>
      </w:tr>
      <w:tr w:rsidR="00F5264D" w:rsidRPr="00580E8E" w:rsidTr="00580E8E">
        <w:trPr>
          <w:trHeight w:val="29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B8039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F5264D" w:rsidRPr="00580E8E" w:rsidTr="00580E8E">
        <w:trPr>
          <w:trHeight w:val="4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B8039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F5264D" w:rsidRPr="00580E8E" w:rsidTr="00580E8E">
        <w:trPr>
          <w:trHeight w:val="29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B8039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B8039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8039F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B8039F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B8039F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B8039F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B8039F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B8039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B8039F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B803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B8039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39F" w:rsidRPr="00580E8E" w:rsidRDefault="004C2B2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3B0D72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Иные непрограммные расходы Новошаткинского сельсовета </w:t>
            </w:r>
            <w:r w:rsidRPr="00580E8E">
              <w:rPr>
                <w:sz w:val="20"/>
              </w:rPr>
              <w:lastRenderedPageBreak/>
              <w:t>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3B0D72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292,150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164,500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167,828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580E8E">
              <w:rPr>
                <w:b/>
                <w:sz w:val="20"/>
              </w:rPr>
              <w:t xml:space="preserve"> </w:t>
            </w:r>
            <w:r w:rsidRPr="00580E8E">
              <w:rPr>
                <w:sz w:val="20"/>
              </w:rPr>
              <w:t>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455E0F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«Обеспечение муниципального управления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455E0F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A5268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279,150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154,828</w:t>
            </w:r>
          </w:p>
        </w:tc>
      </w:tr>
      <w:tr w:rsidR="00455E0F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455E0F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A5268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279,150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154,828</w:t>
            </w:r>
          </w:p>
        </w:tc>
      </w:tr>
      <w:tr w:rsidR="00F5264D" w:rsidRPr="00580E8E" w:rsidTr="00580E8E">
        <w:trPr>
          <w:trHeight w:val="13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279,150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154,828</w:t>
            </w:r>
          </w:p>
        </w:tc>
      </w:tr>
      <w:tr w:rsidR="00455E0F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455E0F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455E0F" w:rsidRPr="00580E8E" w:rsidTr="00580E8E">
        <w:trPr>
          <w:trHeight w:val="88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455E0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«Обеспечение общественного порядка и противодействие преступности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</w:t>
            </w:r>
            <w:r w:rsidR="00F5264D" w:rsidRPr="00580E8E">
              <w:rPr>
                <w:sz w:val="20"/>
              </w:rPr>
              <w:t>Профилактика правонарушений и экстремистской деятельности в Новошаткинском сельсовете Камешкирского района Пензенской области на 2014-2022</w:t>
            </w:r>
            <w:r w:rsidRPr="00580E8E">
              <w:rPr>
                <w:sz w:val="20"/>
              </w:rPr>
              <w:t xml:space="preserve">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4458F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«Формирование у жителей 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F5264D" w:rsidRPr="00580E8E" w:rsidTr="00580E8E">
        <w:trPr>
          <w:trHeight w:val="3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9F31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9F315B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«Антинаркотическая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9F31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9F315B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9F31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9F31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FF59F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Закупка товаров, работ и услуг для обеспечения </w:t>
            </w:r>
            <w:r w:rsidRPr="00580E8E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FF59F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46491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«Антикоррупционная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9F31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FF59F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9F31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FF59F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9F31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31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FF59F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5B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46491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194FC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194FC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CE200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910" w:rsidRPr="00580E8E" w:rsidRDefault="00CE200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910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910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F5264D" w:rsidRPr="00580E8E" w:rsidTr="00580E8E">
        <w:trPr>
          <w:trHeight w:val="80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непрограммные расходы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Непрограммные расходы органов местного самоуправления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уплату взносов в Ассоциацию муниципальных образований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84,600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84,600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F5264D" w:rsidRPr="00580E8E" w:rsidTr="00580E8E">
        <w:trPr>
          <w:trHeight w:val="21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1879,333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1D79E6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1057,000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1D79E6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1100,000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952,000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995,000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952,000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995,000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Подпрограмма «Содержание улично-дорожной сети населенных пунктов Новошаткинского </w:t>
            </w:r>
            <w:r w:rsidRPr="00580E8E">
              <w:rPr>
                <w:b/>
                <w:sz w:val="20"/>
              </w:rPr>
              <w:t xml:space="preserve"> </w:t>
            </w:r>
            <w:r w:rsidRPr="00580E8E">
              <w:rPr>
                <w:sz w:val="20"/>
              </w:rPr>
              <w:t>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1379,333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952,000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995,000</w:t>
            </w:r>
          </w:p>
        </w:tc>
      </w:tr>
      <w:tr w:rsidR="008463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Основное мероприятие «Мероприятия дорожного хозяйства на автомобильных дорогах общего пользования местного </w:t>
            </w:r>
            <w:r w:rsidRPr="00580E8E">
              <w:rPr>
                <w:sz w:val="20"/>
              </w:rPr>
              <w:lastRenderedPageBreak/>
              <w:t>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35B" w:rsidRPr="00580E8E" w:rsidRDefault="008463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35B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8463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both"/>
              <w:rPr>
                <w:sz w:val="20"/>
              </w:rPr>
            </w:pPr>
            <w:r w:rsidRPr="00580E8E">
              <w:rPr>
                <w:bCs/>
                <w:sz w:val="20"/>
              </w:rPr>
              <w:lastRenderedPageBreak/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0E8E">
              <w:rPr>
                <w:sz w:val="20"/>
              </w:rPr>
              <w:t>Новошаткинского</w:t>
            </w:r>
            <w:r w:rsidRPr="00580E8E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35B" w:rsidRPr="00580E8E" w:rsidRDefault="0084635B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35B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84635B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35B" w:rsidRPr="00580E8E" w:rsidRDefault="0084635B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35B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35B" w:rsidRPr="00580E8E" w:rsidRDefault="008463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5512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84635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«Мероприятия 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F5264D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F5264D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64D" w:rsidRPr="00580E8E" w:rsidRDefault="00CE200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64D" w:rsidRPr="00580E8E" w:rsidRDefault="00F5264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6203BE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</w:t>
            </w:r>
            <w:r w:rsidR="008A5BF0" w:rsidRPr="00580E8E">
              <w:rPr>
                <w:b/>
                <w:sz w:val="20"/>
              </w:rPr>
              <w:t>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105,000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«Обеспечение муниципального управления собственностью 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6203B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</w:t>
            </w:r>
            <w:r w:rsidR="008A5BF0" w:rsidRPr="00580E8E">
              <w:rPr>
                <w:sz w:val="20"/>
              </w:rPr>
              <w:t>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6203B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</w:t>
            </w:r>
            <w:r w:rsidR="008A5BF0" w:rsidRPr="00580E8E">
              <w:rPr>
                <w:sz w:val="20"/>
              </w:rPr>
              <w:t>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6203B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6203B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  <w:r w:rsidR="008A5BF0" w:rsidRPr="00580E8E">
              <w:rPr>
                <w:sz w:val="20"/>
              </w:rPr>
              <w:t>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6203B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  <w:r w:rsidR="008A5BF0" w:rsidRPr="00580E8E">
              <w:rPr>
                <w:sz w:val="20"/>
              </w:rPr>
              <w:t>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6203B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  <w:r w:rsidR="008A5BF0" w:rsidRPr="00580E8E">
              <w:rPr>
                <w:sz w:val="20"/>
              </w:rPr>
              <w:t>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CE200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Закупка товаров, работ и услуг для обеспечения </w:t>
            </w:r>
            <w:r w:rsidRPr="00580E8E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rPr>
                <w:b/>
                <w:sz w:val="20"/>
              </w:rPr>
            </w:pPr>
          </w:p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626,917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912DD1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279,472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912DD1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165,503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062DF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062DF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34,365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«Чистая вода на территории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942FE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A5BF0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8A5BF0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8A5BF0" w:rsidP="00580E8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BF0" w:rsidRPr="00580E8E" w:rsidRDefault="00414C32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F0" w:rsidRPr="00580E8E" w:rsidRDefault="007F2FA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131,138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414C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7F2FA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BE3C36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131,138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«Благоустройство территории Новошаткинского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414C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C817A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131,138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«Благоустройство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414C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358,002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C817A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207,350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131,138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Иные закупки товаров, работ и услуг для обеспечения </w:t>
            </w:r>
            <w:r w:rsidRPr="00580E8E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C817A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414C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414C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414C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Ликвидация несанкционированных свалок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b/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b/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Pr="00580E8E">
              <w:rPr>
                <w:b/>
                <w:sz w:val="20"/>
              </w:rPr>
              <w:t xml:space="preserve"> </w:t>
            </w:r>
            <w:r w:rsidRPr="00580E8E">
              <w:rPr>
                <w:sz w:val="20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F2625" w:rsidRPr="00580E8E" w:rsidTr="00580E8E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F2625" w:rsidRPr="00580E8E" w:rsidTr="00580E8E">
        <w:trPr>
          <w:trHeight w:val="2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9F262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625" w:rsidRPr="00580E8E" w:rsidRDefault="002312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</w:tbl>
    <w:p w:rsidR="00E14890" w:rsidRPr="00580E8E" w:rsidRDefault="00E14890" w:rsidP="00580E8E">
      <w:pPr>
        <w:pStyle w:val="22"/>
        <w:tabs>
          <w:tab w:val="clear" w:pos="4250"/>
        </w:tabs>
        <w:spacing w:before="0"/>
        <w:ind w:left="0" w:firstLine="0"/>
        <w:rPr>
          <w:sz w:val="20"/>
        </w:rPr>
        <w:sectPr w:rsidR="00E14890" w:rsidRPr="00580E8E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9A7E2D" w:rsidRPr="00580E8E" w:rsidRDefault="00A84C90" w:rsidP="00580E8E">
      <w:pPr>
        <w:jc w:val="right"/>
        <w:rPr>
          <w:sz w:val="20"/>
        </w:rPr>
      </w:pPr>
      <w:r w:rsidRPr="00580E8E">
        <w:rPr>
          <w:sz w:val="20"/>
        </w:rPr>
        <w:lastRenderedPageBreak/>
        <w:t xml:space="preserve">         </w:t>
      </w:r>
      <w:r w:rsidR="00852CED" w:rsidRPr="00580E8E">
        <w:rPr>
          <w:sz w:val="20"/>
        </w:rPr>
        <w:t xml:space="preserve">                            </w:t>
      </w:r>
      <w:r w:rsidR="009A7E2D" w:rsidRPr="00580E8E">
        <w:rPr>
          <w:sz w:val="20"/>
        </w:rPr>
        <w:t xml:space="preserve">  </w:t>
      </w:r>
      <w:r w:rsidR="00403133" w:rsidRPr="00580E8E">
        <w:rPr>
          <w:sz w:val="20"/>
        </w:rPr>
        <w:t xml:space="preserve">  </w:t>
      </w:r>
      <w:r w:rsidR="00F108D6" w:rsidRPr="00580E8E">
        <w:rPr>
          <w:sz w:val="20"/>
        </w:rPr>
        <w:t xml:space="preserve">5) </w:t>
      </w:r>
      <w:r w:rsidR="009A7E2D" w:rsidRPr="00580E8E">
        <w:rPr>
          <w:sz w:val="20"/>
        </w:rPr>
        <w:t>Приложение 9 к решению изложить в новой редакции</w:t>
      </w:r>
      <w:r w:rsidR="00403133" w:rsidRPr="00580E8E">
        <w:rPr>
          <w:sz w:val="20"/>
        </w:rPr>
        <w:t>:</w:t>
      </w:r>
      <w:r w:rsidR="00852CED" w:rsidRPr="00580E8E">
        <w:rPr>
          <w:sz w:val="20"/>
        </w:rPr>
        <w:t xml:space="preserve">                                                                                                            </w:t>
      </w:r>
      <w:r w:rsidRPr="00580E8E">
        <w:rPr>
          <w:sz w:val="20"/>
        </w:rPr>
        <w:t xml:space="preserve">  </w:t>
      </w:r>
      <w:r w:rsidR="008F319F" w:rsidRPr="00580E8E">
        <w:rPr>
          <w:sz w:val="20"/>
        </w:rPr>
        <w:t xml:space="preserve"> </w:t>
      </w:r>
    </w:p>
    <w:p w:rsidR="008F319F" w:rsidRPr="00580E8E" w:rsidRDefault="009A7E2D" w:rsidP="00580E8E">
      <w:pPr>
        <w:rPr>
          <w:sz w:val="20"/>
        </w:rPr>
      </w:pPr>
      <w:r w:rsidRPr="00580E8E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8F319F" w:rsidRPr="00580E8E">
        <w:rPr>
          <w:sz w:val="20"/>
        </w:rPr>
        <w:t xml:space="preserve">Приложение </w:t>
      </w:r>
      <w:r w:rsidR="00852CED" w:rsidRPr="00580E8E">
        <w:rPr>
          <w:sz w:val="20"/>
        </w:rPr>
        <w:t>9</w:t>
      </w:r>
    </w:p>
    <w:p w:rsidR="00A84C90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к решению Комитета местного самоуправления </w:t>
      </w:r>
    </w:p>
    <w:p w:rsidR="008F319F" w:rsidRPr="00580E8E" w:rsidRDefault="007779CC" w:rsidP="00580E8E">
      <w:pPr>
        <w:jc w:val="right"/>
        <w:rPr>
          <w:sz w:val="20"/>
        </w:rPr>
      </w:pPr>
      <w:r w:rsidRPr="00580E8E">
        <w:rPr>
          <w:sz w:val="20"/>
        </w:rPr>
        <w:t>Новошаткинского</w:t>
      </w:r>
      <w:r w:rsidR="008F319F" w:rsidRPr="00580E8E">
        <w:rPr>
          <w:sz w:val="20"/>
        </w:rPr>
        <w:t xml:space="preserve"> сельсовета Камешкирского района</w:t>
      </w:r>
    </w:p>
    <w:p w:rsidR="00A84C90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Пензенской области «О бюджете </w:t>
      </w:r>
      <w:r w:rsidR="007779CC" w:rsidRPr="00580E8E">
        <w:rPr>
          <w:sz w:val="20"/>
        </w:rPr>
        <w:t>Новошаткинского</w:t>
      </w:r>
      <w:r w:rsidRPr="00580E8E">
        <w:rPr>
          <w:sz w:val="20"/>
        </w:rPr>
        <w:t xml:space="preserve"> сельсовета </w:t>
      </w:r>
    </w:p>
    <w:p w:rsidR="00A84C90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Камешкирского района Пензенской области </w:t>
      </w:r>
    </w:p>
    <w:p w:rsidR="008F319F" w:rsidRPr="00580E8E" w:rsidRDefault="00A606B7" w:rsidP="00580E8E">
      <w:pPr>
        <w:jc w:val="right"/>
        <w:rPr>
          <w:sz w:val="20"/>
        </w:rPr>
      </w:pPr>
      <w:r w:rsidRPr="00580E8E">
        <w:rPr>
          <w:sz w:val="20"/>
        </w:rPr>
        <w:t>на 2020</w:t>
      </w:r>
      <w:r w:rsidR="008F319F" w:rsidRPr="00580E8E">
        <w:rPr>
          <w:sz w:val="20"/>
        </w:rPr>
        <w:t xml:space="preserve"> год и </w:t>
      </w:r>
      <w:r w:rsidRPr="00580E8E">
        <w:rPr>
          <w:sz w:val="20"/>
        </w:rPr>
        <w:t>на плановый период 2021 и 2022</w:t>
      </w:r>
      <w:r w:rsidR="008F319F" w:rsidRPr="00580E8E">
        <w:rPr>
          <w:sz w:val="20"/>
        </w:rPr>
        <w:t xml:space="preserve"> годов» </w:t>
      </w:r>
    </w:p>
    <w:p w:rsidR="008F319F" w:rsidRPr="00580E8E" w:rsidRDefault="008F319F" w:rsidP="00580E8E">
      <w:pPr>
        <w:rPr>
          <w:sz w:val="20"/>
        </w:rPr>
      </w:pPr>
    </w:p>
    <w:p w:rsidR="008F319F" w:rsidRPr="00580E8E" w:rsidRDefault="008F319F" w:rsidP="00580E8E">
      <w:pPr>
        <w:jc w:val="center"/>
        <w:rPr>
          <w:sz w:val="20"/>
        </w:rPr>
      </w:pPr>
      <w:r w:rsidRPr="00580E8E">
        <w:rPr>
          <w:sz w:val="20"/>
        </w:rPr>
        <w:t xml:space="preserve">Ведомственная структура расходов бюджета </w:t>
      </w:r>
    </w:p>
    <w:p w:rsidR="008F319F" w:rsidRPr="00580E8E" w:rsidRDefault="007779CC" w:rsidP="00580E8E">
      <w:pPr>
        <w:jc w:val="center"/>
        <w:rPr>
          <w:sz w:val="20"/>
        </w:rPr>
      </w:pPr>
      <w:r w:rsidRPr="00580E8E">
        <w:rPr>
          <w:sz w:val="20"/>
        </w:rPr>
        <w:t>Новошаткинского</w:t>
      </w:r>
      <w:r w:rsidR="008F319F" w:rsidRPr="00580E8E">
        <w:rPr>
          <w:sz w:val="20"/>
        </w:rPr>
        <w:t xml:space="preserve"> сельсовета</w:t>
      </w:r>
      <w:r w:rsidR="005A07FC" w:rsidRPr="00580E8E">
        <w:rPr>
          <w:sz w:val="20"/>
        </w:rPr>
        <w:t xml:space="preserve"> </w:t>
      </w:r>
      <w:r w:rsidR="00A606B7" w:rsidRPr="00580E8E">
        <w:rPr>
          <w:sz w:val="20"/>
        </w:rPr>
        <w:t>на 2020</w:t>
      </w:r>
      <w:r w:rsidR="008F319F" w:rsidRPr="00580E8E">
        <w:rPr>
          <w:sz w:val="20"/>
        </w:rPr>
        <w:t xml:space="preserve"> год</w:t>
      </w:r>
      <w:r w:rsidR="00A84C90" w:rsidRPr="00580E8E">
        <w:rPr>
          <w:sz w:val="20"/>
        </w:rPr>
        <w:t xml:space="preserve"> и на п</w:t>
      </w:r>
      <w:r w:rsidR="005A07FC" w:rsidRPr="00580E8E">
        <w:rPr>
          <w:sz w:val="20"/>
        </w:rPr>
        <w:t>лановый</w:t>
      </w:r>
      <w:r w:rsidR="00A606B7" w:rsidRPr="00580E8E">
        <w:rPr>
          <w:sz w:val="20"/>
        </w:rPr>
        <w:t xml:space="preserve"> период 2021 и 2022</w:t>
      </w:r>
      <w:r w:rsidR="00684B54" w:rsidRPr="00580E8E">
        <w:rPr>
          <w:sz w:val="20"/>
        </w:rPr>
        <w:t xml:space="preserve"> годов</w:t>
      </w:r>
    </w:p>
    <w:tbl>
      <w:tblPr>
        <w:tblW w:w="15854" w:type="dxa"/>
        <w:tblLayout w:type="fixed"/>
        <w:tblLook w:val="04A0"/>
      </w:tblPr>
      <w:tblGrid>
        <w:gridCol w:w="5070"/>
        <w:gridCol w:w="1077"/>
        <w:gridCol w:w="600"/>
        <w:gridCol w:w="840"/>
        <w:gridCol w:w="360"/>
        <w:gridCol w:w="120"/>
        <w:gridCol w:w="480"/>
        <w:gridCol w:w="484"/>
        <w:gridCol w:w="456"/>
        <w:gridCol w:w="383"/>
        <w:gridCol w:w="743"/>
        <w:gridCol w:w="120"/>
        <w:gridCol w:w="1707"/>
        <w:gridCol w:w="1707"/>
        <w:gridCol w:w="1707"/>
      </w:tblGrid>
      <w:tr w:rsidR="008F319F" w:rsidRPr="00580E8E" w:rsidTr="00580E8E">
        <w:trPr>
          <w:trHeight w:val="315"/>
        </w:trPr>
        <w:tc>
          <w:tcPr>
            <w:tcW w:w="6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rPr>
                <w:sz w:val="20"/>
              </w:rPr>
            </w:pPr>
          </w:p>
        </w:tc>
        <w:tc>
          <w:tcPr>
            <w:tcW w:w="5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319F" w:rsidRPr="00580E8E" w:rsidRDefault="008F319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 xml:space="preserve">    (тыс. руб.)</w:t>
            </w:r>
          </w:p>
        </w:tc>
      </w:tr>
      <w:tr w:rsidR="00A84C90" w:rsidRPr="00580E8E" w:rsidTr="00580E8E">
        <w:trPr>
          <w:trHeight w:val="6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Код главного распоря-</w:t>
            </w:r>
          </w:p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дителя бюджет-</w:t>
            </w:r>
          </w:p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ных средств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Раз</w:t>
            </w:r>
          </w:p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дел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Под</w:t>
            </w:r>
          </w:p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раздел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Целевая статья расходов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Вид расхо</w:t>
            </w:r>
          </w:p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606B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2020</w:t>
            </w:r>
            <w:r w:rsidR="00A84C90" w:rsidRPr="00580E8E">
              <w:rPr>
                <w:sz w:val="20"/>
              </w:rPr>
              <w:t xml:space="preserve">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606B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2021</w:t>
            </w:r>
            <w:r w:rsidR="00A84C90" w:rsidRPr="00580E8E">
              <w:rPr>
                <w:sz w:val="20"/>
              </w:rPr>
              <w:t xml:space="preserve">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606B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2022</w:t>
            </w:r>
            <w:r w:rsidR="00A84C90" w:rsidRPr="00580E8E">
              <w:rPr>
                <w:sz w:val="20"/>
              </w:rPr>
              <w:t xml:space="preserve"> год</w:t>
            </w:r>
          </w:p>
        </w:tc>
      </w:tr>
      <w:tr w:rsidR="00A84C90" w:rsidRPr="00580E8E" w:rsidTr="00580E8E">
        <w:trPr>
          <w:trHeight w:val="3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90" w:rsidRPr="00580E8E" w:rsidRDefault="00A84C90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</w:tr>
      <w:tr w:rsidR="00BB2E5A" w:rsidRPr="00580E8E" w:rsidTr="00580E8E">
        <w:trPr>
          <w:trHeight w:val="4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 xml:space="preserve">Администрация </w:t>
            </w:r>
            <w:r w:rsidRPr="00580E8E">
              <w:rPr>
                <w:b/>
                <w:sz w:val="20"/>
              </w:rPr>
              <w:t>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4845A8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6558,430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5170,649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5105,037</w:t>
            </w:r>
          </w:p>
        </w:tc>
      </w:tr>
      <w:tr w:rsidR="00BB2E5A" w:rsidRPr="00580E8E" w:rsidTr="00580E8E">
        <w:trPr>
          <w:trHeight w:val="14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rPr>
                <w:b/>
                <w:bCs/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3303,580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3084,977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3087,234</w:t>
            </w:r>
          </w:p>
        </w:tc>
      </w:tr>
      <w:tr w:rsidR="00BB2E5A" w:rsidRPr="00580E8E" w:rsidTr="00580E8E">
        <w:trPr>
          <w:trHeight w:val="7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3006,430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2915,477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2914,406</w:t>
            </w:r>
          </w:p>
        </w:tc>
      </w:tr>
      <w:tr w:rsidR="00BB2E5A" w:rsidRPr="00580E8E" w:rsidTr="00580E8E">
        <w:trPr>
          <w:trHeight w:val="56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3006,430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2915,477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2914,406</w:t>
            </w:r>
          </w:p>
        </w:tc>
      </w:tr>
      <w:tr w:rsidR="00BB2E5A" w:rsidRPr="00580E8E" w:rsidTr="00580E8E">
        <w:trPr>
          <w:trHeight w:val="6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Pr="00580E8E">
              <w:rPr>
                <w:b/>
                <w:sz w:val="20"/>
              </w:rPr>
              <w:t xml:space="preserve"> </w:t>
            </w:r>
            <w:r w:rsidRPr="00580E8E">
              <w:rPr>
                <w:sz w:val="20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3006,118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2915,477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2914,406</w:t>
            </w:r>
          </w:p>
        </w:tc>
      </w:tr>
      <w:tr w:rsidR="00BB2E5A" w:rsidRPr="00580E8E" w:rsidTr="00580E8E">
        <w:trPr>
          <w:trHeight w:val="53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3004,118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8353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2913,477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2912,406</w:t>
            </w:r>
          </w:p>
        </w:tc>
      </w:tr>
      <w:tr w:rsidR="00BB2E5A" w:rsidRPr="00580E8E" w:rsidTr="00580E8E">
        <w:trPr>
          <w:trHeight w:val="56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02100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BB2E5A" w:rsidRPr="00580E8E" w:rsidTr="00580E8E">
        <w:trPr>
          <w:trHeight w:val="56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02100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BB2E5A" w:rsidRPr="00580E8E" w:rsidTr="00580E8E">
        <w:trPr>
          <w:trHeight w:val="4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452A89" w:rsidRPr="00580E8E" w:rsidTr="00580E8E">
        <w:trPr>
          <w:trHeight w:val="4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89" w:rsidRPr="00580E8E" w:rsidRDefault="00B07083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83" w:rsidRPr="00580E8E" w:rsidRDefault="00B07083" w:rsidP="00580E8E">
            <w:pPr>
              <w:jc w:val="both"/>
              <w:rPr>
                <w:sz w:val="20"/>
              </w:rPr>
            </w:pPr>
          </w:p>
          <w:p w:rsidR="00452A89" w:rsidRPr="00580E8E" w:rsidRDefault="00B07083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A89" w:rsidRPr="00580E8E" w:rsidRDefault="00452A89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452A89" w:rsidRPr="00580E8E" w:rsidTr="00580E8E">
        <w:trPr>
          <w:trHeight w:val="26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89" w:rsidRPr="00580E8E" w:rsidRDefault="00B07083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89" w:rsidRPr="00580E8E" w:rsidRDefault="00452A89" w:rsidP="00580E8E">
            <w:pPr>
              <w:jc w:val="both"/>
              <w:rPr>
                <w:sz w:val="20"/>
              </w:rPr>
            </w:pPr>
          </w:p>
          <w:p w:rsidR="00B07083" w:rsidRPr="00580E8E" w:rsidRDefault="00B07083" w:rsidP="00580E8E">
            <w:pPr>
              <w:jc w:val="both"/>
              <w:rPr>
                <w:sz w:val="20"/>
              </w:rPr>
            </w:pPr>
          </w:p>
          <w:p w:rsidR="00B07083" w:rsidRPr="00580E8E" w:rsidRDefault="00B07083" w:rsidP="00580E8E">
            <w:pPr>
              <w:jc w:val="both"/>
              <w:rPr>
                <w:sz w:val="20"/>
              </w:rPr>
            </w:pPr>
          </w:p>
          <w:p w:rsidR="00B07083" w:rsidRPr="00580E8E" w:rsidRDefault="00B07083" w:rsidP="00580E8E">
            <w:pPr>
              <w:jc w:val="both"/>
              <w:rPr>
                <w:sz w:val="20"/>
              </w:rPr>
            </w:pPr>
          </w:p>
          <w:p w:rsidR="00B07083" w:rsidRPr="00580E8E" w:rsidRDefault="00B07083" w:rsidP="00580E8E">
            <w:pPr>
              <w:jc w:val="both"/>
              <w:rPr>
                <w:sz w:val="20"/>
              </w:rPr>
            </w:pPr>
          </w:p>
          <w:p w:rsidR="00B07083" w:rsidRPr="00580E8E" w:rsidRDefault="00B07083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A89" w:rsidRPr="00580E8E" w:rsidRDefault="00B07083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452A89" w:rsidRPr="00580E8E" w:rsidTr="00580E8E">
        <w:trPr>
          <w:trHeight w:val="4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89" w:rsidRPr="00580E8E" w:rsidRDefault="00B07083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89" w:rsidRPr="00580E8E" w:rsidRDefault="00452A89" w:rsidP="00580E8E">
            <w:pPr>
              <w:jc w:val="both"/>
              <w:rPr>
                <w:sz w:val="20"/>
              </w:rPr>
            </w:pPr>
          </w:p>
          <w:p w:rsidR="00B07083" w:rsidRPr="00580E8E" w:rsidRDefault="00B07083" w:rsidP="00580E8E">
            <w:pPr>
              <w:jc w:val="both"/>
              <w:rPr>
                <w:sz w:val="20"/>
              </w:rPr>
            </w:pPr>
          </w:p>
          <w:p w:rsidR="00B07083" w:rsidRPr="00580E8E" w:rsidRDefault="00B07083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B07083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A89" w:rsidRPr="00580E8E" w:rsidRDefault="00B07083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89" w:rsidRPr="00580E8E" w:rsidRDefault="00CB0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BB2E5A" w:rsidRPr="00580E8E" w:rsidTr="00580E8E">
        <w:trPr>
          <w:trHeight w:val="5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595,898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DA237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505,257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A6F2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504,186</w:t>
            </w:r>
          </w:p>
        </w:tc>
      </w:tr>
      <w:tr w:rsidR="00BB2E5A" w:rsidRPr="00580E8E" w:rsidTr="00580E8E">
        <w:trPr>
          <w:trHeight w:val="4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</w:p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DA237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BB2E5A" w:rsidRPr="00580E8E" w:rsidTr="00580E8E">
        <w:trPr>
          <w:trHeight w:val="36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DA237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ED56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Иные межбюджетные трансферты на исполнение части полномочий по составлению, исполнению бюджета, осуществлению контроля за его исполнением в границах Новошаткинского сельсовета Камешкирского </w:t>
            </w:r>
            <w:r w:rsidRPr="00580E8E">
              <w:rPr>
                <w:sz w:val="20"/>
              </w:rPr>
              <w:lastRenderedPageBreak/>
              <w:t>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ED56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Кредиторская задолженность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ED56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08327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ED56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ED56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ED56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08327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ED56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ED56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5D09E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08327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08327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655" w:rsidRPr="00580E8E" w:rsidRDefault="00684B54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Резервные фонды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непрограммные расходы 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Резервные фонды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Резервные средства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266068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292,150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E215B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164,500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E215BD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167,828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Cs/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Cs/>
                <w:sz w:val="20"/>
              </w:rPr>
            </w:pPr>
            <w:r w:rsidRPr="00580E8E"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Cs/>
                <w:sz w:val="20"/>
              </w:rPr>
            </w:pPr>
            <w:r w:rsidRPr="00580E8E"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Cs/>
                <w:sz w:val="20"/>
              </w:rPr>
            </w:pPr>
            <w:r w:rsidRPr="00580E8E">
              <w:rPr>
                <w:sz w:val="20"/>
              </w:rPr>
              <w:t>Расходы на исполнение части полномочий по осуществлению муниципального земельного контроля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Cs/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455E0F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Муниципальная программа «Обеспечение муниципального управления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455E0F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2660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279,150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154,828</w:t>
            </w:r>
          </w:p>
        </w:tc>
      </w:tr>
      <w:tr w:rsidR="00455E0F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455E0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455E0F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E0F" w:rsidRPr="00580E8E" w:rsidRDefault="002660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279,150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0F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154,828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26606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279,150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154,828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3F359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3F359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3F359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3F359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74231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3F359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3F3590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«Обеспечение общественного порядка и противодействие преступности в Новошаткинском сельсовете Камешкирского района Пензенской области на 2014-2020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</w:t>
            </w:r>
            <w:r w:rsidR="00BB2E5A" w:rsidRPr="00580E8E">
              <w:rPr>
                <w:sz w:val="20"/>
              </w:rPr>
              <w:t>Профилактика правонарушений и экстремистской деятельности в Новошаткинском сельсовете Камешкирского района Пензе</w:t>
            </w:r>
            <w:r w:rsidRPr="00580E8E">
              <w:rPr>
                <w:sz w:val="20"/>
              </w:rPr>
              <w:t>нской области на 2014-2020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«Формирование у жителей 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95022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«Антинаркотическая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B5618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«Антикоррупционная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D14BB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D14B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D14B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BB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непрограммные расходы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Непрограммные расходы органов местного самоуправления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уплату взносов в Ассоциацию муниципальных образований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84,600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Мобилизационная и вневойсковая подготовка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84,600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Pr="00580E8E">
              <w:rPr>
                <w:b/>
                <w:sz w:val="20"/>
              </w:rPr>
              <w:t xml:space="preserve"> </w:t>
            </w:r>
            <w:r w:rsidRPr="00580E8E">
              <w:rPr>
                <w:sz w:val="20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528,700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Основное мероприятие «Предоставление межбюджетных трансфертов»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BB2E5A" w:rsidRPr="00580E8E" w:rsidTr="00580E8E">
        <w:trPr>
          <w:trHeight w:val="2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0C15D3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1879,333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1057,000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1100,000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0C15D3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995,000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995,000</w:t>
            </w:r>
          </w:p>
        </w:tc>
      </w:tr>
      <w:tr w:rsidR="00BB2E5A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«Содержание улично-дорожной сети населенных пунктов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BB2E5A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E5A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1379,333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E5A" w:rsidRPr="00580E8E" w:rsidRDefault="00BB2E5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995,000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0E8E">
              <w:rPr>
                <w:sz w:val="20"/>
              </w:rPr>
              <w:t>Новошаткинского</w:t>
            </w:r>
            <w:r w:rsidRPr="00580E8E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«Мероприятия 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уличное освещение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Иные закупки товаров, работ и услуг для обеспечения </w:t>
            </w:r>
            <w:r w:rsidRPr="00580E8E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3940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</w:t>
            </w:r>
            <w:r w:rsidR="00FB13A5" w:rsidRPr="00580E8E">
              <w:rPr>
                <w:b/>
                <w:sz w:val="20"/>
              </w:rPr>
              <w:t>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105,000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«Обеспечение муниципального управления собственностью Новошаткинского 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</w:t>
            </w:r>
            <w:r w:rsidR="00FB13A5" w:rsidRPr="00580E8E">
              <w:rPr>
                <w:sz w:val="20"/>
              </w:rPr>
              <w:t>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</w:t>
            </w:r>
            <w:r w:rsidR="00FB13A5" w:rsidRPr="00580E8E">
              <w:rPr>
                <w:sz w:val="20"/>
              </w:rPr>
              <w:t>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</w:t>
            </w:r>
            <w:r w:rsidR="00FB13A5" w:rsidRPr="00580E8E">
              <w:rPr>
                <w:sz w:val="20"/>
              </w:rPr>
              <w:t>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105,000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  <w:r w:rsidR="00FB13A5" w:rsidRPr="00580E8E">
              <w:rPr>
                <w:sz w:val="20"/>
              </w:rPr>
              <w:t>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B13A5" w:rsidRPr="00580E8E" w:rsidTr="00580E8E">
        <w:trPr>
          <w:trHeight w:val="26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  <w:r w:rsidR="00FB13A5" w:rsidRPr="00580E8E">
              <w:rPr>
                <w:sz w:val="20"/>
              </w:rPr>
              <w:t>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</w:t>
            </w:r>
            <w:r w:rsidR="00FB13A5" w:rsidRPr="00580E8E">
              <w:rPr>
                <w:sz w:val="20"/>
              </w:rPr>
              <w:t>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626,917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279,472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165,503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34,365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Подпрограмма «Чистая вода на территории </w:t>
            </w:r>
            <w:r w:rsidRPr="00580E8E">
              <w:rPr>
                <w:sz w:val="20"/>
              </w:rPr>
              <w:lastRenderedPageBreak/>
              <w:t>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FB13A5" w:rsidRPr="00580E8E" w:rsidTr="00580E8E">
        <w:trPr>
          <w:trHeight w:val="5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FB13A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FB13A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FB13A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3A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A5" w:rsidRPr="00580E8E" w:rsidRDefault="003220C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Благоустройство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0C15D3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358,002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131,138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358,002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131,138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Подпрограмма «Благоустройство территории Новошаткинского сельсовета Камешкирского района Пензенской области на 2014-2022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358,002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131,138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«Благоустройство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358,002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207,350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131,138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 на уличное освещение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2C648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8814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8814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0C15D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8814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Ликвидация несанкционированных свалок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8814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8814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8814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b/>
                <w:sz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b/>
                <w:sz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139,000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Pr="00580E8E">
              <w:rPr>
                <w:b/>
                <w:sz w:val="20"/>
              </w:rPr>
              <w:t xml:space="preserve"> </w:t>
            </w:r>
            <w:r w:rsidRPr="00580E8E">
              <w:rPr>
                <w:sz w:val="20"/>
              </w:rPr>
              <w:t>Новошаткинском сельсовете Камешкирского района Пензенской области на 2014–2022 годы»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692C55" w:rsidRPr="00580E8E" w:rsidTr="00580E8E">
        <w:trPr>
          <w:trHeight w:val="2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both"/>
              <w:rPr>
                <w:sz w:val="20"/>
              </w:rPr>
            </w:pPr>
            <w:r w:rsidRPr="00580E8E">
              <w:rPr>
                <w:sz w:val="20"/>
              </w:rPr>
              <w:t>901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692C5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55" w:rsidRPr="00580E8E" w:rsidRDefault="008814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</w:tbl>
    <w:p w:rsidR="00FD2294" w:rsidRPr="00580E8E" w:rsidRDefault="00FD2294" w:rsidP="00580E8E">
      <w:pPr>
        <w:rPr>
          <w:sz w:val="20"/>
        </w:rPr>
        <w:sectPr w:rsidR="00FD2294" w:rsidRPr="00580E8E" w:rsidSect="00FD2294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9A7E2D" w:rsidRPr="00580E8E" w:rsidRDefault="009A7E2D" w:rsidP="00580E8E">
      <w:pPr>
        <w:rPr>
          <w:sz w:val="20"/>
        </w:rPr>
      </w:pPr>
      <w:r w:rsidRPr="00580E8E">
        <w:rPr>
          <w:sz w:val="20"/>
        </w:rPr>
        <w:lastRenderedPageBreak/>
        <w:t xml:space="preserve">                                     </w:t>
      </w:r>
      <w:r w:rsidR="00F108D6" w:rsidRPr="00580E8E">
        <w:rPr>
          <w:sz w:val="20"/>
        </w:rPr>
        <w:t xml:space="preserve">6) </w:t>
      </w:r>
      <w:r w:rsidRPr="00580E8E">
        <w:rPr>
          <w:sz w:val="20"/>
        </w:rPr>
        <w:t>Приложение 10 к решению изложить в новой редакции:</w:t>
      </w:r>
      <w:r w:rsidR="008F319F" w:rsidRPr="00580E8E">
        <w:rPr>
          <w:sz w:val="20"/>
        </w:rPr>
        <w:t xml:space="preserve">                  </w:t>
      </w:r>
    </w:p>
    <w:p w:rsidR="008F319F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Приложение </w:t>
      </w:r>
      <w:r w:rsidR="00852CED" w:rsidRPr="00580E8E">
        <w:rPr>
          <w:sz w:val="20"/>
        </w:rPr>
        <w:t>10</w:t>
      </w:r>
    </w:p>
    <w:p w:rsidR="000E5338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к решению Комитета местного самоуправления </w:t>
      </w:r>
    </w:p>
    <w:p w:rsidR="008F319F" w:rsidRPr="00580E8E" w:rsidRDefault="007779CC" w:rsidP="00580E8E">
      <w:pPr>
        <w:jc w:val="right"/>
        <w:rPr>
          <w:sz w:val="20"/>
        </w:rPr>
      </w:pPr>
      <w:r w:rsidRPr="00580E8E">
        <w:rPr>
          <w:sz w:val="20"/>
        </w:rPr>
        <w:t>Новошаткинского</w:t>
      </w:r>
      <w:r w:rsidR="008F319F" w:rsidRPr="00580E8E">
        <w:rPr>
          <w:sz w:val="20"/>
        </w:rPr>
        <w:t xml:space="preserve"> сельсовета Камешкирского района</w:t>
      </w:r>
    </w:p>
    <w:p w:rsidR="000E5338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Пензенской области «О бюджете </w:t>
      </w:r>
      <w:r w:rsidR="007779CC" w:rsidRPr="00580E8E">
        <w:rPr>
          <w:sz w:val="20"/>
        </w:rPr>
        <w:t>Новошаткинского</w:t>
      </w:r>
      <w:r w:rsidRPr="00580E8E">
        <w:rPr>
          <w:sz w:val="20"/>
        </w:rPr>
        <w:t xml:space="preserve"> сельсовета </w:t>
      </w:r>
    </w:p>
    <w:p w:rsidR="000E5338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Камешкирского района Пензенской области </w:t>
      </w:r>
    </w:p>
    <w:p w:rsidR="008F319F" w:rsidRPr="00580E8E" w:rsidRDefault="007963AB" w:rsidP="00580E8E">
      <w:pPr>
        <w:jc w:val="right"/>
        <w:rPr>
          <w:sz w:val="20"/>
        </w:rPr>
      </w:pPr>
      <w:r w:rsidRPr="00580E8E">
        <w:rPr>
          <w:sz w:val="20"/>
        </w:rPr>
        <w:t>на 2020</w:t>
      </w:r>
      <w:r w:rsidR="008F319F" w:rsidRPr="00580E8E">
        <w:rPr>
          <w:sz w:val="20"/>
        </w:rPr>
        <w:t xml:space="preserve"> год и </w:t>
      </w:r>
      <w:r w:rsidR="0085678A" w:rsidRPr="00580E8E">
        <w:rPr>
          <w:sz w:val="20"/>
        </w:rPr>
        <w:t>на плановый перио</w:t>
      </w:r>
      <w:r w:rsidRPr="00580E8E">
        <w:rPr>
          <w:sz w:val="20"/>
        </w:rPr>
        <w:t>д 2021 и 2022</w:t>
      </w:r>
      <w:r w:rsidR="008F319F" w:rsidRPr="00580E8E">
        <w:rPr>
          <w:sz w:val="20"/>
        </w:rPr>
        <w:t xml:space="preserve"> годов» </w:t>
      </w:r>
    </w:p>
    <w:p w:rsidR="008F319F" w:rsidRPr="00580E8E" w:rsidRDefault="008F319F" w:rsidP="00580E8E">
      <w:pPr>
        <w:rPr>
          <w:sz w:val="20"/>
        </w:rPr>
      </w:pPr>
    </w:p>
    <w:p w:rsidR="001D497E" w:rsidRPr="00580E8E" w:rsidRDefault="008F319F" w:rsidP="00580E8E">
      <w:pPr>
        <w:jc w:val="center"/>
        <w:rPr>
          <w:sz w:val="20"/>
        </w:rPr>
      </w:pPr>
      <w:r w:rsidRPr="00580E8E">
        <w:rPr>
          <w:sz w:val="20"/>
        </w:rPr>
        <w:t xml:space="preserve">Распределение бюджетных ассигнований по целевым статьям (муниципальным программам </w:t>
      </w:r>
      <w:r w:rsidR="007779CC" w:rsidRPr="00580E8E">
        <w:rPr>
          <w:sz w:val="20"/>
        </w:rPr>
        <w:t>Новошаткинского</w:t>
      </w:r>
      <w:r w:rsidRPr="00580E8E">
        <w:rPr>
          <w:sz w:val="20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</w:t>
      </w:r>
      <w:r w:rsidR="00A00F77" w:rsidRPr="00580E8E">
        <w:rPr>
          <w:sz w:val="20"/>
        </w:rPr>
        <w:t>и</w:t>
      </w:r>
      <w:r w:rsidR="007963AB" w:rsidRPr="00580E8E">
        <w:rPr>
          <w:sz w:val="20"/>
        </w:rPr>
        <w:t>фикации расходов бюджета на 2020</w:t>
      </w:r>
      <w:r w:rsidRPr="00580E8E">
        <w:rPr>
          <w:sz w:val="20"/>
        </w:rPr>
        <w:t xml:space="preserve"> год</w:t>
      </w:r>
      <w:r w:rsidR="0085678A" w:rsidRPr="00580E8E">
        <w:rPr>
          <w:sz w:val="20"/>
        </w:rPr>
        <w:t xml:space="preserve"> и </w:t>
      </w:r>
    </w:p>
    <w:p w:rsidR="008F319F" w:rsidRPr="00580E8E" w:rsidRDefault="007963AB" w:rsidP="00580E8E">
      <w:pPr>
        <w:jc w:val="center"/>
        <w:rPr>
          <w:sz w:val="20"/>
        </w:rPr>
      </w:pPr>
      <w:r w:rsidRPr="00580E8E">
        <w:rPr>
          <w:sz w:val="20"/>
        </w:rPr>
        <w:t>на плановый период 2021 и 2022</w:t>
      </w:r>
      <w:r w:rsidR="00A00F77" w:rsidRPr="00580E8E">
        <w:rPr>
          <w:sz w:val="20"/>
        </w:rPr>
        <w:t xml:space="preserve"> </w:t>
      </w:r>
      <w:r w:rsidR="008F319F" w:rsidRPr="00580E8E">
        <w:rPr>
          <w:sz w:val="20"/>
        </w:rPr>
        <w:t>го</w:t>
      </w:r>
      <w:r w:rsidR="00A71C90" w:rsidRPr="00580E8E">
        <w:rPr>
          <w:sz w:val="20"/>
        </w:rPr>
        <w:t>дов</w:t>
      </w:r>
    </w:p>
    <w:p w:rsidR="008F319F" w:rsidRPr="00580E8E" w:rsidRDefault="008F319F" w:rsidP="00580E8E">
      <w:pPr>
        <w:jc w:val="right"/>
        <w:rPr>
          <w:sz w:val="20"/>
        </w:rPr>
      </w:pPr>
      <w:r w:rsidRPr="00580E8E">
        <w:rPr>
          <w:sz w:val="20"/>
        </w:rPr>
        <w:t xml:space="preserve"> (тыс. рублей)</w:t>
      </w:r>
    </w:p>
    <w:tbl>
      <w:tblPr>
        <w:tblW w:w="15934" w:type="dxa"/>
        <w:tblInd w:w="-176" w:type="dxa"/>
        <w:tblLayout w:type="fixed"/>
        <w:tblLook w:val="00A0"/>
      </w:tblPr>
      <w:tblGrid>
        <w:gridCol w:w="595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813"/>
      </w:tblGrid>
      <w:tr w:rsidR="000E5338" w:rsidRPr="00580E8E" w:rsidTr="00580E8E">
        <w:trPr>
          <w:trHeight w:val="1070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580E8E" w:rsidRDefault="008F31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19F" w:rsidRPr="00580E8E" w:rsidRDefault="008F31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580E8E" w:rsidRDefault="008F31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580E8E" w:rsidRDefault="008F31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580E8E" w:rsidRDefault="008F31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580E8E" w:rsidRDefault="007963A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2020</w:t>
            </w:r>
            <w:r w:rsidR="008F319F" w:rsidRPr="00580E8E">
              <w:rPr>
                <w:sz w:val="20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580E8E" w:rsidRDefault="008F319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="007963AB" w:rsidRPr="00580E8E">
              <w:rPr>
                <w:sz w:val="20"/>
              </w:rPr>
              <w:br/>
              <w:t>на 2021</w:t>
            </w:r>
            <w:r w:rsidR="0085678A" w:rsidRPr="00580E8E">
              <w:rPr>
                <w:sz w:val="20"/>
              </w:rPr>
              <w:t xml:space="preserve"> </w:t>
            </w:r>
            <w:r w:rsidRPr="00580E8E">
              <w:rPr>
                <w:sz w:val="20"/>
              </w:rPr>
              <w:t>год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580E8E" w:rsidRDefault="007963AB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 xml:space="preserve">Сумма </w:t>
            </w:r>
            <w:r w:rsidRPr="00580E8E">
              <w:rPr>
                <w:sz w:val="20"/>
              </w:rPr>
              <w:br/>
              <w:t>на 2022</w:t>
            </w:r>
            <w:r w:rsidR="008F319F" w:rsidRPr="00580E8E">
              <w:rPr>
                <w:sz w:val="20"/>
              </w:rPr>
              <w:t xml:space="preserve"> год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Муниципальная программа «Развитие гражданского общества на территории</w:t>
            </w:r>
            <w:r w:rsidRPr="00580E8E">
              <w:rPr>
                <w:sz w:val="20"/>
              </w:rPr>
              <w:t xml:space="preserve"> </w:t>
            </w:r>
          </w:p>
          <w:p w:rsidR="009D6837" w:rsidRPr="00580E8E" w:rsidRDefault="009D683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sz w:val="20"/>
              </w:rPr>
              <w:t>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A55332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3757,030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A6FE1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3666,677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A6FE1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3668,706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Pr="00580E8E">
              <w:rPr>
                <w:b/>
                <w:sz w:val="20"/>
              </w:rPr>
              <w:t>Новошаткинском</w:t>
            </w:r>
            <w:r w:rsidRPr="00580E8E">
              <w:rPr>
                <w:b/>
                <w:bCs/>
                <w:sz w:val="20"/>
              </w:rPr>
              <w:t xml:space="preserve"> сельсовете Камешкирского района Пензенской области на 2014–2022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A55332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3756,718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A6FE1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3666,677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A6FE1" w:rsidP="00580E8E">
            <w:pPr>
              <w:jc w:val="right"/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3668,706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/>
                <w:bCs/>
                <w:i/>
                <w:sz w:val="20"/>
              </w:rPr>
            </w:pPr>
            <w:r w:rsidRPr="00580E8E">
              <w:rPr>
                <w:i/>
                <w:sz w:val="20"/>
              </w:rPr>
              <w:t xml:space="preserve">Основное мероприятие «Реализация функций администрации </w:t>
            </w:r>
            <w:r w:rsidRPr="00580E8E">
              <w:rPr>
                <w:b/>
                <w:bCs/>
                <w:sz w:val="20"/>
              </w:rPr>
              <w:t xml:space="preserve"> </w:t>
            </w:r>
            <w:r w:rsidRPr="00580E8E">
              <w:rPr>
                <w:i/>
                <w:sz w:val="20"/>
              </w:rPr>
              <w:t>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A55332" w:rsidP="00580E8E">
            <w:pPr>
              <w:jc w:val="right"/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3087,018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A6FE1" w:rsidP="00580E8E">
            <w:pPr>
              <w:jc w:val="right"/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2996,977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A6FE1" w:rsidP="00580E8E">
            <w:pPr>
              <w:jc w:val="right"/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2999,006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580E8E">
              <w:rPr>
                <w:bCs/>
                <w:sz w:val="20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1590,314</w:t>
            </w:r>
          </w:p>
        </w:tc>
      </w:tr>
      <w:tr w:rsidR="00463D63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lastRenderedPageBreak/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463D63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463D63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463D63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463D63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EF3A1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463D63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463D63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463D63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EF3A1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463D63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463D63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463D63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EF3A1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463D63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463D63" w:rsidRPr="00580E8E" w:rsidTr="00580E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EF3A1F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EF3A1F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D63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817,906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C36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595,898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505,257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7519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504,186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C36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C36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C36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C3653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579,268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490,477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489,406</w:t>
            </w:r>
          </w:p>
        </w:tc>
      </w:tr>
      <w:tr w:rsidR="009D6837" w:rsidRPr="00580E8E" w:rsidTr="00580E8E">
        <w:trPr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0E3AE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0E3AE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0E3AE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0E3AE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16,630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14,780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84,600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9D6837" w:rsidRPr="00580E8E" w:rsidTr="00580E8E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81,995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9D6837" w:rsidRPr="00580E8E" w:rsidTr="00580E8E">
        <w:trPr>
          <w:trHeight w:val="2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2,605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Расходы на исполнение части полномочий по осуществлению муниципального земельного контроля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669,700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669,700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</w:p>
          <w:p w:rsidR="009D6837" w:rsidRPr="00580E8E" w:rsidRDefault="009D6837" w:rsidP="00580E8E">
            <w:pPr>
              <w:rPr>
                <w:i/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669,700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6D4F5D" w:rsidRPr="00580E8E" w:rsidRDefault="006D4F5D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6D4F5D" w:rsidRPr="00580E8E" w:rsidRDefault="006D4F5D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6D4F5D" w:rsidRPr="00580E8E" w:rsidRDefault="006D4F5D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528,700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6D4F5D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КУЛЬТУРА, КИНЕМАТОГРАФИЯ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D6837" w:rsidRPr="00580E8E" w:rsidTr="00580E8E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Культура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139,000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</w:p>
          <w:p w:rsidR="009D6837" w:rsidRPr="00580E8E" w:rsidRDefault="009D683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27417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177" w:rsidRPr="00580E8E" w:rsidRDefault="00274177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177" w:rsidRPr="00580E8E" w:rsidRDefault="0027417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0,000</w:t>
            </w:r>
          </w:p>
        </w:tc>
      </w:tr>
      <w:tr w:rsidR="0027417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177" w:rsidRPr="00580E8E" w:rsidRDefault="00274177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0,000</w:t>
            </w:r>
          </w:p>
        </w:tc>
      </w:tr>
      <w:tr w:rsidR="0027417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177" w:rsidRPr="00580E8E" w:rsidRDefault="0027417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27417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177" w:rsidRPr="00580E8E" w:rsidRDefault="0027417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27417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177" w:rsidRPr="00580E8E" w:rsidRDefault="0027417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27417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177" w:rsidRPr="00580E8E" w:rsidRDefault="0027417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177" w:rsidRPr="00580E8E" w:rsidRDefault="0027417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0,312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274177" w:rsidP="00580E8E">
            <w:pPr>
              <w:jc w:val="right"/>
              <w:rPr>
                <w:sz w:val="20"/>
              </w:rPr>
            </w:pPr>
          </w:p>
          <w:p w:rsidR="00274177" w:rsidRPr="00580E8E" w:rsidRDefault="003A778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0,000</w:t>
            </w:r>
          </w:p>
        </w:tc>
      </w:tr>
      <w:tr w:rsidR="009D683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580E8E">
              <w:rPr>
                <w:b/>
                <w:sz w:val="20"/>
              </w:rPr>
              <w:t>Новошаткинском</w:t>
            </w:r>
            <w:r w:rsidRPr="00580E8E">
              <w:rPr>
                <w:b/>
                <w:bCs/>
                <w:sz w:val="20"/>
              </w:rPr>
              <w:t xml:space="preserve"> сельсовете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9D6837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9D6837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37" w:rsidRPr="00580E8E" w:rsidRDefault="001C4D21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626,917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CB259C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279,472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37" w:rsidRPr="00580E8E" w:rsidRDefault="00CB259C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165,503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Подпрограмма «Благоустройство территории</w:t>
            </w:r>
            <w:r w:rsidRPr="00580E8E">
              <w:rPr>
                <w:sz w:val="20"/>
              </w:rPr>
              <w:t xml:space="preserve"> </w:t>
            </w:r>
            <w:r w:rsidRPr="00580E8E">
              <w:rPr>
                <w:b/>
                <w:sz w:val="20"/>
              </w:rPr>
              <w:t>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358,002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207,350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131,138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/>
                <w:bCs/>
                <w:i/>
                <w:sz w:val="20"/>
              </w:rPr>
            </w:pPr>
            <w:r w:rsidRPr="00580E8E">
              <w:rPr>
                <w:i/>
                <w:sz w:val="20"/>
              </w:rPr>
              <w:t>Основное мероприятие «Благоустройство населенных пунктов 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358,002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207,350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131,138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8B1132" w:rsidRPr="00580E8E" w:rsidTr="00580E8E">
        <w:trPr>
          <w:trHeight w:val="4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8B1132" w:rsidRPr="00580E8E" w:rsidTr="00580E8E">
        <w:trPr>
          <w:trHeight w:val="2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8B1132" w:rsidRPr="00580E8E" w:rsidTr="00580E8E">
        <w:trPr>
          <w:trHeight w:val="2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 xml:space="preserve">Расходы, связанные с организацией благоустройства и озеленения территории, а также содержание территорий в надлежащем </w:t>
            </w:r>
            <w:r w:rsidRPr="00580E8E">
              <w:rPr>
                <w:bCs/>
                <w:sz w:val="20"/>
              </w:rPr>
              <w:lastRenderedPageBreak/>
              <w:t>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8B1132" w:rsidRPr="00580E8E" w:rsidTr="00580E8E">
        <w:trPr>
          <w:trHeight w:val="4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301,002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200,350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127,550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Ликвидация несанкционированных свалок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  <w:lang w:val="en-US"/>
              </w:rPr>
            </w:pPr>
            <w:r w:rsidRPr="00580E8E">
              <w:rPr>
                <w:sz w:val="20"/>
                <w:lang w:val="en-US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1,588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 xml:space="preserve">Подпрограмма «Чистая вода на территории </w:t>
            </w:r>
            <w:r w:rsidRPr="00580E8E">
              <w:rPr>
                <w:b/>
                <w:sz w:val="20"/>
              </w:rPr>
              <w:t>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34,365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/>
                <w:bCs/>
                <w:i/>
                <w:sz w:val="20"/>
              </w:rPr>
            </w:pPr>
            <w:r w:rsidRPr="00580E8E">
              <w:rPr>
                <w:i/>
                <w:sz w:val="20"/>
              </w:rPr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34,365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6D6EDF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1C4D21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268,915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355958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72,122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34,365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580E8E">
              <w:rPr>
                <w:b/>
                <w:sz w:val="20"/>
              </w:rPr>
              <w:t xml:space="preserve"> 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1379,333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952,000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995,000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lastRenderedPageBreak/>
              <w:t xml:space="preserve">Подпрограмма «Содержание улично-дорожной сети населенных пунктов </w:t>
            </w:r>
            <w:r w:rsidRPr="00580E8E">
              <w:rPr>
                <w:b/>
                <w:sz w:val="20"/>
              </w:rPr>
              <w:t>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1379,333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952,000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995,000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/>
                <w:bCs/>
                <w:i/>
                <w:sz w:val="20"/>
              </w:rPr>
            </w:pPr>
            <w:r w:rsidRPr="00580E8E">
              <w:rPr>
                <w:i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201D5E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735,700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0E8E">
              <w:rPr>
                <w:sz w:val="20"/>
              </w:rPr>
              <w:t>Новошаткинского</w:t>
            </w:r>
            <w:r w:rsidRPr="00580E8E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201D5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8B1132" w:rsidRPr="00580E8E" w:rsidTr="00580E8E">
        <w:trPr>
          <w:trHeight w:val="4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201D5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201D5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201D5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1142,384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718,630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201D5E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735,700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i/>
                <w:sz w:val="20"/>
              </w:rPr>
            </w:pPr>
            <w:r w:rsidRPr="00580E8E">
              <w:rPr>
                <w:i/>
                <w:sz w:val="20"/>
              </w:rPr>
              <w:t>Основное мероприятие «Мероприятия 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A1F5C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259,300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8B1132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B1132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132" w:rsidRPr="00580E8E" w:rsidRDefault="008A1F5C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236,949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233,370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32" w:rsidRPr="00580E8E" w:rsidRDefault="008B1132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259,300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 w:rsidRPr="00580E8E">
              <w:rPr>
                <w:b/>
                <w:sz w:val="20"/>
              </w:rPr>
              <w:t>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779,150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8A1F5C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256,500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8A1F5C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259,828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Подпрограмма «Об управлении муниципальной собственностью</w:t>
            </w:r>
            <w:r w:rsidRPr="00580E8E">
              <w:rPr>
                <w:b/>
                <w:sz w:val="20"/>
              </w:rPr>
              <w:t xml:space="preserve"> Новошаткинского</w:t>
            </w:r>
            <w:r w:rsidRPr="00580E8E">
              <w:rPr>
                <w:b/>
                <w:bCs/>
                <w:sz w:val="20"/>
              </w:rPr>
              <w:t xml:space="preserve">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779,150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8A1F5C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256,500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259,828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/>
                <w:bCs/>
                <w:i/>
                <w:sz w:val="20"/>
              </w:rPr>
            </w:pPr>
            <w:r w:rsidRPr="00580E8E">
              <w:rPr>
                <w:i/>
                <w:sz w:val="20"/>
              </w:rPr>
              <w:t xml:space="preserve">Основное мероприятие «Оптимизация, управление и </w:t>
            </w:r>
            <w:r w:rsidRPr="00580E8E">
              <w:rPr>
                <w:i/>
                <w:sz w:val="20"/>
              </w:rPr>
              <w:lastRenderedPageBreak/>
              <w:t>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779,150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256,500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259,828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9,328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9,328</w:t>
            </w:r>
          </w:p>
        </w:tc>
      </w:tr>
      <w:tr w:rsidR="002F37B5" w:rsidRPr="00580E8E" w:rsidTr="00580E8E">
        <w:trPr>
          <w:trHeight w:val="7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9,328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4,328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2F37B5" w:rsidRPr="00580E8E" w:rsidTr="00580E8E">
        <w:trPr>
          <w:trHeight w:val="2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2F37B5" w:rsidRPr="00580E8E" w:rsidTr="00580E8E">
        <w:trPr>
          <w:trHeight w:val="4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2F37B5" w:rsidRPr="00580E8E" w:rsidTr="00580E8E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0E05D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199,150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3261AB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150,500</w:t>
            </w:r>
          </w:p>
        </w:tc>
      </w:tr>
      <w:tr w:rsidR="002F37B5" w:rsidRPr="00580E8E" w:rsidTr="00580E8E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8A1F5C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2F37B5" w:rsidRPr="00580E8E" w:rsidTr="00580E8E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2F37B5" w:rsidRPr="00580E8E" w:rsidTr="00580E8E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2F37B5" w:rsidRPr="00580E8E" w:rsidTr="00580E8E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2F37B5" w:rsidRPr="00580E8E" w:rsidTr="00580E8E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F8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100,000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Муниципальная программа «Обеспечение общественного порядка и противодействие преступности в</w:t>
            </w:r>
            <w:r w:rsidRPr="00580E8E">
              <w:rPr>
                <w:b/>
                <w:sz w:val="20"/>
              </w:rPr>
              <w:t xml:space="preserve"> Новошаткинском</w:t>
            </w:r>
            <w:r w:rsidRPr="00580E8E">
              <w:rPr>
                <w:b/>
                <w:bCs/>
                <w:sz w:val="20"/>
              </w:rPr>
              <w:t xml:space="preserve"> </w:t>
            </w:r>
            <w:r w:rsidRPr="00580E8E">
              <w:rPr>
                <w:b/>
                <w:bCs/>
                <w:sz w:val="20"/>
              </w:rPr>
              <w:lastRenderedPageBreak/>
              <w:t>сельсовете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10,000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A806A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lastRenderedPageBreak/>
              <w:t>Подпрограмма «</w:t>
            </w:r>
            <w:r w:rsidR="002F37B5" w:rsidRPr="00580E8E">
              <w:rPr>
                <w:b/>
                <w:bCs/>
                <w:sz w:val="20"/>
              </w:rPr>
              <w:t xml:space="preserve">Профилактика правонарушений и экстремистской деятельности в </w:t>
            </w:r>
            <w:r w:rsidR="002F37B5" w:rsidRPr="00580E8E">
              <w:rPr>
                <w:b/>
                <w:sz w:val="20"/>
              </w:rPr>
              <w:t>Новошаткинском</w:t>
            </w:r>
            <w:r w:rsidR="002F37B5" w:rsidRPr="00580E8E">
              <w:rPr>
                <w:b/>
                <w:bCs/>
                <w:sz w:val="20"/>
              </w:rPr>
              <w:t xml:space="preserve"> сельсовете Камешкирского района Пензенской области на 2014-2022 </w:t>
            </w:r>
            <w:r w:rsidRPr="00580E8E">
              <w:rPr>
                <w:b/>
                <w:bCs/>
                <w:sz w:val="20"/>
              </w:rPr>
              <w:t>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A806A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A806A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A806A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/>
                <w:bCs/>
                <w:i/>
                <w:sz w:val="20"/>
              </w:rPr>
            </w:pPr>
            <w:r w:rsidRPr="00580E8E">
              <w:rPr>
                <w:i/>
                <w:sz w:val="20"/>
              </w:rPr>
              <w:t xml:space="preserve">Основное мероприятие «Формирование у жителей </w:t>
            </w:r>
            <w:r w:rsidRPr="00580E8E">
              <w:rPr>
                <w:b/>
                <w:i/>
                <w:sz w:val="20"/>
              </w:rPr>
              <w:t xml:space="preserve"> </w:t>
            </w:r>
            <w:r w:rsidRPr="00580E8E">
              <w:rPr>
                <w:i/>
                <w:sz w:val="20"/>
              </w:rPr>
              <w:t>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9C4FFA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6,000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2F37B5" w:rsidRPr="00580E8E" w:rsidTr="00580E8E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9C4FFA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6,000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Подпрограмма «Антинаркотическая программа Новошаткинского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 xml:space="preserve">Подпрограмма «Антикоррупционная программа </w:t>
            </w:r>
            <w:r w:rsidRPr="00580E8E">
              <w:rPr>
                <w:b/>
                <w:bCs/>
                <w:sz w:val="20"/>
              </w:rPr>
              <w:lastRenderedPageBreak/>
              <w:t>Новошаткинского сельсовета Камешкирского района Пензенской области на 2014-2022 годы»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i/>
                <w:sz w:val="20"/>
              </w:rPr>
            </w:pPr>
            <w:r w:rsidRPr="00580E8E">
              <w:rPr>
                <w:bCs/>
                <w:i/>
                <w:sz w:val="20"/>
              </w:rPr>
              <w:lastRenderedPageBreak/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i/>
                <w:sz w:val="20"/>
              </w:rPr>
            </w:pPr>
            <w:r w:rsidRPr="00580E8E">
              <w:rPr>
                <w:i/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9C4FFA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9C4FFA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9C4FFA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FFA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FFA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CA1F1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F17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F17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CA1F17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F17" w:rsidRPr="00580E8E" w:rsidRDefault="00CA1F17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CA1F17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F17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F17" w:rsidRPr="00580E8E" w:rsidRDefault="00D47049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2,000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/>
                <w:sz w:val="20"/>
              </w:rPr>
              <w:t>Иные непрограммные расходы Новошаткинского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6,000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/>
                <w:sz w:val="20"/>
              </w:rPr>
              <w:t>Непрограммные расходы органов местного самоуправления</w:t>
            </w:r>
            <w:r w:rsidRPr="00580E8E">
              <w:rPr>
                <w:sz w:val="20"/>
              </w:rPr>
              <w:t xml:space="preserve"> </w:t>
            </w:r>
            <w:r w:rsidRPr="00580E8E">
              <w:rPr>
                <w:b/>
                <w:sz w:val="20"/>
              </w:rPr>
              <w:t>Новошаткинского сельсовета Камешкирского</w:t>
            </w:r>
            <w:r w:rsidRPr="00580E8E">
              <w:rPr>
                <w:sz w:val="20"/>
              </w:rPr>
              <w:t xml:space="preserve"> </w:t>
            </w:r>
            <w:r w:rsidRPr="00580E8E">
              <w:rPr>
                <w:b/>
                <w:sz w:val="20"/>
              </w:rPr>
              <w:t>района Пензенской области</w:t>
            </w:r>
            <w:r w:rsidRPr="00580E8E">
              <w:rPr>
                <w:sz w:val="20"/>
              </w:rPr>
              <w:t xml:space="preserve"> 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1,000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sz w:val="20"/>
              </w:rPr>
              <w:t>Расходы на уплату взносов в Ассоциацию муниципальных образований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68300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D731B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D731B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D731B3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1,000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</w:p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</w:p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</w:p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</w:p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</w:p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</w:p>
          <w:p w:rsidR="002F37B5" w:rsidRPr="00580E8E" w:rsidRDefault="002F37B5" w:rsidP="00580E8E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2F37B5" w:rsidRPr="00580E8E" w:rsidTr="00580E8E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Cs/>
                <w:sz w:val="20"/>
              </w:rPr>
            </w:pPr>
            <w:r w:rsidRPr="00580E8E">
              <w:rPr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sz w:val="20"/>
              </w:rPr>
            </w:pPr>
            <w:r w:rsidRPr="00580E8E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sz w:val="20"/>
              </w:rPr>
            </w:pPr>
            <w:r w:rsidRPr="00580E8E">
              <w:rPr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B5" w:rsidRPr="00580E8E" w:rsidRDefault="002F37B5" w:rsidP="00580E8E">
            <w:pPr>
              <w:jc w:val="right"/>
              <w:rPr>
                <w:sz w:val="20"/>
              </w:rPr>
            </w:pPr>
            <w:r w:rsidRPr="00580E8E">
              <w:rPr>
                <w:sz w:val="20"/>
              </w:rPr>
              <w:t>5,000</w:t>
            </w:r>
          </w:p>
        </w:tc>
      </w:tr>
      <w:tr w:rsidR="002F37B5" w:rsidRPr="00580E8E" w:rsidTr="00580E8E">
        <w:trPr>
          <w:trHeight w:val="1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rPr>
                <w:b/>
                <w:bCs/>
                <w:sz w:val="20"/>
              </w:rPr>
            </w:pPr>
            <w:r w:rsidRPr="00580E8E">
              <w:rPr>
                <w:b/>
                <w:bCs/>
                <w:sz w:val="20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2F37B5" w:rsidP="00580E8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7B5" w:rsidRPr="00580E8E" w:rsidRDefault="004845A8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bCs/>
                <w:sz w:val="20"/>
              </w:rPr>
              <w:t>6558,4</w:t>
            </w:r>
            <w:r w:rsidR="003E793B" w:rsidRPr="00580E8E">
              <w:rPr>
                <w:b/>
                <w:bCs/>
                <w:sz w:val="20"/>
              </w:rPr>
              <w:t>30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5170,649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7B5" w:rsidRPr="00580E8E" w:rsidRDefault="002F37B5" w:rsidP="00580E8E">
            <w:pPr>
              <w:jc w:val="right"/>
              <w:rPr>
                <w:b/>
                <w:sz w:val="20"/>
              </w:rPr>
            </w:pPr>
            <w:r w:rsidRPr="00580E8E">
              <w:rPr>
                <w:b/>
                <w:sz w:val="20"/>
              </w:rPr>
              <w:t>5105,037</w:t>
            </w:r>
          </w:p>
        </w:tc>
      </w:tr>
    </w:tbl>
    <w:p w:rsidR="00381FD4" w:rsidRPr="00580E8E" w:rsidRDefault="00381FD4" w:rsidP="00580E8E">
      <w:pPr>
        <w:rPr>
          <w:sz w:val="20"/>
        </w:rPr>
        <w:sectPr w:rsidR="00381FD4" w:rsidRPr="00580E8E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331805" w:rsidRPr="00580E8E" w:rsidRDefault="00331805" w:rsidP="00580E8E">
      <w:pPr>
        <w:rPr>
          <w:sz w:val="20"/>
        </w:rPr>
      </w:pPr>
    </w:p>
    <w:p w:rsidR="005323E4" w:rsidRPr="00580E8E" w:rsidRDefault="005323E4" w:rsidP="00580E8E">
      <w:pPr>
        <w:jc w:val="both"/>
        <w:rPr>
          <w:sz w:val="20"/>
        </w:rPr>
      </w:pPr>
      <w:r w:rsidRPr="00580E8E">
        <w:rPr>
          <w:sz w:val="20"/>
        </w:rPr>
        <w:t xml:space="preserve">        2. Настоящее решение вступает в силу на следующий день после дня его официального опубликования.</w:t>
      </w:r>
    </w:p>
    <w:p w:rsidR="005323E4" w:rsidRPr="00580E8E" w:rsidRDefault="005323E4" w:rsidP="00580E8E">
      <w:pPr>
        <w:ind w:firstLine="540"/>
        <w:jc w:val="both"/>
        <w:rPr>
          <w:sz w:val="20"/>
        </w:rPr>
      </w:pPr>
      <w:r w:rsidRPr="00580E8E">
        <w:rPr>
          <w:sz w:val="20"/>
        </w:rPr>
        <w:t>3. Настоящее решение опубликовать в информационном бюллетене «Сельские вести».</w:t>
      </w:r>
    </w:p>
    <w:p w:rsidR="005323E4" w:rsidRPr="00580E8E" w:rsidRDefault="005323E4" w:rsidP="00580E8E">
      <w:pPr>
        <w:jc w:val="both"/>
        <w:rPr>
          <w:sz w:val="20"/>
        </w:rPr>
      </w:pPr>
      <w:r w:rsidRPr="00580E8E">
        <w:rPr>
          <w:sz w:val="20"/>
        </w:rPr>
        <w:t xml:space="preserve">        4. Контроль за исполнением настоящего решения возложить на Главу Новошаткинского сельсовета</w:t>
      </w:r>
      <w:r w:rsidRPr="00580E8E">
        <w:rPr>
          <w:b/>
          <w:sz w:val="20"/>
        </w:rPr>
        <w:t xml:space="preserve"> </w:t>
      </w:r>
      <w:r w:rsidRPr="00580E8E">
        <w:rPr>
          <w:sz w:val="20"/>
        </w:rPr>
        <w:t>Камешкирского района Пензенской области.</w:t>
      </w:r>
    </w:p>
    <w:p w:rsidR="005323E4" w:rsidRPr="00580E8E" w:rsidRDefault="005323E4" w:rsidP="00580E8E">
      <w:pPr>
        <w:jc w:val="both"/>
        <w:rPr>
          <w:sz w:val="20"/>
        </w:rPr>
      </w:pPr>
    </w:p>
    <w:p w:rsidR="005323E4" w:rsidRPr="00580E8E" w:rsidRDefault="005323E4" w:rsidP="00580E8E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580E8E">
        <w:rPr>
          <w:sz w:val="20"/>
        </w:rPr>
        <w:t xml:space="preserve">    Глава </w:t>
      </w:r>
    </w:p>
    <w:p w:rsidR="005323E4" w:rsidRPr="00580E8E" w:rsidRDefault="005323E4" w:rsidP="00580E8E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580E8E">
        <w:rPr>
          <w:sz w:val="20"/>
        </w:rPr>
        <w:t xml:space="preserve">    Новошаткинского сельсовета</w:t>
      </w:r>
    </w:p>
    <w:p w:rsidR="005323E4" w:rsidRPr="00580E8E" w:rsidRDefault="005323E4" w:rsidP="00580E8E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580E8E">
        <w:rPr>
          <w:sz w:val="20"/>
        </w:rPr>
        <w:t xml:space="preserve">    Камешкирского района</w:t>
      </w:r>
    </w:p>
    <w:p w:rsidR="005323E4" w:rsidRPr="00580E8E" w:rsidRDefault="005323E4" w:rsidP="00580E8E">
      <w:pPr>
        <w:pStyle w:val="11"/>
        <w:tabs>
          <w:tab w:val="clear" w:pos="927"/>
        </w:tabs>
        <w:spacing w:before="0"/>
        <w:ind w:firstLine="0"/>
        <w:rPr>
          <w:sz w:val="20"/>
        </w:rPr>
        <w:sectPr w:rsidR="005323E4" w:rsidRPr="00580E8E" w:rsidSect="00800D02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  <w:r w:rsidRPr="00580E8E">
        <w:rPr>
          <w:sz w:val="20"/>
        </w:rPr>
        <w:t xml:space="preserve">    Пензенской области</w:t>
      </w:r>
      <w:r w:rsidRPr="00580E8E">
        <w:rPr>
          <w:sz w:val="20"/>
        </w:rPr>
        <w:tab/>
      </w:r>
      <w:r w:rsidRPr="00580E8E">
        <w:rPr>
          <w:sz w:val="20"/>
        </w:rPr>
        <w:tab/>
      </w:r>
      <w:r w:rsidRPr="00580E8E">
        <w:rPr>
          <w:sz w:val="20"/>
        </w:rPr>
        <w:tab/>
        <w:t xml:space="preserve">                    </w:t>
      </w:r>
      <w:r w:rsidR="00580E8E">
        <w:rPr>
          <w:sz w:val="20"/>
        </w:rPr>
        <w:t xml:space="preserve">                                                                      Е.Н.</w:t>
      </w:r>
      <w:r w:rsidR="00EB5DD6" w:rsidRPr="00580E8E">
        <w:rPr>
          <w:sz w:val="20"/>
        </w:rPr>
        <w:t>Кодорова</w:t>
      </w:r>
    </w:p>
    <w:p w:rsidR="005323E4" w:rsidRPr="00580E8E" w:rsidRDefault="005323E4" w:rsidP="00580E8E">
      <w:pPr>
        <w:rPr>
          <w:sz w:val="20"/>
        </w:rPr>
      </w:pPr>
    </w:p>
    <w:sectPr w:rsidR="005323E4" w:rsidRPr="00580E8E" w:rsidSect="00580E8E">
      <w:pgSz w:w="11906" w:h="16838"/>
      <w:pgMar w:top="992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AD2" w:rsidRDefault="00361AD2" w:rsidP="00C615E9">
      <w:r>
        <w:separator/>
      </w:r>
    </w:p>
  </w:endnote>
  <w:endnote w:type="continuationSeparator" w:id="0">
    <w:p w:rsidR="00361AD2" w:rsidRDefault="00361AD2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77" w:rsidRDefault="00274177">
    <w:pPr>
      <w:pStyle w:val="aa"/>
      <w:jc w:val="right"/>
    </w:pPr>
  </w:p>
  <w:p w:rsidR="00274177" w:rsidRDefault="00AC2006">
    <w:pPr>
      <w:pStyle w:val="aa"/>
      <w:jc w:val="right"/>
    </w:pPr>
    <w:fldSimple w:instr=" PAGE   \* MERGEFORMAT ">
      <w:r w:rsidR="00580E8E">
        <w:rPr>
          <w:noProof/>
        </w:rPr>
        <w:t>31</w:t>
      </w:r>
    </w:fldSimple>
  </w:p>
  <w:p w:rsidR="00274177" w:rsidRDefault="0027417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AD2" w:rsidRDefault="00361AD2" w:rsidP="00C615E9">
      <w:r>
        <w:separator/>
      </w:r>
    </w:p>
  </w:footnote>
  <w:footnote w:type="continuationSeparator" w:id="0">
    <w:p w:rsidR="00361AD2" w:rsidRDefault="00361AD2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19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4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6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3"/>
  </w:num>
  <w:num w:numId="7">
    <w:abstractNumId w:val="18"/>
  </w:num>
  <w:num w:numId="8">
    <w:abstractNumId w:val="23"/>
  </w:num>
  <w:num w:numId="9">
    <w:abstractNumId w:val="28"/>
  </w:num>
  <w:num w:numId="10">
    <w:abstractNumId w:val="17"/>
  </w:num>
  <w:num w:numId="11">
    <w:abstractNumId w:val="11"/>
  </w:num>
  <w:num w:numId="12">
    <w:abstractNumId w:val="12"/>
  </w:num>
  <w:num w:numId="13">
    <w:abstractNumId w:val="3"/>
  </w:num>
  <w:num w:numId="14">
    <w:abstractNumId w:val="24"/>
  </w:num>
  <w:num w:numId="15">
    <w:abstractNumId w:val="2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21"/>
  </w:num>
  <w:num w:numId="22">
    <w:abstractNumId w:val="1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6"/>
  </w:num>
  <w:num w:numId="33">
    <w:abstractNumId w:val="14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16CDD"/>
    <w:rsid w:val="00000191"/>
    <w:rsid w:val="00000601"/>
    <w:rsid w:val="00000845"/>
    <w:rsid w:val="0000108A"/>
    <w:rsid w:val="00001151"/>
    <w:rsid w:val="0000140B"/>
    <w:rsid w:val="000017F9"/>
    <w:rsid w:val="00001D68"/>
    <w:rsid w:val="00001E73"/>
    <w:rsid w:val="0000225E"/>
    <w:rsid w:val="0000283A"/>
    <w:rsid w:val="00002F1D"/>
    <w:rsid w:val="00003587"/>
    <w:rsid w:val="000037C4"/>
    <w:rsid w:val="00003AA1"/>
    <w:rsid w:val="00003D0E"/>
    <w:rsid w:val="00003D47"/>
    <w:rsid w:val="00003E53"/>
    <w:rsid w:val="00003EF1"/>
    <w:rsid w:val="00004056"/>
    <w:rsid w:val="0000472C"/>
    <w:rsid w:val="00004D10"/>
    <w:rsid w:val="000055CD"/>
    <w:rsid w:val="000057DF"/>
    <w:rsid w:val="00005BC9"/>
    <w:rsid w:val="00005D19"/>
    <w:rsid w:val="00005F89"/>
    <w:rsid w:val="00006525"/>
    <w:rsid w:val="00006A2F"/>
    <w:rsid w:val="0000712F"/>
    <w:rsid w:val="00007258"/>
    <w:rsid w:val="0000747C"/>
    <w:rsid w:val="00007497"/>
    <w:rsid w:val="00007588"/>
    <w:rsid w:val="000077E6"/>
    <w:rsid w:val="00007EEF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EB"/>
    <w:rsid w:val="0001216D"/>
    <w:rsid w:val="000121B4"/>
    <w:rsid w:val="00012446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9B1"/>
    <w:rsid w:val="000159CB"/>
    <w:rsid w:val="00015AE8"/>
    <w:rsid w:val="00015F56"/>
    <w:rsid w:val="000168D5"/>
    <w:rsid w:val="00017588"/>
    <w:rsid w:val="00017CE0"/>
    <w:rsid w:val="00017DA7"/>
    <w:rsid w:val="00017FD4"/>
    <w:rsid w:val="0002007C"/>
    <w:rsid w:val="00020696"/>
    <w:rsid w:val="00020EB7"/>
    <w:rsid w:val="000210CF"/>
    <w:rsid w:val="00021B71"/>
    <w:rsid w:val="0002229B"/>
    <w:rsid w:val="0002287D"/>
    <w:rsid w:val="00022AA1"/>
    <w:rsid w:val="00022FAC"/>
    <w:rsid w:val="0002335C"/>
    <w:rsid w:val="000237D9"/>
    <w:rsid w:val="000242C8"/>
    <w:rsid w:val="00024481"/>
    <w:rsid w:val="000245E8"/>
    <w:rsid w:val="00024A05"/>
    <w:rsid w:val="00024A5B"/>
    <w:rsid w:val="00024A7E"/>
    <w:rsid w:val="00024AAE"/>
    <w:rsid w:val="00024D33"/>
    <w:rsid w:val="00024FD5"/>
    <w:rsid w:val="00025123"/>
    <w:rsid w:val="00025185"/>
    <w:rsid w:val="00025F1E"/>
    <w:rsid w:val="00026022"/>
    <w:rsid w:val="000260B8"/>
    <w:rsid w:val="000260BF"/>
    <w:rsid w:val="00026168"/>
    <w:rsid w:val="000264FF"/>
    <w:rsid w:val="000266E1"/>
    <w:rsid w:val="00026B87"/>
    <w:rsid w:val="000273A1"/>
    <w:rsid w:val="00027FE7"/>
    <w:rsid w:val="000306C2"/>
    <w:rsid w:val="000308DD"/>
    <w:rsid w:val="00030919"/>
    <w:rsid w:val="00030AC9"/>
    <w:rsid w:val="00030FD1"/>
    <w:rsid w:val="000312AB"/>
    <w:rsid w:val="000316F7"/>
    <w:rsid w:val="0003181A"/>
    <w:rsid w:val="0003183B"/>
    <w:rsid w:val="0003188D"/>
    <w:rsid w:val="000318CB"/>
    <w:rsid w:val="000320FC"/>
    <w:rsid w:val="000321A2"/>
    <w:rsid w:val="0003228F"/>
    <w:rsid w:val="00032643"/>
    <w:rsid w:val="00032794"/>
    <w:rsid w:val="0003283C"/>
    <w:rsid w:val="00032965"/>
    <w:rsid w:val="000329DA"/>
    <w:rsid w:val="00032BCA"/>
    <w:rsid w:val="00032C94"/>
    <w:rsid w:val="0003303B"/>
    <w:rsid w:val="0003320F"/>
    <w:rsid w:val="00033F72"/>
    <w:rsid w:val="000340DB"/>
    <w:rsid w:val="000345BC"/>
    <w:rsid w:val="00034896"/>
    <w:rsid w:val="00034EF1"/>
    <w:rsid w:val="00034F1E"/>
    <w:rsid w:val="00035528"/>
    <w:rsid w:val="000355B5"/>
    <w:rsid w:val="00035799"/>
    <w:rsid w:val="000357E5"/>
    <w:rsid w:val="00035B2A"/>
    <w:rsid w:val="000360D1"/>
    <w:rsid w:val="00036602"/>
    <w:rsid w:val="00036938"/>
    <w:rsid w:val="00036B38"/>
    <w:rsid w:val="00036BB2"/>
    <w:rsid w:val="00036CCF"/>
    <w:rsid w:val="00036F31"/>
    <w:rsid w:val="000371AD"/>
    <w:rsid w:val="00037BCB"/>
    <w:rsid w:val="00037C71"/>
    <w:rsid w:val="00037E42"/>
    <w:rsid w:val="0004021D"/>
    <w:rsid w:val="000408A8"/>
    <w:rsid w:val="00040AE8"/>
    <w:rsid w:val="00040CEC"/>
    <w:rsid w:val="000410E3"/>
    <w:rsid w:val="0004120E"/>
    <w:rsid w:val="00041326"/>
    <w:rsid w:val="0004171A"/>
    <w:rsid w:val="000418DF"/>
    <w:rsid w:val="00041E61"/>
    <w:rsid w:val="00041EC3"/>
    <w:rsid w:val="00041F90"/>
    <w:rsid w:val="000421AA"/>
    <w:rsid w:val="000434E9"/>
    <w:rsid w:val="00043654"/>
    <w:rsid w:val="00043BEC"/>
    <w:rsid w:val="00043D05"/>
    <w:rsid w:val="00044117"/>
    <w:rsid w:val="000443EB"/>
    <w:rsid w:val="00044725"/>
    <w:rsid w:val="00044C37"/>
    <w:rsid w:val="00044EA1"/>
    <w:rsid w:val="00044FB2"/>
    <w:rsid w:val="000452A2"/>
    <w:rsid w:val="00045359"/>
    <w:rsid w:val="0004549C"/>
    <w:rsid w:val="00045B33"/>
    <w:rsid w:val="00045DDF"/>
    <w:rsid w:val="000463F5"/>
    <w:rsid w:val="0004640E"/>
    <w:rsid w:val="00047760"/>
    <w:rsid w:val="00047CDC"/>
    <w:rsid w:val="00047EC0"/>
    <w:rsid w:val="00050405"/>
    <w:rsid w:val="00050ADD"/>
    <w:rsid w:val="00050B1B"/>
    <w:rsid w:val="00050E8F"/>
    <w:rsid w:val="0005128C"/>
    <w:rsid w:val="00051350"/>
    <w:rsid w:val="00051F06"/>
    <w:rsid w:val="00052513"/>
    <w:rsid w:val="000527A9"/>
    <w:rsid w:val="00052A9B"/>
    <w:rsid w:val="00052EA8"/>
    <w:rsid w:val="00052FCF"/>
    <w:rsid w:val="00053C76"/>
    <w:rsid w:val="0005412C"/>
    <w:rsid w:val="00054295"/>
    <w:rsid w:val="0005429A"/>
    <w:rsid w:val="000545CD"/>
    <w:rsid w:val="000546B1"/>
    <w:rsid w:val="00054ABD"/>
    <w:rsid w:val="00054C1D"/>
    <w:rsid w:val="00054FC0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516"/>
    <w:rsid w:val="00060A1D"/>
    <w:rsid w:val="00060AD0"/>
    <w:rsid w:val="00060B85"/>
    <w:rsid w:val="00060BFE"/>
    <w:rsid w:val="00060E01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308C"/>
    <w:rsid w:val="000630E9"/>
    <w:rsid w:val="000632A6"/>
    <w:rsid w:val="000633C3"/>
    <w:rsid w:val="000639A9"/>
    <w:rsid w:val="00063B48"/>
    <w:rsid w:val="00064127"/>
    <w:rsid w:val="00064686"/>
    <w:rsid w:val="000646C8"/>
    <w:rsid w:val="00064B33"/>
    <w:rsid w:val="00064D88"/>
    <w:rsid w:val="00064EAA"/>
    <w:rsid w:val="000656F2"/>
    <w:rsid w:val="000657A7"/>
    <w:rsid w:val="00065856"/>
    <w:rsid w:val="0006590A"/>
    <w:rsid w:val="00065D3B"/>
    <w:rsid w:val="00065DA3"/>
    <w:rsid w:val="0006600D"/>
    <w:rsid w:val="000663B3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282"/>
    <w:rsid w:val="00072590"/>
    <w:rsid w:val="0007280A"/>
    <w:rsid w:val="00072CAE"/>
    <w:rsid w:val="000730C2"/>
    <w:rsid w:val="00073B57"/>
    <w:rsid w:val="00073D1B"/>
    <w:rsid w:val="00073F4B"/>
    <w:rsid w:val="000740ED"/>
    <w:rsid w:val="00074238"/>
    <w:rsid w:val="00074755"/>
    <w:rsid w:val="00074A2C"/>
    <w:rsid w:val="00074DC9"/>
    <w:rsid w:val="00075098"/>
    <w:rsid w:val="0007524E"/>
    <w:rsid w:val="000758F8"/>
    <w:rsid w:val="00075953"/>
    <w:rsid w:val="00076015"/>
    <w:rsid w:val="00076348"/>
    <w:rsid w:val="000763E2"/>
    <w:rsid w:val="00076ABF"/>
    <w:rsid w:val="00076DD9"/>
    <w:rsid w:val="00076F29"/>
    <w:rsid w:val="00076F75"/>
    <w:rsid w:val="00077280"/>
    <w:rsid w:val="00080522"/>
    <w:rsid w:val="00080714"/>
    <w:rsid w:val="00081458"/>
    <w:rsid w:val="0008155D"/>
    <w:rsid w:val="0008155F"/>
    <w:rsid w:val="00081878"/>
    <w:rsid w:val="00081B61"/>
    <w:rsid w:val="00083053"/>
    <w:rsid w:val="0008327A"/>
    <w:rsid w:val="00083312"/>
    <w:rsid w:val="00083480"/>
    <w:rsid w:val="000839A2"/>
    <w:rsid w:val="00083DE0"/>
    <w:rsid w:val="00083E18"/>
    <w:rsid w:val="000840B2"/>
    <w:rsid w:val="000840F0"/>
    <w:rsid w:val="000842F8"/>
    <w:rsid w:val="00084AF6"/>
    <w:rsid w:val="0008566E"/>
    <w:rsid w:val="00085876"/>
    <w:rsid w:val="000858AE"/>
    <w:rsid w:val="00085C62"/>
    <w:rsid w:val="00085F81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120B"/>
    <w:rsid w:val="00091216"/>
    <w:rsid w:val="000916A7"/>
    <w:rsid w:val="000919E7"/>
    <w:rsid w:val="00091C64"/>
    <w:rsid w:val="00091C67"/>
    <w:rsid w:val="00091C85"/>
    <w:rsid w:val="00091EE1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2C9"/>
    <w:rsid w:val="000948AE"/>
    <w:rsid w:val="00094A46"/>
    <w:rsid w:val="00094E12"/>
    <w:rsid w:val="000956B3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A0702"/>
    <w:rsid w:val="000A0AD3"/>
    <w:rsid w:val="000A0BF3"/>
    <w:rsid w:val="000A0CD9"/>
    <w:rsid w:val="000A135C"/>
    <w:rsid w:val="000A13A6"/>
    <w:rsid w:val="000A1D17"/>
    <w:rsid w:val="000A218C"/>
    <w:rsid w:val="000A227D"/>
    <w:rsid w:val="000A264B"/>
    <w:rsid w:val="000A26AC"/>
    <w:rsid w:val="000A2B97"/>
    <w:rsid w:val="000A3A83"/>
    <w:rsid w:val="000A3DD2"/>
    <w:rsid w:val="000A436A"/>
    <w:rsid w:val="000A48F2"/>
    <w:rsid w:val="000A4CDC"/>
    <w:rsid w:val="000A4DF3"/>
    <w:rsid w:val="000A57C2"/>
    <w:rsid w:val="000A5E14"/>
    <w:rsid w:val="000A6031"/>
    <w:rsid w:val="000A65A9"/>
    <w:rsid w:val="000A6829"/>
    <w:rsid w:val="000A6D44"/>
    <w:rsid w:val="000A6D6D"/>
    <w:rsid w:val="000A6FAC"/>
    <w:rsid w:val="000A6FE1"/>
    <w:rsid w:val="000A705E"/>
    <w:rsid w:val="000A7E22"/>
    <w:rsid w:val="000A7E4E"/>
    <w:rsid w:val="000A7F6E"/>
    <w:rsid w:val="000B00F8"/>
    <w:rsid w:val="000B08FF"/>
    <w:rsid w:val="000B0A5B"/>
    <w:rsid w:val="000B0D65"/>
    <w:rsid w:val="000B1099"/>
    <w:rsid w:val="000B13C2"/>
    <w:rsid w:val="000B16F3"/>
    <w:rsid w:val="000B19D0"/>
    <w:rsid w:val="000B1AB7"/>
    <w:rsid w:val="000B20A9"/>
    <w:rsid w:val="000B2F76"/>
    <w:rsid w:val="000B3119"/>
    <w:rsid w:val="000B3795"/>
    <w:rsid w:val="000B3931"/>
    <w:rsid w:val="000B3960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B36"/>
    <w:rsid w:val="000B5DE7"/>
    <w:rsid w:val="000B661D"/>
    <w:rsid w:val="000B68B6"/>
    <w:rsid w:val="000B6A1C"/>
    <w:rsid w:val="000B6BDC"/>
    <w:rsid w:val="000B6D46"/>
    <w:rsid w:val="000B71F3"/>
    <w:rsid w:val="000B7D1B"/>
    <w:rsid w:val="000C017B"/>
    <w:rsid w:val="000C0330"/>
    <w:rsid w:val="000C0430"/>
    <w:rsid w:val="000C06CB"/>
    <w:rsid w:val="000C0C1F"/>
    <w:rsid w:val="000C0F00"/>
    <w:rsid w:val="000C11E5"/>
    <w:rsid w:val="000C15D3"/>
    <w:rsid w:val="000C1B3D"/>
    <w:rsid w:val="000C1BDA"/>
    <w:rsid w:val="000C1D36"/>
    <w:rsid w:val="000C1E5D"/>
    <w:rsid w:val="000C1F84"/>
    <w:rsid w:val="000C1F89"/>
    <w:rsid w:val="000C2022"/>
    <w:rsid w:val="000C267A"/>
    <w:rsid w:val="000C2BFD"/>
    <w:rsid w:val="000C2F33"/>
    <w:rsid w:val="000C305F"/>
    <w:rsid w:val="000C3B7C"/>
    <w:rsid w:val="000C3E7B"/>
    <w:rsid w:val="000C3F26"/>
    <w:rsid w:val="000C408A"/>
    <w:rsid w:val="000C43F4"/>
    <w:rsid w:val="000C4532"/>
    <w:rsid w:val="000C45FF"/>
    <w:rsid w:val="000C4D84"/>
    <w:rsid w:val="000C4DD3"/>
    <w:rsid w:val="000C6506"/>
    <w:rsid w:val="000C69EC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B1C"/>
    <w:rsid w:val="000D4D3D"/>
    <w:rsid w:val="000D4F93"/>
    <w:rsid w:val="000D550C"/>
    <w:rsid w:val="000D596B"/>
    <w:rsid w:val="000D5989"/>
    <w:rsid w:val="000D630B"/>
    <w:rsid w:val="000D68BC"/>
    <w:rsid w:val="000D6F8F"/>
    <w:rsid w:val="000D6FD2"/>
    <w:rsid w:val="000D7344"/>
    <w:rsid w:val="000D78F1"/>
    <w:rsid w:val="000D7C2A"/>
    <w:rsid w:val="000D7FC5"/>
    <w:rsid w:val="000E0410"/>
    <w:rsid w:val="000E0411"/>
    <w:rsid w:val="000E05D7"/>
    <w:rsid w:val="000E07E2"/>
    <w:rsid w:val="000E0B16"/>
    <w:rsid w:val="000E0E9E"/>
    <w:rsid w:val="000E13F0"/>
    <w:rsid w:val="000E15AD"/>
    <w:rsid w:val="000E1B22"/>
    <w:rsid w:val="000E1D8F"/>
    <w:rsid w:val="000E210D"/>
    <w:rsid w:val="000E241B"/>
    <w:rsid w:val="000E31AD"/>
    <w:rsid w:val="000E3207"/>
    <w:rsid w:val="000E34D4"/>
    <w:rsid w:val="000E3736"/>
    <w:rsid w:val="000E3AE3"/>
    <w:rsid w:val="000E3C88"/>
    <w:rsid w:val="000E3D88"/>
    <w:rsid w:val="000E3EFE"/>
    <w:rsid w:val="000E4205"/>
    <w:rsid w:val="000E45FE"/>
    <w:rsid w:val="000E4DCE"/>
    <w:rsid w:val="000E5241"/>
    <w:rsid w:val="000E5338"/>
    <w:rsid w:val="000E5433"/>
    <w:rsid w:val="000E5637"/>
    <w:rsid w:val="000E5D77"/>
    <w:rsid w:val="000E601C"/>
    <w:rsid w:val="000E62DA"/>
    <w:rsid w:val="000E6AEC"/>
    <w:rsid w:val="000E6D91"/>
    <w:rsid w:val="000E6E46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117"/>
    <w:rsid w:val="000F1203"/>
    <w:rsid w:val="000F1310"/>
    <w:rsid w:val="000F2023"/>
    <w:rsid w:val="000F25D5"/>
    <w:rsid w:val="000F268A"/>
    <w:rsid w:val="000F2810"/>
    <w:rsid w:val="000F295F"/>
    <w:rsid w:val="000F2CF4"/>
    <w:rsid w:val="000F2EFF"/>
    <w:rsid w:val="000F33ED"/>
    <w:rsid w:val="000F36B3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66EF"/>
    <w:rsid w:val="000F69CA"/>
    <w:rsid w:val="000F6A7C"/>
    <w:rsid w:val="000F6DCF"/>
    <w:rsid w:val="000F6F6C"/>
    <w:rsid w:val="000F7810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6B0"/>
    <w:rsid w:val="00101A66"/>
    <w:rsid w:val="00101E76"/>
    <w:rsid w:val="00101F77"/>
    <w:rsid w:val="001026A0"/>
    <w:rsid w:val="00102AE5"/>
    <w:rsid w:val="00102C3B"/>
    <w:rsid w:val="001035B5"/>
    <w:rsid w:val="001038AC"/>
    <w:rsid w:val="00103AD7"/>
    <w:rsid w:val="00103DCE"/>
    <w:rsid w:val="00104067"/>
    <w:rsid w:val="00104161"/>
    <w:rsid w:val="00104330"/>
    <w:rsid w:val="00104684"/>
    <w:rsid w:val="0010478E"/>
    <w:rsid w:val="0010488C"/>
    <w:rsid w:val="00104920"/>
    <w:rsid w:val="0010493E"/>
    <w:rsid w:val="00104B90"/>
    <w:rsid w:val="00104EEC"/>
    <w:rsid w:val="0010535B"/>
    <w:rsid w:val="00105A2A"/>
    <w:rsid w:val="00105DCE"/>
    <w:rsid w:val="00105F77"/>
    <w:rsid w:val="00105F97"/>
    <w:rsid w:val="00106129"/>
    <w:rsid w:val="00106145"/>
    <w:rsid w:val="0010627B"/>
    <w:rsid w:val="00106774"/>
    <w:rsid w:val="00106A49"/>
    <w:rsid w:val="00106C0D"/>
    <w:rsid w:val="00106D59"/>
    <w:rsid w:val="00106D9F"/>
    <w:rsid w:val="001078BF"/>
    <w:rsid w:val="00107C43"/>
    <w:rsid w:val="00110051"/>
    <w:rsid w:val="00110160"/>
    <w:rsid w:val="001103BD"/>
    <w:rsid w:val="001103FF"/>
    <w:rsid w:val="001104B6"/>
    <w:rsid w:val="0011053A"/>
    <w:rsid w:val="0011064B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0B0"/>
    <w:rsid w:val="00112281"/>
    <w:rsid w:val="001124F2"/>
    <w:rsid w:val="0011274C"/>
    <w:rsid w:val="00112875"/>
    <w:rsid w:val="001128C9"/>
    <w:rsid w:val="00113223"/>
    <w:rsid w:val="0011369A"/>
    <w:rsid w:val="00113EE7"/>
    <w:rsid w:val="00113FDF"/>
    <w:rsid w:val="001141CD"/>
    <w:rsid w:val="001142A3"/>
    <w:rsid w:val="001147FF"/>
    <w:rsid w:val="00114BF9"/>
    <w:rsid w:val="00114C40"/>
    <w:rsid w:val="00114C59"/>
    <w:rsid w:val="00114D6B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BC8"/>
    <w:rsid w:val="00116D78"/>
    <w:rsid w:val="00117072"/>
    <w:rsid w:val="00120089"/>
    <w:rsid w:val="00120501"/>
    <w:rsid w:val="001207E5"/>
    <w:rsid w:val="00120BBD"/>
    <w:rsid w:val="00120FF8"/>
    <w:rsid w:val="00121240"/>
    <w:rsid w:val="00121B4D"/>
    <w:rsid w:val="00121C12"/>
    <w:rsid w:val="00121D10"/>
    <w:rsid w:val="00122415"/>
    <w:rsid w:val="001224AB"/>
    <w:rsid w:val="00122A06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3F6E"/>
    <w:rsid w:val="001240CC"/>
    <w:rsid w:val="0012420D"/>
    <w:rsid w:val="0012450C"/>
    <w:rsid w:val="0012452A"/>
    <w:rsid w:val="0012457C"/>
    <w:rsid w:val="00124737"/>
    <w:rsid w:val="00124A09"/>
    <w:rsid w:val="00124C42"/>
    <w:rsid w:val="00124CB0"/>
    <w:rsid w:val="00124FE3"/>
    <w:rsid w:val="00125020"/>
    <w:rsid w:val="00125459"/>
    <w:rsid w:val="001254DF"/>
    <w:rsid w:val="0012599B"/>
    <w:rsid w:val="00125D15"/>
    <w:rsid w:val="001265E5"/>
    <w:rsid w:val="001266D5"/>
    <w:rsid w:val="00126A09"/>
    <w:rsid w:val="00126A32"/>
    <w:rsid w:val="00127583"/>
    <w:rsid w:val="0012765A"/>
    <w:rsid w:val="00127796"/>
    <w:rsid w:val="00127A3A"/>
    <w:rsid w:val="00127E3B"/>
    <w:rsid w:val="001303CA"/>
    <w:rsid w:val="00130990"/>
    <w:rsid w:val="00130C99"/>
    <w:rsid w:val="00130FB5"/>
    <w:rsid w:val="001310C1"/>
    <w:rsid w:val="00131799"/>
    <w:rsid w:val="0013188A"/>
    <w:rsid w:val="00131FC7"/>
    <w:rsid w:val="001320BE"/>
    <w:rsid w:val="001326E8"/>
    <w:rsid w:val="00132A2C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30C"/>
    <w:rsid w:val="00136560"/>
    <w:rsid w:val="00136BE8"/>
    <w:rsid w:val="00136C96"/>
    <w:rsid w:val="00137398"/>
    <w:rsid w:val="0013759A"/>
    <w:rsid w:val="00137984"/>
    <w:rsid w:val="00137FA8"/>
    <w:rsid w:val="001400B8"/>
    <w:rsid w:val="00140280"/>
    <w:rsid w:val="00140511"/>
    <w:rsid w:val="00140538"/>
    <w:rsid w:val="00140C07"/>
    <w:rsid w:val="00140CE0"/>
    <w:rsid w:val="00140E90"/>
    <w:rsid w:val="0014103F"/>
    <w:rsid w:val="00141159"/>
    <w:rsid w:val="001413AA"/>
    <w:rsid w:val="00141AEC"/>
    <w:rsid w:val="00141D8F"/>
    <w:rsid w:val="00141E9F"/>
    <w:rsid w:val="001422D5"/>
    <w:rsid w:val="00142BCF"/>
    <w:rsid w:val="00142E60"/>
    <w:rsid w:val="0014330F"/>
    <w:rsid w:val="00143445"/>
    <w:rsid w:val="00143530"/>
    <w:rsid w:val="00143868"/>
    <w:rsid w:val="00143E57"/>
    <w:rsid w:val="001445A2"/>
    <w:rsid w:val="00144BAA"/>
    <w:rsid w:val="00144BFC"/>
    <w:rsid w:val="00144D9F"/>
    <w:rsid w:val="00144E31"/>
    <w:rsid w:val="001459ED"/>
    <w:rsid w:val="00145A18"/>
    <w:rsid w:val="0014629A"/>
    <w:rsid w:val="001464A5"/>
    <w:rsid w:val="001466DB"/>
    <w:rsid w:val="0014698F"/>
    <w:rsid w:val="00146B00"/>
    <w:rsid w:val="00146D86"/>
    <w:rsid w:val="00146DC7"/>
    <w:rsid w:val="00147221"/>
    <w:rsid w:val="0015034D"/>
    <w:rsid w:val="00150C40"/>
    <w:rsid w:val="00150EF0"/>
    <w:rsid w:val="0015178A"/>
    <w:rsid w:val="00151A3B"/>
    <w:rsid w:val="0015204E"/>
    <w:rsid w:val="00152225"/>
    <w:rsid w:val="001523D2"/>
    <w:rsid w:val="0015293A"/>
    <w:rsid w:val="00152E54"/>
    <w:rsid w:val="0015324B"/>
    <w:rsid w:val="001533AD"/>
    <w:rsid w:val="00153751"/>
    <w:rsid w:val="00153B04"/>
    <w:rsid w:val="00153E4B"/>
    <w:rsid w:val="001541A9"/>
    <w:rsid w:val="00154484"/>
    <w:rsid w:val="00154CC8"/>
    <w:rsid w:val="00154EA8"/>
    <w:rsid w:val="0015502E"/>
    <w:rsid w:val="001556D6"/>
    <w:rsid w:val="00155886"/>
    <w:rsid w:val="00155D97"/>
    <w:rsid w:val="001561B4"/>
    <w:rsid w:val="001561C3"/>
    <w:rsid w:val="001564EB"/>
    <w:rsid w:val="00156561"/>
    <w:rsid w:val="00156AAD"/>
    <w:rsid w:val="00156C04"/>
    <w:rsid w:val="00156D4C"/>
    <w:rsid w:val="00157433"/>
    <w:rsid w:val="0015771E"/>
    <w:rsid w:val="001578A7"/>
    <w:rsid w:val="00157A70"/>
    <w:rsid w:val="00157B1E"/>
    <w:rsid w:val="00157CDE"/>
    <w:rsid w:val="00157DC0"/>
    <w:rsid w:val="00157E62"/>
    <w:rsid w:val="00157E63"/>
    <w:rsid w:val="00160D80"/>
    <w:rsid w:val="00160D8F"/>
    <w:rsid w:val="00161358"/>
    <w:rsid w:val="0016163E"/>
    <w:rsid w:val="001617C6"/>
    <w:rsid w:val="00161ABD"/>
    <w:rsid w:val="0016254F"/>
    <w:rsid w:val="001628DF"/>
    <w:rsid w:val="001628F1"/>
    <w:rsid w:val="00162C25"/>
    <w:rsid w:val="00163175"/>
    <w:rsid w:val="00164422"/>
    <w:rsid w:val="0016476C"/>
    <w:rsid w:val="00164CC7"/>
    <w:rsid w:val="0016534E"/>
    <w:rsid w:val="00165CDD"/>
    <w:rsid w:val="00165E0A"/>
    <w:rsid w:val="00165FAB"/>
    <w:rsid w:val="00166639"/>
    <w:rsid w:val="00166A72"/>
    <w:rsid w:val="00166D8C"/>
    <w:rsid w:val="00166EA3"/>
    <w:rsid w:val="00167019"/>
    <w:rsid w:val="001672BA"/>
    <w:rsid w:val="00167A25"/>
    <w:rsid w:val="00167B46"/>
    <w:rsid w:val="00170920"/>
    <w:rsid w:val="00170949"/>
    <w:rsid w:val="00170CBF"/>
    <w:rsid w:val="0017101B"/>
    <w:rsid w:val="00171105"/>
    <w:rsid w:val="001719FC"/>
    <w:rsid w:val="00171F95"/>
    <w:rsid w:val="0017222B"/>
    <w:rsid w:val="001723D5"/>
    <w:rsid w:val="00172AC2"/>
    <w:rsid w:val="00172F52"/>
    <w:rsid w:val="00173332"/>
    <w:rsid w:val="00173645"/>
    <w:rsid w:val="0017412B"/>
    <w:rsid w:val="00174A14"/>
    <w:rsid w:val="00174DFA"/>
    <w:rsid w:val="00175015"/>
    <w:rsid w:val="001750EE"/>
    <w:rsid w:val="001754A5"/>
    <w:rsid w:val="00175678"/>
    <w:rsid w:val="00175EB3"/>
    <w:rsid w:val="00176294"/>
    <w:rsid w:val="00176448"/>
    <w:rsid w:val="0017646F"/>
    <w:rsid w:val="0017683B"/>
    <w:rsid w:val="0017702A"/>
    <w:rsid w:val="0017709C"/>
    <w:rsid w:val="00177414"/>
    <w:rsid w:val="0017745E"/>
    <w:rsid w:val="001776B4"/>
    <w:rsid w:val="00177DBA"/>
    <w:rsid w:val="00180113"/>
    <w:rsid w:val="00180151"/>
    <w:rsid w:val="0018042D"/>
    <w:rsid w:val="0018053B"/>
    <w:rsid w:val="001805D2"/>
    <w:rsid w:val="00180CEB"/>
    <w:rsid w:val="00181164"/>
    <w:rsid w:val="0018158A"/>
    <w:rsid w:val="001827B9"/>
    <w:rsid w:val="00182E36"/>
    <w:rsid w:val="00182FEB"/>
    <w:rsid w:val="0018303C"/>
    <w:rsid w:val="0018309C"/>
    <w:rsid w:val="001836FD"/>
    <w:rsid w:val="0018409B"/>
    <w:rsid w:val="0018414A"/>
    <w:rsid w:val="001843C1"/>
    <w:rsid w:val="001847A2"/>
    <w:rsid w:val="001847E6"/>
    <w:rsid w:val="00184840"/>
    <w:rsid w:val="00184CB9"/>
    <w:rsid w:val="00184D88"/>
    <w:rsid w:val="001855CA"/>
    <w:rsid w:val="00185893"/>
    <w:rsid w:val="0018595E"/>
    <w:rsid w:val="00185A05"/>
    <w:rsid w:val="00185C41"/>
    <w:rsid w:val="00185DF4"/>
    <w:rsid w:val="00186124"/>
    <w:rsid w:val="001864DC"/>
    <w:rsid w:val="00186C27"/>
    <w:rsid w:val="0018712B"/>
    <w:rsid w:val="001871F3"/>
    <w:rsid w:val="001872E6"/>
    <w:rsid w:val="00187702"/>
    <w:rsid w:val="00187A47"/>
    <w:rsid w:val="00187BF5"/>
    <w:rsid w:val="00187C77"/>
    <w:rsid w:val="00187CD0"/>
    <w:rsid w:val="001908F4"/>
    <w:rsid w:val="00190970"/>
    <w:rsid w:val="00190E5E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DC9"/>
    <w:rsid w:val="00194FCA"/>
    <w:rsid w:val="00194FD6"/>
    <w:rsid w:val="00195268"/>
    <w:rsid w:val="00195275"/>
    <w:rsid w:val="001952B0"/>
    <w:rsid w:val="00195466"/>
    <w:rsid w:val="00195735"/>
    <w:rsid w:val="00195860"/>
    <w:rsid w:val="001959B5"/>
    <w:rsid w:val="00195C82"/>
    <w:rsid w:val="00195ED3"/>
    <w:rsid w:val="00196475"/>
    <w:rsid w:val="0019647A"/>
    <w:rsid w:val="00196586"/>
    <w:rsid w:val="001967E3"/>
    <w:rsid w:val="00196813"/>
    <w:rsid w:val="00196AA8"/>
    <w:rsid w:val="00196BDB"/>
    <w:rsid w:val="00196C14"/>
    <w:rsid w:val="00196D3F"/>
    <w:rsid w:val="00196DA4"/>
    <w:rsid w:val="00196F15"/>
    <w:rsid w:val="00197259"/>
    <w:rsid w:val="0019749F"/>
    <w:rsid w:val="00197927"/>
    <w:rsid w:val="00197B86"/>
    <w:rsid w:val="00197BF3"/>
    <w:rsid w:val="00197EDF"/>
    <w:rsid w:val="00197F2D"/>
    <w:rsid w:val="001A018E"/>
    <w:rsid w:val="001A0651"/>
    <w:rsid w:val="001A076E"/>
    <w:rsid w:val="001A0DA8"/>
    <w:rsid w:val="001A11BD"/>
    <w:rsid w:val="001A1469"/>
    <w:rsid w:val="001A170C"/>
    <w:rsid w:val="001A1C93"/>
    <w:rsid w:val="001A1DAB"/>
    <w:rsid w:val="001A2AD6"/>
    <w:rsid w:val="001A2F5D"/>
    <w:rsid w:val="001A3108"/>
    <w:rsid w:val="001A3368"/>
    <w:rsid w:val="001A39AB"/>
    <w:rsid w:val="001A39C4"/>
    <w:rsid w:val="001A3A9A"/>
    <w:rsid w:val="001A40B8"/>
    <w:rsid w:val="001A425A"/>
    <w:rsid w:val="001A42C8"/>
    <w:rsid w:val="001A44A4"/>
    <w:rsid w:val="001A4DE4"/>
    <w:rsid w:val="001A519A"/>
    <w:rsid w:val="001A5522"/>
    <w:rsid w:val="001A5E5C"/>
    <w:rsid w:val="001A5E73"/>
    <w:rsid w:val="001A613A"/>
    <w:rsid w:val="001A6205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5F2"/>
    <w:rsid w:val="001A7719"/>
    <w:rsid w:val="001B014E"/>
    <w:rsid w:val="001B0825"/>
    <w:rsid w:val="001B0AA3"/>
    <w:rsid w:val="001B0D62"/>
    <w:rsid w:val="001B151D"/>
    <w:rsid w:val="001B1878"/>
    <w:rsid w:val="001B1D27"/>
    <w:rsid w:val="001B1F44"/>
    <w:rsid w:val="001B25CD"/>
    <w:rsid w:val="001B2669"/>
    <w:rsid w:val="001B2CCC"/>
    <w:rsid w:val="001B2E03"/>
    <w:rsid w:val="001B37C2"/>
    <w:rsid w:val="001B3C28"/>
    <w:rsid w:val="001B3E7F"/>
    <w:rsid w:val="001B4457"/>
    <w:rsid w:val="001B4B1B"/>
    <w:rsid w:val="001B4B5E"/>
    <w:rsid w:val="001B55B6"/>
    <w:rsid w:val="001B579A"/>
    <w:rsid w:val="001B5E11"/>
    <w:rsid w:val="001B6195"/>
    <w:rsid w:val="001B6809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2F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49"/>
    <w:rsid w:val="001C37DB"/>
    <w:rsid w:val="001C3998"/>
    <w:rsid w:val="001C3B49"/>
    <w:rsid w:val="001C3FF4"/>
    <w:rsid w:val="001C40E3"/>
    <w:rsid w:val="001C4187"/>
    <w:rsid w:val="001C4762"/>
    <w:rsid w:val="001C4C64"/>
    <w:rsid w:val="001C4C98"/>
    <w:rsid w:val="001C4D21"/>
    <w:rsid w:val="001C4F0E"/>
    <w:rsid w:val="001C50C8"/>
    <w:rsid w:val="001C50CB"/>
    <w:rsid w:val="001C530A"/>
    <w:rsid w:val="001C5A97"/>
    <w:rsid w:val="001C5D57"/>
    <w:rsid w:val="001C5E9B"/>
    <w:rsid w:val="001C5FDD"/>
    <w:rsid w:val="001C658C"/>
    <w:rsid w:val="001C7EC7"/>
    <w:rsid w:val="001D017B"/>
    <w:rsid w:val="001D05E6"/>
    <w:rsid w:val="001D0703"/>
    <w:rsid w:val="001D0846"/>
    <w:rsid w:val="001D0AE3"/>
    <w:rsid w:val="001D0BAB"/>
    <w:rsid w:val="001D0C7E"/>
    <w:rsid w:val="001D1012"/>
    <w:rsid w:val="001D11AE"/>
    <w:rsid w:val="001D1A94"/>
    <w:rsid w:val="001D1B7A"/>
    <w:rsid w:val="001D1D26"/>
    <w:rsid w:val="001D1D5E"/>
    <w:rsid w:val="001D1ED3"/>
    <w:rsid w:val="001D23F6"/>
    <w:rsid w:val="001D246C"/>
    <w:rsid w:val="001D2CB3"/>
    <w:rsid w:val="001D2D31"/>
    <w:rsid w:val="001D31AA"/>
    <w:rsid w:val="001D3A32"/>
    <w:rsid w:val="001D3CF4"/>
    <w:rsid w:val="001D3FE8"/>
    <w:rsid w:val="001D4184"/>
    <w:rsid w:val="001D475D"/>
    <w:rsid w:val="001D497E"/>
    <w:rsid w:val="001D4F27"/>
    <w:rsid w:val="001D54C9"/>
    <w:rsid w:val="001D64BC"/>
    <w:rsid w:val="001D6DCF"/>
    <w:rsid w:val="001D7338"/>
    <w:rsid w:val="001D738B"/>
    <w:rsid w:val="001D79E6"/>
    <w:rsid w:val="001D7B34"/>
    <w:rsid w:val="001E036E"/>
    <w:rsid w:val="001E06BA"/>
    <w:rsid w:val="001E0BB8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F7"/>
    <w:rsid w:val="001E272A"/>
    <w:rsid w:val="001E2931"/>
    <w:rsid w:val="001E29F8"/>
    <w:rsid w:val="001E2E45"/>
    <w:rsid w:val="001E34E1"/>
    <w:rsid w:val="001E35E2"/>
    <w:rsid w:val="001E383F"/>
    <w:rsid w:val="001E3A2E"/>
    <w:rsid w:val="001E42CB"/>
    <w:rsid w:val="001E457C"/>
    <w:rsid w:val="001E4949"/>
    <w:rsid w:val="001E4A32"/>
    <w:rsid w:val="001E4B1D"/>
    <w:rsid w:val="001E4E73"/>
    <w:rsid w:val="001E50E0"/>
    <w:rsid w:val="001E5708"/>
    <w:rsid w:val="001E5BD2"/>
    <w:rsid w:val="001E6BE2"/>
    <w:rsid w:val="001E6E74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68C"/>
    <w:rsid w:val="001F18B7"/>
    <w:rsid w:val="001F1DA9"/>
    <w:rsid w:val="001F1F97"/>
    <w:rsid w:val="001F2166"/>
    <w:rsid w:val="001F268C"/>
    <w:rsid w:val="001F27DD"/>
    <w:rsid w:val="001F28FC"/>
    <w:rsid w:val="001F2A68"/>
    <w:rsid w:val="001F2B5B"/>
    <w:rsid w:val="001F2C92"/>
    <w:rsid w:val="001F2EC9"/>
    <w:rsid w:val="001F3278"/>
    <w:rsid w:val="001F3465"/>
    <w:rsid w:val="001F346B"/>
    <w:rsid w:val="001F3CFE"/>
    <w:rsid w:val="001F4A94"/>
    <w:rsid w:val="001F4AD4"/>
    <w:rsid w:val="001F4AD7"/>
    <w:rsid w:val="001F51B7"/>
    <w:rsid w:val="001F51FA"/>
    <w:rsid w:val="001F5360"/>
    <w:rsid w:val="001F555E"/>
    <w:rsid w:val="001F5695"/>
    <w:rsid w:val="001F5915"/>
    <w:rsid w:val="001F5CD4"/>
    <w:rsid w:val="001F5CE1"/>
    <w:rsid w:val="001F5D5D"/>
    <w:rsid w:val="001F6772"/>
    <w:rsid w:val="001F6A42"/>
    <w:rsid w:val="001F6BA6"/>
    <w:rsid w:val="001F6FDE"/>
    <w:rsid w:val="001F71C4"/>
    <w:rsid w:val="001F735E"/>
    <w:rsid w:val="001F79D8"/>
    <w:rsid w:val="001F7ABE"/>
    <w:rsid w:val="002001B6"/>
    <w:rsid w:val="0020023E"/>
    <w:rsid w:val="00200489"/>
    <w:rsid w:val="002006A7"/>
    <w:rsid w:val="00200721"/>
    <w:rsid w:val="00201167"/>
    <w:rsid w:val="0020124F"/>
    <w:rsid w:val="002017F6"/>
    <w:rsid w:val="00201881"/>
    <w:rsid w:val="00201D5E"/>
    <w:rsid w:val="00202388"/>
    <w:rsid w:val="002028F5"/>
    <w:rsid w:val="00202DF7"/>
    <w:rsid w:val="00202E74"/>
    <w:rsid w:val="00202FF7"/>
    <w:rsid w:val="002030C7"/>
    <w:rsid w:val="0020355F"/>
    <w:rsid w:val="0020387D"/>
    <w:rsid w:val="00203A7E"/>
    <w:rsid w:val="00203ADF"/>
    <w:rsid w:val="00203D49"/>
    <w:rsid w:val="00203ECB"/>
    <w:rsid w:val="00203ECD"/>
    <w:rsid w:val="00204051"/>
    <w:rsid w:val="00204690"/>
    <w:rsid w:val="0020486D"/>
    <w:rsid w:val="002048FC"/>
    <w:rsid w:val="0020492F"/>
    <w:rsid w:val="00205363"/>
    <w:rsid w:val="00205713"/>
    <w:rsid w:val="00205767"/>
    <w:rsid w:val="00205C03"/>
    <w:rsid w:val="002069EF"/>
    <w:rsid w:val="00206A22"/>
    <w:rsid w:val="002070E0"/>
    <w:rsid w:val="00207BA8"/>
    <w:rsid w:val="00207C94"/>
    <w:rsid w:val="002101AA"/>
    <w:rsid w:val="00210442"/>
    <w:rsid w:val="0021062A"/>
    <w:rsid w:val="0021085D"/>
    <w:rsid w:val="00210AB5"/>
    <w:rsid w:val="00211633"/>
    <w:rsid w:val="00211C02"/>
    <w:rsid w:val="0021214F"/>
    <w:rsid w:val="0021232A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5068"/>
    <w:rsid w:val="0021519A"/>
    <w:rsid w:val="002151A1"/>
    <w:rsid w:val="002151B4"/>
    <w:rsid w:val="002155B6"/>
    <w:rsid w:val="002156F6"/>
    <w:rsid w:val="00215809"/>
    <w:rsid w:val="00215AEC"/>
    <w:rsid w:val="00215D3A"/>
    <w:rsid w:val="00215ECA"/>
    <w:rsid w:val="00215F29"/>
    <w:rsid w:val="002160A9"/>
    <w:rsid w:val="0021614D"/>
    <w:rsid w:val="002165BC"/>
    <w:rsid w:val="00216A39"/>
    <w:rsid w:val="00216A44"/>
    <w:rsid w:val="00216D45"/>
    <w:rsid w:val="0021720D"/>
    <w:rsid w:val="00217769"/>
    <w:rsid w:val="0021777F"/>
    <w:rsid w:val="00217B82"/>
    <w:rsid w:val="00217E12"/>
    <w:rsid w:val="0022014A"/>
    <w:rsid w:val="00220225"/>
    <w:rsid w:val="0022028C"/>
    <w:rsid w:val="00220443"/>
    <w:rsid w:val="002204CB"/>
    <w:rsid w:val="002205FD"/>
    <w:rsid w:val="002206F1"/>
    <w:rsid w:val="0022163A"/>
    <w:rsid w:val="00221879"/>
    <w:rsid w:val="00221E20"/>
    <w:rsid w:val="00221FB3"/>
    <w:rsid w:val="00222246"/>
    <w:rsid w:val="00222525"/>
    <w:rsid w:val="00222E06"/>
    <w:rsid w:val="00222E60"/>
    <w:rsid w:val="00222FCA"/>
    <w:rsid w:val="00223545"/>
    <w:rsid w:val="002235E1"/>
    <w:rsid w:val="0022369C"/>
    <w:rsid w:val="002239F5"/>
    <w:rsid w:val="00223F51"/>
    <w:rsid w:val="00224433"/>
    <w:rsid w:val="00224834"/>
    <w:rsid w:val="002254AE"/>
    <w:rsid w:val="002256C5"/>
    <w:rsid w:val="00225DED"/>
    <w:rsid w:val="00225FDA"/>
    <w:rsid w:val="002261AD"/>
    <w:rsid w:val="00226586"/>
    <w:rsid w:val="00226742"/>
    <w:rsid w:val="002269B8"/>
    <w:rsid w:val="002269BE"/>
    <w:rsid w:val="00226B24"/>
    <w:rsid w:val="00226C4A"/>
    <w:rsid w:val="00226D28"/>
    <w:rsid w:val="00226EAB"/>
    <w:rsid w:val="002272FC"/>
    <w:rsid w:val="0022752C"/>
    <w:rsid w:val="00227D0A"/>
    <w:rsid w:val="00227FEE"/>
    <w:rsid w:val="002301BD"/>
    <w:rsid w:val="00230F43"/>
    <w:rsid w:val="00230FA2"/>
    <w:rsid w:val="00231268"/>
    <w:rsid w:val="00231B49"/>
    <w:rsid w:val="00231B71"/>
    <w:rsid w:val="002326B3"/>
    <w:rsid w:val="00232874"/>
    <w:rsid w:val="00232A12"/>
    <w:rsid w:val="00232D55"/>
    <w:rsid w:val="00232DB9"/>
    <w:rsid w:val="00232E13"/>
    <w:rsid w:val="00232ED5"/>
    <w:rsid w:val="00233933"/>
    <w:rsid w:val="00233ABE"/>
    <w:rsid w:val="00233CCF"/>
    <w:rsid w:val="00233DBF"/>
    <w:rsid w:val="00233DC2"/>
    <w:rsid w:val="00234A14"/>
    <w:rsid w:val="00234A44"/>
    <w:rsid w:val="00234D10"/>
    <w:rsid w:val="0023518E"/>
    <w:rsid w:val="002356B0"/>
    <w:rsid w:val="00235795"/>
    <w:rsid w:val="00235CA1"/>
    <w:rsid w:val="00235E5D"/>
    <w:rsid w:val="002362FD"/>
    <w:rsid w:val="002366BD"/>
    <w:rsid w:val="0023674C"/>
    <w:rsid w:val="00236784"/>
    <w:rsid w:val="00236838"/>
    <w:rsid w:val="00236FFA"/>
    <w:rsid w:val="0023718F"/>
    <w:rsid w:val="00237772"/>
    <w:rsid w:val="00237AA9"/>
    <w:rsid w:val="00237F45"/>
    <w:rsid w:val="002402DA"/>
    <w:rsid w:val="002403D9"/>
    <w:rsid w:val="002403E5"/>
    <w:rsid w:val="002407A6"/>
    <w:rsid w:val="00240825"/>
    <w:rsid w:val="00240B3D"/>
    <w:rsid w:val="00240FD5"/>
    <w:rsid w:val="00241746"/>
    <w:rsid w:val="00241C49"/>
    <w:rsid w:val="00242065"/>
    <w:rsid w:val="0024207B"/>
    <w:rsid w:val="00242855"/>
    <w:rsid w:val="00242B07"/>
    <w:rsid w:val="00243243"/>
    <w:rsid w:val="00243F00"/>
    <w:rsid w:val="0024427A"/>
    <w:rsid w:val="00244B45"/>
    <w:rsid w:val="00244FD7"/>
    <w:rsid w:val="00244FFB"/>
    <w:rsid w:val="00245778"/>
    <w:rsid w:val="00245818"/>
    <w:rsid w:val="00245AEF"/>
    <w:rsid w:val="00245D51"/>
    <w:rsid w:val="00245F4F"/>
    <w:rsid w:val="00245FCE"/>
    <w:rsid w:val="0024611A"/>
    <w:rsid w:val="0024634C"/>
    <w:rsid w:val="0024647F"/>
    <w:rsid w:val="002465C6"/>
    <w:rsid w:val="0024671E"/>
    <w:rsid w:val="00246780"/>
    <w:rsid w:val="00246A33"/>
    <w:rsid w:val="00247203"/>
    <w:rsid w:val="002472BD"/>
    <w:rsid w:val="0024765A"/>
    <w:rsid w:val="0024770F"/>
    <w:rsid w:val="0024777D"/>
    <w:rsid w:val="00247930"/>
    <w:rsid w:val="00247954"/>
    <w:rsid w:val="0025008F"/>
    <w:rsid w:val="002506E8"/>
    <w:rsid w:val="00250CE8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A45"/>
    <w:rsid w:val="00253C14"/>
    <w:rsid w:val="00253C81"/>
    <w:rsid w:val="00254694"/>
    <w:rsid w:val="00254826"/>
    <w:rsid w:val="00254CCC"/>
    <w:rsid w:val="00254D76"/>
    <w:rsid w:val="00254ECB"/>
    <w:rsid w:val="0025505A"/>
    <w:rsid w:val="0025521E"/>
    <w:rsid w:val="00255D1E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60075"/>
    <w:rsid w:val="002609EE"/>
    <w:rsid w:val="00260A73"/>
    <w:rsid w:val="00260EE8"/>
    <w:rsid w:val="002611B5"/>
    <w:rsid w:val="002615CC"/>
    <w:rsid w:val="002615D7"/>
    <w:rsid w:val="0026178A"/>
    <w:rsid w:val="00261806"/>
    <w:rsid w:val="00262798"/>
    <w:rsid w:val="00262FC8"/>
    <w:rsid w:val="0026309D"/>
    <w:rsid w:val="002630CC"/>
    <w:rsid w:val="0026337A"/>
    <w:rsid w:val="00263A8B"/>
    <w:rsid w:val="00263ADD"/>
    <w:rsid w:val="002642C2"/>
    <w:rsid w:val="0026450E"/>
    <w:rsid w:val="00264C8B"/>
    <w:rsid w:val="00264FEB"/>
    <w:rsid w:val="00265187"/>
    <w:rsid w:val="00265361"/>
    <w:rsid w:val="00265465"/>
    <w:rsid w:val="002658B0"/>
    <w:rsid w:val="00266068"/>
    <w:rsid w:val="0026694E"/>
    <w:rsid w:val="00266989"/>
    <w:rsid w:val="00266B90"/>
    <w:rsid w:val="0026725F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096"/>
    <w:rsid w:val="002723BC"/>
    <w:rsid w:val="002726D2"/>
    <w:rsid w:val="00272D1B"/>
    <w:rsid w:val="00273591"/>
    <w:rsid w:val="0027366B"/>
    <w:rsid w:val="00273897"/>
    <w:rsid w:val="002739C0"/>
    <w:rsid w:val="0027400E"/>
    <w:rsid w:val="00274177"/>
    <w:rsid w:val="002741C3"/>
    <w:rsid w:val="00274247"/>
    <w:rsid w:val="00274591"/>
    <w:rsid w:val="002746D5"/>
    <w:rsid w:val="0027491B"/>
    <w:rsid w:val="00274942"/>
    <w:rsid w:val="00274A3E"/>
    <w:rsid w:val="00274EB6"/>
    <w:rsid w:val="00274FC3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D50"/>
    <w:rsid w:val="00282919"/>
    <w:rsid w:val="00282B57"/>
    <w:rsid w:val="00282F34"/>
    <w:rsid w:val="00282FDF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A6C"/>
    <w:rsid w:val="00291E7B"/>
    <w:rsid w:val="0029251D"/>
    <w:rsid w:val="00292731"/>
    <w:rsid w:val="00292AC3"/>
    <w:rsid w:val="0029311D"/>
    <w:rsid w:val="0029354A"/>
    <w:rsid w:val="00293586"/>
    <w:rsid w:val="00293B61"/>
    <w:rsid w:val="002947E7"/>
    <w:rsid w:val="00294905"/>
    <w:rsid w:val="00296247"/>
    <w:rsid w:val="00296B97"/>
    <w:rsid w:val="00296E11"/>
    <w:rsid w:val="00296EC5"/>
    <w:rsid w:val="002972A6"/>
    <w:rsid w:val="00297579"/>
    <w:rsid w:val="0029766F"/>
    <w:rsid w:val="00297ABE"/>
    <w:rsid w:val="00297B90"/>
    <w:rsid w:val="00297BC8"/>
    <w:rsid w:val="00297ED6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64F"/>
    <w:rsid w:val="002A4C29"/>
    <w:rsid w:val="002A4E15"/>
    <w:rsid w:val="002A4F58"/>
    <w:rsid w:val="002A512C"/>
    <w:rsid w:val="002A5195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D2"/>
    <w:rsid w:val="002A6AEF"/>
    <w:rsid w:val="002A6B53"/>
    <w:rsid w:val="002A776E"/>
    <w:rsid w:val="002A7AFF"/>
    <w:rsid w:val="002A7BD2"/>
    <w:rsid w:val="002B0CCC"/>
    <w:rsid w:val="002B0F67"/>
    <w:rsid w:val="002B12A9"/>
    <w:rsid w:val="002B1668"/>
    <w:rsid w:val="002B1917"/>
    <w:rsid w:val="002B1DA6"/>
    <w:rsid w:val="002B206C"/>
    <w:rsid w:val="002B22E2"/>
    <w:rsid w:val="002B27DF"/>
    <w:rsid w:val="002B2A9E"/>
    <w:rsid w:val="002B2C66"/>
    <w:rsid w:val="002B2E86"/>
    <w:rsid w:val="002B3605"/>
    <w:rsid w:val="002B37DB"/>
    <w:rsid w:val="002B3ED6"/>
    <w:rsid w:val="002B4204"/>
    <w:rsid w:val="002B442E"/>
    <w:rsid w:val="002B4FC6"/>
    <w:rsid w:val="002B5207"/>
    <w:rsid w:val="002B523F"/>
    <w:rsid w:val="002B5C8A"/>
    <w:rsid w:val="002B625F"/>
    <w:rsid w:val="002B64C6"/>
    <w:rsid w:val="002B66FB"/>
    <w:rsid w:val="002B6744"/>
    <w:rsid w:val="002B6BB4"/>
    <w:rsid w:val="002B7196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11F5"/>
    <w:rsid w:val="002C1330"/>
    <w:rsid w:val="002C134B"/>
    <w:rsid w:val="002C145F"/>
    <w:rsid w:val="002C14C7"/>
    <w:rsid w:val="002C193D"/>
    <w:rsid w:val="002C1DF6"/>
    <w:rsid w:val="002C21D4"/>
    <w:rsid w:val="002C2908"/>
    <w:rsid w:val="002C32E8"/>
    <w:rsid w:val="002C330F"/>
    <w:rsid w:val="002C3734"/>
    <w:rsid w:val="002C37D3"/>
    <w:rsid w:val="002C3E63"/>
    <w:rsid w:val="002C3E9B"/>
    <w:rsid w:val="002C3EA0"/>
    <w:rsid w:val="002C4844"/>
    <w:rsid w:val="002C48BF"/>
    <w:rsid w:val="002C4CFF"/>
    <w:rsid w:val="002C4EA9"/>
    <w:rsid w:val="002C4FE3"/>
    <w:rsid w:val="002C52BD"/>
    <w:rsid w:val="002C5419"/>
    <w:rsid w:val="002C5C06"/>
    <w:rsid w:val="002C5E98"/>
    <w:rsid w:val="002C643C"/>
    <w:rsid w:val="002C648F"/>
    <w:rsid w:val="002C651C"/>
    <w:rsid w:val="002C6565"/>
    <w:rsid w:val="002C680F"/>
    <w:rsid w:val="002C69F0"/>
    <w:rsid w:val="002C6AAB"/>
    <w:rsid w:val="002C7242"/>
    <w:rsid w:val="002C7683"/>
    <w:rsid w:val="002C7811"/>
    <w:rsid w:val="002C787E"/>
    <w:rsid w:val="002C78CC"/>
    <w:rsid w:val="002C7A04"/>
    <w:rsid w:val="002C7A34"/>
    <w:rsid w:val="002C7C94"/>
    <w:rsid w:val="002C7D3D"/>
    <w:rsid w:val="002C7EC7"/>
    <w:rsid w:val="002C7FE0"/>
    <w:rsid w:val="002D03D7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25F9"/>
    <w:rsid w:val="002D2974"/>
    <w:rsid w:val="002D2D84"/>
    <w:rsid w:val="002D2F0E"/>
    <w:rsid w:val="002D3A6A"/>
    <w:rsid w:val="002D4255"/>
    <w:rsid w:val="002D4317"/>
    <w:rsid w:val="002D458E"/>
    <w:rsid w:val="002D470E"/>
    <w:rsid w:val="002D4848"/>
    <w:rsid w:val="002D485C"/>
    <w:rsid w:val="002D5719"/>
    <w:rsid w:val="002D5F9A"/>
    <w:rsid w:val="002D6128"/>
    <w:rsid w:val="002D6272"/>
    <w:rsid w:val="002D63EA"/>
    <w:rsid w:val="002D67F7"/>
    <w:rsid w:val="002D6E93"/>
    <w:rsid w:val="002D7077"/>
    <w:rsid w:val="002D722C"/>
    <w:rsid w:val="002D7390"/>
    <w:rsid w:val="002D73DE"/>
    <w:rsid w:val="002D773A"/>
    <w:rsid w:val="002D7780"/>
    <w:rsid w:val="002D78B7"/>
    <w:rsid w:val="002D79AB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693"/>
    <w:rsid w:val="002E17CA"/>
    <w:rsid w:val="002E1933"/>
    <w:rsid w:val="002E1AB1"/>
    <w:rsid w:val="002E1C1E"/>
    <w:rsid w:val="002E1F2D"/>
    <w:rsid w:val="002E21B4"/>
    <w:rsid w:val="002E2648"/>
    <w:rsid w:val="002E3657"/>
    <w:rsid w:val="002E397C"/>
    <w:rsid w:val="002E3D59"/>
    <w:rsid w:val="002E498A"/>
    <w:rsid w:val="002E4F00"/>
    <w:rsid w:val="002E534B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A2"/>
    <w:rsid w:val="002F0E10"/>
    <w:rsid w:val="002F10AF"/>
    <w:rsid w:val="002F1421"/>
    <w:rsid w:val="002F1B24"/>
    <w:rsid w:val="002F1EA2"/>
    <w:rsid w:val="002F1ECD"/>
    <w:rsid w:val="002F21B0"/>
    <w:rsid w:val="002F25D1"/>
    <w:rsid w:val="002F27FD"/>
    <w:rsid w:val="002F2D79"/>
    <w:rsid w:val="002F3033"/>
    <w:rsid w:val="002F34E6"/>
    <w:rsid w:val="002F3687"/>
    <w:rsid w:val="002F36D5"/>
    <w:rsid w:val="002F37B5"/>
    <w:rsid w:val="002F38C4"/>
    <w:rsid w:val="002F3A46"/>
    <w:rsid w:val="002F3C1F"/>
    <w:rsid w:val="002F4721"/>
    <w:rsid w:val="002F5CDE"/>
    <w:rsid w:val="002F606F"/>
    <w:rsid w:val="002F64F1"/>
    <w:rsid w:val="002F732D"/>
    <w:rsid w:val="002F740C"/>
    <w:rsid w:val="002F7993"/>
    <w:rsid w:val="0030046A"/>
    <w:rsid w:val="00300646"/>
    <w:rsid w:val="003007D8"/>
    <w:rsid w:val="0030130B"/>
    <w:rsid w:val="00301454"/>
    <w:rsid w:val="003017B5"/>
    <w:rsid w:val="00301E04"/>
    <w:rsid w:val="00302774"/>
    <w:rsid w:val="003027C0"/>
    <w:rsid w:val="003027C7"/>
    <w:rsid w:val="003027D2"/>
    <w:rsid w:val="00302A68"/>
    <w:rsid w:val="00303319"/>
    <w:rsid w:val="00303702"/>
    <w:rsid w:val="00303827"/>
    <w:rsid w:val="00303BD2"/>
    <w:rsid w:val="00304072"/>
    <w:rsid w:val="00304081"/>
    <w:rsid w:val="0030419E"/>
    <w:rsid w:val="00304747"/>
    <w:rsid w:val="00305295"/>
    <w:rsid w:val="003052B9"/>
    <w:rsid w:val="00305672"/>
    <w:rsid w:val="00306088"/>
    <w:rsid w:val="003062F0"/>
    <w:rsid w:val="0030646A"/>
    <w:rsid w:val="0030666E"/>
    <w:rsid w:val="003066B1"/>
    <w:rsid w:val="00306985"/>
    <w:rsid w:val="00306CF0"/>
    <w:rsid w:val="003070D9"/>
    <w:rsid w:val="003072B5"/>
    <w:rsid w:val="00307402"/>
    <w:rsid w:val="003074CA"/>
    <w:rsid w:val="00307861"/>
    <w:rsid w:val="00307C84"/>
    <w:rsid w:val="00310122"/>
    <w:rsid w:val="00310716"/>
    <w:rsid w:val="00310B11"/>
    <w:rsid w:val="00310B37"/>
    <w:rsid w:val="00310D08"/>
    <w:rsid w:val="00310F3A"/>
    <w:rsid w:val="00310F73"/>
    <w:rsid w:val="0031110E"/>
    <w:rsid w:val="003111A2"/>
    <w:rsid w:val="0031130E"/>
    <w:rsid w:val="0031139C"/>
    <w:rsid w:val="00311594"/>
    <w:rsid w:val="00311B10"/>
    <w:rsid w:val="00311D88"/>
    <w:rsid w:val="00311F82"/>
    <w:rsid w:val="0031235C"/>
    <w:rsid w:val="00312387"/>
    <w:rsid w:val="00313041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513"/>
    <w:rsid w:val="00315B29"/>
    <w:rsid w:val="00315BDE"/>
    <w:rsid w:val="00315C15"/>
    <w:rsid w:val="00315CEC"/>
    <w:rsid w:val="00315E21"/>
    <w:rsid w:val="003161CD"/>
    <w:rsid w:val="00316213"/>
    <w:rsid w:val="0031640C"/>
    <w:rsid w:val="003165A6"/>
    <w:rsid w:val="003167EF"/>
    <w:rsid w:val="0031695B"/>
    <w:rsid w:val="00316C7C"/>
    <w:rsid w:val="00316CB4"/>
    <w:rsid w:val="00316D50"/>
    <w:rsid w:val="00316FE0"/>
    <w:rsid w:val="0031735D"/>
    <w:rsid w:val="0031752F"/>
    <w:rsid w:val="00317722"/>
    <w:rsid w:val="00317CE0"/>
    <w:rsid w:val="00317ED9"/>
    <w:rsid w:val="0032085B"/>
    <w:rsid w:val="00320B2A"/>
    <w:rsid w:val="00320C25"/>
    <w:rsid w:val="00321290"/>
    <w:rsid w:val="00321788"/>
    <w:rsid w:val="003218D3"/>
    <w:rsid w:val="0032191B"/>
    <w:rsid w:val="00321B33"/>
    <w:rsid w:val="00321C2B"/>
    <w:rsid w:val="00321E42"/>
    <w:rsid w:val="00321EAF"/>
    <w:rsid w:val="003220C5"/>
    <w:rsid w:val="003224C3"/>
    <w:rsid w:val="00322A77"/>
    <w:rsid w:val="00322D10"/>
    <w:rsid w:val="0032350F"/>
    <w:rsid w:val="003235F3"/>
    <w:rsid w:val="00323846"/>
    <w:rsid w:val="00323B47"/>
    <w:rsid w:val="00323D42"/>
    <w:rsid w:val="0032415A"/>
    <w:rsid w:val="003242A3"/>
    <w:rsid w:val="003246ED"/>
    <w:rsid w:val="0032481A"/>
    <w:rsid w:val="00324C9D"/>
    <w:rsid w:val="00324FF7"/>
    <w:rsid w:val="00325D35"/>
    <w:rsid w:val="00325FA2"/>
    <w:rsid w:val="00325FE1"/>
    <w:rsid w:val="003261AB"/>
    <w:rsid w:val="0032623B"/>
    <w:rsid w:val="003262A4"/>
    <w:rsid w:val="00326872"/>
    <w:rsid w:val="003269DE"/>
    <w:rsid w:val="00326A2B"/>
    <w:rsid w:val="0032774E"/>
    <w:rsid w:val="00327B2F"/>
    <w:rsid w:val="00327DD1"/>
    <w:rsid w:val="00327F6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05"/>
    <w:rsid w:val="0033186B"/>
    <w:rsid w:val="0033238D"/>
    <w:rsid w:val="003323EA"/>
    <w:rsid w:val="00332407"/>
    <w:rsid w:val="00332EEE"/>
    <w:rsid w:val="00333693"/>
    <w:rsid w:val="00333825"/>
    <w:rsid w:val="0033388F"/>
    <w:rsid w:val="00333E7A"/>
    <w:rsid w:val="00334263"/>
    <w:rsid w:val="0033453D"/>
    <w:rsid w:val="003345FA"/>
    <w:rsid w:val="00334EBD"/>
    <w:rsid w:val="00334FA0"/>
    <w:rsid w:val="0033512A"/>
    <w:rsid w:val="00335406"/>
    <w:rsid w:val="003359C6"/>
    <w:rsid w:val="00335A46"/>
    <w:rsid w:val="00335B45"/>
    <w:rsid w:val="00335FDF"/>
    <w:rsid w:val="0033605E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4023D"/>
    <w:rsid w:val="00340295"/>
    <w:rsid w:val="003409E9"/>
    <w:rsid w:val="00340C27"/>
    <w:rsid w:val="00340DDC"/>
    <w:rsid w:val="00340FE5"/>
    <w:rsid w:val="00341033"/>
    <w:rsid w:val="00341354"/>
    <w:rsid w:val="00341397"/>
    <w:rsid w:val="0034152D"/>
    <w:rsid w:val="00341B03"/>
    <w:rsid w:val="00341B5C"/>
    <w:rsid w:val="00341C08"/>
    <w:rsid w:val="00342907"/>
    <w:rsid w:val="00342C3C"/>
    <w:rsid w:val="00343300"/>
    <w:rsid w:val="00343952"/>
    <w:rsid w:val="00343955"/>
    <w:rsid w:val="00343D7E"/>
    <w:rsid w:val="00344029"/>
    <w:rsid w:val="0034413A"/>
    <w:rsid w:val="00344256"/>
    <w:rsid w:val="00344371"/>
    <w:rsid w:val="00344A47"/>
    <w:rsid w:val="00344CD8"/>
    <w:rsid w:val="00344F62"/>
    <w:rsid w:val="00345760"/>
    <w:rsid w:val="003459E3"/>
    <w:rsid w:val="00345C4A"/>
    <w:rsid w:val="00345D6C"/>
    <w:rsid w:val="00345F26"/>
    <w:rsid w:val="00345F3D"/>
    <w:rsid w:val="00346332"/>
    <w:rsid w:val="003463C1"/>
    <w:rsid w:val="0034672C"/>
    <w:rsid w:val="00346A28"/>
    <w:rsid w:val="00346B5A"/>
    <w:rsid w:val="0034700B"/>
    <w:rsid w:val="00347408"/>
    <w:rsid w:val="0034752F"/>
    <w:rsid w:val="003478EC"/>
    <w:rsid w:val="00350213"/>
    <w:rsid w:val="00350650"/>
    <w:rsid w:val="003506DB"/>
    <w:rsid w:val="00350EDD"/>
    <w:rsid w:val="0035111B"/>
    <w:rsid w:val="0035183D"/>
    <w:rsid w:val="00351B6B"/>
    <w:rsid w:val="00351F5C"/>
    <w:rsid w:val="0035232D"/>
    <w:rsid w:val="0035249E"/>
    <w:rsid w:val="0035251D"/>
    <w:rsid w:val="00352555"/>
    <w:rsid w:val="0035263E"/>
    <w:rsid w:val="00352736"/>
    <w:rsid w:val="0035277F"/>
    <w:rsid w:val="00352A38"/>
    <w:rsid w:val="00352B67"/>
    <w:rsid w:val="00352CF5"/>
    <w:rsid w:val="00352FD3"/>
    <w:rsid w:val="00353B1F"/>
    <w:rsid w:val="00353BC1"/>
    <w:rsid w:val="00353C51"/>
    <w:rsid w:val="00354066"/>
    <w:rsid w:val="003540DC"/>
    <w:rsid w:val="0035427C"/>
    <w:rsid w:val="00354338"/>
    <w:rsid w:val="003548E7"/>
    <w:rsid w:val="003549CB"/>
    <w:rsid w:val="00354C57"/>
    <w:rsid w:val="00354E7C"/>
    <w:rsid w:val="0035506E"/>
    <w:rsid w:val="0035557E"/>
    <w:rsid w:val="00355958"/>
    <w:rsid w:val="00356485"/>
    <w:rsid w:val="0035659E"/>
    <w:rsid w:val="003568E3"/>
    <w:rsid w:val="00356C42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83"/>
    <w:rsid w:val="00360DCC"/>
    <w:rsid w:val="003611F7"/>
    <w:rsid w:val="003618AA"/>
    <w:rsid w:val="00361AD2"/>
    <w:rsid w:val="00361B48"/>
    <w:rsid w:val="00361DAB"/>
    <w:rsid w:val="003620B7"/>
    <w:rsid w:val="003624E5"/>
    <w:rsid w:val="0036297F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E"/>
    <w:rsid w:val="00366B50"/>
    <w:rsid w:val="0036745D"/>
    <w:rsid w:val="003678B8"/>
    <w:rsid w:val="00367AB1"/>
    <w:rsid w:val="0037021F"/>
    <w:rsid w:val="003705CE"/>
    <w:rsid w:val="00370B43"/>
    <w:rsid w:val="00370D31"/>
    <w:rsid w:val="0037125F"/>
    <w:rsid w:val="0037134E"/>
    <w:rsid w:val="003713A3"/>
    <w:rsid w:val="0037157C"/>
    <w:rsid w:val="003717EA"/>
    <w:rsid w:val="00372312"/>
    <w:rsid w:val="00372C5C"/>
    <w:rsid w:val="00373286"/>
    <w:rsid w:val="0037332A"/>
    <w:rsid w:val="003734D0"/>
    <w:rsid w:val="00373CB9"/>
    <w:rsid w:val="00373D31"/>
    <w:rsid w:val="00373F07"/>
    <w:rsid w:val="003742E1"/>
    <w:rsid w:val="0037476F"/>
    <w:rsid w:val="00374841"/>
    <w:rsid w:val="00374929"/>
    <w:rsid w:val="00374FC9"/>
    <w:rsid w:val="0037531C"/>
    <w:rsid w:val="003755D9"/>
    <w:rsid w:val="00375755"/>
    <w:rsid w:val="00375864"/>
    <w:rsid w:val="00375959"/>
    <w:rsid w:val="0037597D"/>
    <w:rsid w:val="00375BED"/>
    <w:rsid w:val="003761F5"/>
    <w:rsid w:val="00376221"/>
    <w:rsid w:val="00376684"/>
    <w:rsid w:val="003768EC"/>
    <w:rsid w:val="00376A72"/>
    <w:rsid w:val="00376ACD"/>
    <w:rsid w:val="0037776D"/>
    <w:rsid w:val="00380D2D"/>
    <w:rsid w:val="00380D6A"/>
    <w:rsid w:val="00381115"/>
    <w:rsid w:val="0038197E"/>
    <w:rsid w:val="00381D6D"/>
    <w:rsid w:val="00381EE7"/>
    <w:rsid w:val="00381EE9"/>
    <w:rsid w:val="00381FD4"/>
    <w:rsid w:val="00382052"/>
    <w:rsid w:val="003823DE"/>
    <w:rsid w:val="00382405"/>
    <w:rsid w:val="00382564"/>
    <w:rsid w:val="00382BB8"/>
    <w:rsid w:val="00383478"/>
    <w:rsid w:val="003834E2"/>
    <w:rsid w:val="00383556"/>
    <w:rsid w:val="00383734"/>
    <w:rsid w:val="00383965"/>
    <w:rsid w:val="00384577"/>
    <w:rsid w:val="00384C3D"/>
    <w:rsid w:val="0038501E"/>
    <w:rsid w:val="00386600"/>
    <w:rsid w:val="003866BD"/>
    <w:rsid w:val="00386BA7"/>
    <w:rsid w:val="00386BFF"/>
    <w:rsid w:val="0038756B"/>
    <w:rsid w:val="00387D4D"/>
    <w:rsid w:val="00387E74"/>
    <w:rsid w:val="00387ECD"/>
    <w:rsid w:val="00387F1C"/>
    <w:rsid w:val="00390146"/>
    <w:rsid w:val="0039017F"/>
    <w:rsid w:val="00390182"/>
    <w:rsid w:val="0039090D"/>
    <w:rsid w:val="00390D47"/>
    <w:rsid w:val="00390DC0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6E2"/>
    <w:rsid w:val="0039372B"/>
    <w:rsid w:val="00393960"/>
    <w:rsid w:val="00393EF6"/>
    <w:rsid w:val="0039403C"/>
    <w:rsid w:val="00394720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E1B"/>
    <w:rsid w:val="00395E42"/>
    <w:rsid w:val="0039622B"/>
    <w:rsid w:val="00396252"/>
    <w:rsid w:val="003969B3"/>
    <w:rsid w:val="00396AD5"/>
    <w:rsid w:val="00396AE0"/>
    <w:rsid w:val="00396D8C"/>
    <w:rsid w:val="00397007"/>
    <w:rsid w:val="0039722D"/>
    <w:rsid w:val="00397344"/>
    <w:rsid w:val="00397736"/>
    <w:rsid w:val="00397936"/>
    <w:rsid w:val="003A0776"/>
    <w:rsid w:val="003A0C96"/>
    <w:rsid w:val="003A10A2"/>
    <w:rsid w:val="003A12EC"/>
    <w:rsid w:val="003A14A6"/>
    <w:rsid w:val="003A1559"/>
    <w:rsid w:val="003A174E"/>
    <w:rsid w:val="003A1C7E"/>
    <w:rsid w:val="003A1CCC"/>
    <w:rsid w:val="003A1F40"/>
    <w:rsid w:val="003A2B86"/>
    <w:rsid w:val="003A3668"/>
    <w:rsid w:val="003A36AD"/>
    <w:rsid w:val="003A3725"/>
    <w:rsid w:val="003A3779"/>
    <w:rsid w:val="003A3863"/>
    <w:rsid w:val="003A39B4"/>
    <w:rsid w:val="003A3C64"/>
    <w:rsid w:val="003A413B"/>
    <w:rsid w:val="003A45CC"/>
    <w:rsid w:val="003A4636"/>
    <w:rsid w:val="003A467A"/>
    <w:rsid w:val="003A4761"/>
    <w:rsid w:val="003A4C8A"/>
    <w:rsid w:val="003A52CD"/>
    <w:rsid w:val="003A5C11"/>
    <w:rsid w:val="003A5CB6"/>
    <w:rsid w:val="003A628A"/>
    <w:rsid w:val="003A644F"/>
    <w:rsid w:val="003A68DF"/>
    <w:rsid w:val="003A6B04"/>
    <w:rsid w:val="003A726C"/>
    <w:rsid w:val="003A7783"/>
    <w:rsid w:val="003A78D2"/>
    <w:rsid w:val="003B0057"/>
    <w:rsid w:val="003B0122"/>
    <w:rsid w:val="003B0349"/>
    <w:rsid w:val="003B0D72"/>
    <w:rsid w:val="003B0D9A"/>
    <w:rsid w:val="003B1282"/>
    <w:rsid w:val="003B14AA"/>
    <w:rsid w:val="003B176C"/>
    <w:rsid w:val="003B2513"/>
    <w:rsid w:val="003B2759"/>
    <w:rsid w:val="003B2783"/>
    <w:rsid w:val="003B2789"/>
    <w:rsid w:val="003B2C45"/>
    <w:rsid w:val="003B2E55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27"/>
    <w:rsid w:val="003B5B80"/>
    <w:rsid w:val="003B5EDD"/>
    <w:rsid w:val="003B60D1"/>
    <w:rsid w:val="003B6465"/>
    <w:rsid w:val="003B65F9"/>
    <w:rsid w:val="003B6942"/>
    <w:rsid w:val="003B69C2"/>
    <w:rsid w:val="003B7265"/>
    <w:rsid w:val="003B75AE"/>
    <w:rsid w:val="003C0259"/>
    <w:rsid w:val="003C06A8"/>
    <w:rsid w:val="003C0A35"/>
    <w:rsid w:val="003C0B2B"/>
    <w:rsid w:val="003C0C29"/>
    <w:rsid w:val="003C0EB4"/>
    <w:rsid w:val="003C11A1"/>
    <w:rsid w:val="003C1802"/>
    <w:rsid w:val="003C1894"/>
    <w:rsid w:val="003C1919"/>
    <w:rsid w:val="003C1CCC"/>
    <w:rsid w:val="003C1EEB"/>
    <w:rsid w:val="003C20E0"/>
    <w:rsid w:val="003C2570"/>
    <w:rsid w:val="003C2909"/>
    <w:rsid w:val="003C325A"/>
    <w:rsid w:val="003C373C"/>
    <w:rsid w:val="003C3B19"/>
    <w:rsid w:val="003C4CCB"/>
    <w:rsid w:val="003C4FD3"/>
    <w:rsid w:val="003C573B"/>
    <w:rsid w:val="003C63C2"/>
    <w:rsid w:val="003C7A05"/>
    <w:rsid w:val="003D0235"/>
    <w:rsid w:val="003D0539"/>
    <w:rsid w:val="003D0579"/>
    <w:rsid w:val="003D0583"/>
    <w:rsid w:val="003D071C"/>
    <w:rsid w:val="003D0F23"/>
    <w:rsid w:val="003D1002"/>
    <w:rsid w:val="003D17B2"/>
    <w:rsid w:val="003D2347"/>
    <w:rsid w:val="003D2F0B"/>
    <w:rsid w:val="003D2F20"/>
    <w:rsid w:val="003D342E"/>
    <w:rsid w:val="003D345F"/>
    <w:rsid w:val="003D3799"/>
    <w:rsid w:val="003D4079"/>
    <w:rsid w:val="003D40F1"/>
    <w:rsid w:val="003D45F5"/>
    <w:rsid w:val="003D4884"/>
    <w:rsid w:val="003D4B27"/>
    <w:rsid w:val="003D4B8B"/>
    <w:rsid w:val="003D4D3F"/>
    <w:rsid w:val="003D504B"/>
    <w:rsid w:val="003D53FA"/>
    <w:rsid w:val="003D56B5"/>
    <w:rsid w:val="003D57DF"/>
    <w:rsid w:val="003D61BF"/>
    <w:rsid w:val="003D68DE"/>
    <w:rsid w:val="003D6C75"/>
    <w:rsid w:val="003D70C3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E4D"/>
    <w:rsid w:val="003E3CCA"/>
    <w:rsid w:val="003E3D50"/>
    <w:rsid w:val="003E4027"/>
    <w:rsid w:val="003E4248"/>
    <w:rsid w:val="003E42DE"/>
    <w:rsid w:val="003E45E4"/>
    <w:rsid w:val="003E46C8"/>
    <w:rsid w:val="003E50CF"/>
    <w:rsid w:val="003E50F8"/>
    <w:rsid w:val="003E5346"/>
    <w:rsid w:val="003E56A0"/>
    <w:rsid w:val="003E5768"/>
    <w:rsid w:val="003E5ABC"/>
    <w:rsid w:val="003E5C77"/>
    <w:rsid w:val="003E5EE3"/>
    <w:rsid w:val="003E61C7"/>
    <w:rsid w:val="003E629D"/>
    <w:rsid w:val="003E62DF"/>
    <w:rsid w:val="003E6389"/>
    <w:rsid w:val="003E67FD"/>
    <w:rsid w:val="003E69E8"/>
    <w:rsid w:val="003E6DC3"/>
    <w:rsid w:val="003E6DF4"/>
    <w:rsid w:val="003E793B"/>
    <w:rsid w:val="003F0272"/>
    <w:rsid w:val="003F086F"/>
    <w:rsid w:val="003F0C7D"/>
    <w:rsid w:val="003F0D5E"/>
    <w:rsid w:val="003F109A"/>
    <w:rsid w:val="003F1436"/>
    <w:rsid w:val="003F15B2"/>
    <w:rsid w:val="003F165A"/>
    <w:rsid w:val="003F196C"/>
    <w:rsid w:val="003F1F5B"/>
    <w:rsid w:val="003F20B2"/>
    <w:rsid w:val="003F228E"/>
    <w:rsid w:val="003F2400"/>
    <w:rsid w:val="003F24D4"/>
    <w:rsid w:val="003F274F"/>
    <w:rsid w:val="003F2759"/>
    <w:rsid w:val="003F2773"/>
    <w:rsid w:val="003F2B09"/>
    <w:rsid w:val="003F2CFE"/>
    <w:rsid w:val="003F2FEE"/>
    <w:rsid w:val="003F3028"/>
    <w:rsid w:val="003F325E"/>
    <w:rsid w:val="003F32F8"/>
    <w:rsid w:val="003F3590"/>
    <w:rsid w:val="003F3801"/>
    <w:rsid w:val="003F3A06"/>
    <w:rsid w:val="003F4223"/>
    <w:rsid w:val="003F437A"/>
    <w:rsid w:val="003F4C11"/>
    <w:rsid w:val="003F4CD1"/>
    <w:rsid w:val="003F5160"/>
    <w:rsid w:val="003F5199"/>
    <w:rsid w:val="003F5708"/>
    <w:rsid w:val="003F57DA"/>
    <w:rsid w:val="003F6027"/>
    <w:rsid w:val="003F648B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451"/>
    <w:rsid w:val="00401400"/>
    <w:rsid w:val="0040265F"/>
    <w:rsid w:val="004029A3"/>
    <w:rsid w:val="00402AD5"/>
    <w:rsid w:val="00402B11"/>
    <w:rsid w:val="0040301B"/>
    <w:rsid w:val="00403133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62A"/>
    <w:rsid w:val="004047B0"/>
    <w:rsid w:val="00404A07"/>
    <w:rsid w:val="00404BB6"/>
    <w:rsid w:val="004050FB"/>
    <w:rsid w:val="0040510A"/>
    <w:rsid w:val="00405819"/>
    <w:rsid w:val="004060B0"/>
    <w:rsid w:val="004062B9"/>
    <w:rsid w:val="004063CB"/>
    <w:rsid w:val="004064F9"/>
    <w:rsid w:val="00406530"/>
    <w:rsid w:val="00406633"/>
    <w:rsid w:val="0040665C"/>
    <w:rsid w:val="00406967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A27"/>
    <w:rsid w:val="00407B88"/>
    <w:rsid w:val="00407BCE"/>
    <w:rsid w:val="00407F34"/>
    <w:rsid w:val="004107F9"/>
    <w:rsid w:val="004113A7"/>
    <w:rsid w:val="00411E00"/>
    <w:rsid w:val="00411F2E"/>
    <w:rsid w:val="004120C2"/>
    <w:rsid w:val="004123DF"/>
    <w:rsid w:val="004135E8"/>
    <w:rsid w:val="0041366B"/>
    <w:rsid w:val="00413C41"/>
    <w:rsid w:val="00413DC1"/>
    <w:rsid w:val="004143FF"/>
    <w:rsid w:val="00414A0B"/>
    <w:rsid w:val="00414B1F"/>
    <w:rsid w:val="00414C32"/>
    <w:rsid w:val="00415165"/>
    <w:rsid w:val="004152DE"/>
    <w:rsid w:val="00415561"/>
    <w:rsid w:val="004158DF"/>
    <w:rsid w:val="0041592D"/>
    <w:rsid w:val="00415C6B"/>
    <w:rsid w:val="00415FDF"/>
    <w:rsid w:val="00416144"/>
    <w:rsid w:val="00416191"/>
    <w:rsid w:val="004164C0"/>
    <w:rsid w:val="0041660B"/>
    <w:rsid w:val="0041663E"/>
    <w:rsid w:val="00416C0D"/>
    <w:rsid w:val="00416D27"/>
    <w:rsid w:val="00416D83"/>
    <w:rsid w:val="004172F1"/>
    <w:rsid w:val="00417563"/>
    <w:rsid w:val="00417702"/>
    <w:rsid w:val="004203CE"/>
    <w:rsid w:val="0042045A"/>
    <w:rsid w:val="00420A5A"/>
    <w:rsid w:val="00420DAB"/>
    <w:rsid w:val="00420E41"/>
    <w:rsid w:val="00420E94"/>
    <w:rsid w:val="0042110E"/>
    <w:rsid w:val="00421352"/>
    <w:rsid w:val="0042168F"/>
    <w:rsid w:val="00421B68"/>
    <w:rsid w:val="00421D1E"/>
    <w:rsid w:val="00421E54"/>
    <w:rsid w:val="00422222"/>
    <w:rsid w:val="00422AF4"/>
    <w:rsid w:val="0042368F"/>
    <w:rsid w:val="004237FD"/>
    <w:rsid w:val="00423CB3"/>
    <w:rsid w:val="00423DAB"/>
    <w:rsid w:val="00423F73"/>
    <w:rsid w:val="0042431E"/>
    <w:rsid w:val="00424488"/>
    <w:rsid w:val="0042450E"/>
    <w:rsid w:val="004245EC"/>
    <w:rsid w:val="00424ADB"/>
    <w:rsid w:val="00424D0F"/>
    <w:rsid w:val="00424F6E"/>
    <w:rsid w:val="004252DB"/>
    <w:rsid w:val="004253A8"/>
    <w:rsid w:val="004253CB"/>
    <w:rsid w:val="00425427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83D"/>
    <w:rsid w:val="00430AF9"/>
    <w:rsid w:val="00430D31"/>
    <w:rsid w:val="00430E71"/>
    <w:rsid w:val="00431579"/>
    <w:rsid w:val="00431D41"/>
    <w:rsid w:val="00432196"/>
    <w:rsid w:val="00432669"/>
    <w:rsid w:val="0043278E"/>
    <w:rsid w:val="004329B2"/>
    <w:rsid w:val="004330D1"/>
    <w:rsid w:val="00433386"/>
    <w:rsid w:val="0043340A"/>
    <w:rsid w:val="0043351C"/>
    <w:rsid w:val="00433994"/>
    <w:rsid w:val="00433DD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27D"/>
    <w:rsid w:val="0043672C"/>
    <w:rsid w:val="0043677C"/>
    <w:rsid w:val="004369C9"/>
    <w:rsid w:val="00436AA7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33F6"/>
    <w:rsid w:val="004439A5"/>
    <w:rsid w:val="00443A58"/>
    <w:rsid w:val="00443A76"/>
    <w:rsid w:val="00443BE6"/>
    <w:rsid w:val="00443FEA"/>
    <w:rsid w:val="0044402C"/>
    <w:rsid w:val="004443AA"/>
    <w:rsid w:val="00444487"/>
    <w:rsid w:val="00444D66"/>
    <w:rsid w:val="00445186"/>
    <w:rsid w:val="004452E3"/>
    <w:rsid w:val="0044571B"/>
    <w:rsid w:val="004458FE"/>
    <w:rsid w:val="004459E2"/>
    <w:rsid w:val="00446540"/>
    <w:rsid w:val="004465DA"/>
    <w:rsid w:val="00447610"/>
    <w:rsid w:val="00447772"/>
    <w:rsid w:val="004478D9"/>
    <w:rsid w:val="00447B40"/>
    <w:rsid w:val="00447BE6"/>
    <w:rsid w:val="00447DD0"/>
    <w:rsid w:val="00447E30"/>
    <w:rsid w:val="00447F4C"/>
    <w:rsid w:val="0045014D"/>
    <w:rsid w:val="00450418"/>
    <w:rsid w:val="00450672"/>
    <w:rsid w:val="00450701"/>
    <w:rsid w:val="0045073B"/>
    <w:rsid w:val="00450AA5"/>
    <w:rsid w:val="00451058"/>
    <w:rsid w:val="00451144"/>
    <w:rsid w:val="00451284"/>
    <w:rsid w:val="00451394"/>
    <w:rsid w:val="004514CA"/>
    <w:rsid w:val="00451748"/>
    <w:rsid w:val="004519B3"/>
    <w:rsid w:val="00451A17"/>
    <w:rsid w:val="00451E1E"/>
    <w:rsid w:val="00451E57"/>
    <w:rsid w:val="00451F45"/>
    <w:rsid w:val="00451FB8"/>
    <w:rsid w:val="00451FFB"/>
    <w:rsid w:val="00452A89"/>
    <w:rsid w:val="00452F4C"/>
    <w:rsid w:val="00453042"/>
    <w:rsid w:val="00453C6E"/>
    <w:rsid w:val="00453D43"/>
    <w:rsid w:val="00454489"/>
    <w:rsid w:val="004544E6"/>
    <w:rsid w:val="004546F1"/>
    <w:rsid w:val="00454E07"/>
    <w:rsid w:val="00454EB8"/>
    <w:rsid w:val="0045533C"/>
    <w:rsid w:val="00455407"/>
    <w:rsid w:val="004556A7"/>
    <w:rsid w:val="00455BBE"/>
    <w:rsid w:val="00455E0F"/>
    <w:rsid w:val="00455F00"/>
    <w:rsid w:val="00456A52"/>
    <w:rsid w:val="00456A65"/>
    <w:rsid w:val="00456D42"/>
    <w:rsid w:val="00456F44"/>
    <w:rsid w:val="004574A6"/>
    <w:rsid w:val="00457731"/>
    <w:rsid w:val="00460544"/>
    <w:rsid w:val="00460753"/>
    <w:rsid w:val="00460AFE"/>
    <w:rsid w:val="00460C61"/>
    <w:rsid w:val="00460D2B"/>
    <w:rsid w:val="00460D68"/>
    <w:rsid w:val="00460DC7"/>
    <w:rsid w:val="00460F05"/>
    <w:rsid w:val="004611EC"/>
    <w:rsid w:val="0046172E"/>
    <w:rsid w:val="00461EB8"/>
    <w:rsid w:val="00462935"/>
    <w:rsid w:val="004631F3"/>
    <w:rsid w:val="004634FF"/>
    <w:rsid w:val="004635E1"/>
    <w:rsid w:val="00463661"/>
    <w:rsid w:val="004638B2"/>
    <w:rsid w:val="00463CED"/>
    <w:rsid w:val="00463D63"/>
    <w:rsid w:val="00463F7E"/>
    <w:rsid w:val="004640BF"/>
    <w:rsid w:val="00464105"/>
    <w:rsid w:val="004641FD"/>
    <w:rsid w:val="00464910"/>
    <w:rsid w:val="00464E0E"/>
    <w:rsid w:val="0046509F"/>
    <w:rsid w:val="00465436"/>
    <w:rsid w:val="00465C3F"/>
    <w:rsid w:val="00465FCA"/>
    <w:rsid w:val="00466637"/>
    <w:rsid w:val="004667AC"/>
    <w:rsid w:val="00466BDB"/>
    <w:rsid w:val="00466D16"/>
    <w:rsid w:val="00466E42"/>
    <w:rsid w:val="00466EB1"/>
    <w:rsid w:val="00467486"/>
    <w:rsid w:val="0046769B"/>
    <w:rsid w:val="0047043C"/>
    <w:rsid w:val="00470A68"/>
    <w:rsid w:val="00470A9F"/>
    <w:rsid w:val="00471325"/>
    <w:rsid w:val="00471328"/>
    <w:rsid w:val="00471958"/>
    <w:rsid w:val="00471A6B"/>
    <w:rsid w:val="00472000"/>
    <w:rsid w:val="00472031"/>
    <w:rsid w:val="00472342"/>
    <w:rsid w:val="00472362"/>
    <w:rsid w:val="00472412"/>
    <w:rsid w:val="00472754"/>
    <w:rsid w:val="004733CA"/>
    <w:rsid w:val="00473C1A"/>
    <w:rsid w:val="004740E7"/>
    <w:rsid w:val="004744E5"/>
    <w:rsid w:val="0047472D"/>
    <w:rsid w:val="00474C85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1FF"/>
    <w:rsid w:val="004766AE"/>
    <w:rsid w:val="004768CE"/>
    <w:rsid w:val="004769E6"/>
    <w:rsid w:val="00476BA1"/>
    <w:rsid w:val="00476C76"/>
    <w:rsid w:val="00476CAC"/>
    <w:rsid w:val="004771F4"/>
    <w:rsid w:val="00477358"/>
    <w:rsid w:val="00477799"/>
    <w:rsid w:val="00477971"/>
    <w:rsid w:val="00477C36"/>
    <w:rsid w:val="00477D25"/>
    <w:rsid w:val="004800EF"/>
    <w:rsid w:val="00480D3E"/>
    <w:rsid w:val="0048177E"/>
    <w:rsid w:val="004817DB"/>
    <w:rsid w:val="00482CA4"/>
    <w:rsid w:val="004830B1"/>
    <w:rsid w:val="004831EB"/>
    <w:rsid w:val="00483257"/>
    <w:rsid w:val="0048325F"/>
    <w:rsid w:val="004832AE"/>
    <w:rsid w:val="004836DD"/>
    <w:rsid w:val="0048423D"/>
    <w:rsid w:val="004845A8"/>
    <w:rsid w:val="004845EA"/>
    <w:rsid w:val="00484751"/>
    <w:rsid w:val="004849EA"/>
    <w:rsid w:val="00484A8F"/>
    <w:rsid w:val="00484ACE"/>
    <w:rsid w:val="00484D98"/>
    <w:rsid w:val="00485075"/>
    <w:rsid w:val="00485171"/>
    <w:rsid w:val="00485576"/>
    <w:rsid w:val="004855C1"/>
    <w:rsid w:val="00485876"/>
    <w:rsid w:val="0048590E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CD6"/>
    <w:rsid w:val="00492D6E"/>
    <w:rsid w:val="00492F1A"/>
    <w:rsid w:val="004936B2"/>
    <w:rsid w:val="00493B64"/>
    <w:rsid w:val="00493D75"/>
    <w:rsid w:val="00493EA1"/>
    <w:rsid w:val="00493ECA"/>
    <w:rsid w:val="00494EA5"/>
    <w:rsid w:val="00495233"/>
    <w:rsid w:val="004953DE"/>
    <w:rsid w:val="00495579"/>
    <w:rsid w:val="0049560A"/>
    <w:rsid w:val="00495816"/>
    <w:rsid w:val="00495E42"/>
    <w:rsid w:val="004962C6"/>
    <w:rsid w:val="004963C3"/>
    <w:rsid w:val="00496412"/>
    <w:rsid w:val="004965E7"/>
    <w:rsid w:val="00496714"/>
    <w:rsid w:val="00496839"/>
    <w:rsid w:val="0049697C"/>
    <w:rsid w:val="00496F8A"/>
    <w:rsid w:val="00497317"/>
    <w:rsid w:val="00497389"/>
    <w:rsid w:val="00497FBF"/>
    <w:rsid w:val="004A0168"/>
    <w:rsid w:val="004A03CA"/>
    <w:rsid w:val="004A03E7"/>
    <w:rsid w:val="004A0563"/>
    <w:rsid w:val="004A07E8"/>
    <w:rsid w:val="004A126D"/>
    <w:rsid w:val="004A1900"/>
    <w:rsid w:val="004A19B7"/>
    <w:rsid w:val="004A1BA1"/>
    <w:rsid w:val="004A204A"/>
    <w:rsid w:val="004A256A"/>
    <w:rsid w:val="004A2890"/>
    <w:rsid w:val="004A2985"/>
    <w:rsid w:val="004A3B16"/>
    <w:rsid w:val="004A3EFB"/>
    <w:rsid w:val="004A4125"/>
    <w:rsid w:val="004A4158"/>
    <w:rsid w:val="004A4564"/>
    <w:rsid w:val="004A4A25"/>
    <w:rsid w:val="004A4BB5"/>
    <w:rsid w:val="004A5025"/>
    <w:rsid w:val="004A5796"/>
    <w:rsid w:val="004A5893"/>
    <w:rsid w:val="004A59E9"/>
    <w:rsid w:val="004A5A2B"/>
    <w:rsid w:val="004A61DB"/>
    <w:rsid w:val="004A6DD0"/>
    <w:rsid w:val="004A6E3A"/>
    <w:rsid w:val="004A6FA7"/>
    <w:rsid w:val="004A7215"/>
    <w:rsid w:val="004A78D1"/>
    <w:rsid w:val="004A79C3"/>
    <w:rsid w:val="004A79E7"/>
    <w:rsid w:val="004A7A91"/>
    <w:rsid w:val="004A7BAF"/>
    <w:rsid w:val="004B0321"/>
    <w:rsid w:val="004B0A0E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43A"/>
    <w:rsid w:val="004B35FC"/>
    <w:rsid w:val="004B36EB"/>
    <w:rsid w:val="004B3806"/>
    <w:rsid w:val="004B3AA8"/>
    <w:rsid w:val="004B3D85"/>
    <w:rsid w:val="004B4394"/>
    <w:rsid w:val="004B450E"/>
    <w:rsid w:val="004B49C1"/>
    <w:rsid w:val="004B4AD2"/>
    <w:rsid w:val="004B4E2C"/>
    <w:rsid w:val="004B53B7"/>
    <w:rsid w:val="004B56C5"/>
    <w:rsid w:val="004B5C12"/>
    <w:rsid w:val="004B5C8E"/>
    <w:rsid w:val="004B5DFE"/>
    <w:rsid w:val="004B5FBE"/>
    <w:rsid w:val="004B6086"/>
    <w:rsid w:val="004B643F"/>
    <w:rsid w:val="004B7138"/>
    <w:rsid w:val="004B7264"/>
    <w:rsid w:val="004B743F"/>
    <w:rsid w:val="004B76C4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27F"/>
    <w:rsid w:val="004C2324"/>
    <w:rsid w:val="004C279C"/>
    <w:rsid w:val="004C2ADA"/>
    <w:rsid w:val="004C2B27"/>
    <w:rsid w:val="004C2DA2"/>
    <w:rsid w:val="004C33AF"/>
    <w:rsid w:val="004C3482"/>
    <w:rsid w:val="004C3960"/>
    <w:rsid w:val="004C3BF6"/>
    <w:rsid w:val="004C424B"/>
    <w:rsid w:val="004C4362"/>
    <w:rsid w:val="004C4407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76D1"/>
    <w:rsid w:val="004C7701"/>
    <w:rsid w:val="004C7825"/>
    <w:rsid w:val="004C79A4"/>
    <w:rsid w:val="004C7B15"/>
    <w:rsid w:val="004C7D8A"/>
    <w:rsid w:val="004D01FA"/>
    <w:rsid w:val="004D0575"/>
    <w:rsid w:val="004D0BA2"/>
    <w:rsid w:val="004D0BBF"/>
    <w:rsid w:val="004D0E9D"/>
    <w:rsid w:val="004D0FAA"/>
    <w:rsid w:val="004D1005"/>
    <w:rsid w:val="004D169D"/>
    <w:rsid w:val="004D1711"/>
    <w:rsid w:val="004D1B32"/>
    <w:rsid w:val="004D205D"/>
    <w:rsid w:val="004D2277"/>
    <w:rsid w:val="004D28C8"/>
    <w:rsid w:val="004D2B78"/>
    <w:rsid w:val="004D2CA9"/>
    <w:rsid w:val="004D2CEC"/>
    <w:rsid w:val="004D2DD3"/>
    <w:rsid w:val="004D326A"/>
    <w:rsid w:val="004D3787"/>
    <w:rsid w:val="004D393A"/>
    <w:rsid w:val="004D49F2"/>
    <w:rsid w:val="004D552D"/>
    <w:rsid w:val="004D56DA"/>
    <w:rsid w:val="004D57AB"/>
    <w:rsid w:val="004D5BA5"/>
    <w:rsid w:val="004D5D7D"/>
    <w:rsid w:val="004D5E86"/>
    <w:rsid w:val="004D60C7"/>
    <w:rsid w:val="004D6CD4"/>
    <w:rsid w:val="004D6CF7"/>
    <w:rsid w:val="004D6EF6"/>
    <w:rsid w:val="004D7276"/>
    <w:rsid w:val="004D7385"/>
    <w:rsid w:val="004D75E3"/>
    <w:rsid w:val="004D7AEB"/>
    <w:rsid w:val="004D7E33"/>
    <w:rsid w:val="004D7FD9"/>
    <w:rsid w:val="004E0250"/>
    <w:rsid w:val="004E0483"/>
    <w:rsid w:val="004E05DE"/>
    <w:rsid w:val="004E0830"/>
    <w:rsid w:val="004E087A"/>
    <w:rsid w:val="004E08D1"/>
    <w:rsid w:val="004E0E63"/>
    <w:rsid w:val="004E0F19"/>
    <w:rsid w:val="004E130D"/>
    <w:rsid w:val="004E1E76"/>
    <w:rsid w:val="004E2195"/>
    <w:rsid w:val="004E29F0"/>
    <w:rsid w:val="004E2F24"/>
    <w:rsid w:val="004E3415"/>
    <w:rsid w:val="004E374C"/>
    <w:rsid w:val="004E37CC"/>
    <w:rsid w:val="004E3C85"/>
    <w:rsid w:val="004E3E1C"/>
    <w:rsid w:val="004E431F"/>
    <w:rsid w:val="004E4480"/>
    <w:rsid w:val="004E4638"/>
    <w:rsid w:val="004E4809"/>
    <w:rsid w:val="004E48DA"/>
    <w:rsid w:val="004E4C1B"/>
    <w:rsid w:val="004E4DDA"/>
    <w:rsid w:val="004E4DE2"/>
    <w:rsid w:val="004E4DF7"/>
    <w:rsid w:val="004E51F5"/>
    <w:rsid w:val="004E52D1"/>
    <w:rsid w:val="004E54FD"/>
    <w:rsid w:val="004E5A53"/>
    <w:rsid w:val="004E607A"/>
    <w:rsid w:val="004E60B3"/>
    <w:rsid w:val="004E62CB"/>
    <w:rsid w:val="004E65AF"/>
    <w:rsid w:val="004E6796"/>
    <w:rsid w:val="004E67AB"/>
    <w:rsid w:val="004E6A3A"/>
    <w:rsid w:val="004E6AF4"/>
    <w:rsid w:val="004E6B8B"/>
    <w:rsid w:val="004E6DA9"/>
    <w:rsid w:val="004E6DC0"/>
    <w:rsid w:val="004E735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C7B"/>
    <w:rsid w:val="004F2F3D"/>
    <w:rsid w:val="004F2FDF"/>
    <w:rsid w:val="004F3217"/>
    <w:rsid w:val="004F36B4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6C8"/>
    <w:rsid w:val="004F4925"/>
    <w:rsid w:val="004F4B4A"/>
    <w:rsid w:val="004F4BDC"/>
    <w:rsid w:val="004F4D04"/>
    <w:rsid w:val="004F4F4E"/>
    <w:rsid w:val="004F5422"/>
    <w:rsid w:val="004F55A4"/>
    <w:rsid w:val="004F5D2C"/>
    <w:rsid w:val="004F676B"/>
    <w:rsid w:val="004F6CB4"/>
    <w:rsid w:val="004F7AC6"/>
    <w:rsid w:val="004F7B04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7F3"/>
    <w:rsid w:val="00501B2F"/>
    <w:rsid w:val="0050252E"/>
    <w:rsid w:val="00502731"/>
    <w:rsid w:val="005027CC"/>
    <w:rsid w:val="005029A0"/>
    <w:rsid w:val="00502B23"/>
    <w:rsid w:val="00502D3B"/>
    <w:rsid w:val="0050317F"/>
    <w:rsid w:val="005031FC"/>
    <w:rsid w:val="005038AE"/>
    <w:rsid w:val="005039C2"/>
    <w:rsid w:val="00503ED4"/>
    <w:rsid w:val="005041A4"/>
    <w:rsid w:val="005041C4"/>
    <w:rsid w:val="00504657"/>
    <w:rsid w:val="005046D6"/>
    <w:rsid w:val="0050476C"/>
    <w:rsid w:val="005048C1"/>
    <w:rsid w:val="005048F2"/>
    <w:rsid w:val="00504A51"/>
    <w:rsid w:val="00504A5A"/>
    <w:rsid w:val="00504B57"/>
    <w:rsid w:val="00504D0B"/>
    <w:rsid w:val="00504D20"/>
    <w:rsid w:val="0050542D"/>
    <w:rsid w:val="00505495"/>
    <w:rsid w:val="005059DC"/>
    <w:rsid w:val="00505D8C"/>
    <w:rsid w:val="00505EFD"/>
    <w:rsid w:val="00506246"/>
    <w:rsid w:val="00506338"/>
    <w:rsid w:val="00506863"/>
    <w:rsid w:val="00506B45"/>
    <w:rsid w:val="00507240"/>
    <w:rsid w:val="00507515"/>
    <w:rsid w:val="00507940"/>
    <w:rsid w:val="00507C28"/>
    <w:rsid w:val="00507C95"/>
    <w:rsid w:val="00507E90"/>
    <w:rsid w:val="00510016"/>
    <w:rsid w:val="005104EA"/>
    <w:rsid w:val="00510672"/>
    <w:rsid w:val="005106C7"/>
    <w:rsid w:val="0051094C"/>
    <w:rsid w:val="00510B8C"/>
    <w:rsid w:val="00510D4E"/>
    <w:rsid w:val="00511142"/>
    <w:rsid w:val="005114D8"/>
    <w:rsid w:val="0051153C"/>
    <w:rsid w:val="0051179E"/>
    <w:rsid w:val="005117E1"/>
    <w:rsid w:val="005129F5"/>
    <w:rsid w:val="00513395"/>
    <w:rsid w:val="00513B85"/>
    <w:rsid w:val="00513D10"/>
    <w:rsid w:val="0051412C"/>
    <w:rsid w:val="005141C1"/>
    <w:rsid w:val="00514D19"/>
    <w:rsid w:val="00514FA4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412"/>
    <w:rsid w:val="0052110C"/>
    <w:rsid w:val="00521138"/>
    <w:rsid w:val="005212AD"/>
    <w:rsid w:val="00521396"/>
    <w:rsid w:val="00521A61"/>
    <w:rsid w:val="00521C45"/>
    <w:rsid w:val="00521CAC"/>
    <w:rsid w:val="00521D38"/>
    <w:rsid w:val="00522292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63C"/>
    <w:rsid w:val="005247D7"/>
    <w:rsid w:val="00524EFC"/>
    <w:rsid w:val="00524F9A"/>
    <w:rsid w:val="00525251"/>
    <w:rsid w:val="005253A1"/>
    <w:rsid w:val="005253DA"/>
    <w:rsid w:val="005253FF"/>
    <w:rsid w:val="0052566A"/>
    <w:rsid w:val="0052598F"/>
    <w:rsid w:val="00525CFD"/>
    <w:rsid w:val="00526934"/>
    <w:rsid w:val="00526BB0"/>
    <w:rsid w:val="00526DF4"/>
    <w:rsid w:val="00527590"/>
    <w:rsid w:val="005278A2"/>
    <w:rsid w:val="005300A4"/>
    <w:rsid w:val="005302FC"/>
    <w:rsid w:val="00530420"/>
    <w:rsid w:val="0053068A"/>
    <w:rsid w:val="005306A8"/>
    <w:rsid w:val="00530930"/>
    <w:rsid w:val="00530D81"/>
    <w:rsid w:val="00530F3E"/>
    <w:rsid w:val="00531609"/>
    <w:rsid w:val="00531A01"/>
    <w:rsid w:val="005320E0"/>
    <w:rsid w:val="005320FD"/>
    <w:rsid w:val="005321C2"/>
    <w:rsid w:val="00532308"/>
    <w:rsid w:val="005323E4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E5A"/>
    <w:rsid w:val="0053407D"/>
    <w:rsid w:val="005341E9"/>
    <w:rsid w:val="00534741"/>
    <w:rsid w:val="00534775"/>
    <w:rsid w:val="00534E27"/>
    <w:rsid w:val="00535804"/>
    <w:rsid w:val="00535B17"/>
    <w:rsid w:val="00536A4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1DA3"/>
    <w:rsid w:val="00542203"/>
    <w:rsid w:val="005425EF"/>
    <w:rsid w:val="00542640"/>
    <w:rsid w:val="00542BC8"/>
    <w:rsid w:val="00543037"/>
    <w:rsid w:val="00543411"/>
    <w:rsid w:val="005434DE"/>
    <w:rsid w:val="00543BB1"/>
    <w:rsid w:val="00543C9D"/>
    <w:rsid w:val="005440BF"/>
    <w:rsid w:val="0054435C"/>
    <w:rsid w:val="0054489B"/>
    <w:rsid w:val="00544A37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924"/>
    <w:rsid w:val="00550B42"/>
    <w:rsid w:val="00551565"/>
    <w:rsid w:val="0055164F"/>
    <w:rsid w:val="0055217F"/>
    <w:rsid w:val="0055244A"/>
    <w:rsid w:val="00552597"/>
    <w:rsid w:val="0055280D"/>
    <w:rsid w:val="005528E9"/>
    <w:rsid w:val="00553148"/>
    <w:rsid w:val="00553523"/>
    <w:rsid w:val="00553690"/>
    <w:rsid w:val="005538E6"/>
    <w:rsid w:val="0055396B"/>
    <w:rsid w:val="00553BF0"/>
    <w:rsid w:val="00553DC1"/>
    <w:rsid w:val="00553E41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D6D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E79"/>
    <w:rsid w:val="0056234B"/>
    <w:rsid w:val="00562536"/>
    <w:rsid w:val="00562898"/>
    <w:rsid w:val="005628DE"/>
    <w:rsid w:val="0056290F"/>
    <w:rsid w:val="0056293E"/>
    <w:rsid w:val="00562AE9"/>
    <w:rsid w:val="00562FB1"/>
    <w:rsid w:val="00563022"/>
    <w:rsid w:val="005634A6"/>
    <w:rsid w:val="005635E3"/>
    <w:rsid w:val="00563633"/>
    <w:rsid w:val="005638FF"/>
    <w:rsid w:val="00564537"/>
    <w:rsid w:val="00564538"/>
    <w:rsid w:val="005645F7"/>
    <w:rsid w:val="00564761"/>
    <w:rsid w:val="005647AB"/>
    <w:rsid w:val="0056539E"/>
    <w:rsid w:val="005653AC"/>
    <w:rsid w:val="005658F3"/>
    <w:rsid w:val="00565B85"/>
    <w:rsid w:val="00565D2A"/>
    <w:rsid w:val="00565E0B"/>
    <w:rsid w:val="00565FE3"/>
    <w:rsid w:val="005663A7"/>
    <w:rsid w:val="0056644C"/>
    <w:rsid w:val="005669B1"/>
    <w:rsid w:val="00566D77"/>
    <w:rsid w:val="00567108"/>
    <w:rsid w:val="0056769A"/>
    <w:rsid w:val="005676AE"/>
    <w:rsid w:val="005705FC"/>
    <w:rsid w:val="0057079C"/>
    <w:rsid w:val="00570BD4"/>
    <w:rsid w:val="00570E78"/>
    <w:rsid w:val="00570F9C"/>
    <w:rsid w:val="0057122A"/>
    <w:rsid w:val="005713BB"/>
    <w:rsid w:val="005715DC"/>
    <w:rsid w:val="00572117"/>
    <w:rsid w:val="0057252D"/>
    <w:rsid w:val="005725AB"/>
    <w:rsid w:val="005726EF"/>
    <w:rsid w:val="00572963"/>
    <w:rsid w:val="00572AF6"/>
    <w:rsid w:val="00572F20"/>
    <w:rsid w:val="005734F3"/>
    <w:rsid w:val="005738FC"/>
    <w:rsid w:val="00573C4F"/>
    <w:rsid w:val="00573CC3"/>
    <w:rsid w:val="00573D4C"/>
    <w:rsid w:val="00573F89"/>
    <w:rsid w:val="00574136"/>
    <w:rsid w:val="0057454F"/>
    <w:rsid w:val="0057456C"/>
    <w:rsid w:val="0057482B"/>
    <w:rsid w:val="00574950"/>
    <w:rsid w:val="00574A93"/>
    <w:rsid w:val="00574AFE"/>
    <w:rsid w:val="00575183"/>
    <w:rsid w:val="00575337"/>
    <w:rsid w:val="00575598"/>
    <w:rsid w:val="00575683"/>
    <w:rsid w:val="0057599C"/>
    <w:rsid w:val="00576269"/>
    <w:rsid w:val="00576823"/>
    <w:rsid w:val="00576A76"/>
    <w:rsid w:val="00577059"/>
    <w:rsid w:val="0057722B"/>
    <w:rsid w:val="005773C3"/>
    <w:rsid w:val="00577AAD"/>
    <w:rsid w:val="00577BEE"/>
    <w:rsid w:val="00577D16"/>
    <w:rsid w:val="0058030E"/>
    <w:rsid w:val="00580A70"/>
    <w:rsid w:val="00580E8E"/>
    <w:rsid w:val="00580FF4"/>
    <w:rsid w:val="005811B1"/>
    <w:rsid w:val="0058132C"/>
    <w:rsid w:val="0058168F"/>
    <w:rsid w:val="0058183A"/>
    <w:rsid w:val="00581B6A"/>
    <w:rsid w:val="00581C13"/>
    <w:rsid w:val="00582060"/>
    <w:rsid w:val="005822D9"/>
    <w:rsid w:val="0058286D"/>
    <w:rsid w:val="00582A40"/>
    <w:rsid w:val="00582BFC"/>
    <w:rsid w:val="00582F60"/>
    <w:rsid w:val="00582FBE"/>
    <w:rsid w:val="005832B3"/>
    <w:rsid w:val="00583833"/>
    <w:rsid w:val="00583CA1"/>
    <w:rsid w:val="00583E44"/>
    <w:rsid w:val="00583EEA"/>
    <w:rsid w:val="00584298"/>
    <w:rsid w:val="00584D76"/>
    <w:rsid w:val="0058537E"/>
    <w:rsid w:val="00585581"/>
    <w:rsid w:val="0058596C"/>
    <w:rsid w:val="00585A16"/>
    <w:rsid w:val="00585F8B"/>
    <w:rsid w:val="00586769"/>
    <w:rsid w:val="0058693B"/>
    <w:rsid w:val="00586A25"/>
    <w:rsid w:val="0058734D"/>
    <w:rsid w:val="00587446"/>
    <w:rsid w:val="0058756B"/>
    <w:rsid w:val="00587D80"/>
    <w:rsid w:val="00587E84"/>
    <w:rsid w:val="00590287"/>
    <w:rsid w:val="0059042C"/>
    <w:rsid w:val="005904B8"/>
    <w:rsid w:val="005904D3"/>
    <w:rsid w:val="00590601"/>
    <w:rsid w:val="005907D5"/>
    <w:rsid w:val="005909DB"/>
    <w:rsid w:val="00590B4B"/>
    <w:rsid w:val="00590FF3"/>
    <w:rsid w:val="00591011"/>
    <w:rsid w:val="00591546"/>
    <w:rsid w:val="00592A3D"/>
    <w:rsid w:val="00592E83"/>
    <w:rsid w:val="00592E8A"/>
    <w:rsid w:val="00593CDF"/>
    <w:rsid w:val="005940E0"/>
    <w:rsid w:val="005942C1"/>
    <w:rsid w:val="00594D77"/>
    <w:rsid w:val="005950B0"/>
    <w:rsid w:val="005953D2"/>
    <w:rsid w:val="0059555D"/>
    <w:rsid w:val="005955C0"/>
    <w:rsid w:val="0059566D"/>
    <w:rsid w:val="0059698A"/>
    <w:rsid w:val="00596B50"/>
    <w:rsid w:val="00596D07"/>
    <w:rsid w:val="00596DC5"/>
    <w:rsid w:val="00596F55"/>
    <w:rsid w:val="00597757"/>
    <w:rsid w:val="005977CC"/>
    <w:rsid w:val="005978F2"/>
    <w:rsid w:val="00597A1E"/>
    <w:rsid w:val="00597EBA"/>
    <w:rsid w:val="005A0168"/>
    <w:rsid w:val="005A046D"/>
    <w:rsid w:val="005A07FC"/>
    <w:rsid w:val="005A0FD1"/>
    <w:rsid w:val="005A112B"/>
    <w:rsid w:val="005A1238"/>
    <w:rsid w:val="005A169E"/>
    <w:rsid w:val="005A17FD"/>
    <w:rsid w:val="005A18DF"/>
    <w:rsid w:val="005A1967"/>
    <w:rsid w:val="005A1C72"/>
    <w:rsid w:val="005A2BBB"/>
    <w:rsid w:val="005A2DC9"/>
    <w:rsid w:val="005A2DE5"/>
    <w:rsid w:val="005A3113"/>
    <w:rsid w:val="005A3234"/>
    <w:rsid w:val="005A3706"/>
    <w:rsid w:val="005A3823"/>
    <w:rsid w:val="005A38EB"/>
    <w:rsid w:val="005A3AA9"/>
    <w:rsid w:val="005A3E74"/>
    <w:rsid w:val="005A43C0"/>
    <w:rsid w:val="005A4409"/>
    <w:rsid w:val="005A4923"/>
    <w:rsid w:val="005A4FF5"/>
    <w:rsid w:val="005A55CB"/>
    <w:rsid w:val="005A55DE"/>
    <w:rsid w:val="005A5616"/>
    <w:rsid w:val="005A5631"/>
    <w:rsid w:val="005A5B83"/>
    <w:rsid w:val="005A5F5D"/>
    <w:rsid w:val="005A5F81"/>
    <w:rsid w:val="005A6111"/>
    <w:rsid w:val="005A61A8"/>
    <w:rsid w:val="005A62EF"/>
    <w:rsid w:val="005A68A2"/>
    <w:rsid w:val="005A6A0C"/>
    <w:rsid w:val="005A711E"/>
    <w:rsid w:val="005A72CC"/>
    <w:rsid w:val="005A73DB"/>
    <w:rsid w:val="005A7923"/>
    <w:rsid w:val="005A7E77"/>
    <w:rsid w:val="005B017E"/>
    <w:rsid w:val="005B0186"/>
    <w:rsid w:val="005B02B7"/>
    <w:rsid w:val="005B0332"/>
    <w:rsid w:val="005B09AF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E01"/>
    <w:rsid w:val="005B3FC2"/>
    <w:rsid w:val="005B3FFA"/>
    <w:rsid w:val="005B449D"/>
    <w:rsid w:val="005B44CB"/>
    <w:rsid w:val="005B46B0"/>
    <w:rsid w:val="005B4C45"/>
    <w:rsid w:val="005B4E50"/>
    <w:rsid w:val="005B51A7"/>
    <w:rsid w:val="005B52E0"/>
    <w:rsid w:val="005B5D2C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C0855"/>
    <w:rsid w:val="005C08C2"/>
    <w:rsid w:val="005C08CA"/>
    <w:rsid w:val="005C0CF5"/>
    <w:rsid w:val="005C1179"/>
    <w:rsid w:val="005C1375"/>
    <w:rsid w:val="005C152C"/>
    <w:rsid w:val="005C195B"/>
    <w:rsid w:val="005C1C3A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C30"/>
    <w:rsid w:val="005C3DC7"/>
    <w:rsid w:val="005C40A8"/>
    <w:rsid w:val="005C44F4"/>
    <w:rsid w:val="005C473E"/>
    <w:rsid w:val="005C4775"/>
    <w:rsid w:val="005C4808"/>
    <w:rsid w:val="005C4B71"/>
    <w:rsid w:val="005C4D8D"/>
    <w:rsid w:val="005C5202"/>
    <w:rsid w:val="005C5475"/>
    <w:rsid w:val="005C547A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75C"/>
    <w:rsid w:val="005C7F73"/>
    <w:rsid w:val="005D071C"/>
    <w:rsid w:val="005D09EF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C6E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65A"/>
    <w:rsid w:val="005E07BA"/>
    <w:rsid w:val="005E0830"/>
    <w:rsid w:val="005E0961"/>
    <w:rsid w:val="005E1055"/>
    <w:rsid w:val="005E11FA"/>
    <w:rsid w:val="005E1561"/>
    <w:rsid w:val="005E1619"/>
    <w:rsid w:val="005E258D"/>
    <w:rsid w:val="005E263E"/>
    <w:rsid w:val="005E277A"/>
    <w:rsid w:val="005E3404"/>
    <w:rsid w:val="005E3667"/>
    <w:rsid w:val="005E3874"/>
    <w:rsid w:val="005E3A5D"/>
    <w:rsid w:val="005E3B18"/>
    <w:rsid w:val="005E3C1C"/>
    <w:rsid w:val="005E3EC3"/>
    <w:rsid w:val="005E4166"/>
    <w:rsid w:val="005E4321"/>
    <w:rsid w:val="005E48D2"/>
    <w:rsid w:val="005E4BD4"/>
    <w:rsid w:val="005E4C1B"/>
    <w:rsid w:val="005E4C7C"/>
    <w:rsid w:val="005E54C4"/>
    <w:rsid w:val="005E5564"/>
    <w:rsid w:val="005E56C3"/>
    <w:rsid w:val="005E5D62"/>
    <w:rsid w:val="005E6021"/>
    <w:rsid w:val="005E609C"/>
    <w:rsid w:val="005E6295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6EE"/>
    <w:rsid w:val="005F18E9"/>
    <w:rsid w:val="005F2ACA"/>
    <w:rsid w:val="005F2E26"/>
    <w:rsid w:val="005F2FE1"/>
    <w:rsid w:val="005F31BF"/>
    <w:rsid w:val="005F3327"/>
    <w:rsid w:val="005F33FF"/>
    <w:rsid w:val="005F34F3"/>
    <w:rsid w:val="005F3B2E"/>
    <w:rsid w:val="005F3D9D"/>
    <w:rsid w:val="005F423E"/>
    <w:rsid w:val="005F4287"/>
    <w:rsid w:val="005F4D43"/>
    <w:rsid w:val="005F4FA8"/>
    <w:rsid w:val="005F4FD4"/>
    <w:rsid w:val="005F5598"/>
    <w:rsid w:val="005F560F"/>
    <w:rsid w:val="005F5936"/>
    <w:rsid w:val="005F59AA"/>
    <w:rsid w:val="005F5B7B"/>
    <w:rsid w:val="005F5BD5"/>
    <w:rsid w:val="005F5C34"/>
    <w:rsid w:val="005F6175"/>
    <w:rsid w:val="005F6263"/>
    <w:rsid w:val="005F63F4"/>
    <w:rsid w:val="005F640F"/>
    <w:rsid w:val="005F6427"/>
    <w:rsid w:val="005F6F78"/>
    <w:rsid w:val="005F73D2"/>
    <w:rsid w:val="005F7513"/>
    <w:rsid w:val="005F7A0E"/>
    <w:rsid w:val="005F7C0F"/>
    <w:rsid w:val="006006E0"/>
    <w:rsid w:val="0060091D"/>
    <w:rsid w:val="00600B41"/>
    <w:rsid w:val="00600D0F"/>
    <w:rsid w:val="006011EE"/>
    <w:rsid w:val="006012B7"/>
    <w:rsid w:val="00601359"/>
    <w:rsid w:val="0060181C"/>
    <w:rsid w:val="00601CF9"/>
    <w:rsid w:val="00601F92"/>
    <w:rsid w:val="006020D3"/>
    <w:rsid w:val="006021D0"/>
    <w:rsid w:val="0060230F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5A6"/>
    <w:rsid w:val="006048FF"/>
    <w:rsid w:val="00604D1B"/>
    <w:rsid w:val="00604F98"/>
    <w:rsid w:val="00604FAB"/>
    <w:rsid w:val="0060545B"/>
    <w:rsid w:val="006054DE"/>
    <w:rsid w:val="00605717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A3"/>
    <w:rsid w:val="00610783"/>
    <w:rsid w:val="00610856"/>
    <w:rsid w:val="00611828"/>
    <w:rsid w:val="0061191D"/>
    <w:rsid w:val="00611CB1"/>
    <w:rsid w:val="00611EDC"/>
    <w:rsid w:val="0061215E"/>
    <w:rsid w:val="0061225F"/>
    <w:rsid w:val="006130FD"/>
    <w:rsid w:val="006135C7"/>
    <w:rsid w:val="0061388C"/>
    <w:rsid w:val="00613B30"/>
    <w:rsid w:val="00613EBD"/>
    <w:rsid w:val="00614000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0"/>
    <w:rsid w:val="00616B4A"/>
    <w:rsid w:val="00616FF1"/>
    <w:rsid w:val="0061719F"/>
    <w:rsid w:val="00617746"/>
    <w:rsid w:val="00617EDF"/>
    <w:rsid w:val="006201E6"/>
    <w:rsid w:val="006203BE"/>
    <w:rsid w:val="00620479"/>
    <w:rsid w:val="00620837"/>
    <w:rsid w:val="00620ACF"/>
    <w:rsid w:val="00620C3B"/>
    <w:rsid w:val="00621652"/>
    <w:rsid w:val="00622077"/>
    <w:rsid w:val="0062266D"/>
    <w:rsid w:val="00622777"/>
    <w:rsid w:val="006228A9"/>
    <w:rsid w:val="0062365E"/>
    <w:rsid w:val="00623A12"/>
    <w:rsid w:val="0062408E"/>
    <w:rsid w:val="006243F5"/>
    <w:rsid w:val="006244CE"/>
    <w:rsid w:val="00624682"/>
    <w:rsid w:val="006246D4"/>
    <w:rsid w:val="006247C8"/>
    <w:rsid w:val="006247E6"/>
    <w:rsid w:val="00624FB6"/>
    <w:rsid w:val="0062569F"/>
    <w:rsid w:val="00625748"/>
    <w:rsid w:val="00625BCD"/>
    <w:rsid w:val="00625D65"/>
    <w:rsid w:val="006260AC"/>
    <w:rsid w:val="006267EF"/>
    <w:rsid w:val="00626CA6"/>
    <w:rsid w:val="00627077"/>
    <w:rsid w:val="0062707E"/>
    <w:rsid w:val="006276BE"/>
    <w:rsid w:val="006276E9"/>
    <w:rsid w:val="00630280"/>
    <w:rsid w:val="00630294"/>
    <w:rsid w:val="006302ED"/>
    <w:rsid w:val="0063035A"/>
    <w:rsid w:val="006307C7"/>
    <w:rsid w:val="006308BC"/>
    <w:rsid w:val="00630D8C"/>
    <w:rsid w:val="006316FE"/>
    <w:rsid w:val="00631B58"/>
    <w:rsid w:val="00631C69"/>
    <w:rsid w:val="00632051"/>
    <w:rsid w:val="006324E2"/>
    <w:rsid w:val="006325D6"/>
    <w:rsid w:val="0063277D"/>
    <w:rsid w:val="0063282D"/>
    <w:rsid w:val="006330E1"/>
    <w:rsid w:val="0063366A"/>
    <w:rsid w:val="006338B2"/>
    <w:rsid w:val="00633A4F"/>
    <w:rsid w:val="00633F90"/>
    <w:rsid w:val="00634286"/>
    <w:rsid w:val="00634351"/>
    <w:rsid w:val="00634D55"/>
    <w:rsid w:val="0063511B"/>
    <w:rsid w:val="00635BEE"/>
    <w:rsid w:val="00635D9B"/>
    <w:rsid w:val="0063615C"/>
    <w:rsid w:val="006367A8"/>
    <w:rsid w:val="006368D9"/>
    <w:rsid w:val="00636ACB"/>
    <w:rsid w:val="00637272"/>
    <w:rsid w:val="006372BA"/>
    <w:rsid w:val="0063752E"/>
    <w:rsid w:val="0063782F"/>
    <w:rsid w:val="00637B7A"/>
    <w:rsid w:val="0064001F"/>
    <w:rsid w:val="00640049"/>
    <w:rsid w:val="00640107"/>
    <w:rsid w:val="00640A3F"/>
    <w:rsid w:val="00640E09"/>
    <w:rsid w:val="0064115C"/>
    <w:rsid w:val="006418B7"/>
    <w:rsid w:val="006418D7"/>
    <w:rsid w:val="00642251"/>
    <w:rsid w:val="006423A8"/>
    <w:rsid w:val="006426D2"/>
    <w:rsid w:val="006427DB"/>
    <w:rsid w:val="006428AC"/>
    <w:rsid w:val="00642DBC"/>
    <w:rsid w:val="00642EF7"/>
    <w:rsid w:val="006433EE"/>
    <w:rsid w:val="00643506"/>
    <w:rsid w:val="006436E2"/>
    <w:rsid w:val="006439C0"/>
    <w:rsid w:val="006439E9"/>
    <w:rsid w:val="00643A51"/>
    <w:rsid w:val="00643BF9"/>
    <w:rsid w:val="00643E22"/>
    <w:rsid w:val="00644130"/>
    <w:rsid w:val="00644CB7"/>
    <w:rsid w:val="006453A3"/>
    <w:rsid w:val="0064543E"/>
    <w:rsid w:val="00645C74"/>
    <w:rsid w:val="00646794"/>
    <w:rsid w:val="006468FF"/>
    <w:rsid w:val="006470EC"/>
    <w:rsid w:val="006478AD"/>
    <w:rsid w:val="00647928"/>
    <w:rsid w:val="006503ED"/>
    <w:rsid w:val="00650793"/>
    <w:rsid w:val="00650AD8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63"/>
    <w:rsid w:val="00656A0E"/>
    <w:rsid w:val="00656A61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130"/>
    <w:rsid w:val="00661557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4566"/>
    <w:rsid w:val="0066478D"/>
    <w:rsid w:val="00664E2B"/>
    <w:rsid w:val="006651A0"/>
    <w:rsid w:val="00665425"/>
    <w:rsid w:val="006660EE"/>
    <w:rsid w:val="0066612F"/>
    <w:rsid w:val="006661FC"/>
    <w:rsid w:val="0066674D"/>
    <w:rsid w:val="00666E9E"/>
    <w:rsid w:val="0066700B"/>
    <w:rsid w:val="00667444"/>
    <w:rsid w:val="006677E3"/>
    <w:rsid w:val="006678D3"/>
    <w:rsid w:val="00667B16"/>
    <w:rsid w:val="00667CBE"/>
    <w:rsid w:val="00667D27"/>
    <w:rsid w:val="00670076"/>
    <w:rsid w:val="0067053B"/>
    <w:rsid w:val="00670621"/>
    <w:rsid w:val="0067122C"/>
    <w:rsid w:val="00671D24"/>
    <w:rsid w:val="00671DFD"/>
    <w:rsid w:val="00671FF2"/>
    <w:rsid w:val="0067206E"/>
    <w:rsid w:val="006729A8"/>
    <w:rsid w:val="00673136"/>
    <w:rsid w:val="00673351"/>
    <w:rsid w:val="00673CCE"/>
    <w:rsid w:val="00673ED5"/>
    <w:rsid w:val="00674061"/>
    <w:rsid w:val="006740F0"/>
    <w:rsid w:val="0067424F"/>
    <w:rsid w:val="006743C7"/>
    <w:rsid w:val="0067440D"/>
    <w:rsid w:val="0067519D"/>
    <w:rsid w:val="006754FE"/>
    <w:rsid w:val="00675DDD"/>
    <w:rsid w:val="006760FB"/>
    <w:rsid w:val="00676326"/>
    <w:rsid w:val="006764AA"/>
    <w:rsid w:val="006764B9"/>
    <w:rsid w:val="006764CD"/>
    <w:rsid w:val="00676655"/>
    <w:rsid w:val="00676891"/>
    <w:rsid w:val="00677092"/>
    <w:rsid w:val="00677BBB"/>
    <w:rsid w:val="00677CA2"/>
    <w:rsid w:val="00677E77"/>
    <w:rsid w:val="006801AE"/>
    <w:rsid w:val="006809A7"/>
    <w:rsid w:val="00680DAB"/>
    <w:rsid w:val="006816AA"/>
    <w:rsid w:val="00681CFD"/>
    <w:rsid w:val="00681D64"/>
    <w:rsid w:val="00682319"/>
    <w:rsid w:val="006823F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54"/>
    <w:rsid w:val="00684B8B"/>
    <w:rsid w:val="00684B9C"/>
    <w:rsid w:val="00684F0A"/>
    <w:rsid w:val="0068502E"/>
    <w:rsid w:val="00685C84"/>
    <w:rsid w:val="0068670D"/>
    <w:rsid w:val="00686903"/>
    <w:rsid w:val="00686DCE"/>
    <w:rsid w:val="00686FD7"/>
    <w:rsid w:val="0068725B"/>
    <w:rsid w:val="00687658"/>
    <w:rsid w:val="00687DE4"/>
    <w:rsid w:val="00690355"/>
    <w:rsid w:val="00690F0C"/>
    <w:rsid w:val="00691285"/>
    <w:rsid w:val="0069134D"/>
    <w:rsid w:val="00691474"/>
    <w:rsid w:val="00691ABB"/>
    <w:rsid w:val="00691F38"/>
    <w:rsid w:val="006921B1"/>
    <w:rsid w:val="006924DA"/>
    <w:rsid w:val="0069251A"/>
    <w:rsid w:val="0069264F"/>
    <w:rsid w:val="0069294F"/>
    <w:rsid w:val="00692959"/>
    <w:rsid w:val="00692C55"/>
    <w:rsid w:val="00692CDC"/>
    <w:rsid w:val="006931D6"/>
    <w:rsid w:val="00693638"/>
    <w:rsid w:val="00693897"/>
    <w:rsid w:val="006938DB"/>
    <w:rsid w:val="00693B17"/>
    <w:rsid w:val="00693D92"/>
    <w:rsid w:val="00693E95"/>
    <w:rsid w:val="00694092"/>
    <w:rsid w:val="00694910"/>
    <w:rsid w:val="006952F7"/>
    <w:rsid w:val="00695465"/>
    <w:rsid w:val="0069546E"/>
    <w:rsid w:val="0069562F"/>
    <w:rsid w:val="00695FD0"/>
    <w:rsid w:val="00696042"/>
    <w:rsid w:val="0069656A"/>
    <w:rsid w:val="006972FC"/>
    <w:rsid w:val="0069741C"/>
    <w:rsid w:val="00697653"/>
    <w:rsid w:val="0069791E"/>
    <w:rsid w:val="006A00E1"/>
    <w:rsid w:val="006A18C4"/>
    <w:rsid w:val="006A1970"/>
    <w:rsid w:val="006A2132"/>
    <w:rsid w:val="006A2146"/>
    <w:rsid w:val="006A2502"/>
    <w:rsid w:val="006A25DD"/>
    <w:rsid w:val="006A2B56"/>
    <w:rsid w:val="006A389A"/>
    <w:rsid w:val="006A3AF3"/>
    <w:rsid w:val="006A3C29"/>
    <w:rsid w:val="006A42B7"/>
    <w:rsid w:val="006A4448"/>
    <w:rsid w:val="006A45C0"/>
    <w:rsid w:val="006A4766"/>
    <w:rsid w:val="006A4F04"/>
    <w:rsid w:val="006A53C7"/>
    <w:rsid w:val="006A584D"/>
    <w:rsid w:val="006A5863"/>
    <w:rsid w:val="006A5B9D"/>
    <w:rsid w:val="006A5CDE"/>
    <w:rsid w:val="006A5EBD"/>
    <w:rsid w:val="006A61B8"/>
    <w:rsid w:val="006A6515"/>
    <w:rsid w:val="006A67A3"/>
    <w:rsid w:val="006A6E1B"/>
    <w:rsid w:val="006A7178"/>
    <w:rsid w:val="006A76A7"/>
    <w:rsid w:val="006A782C"/>
    <w:rsid w:val="006A7E6B"/>
    <w:rsid w:val="006B00EE"/>
    <w:rsid w:val="006B07A9"/>
    <w:rsid w:val="006B11CA"/>
    <w:rsid w:val="006B1471"/>
    <w:rsid w:val="006B21CA"/>
    <w:rsid w:val="006B2590"/>
    <w:rsid w:val="006B265C"/>
    <w:rsid w:val="006B27EB"/>
    <w:rsid w:val="006B2A28"/>
    <w:rsid w:val="006B2AAB"/>
    <w:rsid w:val="006B2BCE"/>
    <w:rsid w:val="006B341F"/>
    <w:rsid w:val="006B35C9"/>
    <w:rsid w:val="006B35CE"/>
    <w:rsid w:val="006B371A"/>
    <w:rsid w:val="006B4692"/>
    <w:rsid w:val="006B49FE"/>
    <w:rsid w:val="006B4ADE"/>
    <w:rsid w:val="006B4FE9"/>
    <w:rsid w:val="006B520D"/>
    <w:rsid w:val="006B54F9"/>
    <w:rsid w:val="006B555E"/>
    <w:rsid w:val="006B5BCF"/>
    <w:rsid w:val="006B5E4D"/>
    <w:rsid w:val="006B64F7"/>
    <w:rsid w:val="006B6985"/>
    <w:rsid w:val="006B6BC9"/>
    <w:rsid w:val="006B6BE8"/>
    <w:rsid w:val="006B7CDE"/>
    <w:rsid w:val="006C01BA"/>
    <w:rsid w:val="006C01E2"/>
    <w:rsid w:val="006C03A8"/>
    <w:rsid w:val="006C0586"/>
    <w:rsid w:val="006C0702"/>
    <w:rsid w:val="006C07AA"/>
    <w:rsid w:val="006C08B9"/>
    <w:rsid w:val="006C0F3A"/>
    <w:rsid w:val="006C12EA"/>
    <w:rsid w:val="006C13B8"/>
    <w:rsid w:val="006C14B0"/>
    <w:rsid w:val="006C1835"/>
    <w:rsid w:val="006C191B"/>
    <w:rsid w:val="006C1A89"/>
    <w:rsid w:val="006C2217"/>
    <w:rsid w:val="006C26EF"/>
    <w:rsid w:val="006C2DFC"/>
    <w:rsid w:val="006C34BE"/>
    <w:rsid w:val="006C3877"/>
    <w:rsid w:val="006C3C2A"/>
    <w:rsid w:val="006C407D"/>
    <w:rsid w:val="006C42DC"/>
    <w:rsid w:val="006C4570"/>
    <w:rsid w:val="006C45A8"/>
    <w:rsid w:val="006C4910"/>
    <w:rsid w:val="006C49F9"/>
    <w:rsid w:val="006C4A93"/>
    <w:rsid w:val="006C4AA8"/>
    <w:rsid w:val="006C4C7B"/>
    <w:rsid w:val="006C4CC7"/>
    <w:rsid w:val="006C4EE2"/>
    <w:rsid w:val="006C52EF"/>
    <w:rsid w:val="006C537C"/>
    <w:rsid w:val="006C5489"/>
    <w:rsid w:val="006C56EA"/>
    <w:rsid w:val="006C5EE4"/>
    <w:rsid w:val="006C6516"/>
    <w:rsid w:val="006C696B"/>
    <w:rsid w:val="006C6A9B"/>
    <w:rsid w:val="006C6BF3"/>
    <w:rsid w:val="006C720D"/>
    <w:rsid w:val="006C7223"/>
    <w:rsid w:val="006C752A"/>
    <w:rsid w:val="006C7B33"/>
    <w:rsid w:val="006D04C3"/>
    <w:rsid w:val="006D084B"/>
    <w:rsid w:val="006D17D6"/>
    <w:rsid w:val="006D18D7"/>
    <w:rsid w:val="006D19F7"/>
    <w:rsid w:val="006D1D7F"/>
    <w:rsid w:val="006D20EA"/>
    <w:rsid w:val="006D28E8"/>
    <w:rsid w:val="006D2991"/>
    <w:rsid w:val="006D2F7F"/>
    <w:rsid w:val="006D3004"/>
    <w:rsid w:val="006D34AB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4F5D"/>
    <w:rsid w:val="006D522A"/>
    <w:rsid w:val="006D5254"/>
    <w:rsid w:val="006D53DD"/>
    <w:rsid w:val="006D554D"/>
    <w:rsid w:val="006D56BA"/>
    <w:rsid w:val="006D5A8B"/>
    <w:rsid w:val="006D5BA1"/>
    <w:rsid w:val="006D626E"/>
    <w:rsid w:val="006D6557"/>
    <w:rsid w:val="006D68FE"/>
    <w:rsid w:val="006D6CCB"/>
    <w:rsid w:val="006D6EDF"/>
    <w:rsid w:val="006D6F63"/>
    <w:rsid w:val="006D7241"/>
    <w:rsid w:val="006D764A"/>
    <w:rsid w:val="006D78E0"/>
    <w:rsid w:val="006D7D42"/>
    <w:rsid w:val="006E016F"/>
    <w:rsid w:val="006E070B"/>
    <w:rsid w:val="006E0845"/>
    <w:rsid w:val="006E087B"/>
    <w:rsid w:val="006E0943"/>
    <w:rsid w:val="006E0955"/>
    <w:rsid w:val="006E0A3A"/>
    <w:rsid w:val="006E0BA3"/>
    <w:rsid w:val="006E125E"/>
    <w:rsid w:val="006E1348"/>
    <w:rsid w:val="006E19FF"/>
    <w:rsid w:val="006E1EBF"/>
    <w:rsid w:val="006E2195"/>
    <w:rsid w:val="006E2613"/>
    <w:rsid w:val="006E2AE2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459"/>
    <w:rsid w:val="006E57BD"/>
    <w:rsid w:val="006E5CBF"/>
    <w:rsid w:val="006E5F61"/>
    <w:rsid w:val="006E67BC"/>
    <w:rsid w:val="006E694C"/>
    <w:rsid w:val="006E7C26"/>
    <w:rsid w:val="006E7C85"/>
    <w:rsid w:val="006F04A4"/>
    <w:rsid w:val="006F04FA"/>
    <w:rsid w:val="006F057E"/>
    <w:rsid w:val="006F08CE"/>
    <w:rsid w:val="006F0B8E"/>
    <w:rsid w:val="006F0C93"/>
    <w:rsid w:val="006F0DB3"/>
    <w:rsid w:val="006F0EB9"/>
    <w:rsid w:val="006F0F25"/>
    <w:rsid w:val="006F113E"/>
    <w:rsid w:val="006F1218"/>
    <w:rsid w:val="006F1904"/>
    <w:rsid w:val="006F1941"/>
    <w:rsid w:val="006F1D50"/>
    <w:rsid w:val="006F1E56"/>
    <w:rsid w:val="006F20C0"/>
    <w:rsid w:val="006F222E"/>
    <w:rsid w:val="006F2A29"/>
    <w:rsid w:val="006F2B85"/>
    <w:rsid w:val="006F32B4"/>
    <w:rsid w:val="006F3386"/>
    <w:rsid w:val="006F396D"/>
    <w:rsid w:val="006F3E1A"/>
    <w:rsid w:val="006F409F"/>
    <w:rsid w:val="006F412C"/>
    <w:rsid w:val="006F4B20"/>
    <w:rsid w:val="006F4BD0"/>
    <w:rsid w:val="006F5411"/>
    <w:rsid w:val="006F5478"/>
    <w:rsid w:val="006F57F4"/>
    <w:rsid w:val="006F5919"/>
    <w:rsid w:val="006F5995"/>
    <w:rsid w:val="006F5D38"/>
    <w:rsid w:val="006F6112"/>
    <w:rsid w:val="006F6CC8"/>
    <w:rsid w:val="006F6E77"/>
    <w:rsid w:val="006F7636"/>
    <w:rsid w:val="006F7E7A"/>
    <w:rsid w:val="006F7FA0"/>
    <w:rsid w:val="00700353"/>
    <w:rsid w:val="007004A0"/>
    <w:rsid w:val="0070051B"/>
    <w:rsid w:val="007006C0"/>
    <w:rsid w:val="00700C00"/>
    <w:rsid w:val="00700CEE"/>
    <w:rsid w:val="00700EAF"/>
    <w:rsid w:val="0070101D"/>
    <w:rsid w:val="007011E2"/>
    <w:rsid w:val="00701931"/>
    <w:rsid w:val="00701CF2"/>
    <w:rsid w:val="00701D4C"/>
    <w:rsid w:val="00701EA1"/>
    <w:rsid w:val="0070215A"/>
    <w:rsid w:val="00702241"/>
    <w:rsid w:val="00702319"/>
    <w:rsid w:val="007024B9"/>
    <w:rsid w:val="00702501"/>
    <w:rsid w:val="00702669"/>
    <w:rsid w:val="0070266E"/>
    <w:rsid w:val="00702EEB"/>
    <w:rsid w:val="00703072"/>
    <w:rsid w:val="007031E7"/>
    <w:rsid w:val="00703534"/>
    <w:rsid w:val="00703952"/>
    <w:rsid w:val="0070397D"/>
    <w:rsid w:val="00703D33"/>
    <w:rsid w:val="00704633"/>
    <w:rsid w:val="00704A88"/>
    <w:rsid w:val="00704EE7"/>
    <w:rsid w:val="0070500F"/>
    <w:rsid w:val="00705A6D"/>
    <w:rsid w:val="00705E4D"/>
    <w:rsid w:val="00706642"/>
    <w:rsid w:val="00706737"/>
    <w:rsid w:val="007068A5"/>
    <w:rsid w:val="00706A31"/>
    <w:rsid w:val="00706F0F"/>
    <w:rsid w:val="0070764E"/>
    <w:rsid w:val="00707906"/>
    <w:rsid w:val="00710441"/>
    <w:rsid w:val="0071072D"/>
    <w:rsid w:val="00710A14"/>
    <w:rsid w:val="00710C6A"/>
    <w:rsid w:val="00710F0C"/>
    <w:rsid w:val="00710F59"/>
    <w:rsid w:val="00711386"/>
    <w:rsid w:val="0071171C"/>
    <w:rsid w:val="00711831"/>
    <w:rsid w:val="00711879"/>
    <w:rsid w:val="00711996"/>
    <w:rsid w:val="00711A6E"/>
    <w:rsid w:val="0071201B"/>
    <w:rsid w:val="00712327"/>
    <w:rsid w:val="007126ED"/>
    <w:rsid w:val="00712867"/>
    <w:rsid w:val="00712915"/>
    <w:rsid w:val="00712E96"/>
    <w:rsid w:val="00713213"/>
    <w:rsid w:val="00713498"/>
    <w:rsid w:val="00713C93"/>
    <w:rsid w:val="007147F8"/>
    <w:rsid w:val="00714805"/>
    <w:rsid w:val="007149D6"/>
    <w:rsid w:val="007149F4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390"/>
    <w:rsid w:val="0071769C"/>
    <w:rsid w:val="00717D12"/>
    <w:rsid w:val="00717D39"/>
    <w:rsid w:val="007208C8"/>
    <w:rsid w:val="007211F0"/>
    <w:rsid w:val="007217CC"/>
    <w:rsid w:val="00721A1A"/>
    <w:rsid w:val="00723040"/>
    <w:rsid w:val="00723426"/>
    <w:rsid w:val="0072364F"/>
    <w:rsid w:val="00723C91"/>
    <w:rsid w:val="00723CB3"/>
    <w:rsid w:val="00723CB7"/>
    <w:rsid w:val="00724614"/>
    <w:rsid w:val="007248A7"/>
    <w:rsid w:val="00724C42"/>
    <w:rsid w:val="00724ECF"/>
    <w:rsid w:val="00724F3E"/>
    <w:rsid w:val="00724FFA"/>
    <w:rsid w:val="007258FF"/>
    <w:rsid w:val="00725C08"/>
    <w:rsid w:val="007260B6"/>
    <w:rsid w:val="007262B5"/>
    <w:rsid w:val="00726716"/>
    <w:rsid w:val="00726AFC"/>
    <w:rsid w:val="00726C8D"/>
    <w:rsid w:val="00727129"/>
    <w:rsid w:val="007274FC"/>
    <w:rsid w:val="00727704"/>
    <w:rsid w:val="00727B0C"/>
    <w:rsid w:val="00727D3C"/>
    <w:rsid w:val="00727F2D"/>
    <w:rsid w:val="00727FD7"/>
    <w:rsid w:val="00730373"/>
    <w:rsid w:val="00730A6C"/>
    <w:rsid w:val="00730AAF"/>
    <w:rsid w:val="00730BC3"/>
    <w:rsid w:val="00730C87"/>
    <w:rsid w:val="00730F74"/>
    <w:rsid w:val="00730F7A"/>
    <w:rsid w:val="0073136D"/>
    <w:rsid w:val="0073141B"/>
    <w:rsid w:val="007314CA"/>
    <w:rsid w:val="00731C0E"/>
    <w:rsid w:val="00731DE0"/>
    <w:rsid w:val="00731E2C"/>
    <w:rsid w:val="00732244"/>
    <w:rsid w:val="007322CF"/>
    <w:rsid w:val="007328A4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A78"/>
    <w:rsid w:val="00735C67"/>
    <w:rsid w:val="00735EDF"/>
    <w:rsid w:val="0073651C"/>
    <w:rsid w:val="007368C0"/>
    <w:rsid w:val="00736961"/>
    <w:rsid w:val="00736D03"/>
    <w:rsid w:val="00737011"/>
    <w:rsid w:val="007371F3"/>
    <w:rsid w:val="00737383"/>
    <w:rsid w:val="00737385"/>
    <w:rsid w:val="00737639"/>
    <w:rsid w:val="00737D44"/>
    <w:rsid w:val="00737EDE"/>
    <w:rsid w:val="00740A4C"/>
    <w:rsid w:val="00740E6D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13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C38"/>
    <w:rsid w:val="00745014"/>
    <w:rsid w:val="0074669C"/>
    <w:rsid w:val="0074695E"/>
    <w:rsid w:val="00746A38"/>
    <w:rsid w:val="00747091"/>
    <w:rsid w:val="0074710B"/>
    <w:rsid w:val="0074787E"/>
    <w:rsid w:val="00747E02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CA2"/>
    <w:rsid w:val="00751FA7"/>
    <w:rsid w:val="00752FF4"/>
    <w:rsid w:val="00753112"/>
    <w:rsid w:val="00753314"/>
    <w:rsid w:val="00753CE7"/>
    <w:rsid w:val="00753E5B"/>
    <w:rsid w:val="00754247"/>
    <w:rsid w:val="00754576"/>
    <w:rsid w:val="00754E7B"/>
    <w:rsid w:val="007552B2"/>
    <w:rsid w:val="00755315"/>
    <w:rsid w:val="0075598B"/>
    <w:rsid w:val="00755A4B"/>
    <w:rsid w:val="007563ED"/>
    <w:rsid w:val="007564A6"/>
    <w:rsid w:val="00756573"/>
    <w:rsid w:val="0075669C"/>
    <w:rsid w:val="00756889"/>
    <w:rsid w:val="00756A26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661"/>
    <w:rsid w:val="007610B2"/>
    <w:rsid w:val="007617E6"/>
    <w:rsid w:val="0076194B"/>
    <w:rsid w:val="00761A5E"/>
    <w:rsid w:val="00761C98"/>
    <w:rsid w:val="00762009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21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D8"/>
    <w:rsid w:val="007669B5"/>
    <w:rsid w:val="00766F6F"/>
    <w:rsid w:val="00766F81"/>
    <w:rsid w:val="00767008"/>
    <w:rsid w:val="007672CF"/>
    <w:rsid w:val="007672F0"/>
    <w:rsid w:val="00767446"/>
    <w:rsid w:val="0076755D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3527"/>
    <w:rsid w:val="00773578"/>
    <w:rsid w:val="00773759"/>
    <w:rsid w:val="00773834"/>
    <w:rsid w:val="007738C5"/>
    <w:rsid w:val="007739D5"/>
    <w:rsid w:val="00773C64"/>
    <w:rsid w:val="007741F5"/>
    <w:rsid w:val="00774364"/>
    <w:rsid w:val="00774909"/>
    <w:rsid w:val="0077495B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427"/>
    <w:rsid w:val="0077647F"/>
    <w:rsid w:val="0077650E"/>
    <w:rsid w:val="007767EE"/>
    <w:rsid w:val="00776BA0"/>
    <w:rsid w:val="007770BB"/>
    <w:rsid w:val="007779CC"/>
    <w:rsid w:val="00777B78"/>
    <w:rsid w:val="00780181"/>
    <w:rsid w:val="00780416"/>
    <w:rsid w:val="007808BF"/>
    <w:rsid w:val="00780902"/>
    <w:rsid w:val="00781792"/>
    <w:rsid w:val="00781E48"/>
    <w:rsid w:val="00781F6B"/>
    <w:rsid w:val="00783E58"/>
    <w:rsid w:val="007844A3"/>
    <w:rsid w:val="007849EF"/>
    <w:rsid w:val="00784D1C"/>
    <w:rsid w:val="00785061"/>
    <w:rsid w:val="00785430"/>
    <w:rsid w:val="007856C1"/>
    <w:rsid w:val="007858C3"/>
    <w:rsid w:val="00785B5D"/>
    <w:rsid w:val="007864D3"/>
    <w:rsid w:val="00786661"/>
    <w:rsid w:val="00786936"/>
    <w:rsid w:val="00787068"/>
    <w:rsid w:val="007879A0"/>
    <w:rsid w:val="00787AA9"/>
    <w:rsid w:val="007903CC"/>
    <w:rsid w:val="007907D4"/>
    <w:rsid w:val="00790898"/>
    <w:rsid w:val="00790A6F"/>
    <w:rsid w:val="00790CE7"/>
    <w:rsid w:val="00791465"/>
    <w:rsid w:val="007918FB"/>
    <w:rsid w:val="00791AB2"/>
    <w:rsid w:val="007925C5"/>
    <w:rsid w:val="00793077"/>
    <w:rsid w:val="0079324A"/>
    <w:rsid w:val="00793601"/>
    <w:rsid w:val="00793A84"/>
    <w:rsid w:val="007946E7"/>
    <w:rsid w:val="007946EA"/>
    <w:rsid w:val="00794B7D"/>
    <w:rsid w:val="00794C3A"/>
    <w:rsid w:val="00794D27"/>
    <w:rsid w:val="0079504A"/>
    <w:rsid w:val="007950D9"/>
    <w:rsid w:val="00795174"/>
    <w:rsid w:val="0079586B"/>
    <w:rsid w:val="007962D2"/>
    <w:rsid w:val="007963AB"/>
    <w:rsid w:val="00796925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EB5"/>
    <w:rsid w:val="007A26A9"/>
    <w:rsid w:val="007A28F2"/>
    <w:rsid w:val="007A33F1"/>
    <w:rsid w:val="007A36FA"/>
    <w:rsid w:val="007A386F"/>
    <w:rsid w:val="007A3886"/>
    <w:rsid w:val="007A3C71"/>
    <w:rsid w:val="007A3E8B"/>
    <w:rsid w:val="007A499E"/>
    <w:rsid w:val="007A4AA1"/>
    <w:rsid w:val="007A4ACB"/>
    <w:rsid w:val="007A4B05"/>
    <w:rsid w:val="007A51BB"/>
    <w:rsid w:val="007A5247"/>
    <w:rsid w:val="007A52A9"/>
    <w:rsid w:val="007A58C9"/>
    <w:rsid w:val="007A59A8"/>
    <w:rsid w:val="007A5A4C"/>
    <w:rsid w:val="007A5AC4"/>
    <w:rsid w:val="007A5F26"/>
    <w:rsid w:val="007A61CA"/>
    <w:rsid w:val="007A6641"/>
    <w:rsid w:val="007A6696"/>
    <w:rsid w:val="007A6892"/>
    <w:rsid w:val="007A69F9"/>
    <w:rsid w:val="007A6B8C"/>
    <w:rsid w:val="007A70F8"/>
    <w:rsid w:val="007A72C3"/>
    <w:rsid w:val="007A7546"/>
    <w:rsid w:val="007A776C"/>
    <w:rsid w:val="007A782A"/>
    <w:rsid w:val="007A7CDB"/>
    <w:rsid w:val="007B06A9"/>
    <w:rsid w:val="007B08A7"/>
    <w:rsid w:val="007B0ADF"/>
    <w:rsid w:val="007B0BEF"/>
    <w:rsid w:val="007B0E8F"/>
    <w:rsid w:val="007B1800"/>
    <w:rsid w:val="007B191B"/>
    <w:rsid w:val="007B1B08"/>
    <w:rsid w:val="007B1F36"/>
    <w:rsid w:val="007B1FB7"/>
    <w:rsid w:val="007B235D"/>
    <w:rsid w:val="007B2442"/>
    <w:rsid w:val="007B2CF4"/>
    <w:rsid w:val="007B3519"/>
    <w:rsid w:val="007B3F4F"/>
    <w:rsid w:val="007B403A"/>
    <w:rsid w:val="007B40AF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6050"/>
    <w:rsid w:val="007B620F"/>
    <w:rsid w:val="007B63AE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637"/>
    <w:rsid w:val="007C175B"/>
    <w:rsid w:val="007C1840"/>
    <w:rsid w:val="007C1AB6"/>
    <w:rsid w:val="007C2BC9"/>
    <w:rsid w:val="007C2F1D"/>
    <w:rsid w:val="007C3081"/>
    <w:rsid w:val="007C321C"/>
    <w:rsid w:val="007C344F"/>
    <w:rsid w:val="007C34A8"/>
    <w:rsid w:val="007C3BD4"/>
    <w:rsid w:val="007C4049"/>
    <w:rsid w:val="007C428F"/>
    <w:rsid w:val="007C49CE"/>
    <w:rsid w:val="007C4A81"/>
    <w:rsid w:val="007C5155"/>
    <w:rsid w:val="007C532B"/>
    <w:rsid w:val="007C552B"/>
    <w:rsid w:val="007C567D"/>
    <w:rsid w:val="007C5C11"/>
    <w:rsid w:val="007C5C7A"/>
    <w:rsid w:val="007C605A"/>
    <w:rsid w:val="007C6A21"/>
    <w:rsid w:val="007C6BF5"/>
    <w:rsid w:val="007C6DEC"/>
    <w:rsid w:val="007C6E8A"/>
    <w:rsid w:val="007C710A"/>
    <w:rsid w:val="007C7953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F95"/>
    <w:rsid w:val="007D322B"/>
    <w:rsid w:val="007D38B1"/>
    <w:rsid w:val="007D3A38"/>
    <w:rsid w:val="007D3AF2"/>
    <w:rsid w:val="007D3DA2"/>
    <w:rsid w:val="007D3E59"/>
    <w:rsid w:val="007D4315"/>
    <w:rsid w:val="007D4560"/>
    <w:rsid w:val="007D462C"/>
    <w:rsid w:val="007D469C"/>
    <w:rsid w:val="007D4DD1"/>
    <w:rsid w:val="007D5022"/>
    <w:rsid w:val="007D57E0"/>
    <w:rsid w:val="007D5CEB"/>
    <w:rsid w:val="007D6B65"/>
    <w:rsid w:val="007D6D8C"/>
    <w:rsid w:val="007D6F86"/>
    <w:rsid w:val="007D710E"/>
    <w:rsid w:val="007D77B1"/>
    <w:rsid w:val="007D7841"/>
    <w:rsid w:val="007D78ED"/>
    <w:rsid w:val="007D7A27"/>
    <w:rsid w:val="007E0280"/>
    <w:rsid w:val="007E1387"/>
    <w:rsid w:val="007E1865"/>
    <w:rsid w:val="007E1A43"/>
    <w:rsid w:val="007E245D"/>
    <w:rsid w:val="007E2AAC"/>
    <w:rsid w:val="007E2F35"/>
    <w:rsid w:val="007E3680"/>
    <w:rsid w:val="007E3A15"/>
    <w:rsid w:val="007E3B2C"/>
    <w:rsid w:val="007E3D2B"/>
    <w:rsid w:val="007E4435"/>
    <w:rsid w:val="007E4E66"/>
    <w:rsid w:val="007E4E9A"/>
    <w:rsid w:val="007E542F"/>
    <w:rsid w:val="007E5459"/>
    <w:rsid w:val="007E5D7A"/>
    <w:rsid w:val="007E612C"/>
    <w:rsid w:val="007E6169"/>
    <w:rsid w:val="007E61F1"/>
    <w:rsid w:val="007E63FA"/>
    <w:rsid w:val="007E65CD"/>
    <w:rsid w:val="007E6F64"/>
    <w:rsid w:val="007E73AD"/>
    <w:rsid w:val="007E755F"/>
    <w:rsid w:val="007E7CC3"/>
    <w:rsid w:val="007E7FE5"/>
    <w:rsid w:val="007F0039"/>
    <w:rsid w:val="007F0D76"/>
    <w:rsid w:val="007F0ECA"/>
    <w:rsid w:val="007F0F05"/>
    <w:rsid w:val="007F1072"/>
    <w:rsid w:val="007F111B"/>
    <w:rsid w:val="007F19E8"/>
    <w:rsid w:val="007F1AED"/>
    <w:rsid w:val="007F212F"/>
    <w:rsid w:val="007F2D48"/>
    <w:rsid w:val="007F2FAA"/>
    <w:rsid w:val="007F352E"/>
    <w:rsid w:val="007F3A50"/>
    <w:rsid w:val="007F407B"/>
    <w:rsid w:val="007F4B2A"/>
    <w:rsid w:val="007F4C6D"/>
    <w:rsid w:val="007F4E31"/>
    <w:rsid w:val="007F4EAD"/>
    <w:rsid w:val="007F50F2"/>
    <w:rsid w:val="007F517C"/>
    <w:rsid w:val="007F5666"/>
    <w:rsid w:val="007F5700"/>
    <w:rsid w:val="007F57B1"/>
    <w:rsid w:val="007F5DFD"/>
    <w:rsid w:val="007F6584"/>
    <w:rsid w:val="007F6883"/>
    <w:rsid w:val="007F6D96"/>
    <w:rsid w:val="007F74E4"/>
    <w:rsid w:val="007F7939"/>
    <w:rsid w:val="008000F9"/>
    <w:rsid w:val="00800218"/>
    <w:rsid w:val="008002AB"/>
    <w:rsid w:val="008005EA"/>
    <w:rsid w:val="00800A1E"/>
    <w:rsid w:val="00800C79"/>
    <w:rsid w:val="00800D02"/>
    <w:rsid w:val="008014F4"/>
    <w:rsid w:val="00801791"/>
    <w:rsid w:val="00801EC0"/>
    <w:rsid w:val="0080242D"/>
    <w:rsid w:val="0080290F"/>
    <w:rsid w:val="00802C00"/>
    <w:rsid w:val="00802C79"/>
    <w:rsid w:val="008030AE"/>
    <w:rsid w:val="008033F6"/>
    <w:rsid w:val="008034CE"/>
    <w:rsid w:val="00803651"/>
    <w:rsid w:val="00803D64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6A3"/>
    <w:rsid w:val="00805CBF"/>
    <w:rsid w:val="00806230"/>
    <w:rsid w:val="008062DF"/>
    <w:rsid w:val="00806A26"/>
    <w:rsid w:val="00806D7C"/>
    <w:rsid w:val="0080712F"/>
    <w:rsid w:val="00807439"/>
    <w:rsid w:val="00807837"/>
    <w:rsid w:val="00807865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3A6"/>
    <w:rsid w:val="008136A1"/>
    <w:rsid w:val="00813846"/>
    <w:rsid w:val="00813942"/>
    <w:rsid w:val="00813B4E"/>
    <w:rsid w:val="00813C04"/>
    <w:rsid w:val="00813CFD"/>
    <w:rsid w:val="0081488E"/>
    <w:rsid w:val="00814BD9"/>
    <w:rsid w:val="00814CC0"/>
    <w:rsid w:val="00814DA9"/>
    <w:rsid w:val="00814DEB"/>
    <w:rsid w:val="00815643"/>
    <w:rsid w:val="00815690"/>
    <w:rsid w:val="00815877"/>
    <w:rsid w:val="008159BD"/>
    <w:rsid w:val="00815A9F"/>
    <w:rsid w:val="00815EE0"/>
    <w:rsid w:val="00815F2F"/>
    <w:rsid w:val="0081617D"/>
    <w:rsid w:val="00816387"/>
    <w:rsid w:val="0081657B"/>
    <w:rsid w:val="008165A7"/>
    <w:rsid w:val="00816663"/>
    <w:rsid w:val="008167B9"/>
    <w:rsid w:val="00816829"/>
    <w:rsid w:val="00816907"/>
    <w:rsid w:val="00816B99"/>
    <w:rsid w:val="00816FE4"/>
    <w:rsid w:val="0081711B"/>
    <w:rsid w:val="00817628"/>
    <w:rsid w:val="00817691"/>
    <w:rsid w:val="00817C84"/>
    <w:rsid w:val="00817D81"/>
    <w:rsid w:val="008204BB"/>
    <w:rsid w:val="00820979"/>
    <w:rsid w:val="00820E14"/>
    <w:rsid w:val="00820F44"/>
    <w:rsid w:val="00821183"/>
    <w:rsid w:val="00821527"/>
    <w:rsid w:val="008215EA"/>
    <w:rsid w:val="008224BC"/>
    <w:rsid w:val="00822E25"/>
    <w:rsid w:val="00822E51"/>
    <w:rsid w:val="00822F02"/>
    <w:rsid w:val="0082353E"/>
    <w:rsid w:val="00823B0D"/>
    <w:rsid w:val="00823CFB"/>
    <w:rsid w:val="00824166"/>
    <w:rsid w:val="008241AE"/>
    <w:rsid w:val="00824526"/>
    <w:rsid w:val="0082467E"/>
    <w:rsid w:val="00824D91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C2E"/>
    <w:rsid w:val="00827C33"/>
    <w:rsid w:val="00830210"/>
    <w:rsid w:val="008307CB"/>
    <w:rsid w:val="00830876"/>
    <w:rsid w:val="0083098A"/>
    <w:rsid w:val="00830FB9"/>
    <w:rsid w:val="00830FE9"/>
    <w:rsid w:val="0083162F"/>
    <w:rsid w:val="00831677"/>
    <w:rsid w:val="00831860"/>
    <w:rsid w:val="008318A3"/>
    <w:rsid w:val="008319E7"/>
    <w:rsid w:val="00831EF3"/>
    <w:rsid w:val="008324BB"/>
    <w:rsid w:val="008325AC"/>
    <w:rsid w:val="008325DA"/>
    <w:rsid w:val="00832C0B"/>
    <w:rsid w:val="00833BCF"/>
    <w:rsid w:val="00833DE9"/>
    <w:rsid w:val="008340B2"/>
    <w:rsid w:val="00834185"/>
    <w:rsid w:val="008341C6"/>
    <w:rsid w:val="00834319"/>
    <w:rsid w:val="008347E6"/>
    <w:rsid w:val="00834AB2"/>
    <w:rsid w:val="008351AF"/>
    <w:rsid w:val="008354AB"/>
    <w:rsid w:val="00835694"/>
    <w:rsid w:val="00836143"/>
    <w:rsid w:val="00836B14"/>
    <w:rsid w:val="0083732B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19D"/>
    <w:rsid w:val="008412C0"/>
    <w:rsid w:val="0084138B"/>
    <w:rsid w:val="00841475"/>
    <w:rsid w:val="00841858"/>
    <w:rsid w:val="00841875"/>
    <w:rsid w:val="0084265D"/>
    <w:rsid w:val="00842BB4"/>
    <w:rsid w:val="008432A2"/>
    <w:rsid w:val="0084350D"/>
    <w:rsid w:val="00843604"/>
    <w:rsid w:val="0084362B"/>
    <w:rsid w:val="008436A9"/>
    <w:rsid w:val="00843BD9"/>
    <w:rsid w:val="0084408F"/>
    <w:rsid w:val="008442BD"/>
    <w:rsid w:val="00844646"/>
    <w:rsid w:val="00844DB4"/>
    <w:rsid w:val="008452D1"/>
    <w:rsid w:val="008453CC"/>
    <w:rsid w:val="0084562A"/>
    <w:rsid w:val="00845834"/>
    <w:rsid w:val="008458A9"/>
    <w:rsid w:val="00845AEA"/>
    <w:rsid w:val="00845D7E"/>
    <w:rsid w:val="00845E1C"/>
    <w:rsid w:val="0084635B"/>
    <w:rsid w:val="00846695"/>
    <w:rsid w:val="008466B5"/>
    <w:rsid w:val="00846BF9"/>
    <w:rsid w:val="00846C14"/>
    <w:rsid w:val="00846D81"/>
    <w:rsid w:val="00847467"/>
    <w:rsid w:val="00847735"/>
    <w:rsid w:val="0084785D"/>
    <w:rsid w:val="00847892"/>
    <w:rsid w:val="00847B6B"/>
    <w:rsid w:val="00847E0A"/>
    <w:rsid w:val="00850280"/>
    <w:rsid w:val="00850497"/>
    <w:rsid w:val="00850981"/>
    <w:rsid w:val="008509B5"/>
    <w:rsid w:val="00850D18"/>
    <w:rsid w:val="00850FA0"/>
    <w:rsid w:val="00851746"/>
    <w:rsid w:val="00851C20"/>
    <w:rsid w:val="00851C5A"/>
    <w:rsid w:val="00851DE6"/>
    <w:rsid w:val="00851E4F"/>
    <w:rsid w:val="008520AA"/>
    <w:rsid w:val="0085211B"/>
    <w:rsid w:val="008521DC"/>
    <w:rsid w:val="00852B98"/>
    <w:rsid w:val="00852C48"/>
    <w:rsid w:val="00852CED"/>
    <w:rsid w:val="00853484"/>
    <w:rsid w:val="008534B1"/>
    <w:rsid w:val="00853B06"/>
    <w:rsid w:val="00853C57"/>
    <w:rsid w:val="00854B90"/>
    <w:rsid w:val="00854E5F"/>
    <w:rsid w:val="00854EC0"/>
    <w:rsid w:val="008550C1"/>
    <w:rsid w:val="008553DD"/>
    <w:rsid w:val="00855412"/>
    <w:rsid w:val="0085565D"/>
    <w:rsid w:val="00855A73"/>
    <w:rsid w:val="00855BA6"/>
    <w:rsid w:val="00855C3D"/>
    <w:rsid w:val="00855EFA"/>
    <w:rsid w:val="00856039"/>
    <w:rsid w:val="0085619E"/>
    <w:rsid w:val="008562F8"/>
    <w:rsid w:val="0085636E"/>
    <w:rsid w:val="00856433"/>
    <w:rsid w:val="0085676A"/>
    <w:rsid w:val="0085678A"/>
    <w:rsid w:val="00856808"/>
    <w:rsid w:val="00856C5D"/>
    <w:rsid w:val="00856CE5"/>
    <w:rsid w:val="00856F2F"/>
    <w:rsid w:val="00856F33"/>
    <w:rsid w:val="008575D4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EB"/>
    <w:rsid w:val="008614FF"/>
    <w:rsid w:val="008617E5"/>
    <w:rsid w:val="00862141"/>
    <w:rsid w:val="00862249"/>
    <w:rsid w:val="00862329"/>
    <w:rsid w:val="00862816"/>
    <w:rsid w:val="00862839"/>
    <w:rsid w:val="00862992"/>
    <w:rsid w:val="00863000"/>
    <w:rsid w:val="0086370B"/>
    <w:rsid w:val="00863993"/>
    <w:rsid w:val="00863B65"/>
    <w:rsid w:val="00863C69"/>
    <w:rsid w:val="00863EF8"/>
    <w:rsid w:val="00863FEB"/>
    <w:rsid w:val="008645B1"/>
    <w:rsid w:val="00864777"/>
    <w:rsid w:val="008647C8"/>
    <w:rsid w:val="008649DA"/>
    <w:rsid w:val="00864D21"/>
    <w:rsid w:val="00864FA7"/>
    <w:rsid w:val="00865013"/>
    <w:rsid w:val="00865252"/>
    <w:rsid w:val="008653D2"/>
    <w:rsid w:val="008655B2"/>
    <w:rsid w:val="0086592E"/>
    <w:rsid w:val="00866982"/>
    <w:rsid w:val="00866987"/>
    <w:rsid w:val="008672A9"/>
    <w:rsid w:val="008676BD"/>
    <w:rsid w:val="00867A1C"/>
    <w:rsid w:val="00867A47"/>
    <w:rsid w:val="00867C1E"/>
    <w:rsid w:val="00867E53"/>
    <w:rsid w:val="00870163"/>
    <w:rsid w:val="0087060A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79D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7D9"/>
    <w:rsid w:val="00876A0F"/>
    <w:rsid w:val="00876D47"/>
    <w:rsid w:val="00876E17"/>
    <w:rsid w:val="0087723B"/>
    <w:rsid w:val="00877334"/>
    <w:rsid w:val="00877A36"/>
    <w:rsid w:val="00877A8C"/>
    <w:rsid w:val="008803BE"/>
    <w:rsid w:val="008806C1"/>
    <w:rsid w:val="00880781"/>
    <w:rsid w:val="008807FF"/>
    <w:rsid w:val="00880C5E"/>
    <w:rsid w:val="00881156"/>
    <w:rsid w:val="00881339"/>
    <w:rsid w:val="008814B5"/>
    <w:rsid w:val="00881E45"/>
    <w:rsid w:val="00881E8F"/>
    <w:rsid w:val="0088216C"/>
    <w:rsid w:val="00882895"/>
    <w:rsid w:val="00882952"/>
    <w:rsid w:val="008830AD"/>
    <w:rsid w:val="00883B32"/>
    <w:rsid w:val="00883D2E"/>
    <w:rsid w:val="00883EBC"/>
    <w:rsid w:val="008840C5"/>
    <w:rsid w:val="00884163"/>
    <w:rsid w:val="00884176"/>
    <w:rsid w:val="008851A8"/>
    <w:rsid w:val="0088584A"/>
    <w:rsid w:val="00885B1F"/>
    <w:rsid w:val="00885C90"/>
    <w:rsid w:val="00885EFE"/>
    <w:rsid w:val="00886569"/>
    <w:rsid w:val="00887079"/>
    <w:rsid w:val="0088718C"/>
    <w:rsid w:val="0088741F"/>
    <w:rsid w:val="00887A32"/>
    <w:rsid w:val="00887B55"/>
    <w:rsid w:val="00887DFD"/>
    <w:rsid w:val="00887EB5"/>
    <w:rsid w:val="00887F18"/>
    <w:rsid w:val="008904D4"/>
    <w:rsid w:val="00890C21"/>
    <w:rsid w:val="00890E1C"/>
    <w:rsid w:val="00891141"/>
    <w:rsid w:val="0089171A"/>
    <w:rsid w:val="008919DD"/>
    <w:rsid w:val="00891B42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F8"/>
    <w:rsid w:val="00895E87"/>
    <w:rsid w:val="00895EAD"/>
    <w:rsid w:val="008961C0"/>
    <w:rsid w:val="008961C7"/>
    <w:rsid w:val="00896603"/>
    <w:rsid w:val="008967C7"/>
    <w:rsid w:val="00896C6B"/>
    <w:rsid w:val="00896D67"/>
    <w:rsid w:val="00896DE1"/>
    <w:rsid w:val="00896E38"/>
    <w:rsid w:val="00896F28"/>
    <w:rsid w:val="0089700F"/>
    <w:rsid w:val="0089712B"/>
    <w:rsid w:val="0089723D"/>
    <w:rsid w:val="00897523"/>
    <w:rsid w:val="00897701"/>
    <w:rsid w:val="00897826"/>
    <w:rsid w:val="00897CB1"/>
    <w:rsid w:val="008A0012"/>
    <w:rsid w:val="008A0062"/>
    <w:rsid w:val="008A01A4"/>
    <w:rsid w:val="008A02D7"/>
    <w:rsid w:val="008A0B10"/>
    <w:rsid w:val="008A0B69"/>
    <w:rsid w:val="008A11F7"/>
    <w:rsid w:val="008A1861"/>
    <w:rsid w:val="008A1A0D"/>
    <w:rsid w:val="008A1A9F"/>
    <w:rsid w:val="008A1C8E"/>
    <w:rsid w:val="008A1D11"/>
    <w:rsid w:val="008A1F0A"/>
    <w:rsid w:val="008A1F5C"/>
    <w:rsid w:val="008A21E8"/>
    <w:rsid w:val="008A2310"/>
    <w:rsid w:val="008A237C"/>
    <w:rsid w:val="008A2395"/>
    <w:rsid w:val="008A2468"/>
    <w:rsid w:val="008A24FD"/>
    <w:rsid w:val="008A2575"/>
    <w:rsid w:val="008A26E1"/>
    <w:rsid w:val="008A2926"/>
    <w:rsid w:val="008A2A9C"/>
    <w:rsid w:val="008A2C34"/>
    <w:rsid w:val="008A320D"/>
    <w:rsid w:val="008A3279"/>
    <w:rsid w:val="008A3775"/>
    <w:rsid w:val="008A3831"/>
    <w:rsid w:val="008A38D9"/>
    <w:rsid w:val="008A3B64"/>
    <w:rsid w:val="008A3E29"/>
    <w:rsid w:val="008A4076"/>
    <w:rsid w:val="008A45A9"/>
    <w:rsid w:val="008A4755"/>
    <w:rsid w:val="008A47FC"/>
    <w:rsid w:val="008A491B"/>
    <w:rsid w:val="008A4BEA"/>
    <w:rsid w:val="008A51B5"/>
    <w:rsid w:val="008A5381"/>
    <w:rsid w:val="008A54C7"/>
    <w:rsid w:val="008A570F"/>
    <w:rsid w:val="008A577E"/>
    <w:rsid w:val="008A59A7"/>
    <w:rsid w:val="008A5AD5"/>
    <w:rsid w:val="008A5AF4"/>
    <w:rsid w:val="008A5BF0"/>
    <w:rsid w:val="008A5CA9"/>
    <w:rsid w:val="008A602A"/>
    <w:rsid w:val="008A6095"/>
    <w:rsid w:val="008A6273"/>
    <w:rsid w:val="008A645D"/>
    <w:rsid w:val="008A6BC3"/>
    <w:rsid w:val="008A7253"/>
    <w:rsid w:val="008A73E0"/>
    <w:rsid w:val="008A7527"/>
    <w:rsid w:val="008A77B0"/>
    <w:rsid w:val="008A7ADA"/>
    <w:rsid w:val="008A7D30"/>
    <w:rsid w:val="008B00B7"/>
    <w:rsid w:val="008B0454"/>
    <w:rsid w:val="008B06BA"/>
    <w:rsid w:val="008B10E5"/>
    <w:rsid w:val="008B1132"/>
    <w:rsid w:val="008B1331"/>
    <w:rsid w:val="008B1576"/>
    <w:rsid w:val="008B1D09"/>
    <w:rsid w:val="008B1DEB"/>
    <w:rsid w:val="008B2614"/>
    <w:rsid w:val="008B27A0"/>
    <w:rsid w:val="008B2832"/>
    <w:rsid w:val="008B2A16"/>
    <w:rsid w:val="008B2A1B"/>
    <w:rsid w:val="008B2C05"/>
    <w:rsid w:val="008B313B"/>
    <w:rsid w:val="008B32E0"/>
    <w:rsid w:val="008B356D"/>
    <w:rsid w:val="008B3B59"/>
    <w:rsid w:val="008B493B"/>
    <w:rsid w:val="008B4C36"/>
    <w:rsid w:val="008B4C83"/>
    <w:rsid w:val="008B4FA8"/>
    <w:rsid w:val="008B5B12"/>
    <w:rsid w:val="008B5C21"/>
    <w:rsid w:val="008B6624"/>
    <w:rsid w:val="008B6AB5"/>
    <w:rsid w:val="008B6F2D"/>
    <w:rsid w:val="008B77AC"/>
    <w:rsid w:val="008B78BD"/>
    <w:rsid w:val="008B78C3"/>
    <w:rsid w:val="008B7A5C"/>
    <w:rsid w:val="008B7A76"/>
    <w:rsid w:val="008B7C0F"/>
    <w:rsid w:val="008B7E6C"/>
    <w:rsid w:val="008C0160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559"/>
    <w:rsid w:val="008C371E"/>
    <w:rsid w:val="008C3844"/>
    <w:rsid w:val="008C3AD7"/>
    <w:rsid w:val="008C3E52"/>
    <w:rsid w:val="008C3F35"/>
    <w:rsid w:val="008C4252"/>
    <w:rsid w:val="008C42F1"/>
    <w:rsid w:val="008C46A3"/>
    <w:rsid w:val="008C4907"/>
    <w:rsid w:val="008C49B9"/>
    <w:rsid w:val="008C49FF"/>
    <w:rsid w:val="008C4BC8"/>
    <w:rsid w:val="008C4C02"/>
    <w:rsid w:val="008C5428"/>
    <w:rsid w:val="008C5830"/>
    <w:rsid w:val="008C586B"/>
    <w:rsid w:val="008C59BC"/>
    <w:rsid w:val="008C5B10"/>
    <w:rsid w:val="008C5D04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DA7"/>
    <w:rsid w:val="008C7E6B"/>
    <w:rsid w:val="008C7EDC"/>
    <w:rsid w:val="008D042E"/>
    <w:rsid w:val="008D0780"/>
    <w:rsid w:val="008D0EA5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4ED"/>
    <w:rsid w:val="008D2668"/>
    <w:rsid w:val="008D303D"/>
    <w:rsid w:val="008D33BB"/>
    <w:rsid w:val="008D3493"/>
    <w:rsid w:val="008D38CC"/>
    <w:rsid w:val="008D3C6F"/>
    <w:rsid w:val="008D3E90"/>
    <w:rsid w:val="008D3F3F"/>
    <w:rsid w:val="008D45C4"/>
    <w:rsid w:val="008D4A2C"/>
    <w:rsid w:val="008D4B1F"/>
    <w:rsid w:val="008D5791"/>
    <w:rsid w:val="008D5B7F"/>
    <w:rsid w:val="008D5C49"/>
    <w:rsid w:val="008D5E6F"/>
    <w:rsid w:val="008D5FA1"/>
    <w:rsid w:val="008D699F"/>
    <w:rsid w:val="008D6B00"/>
    <w:rsid w:val="008D726A"/>
    <w:rsid w:val="008D77B7"/>
    <w:rsid w:val="008D7C60"/>
    <w:rsid w:val="008E0309"/>
    <w:rsid w:val="008E064A"/>
    <w:rsid w:val="008E066C"/>
    <w:rsid w:val="008E084D"/>
    <w:rsid w:val="008E0ECC"/>
    <w:rsid w:val="008E173D"/>
    <w:rsid w:val="008E1804"/>
    <w:rsid w:val="008E1E0B"/>
    <w:rsid w:val="008E2001"/>
    <w:rsid w:val="008E3136"/>
    <w:rsid w:val="008E3439"/>
    <w:rsid w:val="008E3C00"/>
    <w:rsid w:val="008E3DAA"/>
    <w:rsid w:val="008E3E6B"/>
    <w:rsid w:val="008E4635"/>
    <w:rsid w:val="008E48D0"/>
    <w:rsid w:val="008E503E"/>
    <w:rsid w:val="008E51D6"/>
    <w:rsid w:val="008E566A"/>
    <w:rsid w:val="008E56DB"/>
    <w:rsid w:val="008E5827"/>
    <w:rsid w:val="008E5C21"/>
    <w:rsid w:val="008E63B4"/>
    <w:rsid w:val="008E677A"/>
    <w:rsid w:val="008E6860"/>
    <w:rsid w:val="008E6AE4"/>
    <w:rsid w:val="008E6B03"/>
    <w:rsid w:val="008E6E80"/>
    <w:rsid w:val="008E72ED"/>
    <w:rsid w:val="008E7378"/>
    <w:rsid w:val="008E7397"/>
    <w:rsid w:val="008E73EC"/>
    <w:rsid w:val="008E78EC"/>
    <w:rsid w:val="008F04E1"/>
    <w:rsid w:val="008F051E"/>
    <w:rsid w:val="008F112C"/>
    <w:rsid w:val="008F12E6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2CC"/>
    <w:rsid w:val="008F5DF1"/>
    <w:rsid w:val="008F5E56"/>
    <w:rsid w:val="008F5F49"/>
    <w:rsid w:val="008F60E9"/>
    <w:rsid w:val="008F615D"/>
    <w:rsid w:val="008F64EC"/>
    <w:rsid w:val="008F6586"/>
    <w:rsid w:val="008F672C"/>
    <w:rsid w:val="008F6B66"/>
    <w:rsid w:val="008F70AC"/>
    <w:rsid w:val="008F70B0"/>
    <w:rsid w:val="008F74A1"/>
    <w:rsid w:val="008F75FF"/>
    <w:rsid w:val="008F7E67"/>
    <w:rsid w:val="008F7E84"/>
    <w:rsid w:val="008F7FEF"/>
    <w:rsid w:val="00900239"/>
    <w:rsid w:val="00900417"/>
    <w:rsid w:val="00900A28"/>
    <w:rsid w:val="00900D15"/>
    <w:rsid w:val="00900EAA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C6E"/>
    <w:rsid w:val="0090400F"/>
    <w:rsid w:val="00904125"/>
    <w:rsid w:val="0090489B"/>
    <w:rsid w:val="00904958"/>
    <w:rsid w:val="009056DA"/>
    <w:rsid w:val="00905BC3"/>
    <w:rsid w:val="0090650F"/>
    <w:rsid w:val="0090717D"/>
    <w:rsid w:val="009079BF"/>
    <w:rsid w:val="00907E53"/>
    <w:rsid w:val="0091092A"/>
    <w:rsid w:val="00910D1C"/>
    <w:rsid w:val="00910F4A"/>
    <w:rsid w:val="00910FB0"/>
    <w:rsid w:val="00910FEE"/>
    <w:rsid w:val="00911515"/>
    <w:rsid w:val="00911CFC"/>
    <w:rsid w:val="00911DF6"/>
    <w:rsid w:val="00912110"/>
    <w:rsid w:val="009123D8"/>
    <w:rsid w:val="0091261B"/>
    <w:rsid w:val="009127A1"/>
    <w:rsid w:val="009129D5"/>
    <w:rsid w:val="00912AC2"/>
    <w:rsid w:val="00912DD1"/>
    <w:rsid w:val="00912DF6"/>
    <w:rsid w:val="0091309A"/>
    <w:rsid w:val="00913380"/>
    <w:rsid w:val="00913544"/>
    <w:rsid w:val="0091355A"/>
    <w:rsid w:val="00913680"/>
    <w:rsid w:val="00913A5D"/>
    <w:rsid w:val="00913C88"/>
    <w:rsid w:val="00914419"/>
    <w:rsid w:val="0091467D"/>
    <w:rsid w:val="00914916"/>
    <w:rsid w:val="009149F2"/>
    <w:rsid w:val="00914BA0"/>
    <w:rsid w:val="00914E65"/>
    <w:rsid w:val="009150D0"/>
    <w:rsid w:val="00915347"/>
    <w:rsid w:val="009153EA"/>
    <w:rsid w:val="009157DD"/>
    <w:rsid w:val="00915856"/>
    <w:rsid w:val="00915AF0"/>
    <w:rsid w:val="00915F2D"/>
    <w:rsid w:val="00915F40"/>
    <w:rsid w:val="00915F96"/>
    <w:rsid w:val="00916A71"/>
    <w:rsid w:val="00916EED"/>
    <w:rsid w:val="009175A5"/>
    <w:rsid w:val="009179AE"/>
    <w:rsid w:val="00917BEB"/>
    <w:rsid w:val="00917C3B"/>
    <w:rsid w:val="0092004A"/>
    <w:rsid w:val="009200B9"/>
    <w:rsid w:val="00920261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231F"/>
    <w:rsid w:val="00922744"/>
    <w:rsid w:val="00922DDE"/>
    <w:rsid w:val="009230FD"/>
    <w:rsid w:val="009235D5"/>
    <w:rsid w:val="00923D88"/>
    <w:rsid w:val="00923FC0"/>
    <w:rsid w:val="0092414E"/>
    <w:rsid w:val="00924A3A"/>
    <w:rsid w:val="00924CFC"/>
    <w:rsid w:val="00924F48"/>
    <w:rsid w:val="009254CC"/>
    <w:rsid w:val="00925A24"/>
    <w:rsid w:val="00925B17"/>
    <w:rsid w:val="00925CE5"/>
    <w:rsid w:val="009260B5"/>
    <w:rsid w:val="0092628E"/>
    <w:rsid w:val="00926CDC"/>
    <w:rsid w:val="00926DE8"/>
    <w:rsid w:val="00926E06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433"/>
    <w:rsid w:val="00935595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280"/>
    <w:rsid w:val="009404FD"/>
    <w:rsid w:val="009407A8"/>
    <w:rsid w:val="00940AB9"/>
    <w:rsid w:val="00940B41"/>
    <w:rsid w:val="009415A8"/>
    <w:rsid w:val="009416A3"/>
    <w:rsid w:val="009417FA"/>
    <w:rsid w:val="009418AC"/>
    <w:rsid w:val="00941BA3"/>
    <w:rsid w:val="009422F0"/>
    <w:rsid w:val="009425D2"/>
    <w:rsid w:val="00942FEC"/>
    <w:rsid w:val="00943D60"/>
    <w:rsid w:val="0094443F"/>
    <w:rsid w:val="009447BF"/>
    <w:rsid w:val="0094531D"/>
    <w:rsid w:val="0094555D"/>
    <w:rsid w:val="009461E9"/>
    <w:rsid w:val="00946609"/>
    <w:rsid w:val="0094665E"/>
    <w:rsid w:val="00946A13"/>
    <w:rsid w:val="00946B9C"/>
    <w:rsid w:val="0094747A"/>
    <w:rsid w:val="009474C4"/>
    <w:rsid w:val="00947A03"/>
    <w:rsid w:val="00947A7D"/>
    <w:rsid w:val="00947B0B"/>
    <w:rsid w:val="00947C0D"/>
    <w:rsid w:val="009500DC"/>
    <w:rsid w:val="00950222"/>
    <w:rsid w:val="009503AB"/>
    <w:rsid w:val="0095047B"/>
    <w:rsid w:val="00950648"/>
    <w:rsid w:val="00950E9E"/>
    <w:rsid w:val="00951516"/>
    <w:rsid w:val="0095158E"/>
    <w:rsid w:val="009515B5"/>
    <w:rsid w:val="00951865"/>
    <w:rsid w:val="009519D6"/>
    <w:rsid w:val="00951A88"/>
    <w:rsid w:val="00951B9F"/>
    <w:rsid w:val="00951D21"/>
    <w:rsid w:val="00951FC9"/>
    <w:rsid w:val="00952105"/>
    <w:rsid w:val="009521CB"/>
    <w:rsid w:val="00952451"/>
    <w:rsid w:val="00952C16"/>
    <w:rsid w:val="00952CCF"/>
    <w:rsid w:val="00952F46"/>
    <w:rsid w:val="009531C4"/>
    <w:rsid w:val="009532FE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6A6"/>
    <w:rsid w:val="00954864"/>
    <w:rsid w:val="009548FC"/>
    <w:rsid w:val="00954ABD"/>
    <w:rsid w:val="00954BC0"/>
    <w:rsid w:val="00954E40"/>
    <w:rsid w:val="00954EB8"/>
    <w:rsid w:val="00955152"/>
    <w:rsid w:val="009551B9"/>
    <w:rsid w:val="00955D62"/>
    <w:rsid w:val="00955DD3"/>
    <w:rsid w:val="0095693D"/>
    <w:rsid w:val="00956A4F"/>
    <w:rsid w:val="00956B34"/>
    <w:rsid w:val="0095770A"/>
    <w:rsid w:val="00957BA6"/>
    <w:rsid w:val="00957D25"/>
    <w:rsid w:val="0096014C"/>
    <w:rsid w:val="0096042D"/>
    <w:rsid w:val="00960885"/>
    <w:rsid w:val="00960ACC"/>
    <w:rsid w:val="00960F20"/>
    <w:rsid w:val="009612E0"/>
    <w:rsid w:val="009613F3"/>
    <w:rsid w:val="009614FA"/>
    <w:rsid w:val="009618E5"/>
    <w:rsid w:val="00961936"/>
    <w:rsid w:val="00962115"/>
    <w:rsid w:val="009622D1"/>
    <w:rsid w:val="00962407"/>
    <w:rsid w:val="009624C7"/>
    <w:rsid w:val="009625DA"/>
    <w:rsid w:val="009626F8"/>
    <w:rsid w:val="00962ABE"/>
    <w:rsid w:val="00962D26"/>
    <w:rsid w:val="0096354C"/>
    <w:rsid w:val="00963852"/>
    <w:rsid w:val="00963A46"/>
    <w:rsid w:val="00963A51"/>
    <w:rsid w:val="00963B52"/>
    <w:rsid w:val="00963BFF"/>
    <w:rsid w:val="00963E23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567"/>
    <w:rsid w:val="009667C7"/>
    <w:rsid w:val="00966A19"/>
    <w:rsid w:val="00966F90"/>
    <w:rsid w:val="0096700C"/>
    <w:rsid w:val="009673E5"/>
    <w:rsid w:val="00967541"/>
    <w:rsid w:val="00967A87"/>
    <w:rsid w:val="00967D40"/>
    <w:rsid w:val="00967D81"/>
    <w:rsid w:val="00967EA4"/>
    <w:rsid w:val="009704DD"/>
    <w:rsid w:val="0097070F"/>
    <w:rsid w:val="009707A7"/>
    <w:rsid w:val="00970BBF"/>
    <w:rsid w:val="00970D80"/>
    <w:rsid w:val="00970E5E"/>
    <w:rsid w:val="0097136E"/>
    <w:rsid w:val="009713DF"/>
    <w:rsid w:val="0097176C"/>
    <w:rsid w:val="009717DF"/>
    <w:rsid w:val="00971DB0"/>
    <w:rsid w:val="00972564"/>
    <w:rsid w:val="0097286E"/>
    <w:rsid w:val="00972B87"/>
    <w:rsid w:val="00973101"/>
    <w:rsid w:val="009731CB"/>
    <w:rsid w:val="00973386"/>
    <w:rsid w:val="00973D33"/>
    <w:rsid w:val="00973F9F"/>
    <w:rsid w:val="0097430A"/>
    <w:rsid w:val="00974946"/>
    <w:rsid w:val="00974C72"/>
    <w:rsid w:val="0097519B"/>
    <w:rsid w:val="00975502"/>
    <w:rsid w:val="00975979"/>
    <w:rsid w:val="00975A56"/>
    <w:rsid w:val="00975F00"/>
    <w:rsid w:val="00976B6C"/>
    <w:rsid w:val="00976C3A"/>
    <w:rsid w:val="00977398"/>
    <w:rsid w:val="009776FA"/>
    <w:rsid w:val="00977766"/>
    <w:rsid w:val="00977882"/>
    <w:rsid w:val="00977951"/>
    <w:rsid w:val="00977EA5"/>
    <w:rsid w:val="009804A4"/>
    <w:rsid w:val="009804DD"/>
    <w:rsid w:val="009806BF"/>
    <w:rsid w:val="00980957"/>
    <w:rsid w:val="00980E24"/>
    <w:rsid w:val="00981617"/>
    <w:rsid w:val="009819FB"/>
    <w:rsid w:val="00981B20"/>
    <w:rsid w:val="0098205C"/>
    <w:rsid w:val="009828B5"/>
    <w:rsid w:val="00982929"/>
    <w:rsid w:val="00982D56"/>
    <w:rsid w:val="00982DCA"/>
    <w:rsid w:val="0098322F"/>
    <w:rsid w:val="00983555"/>
    <w:rsid w:val="009836B3"/>
    <w:rsid w:val="0098387D"/>
    <w:rsid w:val="00983DB6"/>
    <w:rsid w:val="00983EE8"/>
    <w:rsid w:val="00984250"/>
    <w:rsid w:val="00985405"/>
    <w:rsid w:val="0098560A"/>
    <w:rsid w:val="009859D3"/>
    <w:rsid w:val="00985B20"/>
    <w:rsid w:val="00985D96"/>
    <w:rsid w:val="00985F13"/>
    <w:rsid w:val="00986061"/>
    <w:rsid w:val="00986202"/>
    <w:rsid w:val="009867B9"/>
    <w:rsid w:val="00986813"/>
    <w:rsid w:val="009869A9"/>
    <w:rsid w:val="00986A92"/>
    <w:rsid w:val="00987120"/>
    <w:rsid w:val="009872A8"/>
    <w:rsid w:val="0098773C"/>
    <w:rsid w:val="009879C9"/>
    <w:rsid w:val="00987A8B"/>
    <w:rsid w:val="00987D93"/>
    <w:rsid w:val="00990032"/>
    <w:rsid w:val="00990136"/>
    <w:rsid w:val="00990761"/>
    <w:rsid w:val="009907E2"/>
    <w:rsid w:val="00990A28"/>
    <w:rsid w:val="00990D0A"/>
    <w:rsid w:val="00990D22"/>
    <w:rsid w:val="00991272"/>
    <w:rsid w:val="009912E7"/>
    <w:rsid w:val="009915C9"/>
    <w:rsid w:val="0099168D"/>
    <w:rsid w:val="00991B1F"/>
    <w:rsid w:val="00991C08"/>
    <w:rsid w:val="00991CE0"/>
    <w:rsid w:val="00992364"/>
    <w:rsid w:val="009924A6"/>
    <w:rsid w:val="00992A64"/>
    <w:rsid w:val="00992F0C"/>
    <w:rsid w:val="00993446"/>
    <w:rsid w:val="0099346A"/>
    <w:rsid w:val="00994361"/>
    <w:rsid w:val="0099447D"/>
    <w:rsid w:val="00994819"/>
    <w:rsid w:val="00994BF7"/>
    <w:rsid w:val="00994D7A"/>
    <w:rsid w:val="009952BC"/>
    <w:rsid w:val="00995371"/>
    <w:rsid w:val="00995A90"/>
    <w:rsid w:val="00995D6A"/>
    <w:rsid w:val="0099600F"/>
    <w:rsid w:val="00996C65"/>
    <w:rsid w:val="00997011"/>
    <w:rsid w:val="00997063"/>
    <w:rsid w:val="009970D0"/>
    <w:rsid w:val="00997DA4"/>
    <w:rsid w:val="009A03AB"/>
    <w:rsid w:val="009A1139"/>
    <w:rsid w:val="009A1214"/>
    <w:rsid w:val="009A15DD"/>
    <w:rsid w:val="009A183F"/>
    <w:rsid w:val="009A1D05"/>
    <w:rsid w:val="009A225C"/>
    <w:rsid w:val="009A2465"/>
    <w:rsid w:val="009A25CA"/>
    <w:rsid w:val="009A25FF"/>
    <w:rsid w:val="009A26B8"/>
    <w:rsid w:val="009A3022"/>
    <w:rsid w:val="009A34DC"/>
    <w:rsid w:val="009A3608"/>
    <w:rsid w:val="009A419A"/>
    <w:rsid w:val="009A41B0"/>
    <w:rsid w:val="009A4512"/>
    <w:rsid w:val="009A49FE"/>
    <w:rsid w:val="009A4B4D"/>
    <w:rsid w:val="009A4C7D"/>
    <w:rsid w:val="009A526D"/>
    <w:rsid w:val="009A5613"/>
    <w:rsid w:val="009A582B"/>
    <w:rsid w:val="009A591D"/>
    <w:rsid w:val="009A5F68"/>
    <w:rsid w:val="009A60D6"/>
    <w:rsid w:val="009A6331"/>
    <w:rsid w:val="009A6EFB"/>
    <w:rsid w:val="009A6F29"/>
    <w:rsid w:val="009A6FE1"/>
    <w:rsid w:val="009A756F"/>
    <w:rsid w:val="009A7E2D"/>
    <w:rsid w:val="009A7EE7"/>
    <w:rsid w:val="009B00C8"/>
    <w:rsid w:val="009B018B"/>
    <w:rsid w:val="009B01F0"/>
    <w:rsid w:val="009B0493"/>
    <w:rsid w:val="009B06B3"/>
    <w:rsid w:val="009B0B93"/>
    <w:rsid w:val="009B0EFB"/>
    <w:rsid w:val="009B0F7A"/>
    <w:rsid w:val="009B1025"/>
    <w:rsid w:val="009B12FA"/>
    <w:rsid w:val="009B1692"/>
    <w:rsid w:val="009B1A68"/>
    <w:rsid w:val="009B28A6"/>
    <w:rsid w:val="009B2E2C"/>
    <w:rsid w:val="009B2F3F"/>
    <w:rsid w:val="009B36A1"/>
    <w:rsid w:val="009B3776"/>
    <w:rsid w:val="009B38A7"/>
    <w:rsid w:val="009B3B32"/>
    <w:rsid w:val="009B3C65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C047C"/>
    <w:rsid w:val="009C070B"/>
    <w:rsid w:val="009C0DDB"/>
    <w:rsid w:val="009C1B1A"/>
    <w:rsid w:val="009C1EE6"/>
    <w:rsid w:val="009C2451"/>
    <w:rsid w:val="009C2A24"/>
    <w:rsid w:val="009C2CE5"/>
    <w:rsid w:val="009C301F"/>
    <w:rsid w:val="009C30A0"/>
    <w:rsid w:val="009C3227"/>
    <w:rsid w:val="009C3CC3"/>
    <w:rsid w:val="009C3E7D"/>
    <w:rsid w:val="009C4363"/>
    <w:rsid w:val="009C4FFA"/>
    <w:rsid w:val="009C50A4"/>
    <w:rsid w:val="009C58FE"/>
    <w:rsid w:val="009C607B"/>
    <w:rsid w:val="009C61B0"/>
    <w:rsid w:val="009C66B4"/>
    <w:rsid w:val="009C6B92"/>
    <w:rsid w:val="009C6BFE"/>
    <w:rsid w:val="009C6C70"/>
    <w:rsid w:val="009C70C1"/>
    <w:rsid w:val="009C7429"/>
    <w:rsid w:val="009C74A8"/>
    <w:rsid w:val="009C7612"/>
    <w:rsid w:val="009C78EA"/>
    <w:rsid w:val="009C7AA5"/>
    <w:rsid w:val="009C7EFD"/>
    <w:rsid w:val="009C7F14"/>
    <w:rsid w:val="009D00F5"/>
    <w:rsid w:val="009D0229"/>
    <w:rsid w:val="009D093D"/>
    <w:rsid w:val="009D0A99"/>
    <w:rsid w:val="009D0DE6"/>
    <w:rsid w:val="009D0F4C"/>
    <w:rsid w:val="009D0F4D"/>
    <w:rsid w:val="009D0F99"/>
    <w:rsid w:val="009D1139"/>
    <w:rsid w:val="009D1177"/>
    <w:rsid w:val="009D117E"/>
    <w:rsid w:val="009D13CD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4053"/>
    <w:rsid w:val="009D4089"/>
    <w:rsid w:val="009D4407"/>
    <w:rsid w:val="009D4AA9"/>
    <w:rsid w:val="009D4B65"/>
    <w:rsid w:val="009D4E02"/>
    <w:rsid w:val="009D5107"/>
    <w:rsid w:val="009D5C87"/>
    <w:rsid w:val="009D5DA0"/>
    <w:rsid w:val="009D6837"/>
    <w:rsid w:val="009D685B"/>
    <w:rsid w:val="009D68E9"/>
    <w:rsid w:val="009D6A5C"/>
    <w:rsid w:val="009D6B6A"/>
    <w:rsid w:val="009D73BC"/>
    <w:rsid w:val="009D780A"/>
    <w:rsid w:val="009D7CCB"/>
    <w:rsid w:val="009E00C4"/>
    <w:rsid w:val="009E0DD1"/>
    <w:rsid w:val="009E14AC"/>
    <w:rsid w:val="009E18B3"/>
    <w:rsid w:val="009E1BD3"/>
    <w:rsid w:val="009E1C15"/>
    <w:rsid w:val="009E25E0"/>
    <w:rsid w:val="009E2766"/>
    <w:rsid w:val="009E36E0"/>
    <w:rsid w:val="009E3958"/>
    <w:rsid w:val="009E3C49"/>
    <w:rsid w:val="009E3D43"/>
    <w:rsid w:val="009E3F02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CB7"/>
    <w:rsid w:val="009F0782"/>
    <w:rsid w:val="009F08FA"/>
    <w:rsid w:val="009F09E1"/>
    <w:rsid w:val="009F1404"/>
    <w:rsid w:val="009F1FF4"/>
    <w:rsid w:val="009F22CF"/>
    <w:rsid w:val="009F23F5"/>
    <w:rsid w:val="009F2553"/>
    <w:rsid w:val="009F2625"/>
    <w:rsid w:val="009F2B84"/>
    <w:rsid w:val="009F315B"/>
    <w:rsid w:val="009F3297"/>
    <w:rsid w:val="009F3A24"/>
    <w:rsid w:val="009F43A9"/>
    <w:rsid w:val="009F4BFA"/>
    <w:rsid w:val="009F4D71"/>
    <w:rsid w:val="009F4FD2"/>
    <w:rsid w:val="009F5138"/>
    <w:rsid w:val="009F5481"/>
    <w:rsid w:val="009F5918"/>
    <w:rsid w:val="009F6581"/>
    <w:rsid w:val="009F6A08"/>
    <w:rsid w:val="009F6CA1"/>
    <w:rsid w:val="009F6CDE"/>
    <w:rsid w:val="009F6DAC"/>
    <w:rsid w:val="009F6F0C"/>
    <w:rsid w:val="009F72AC"/>
    <w:rsid w:val="009F7C42"/>
    <w:rsid w:val="009F7F5F"/>
    <w:rsid w:val="00A001CB"/>
    <w:rsid w:val="00A00374"/>
    <w:rsid w:val="00A0051A"/>
    <w:rsid w:val="00A00F77"/>
    <w:rsid w:val="00A01589"/>
    <w:rsid w:val="00A015BB"/>
    <w:rsid w:val="00A018A6"/>
    <w:rsid w:val="00A022D5"/>
    <w:rsid w:val="00A02366"/>
    <w:rsid w:val="00A024A3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171"/>
    <w:rsid w:val="00A045B9"/>
    <w:rsid w:val="00A04634"/>
    <w:rsid w:val="00A052FF"/>
    <w:rsid w:val="00A055A2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62C"/>
    <w:rsid w:val="00A07769"/>
    <w:rsid w:val="00A077F1"/>
    <w:rsid w:val="00A078E0"/>
    <w:rsid w:val="00A10285"/>
    <w:rsid w:val="00A1087B"/>
    <w:rsid w:val="00A10B57"/>
    <w:rsid w:val="00A1111F"/>
    <w:rsid w:val="00A11744"/>
    <w:rsid w:val="00A11B7E"/>
    <w:rsid w:val="00A11F31"/>
    <w:rsid w:val="00A120BA"/>
    <w:rsid w:val="00A122EB"/>
    <w:rsid w:val="00A123EC"/>
    <w:rsid w:val="00A128F9"/>
    <w:rsid w:val="00A12977"/>
    <w:rsid w:val="00A129BF"/>
    <w:rsid w:val="00A129CC"/>
    <w:rsid w:val="00A12A07"/>
    <w:rsid w:val="00A12C2A"/>
    <w:rsid w:val="00A12CCA"/>
    <w:rsid w:val="00A12DDE"/>
    <w:rsid w:val="00A12F33"/>
    <w:rsid w:val="00A131F9"/>
    <w:rsid w:val="00A1398E"/>
    <w:rsid w:val="00A13A67"/>
    <w:rsid w:val="00A13AE4"/>
    <w:rsid w:val="00A13E2F"/>
    <w:rsid w:val="00A1414B"/>
    <w:rsid w:val="00A151BE"/>
    <w:rsid w:val="00A16216"/>
    <w:rsid w:val="00A16341"/>
    <w:rsid w:val="00A164A7"/>
    <w:rsid w:val="00A16621"/>
    <w:rsid w:val="00A16AEC"/>
    <w:rsid w:val="00A1783B"/>
    <w:rsid w:val="00A201FB"/>
    <w:rsid w:val="00A2041E"/>
    <w:rsid w:val="00A20966"/>
    <w:rsid w:val="00A209A9"/>
    <w:rsid w:val="00A212BC"/>
    <w:rsid w:val="00A213A7"/>
    <w:rsid w:val="00A217EF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2F2F"/>
    <w:rsid w:val="00A23275"/>
    <w:rsid w:val="00A2346C"/>
    <w:rsid w:val="00A23E4D"/>
    <w:rsid w:val="00A2436E"/>
    <w:rsid w:val="00A254D1"/>
    <w:rsid w:val="00A254DF"/>
    <w:rsid w:val="00A2556D"/>
    <w:rsid w:val="00A2590E"/>
    <w:rsid w:val="00A25952"/>
    <w:rsid w:val="00A259F3"/>
    <w:rsid w:val="00A25E90"/>
    <w:rsid w:val="00A265F1"/>
    <w:rsid w:val="00A266B7"/>
    <w:rsid w:val="00A26731"/>
    <w:rsid w:val="00A268AA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6B"/>
    <w:rsid w:val="00A306CA"/>
    <w:rsid w:val="00A3095A"/>
    <w:rsid w:val="00A30994"/>
    <w:rsid w:val="00A309AF"/>
    <w:rsid w:val="00A30D59"/>
    <w:rsid w:val="00A31277"/>
    <w:rsid w:val="00A3168A"/>
    <w:rsid w:val="00A316D8"/>
    <w:rsid w:val="00A31969"/>
    <w:rsid w:val="00A31A29"/>
    <w:rsid w:val="00A31AD8"/>
    <w:rsid w:val="00A31AFB"/>
    <w:rsid w:val="00A3238A"/>
    <w:rsid w:val="00A3243E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5C44"/>
    <w:rsid w:val="00A365DF"/>
    <w:rsid w:val="00A3690A"/>
    <w:rsid w:val="00A36E09"/>
    <w:rsid w:val="00A36F8D"/>
    <w:rsid w:val="00A3758D"/>
    <w:rsid w:val="00A37A96"/>
    <w:rsid w:val="00A37D38"/>
    <w:rsid w:val="00A40348"/>
    <w:rsid w:val="00A403BE"/>
    <w:rsid w:val="00A40502"/>
    <w:rsid w:val="00A40A9B"/>
    <w:rsid w:val="00A411F1"/>
    <w:rsid w:val="00A41BDE"/>
    <w:rsid w:val="00A42046"/>
    <w:rsid w:val="00A422AA"/>
    <w:rsid w:val="00A42347"/>
    <w:rsid w:val="00A4289E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75"/>
    <w:rsid w:val="00A446C9"/>
    <w:rsid w:val="00A44859"/>
    <w:rsid w:val="00A44A5E"/>
    <w:rsid w:val="00A44D2D"/>
    <w:rsid w:val="00A451CD"/>
    <w:rsid w:val="00A457E8"/>
    <w:rsid w:val="00A46194"/>
    <w:rsid w:val="00A468A9"/>
    <w:rsid w:val="00A4764C"/>
    <w:rsid w:val="00A479DD"/>
    <w:rsid w:val="00A47F15"/>
    <w:rsid w:val="00A50059"/>
    <w:rsid w:val="00A50374"/>
    <w:rsid w:val="00A503F3"/>
    <w:rsid w:val="00A509C3"/>
    <w:rsid w:val="00A50CE8"/>
    <w:rsid w:val="00A51067"/>
    <w:rsid w:val="00A51411"/>
    <w:rsid w:val="00A51D1D"/>
    <w:rsid w:val="00A5200B"/>
    <w:rsid w:val="00A520F1"/>
    <w:rsid w:val="00A52571"/>
    <w:rsid w:val="00A5268E"/>
    <w:rsid w:val="00A5347C"/>
    <w:rsid w:val="00A53730"/>
    <w:rsid w:val="00A53B0F"/>
    <w:rsid w:val="00A53CC9"/>
    <w:rsid w:val="00A54085"/>
    <w:rsid w:val="00A540B5"/>
    <w:rsid w:val="00A541F3"/>
    <w:rsid w:val="00A544DB"/>
    <w:rsid w:val="00A5482C"/>
    <w:rsid w:val="00A548CE"/>
    <w:rsid w:val="00A54CAD"/>
    <w:rsid w:val="00A54E4B"/>
    <w:rsid w:val="00A55332"/>
    <w:rsid w:val="00A553DA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7"/>
    <w:rsid w:val="00A606BC"/>
    <w:rsid w:val="00A60878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E1E"/>
    <w:rsid w:val="00A62F25"/>
    <w:rsid w:val="00A62FFE"/>
    <w:rsid w:val="00A631B3"/>
    <w:rsid w:val="00A63381"/>
    <w:rsid w:val="00A633B5"/>
    <w:rsid w:val="00A63567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67ED4"/>
    <w:rsid w:val="00A702EA"/>
    <w:rsid w:val="00A70447"/>
    <w:rsid w:val="00A706D5"/>
    <w:rsid w:val="00A70F35"/>
    <w:rsid w:val="00A70FFB"/>
    <w:rsid w:val="00A71070"/>
    <w:rsid w:val="00A71102"/>
    <w:rsid w:val="00A718E3"/>
    <w:rsid w:val="00A71C90"/>
    <w:rsid w:val="00A724D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002"/>
    <w:rsid w:val="00A766F8"/>
    <w:rsid w:val="00A76B38"/>
    <w:rsid w:val="00A76C03"/>
    <w:rsid w:val="00A76F71"/>
    <w:rsid w:val="00A77144"/>
    <w:rsid w:val="00A771F0"/>
    <w:rsid w:val="00A77299"/>
    <w:rsid w:val="00A7734D"/>
    <w:rsid w:val="00A77559"/>
    <w:rsid w:val="00A775CD"/>
    <w:rsid w:val="00A77715"/>
    <w:rsid w:val="00A77A42"/>
    <w:rsid w:val="00A80442"/>
    <w:rsid w:val="00A806A7"/>
    <w:rsid w:val="00A80A89"/>
    <w:rsid w:val="00A80C9C"/>
    <w:rsid w:val="00A80F44"/>
    <w:rsid w:val="00A80FE0"/>
    <w:rsid w:val="00A810C7"/>
    <w:rsid w:val="00A8144B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6F0"/>
    <w:rsid w:val="00A83A98"/>
    <w:rsid w:val="00A83F2E"/>
    <w:rsid w:val="00A83FCE"/>
    <w:rsid w:val="00A84349"/>
    <w:rsid w:val="00A84457"/>
    <w:rsid w:val="00A846FD"/>
    <w:rsid w:val="00A8472F"/>
    <w:rsid w:val="00A84C90"/>
    <w:rsid w:val="00A8521D"/>
    <w:rsid w:val="00A85654"/>
    <w:rsid w:val="00A85A57"/>
    <w:rsid w:val="00A85AA4"/>
    <w:rsid w:val="00A85F16"/>
    <w:rsid w:val="00A863C3"/>
    <w:rsid w:val="00A86606"/>
    <w:rsid w:val="00A86A6E"/>
    <w:rsid w:val="00A86CC0"/>
    <w:rsid w:val="00A86E16"/>
    <w:rsid w:val="00A870DB"/>
    <w:rsid w:val="00A8725E"/>
    <w:rsid w:val="00A8736D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10F5"/>
    <w:rsid w:val="00A913E6"/>
    <w:rsid w:val="00A915FD"/>
    <w:rsid w:val="00A91629"/>
    <w:rsid w:val="00A919D8"/>
    <w:rsid w:val="00A91CC7"/>
    <w:rsid w:val="00A91D05"/>
    <w:rsid w:val="00A92212"/>
    <w:rsid w:val="00A92218"/>
    <w:rsid w:val="00A92656"/>
    <w:rsid w:val="00A93E2D"/>
    <w:rsid w:val="00A93ED3"/>
    <w:rsid w:val="00A9415B"/>
    <w:rsid w:val="00A946F0"/>
    <w:rsid w:val="00A94A7A"/>
    <w:rsid w:val="00A95342"/>
    <w:rsid w:val="00A9549A"/>
    <w:rsid w:val="00A955A3"/>
    <w:rsid w:val="00A95F5B"/>
    <w:rsid w:val="00A95FB3"/>
    <w:rsid w:val="00A96074"/>
    <w:rsid w:val="00A960D5"/>
    <w:rsid w:val="00A96199"/>
    <w:rsid w:val="00A96B8C"/>
    <w:rsid w:val="00A96CEF"/>
    <w:rsid w:val="00A97012"/>
    <w:rsid w:val="00A9739F"/>
    <w:rsid w:val="00A976E3"/>
    <w:rsid w:val="00A97AEF"/>
    <w:rsid w:val="00A97B88"/>
    <w:rsid w:val="00A97E26"/>
    <w:rsid w:val="00AA03E3"/>
    <w:rsid w:val="00AA085D"/>
    <w:rsid w:val="00AA1899"/>
    <w:rsid w:val="00AA1949"/>
    <w:rsid w:val="00AA1EB1"/>
    <w:rsid w:val="00AA2050"/>
    <w:rsid w:val="00AA23BF"/>
    <w:rsid w:val="00AA268D"/>
    <w:rsid w:val="00AA2C11"/>
    <w:rsid w:val="00AA31FE"/>
    <w:rsid w:val="00AA32A7"/>
    <w:rsid w:val="00AA33C4"/>
    <w:rsid w:val="00AA3456"/>
    <w:rsid w:val="00AA3716"/>
    <w:rsid w:val="00AA3CF8"/>
    <w:rsid w:val="00AA3CF9"/>
    <w:rsid w:val="00AA4099"/>
    <w:rsid w:val="00AA435E"/>
    <w:rsid w:val="00AA4471"/>
    <w:rsid w:val="00AA4A24"/>
    <w:rsid w:val="00AA4FB2"/>
    <w:rsid w:val="00AA51BA"/>
    <w:rsid w:val="00AA533B"/>
    <w:rsid w:val="00AA590B"/>
    <w:rsid w:val="00AA5C1E"/>
    <w:rsid w:val="00AA6350"/>
    <w:rsid w:val="00AA6397"/>
    <w:rsid w:val="00AA6469"/>
    <w:rsid w:val="00AA6810"/>
    <w:rsid w:val="00AA6A9C"/>
    <w:rsid w:val="00AA6D9B"/>
    <w:rsid w:val="00AA6FE0"/>
    <w:rsid w:val="00AA75A5"/>
    <w:rsid w:val="00AA778E"/>
    <w:rsid w:val="00AA77C6"/>
    <w:rsid w:val="00AA7933"/>
    <w:rsid w:val="00AA7DD4"/>
    <w:rsid w:val="00AA7E45"/>
    <w:rsid w:val="00AA7FBC"/>
    <w:rsid w:val="00AB0517"/>
    <w:rsid w:val="00AB0A87"/>
    <w:rsid w:val="00AB0D2E"/>
    <w:rsid w:val="00AB0EE5"/>
    <w:rsid w:val="00AB113A"/>
    <w:rsid w:val="00AB134C"/>
    <w:rsid w:val="00AB14A7"/>
    <w:rsid w:val="00AB1AC3"/>
    <w:rsid w:val="00AB1D5B"/>
    <w:rsid w:val="00AB1E40"/>
    <w:rsid w:val="00AB2025"/>
    <w:rsid w:val="00AB22FF"/>
    <w:rsid w:val="00AB2469"/>
    <w:rsid w:val="00AB2A17"/>
    <w:rsid w:val="00AB2C4A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64E"/>
    <w:rsid w:val="00AB4A46"/>
    <w:rsid w:val="00AB4B69"/>
    <w:rsid w:val="00AB5087"/>
    <w:rsid w:val="00AB50B9"/>
    <w:rsid w:val="00AB52D3"/>
    <w:rsid w:val="00AB57B6"/>
    <w:rsid w:val="00AB5D84"/>
    <w:rsid w:val="00AB62CC"/>
    <w:rsid w:val="00AB6362"/>
    <w:rsid w:val="00AB6DFD"/>
    <w:rsid w:val="00AB7082"/>
    <w:rsid w:val="00AB723C"/>
    <w:rsid w:val="00AB75F0"/>
    <w:rsid w:val="00AB7AEE"/>
    <w:rsid w:val="00AC002C"/>
    <w:rsid w:val="00AC0402"/>
    <w:rsid w:val="00AC0ED4"/>
    <w:rsid w:val="00AC106C"/>
    <w:rsid w:val="00AC1398"/>
    <w:rsid w:val="00AC18DA"/>
    <w:rsid w:val="00AC1C64"/>
    <w:rsid w:val="00AC1D9E"/>
    <w:rsid w:val="00AC2006"/>
    <w:rsid w:val="00AC21A2"/>
    <w:rsid w:val="00AC21EE"/>
    <w:rsid w:val="00AC234F"/>
    <w:rsid w:val="00AC2719"/>
    <w:rsid w:val="00AC28D0"/>
    <w:rsid w:val="00AC2DD4"/>
    <w:rsid w:val="00AC31AB"/>
    <w:rsid w:val="00AC328A"/>
    <w:rsid w:val="00AC3554"/>
    <w:rsid w:val="00AC39B2"/>
    <w:rsid w:val="00AC3A39"/>
    <w:rsid w:val="00AC3D50"/>
    <w:rsid w:val="00AC3EC7"/>
    <w:rsid w:val="00AC43E2"/>
    <w:rsid w:val="00AC4588"/>
    <w:rsid w:val="00AC459A"/>
    <w:rsid w:val="00AC473B"/>
    <w:rsid w:val="00AC47E2"/>
    <w:rsid w:val="00AC4AEF"/>
    <w:rsid w:val="00AC4F79"/>
    <w:rsid w:val="00AC534D"/>
    <w:rsid w:val="00AC57DC"/>
    <w:rsid w:val="00AC5EB8"/>
    <w:rsid w:val="00AC65BE"/>
    <w:rsid w:val="00AC6605"/>
    <w:rsid w:val="00AC6893"/>
    <w:rsid w:val="00AC6B4D"/>
    <w:rsid w:val="00AC6FE4"/>
    <w:rsid w:val="00AC7153"/>
    <w:rsid w:val="00AC73B5"/>
    <w:rsid w:val="00AC740D"/>
    <w:rsid w:val="00AC76D8"/>
    <w:rsid w:val="00AC786C"/>
    <w:rsid w:val="00AC79C3"/>
    <w:rsid w:val="00AD01B7"/>
    <w:rsid w:val="00AD051D"/>
    <w:rsid w:val="00AD09C7"/>
    <w:rsid w:val="00AD0A98"/>
    <w:rsid w:val="00AD10BA"/>
    <w:rsid w:val="00AD115C"/>
    <w:rsid w:val="00AD16E2"/>
    <w:rsid w:val="00AD198C"/>
    <w:rsid w:val="00AD1B18"/>
    <w:rsid w:val="00AD1C55"/>
    <w:rsid w:val="00AD2109"/>
    <w:rsid w:val="00AD21BA"/>
    <w:rsid w:val="00AD22AA"/>
    <w:rsid w:val="00AD281C"/>
    <w:rsid w:val="00AD2ED7"/>
    <w:rsid w:val="00AD2FB5"/>
    <w:rsid w:val="00AD31BC"/>
    <w:rsid w:val="00AD32A1"/>
    <w:rsid w:val="00AD3311"/>
    <w:rsid w:val="00AD35CD"/>
    <w:rsid w:val="00AD38F5"/>
    <w:rsid w:val="00AD3C64"/>
    <w:rsid w:val="00AD3D59"/>
    <w:rsid w:val="00AD40A4"/>
    <w:rsid w:val="00AD441E"/>
    <w:rsid w:val="00AD4A7F"/>
    <w:rsid w:val="00AD4FEB"/>
    <w:rsid w:val="00AD63DF"/>
    <w:rsid w:val="00AD65A3"/>
    <w:rsid w:val="00AD678D"/>
    <w:rsid w:val="00AD679E"/>
    <w:rsid w:val="00AD71FE"/>
    <w:rsid w:val="00AD72AF"/>
    <w:rsid w:val="00AD770C"/>
    <w:rsid w:val="00AD778A"/>
    <w:rsid w:val="00AD783A"/>
    <w:rsid w:val="00AD7C75"/>
    <w:rsid w:val="00AD7DEF"/>
    <w:rsid w:val="00AE02F9"/>
    <w:rsid w:val="00AE0BBF"/>
    <w:rsid w:val="00AE0E0D"/>
    <w:rsid w:val="00AE127D"/>
    <w:rsid w:val="00AE13A5"/>
    <w:rsid w:val="00AE19FC"/>
    <w:rsid w:val="00AE1B76"/>
    <w:rsid w:val="00AE1D54"/>
    <w:rsid w:val="00AE202D"/>
    <w:rsid w:val="00AE209E"/>
    <w:rsid w:val="00AE2840"/>
    <w:rsid w:val="00AE2BD3"/>
    <w:rsid w:val="00AE30FE"/>
    <w:rsid w:val="00AE3173"/>
    <w:rsid w:val="00AE35A7"/>
    <w:rsid w:val="00AE3723"/>
    <w:rsid w:val="00AE3856"/>
    <w:rsid w:val="00AE3A2A"/>
    <w:rsid w:val="00AE4446"/>
    <w:rsid w:val="00AE4657"/>
    <w:rsid w:val="00AE4774"/>
    <w:rsid w:val="00AE4A66"/>
    <w:rsid w:val="00AE4BFB"/>
    <w:rsid w:val="00AE4E7F"/>
    <w:rsid w:val="00AE4F1D"/>
    <w:rsid w:val="00AE5234"/>
    <w:rsid w:val="00AE530F"/>
    <w:rsid w:val="00AE5A5E"/>
    <w:rsid w:val="00AE5C62"/>
    <w:rsid w:val="00AE64B3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B17"/>
    <w:rsid w:val="00AF11F0"/>
    <w:rsid w:val="00AF130E"/>
    <w:rsid w:val="00AF18E1"/>
    <w:rsid w:val="00AF19B2"/>
    <w:rsid w:val="00AF2083"/>
    <w:rsid w:val="00AF2221"/>
    <w:rsid w:val="00AF22A7"/>
    <w:rsid w:val="00AF25BD"/>
    <w:rsid w:val="00AF2898"/>
    <w:rsid w:val="00AF2B23"/>
    <w:rsid w:val="00AF2C65"/>
    <w:rsid w:val="00AF2DCD"/>
    <w:rsid w:val="00AF2DED"/>
    <w:rsid w:val="00AF3249"/>
    <w:rsid w:val="00AF34FE"/>
    <w:rsid w:val="00AF39E0"/>
    <w:rsid w:val="00AF3D9F"/>
    <w:rsid w:val="00AF3DE2"/>
    <w:rsid w:val="00AF3EF0"/>
    <w:rsid w:val="00AF45D1"/>
    <w:rsid w:val="00AF4E55"/>
    <w:rsid w:val="00AF4EF6"/>
    <w:rsid w:val="00AF52E2"/>
    <w:rsid w:val="00AF5676"/>
    <w:rsid w:val="00AF5725"/>
    <w:rsid w:val="00AF5738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91F"/>
    <w:rsid w:val="00B04C42"/>
    <w:rsid w:val="00B04CF4"/>
    <w:rsid w:val="00B04D53"/>
    <w:rsid w:val="00B04E20"/>
    <w:rsid w:val="00B0541B"/>
    <w:rsid w:val="00B0553E"/>
    <w:rsid w:val="00B05720"/>
    <w:rsid w:val="00B05C0B"/>
    <w:rsid w:val="00B05DB2"/>
    <w:rsid w:val="00B05F32"/>
    <w:rsid w:val="00B05FAF"/>
    <w:rsid w:val="00B0601B"/>
    <w:rsid w:val="00B0669A"/>
    <w:rsid w:val="00B068E8"/>
    <w:rsid w:val="00B06983"/>
    <w:rsid w:val="00B06D2D"/>
    <w:rsid w:val="00B06EAD"/>
    <w:rsid w:val="00B06FC6"/>
    <w:rsid w:val="00B07083"/>
    <w:rsid w:val="00B076E0"/>
    <w:rsid w:val="00B07766"/>
    <w:rsid w:val="00B0791F"/>
    <w:rsid w:val="00B07AC0"/>
    <w:rsid w:val="00B10308"/>
    <w:rsid w:val="00B1081A"/>
    <w:rsid w:val="00B10E09"/>
    <w:rsid w:val="00B10EF5"/>
    <w:rsid w:val="00B10F8C"/>
    <w:rsid w:val="00B11A67"/>
    <w:rsid w:val="00B11B16"/>
    <w:rsid w:val="00B11B99"/>
    <w:rsid w:val="00B12549"/>
    <w:rsid w:val="00B12670"/>
    <w:rsid w:val="00B129F0"/>
    <w:rsid w:val="00B12A2E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48"/>
    <w:rsid w:val="00B158CC"/>
    <w:rsid w:val="00B15DF6"/>
    <w:rsid w:val="00B16244"/>
    <w:rsid w:val="00B162BD"/>
    <w:rsid w:val="00B16598"/>
    <w:rsid w:val="00B16750"/>
    <w:rsid w:val="00B1697F"/>
    <w:rsid w:val="00B16DD1"/>
    <w:rsid w:val="00B16DEF"/>
    <w:rsid w:val="00B16F54"/>
    <w:rsid w:val="00B1715A"/>
    <w:rsid w:val="00B17471"/>
    <w:rsid w:val="00B17767"/>
    <w:rsid w:val="00B179A6"/>
    <w:rsid w:val="00B17F03"/>
    <w:rsid w:val="00B200DF"/>
    <w:rsid w:val="00B2093F"/>
    <w:rsid w:val="00B20DE1"/>
    <w:rsid w:val="00B20F75"/>
    <w:rsid w:val="00B210E2"/>
    <w:rsid w:val="00B21579"/>
    <w:rsid w:val="00B21836"/>
    <w:rsid w:val="00B21865"/>
    <w:rsid w:val="00B21CBF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5EB"/>
    <w:rsid w:val="00B25791"/>
    <w:rsid w:val="00B25AAE"/>
    <w:rsid w:val="00B25DEC"/>
    <w:rsid w:val="00B26138"/>
    <w:rsid w:val="00B264EE"/>
    <w:rsid w:val="00B26757"/>
    <w:rsid w:val="00B26804"/>
    <w:rsid w:val="00B269A6"/>
    <w:rsid w:val="00B26A62"/>
    <w:rsid w:val="00B26CAB"/>
    <w:rsid w:val="00B26E1F"/>
    <w:rsid w:val="00B26FFC"/>
    <w:rsid w:val="00B27210"/>
    <w:rsid w:val="00B27276"/>
    <w:rsid w:val="00B273D0"/>
    <w:rsid w:val="00B274C2"/>
    <w:rsid w:val="00B2763F"/>
    <w:rsid w:val="00B27D46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0EA"/>
    <w:rsid w:val="00B3257B"/>
    <w:rsid w:val="00B32884"/>
    <w:rsid w:val="00B33082"/>
    <w:rsid w:val="00B335CB"/>
    <w:rsid w:val="00B3384E"/>
    <w:rsid w:val="00B33F2C"/>
    <w:rsid w:val="00B33FDC"/>
    <w:rsid w:val="00B3474B"/>
    <w:rsid w:val="00B34B36"/>
    <w:rsid w:val="00B34B90"/>
    <w:rsid w:val="00B34C25"/>
    <w:rsid w:val="00B34E7F"/>
    <w:rsid w:val="00B35118"/>
    <w:rsid w:val="00B35237"/>
    <w:rsid w:val="00B3527B"/>
    <w:rsid w:val="00B3542A"/>
    <w:rsid w:val="00B35926"/>
    <w:rsid w:val="00B35E0B"/>
    <w:rsid w:val="00B365A0"/>
    <w:rsid w:val="00B369E3"/>
    <w:rsid w:val="00B36BBA"/>
    <w:rsid w:val="00B36EDB"/>
    <w:rsid w:val="00B37093"/>
    <w:rsid w:val="00B375C9"/>
    <w:rsid w:val="00B378BF"/>
    <w:rsid w:val="00B40018"/>
    <w:rsid w:val="00B403BC"/>
    <w:rsid w:val="00B40A9F"/>
    <w:rsid w:val="00B40BA4"/>
    <w:rsid w:val="00B41198"/>
    <w:rsid w:val="00B41286"/>
    <w:rsid w:val="00B41434"/>
    <w:rsid w:val="00B417D7"/>
    <w:rsid w:val="00B417E6"/>
    <w:rsid w:val="00B41AD0"/>
    <w:rsid w:val="00B41E76"/>
    <w:rsid w:val="00B41F28"/>
    <w:rsid w:val="00B41F57"/>
    <w:rsid w:val="00B42234"/>
    <w:rsid w:val="00B42344"/>
    <w:rsid w:val="00B42834"/>
    <w:rsid w:val="00B42AFE"/>
    <w:rsid w:val="00B42CEB"/>
    <w:rsid w:val="00B42D2D"/>
    <w:rsid w:val="00B42E4D"/>
    <w:rsid w:val="00B431F9"/>
    <w:rsid w:val="00B439BD"/>
    <w:rsid w:val="00B43AF2"/>
    <w:rsid w:val="00B43B46"/>
    <w:rsid w:val="00B43D1F"/>
    <w:rsid w:val="00B44279"/>
    <w:rsid w:val="00B4466A"/>
    <w:rsid w:val="00B447A1"/>
    <w:rsid w:val="00B45348"/>
    <w:rsid w:val="00B45A45"/>
    <w:rsid w:val="00B45D42"/>
    <w:rsid w:val="00B465BB"/>
    <w:rsid w:val="00B466C1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B7B"/>
    <w:rsid w:val="00B51D09"/>
    <w:rsid w:val="00B52A77"/>
    <w:rsid w:val="00B52A99"/>
    <w:rsid w:val="00B52AF4"/>
    <w:rsid w:val="00B52FE8"/>
    <w:rsid w:val="00B53295"/>
    <w:rsid w:val="00B53390"/>
    <w:rsid w:val="00B53BFA"/>
    <w:rsid w:val="00B540E4"/>
    <w:rsid w:val="00B5429E"/>
    <w:rsid w:val="00B546C2"/>
    <w:rsid w:val="00B54AF3"/>
    <w:rsid w:val="00B54C7A"/>
    <w:rsid w:val="00B5557A"/>
    <w:rsid w:val="00B5571E"/>
    <w:rsid w:val="00B5590D"/>
    <w:rsid w:val="00B55956"/>
    <w:rsid w:val="00B55E79"/>
    <w:rsid w:val="00B5618D"/>
    <w:rsid w:val="00B57009"/>
    <w:rsid w:val="00B57E4C"/>
    <w:rsid w:val="00B60148"/>
    <w:rsid w:val="00B605AD"/>
    <w:rsid w:val="00B60E95"/>
    <w:rsid w:val="00B612CD"/>
    <w:rsid w:val="00B6189A"/>
    <w:rsid w:val="00B6199C"/>
    <w:rsid w:val="00B61DDA"/>
    <w:rsid w:val="00B6218A"/>
    <w:rsid w:val="00B624A6"/>
    <w:rsid w:val="00B62518"/>
    <w:rsid w:val="00B625A2"/>
    <w:rsid w:val="00B62616"/>
    <w:rsid w:val="00B628F6"/>
    <w:rsid w:val="00B62AAC"/>
    <w:rsid w:val="00B62C08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F29"/>
    <w:rsid w:val="00B6572F"/>
    <w:rsid w:val="00B65B28"/>
    <w:rsid w:val="00B65F5D"/>
    <w:rsid w:val="00B66166"/>
    <w:rsid w:val="00B66509"/>
    <w:rsid w:val="00B665E9"/>
    <w:rsid w:val="00B66790"/>
    <w:rsid w:val="00B66ADA"/>
    <w:rsid w:val="00B67A29"/>
    <w:rsid w:val="00B67B25"/>
    <w:rsid w:val="00B67DF7"/>
    <w:rsid w:val="00B705A2"/>
    <w:rsid w:val="00B70C2B"/>
    <w:rsid w:val="00B70E77"/>
    <w:rsid w:val="00B710F7"/>
    <w:rsid w:val="00B7135C"/>
    <w:rsid w:val="00B71925"/>
    <w:rsid w:val="00B71D82"/>
    <w:rsid w:val="00B71F66"/>
    <w:rsid w:val="00B71F85"/>
    <w:rsid w:val="00B72206"/>
    <w:rsid w:val="00B72288"/>
    <w:rsid w:val="00B723B3"/>
    <w:rsid w:val="00B72679"/>
    <w:rsid w:val="00B72826"/>
    <w:rsid w:val="00B72CC6"/>
    <w:rsid w:val="00B72ED7"/>
    <w:rsid w:val="00B73233"/>
    <w:rsid w:val="00B7333A"/>
    <w:rsid w:val="00B736D5"/>
    <w:rsid w:val="00B73BA9"/>
    <w:rsid w:val="00B73CF1"/>
    <w:rsid w:val="00B7431D"/>
    <w:rsid w:val="00B7444A"/>
    <w:rsid w:val="00B74693"/>
    <w:rsid w:val="00B74816"/>
    <w:rsid w:val="00B74836"/>
    <w:rsid w:val="00B7487B"/>
    <w:rsid w:val="00B7530B"/>
    <w:rsid w:val="00B75696"/>
    <w:rsid w:val="00B75869"/>
    <w:rsid w:val="00B759FA"/>
    <w:rsid w:val="00B75AEA"/>
    <w:rsid w:val="00B75B72"/>
    <w:rsid w:val="00B768E0"/>
    <w:rsid w:val="00B76A82"/>
    <w:rsid w:val="00B76ABD"/>
    <w:rsid w:val="00B76C0A"/>
    <w:rsid w:val="00B77391"/>
    <w:rsid w:val="00B775D0"/>
    <w:rsid w:val="00B77748"/>
    <w:rsid w:val="00B7778F"/>
    <w:rsid w:val="00B77D02"/>
    <w:rsid w:val="00B801C6"/>
    <w:rsid w:val="00B802B3"/>
    <w:rsid w:val="00B8039F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B3E"/>
    <w:rsid w:val="00B82E80"/>
    <w:rsid w:val="00B83149"/>
    <w:rsid w:val="00B8353D"/>
    <w:rsid w:val="00B836C3"/>
    <w:rsid w:val="00B83D39"/>
    <w:rsid w:val="00B83DC4"/>
    <w:rsid w:val="00B83F90"/>
    <w:rsid w:val="00B84611"/>
    <w:rsid w:val="00B846A2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A31"/>
    <w:rsid w:val="00B87E26"/>
    <w:rsid w:val="00B903E2"/>
    <w:rsid w:val="00B904BF"/>
    <w:rsid w:val="00B906B5"/>
    <w:rsid w:val="00B90B66"/>
    <w:rsid w:val="00B91253"/>
    <w:rsid w:val="00B91BE1"/>
    <w:rsid w:val="00B91E79"/>
    <w:rsid w:val="00B91F2D"/>
    <w:rsid w:val="00B92FAE"/>
    <w:rsid w:val="00B92FBA"/>
    <w:rsid w:val="00B931E2"/>
    <w:rsid w:val="00B944E0"/>
    <w:rsid w:val="00B9455C"/>
    <w:rsid w:val="00B94BB4"/>
    <w:rsid w:val="00B94C17"/>
    <w:rsid w:val="00B94D5A"/>
    <w:rsid w:val="00B9530E"/>
    <w:rsid w:val="00B95385"/>
    <w:rsid w:val="00B9568B"/>
    <w:rsid w:val="00B95A31"/>
    <w:rsid w:val="00B96075"/>
    <w:rsid w:val="00B961EB"/>
    <w:rsid w:val="00B96C2C"/>
    <w:rsid w:val="00B97093"/>
    <w:rsid w:val="00B97D7B"/>
    <w:rsid w:val="00B97E5A"/>
    <w:rsid w:val="00BA00F0"/>
    <w:rsid w:val="00BA0326"/>
    <w:rsid w:val="00BA1654"/>
    <w:rsid w:val="00BA169D"/>
    <w:rsid w:val="00BA1735"/>
    <w:rsid w:val="00BA186C"/>
    <w:rsid w:val="00BA192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9D"/>
    <w:rsid w:val="00BA3E44"/>
    <w:rsid w:val="00BA3FBC"/>
    <w:rsid w:val="00BA4087"/>
    <w:rsid w:val="00BA41E4"/>
    <w:rsid w:val="00BA486C"/>
    <w:rsid w:val="00BA51C4"/>
    <w:rsid w:val="00BA5D97"/>
    <w:rsid w:val="00BA5EB3"/>
    <w:rsid w:val="00BA5F04"/>
    <w:rsid w:val="00BA60C3"/>
    <w:rsid w:val="00BA61B9"/>
    <w:rsid w:val="00BA63D7"/>
    <w:rsid w:val="00BA640A"/>
    <w:rsid w:val="00BA6A38"/>
    <w:rsid w:val="00BA6AD4"/>
    <w:rsid w:val="00BA6C80"/>
    <w:rsid w:val="00BB00AA"/>
    <w:rsid w:val="00BB01B0"/>
    <w:rsid w:val="00BB02B3"/>
    <w:rsid w:val="00BB03C3"/>
    <w:rsid w:val="00BB04A4"/>
    <w:rsid w:val="00BB0A04"/>
    <w:rsid w:val="00BB0A1A"/>
    <w:rsid w:val="00BB0B50"/>
    <w:rsid w:val="00BB0B72"/>
    <w:rsid w:val="00BB0FE8"/>
    <w:rsid w:val="00BB1105"/>
    <w:rsid w:val="00BB11A8"/>
    <w:rsid w:val="00BB14EA"/>
    <w:rsid w:val="00BB14F3"/>
    <w:rsid w:val="00BB191E"/>
    <w:rsid w:val="00BB1E86"/>
    <w:rsid w:val="00BB1F85"/>
    <w:rsid w:val="00BB2250"/>
    <w:rsid w:val="00BB22C6"/>
    <w:rsid w:val="00BB2303"/>
    <w:rsid w:val="00BB24F5"/>
    <w:rsid w:val="00BB25FB"/>
    <w:rsid w:val="00BB2C43"/>
    <w:rsid w:val="00BB2E5A"/>
    <w:rsid w:val="00BB2FAA"/>
    <w:rsid w:val="00BB3082"/>
    <w:rsid w:val="00BB31FA"/>
    <w:rsid w:val="00BB3203"/>
    <w:rsid w:val="00BB36AC"/>
    <w:rsid w:val="00BB370C"/>
    <w:rsid w:val="00BB376A"/>
    <w:rsid w:val="00BB3A9C"/>
    <w:rsid w:val="00BB3D47"/>
    <w:rsid w:val="00BB4211"/>
    <w:rsid w:val="00BB42DF"/>
    <w:rsid w:val="00BB494B"/>
    <w:rsid w:val="00BB4D76"/>
    <w:rsid w:val="00BB4F74"/>
    <w:rsid w:val="00BB5B14"/>
    <w:rsid w:val="00BB5F7C"/>
    <w:rsid w:val="00BB63D6"/>
    <w:rsid w:val="00BB6DA0"/>
    <w:rsid w:val="00BB6DA2"/>
    <w:rsid w:val="00BB76EC"/>
    <w:rsid w:val="00BB7953"/>
    <w:rsid w:val="00BB7B5D"/>
    <w:rsid w:val="00BB7E06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FAA"/>
    <w:rsid w:val="00BC40B2"/>
    <w:rsid w:val="00BC47E9"/>
    <w:rsid w:val="00BC4946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7FC"/>
    <w:rsid w:val="00BC6A22"/>
    <w:rsid w:val="00BC6E58"/>
    <w:rsid w:val="00BC74B4"/>
    <w:rsid w:val="00BC7679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691"/>
    <w:rsid w:val="00BD19CB"/>
    <w:rsid w:val="00BD1A4E"/>
    <w:rsid w:val="00BD1D95"/>
    <w:rsid w:val="00BD1E98"/>
    <w:rsid w:val="00BD1F82"/>
    <w:rsid w:val="00BD20EF"/>
    <w:rsid w:val="00BD2524"/>
    <w:rsid w:val="00BD2D91"/>
    <w:rsid w:val="00BD337C"/>
    <w:rsid w:val="00BD3783"/>
    <w:rsid w:val="00BD3E74"/>
    <w:rsid w:val="00BD4211"/>
    <w:rsid w:val="00BD494F"/>
    <w:rsid w:val="00BD4BEB"/>
    <w:rsid w:val="00BD4BEE"/>
    <w:rsid w:val="00BD4BFA"/>
    <w:rsid w:val="00BD582B"/>
    <w:rsid w:val="00BD5B23"/>
    <w:rsid w:val="00BD5C63"/>
    <w:rsid w:val="00BD6321"/>
    <w:rsid w:val="00BD6957"/>
    <w:rsid w:val="00BD6E28"/>
    <w:rsid w:val="00BD781E"/>
    <w:rsid w:val="00BD78EC"/>
    <w:rsid w:val="00BE0114"/>
    <w:rsid w:val="00BE03C8"/>
    <w:rsid w:val="00BE066C"/>
    <w:rsid w:val="00BE0EFB"/>
    <w:rsid w:val="00BE137F"/>
    <w:rsid w:val="00BE14ED"/>
    <w:rsid w:val="00BE1B25"/>
    <w:rsid w:val="00BE217E"/>
    <w:rsid w:val="00BE23D8"/>
    <w:rsid w:val="00BE25BD"/>
    <w:rsid w:val="00BE2CEF"/>
    <w:rsid w:val="00BE2ECC"/>
    <w:rsid w:val="00BE2EF0"/>
    <w:rsid w:val="00BE3385"/>
    <w:rsid w:val="00BE389B"/>
    <w:rsid w:val="00BE3C36"/>
    <w:rsid w:val="00BE3F95"/>
    <w:rsid w:val="00BE409A"/>
    <w:rsid w:val="00BE421D"/>
    <w:rsid w:val="00BE43B9"/>
    <w:rsid w:val="00BE46BC"/>
    <w:rsid w:val="00BE496B"/>
    <w:rsid w:val="00BE4A8B"/>
    <w:rsid w:val="00BE4BD3"/>
    <w:rsid w:val="00BE4E26"/>
    <w:rsid w:val="00BE5778"/>
    <w:rsid w:val="00BE5B13"/>
    <w:rsid w:val="00BE5C64"/>
    <w:rsid w:val="00BE5CFF"/>
    <w:rsid w:val="00BE67ED"/>
    <w:rsid w:val="00BE6A86"/>
    <w:rsid w:val="00BE6ED5"/>
    <w:rsid w:val="00BE73B5"/>
    <w:rsid w:val="00BE7944"/>
    <w:rsid w:val="00BE7C63"/>
    <w:rsid w:val="00BF005E"/>
    <w:rsid w:val="00BF03C3"/>
    <w:rsid w:val="00BF069E"/>
    <w:rsid w:val="00BF085B"/>
    <w:rsid w:val="00BF09E6"/>
    <w:rsid w:val="00BF0A50"/>
    <w:rsid w:val="00BF0B60"/>
    <w:rsid w:val="00BF0BAB"/>
    <w:rsid w:val="00BF0DC4"/>
    <w:rsid w:val="00BF1101"/>
    <w:rsid w:val="00BF1498"/>
    <w:rsid w:val="00BF1680"/>
    <w:rsid w:val="00BF1B11"/>
    <w:rsid w:val="00BF1C0E"/>
    <w:rsid w:val="00BF1C36"/>
    <w:rsid w:val="00BF1FA0"/>
    <w:rsid w:val="00BF2343"/>
    <w:rsid w:val="00BF2D39"/>
    <w:rsid w:val="00BF336A"/>
    <w:rsid w:val="00BF338A"/>
    <w:rsid w:val="00BF341A"/>
    <w:rsid w:val="00BF3780"/>
    <w:rsid w:val="00BF387A"/>
    <w:rsid w:val="00BF3976"/>
    <w:rsid w:val="00BF39DF"/>
    <w:rsid w:val="00BF4110"/>
    <w:rsid w:val="00BF4C2B"/>
    <w:rsid w:val="00BF525D"/>
    <w:rsid w:val="00BF55EC"/>
    <w:rsid w:val="00BF5674"/>
    <w:rsid w:val="00BF56D0"/>
    <w:rsid w:val="00BF5C62"/>
    <w:rsid w:val="00BF615B"/>
    <w:rsid w:val="00BF6305"/>
    <w:rsid w:val="00BF63B9"/>
    <w:rsid w:val="00BF65BD"/>
    <w:rsid w:val="00BF6C75"/>
    <w:rsid w:val="00BF6D20"/>
    <w:rsid w:val="00BF705B"/>
    <w:rsid w:val="00BF77E1"/>
    <w:rsid w:val="00BF7841"/>
    <w:rsid w:val="00BF7996"/>
    <w:rsid w:val="00BF7C1D"/>
    <w:rsid w:val="00BF7CA6"/>
    <w:rsid w:val="00C00358"/>
    <w:rsid w:val="00C0053D"/>
    <w:rsid w:val="00C0057E"/>
    <w:rsid w:val="00C008F0"/>
    <w:rsid w:val="00C00DEA"/>
    <w:rsid w:val="00C00EBF"/>
    <w:rsid w:val="00C0101C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93F"/>
    <w:rsid w:val="00C03A04"/>
    <w:rsid w:val="00C04020"/>
    <w:rsid w:val="00C0444E"/>
    <w:rsid w:val="00C04667"/>
    <w:rsid w:val="00C048CA"/>
    <w:rsid w:val="00C04A06"/>
    <w:rsid w:val="00C04DEE"/>
    <w:rsid w:val="00C04F23"/>
    <w:rsid w:val="00C05399"/>
    <w:rsid w:val="00C05525"/>
    <w:rsid w:val="00C056F4"/>
    <w:rsid w:val="00C05783"/>
    <w:rsid w:val="00C058A3"/>
    <w:rsid w:val="00C05968"/>
    <w:rsid w:val="00C05E2F"/>
    <w:rsid w:val="00C064F4"/>
    <w:rsid w:val="00C065D1"/>
    <w:rsid w:val="00C0686A"/>
    <w:rsid w:val="00C068DB"/>
    <w:rsid w:val="00C06C7D"/>
    <w:rsid w:val="00C06D48"/>
    <w:rsid w:val="00C0790C"/>
    <w:rsid w:val="00C07A9D"/>
    <w:rsid w:val="00C07BCD"/>
    <w:rsid w:val="00C07E3C"/>
    <w:rsid w:val="00C07E7B"/>
    <w:rsid w:val="00C07F79"/>
    <w:rsid w:val="00C1017F"/>
    <w:rsid w:val="00C10333"/>
    <w:rsid w:val="00C103BA"/>
    <w:rsid w:val="00C103FF"/>
    <w:rsid w:val="00C10441"/>
    <w:rsid w:val="00C10A75"/>
    <w:rsid w:val="00C11057"/>
    <w:rsid w:val="00C11105"/>
    <w:rsid w:val="00C1127A"/>
    <w:rsid w:val="00C11330"/>
    <w:rsid w:val="00C11869"/>
    <w:rsid w:val="00C119E3"/>
    <w:rsid w:val="00C11EE2"/>
    <w:rsid w:val="00C127D7"/>
    <w:rsid w:val="00C1293C"/>
    <w:rsid w:val="00C13163"/>
    <w:rsid w:val="00C131CB"/>
    <w:rsid w:val="00C13335"/>
    <w:rsid w:val="00C13846"/>
    <w:rsid w:val="00C13921"/>
    <w:rsid w:val="00C13C46"/>
    <w:rsid w:val="00C14990"/>
    <w:rsid w:val="00C14C15"/>
    <w:rsid w:val="00C14D6E"/>
    <w:rsid w:val="00C14EE0"/>
    <w:rsid w:val="00C154D7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DCB"/>
    <w:rsid w:val="00C2302E"/>
    <w:rsid w:val="00C23B5E"/>
    <w:rsid w:val="00C23CF1"/>
    <w:rsid w:val="00C23DAF"/>
    <w:rsid w:val="00C23EEC"/>
    <w:rsid w:val="00C23F73"/>
    <w:rsid w:val="00C243DD"/>
    <w:rsid w:val="00C24F39"/>
    <w:rsid w:val="00C25050"/>
    <w:rsid w:val="00C2519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7D7"/>
    <w:rsid w:val="00C279EF"/>
    <w:rsid w:val="00C27A94"/>
    <w:rsid w:val="00C27D2B"/>
    <w:rsid w:val="00C27F33"/>
    <w:rsid w:val="00C27F95"/>
    <w:rsid w:val="00C3017B"/>
    <w:rsid w:val="00C30909"/>
    <w:rsid w:val="00C30F1E"/>
    <w:rsid w:val="00C3119E"/>
    <w:rsid w:val="00C313D2"/>
    <w:rsid w:val="00C316DA"/>
    <w:rsid w:val="00C31A94"/>
    <w:rsid w:val="00C31C61"/>
    <w:rsid w:val="00C321C0"/>
    <w:rsid w:val="00C3273C"/>
    <w:rsid w:val="00C32CF0"/>
    <w:rsid w:val="00C32D53"/>
    <w:rsid w:val="00C331DF"/>
    <w:rsid w:val="00C33585"/>
    <w:rsid w:val="00C3374B"/>
    <w:rsid w:val="00C33AAF"/>
    <w:rsid w:val="00C34353"/>
    <w:rsid w:val="00C34D09"/>
    <w:rsid w:val="00C34F5F"/>
    <w:rsid w:val="00C350ED"/>
    <w:rsid w:val="00C355A1"/>
    <w:rsid w:val="00C35733"/>
    <w:rsid w:val="00C35748"/>
    <w:rsid w:val="00C35EC4"/>
    <w:rsid w:val="00C361DC"/>
    <w:rsid w:val="00C36247"/>
    <w:rsid w:val="00C362C2"/>
    <w:rsid w:val="00C363D3"/>
    <w:rsid w:val="00C3653C"/>
    <w:rsid w:val="00C36A29"/>
    <w:rsid w:val="00C36BF4"/>
    <w:rsid w:val="00C36C28"/>
    <w:rsid w:val="00C36F8F"/>
    <w:rsid w:val="00C3704E"/>
    <w:rsid w:val="00C37215"/>
    <w:rsid w:val="00C375A4"/>
    <w:rsid w:val="00C37DF5"/>
    <w:rsid w:val="00C37FBB"/>
    <w:rsid w:val="00C40049"/>
    <w:rsid w:val="00C40226"/>
    <w:rsid w:val="00C40378"/>
    <w:rsid w:val="00C4081C"/>
    <w:rsid w:val="00C40CC6"/>
    <w:rsid w:val="00C40F1D"/>
    <w:rsid w:val="00C40FAA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6ED"/>
    <w:rsid w:val="00C4387E"/>
    <w:rsid w:val="00C43F7C"/>
    <w:rsid w:val="00C44244"/>
    <w:rsid w:val="00C44835"/>
    <w:rsid w:val="00C45BF2"/>
    <w:rsid w:val="00C45E54"/>
    <w:rsid w:val="00C46667"/>
    <w:rsid w:val="00C46A63"/>
    <w:rsid w:val="00C46A7E"/>
    <w:rsid w:val="00C46AA2"/>
    <w:rsid w:val="00C46C28"/>
    <w:rsid w:val="00C47383"/>
    <w:rsid w:val="00C478C4"/>
    <w:rsid w:val="00C479C6"/>
    <w:rsid w:val="00C47CCE"/>
    <w:rsid w:val="00C504AA"/>
    <w:rsid w:val="00C504E7"/>
    <w:rsid w:val="00C50C26"/>
    <w:rsid w:val="00C50F77"/>
    <w:rsid w:val="00C51250"/>
    <w:rsid w:val="00C512AC"/>
    <w:rsid w:val="00C5181C"/>
    <w:rsid w:val="00C51D5A"/>
    <w:rsid w:val="00C51EFF"/>
    <w:rsid w:val="00C52819"/>
    <w:rsid w:val="00C537D1"/>
    <w:rsid w:val="00C53E3D"/>
    <w:rsid w:val="00C54043"/>
    <w:rsid w:val="00C54501"/>
    <w:rsid w:val="00C5466F"/>
    <w:rsid w:val="00C54AA7"/>
    <w:rsid w:val="00C54C3A"/>
    <w:rsid w:val="00C54F14"/>
    <w:rsid w:val="00C55120"/>
    <w:rsid w:val="00C558A7"/>
    <w:rsid w:val="00C55E81"/>
    <w:rsid w:val="00C55F5A"/>
    <w:rsid w:val="00C571D2"/>
    <w:rsid w:val="00C573DB"/>
    <w:rsid w:val="00C5756A"/>
    <w:rsid w:val="00C57676"/>
    <w:rsid w:val="00C57927"/>
    <w:rsid w:val="00C57BA2"/>
    <w:rsid w:val="00C60508"/>
    <w:rsid w:val="00C60984"/>
    <w:rsid w:val="00C60998"/>
    <w:rsid w:val="00C60AF0"/>
    <w:rsid w:val="00C60C63"/>
    <w:rsid w:val="00C60D83"/>
    <w:rsid w:val="00C60F59"/>
    <w:rsid w:val="00C61010"/>
    <w:rsid w:val="00C612AF"/>
    <w:rsid w:val="00C612EE"/>
    <w:rsid w:val="00C613CE"/>
    <w:rsid w:val="00C61446"/>
    <w:rsid w:val="00C61450"/>
    <w:rsid w:val="00C615E9"/>
    <w:rsid w:val="00C6182F"/>
    <w:rsid w:val="00C61A54"/>
    <w:rsid w:val="00C61BAA"/>
    <w:rsid w:val="00C61D73"/>
    <w:rsid w:val="00C62161"/>
    <w:rsid w:val="00C62495"/>
    <w:rsid w:val="00C625EB"/>
    <w:rsid w:val="00C62A88"/>
    <w:rsid w:val="00C62C6E"/>
    <w:rsid w:val="00C635CB"/>
    <w:rsid w:val="00C6366E"/>
    <w:rsid w:val="00C6375C"/>
    <w:rsid w:val="00C63768"/>
    <w:rsid w:val="00C637EF"/>
    <w:rsid w:val="00C64A71"/>
    <w:rsid w:val="00C64C8C"/>
    <w:rsid w:val="00C6513F"/>
    <w:rsid w:val="00C65669"/>
    <w:rsid w:val="00C657BC"/>
    <w:rsid w:val="00C65B75"/>
    <w:rsid w:val="00C65EED"/>
    <w:rsid w:val="00C666A3"/>
    <w:rsid w:val="00C66716"/>
    <w:rsid w:val="00C66A1F"/>
    <w:rsid w:val="00C66BD3"/>
    <w:rsid w:val="00C67046"/>
    <w:rsid w:val="00C672F4"/>
    <w:rsid w:val="00C6768D"/>
    <w:rsid w:val="00C676A7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208C"/>
    <w:rsid w:val="00C72944"/>
    <w:rsid w:val="00C72F10"/>
    <w:rsid w:val="00C735D2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4F03"/>
    <w:rsid w:val="00C750E2"/>
    <w:rsid w:val="00C75200"/>
    <w:rsid w:val="00C752F2"/>
    <w:rsid w:val="00C756CE"/>
    <w:rsid w:val="00C757EA"/>
    <w:rsid w:val="00C761A1"/>
    <w:rsid w:val="00C767A9"/>
    <w:rsid w:val="00C76DAA"/>
    <w:rsid w:val="00C76F3C"/>
    <w:rsid w:val="00C771DF"/>
    <w:rsid w:val="00C7735C"/>
    <w:rsid w:val="00C774FB"/>
    <w:rsid w:val="00C77850"/>
    <w:rsid w:val="00C77A50"/>
    <w:rsid w:val="00C77C56"/>
    <w:rsid w:val="00C77DD0"/>
    <w:rsid w:val="00C77FFA"/>
    <w:rsid w:val="00C802FA"/>
    <w:rsid w:val="00C8040E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7AE"/>
    <w:rsid w:val="00C81B89"/>
    <w:rsid w:val="00C81FAB"/>
    <w:rsid w:val="00C823DB"/>
    <w:rsid w:val="00C824FA"/>
    <w:rsid w:val="00C825B9"/>
    <w:rsid w:val="00C826BA"/>
    <w:rsid w:val="00C83596"/>
    <w:rsid w:val="00C83A97"/>
    <w:rsid w:val="00C83CC3"/>
    <w:rsid w:val="00C83CE8"/>
    <w:rsid w:val="00C84798"/>
    <w:rsid w:val="00C84831"/>
    <w:rsid w:val="00C84AEE"/>
    <w:rsid w:val="00C85176"/>
    <w:rsid w:val="00C85A1A"/>
    <w:rsid w:val="00C85B31"/>
    <w:rsid w:val="00C85BE4"/>
    <w:rsid w:val="00C86264"/>
    <w:rsid w:val="00C86398"/>
    <w:rsid w:val="00C86570"/>
    <w:rsid w:val="00C86B4E"/>
    <w:rsid w:val="00C86B6B"/>
    <w:rsid w:val="00C86C5A"/>
    <w:rsid w:val="00C86DC2"/>
    <w:rsid w:val="00C86E1F"/>
    <w:rsid w:val="00C86E27"/>
    <w:rsid w:val="00C87282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868"/>
    <w:rsid w:val="00C92DAF"/>
    <w:rsid w:val="00C93293"/>
    <w:rsid w:val="00C936BA"/>
    <w:rsid w:val="00C93754"/>
    <w:rsid w:val="00C937BF"/>
    <w:rsid w:val="00C938CE"/>
    <w:rsid w:val="00C938E1"/>
    <w:rsid w:val="00C93EA2"/>
    <w:rsid w:val="00C94331"/>
    <w:rsid w:val="00C948B8"/>
    <w:rsid w:val="00C94A2D"/>
    <w:rsid w:val="00C94A46"/>
    <w:rsid w:val="00C94B93"/>
    <w:rsid w:val="00C94CB7"/>
    <w:rsid w:val="00C94F6F"/>
    <w:rsid w:val="00C95082"/>
    <w:rsid w:val="00C95275"/>
    <w:rsid w:val="00C95A18"/>
    <w:rsid w:val="00C95CF0"/>
    <w:rsid w:val="00C95DCA"/>
    <w:rsid w:val="00C96C5B"/>
    <w:rsid w:val="00C96D84"/>
    <w:rsid w:val="00C97510"/>
    <w:rsid w:val="00C97596"/>
    <w:rsid w:val="00C978BC"/>
    <w:rsid w:val="00C979B1"/>
    <w:rsid w:val="00CA0582"/>
    <w:rsid w:val="00CA09C9"/>
    <w:rsid w:val="00CA0DC4"/>
    <w:rsid w:val="00CA0DE1"/>
    <w:rsid w:val="00CA0F4B"/>
    <w:rsid w:val="00CA14EC"/>
    <w:rsid w:val="00CA186E"/>
    <w:rsid w:val="00CA1E40"/>
    <w:rsid w:val="00CA1F17"/>
    <w:rsid w:val="00CA2121"/>
    <w:rsid w:val="00CA26E7"/>
    <w:rsid w:val="00CA28D5"/>
    <w:rsid w:val="00CA2D5F"/>
    <w:rsid w:val="00CA305D"/>
    <w:rsid w:val="00CA313E"/>
    <w:rsid w:val="00CA3295"/>
    <w:rsid w:val="00CA33AA"/>
    <w:rsid w:val="00CA33DC"/>
    <w:rsid w:val="00CA39E7"/>
    <w:rsid w:val="00CA3EAB"/>
    <w:rsid w:val="00CA41CA"/>
    <w:rsid w:val="00CA4459"/>
    <w:rsid w:val="00CA4AA0"/>
    <w:rsid w:val="00CA4ADF"/>
    <w:rsid w:val="00CA4CFA"/>
    <w:rsid w:val="00CA4D1B"/>
    <w:rsid w:val="00CA4D24"/>
    <w:rsid w:val="00CA4E6D"/>
    <w:rsid w:val="00CA51BF"/>
    <w:rsid w:val="00CA5783"/>
    <w:rsid w:val="00CA6309"/>
    <w:rsid w:val="00CA64D2"/>
    <w:rsid w:val="00CA655E"/>
    <w:rsid w:val="00CA6877"/>
    <w:rsid w:val="00CA6C2E"/>
    <w:rsid w:val="00CA6E27"/>
    <w:rsid w:val="00CA7572"/>
    <w:rsid w:val="00CA77C4"/>
    <w:rsid w:val="00CA793F"/>
    <w:rsid w:val="00CA7D38"/>
    <w:rsid w:val="00CA7FCA"/>
    <w:rsid w:val="00CB0264"/>
    <w:rsid w:val="00CB037D"/>
    <w:rsid w:val="00CB053C"/>
    <w:rsid w:val="00CB0A5F"/>
    <w:rsid w:val="00CB0A72"/>
    <w:rsid w:val="00CB0B48"/>
    <w:rsid w:val="00CB0CD0"/>
    <w:rsid w:val="00CB105D"/>
    <w:rsid w:val="00CB11E1"/>
    <w:rsid w:val="00CB1703"/>
    <w:rsid w:val="00CB1A7D"/>
    <w:rsid w:val="00CB1F3A"/>
    <w:rsid w:val="00CB1FCF"/>
    <w:rsid w:val="00CB2118"/>
    <w:rsid w:val="00CB2424"/>
    <w:rsid w:val="00CB259C"/>
    <w:rsid w:val="00CB2882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491"/>
    <w:rsid w:val="00CB54B2"/>
    <w:rsid w:val="00CB5549"/>
    <w:rsid w:val="00CB5E92"/>
    <w:rsid w:val="00CB612A"/>
    <w:rsid w:val="00CB667F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0D7E"/>
    <w:rsid w:val="00CC1502"/>
    <w:rsid w:val="00CC1541"/>
    <w:rsid w:val="00CC18C3"/>
    <w:rsid w:val="00CC1BB0"/>
    <w:rsid w:val="00CC20D0"/>
    <w:rsid w:val="00CC241E"/>
    <w:rsid w:val="00CC26B5"/>
    <w:rsid w:val="00CC26D7"/>
    <w:rsid w:val="00CC36AB"/>
    <w:rsid w:val="00CC3BE2"/>
    <w:rsid w:val="00CC406F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88A"/>
    <w:rsid w:val="00CC59D8"/>
    <w:rsid w:val="00CC629E"/>
    <w:rsid w:val="00CC647F"/>
    <w:rsid w:val="00CC6A3E"/>
    <w:rsid w:val="00CC72E5"/>
    <w:rsid w:val="00CC7E15"/>
    <w:rsid w:val="00CD047D"/>
    <w:rsid w:val="00CD0865"/>
    <w:rsid w:val="00CD0BF4"/>
    <w:rsid w:val="00CD1E9C"/>
    <w:rsid w:val="00CD212F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5C"/>
    <w:rsid w:val="00CD416C"/>
    <w:rsid w:val="00CD42AF"/>
    <w:rsid w:val="00CD48AA"/>
    <w:rsid w:val="00CD4D91"/>
    <w:rsid w:val="00CD4E30"/>
    <w:rsid w:val="00CD4FB7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AE0"/>
    <w:rsid w:val="00CD7CE1"/>
    <w:rsid w:val="00CE0357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000"/>
    <w:rsid w:val="00CE2174"/>
    <w:rsid w:val="00CE27FF"/>
    <w:rsid w:val="00CE322F"/>
    <w:rsid w:val="00CE34D2"/>
    <w:rsid w:val="00CE3590"/>
    <w:rsid w:val="00CE39EA"/>
    <w:rsid w:val="00CE3D42"/>
    <w:rsid w:val="00CE4132"/>
    <w:rsid w:val="00CE43C5"/>
    <w:rsid w:val="00CE46C6"/>
    <w:rsid w:val="00CE48B3"/>
    <w:rsid w:val="00CE4979"/>
    <w:rsid w:val="00CE4E2C"/>
    <w:rsid w:val="00CE51C3"/>
    <w:rsid w:val="00CE58A0"/>
    <w:rsid w:val="00CE5924"/>
    <w:rsid w:val="00CE5B11"/>
    <w:rsid w:val="00CE5DF0"/>
    <w:rsid w:val="00CE5F0B"/>
    <w:rsid w:val="00CE5FBA"/>
    <w:rsid w:val="00CE62C2"/>
    <w:rsid w:val="00CE6A28"/>
    <w:rsid w:val="00CE6B3B"/>
    <w:rsid w:val="00CE6DB2"/>
    <w:rsid w:val="00CE731B"/>
    <w:rsid w:val="00CE756B"/>
    <w:rsid w:val="00CE7655"/>
    <w:rsid w:val="00CE7942"/>
    <w:rsid w:val="00CE79EB"/>
    <w:rsid w:val="00CF00F8"/>
    <w:rsid w:val="00CF0146"/>
    <w:rsid w:val="00CF01B5"/>
    <w:rsid w:val="00CF01D5"/>
    <w:rsid w:val="00CF08B1"/>
    <w:rsid w:val="00CF0B37"/>
    <w:rsid w:val="00CF1172"/>
    <w:rsid w:val="00CF1212"/>
    <w:rsid w:val="00CF1701"/>
    <w:rsid w:val="00CF1753"/>
    <w:rsid w:val="00CF1B96"/>
    <w:rsid w:val="00CF1BC8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38C2"/>
    <w:rsid w:val="00CF3AA8"/>
    <w:rsid w:val="00CF3B9D"/>
    <w:rsid w:val="00CF3CFA"/>
    <w:rsid w:val="00CF425F"/>
    <w:rsid w:val="00CF43E5"/>
    <w:rsid w:val="00CF45D3"/>
    <w:rsid w:val="00CF4666"/>
    <w:rsid w:val="00CF5B29"/>
    <w:rsid w:val="00CF5D3E"/>
    <w:rsid w:val="00CF5F3C"/>
    <w:rsid w:val="00CF6226"/>
    <w:rsid w:val="00CF6340"/>
    <w:rsid w:val="00CF63AF"/>
    <w:rsid w:val="00CF6461"/>
    <w:rsid w:val="00CF6677"/>
    <w:rsid w:val="00CF6715"/>
    <w:rsid w:val="00CF680B"/>
    <w:rsid w:val="00CF7469"/>
    <w:rsid w:val="00CF7583"/>
    <w:rsid w:val="00CF779A"/>
    <w:rsid w:val="00CF7F8B"/>
    <w:rsid w:val="00CF7FBD"/>
    <w:rsid w:val="00CF7FCB"/>
    <w:rsid w:val="00D00418"/>
    <w:rsid w:val="00D005AB"/>
    <w:rsid w:val="00D00D83"/>
    <w:rsid w:val="00D01081"/>
    <w:rsid w:val="00D0116B"/>
    <w:rsid w:val="00D012D4"/>
    <w:rsid w:val="00D0141C"/>
    <w:rsid w:val="00D018AC"/>
    <w:rsid w:val="00D01CF6"/>
    <w:rsid w:val="00D023DC"/>
    <w:rsid w:val="00D02488"/>
    <w:rsid w:val="00D0264E"/>
    <w:rsid w:val="00D02695"/>
    <w:rsid w:val="00D02EDB"/>
    <w:rsid w:val="00D0328E"/>
    <w:rsid w:val="00D037C6"/>
    <w:rsid w:val="00D03806"/>
    <w:rsid w:val="00D038B2"/>
    <w:rsid w:val="00D03909"/>
    <w:rsid w:val="00D03915"/>
    <w:rsid w:val="00D039C5"/>
    <w:rsid w:val="00D03FF8"/>
    <w:rsid w:val="00D04036"/>
    <w:rsid w:val="00D04235"/>
    <w:rsid w:val="00D04420"/>
    <w:rsid w:val="00D0466D"/>
    <w:rsid w:val="00D056DD"/>
    <w:rsid w:val="00D0573E"/>
    <w:rsid w:val="00D05888"/>
    <w:rsid w:val="00D05AF3"/>
    <w:rsid w:val="00D05D3B"/>
    <w:rsid w:val="00D05E21"/>
    <w:rsid w:val="00D06755"/>
    <w:rsid w:val="00D06C0C"/>
    <w:rsid w:val="00D07311"/>
    <w:rsid w:val="00D073F7"/>
    <w:rsid w:val="00D07546"/>
    <w:rsid w:val="00D07737"/>
    <w:rsid w:val="00D077BC"/>
    <w:rsid w:val="00D07D95"/>
    <w:rsid w:val="00D07E4C"/>
    <w:rsid w:val="00D101B9"/>
    <w:rsid w:val="00D10731"/>
    <w:rsid w:val="00D10CE2"/>
    <w:rsid w:val="00D11423"/>
    <w:rsid w:val="00D1181B"/>
    <w:rsid w:val="00D11CFA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43"/>
    <w:rsid w:val="00D13A59"/>
    <w:rsid w:val="00D13C78"/>
    <w:rsid w:val="00D13D64"/>
    <w:rsid w:val="00D140C5"/>
    <w:rsid w:val="00D14348"/>
    <w:rsid w:val="00D14398"/>
    <w:rsid w:val="00D14562"/>
    <w:rsid w:val="00D1473D"/>
    <w:rsid w:val="00D14BB5"/>
    <w:rsid w:val="00D14BEE"/>
    <w:rsid w:val="00D14C8D"/>
    <w:rsid w:val="00D1588C"/>
    <w:rsid w:val="00D15F0E"/>
    <w:rsid w:val="00D164DE"/>
    <w:rsid w:val="00D1655A"/>
    <w:rsid w:val="00D16E6B"/>
    <w:rsid w:val="00D17218"/>
    <w:rsid w:val="00D1722A"/>
    <w:rsid w:val="00D17DAA"/>
    <w:rsid w:val="00D17F4B"/>
    <w:rsid w:val="00D20065"/>
    <w:rsid w:val="00D20169"/>
    <w:rsid w:val="00D20DC4"/>
    <w:rsid w:val="00D20F0D"/>
    <w:rsid w:val="00D21FAD"/>
    <w:rsid w:val="00D22590"/>
    <w:rsid w:val="00D228AC"/>
    <w:rsid w:val="00D22C0C"/>
    <w:rsid w:val="00D22E96"/>
    <w:rsid w:val="00D231F4"/>
    <w:rsid w:val="00D234B4"/>
    <w:rsid w:val="00D23628"/>
    <w:rsid w:val="00D23968"/>
    <w:rsid w:val="00D23FB8"/>
    <w:rsid w:val="00D2424E"/>
    <w:rsid w:val="00D24421"/>
    <w:rsid w:val="00D24649"/>
    <w:rsid w:val="00D2482A"/>
    <w:rsid w:val="00D24F8A"/>
    <w:rsid w:val="00D25825"/>
    <w:rsid w:val="00D26195"/>
    <w:rsid w:val="00D2667E"/>
    <w:rsid w:val="00D269B1"/>
    <w:rsid w:val="00D26BA2"/>
    <w:rsid w:val="00D26BDB"/>
    <w:rsid w:val="00D26F6B"/>
    <w:rsid w:val="00D2705F"/>
    <w:rsid w:val="00D274C4"/>
    <w:rsid w:val="00D27867"/>
    <w:rsid w:val="00D27937"/>
    <w:rsid w:val="00D30205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702"/>
    <w:rsid w:val="00D33AA0"/>
    <w:rsid w:val="00D33CCA"/>
    <w:rsid w:val="00D33D14"/>
    <w:rsid w:val="00D33D67"/>
    <w:rsid w:val="00D340E1"/>
    <w:rsid w:val="00D34183"/>
    <w:rsid w:val="00D3428D"/>
    <w:rsid w:val="00D34402"/>
    <w:rsid w:val="00D3441B"/>
    <w:rsid w:val="00D34439"/>
    <w:rsid w:val="00D34587"/>
    <w:rsid w:val="00D3458B"/>
    <w:rsid w:val="00D34794"/>
    <w:rsid w:val="00D3596D"/>
    <w:rsid w:val="00D35AFE"/>
    <w:rsid w:val="00D35B35"/>
    <w:rsid w:val="00D35D4C"/>
    <w:rsid w:val="00D36309"/>
    <w:rsid w:val="00D36633"/>
    <w:rsid w:val="00D37162"/>
    <w:rsid w:val="00D3740A"/>
    <w:rsid w:val="00D375E6"/>
    <w:rsid w:val="00D376CB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54AA"/>
    <w:rsid w:val="00D45562"/>
    <w:rsid w:val="00D45664"/>
    <w:rsid w:val="00D45687"/>
    <w:rsid w:val="00D4573E"/>
    <w:rsid w:val="00D45C06"/>
    <w:rsid w:val="00D45CD6"/>
    <w:rsid w:val="00D46028"/>
    <w:rsid w:val="00D46035"/>
    <w:rsid w:val="00D460CE"/>
    <w:rsid w:val="00D46275"/>
    <w:rsid w:val="00D465D4"/>
    <w:rsid w:val="00D46974"/>
    <w:rsid w:val="00D469F7"/>
    <w:rsid w:val="00D47049"/>
    <w:rsid w:val="00D47121"/>
    <w:rsid w:val="00D471A1"/>
    <w:rsid w:val="00D474FB"/>
    <w:rsid w:val="00D47649"/>
    <w:rsid w:val="00D47986"/>
    <w:rsid w:val="00D47D49"/>
    <w:rsid w:val="00D500E0"/>
    <w:rsid w:val="00D507CA"/>
    <w:rsid w:val="00D50930"/>
    <w:rsid w:val="00D5140E"/>
    <w:rsid w:val="00D514BF"/>
    <w:rsid w:val="00D518DB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5AA"/>
    <w:rsid w:val="00D5476B"/>
    <w:rsid w:val="00D54F06"/>
    <w:rsid w:val="00D54F7F"/>
    <w:rsid w:val="00D55140"/>
    <w:rsid w:val="00D55CB8"/>
    <w:rsid w:val="00D5662D"/>
    <w:rsid w:val="00D568E6"/>
    <w:rsid w:val="00D56990"/>
    <w:rsid w:val="00D56DF2"/>
    <w:rsid w:val="00D57717"/>
    <w:rsid w:val="00D57EF7"/>
    <w:rsid w:val="00D57F04"/>
    <w:rsid w:val="00D57F15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AE6"/>
    <w:rsid w:val="00D641D3"/>
    <w:rsid w:val="00D643ED"/>
    <w:rsid w:val="00D64846"/>
    <w:rsid w:val="00D64CFD"/>
    <w:rsid w:val="00D64F95"/>
    <w:rsid w:val="00D65225"/>
    <w:rsid w:val="00D653B4"/>
    <w:rsid w:val="00D6567D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4EC"/>
    <w:rsid w:val="00D7077D"/>
    <w:rsid w:val="00D70A74"/>
    <w:rsid w:val="00D70DDE"/>
    <w:rsid w:val="00D70F4E"/>
    <w:rsid w:val="00D71069"/>
    <w:rsid w:val="00D714BA"/>
    <w:rsid w:val="00D719D2"/>
    <w:rsid w:val="00D71D7F"/>
    <w:rsid w:val="00D72A73"/>
    <w:rsid w:val="00D73181"/>
    <w:rsid w:val="00D731B3"/>
    <w:rsid w:val="00D73225"/>
    <w:rsid w:val="00D7376B"/>
    <w:rsid w:val="00D73989"/>
    <w:rsid w:val="00D73C42"/>
    <w:rsid w:val="00D73D45"/>
    <w:rsid w:val="00D73E04"/>
    <w:rsid w:val="00D73F86"/>
    <w:rsid w:val="00D7414C"/>
    <w:rsid w:val="00D74447"/>
    <w:rsid w:val="00D7481B"/>
    <w:rsid w:val="00D74850"/>
    <w:rsid w:val="00D74A9B"/>
    <w:rsid w:val="00D74EEA"/>
    <w:rsid w:val="00D74F62"/>
    <w:rsid w:val="00D754B6"/>
    <w:rsid w:val="00D757DA"/>
    <w:rsid w:val="00D765FD"/>
    <w:rsid w:val="00D766D3"/>
    <w:rsid w:val="00D766DB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3E0"/>
    <w:rsid w:val="00D80864"/>
    <w:rsid w:val="00D80A0C"/>
    <w:rsid w:val="00D80A3A"/>
    <w:rsid w:val="00D8115D"/>
    <w:rsid w:val="00D8137E"/>
    <w:rsid w:val="00D8144A"/>
    <w:rsid w:val="00D81891"/>
    <w:rsid w:val="00D81A41"/>
    <w:rsid w:val="00D81A7F"/>
    <w:rsid w:val="00D81D47"/>
    <w:rsid w:val="00D81FD7"/>
    <w:rsid w:val="00D831AE"/>
    <w:rsid w:val="00D837CB"/>
    <w:rsid w:val="00D837EC"/>
    <w:rsid w:val="00D838BB"/>
    <w:rsid w:val="00D838CC"/>
    <w:rsid w:val="00D83B59"/>
    <w:rsid w:val="00D840F8"/>
    <w:rsid w:val="00D845C3"/>
    <w:rsid w:val="00D845CF"/>
    <w:rsid w:val="00D84AA2"/>
    <w:rsid w:val="00D84DF2"/>
    <w:rsid w:val="00D856E4"/>
    <w:rsid w:val="00D85808"/>
    <w:rsid w:val="00D85E8B"/>
    <w:rsid w:val="00D85EE7"/>
    <w:rsid w:val="00D86111"/>
    <w:rsid w:val="00D86C54"/>
    <w:rsid w:val="00D87013"/>
    <w:rsid w:val="00D8706C"/>
    <w:rsid w:val="00D87252"/>
    <w:rsid w:val="00D87449"/>
    <w:rsid w:val="00D8754B"/>
    <w:rsid w:val="00D879E9"/>
    <w:rsid w:val="00D87B85"/>
    <w:rsid w:val="00D87D7F"/>
    <w:rsid w:val="00D9042E"/>
    <w:rsid w:val="00D9080C"/>
    <w:rsid w:val="00D90C56"/>
    <w:rsid w:val="00D90D77"/>
    <w:rsid w:val="00D90DF3"/>
    <w:rsid w:val="00D90E93"/>
    <w:rsid w:val="00D90EE1"/>
    <w:rsid w:val="00D90F82"/>
    <w:rsid w:val="00D913B0"/>
    <w:rsid w:val="00D917D1"/>
    <w:rsid w:val="00D91817"/>
    <w:rsid w:val="00D91947"/>
    <w:rsid w:val="00D91A95"/>
    <w:rsid w:val="00D91CCE"/>
    <w:rsid w:val="00D91EFA"/>
    <w:rsid w:val="00D91F57"/>
    <w:rsid w:val="00D92354"/>
    <w:rsid w:val="00D92704"/>
    <w:rsid w:val="00D928A8"/>
    <w:rsid w:val="00D92EE9"/>
    <w:rsid w:val="00D93003"/>
    <w:rsid w:val="00D934E1"/>
    <w:rsid w:val="00D93909"/>
    <w:rsid w:val="00D941AD"/>
    <w:rsid w:val="00D94390"/>
    <w:rsid w:val="00D94652"/>
    <w:rsid w:val="00D94746"/>
    <w:rsid w:val="00D94CEF"/>
    <w:rsid w:val="00D94DB7"/>
    <w:rsid w:val="00D95566"/>
    <w:rsid w:val="00D95C34"/>
    <w:rsid w:val="00D95F00"/>
    <w:rsid w:val="00D96029"/>
    <w:rsid w:val="00D9644A"/>
    <w:rsid w:val="00D96A0F"/>
    <w:rsid w:val="00D96A48"/>
    <w:rsid w:val="00D96AA3"/>
    <w:rsid w:val="00D96DFD"/>
    <w:rsid w:val="00D96F15"/>
    <w:rsid w:val="00D96F53"/>
    <w:rsid w:val="00D9701F"/>
    <w:rsid w:val="00D972DA"/>
    <w:rsid w:val="00D974DA"/>
    <w:rsid w:val="00D9760B"/>
    <w:rsid w:val="00D97958"/>
    <w:rsid w:val="00D97E92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22"/>
    <w:rsid w:val="00DA1973"/>
    <w:rsid w:val="00DA1D50"/>
    <w:rsid w:val="00DA2373"/>
    <w:rsid w:val="00DA284A"/>
    <w:rsid w:val="00DA2CA2"/>
    <w:rsid w:val="00DA2CBE"/>
    <w:rsid w:val="00DA2E82"/>
    <w:rsid w:val="00DA3172"/>
    <w:rsid w:val="00DA365E"/>
    <w:rsid w:val="00DA44C8"/>
    <w:rsid w:val="00DA4646"/>
    <w:rsid w:val="00DA487F"/>
    <w:rsid w:val="00DA4EC8"/>
    <w:rsid w:val="00DA4F9B"/>
    <w:rsid w:val="00DA5985"/>
    <w:rsid w:val="00DA5CF2"/>
    <w:rsid w:val="00DA5EC4"/>
    <w:rsid w:val="00DA61CA"/>
    <w:rsid w:val="00DA63D0"/>
    <w:rsid w:val="00DA65B0"/>
    <w:rsid w:val="00DA69D6"/>
    <w:rsid w:val="00DA6A54"/>
    <w:rsid w:val="00DA6CE1"/>
    <w:rsid w:val="00DA6EAD"/>
    <w:rsid w:val="00DA7393"/>
    <w:rsid w:val="00DA7AE6"/>
    <w:rsid w:val="00DA7D8C"/>
    <w:rsid w:val="00DA7ED3"/>
    <w:rsid w:val="00DA7F2E"/>
    <w:rsid w:val="00DB017C"/>
    <w:rsid w:val="00DB0219"/>
    <w:rsid w:val="00DB028A"/>
    <w:rsid w:val="00DB0859"/>
    <w:rsid w:val="00DB0B8B"/>
    <w:rsid w:val="00DB105C"/>
    <w:rsid w:val="00DB160B"/>
    <w:rsid w:val="00DB1C21"/>
    <w:rsid w:val="00DB1F8A"/>
    <w:rsid w:val="00DB22C4"/>
    <w:rsid w:val="00DB26C6"/>
    <w:rsid w:val="00DB366C"/>
    <w:rsid w:val="00DB391D"/>
    <w:rsid w:val="00DB394C"/>
    <w:rsid w:val="00DB4033"/>
    <w:rsid w:val="00DB42D6"/>
    <w:rsid w:val="00DB46BE"/>
    <w:rsid w:val="00DB4B12"/>
    <w:rsid w:val="00DB4C0D"/>
    <w:rsid w:val="00DB5CFB"/>
    <w:rsid w:val="00DB5E29"/>
    <w:rsid w:val="00DB5F01"/>
    <w:rsid w:val="00DB61B9"/>
    <w:rsid w:val="00DB66AA"/>
    <w:rsid w:val="00DB68BA"/>
    <w:rsid w:val="00DB698E"/>
    <w:rsid w:val="00DB6DF0"/>
    <w:rsid w:val="00DB6F1C"/>
    <w:rsid w:val="00DB6F99"/>
    <w:rsid w:val="00DB72F0"/>
    <w:rsid w:val="00DB739E"/>
    <w:rsid w:val="00DB746D"/>
    <w:rsid w:val="00DB75EB"/>
    <w:rsid w:val="00DB7E13"/>
    <w:rsid w:val="00DC0048"/>
    <w:rsid w:val="00DC0274"/>
    <w:rsid w:val="00DC0687"/>
    <w:rsid w:val="00DC09B4"/>
    <w:rsid w:val="00DC10B6"/>
    <w:rsid w:val="00DC161F"/>
    <w:rsid w:val="00DC1697"/>
    <w:rsid w:val="00DC1A71"/>
    <w:rsid w:val="00DC1C28"/>
    <w:rsid w:val="00DC2158"/>
    <w:rsid w:val="00DC26B4"/>
    <w:rsid w:val="00DC2AB5"/>
    <w:rsid w:val="00DC30CE"/>
    <w:rsid w:val="00DC35B4"/>
    <w:rsid w:val="00DC399B"/>
    <w:rsid w:val="00DC3BFA"/>
    <w:rsid w:val="00DC441F"/>
    <w:rsid w:val="00DC4702"/>
    <w:rsid w:val="00DC4AF0"/>
    <w:rsid w:val="00DC4D03"/>
    <w:rsid w:val="00DC5521"/>
    <w:rsid w:val="00DC66CF"/>
    <w:rsid w:val="00DC745F"/>
    <w:rsid w:val="00DC781D"/>
    <w:rsid w:val="00DC7832"/>
    <w:rsid w:val="00DC785F"/>
    <w:rsid w:val="00DC7AF2"/>
    <w:rsid w:val="00DC7E7A"/>
    <w:rsid w:val="00DD06C7"/>
    <w:rsid w:val="00DD093E"/>
    <w:rsid w:val="00DD0A43"/>
    <w:rsid w:val="00DD0A96"/>
    <w:rsid w:val="00DD0DF2"/>
    <w:rsid w:val="00DD1132"/>
    <w:rsid w:val="00DD1F96"/>
    <w:rsid w:val="00DD1FEF"/>
    <w:rsid w:val="00DD20D9"/>
    <w:rsid w:val="00DD2252"/>
    <w:rsid w:val="00DD2313"/>
    <w:rsid w:val="00DD23B5"/>
    <w:rsid w:val="00DD23EB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CA9"/>
    <w:rsid w:val="00DE00AB"/>
    <w:rsid w:val="00DE00BC"/>
    <w:rsid w:val="00DE025D"/>
    <w:rsid w:val="00DE0989"/>
    <w:rsid w:val="00DE0B25"/>
    <w:rsid w:val="00DE0C49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75E"/>
    <w:rsid w:val="00DE7AA3"/>
    <w:rsid w:val="00DF0274"/>
    <w:rsid w:val="00DF02D9"/>
    <w:rsid w:val="00DF07FB"/>
    <w:rsid w:val="00DF0A9F"/>
    <w:rsid w:val="00DF0ACC"/>
    <w:rsid w:val="00DF0B06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BE"/>
    <w:rsid w:val="00DF41E1"/>
    <w:rsid w:val="00DF450D"/>
    <w:rsid w:val="00DF453A"/>
    <w:rsid w:val="00DF4627"/>
    <w:rsid w:val="00DF4835"/>
    <w:rsid w:val="00DF49F0"/>
    <w:rsid w:val="00DF5107"/>
    <w:rsid w:val="00DF533B"/>
    <w:rsid w:val="00DF543D"/>
    <w:rsid w:val="00DF5523"/>
    <w:rsid w:val="00DF55CD"/>
    <w:rsid w:val="00DF58D3"/>
    <w:rsid w:val="00DF59C8"/>
    <w:rsid w:val="00DF5BEB"/>
    <w:rsid w:val="00DF5F1D"/>
    <w:rsid w:val="00DF68AF"/>
    <w:rsid w:val="00DF69A2"/>
    <w:rsid w:val="00DF73AA"/>
    <w:rsid w:val="00DF7408"/>
    <w:rsid w:val="00E00114"/>
    <w:rsid w:val="00E00F56"/>
    <w:rsid w:val="00E00FE3"/>
    <w:rsid w:val="00E010BF"/>
    <w:rsid w:val="00E01194"/>
    <w:rsid w:val="00E01351"/>
    <w:rsid w:val="00E014C8"/>
    <w:rsid w:val="00E0178A"/>
    <w:rsid w:val="00E01807"/>
    <w:rsid w:val="00E01867"/>
    <w:rsid w:val="00E019AE"/>
    <w:rsid w:val="00E01CEC"/>
    <w:rsid w:val="00E02F68"/>
    <w:rsid w:val="00E03E0C"/>
    <w:rsid w:val="00E04662"/>
    <w:rsid w:val="00E04665"/>
    <w:rsid w:val="00E04721"/>
    <w:rsid w:val="00E04BCD"/>
    <w:rsid w:val="00E04F5D"/>
    <w:rsid w:val="00E05010"/>
    <w:rsid w:val="00E05240"/>
    <w:rsid w:val="00E05619"/>
    <w:rsid w:val="00E056AC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00C"/>
    <w:rsid w:val="00E103DC"/>
    <w:rsid w:val="00E105E8"/>
    <w:rsid w:val="00E113D2"/>
    <w:rsid w:val="00E1148D"/>
    <w:rsid w:val="00E117EF"/>
    <w:rsid w:val="00E11F73"/>
    <w:rsid w:val="00E12118"/>
    <w:rsid w:val="00E1258A"/>
    <w:rsid w:val="00E12734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0A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5BD"/>
    <w:rsid w:val="00E217D1"/>
    <w:rsid w:val="00E21A38"/>
    <w:rsid w:val="00E22C28"/>
    <w:rsid w:val="00E22D53"/>
    <w:rsid w:val="00E22FD8"/>
    <w:rsid w:val="00E2307C"/>
    <w:rsid w:val="00E23080"/>
    <w:rsid w:val="00E23213"/>
    <w:rsid w:val="00E232C8"/>
    <w:rsid w:val="00E23347"/>
    <w:rsid w:val="00E23470"/>
    <w:rsid w:val="00E236E4"/>
    <w:rsid w:val="00E23D5E"/>
    <w:rsid w:val="00E23EA9"/>
    <w:rsid w:val="00E2405B"/>
    <w:rsid w:val="00E241CC"/>
    <w:rsid w:val="00E24201"/>
    <w:rsid w:val="00E24401"/>
    <w:rsid w:val="00E24933"/>
    <w:rsid w:val="00E24CBC"/>
    <w:rsid w:val="00E25886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5E6"/>
    <w:rsid w:val="00E27BF9"/>
    <w:rsid w:val="00E27C96"/>
    <w:rsid w:val="00E3005D"/>
    <w:rsid w:val="00E30140"/>
    <w:rsid w:val="00E302A8"/>
    <w:rsid w:val="00E308B6"/>
    <w:rsid w:val="00E31A5E"/>
    <w:rsid w:val="00E32158"/>
    <w:rsid w:val="00E32550"/>
    <w:rsid w:val="00E3270D"/>
    <w:rsid w:val="00E32BDF"/>
    <w:rsid w:val="00E32D37"/>
    <w:rsid w:val="00E33A12"/>
    <w:rsid w:val="00E33D88"/>
    <w:rsid w:val="00E3415F"/>
    <w:rsid w:val="00E3439B"/>
    <w:rsid w:val="00E348E8"/>
    <w:rsid w:val="00E351FB"/>
    <w:rsid w:val="00E352B6"/>
    <w:rsid w:val="00E35A91"/>
    <w:rsid w:val="00E35C78"/>
    <w:rsid w:val="00E35FF5"/>
    <w:rsid w:val="00E36201"/>
    <w:rsid w:val="00E36351"/>
    <w:rsid w:val="00E36AC7"/>
    <w:rsid w:val="00E36B66"/>
    <w:rsid w:val="00E3757F"/>
    <w:rsid w:val="00E37E69"/>
    <w:rsid w:val="00E402BE"/>
    <w:rsid w:val="00E40A7A"/>
    <w:rsid w:val="00E40F8B"/>
    <w:rsid w:val="00E40FB9"/>
    <w:rsid w:val="00E41073"/>
    <w:rsid w:val="00E41143"/>
    <w:rsid w:val="00E4153A"/>
    <w:rsid w:val="00E41659"/>
    <w:rsid w:val="00E41776"/>
    <w:rsid w:val="00E418E2"/>
    <w:rsid w:val="00E41DCF"/>
    <w:rsid w:val="00E41EA5"/>
    <w:rsid w:val="00E41F62"/>
    <w:rsid w:val="00E42165"/>
    <w:rsid w:val="00E42796"/>
    <w:rsid w:val="00E42A53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BF0"/>
    <w:rsid w:val="00E44C92"/>
    <w:rsid w:val="00E44EE9"/>
    <w:rsid w:val="00E45306"/>
    <w:rsid w:val="00E45702"/>
    <w:rsid w:val="00E45949"/>
    <w:rsid w:val="00E467F7"/>
    <w:rsid w:val="00E46B70"/>
    <w:rsid w:val="00E46E25"/>
    <w:rsid w:val="00E47399"/>
    <w:rsid w:val="00E4763F"/>
    <w:rsid w:val="00E47DBD"/>
    <w:rsid w:val="00E47ED2"/>
    <w:rsid w:val="00E50BA8"/>
    <w:rsid w:val="00E513B0"/>
    <w:rsid w:val="00E51D68"/>
    <w:rsid w:val="00E52114"/>
    <w:rsid w:val="00E52450"/>
    <w:rsid w:val="00E5257F"/>
    <w:rsid w:val="00E526DA"/>
    <w:rsid w:val="00E52887"/>
    <w:rsid w:val="00E528E6"/>
    <w:rsid w:val="00E530F1"/>
    <w:rsid w:val="00E53365"/>
    <w:rsid w:val="00E5354E"/>
    <w:rsid w:val="00E5365C"/>
    <w:rsid w:val="00E53E92"/>
    <w:rsid w:val="00E54007"/>
    <w:rsid w:val="00E541C0"/>
    <w:rsid w:val="00E54631"/>
    <w:rsid w:val="00E5494A"/>
    <w:rsid w:val="00E54AAD"/>
    <w:rsid w:val="00E54B63"/>
    <w:rsid w:val="00E54C59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1C3"/>
    <w:rsid w:val="00E603FB"/>
    <w:rsid w:val="00E606F0"/>
    <w:rsid w:val="00E60CCC"/>
    <w:rsid w:val="00E610D9"/>
    <w:rsid w:val="00E61244"/>
    <w:rsid w:val="00E6131F"/>
    <w:rsid w:val="00E61321"/>
    <w:rsid w:val="00E629B9"/>
    <w:rsid w:val="00E629E2"/>
    <w:rsid w:val="00E62A95"/>
    <w:rsid w:val="00E62BBB"/>
    <w:rsid w:val="00E6302D"/>
    <w:rsid w:val="00E63430"/>
    <w:rsid w:val="00E6384B"/>
    <w:rsid w:val="00E6401E"/>
    <w:rsid w:val="00E64692"/>
    <w:rsid w:val="00E6480A"/>
    <w:rsid w:val="00E648A7"/>
    <w:rsid w:val="00E65151"/>
    <w:rsid w:val="00E65453"/>
    <w:rsid w:val="00E657BC"/>
    <w:rsid w:val="00E65A2F"/>
    <w:rsid w:val="00E65FA5"/>
    <w:rsid w:val="00E6611A"/>
    <w:rsid w:val="00E66845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5EC"/>
    <w:rsid w:val="00E708D7"/>
    <w:rsid w:val="00E70C00"/>
    <w:rsid w:val="00E71711"/>
    <w:rsid w:val="00E717A5"/>
    <w:rsid w:val="00E717C3"/>
    <w:rsid w:val="00E71AC0"/>
    <w:rsid w:val="00E71E8E"/>
    <w:rsid w:val="00E7248B"/>
    <w:rsid w:val="00E727C2"/>
    <w:rsid w:val="00E727D9"/>
    <w:rsid w:val="00E7295C"/>
    <w:rsid w:val="00E72AE9"/>
    <w:rsid w:val="00E72BF9"/>
    <w:rsid w:val="00E734F6"/>
    <w:rsid w:val="00E7353C"/>
    <w:rsid w:val="00E736C6"/>
    <w:rsid w:val="00E7386C"/>
    <w:rsid w:val="00E73A04"/>
    <w:rsid w:val="00E73B8B"/>
    <w:rsid w:val="00E73C7A"/>
    <w:rsid w:val="00E74737"/>
    <w:rsid w:val="00E747EB"/>
    <w:rsid w:val="00E74B6C"/>
    <w:rsid w:val="00E755D0"/>
    <w:rsid w:val="00E7561C"/>
    <w:rsid w:val="00E7588A"/>
    <w:rsid w:val="00E75B57"/>
    <w:rsid w:val="00E75EEA"/>
    <w:rsid w:val="00E7611B"/>
    <w:rsid w:val="00E76417"/>
    <w:rsid w:val="00E76496"/>
    <w:rsid w:val="00E764C6"/>
    <w:rsid w:val="00E7661C"/>
    <w:rsid w:val="00E76797"/>
    <w:rsid w:val="00E769C2"/>
    <w:rsid w:val="00E76CA2"/>
    <w:rsid w:val="00E77173"/>
    <w:rsid w:val="00E77854"/>
    <w:rsid w:val="00E7798D"/>
    <w:rsid w:val="00E77B0D"/>
    <w:rsid w:val="00E77EB4"/>
    <w:rsid w:val="00E803D7"/>
    <w:rsid w:val="00E8068B"/>
    <w:rsid w:val="00E80B6A"/>
    <w:rsid w:val="00E80D19"/>
    <w:rsid w:val="00E8134D"/>
    <w:rsid w:val="00E81408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255"/>
    <w:rsid w:val="00E83B98"/>
    <w:rsid w:val="00E84048"/>
    <w:rsid w:val="00E841DF"/>
    <w:rsid w:val="00E84597"/>
    <w:rsid w:val="00E847F2"/>
    <w:rsid w:val="00E84865"/>
    <w:rsid w:val="00E84C29"/>
    <w:rsid w:val="00E84CB8"/>
    <w:rsid w:val="00E85E27"/>
    <w:rsid w:val="00E85FBF"/>
    <w:rsid w:val="00E86129"/>
    <w:rsid w:val="00E868D0"/>
    <w:rsid w:val="00E87058"/>
    <w:rsid w:val="00E873DE"/>
    <w:rsid w:val="00E87512"/>
    <w:rsid w:val="00E87603"/>
    <w:rsid w:val="00E87879"/>
    <w:rsid w:val="00E879AC"/>
    <w:rsid w:val="00E87B24"/>
    <w:rsid w:val="00E87BB3"/>
    <w:rsid w:val="00E87E66"/>
    <w:rsid w:val="00E906B5"/>
    <w:rsid w:val="00E90B65"/>
    <w:rsid w:val="00E915DB"/>
    <w:rsid w:val="00E91E65"/>
    <w:rsid w:val="00E9296F"/>
    <w:rsid w:val="00E9334A"/>
    <w:rsid w:val="00E9366C"/>
    <w:rsid w:val="00E93734"/>
    <w:rsid w:val="00E93940"/>
    <w:rsid w:val="00E93A02"/>
    <w:rsid w:val="00E93CC4"/>
    <w:rsid w:val="00E94602"/>
    <w:rsid w:val="00E9465F"/>
    <w:rsid w:val="00E94F0B"/>
    <w:rsid w:val="00E950A7"/>
    <w:rsid w:val="00E95602"/>
    <w:rsid w:val="00E9568A"/>
    <w:rsid w:val="00E95926"/>
    <w:rsid w:val="00E95FED"/>
    <w:rsid w:val="00E965DA"/>
    <w:rsid w:val="00E966EF"/>
    <w:rsid w:val="00E96B96"/>
    <w:rsid w:val="00E96D92"/>
    <w:rsid w:val="00E977A9"/>
    <w:rsid w:val="00E977B5"/>
    <w:rsid w:val="00E97A82"/>
    <w:rsid w:val="00EA004E"/>
    <w:rsid w:val="00EA0264"/>
    <w:rsid w:val="00EA03F5"/>
    <w:rsid w:val="00EA0807"/>
    <w:rsid w:val="00EA1055"/>
    <w:rsid w:val="00EA18D5"/>
    <w:rsid w:val="00EA1A51"/>
    <w:rsid w:val="00EA1ADB"/>
    <w:rsid w:val="00EA1E7C"/>
    <w:rsid w:val="00EA1EEC"/>
    <w:rsid w:val="00EA231E"/>
    <w:rsid w:val="00EA266A"/>
    <w:rsid w:val="00EA2713"/>
    <w:rsid w:val="00EA2972"/>
    <w:rsid w:val="00EA3108"/>
    <w:rsid w:val="00EA3282"/>
    <w:rsid w:val="00EA343B"/>
    <w:rsid w:val="00EA376A"/>
    <w:rsid w:val="00EA3B1A"/>
    <w:rsid w:val="00EA3C2B"/>
    <w:rsid w:val="00EA3D9B"/>
    <w:rsid w:val="00EA3FF3"/>
    <w:rsid w:val="00EA411D"/>
    <w:rsid w:val="00EA46F3"/>
    <w:rsid w:val="00EA4A21"/>
    <w:rsid w:val="00EA4A31"/>
    <w:rsid w:val="00EA4D30"/>
    <w:rsid w:val="00EA4D88"/>
    <w:rsid w:val="00EA502A"/>
    <w:rsid w:val="00EA5166"/>
    <w:rsid w:val="00EA54BF"/>
    <w:rsid w:val="00EA5950"/>
    <w:rsid w:val="00EA5A76"/>
    <w:rsid w:val="00EA5C53"/>
    <w:rsid w:val="00EA61EC"/>
    <w:rsid w:val="00EA626B"/>
    <w:rsid w:val="00EA6655"/>
    <w:rsid w:val="00EA676C"/>
    <w:rsid w:val="00EA6854"/>
    <w:rsid w:val="00EA6AE3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542A"/>
    <w:rsid w:val="00EB5617"/>
    <w:rsid w:val="00EB58B0"/>
    <w:rsid w:val="00EB5AD6"/>
    <w:rsid w:val="00EB5B44"/>
    <w:rsid w:val="00EB5C06"/>
    <w:rsid w:val="00EB5DD6"/>
    <w:rsid w:val="00EB6038"/>
    <w:rsid w:val="00EB624A"/>
    <w:rsid w:val="00EB6359"/>
    <w:rsid w:val="00EB6F77"/>
    <w:rsid w:val="00EB703E"/>
    <w:rsid w:val="00EB727F"/>
    <w:rsid w:val="00EB74A0"/>
    <w:rsid w:val="00EB7D25"/>
    <w:rsid w:val="00EC00A7"/>
    <w:rsid w:val="00EC0181"/>
    <w:rsid w:val="00EC025E"/>
    <w:rsid w:val="00EC0430"/>
    <w:rsid w:val="00EC0636"/>
    <w:rsid w:val="00EC065F"/>
    <w:rsid w:val="00EC0821"/>
    <w:rsid w:val="00EC0BE9"/>
    <w:rsid w:val="00EC0BEA"/>
    <w:rsid w:val="00EC1334"/>
    <w:rsid w:val="00EC14F7"/>
    <w:rsid w:val="00EC1541"/>
    <w:rsid w:val="00EC167F"/>
    <w:rsid w:val="00EC171D"/>
    <w:rsid w:val="00EC178C"/>
    <w:rsid w:val="00EC1F50"/>
    <w:rsid w:val="00EC2267"/>
    <w:rsid w:val="00EC2293"/>
    <w:rsid w:val="00EC234B"/>
    <w:rsid w:val="00EC238D"/>
    <w:rsid w:val="00EC23DF"/>
    <w:rsid w:val="00EC2470"/>
    <w:rsid w:val="00EC2CB9"/>
    <w:rsid w:val="00EC2D86"/>
    <w:rsid w:val="00EC37C8"/>
    <w:rsid w:val="00EC3B0E"/>
    <w:rsid w:val="00EC4A9A"/>
    <w:rsid w:val="00EC4D2C"/>
    <w:rsid w:val="00EC53C4"/>
    <w:rsid w:val="00EC57BA"/>
    <w:rsid w:val="00EC57CF"/>
    <w:rsid w:val="00EC66EC"/>
    <w:rsid w:val="00EC6BAD"/>
    <w:rsid w:val="00EC6CF1"/>
    <w:rsid w:val="00EC6DCC"/>
    <w:rsid w:val="00EC6EBD"/>
    <w:rsid w:val="00EC7625"/>
    <w:rsid w:val="00ED0678"/>
    <w:rsid w:val="00ED0D06"/>
    <w:rsid w:val="00ED0E68"/>
    <w:rsid w:val="00ED1344"/>
    <w:rsid w:val="00ED1419"/>
    <w:rsid w:val="00ED190A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01E"/>
    <w:rsid w:val="00ED47F8"/>
    <w:rsid w:val="00ED4993"/>
    <w:rsid w:val="00ED4F8A"/>
    <w:rsid w:val="00ED532D"/>
    <w:rsid w:val="00ED5655"/>
    <w:rsid w:val="00ED61C2"/>
    <w:rsid w:val="00ED6364"/>
    <w:rsid w:val="00ED6427"/>
    <w:rsid w:val="00ED6E3B"/>
    <w:rsid w:val="00ED733D"/>
    <w:rsid w:val="00ED746E"/>
    <w:rsid w:val="00ED76CE"/>
    <w:rsid w:val="00ED770D"/>
    <w:rsid w:val="00ED776A"/>
    <w:rsid w:val="00ED77D3"/>
    <w:rsid w:val="00ED79B6"/>
    <w:rsid w:val="00ED7A26"/>
    <w:rsid w:val="00ED7A56"/>
    <w:rsid w:val="00ED7B31"/>
    <w:rsid w:val="00ED7BE2"/>
    <w:rsid w:val="00ED7C63"/>
    <w:rsid w:val="00ED7E2D"/>
    <w:rsid w:val="00EE05E0"/>
    <w:rsid w:val="00EE068F"/>
    <w:rsid w:val="00EE06EC"/>
    <w:rsid w:val="00EE07C5"/>
    <w:rsid w:val="00EE0926"/>
    <w:rsid w:val="00EE0A30"/>
    <w:rsid w:val="00EE0CB0"/>
    <w:rsid w:val="00EE0E62"/>
    <w:rsid w:val="00EE11C5"/>
    <w:rsid w:val="00EE172B"/>
    <w:rsid w:val="00EE1C48"/>
    <w:rsid w:val="00EE1E21"/>
    <w:rsid w:val="00EE1EB5"/>
    <w:rsid w:val="00EE231F"/>
    <w:rsid w:val="00EE2980"/>
    <w:rsid w:val="00EE2AB3"/>
    <w:rsid w:val="00EE2B35"/>
    <w:rsid w:val="00EE2B83"/>
    <w:rsid w:val="00EE2C8F"/>
    <w:rsid w:val="00EE2EAE"/>
    <w:rsid w:val="00EE3233"/>
    <w:rsid w:val="00EE347A"/>
    <w:rsid w:val="00EE359E"/>
    <w:rsid w:val="00EE37D7"/>
    <w:rsid w:val="00EE3940"/>
    <w:rsid w:val="00EE3AC1"/>
    <w:rsid w:val="00EE3AD1"/>
    <w:rsid w:val="00EE3D9C"/>
    <w:rsid w:val="00EE4178"/>
    <w:rsid w:val="00EE479F"/>
    <w:rsid w:val="00EE5678"/>
    <w:rsid w:val="00EE56EF"/>
    <w:rsid w:val="00EE5B8B"/>
    <w:rsid w:val="00EE6071"/>
    <w:rsid w:val="00EE6072"/>
    <w:rsid w:val="00EE648B"/>
    <w:rsid w:val="00EE6941"/>
    <w:rsid w:val="00EE6982"/>
    <w:rsid w:val="00EE6ED6"/>
    <w:rsid w:val="00EE71D1"/>
    <w:rsid w:val="00EE7457"/>
    <w:rsid w:val="00EE74D5"/>
    <w:rsid w:val="00EE753E"/>
    <w:rsid w:val="00EE77FC"/>
    <w:rsid w:val="00EE7938"/>
    <w:rsid w:val="00EE7C58"/>
    <w:rsid w:val="00EE7CA4"/>
    <w:rsid w:val="00EE7D8F"/>
    <w:rsid w:val="00EF05B4"/>
    <w:rsid w:val="00EF0898"/>
    <w:rsid w:val="00EF0946"/>
    <w:rsid w:val="00EF0C97"/>
    <w:rsid w:val="00EF1179"/>
    <w:rsid w:val="00EF2216"/>
    <w:rsid w:val="00EF2520"/>
    <w:rsid w:val="00EF2534"/>
    <w:rsid w:val="00EF2590"/>
    <w:rsid w:val="00EF2E4C"/>
    <w:rsid w:val="00EF3081"/>
    <w:rsid w:val="00EF31E9"/>
    <w:rsid w:val="00EF35F4"/>
    <w:rsid w:val="00EF3A1F"/>
    <w:rsid w:val="00EF3F83"/>
    <w:rsid w:val="00EF419C"/>
    <w:rsid w:val="00EF4AFB"/>
    <w:rsid w:val="00EF4C46"/>
    <w:rsid w:val="00EF4D5F"/>
    <w:rsid w:val="00EF668E"/>
    <w:rsid w:val="00EF69CF"/>
    <w:rsid w:val="00EF6D74"/>
    <w:rsid w:val="00EF7133"/>
    <w:rsid w:val="00EF7165"/>
    <w:rsid w:val="00EF76CA"/>
    <w:rsid w:val="00EF7AC9"/>
    <w:rsid w:val="00EF7D26"/>
    <w:rsid w:val="00EF7F0C"/>
    <w:rsid w:val="00F00238"/>
    <w:rsid w:val="00F003D2"/>
    <w:rsid w:val="00F00A0C"/>
    <w:rsid w:val="00F00A88"/>
    <w:rsid w:val="00F00B3B"/>
    <w:rsid w:val="00F00B60"/>
    <w:rsid w:val="00F0109C"/>
    <w:rsid w:val="00F01589"/>
    <w:rsid w:val="00F015AE"/>
    <w:rsid w:val="00F016A7"/>
    <w:rsid w:val="00F01A75"/>
    <w:rsid w:val="00F01B0B"/>
    <w:rsid w:val="00F01DF3"/>
    <w:rsid w:val="00F02978"/>
    <w:rsid w:val="00F029AB"/>
    <w:rsid w:val="00F02AE7"/>
    <w:rsid w:val="00F02DE5"/>
    <w:rsid w:val="00F02F78"/>
    <w:rsid w:val="00F031BF"/>
    <w:rsid w:val="00F0350C"/>
    <w:rsid w:val="00F03625"/>
    <w:rsid w:val="00F0399D"/>
    <w:rsid w:val="00F03B25"/>
    <w:rsid w:val="00F03C62"/>
    <w:rsid w:val="00F05339"/>
    <w:rsid w:val="00F05A02"/>
    <w:rsid w:val="00F05C7F"/>
    <w:rsid w:val="00F05F65"/>
    <w:rsid w:val="00F060F5"/>
    <w:rsid w:val="00F06346"/>
    <w:rsid w:val="00F06642"/>
    <w:rsid w:val="00F077C6"/>
    <w:rsid w:val="00F07944"/>
    <w:rsid w:val="00F07CF3"/>
    <w:rsid w:val="00F100C3"/>
    <w:rsid w:val="00F10158"/>
    <w:rsid w:val="00F10682"/>
    <w:rsid w:val="00F108D6"/>
    <w:rsid w:val="00F10CA6"/>
    <w:rsid w:val="00F10F37"/>
    <w:rsid w:val="00F119D0"/>
    <w:rsid w:val="00F12357"/>
    <w:rsid w:val="00F12529"/>
    <w:rsid w:val="00F1257D"/>
    <w:rsid w:val="00F128D3"/>
    <w:rsid w:val="00F12BCB"/>
    <w:rsid w:val="00F12F6F"/>
    <w:rsid w:val="00F13214"/>
    <w:rsid w:val="00F1322E"/>
    <w:rsid w:val="00F13343"/>
    <w:rsid w:val="00F137C7"/>
    <w:rsid w:val="00F13D85"/>
    <w:rsid w:val="00F142AD"/>
    <w:rsid w:val="00F145AB"/>
    <w:rsid w:val="00F149DF"/>
    <w:rsid w:val="00F149FD"/>
    <w:rsid w:val="00F14E94"/>
    <w:rsid w:val="00F1509B"/>
    <w:rsid w:val="00F1517F"/>
    <w:rsid w:val="00F15187"/>
    <w:rsid w:val="00F1527D"/>
    <w:rsid w:val="00F15BC0"/>
    <w:rsid w:val="00F15C28"/>
    <w:rsid w:val="00F160F5"/>
    <w:rsid w:val="00F161D0"/>
    <w:rsid w:val="00F1687B"/>
    <w:rsid w:val="00F168D9"/>
    <w:rsid w:val="00F169B9"/>
    <w:rsid w:val="00F16B3B"/>
    <w:rsid w:val="00F16C5E"/>
    <w:rsid w:val="00F16CDD"/>
    <w:rsid w:val="00F16F21"/>
    <w:rsid w:val="00F16F2C"/>
    <w:rsid w:val="00F16F74"/>
    <w:rsid w:val="00F16FC6"/>
    <w:rsid w:val="00F17264"/>
    <w:rsid w:val="00F17544"/>
    <w:rsid w:val="00F17774"/>
    <w:rsid w:val="00F17A2A"/>
    <w:rsid w:val="00F17AB1"/>
    <w:rsid w:val="00F17D19"/>
    <w:rsid w:val="00F17F95"/>
    <w:rsid w:val="00F20FF1"/>
    <w:rsid w:val="00F21039"/>
    <w:rsid w:val="00F2122C"/>
    <w:rsid w:val="00F214A0"/>
    <w:rsid w:val="00F215B2"/>
    <w:rsid w:val="00F21852"/>
    <w:rsid w:val="00F21AA7"/>
    <w:rsid w:val="00F2241B"/>
    <w:rsid w:val="00F2282A"/>
    <w:rsid w:val="00F22898"/>
    <w:rsid w:val="00F228BA"/>
    <w:rsid w:val="00F22955"/>
    <w:rsid w:val="00F22A86"/>
    <w:rsid w:val="00F22B68"/>
    <w:rsid w:val="00F22E72"/>
    <w:rsid w:val="00F22E80"/>
    <w:rsid w:val="00F22FB4"/>
    <w:rsid w:val="00F23307"/>
    <w:rsid w:val="00F2379F"/>
    <w:rsid w:val="00F23B4C"/>
    <w:rsid w:val="00F23C8D"/>
    <w:rsid w:val="00F23EE5"/>
    <w:rsid w:val="00F24829"/>
    <w:rsid w:val="00F251B2"/>
    <w:rsid w:val="00F251DB"/>
    <w:rsid w:val="00F252D3"/>
    <w:rsid w:val="00F2533E"/>
    <w:rsid w:val="00F2546A"/>
    <w:rsid w:val="00F25614"/>
    <w:rsid w:val="00F25E98"/>
    <w:rsid w:val="00F25EEE"/>
    <w:rsid w:val="00F25EFF"/>
    <w:rsid w:val="00F2600F"/>
    <w:rsid w:val="00F2609A"/>
    <w:rsid w:val="00F261A8"/>
    <w:rsid w:val="00F26B7E"/>
    <w:rsid w:val="00F26D8D"/>
    <w:rsid w:val="00F26F84"/>
    <w:rsid w:val="00F27227"/>
    <w:rsid w:val="00F2791E"/>
    <w:rsid w:val="00F27974"/>
    <w:rsid w:val="00F27983"/>
    <w:rsid w:val="00F30004"/>
    <w:rsid w:val="00F30072"/>
    <w:rsid w:val="00F302B1"/>
    <w:rsid w:val="00F30B3D"/>
    <w:rsid w:val="00F30C17"/>
    <w:rsid w:val="00F30E0C"/>
    <w:rsid w:val="00F311D6"/>
    <w:rsid w:val="00F314AA"/>
    <w:rsid w:val="00F3187C"/>
    <w:rsid w:val="00F319A8"/>
    <w:rsid w:val="00F31D52"/>
    <w:rsid w:val="00F32049"/>
    <w:rsid w:val="00F32953"/>
    <w:rsid w:val="00F336BC"/>
    <w:rsid w:val="00F336EE"/>
    <w:rsid w:val="00F337E4"/>
    <w:rsid w:val="00F33944"/>
    <w:rsid w:val="00F33B91"/>
    <w:rsid w:val="00F33E82"/>
    <w:rsid w:val="00F3400B"/>
    <w:rsid w:val="00F34089"/>
    <w:rsid w:val="00F347DF"/>
    <w:rsid w:val="00F34845"/>
    <w:rsid w:val="00F348C0"/>
    <w:rsid w:val="00F34B7C"/>
    <w:rsid w:val="00F34E27"/>
    <w:rsid w:val="00F34EEC"/>
    <w:rsid w:val="00F3528D"/>
    <w:rsid w:val="00F359DD"/>
    <w:rsid w:val="00F35B03"/>
    <w:rsid w:val="00F35CD1"/>
    <w:rsid w:val="00F36431"/>
    <w:rsid w:val="00F3662D"/>
    <w:rsid w:val="00F36F0C"/>
    <w:rsid w:val="00F372B9"/>
    <w:rsid w:val="00F374B8"/>
    <w:rsid w:val="00F37770"/>
    <w:rsid w:val="00F378F8"/>
    <w:rsid w:val="00F37EB9"/>
    <w:rsid w:val="00F4016E"/>
    <w:rsid w:val="00F40F06"/>
    <w:rsid w:val="00F410E7"/>
    <w:rsid w:val="00F41BBE"/>
    <w:rsid w:val="00F41E36"/>
    <w:rsid w:val="00F41EE6"/>
    <w:rsid w:val="00F42050"/>
    <w:rsid w:val="00F42385"/>
    <w:rsid w:val="00F429A9"/>
    <w:rsid w:val="00F42B8B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47E13"/>
    <w:rsid w:val="00F50DEB"/>
    <w:rsid w:val="00F5116F"/>
    <w:rsid w:val="00F51E54"/>
    <w:rsid w:val="00F525B8"/>
    <w:rsid w:val="00F52601"/>
    <w:rsid w:val="00F52615"/>
    <w:rsid w:val="00F5262D"/>
    <w:rsid w:val="00F5264D"/>
    <w:rsid w:val="00F533C9"/>
    <w:rsid w:val="00F53531"/>
    <w:rsid w:val="00F538FE"/>
    <w:rsid w:val="00F53963"/>
    <w:rsid w:val="00F53BB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AA8"/>
    <w:rsid w:val="00F57B70"/>
    <w:rsid w:val="00F57BEC"/>
    <w:rsid w:val="00F57DA2"/>
    <w:rsid w:val="00F60271"/>
    <w:rsid w:val="00F60BB2"/>
    <w:rsid w:val="00F60C66"/>
    <w:rsid w:val="00F61104"/>
    <w:rsid w:val="00F6261D"/>
    <w:rsid w:val="00F62623"/>
    <w:rsid w:val="00F62795"/>
    <w:rsid w:val="00F62C26"/>
    <w:rsid w:val="00F62C53"/>
    <w:rsid w:val="00F63465"/>
    <w:rsid w:val="00F6361B"/>
    <w:rsid w:val="00F63802"/>
    <w:rsid w:val="00F63FB6"/>
    <w:rsid w:val="00F64173"/>
    <w:rsid w:val="00F641AD"/>
    <w:rsid w:val="00F64785"/>
    <w:rsid w:val="00F64A85"/>
    <w:rsid w:val="00F64DC8"/>
    <w:rsid w:val="00F64FBD"/>
    <w:rsid w:val="00F652D4"/>
    <w:rsid w:val="00F6594F"/>
    <w:rsid w:val="00F66184"/>
    <w:rsid w:val="00F666E6"/>
    <w:rsid w:val="00F66ED5"/>
    <w:rsid w:val="00F67254"/>
    <w:rsid w:val="00F674A1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1D59"/>
    <w:rsid w:val="00F726EF"/>
    <w:rsid w:val="00F728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E9"/>
    <w:rsid w:val="00F76419"/>
    <w:rsid w:val="00F766ED"/>
    <w:rsid w:val="00F769DD"/>
    <w:rsid w:val="00F76ABB"/>
    <w:rsid w:val="00F76C4F"/>
    <w:rsid w:val="00F76D83"/>
    <w:rsid w:val="00F76E1F"/>
    <w:rsid w:val="00F76E34"/>
    <w:rsid w:val="00F76F28"/>
    <w:rsid w:val="00F77125"/>
    <w:rsid w:val="00F7727C"/>
    <w:rsid w:val="00F77E20"/>
    <w:rsid w:val="00F800FA"/>
    <w:rsid w:val="00F803D9"/>
    <w:rsid w:val="00F809D6"/>
    <w:rsid w:val="00F80D43"/>
    <w:rsid w:val="00F80FB7"/>
    <w:rsid w:val="00F8115B"/>
    <w:rsid w:val="00F81423"/>
    <w:rsid w:val="00F81F17"/>
    <w:rsid w:val="00F820E5"/>
    <w:rsid w:val="00F8241D"/>
    <w:rsid w:val="00F825B7"/>
    <w:rsid w:val="00F82683"/>
    <w:rsid w:val="00F827CD"/>
    <w:rsid w:val="00F82A1D"/>
    <w:rsid w:val="00F82A8D"/>
    <w:rsid w:val="00F82D05"/>
    <w:rsid w:val="00F832F3"/>
    <w:rsid w:val="00F836DE"/>
    <w:rsid w:val="00F83A40"/>
    <w:rsid w:val="00F8433F"/>
    <w:rsid w:val="00F84511"/>
    <w:rsid w:val="00F847A1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4BD"/>
    <w:rsid w:val="00F87676"/>
    <w:rsid w:val="00F879BE"/>
    <w:rsid w:val="00F87B88"/>
    <w:rsid w:val="00F87ECB"/>
    <w:rsid w:val="00F90478"/>
    <w:rsid w:val="00F90B43"/>
    <w:rsid w:val="00F90B5D"/>
    <w:rsid w:val="00F90FF6"/>
    <w:rsid w:val="00F910C4"/>
    <w:rsid w:val="00F91506"/>
    <w:rsid w:val="00F9157F"/>
    <w:rsid w:val="00F91790"/>
    <w:rsid w:val="00F91887"/>
    <w:rsid w:val="00F91EC0"/>
    <w:rsid w:val="00F920D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60B7"/>
    <w:rsid w:val="00F96568"/>
    <w:rsid w:val="00F965E6"/>
    <w:rsid w:val="00F9685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315"/>
    <w:rsid w:val="00FA05A0"/>
    <w:rsid w:val="00FA0EFA"/>
    <w:rsid w:val="00FA1244"/>
    <w:rsid w:val="00FA1C98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867"/>
    <w:rsid w:val="00FA3D94"/>
    <w:rsid w:val="00FA3F5D"/>
    <w:rsid w:val="00FA4297"/>
    <w:rsid w:val="00FA4857"/>
    <w:rsid w:val="00FA4A2D"/>
    <w:rsid w:val="00FA4EA9"/>
    <w:rsid w:val="00FA5563"/>
    <w:rsid w:val="00FA5A10"/>
    <w:rsid w:val="00FA5A54"/>
    <w:rsid w:val="00FA5E92"/>
    <w:rsid w:val="00FA621A"/>
    <w:rsid w:val="00FA6301"/>
    <w:rsid w:val="00FA6994"/>
    <w:rsid w:val="00FA6BB2"/>
    <w:rsid w:val="00FA6CDB"/>
    <w:rsid w:val="00FA6F08"/>
    <w:rsid w:val="00FA7586"/>
    <w:rsid w:val="00FA7885"/>
    <w:rsid w:val="00FA7A90"/>
    <w:rsid w:val="00FA7EB3"/>
    <w:rsid w:val="00FA7F3E"/>
    <w:rsid w:val="00FB002C"/>
    <w:rsid w:val="00FB05A5"/>
    <w:rsid w:val="00FB09F0"/>
    <w:rsid w:val="00FB0B53"/>
    <w:rsid w:val="00FB0B54"/>
    <w:rsid w:val="00FB0CED"/>
    <w:rsid w:val="00FB0DB8"/>
    <w:rsid w:val="00FB106E"/>
    <w:rsid w:val="00FB13A5"/>
    <w:rsid w:val="00FB1587"/>
    <w:rsid w:val="00FB17FB"/>
    <w:rsid w:val="00FB1D01"/>
    <w:rsid w:val="00FB1D85"/>
    <w:rsid w:val="00FB21B0"/>
    <w:rsid w:val="00FB228F"/>
    <w:rsid w:val="00FB2830"/>
    <w:rsid w:val="00FB28BD"/>
    <w:rsid w:val="00FB2944"/>
    <w:rsid w:val="00FB2D55"/>
    <w:rsid w:val="00FB324F"/>
    <w:rsid w:val="00FB3421"/>
    <w:rsid w:val="00FB3D85"/>
    <w:rsid w:val="00FB3FDA"/>
    <w:rsid w:val="00FB3FFD"/>
    <w:rsid w:val="00FB4112"/>
    <w:rsid w:val="00FB4D60"/>
    <w:rsid w:val="00FB52B8"/>
    <w:rsid w:val="00FB55A8"/>
    <w:rsid w:val="00FB568C"/>
    <w:rsid w:val="00FB5AD9"/>
    <w:rsid w:val="00FB621C"/>
    <w:rsid w:val="00FB68FD"/>
    <w:rsid w:val="00FB6AC0"/>
    <w:rsid w:val="00FB6C92"/>
    <w:rsid w:val="00FB746A"/>
    <w:rsid w:val="00FB78D6"/>
    <w:rsid w:val="00FB7D45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431F"/>
    <w:rsid w:val="00FC4680"/>
    <w:rsid w:val="00FC4D9A"/>
    <w:rsid w:val="00FC4FE8"/>
    <w:rsid w:val="00FC5319"/>
    <w:rsid w:val="00FC5604"/>
    <w:rsid w:val="00FC5649"/>
    <w:rsid w:val="00FC5860"/>
    <w:rsid w:val="00FC58F8"/>
    <w:rsid w:val="00FC5F9F"/>
    <w:rsid w:val="00FC5FE7"/>
    <w:rsid w:val="00FC6208"/>
    <w:rsid w:val="00FC6720"/>
    <w:rsid w:val="00FC6AAF"/>
    <w:rsid w:val="00FC6DDE"/>
    <w:rsid w:val="00FC75DA"/>
    <w:rsid w:val="00FC787C"/>
    <w:rsid w:val="00FC7D1D"/>
    <w:rsid w:val="00FD00BC"/>
    <w:rsid w:val="00FD014A"/>
    <w:rsid w:val="00FD048C"/>
    <w:rsid w:val="00FD09AB"/>
    <w:rsid w:val="00FD1264"/>
    <w:rsid w:val="00FD1470"/>
    <w:rsid w:val="00FD183D"/>
    <w:rsid w:val="00FD1C0E"/>
    <w:rsid w:val="00FD1CC2"/>
    <w:rsid w:val="00FD1FC9"/>
    <w:rsid w:val="00FD2294"/>
    <w:rsid w:val="00FD23C9"/>
    <w:rsid w:val="00FD262B"/>
    <w:rsid w:val="00FD2D26"/>
    <w:rsid w:val="00FD2E07"/>
    <w:rsid w:val="00FD307E"/>
    <w:rsid w:val="00FD327B"/>
    <w:rsid w:val="00FD3536"/>
    <w:rsid w:val="00FD361B"/>
    <w:rsid w:val="00FD3C45"/>
    <w:rsid w:val="00FD40BD"/>
    <w:rsid w:val="00FD418C"/>
    <w:rsid w:val="00FD45EF"/>
    <w:rsid w:val="00FD4C4A"/>
    <w:rsid w:val="00FD4FC8"/>
    <w:rsid w:val="00FD56A2"/>
    <w:rsid w:val="00FD56A5"/>
    <w:rsid w:val="00FD572A"/>
    <w:rsid w:val="00FD59F7"/>
    <w:rsid w:val="00FD5A87"/>
    <w:rsid w:val="00FD5CA7"/>
    <w:rsid w:val="00FD68FF"/>
    <w:rsid w:val="00FD6B38"/>
    <w:rsid w:val="00FD723B"/>
    <w:rsid w:val="00FD730D"/>
    <w:rsid w:val="00FD7453"/>
    <w:rsid w:val="00FD74CD"/>
    <w:rsid w:val="00FD75E0"/>
    <w:rsid w:val="00FD7919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607"/>
    <w:rsid w:val="00FE2EC3"/>
    <w:rsid w:val="00FE364D"/>
    <w:rsid w:val="00FE370C"/>
    <w:rsid w:val="00FE3CD4"/>
    <w:rsid w:val="00FE3D09"/>
    <w:rsid w:val="00FE40E6"/>
    <w:rsid w:val="00FE40E8"/>
    <w:rsid w:val="00FE4458"/>
    <w:rsid w:val="00FE46FC"/>
    <w:rsid w:val="00FE4858"/>
    <w:rsid w:val="00FE52E9"/>
    <w:rsid w:val="00FE5395"/>
    <w:rsid w:val="00FE5500"/>
    <w:rsid w:val="00FE5720"/>
    <w:rsid w:val="00FE58B5"/>
    <w:rsid w:val="00FE5E64"/>
    <w:rsid w:val="00FE60DC"/>
    <w:rsid w:val="00FE6167"/>
    <w:rsid w:val="00FE64AB"/>
    <w:rsid w:val="00FE66D8"/>
    <w:rsid w:val="00FE6A6E"/>
    <w:rsid w:val="00FE6F49"/>
    <w:rsid w:val="00FE745B"/>
    <w:rsid w:val="00FE7A9A"/>
    <w:rsid w:val="00FE7C10"/>
    <w:rsid w:val="00FE7E90"/>
    <w:rsid w:val="00FF03A7"/>
    <w:rsid w:val="00FF0567"/>
    <w:rsid w:val="00FF06E6"/>
    <w:rsid w:val="00FF0CDF"/>
    <w:rsid w:val="00FF1042"/>
    <w:rsid w:val="00FF10F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37D"/>
    <w:rsid w:val="00FF35B9"/>
    <w:rsid w:val="00FF3D77"/>
    <w:rsid w:val="00FF3FBE"/>
    <w:rsid w:val="00FF4017"/>
    <w:rsid w:val="00FF4491"/>
    <w:rsid w:val="00FF45AB"/>
    <w:rsid w:val="00FF468E"/>
    <w:rsid w:val="00FF486C"/>
    <w:rsid w:val="00FF49E8"/>
    <w:rsid w:val="00FF4A47"/>
    <w:rsid w:val="00FF4A53"/>
    <w:rsid w:val="00FF5092"/>
    <w:rsid w:val="00FF555B"/>
    <w:rsid w:val="00FF5923"/>
    <w:rsid w:val="00FF59F5"/>
    <w:rsid w:val="00FF656A"/>
    <w:rsid w:val="00FF6582"/>
    <w:rsid w:val="00FF685D"/>
    <w:rsid w:val="00FF6B0B"/>
    <w:rsid w:val="00FF6BDC"/>
    <w:rsid w:val="00FF7511"/>
    <w:rsid w:val="00FF793D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locked/>
    <w:rsid w:val="003B2759"/>
    <w:rPr>
      <w:rFonts w:cs="Times New Roman"/>
      <w:sz w:val="24"/>
    </w:rPr>
  </w:style>
  <w:style w:type="character" w:customStyle="1" w:styleId="21">
    <w:name w:val="Заголовок 2 Знак"/>
    <w:basedOn w:val="a1"/>
    <w:link w:val="20"/>
    <w:locked/>
    <w:rsid w:val="003B2759"/>
    <w:rPr>
      <w:rFonts w:cs="Times New Roman"/>
      <w:b/>
      <w:sz w:val="20"/>
      <w:szCs w:val="20"/>
    </w:rPr>
  </w:style>
  <w:style w:type="character" w:customStyle="1" w:styleId="41">
    <w:name w:val="Заголовок 4 Знак"/>
    <w:basedOn w:val="a1"/>
    <w:link w:val="40"/>
    <w:locked/>
    <w:rsid w:val="003B2759"/>
    <w:rPr>
      <w:rFonts w:cs="Times New Roman"/>
      <w:b/>
      <w:sz w:val="20"/>
      <w:szCs w:val="20"/>
    </w:rPr>
  </w:style>
  <w:style w:type="character" w:customStyle="1" w:styleId="32">
    <w:name w:val="Заголовок 3 Знак"/>
    <w:basedOn w:val="a1"/>
    <w:link w:val="31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basedOn w:val="a1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basedOn w:val="a1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basedOn w:val="a1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basedOn w:val="a1"/>
    <w:link w:val="a5"/>
    <w:locked/>
    <w:rsid w:val="00870D8F"/>
    <w:rPr>
      <w:rFonts w:cs="Times New Roman"/>
      <w:sz w:val="24"/>
    </w:rPr>
  </w:style>
  <w:style w:type="character" w:styleId="a7">
    <w:name w:val="page number"/>
    <w:basedOn w:val="a1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basedOn w:val="a1"/>
    <w:link w:val="ac"/>
    <w:locked/>
    <w:rsid w:val="003B2759"/>
    <w:rPr>
      <w:rFonts w:cs="Times New Roman"/>
      <w:sz w:val="24"/>
    </w:rPr>
  </w:style>
  <w:style w:type="paragraph" w:customStyle="1" w:styleId="22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2">
    <w:name w:val="Стиль4"/>
    <w:basedOn w:val="a"/>
    <w:rsid w:val="00C615E9"/>
    <w:pPr>
      <w:ind w:left="567" w:firstLine="284"/>
      <w:jc w:val="both"/>
    </w:pPr>
  </w:style>
  <w:style w:type="paragraph" w:customStyle="1" w:styleId="3">
    <w:name w:val="Стиль3"/>
    <w:basedOn w:val="a"/>
    <w:rsid w:val="00C615E9"/>
    <w:pPr>
      <w:numPr>
        <w:numId w:val="10"/>
      </w:numPr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basedOn w:val="a1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2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rsid w:val="00C615E9"/>
    <w:pPr>
      <w:keepLines/>
      <w:numPr>
        <w:numId w:val="8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0">
    <w:name w:val="toc 3"/>
    <w:basedOn w:val="a"/>
    <w:next w:val="a"/>
    <w:autoRedefine/>
    <w:semiHidden/>
    <w:rsid w:val="00C615E9"/>
    <w:pPr>
      <w:keepLines/>
      <w:numPr>
        <w:ilvl w:val="2"/>
        <w:numId w:val="8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">
    <w:name w:val="toc 4"/>
    <w:basedOn w:val="a"/>
    <w:next w:val="a"/>
    <w:autoRedefine/>
    <w:semiHidden/>
    <w:rsid w:val="00C615E9"/>
    <w:pPr>
      <w:keepLines/>
      <w:numPr>
        <w:ilvl w:val="3"/>
        <w:numId w:val="9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basedOn w:val="a1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basedOn w:val="a1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">
    <w:name w:val="Знак Знак13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basedOn w:val="a1"/>
    <w:qFormat/>
    <w:locked/>
    <w:rsid w:val="00F145AB"/>
    <w:rPr>
      <w:i/>
      <w:iCs/>
    </w:rPr>
  </w:style>
  <w:style w:type="character" w:customStyle="1" w:styleId="610">
    <w:name w:val="Заголовок 6 Знак1"/>
    <w:basedOn w:val="a1"/>
    <w:rsid w:val="00F145AB"/>
    <w:rPr>
      <w:sz w:val="28"/>
    </w:rPr>
  </w:style>
  <w:style w:type="character" w:customStyle="1" w:styleId="810">
    <w:name w:val="Заголовок 8 Знак1"/>
    <w:basedOn w:val="a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30B0-81C3-4A41-918D-829B3AB1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_Закон.dotx</Template>
  <TotalTime>128</TotalTime>
  <Pages>1</Pages>
  <Words>9948</Words>
  <Characters>56707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66522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058</cp:lastModifiedBy>
  <cp:revision>77</cp:revision>
  <cp:lastPrinted>2019-11-29T06:36:00Z</cp:lastPrinted>
  <dcterms:created xsi:type="dcterms:W3CDTF">2020-02-02T11:23:00Z</dcterms:created>
  <dcterms:modified xsi:type="dcterms:W3CDTF">2020-02-03T06:03:00Z</dcterms:modified>
</cp:coreProperties>
</file>