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EF" w:rsidRPr="0008263A" w:rsidRDefault="00E45DEF" w:rsidP="0008263A">
      <w:pPr>
        <w:jc w:val="center"/>
        <w:rPr>
          <w:sz w:val="28"/>
          <w:szCs w:val="28"/>
        </w:rPr>
      </w:pPr>
      <w:r w:rsidRPr="0008263A">
        <w:rPr>
          <w:b/>
          <w:bCs/>
          <w:sz w:val="28"/>
          <w:szCs w:val="28"/>
        </w:rPr>
        <w:t>УСТАВ</w:t>
      </w:r>
    </w:p>
    <w:p w:rsidR="00E45DEF" w:rsidRPr="0008263A" w:rsidRDefault="00E45DEF" w:rsidP="0008263A">
      <w:pPr>
        <w:jc w:val="center"/>
        <w:rPr>
          <w:sz w:val="28"/>
          <w:szCs w:val="28"/>
        </w:rPr>
      </w:pPr>
      <w:r w:rsidRPr="0008263A">
        <w:rPr>
          <w:b/>
          <w:bCs/>
          <w:sz w:val="28"/>
          <w:szCs w:val="28"/>
        </w:rPr>
        <w:t>ЛАПШОВСКОГО СЕЛЬСОВЕТА</w:t>
      </w:r>
    </w:p>
    <w:p w:rsidR="00E45DEF" w:rsidRPr="0008263A" w:rsidRDefault="00E45DEF" w:rsidP="0008263A">
      <w:pPr>
        <w:jc w:val="center"/>
        <w:rPr>
          <w:sz w:val="28"/>
          <w:szCs w:val="28"/>
        </w:rPr>
      </w:pPr>
      <w:r w:rsidRPr="0008263A">
        <w:rPr>
          <w:b/>
          <w:bCs/>
          <w:sz w:val="28"/>
          <w:szCs w:val="28"/>
        </w:rPr>
        <w:t>КАМЕШКИРСКОГО РАЙОНА ПЕНЗЕНСКОЙ ОБЛАСТИ</w:t>
      </w:r>
    </w:p>
    <w:p w:rsidR="00E45DEF" w:rsidRPr="00107D66" w:rsidRDefault="00E45DEF" w:rsidP="00107D66">
      <w:r w:rsidRPr="00107D66">
        <w:t> </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5" w:tgtFrame="_blank" w:history="1">
        <w:r w:rsidRPr="0008263A">
          <w:rPr>
            <w:rStyle w:val="Hyperlink"/>
            <w:sz w:val="28"/>
            <w:szCs w:val="28"/>
          </w:rPr>
          <w:t>от 13.09.2011г. № 83-22/1</w:t>
        </w:r>
      </w:hyperlink>
      <w:r w:rsidRPr="0008263A">
        <w:rPr>
          <w:sz w:val="28"/>
          <w:szCs w:val="28"/>
        </w:rPr>
        <w:t>, </w:t>
      </w:r>
      <w:hyperlink r:id="rId6" w:tgtFrame="_blank" w:history="1">
        <w:r w:rsidRPr="0008263A">
          <w:rPr>
            <w:rStyle w:val="Hyperlink"/>
            <w:sz w:val="28"/>
            <w:szCs w:val="28"/>
          </w:rPr>
          <w:t>от 28.11.2011г. № 111-32/1</w:t>
        </w:r>
      </w:hyperlink>
      <w:r w:rsidRPr="0008263A">
        <w:rPr>
          <w:sz w:val="28"/>
          <w:szCs w:val="28"/>
        </w:rPr>
        <w:t>, </w:t>
      </w:r>
      <w:hyperlink r:id="rId7" w:tgtFrame="_blank" w:history="1">
        <w:r w:rsidRPr="0008263A">
          <w:rPr>
            <w:rStyle w:val="Hyperlink"/>
            <w:sz w:val="28"/>
            <w:szCs w:val="28"/>
          </w:rPr>
          <w:t>от 27.02.2012г. № 152-37/1</w:t>
        </w:r>
      </w:hyperlink>
      <w:r w:rsidRPr="0008263A">
        <w:rPr>
          <w:sz w:val="28"/>
          <w:szCs w:val="28"/>
        </w:rPr>
        <w:t>, </w:t>
      </w:r>
      <w:hyperlink r:id="rId8" w:tgtFrame="_blank" w:history="1">
        <w:r w:rsidRPr="0008263A">
          <w:rPr>
            <w:rStyle w:val="Hyperlink"/>
            <w:sz w:val="28"/>
            <w:szCs w:val="28"/>
          </w:rPr>
          <w:t>от 03.09.2012г. № 211-48/1</w:t>
        </w:r>
      </w:hyperlink>
      <w:r w:rsidRPr="0008263A">
        <w:rPr>
          <w:sz w:val="28"/>
          <w:szCs w:val="28"/>
        </w:rPr>
        <w:t>, </w:t>
      </w:r>
      <w:hyperlink r:id="rId9" w:tgtFrame="_blank" w:history="1">
        <w:r w:rsidRPr="0008263A">
          <w:rPr>
            <w:rStyle w:val="Hyperlink"/>
            <w:sz w:val="28"/>
            <w:szCs w:val="28"/>
          </w:rPr>
          <w:t>от 10.01.2013г. № 261-55/1</w:t>
        </w:r>
      </w:hyperlink>
      <w:r w:rsidRPr="0008263A">
        <w:rPr>
          <w:sz w:val="28"/>
          <w:szCs w:val="28"/>
        </w:rPr>
        <w:t>, </w:t>
      </w:r>
      <w:hyperlink r:id="rId10" w:tgtFrame="_blank" w:history="1">
        <w:r w:rsidRPr="0008263A">
          <w:rPr>
            <w:rStyle w:val="Hyperlink"/>
            <w:sz w:val="28"/>
            <w:szCs w:val="28"/>
          </w:rPr>
          <w:t>от 27.05.2013г. № 289-60/1</w:t>
        </w:r>
      </w:hyperlink>
      <w:r w:rsidRPr="0008263A">
        <w:rPr>
          <w:sz w:val="28"/>
          <w:szCs w:val="28"/>
        </w:rPr>
        <w:t>, </w:t>
      </w:r>
      <w:hyperlink r:id="rId11" w:tgtFrame="_blank" w:history="1">
        <w:r w:rsidRPr="0008263A">
          <w:rPr>
            <w:rStyle w:val="Hyperlink"/>
            <w:sz w:val="28"/>
            <w:szCs w:val="28"/>
          </w:rPr>
          <w:t>от 09.09.2013г. № 329-65/1</w:t>
        </w:r>
      </w:hyperlink>
      <w:r w:rsidRPr="0008263A">
        <w:rPr>
          <w:sz w:val="28"/>
          <w:szCs w:val="28"/>
        </w:rPr>
        <w:t>, </w:t>
      </w:r>
      <w:hyperlink r:id="rId12" w:tgtFrame="_blank" w:history="1">
        <w:r w:rsidRPr="0008263A">
          <w:rPr>
            <w:rStyle w:val="Hyperlink"/>
            <w:sz w:val="28"/>
            <w:szCs w:val="28"/>
          </w:rPr>
          <w:t>от 17.12.2013г. № 356-69/1</w:t>
        </w:r>
      </w:hyperlink>
      <w:r w:rsidRPr="0008263A">
        <w:rPr>
          <w:sz w:val="28"/>
          <w:szCs w:val="28"/>
        </w:rPr>
        <w:t>, </w:t>
      </w:r>
      <w:hyperlink r:id="rId13" w:tgtFrame="_blank" w:history="1">
        <w:r w:rsidRPr="0008263A">
          <w:rPr>
            <w:rStyle w:val="Hyperlink"/>
            <w:sz w:val="28"/>
            <w:szCs w:val="28"/>
          </w:rPr>
          <w:t>от 10.04.2014г. № 385-75/1</w:t>
        </w:r>
      </w:hyperlink>
      <w:r w:rsidRPr="0008263A">
        <w:rPr>
          <w:sz w:val="28"/>
          <w:szCs w:val="28"/>
        </w:rPr>
        <w:t>, </w:t>
      </w:r>
      <w:hyperlink r:id="rId14" w:tgtFrame="_blank" w:history="1">
        <w:r w:rsidRPr="0008263A">
          <w:rPr>
            <w:rStyle w:val="Hyperlink"/>
            <w:sz w:val="28"/>
            <w:szCs w:val="28"/>
          </w:rPr>
          <w:t>от 25.08.2014г. № 430-81/1</w:t>
        </w:r>
      </w:hyperlink>
      <w:r w:rsidRPr="0008263A">
        <w:rPr>
          <w:sz w:val="28"/>
          <w:szCs w:val="28"/>
        </w:rPr>
        <w:t>, </w:t>
      </w:r>
      <w:hyperlink r:id="rId15" w:tgtFrame="_blank" w:history="1">
        <w:r w:rsidRPr="0008263A">
          <w:rPr>
            <w:rStyle w:val="Hyperlink"/>
            <w:sz w:val="28"/>
            <w:szCs w:val="28"/>
          </w:rPr>
          <w:t>от 01.12.2014г. № 37-6/2</w:t>
        </w:r>
      </w:hyperlink>
      <w:r w:rsidRPr="0008263A">
        <w:rPr>
          <w:sz w:val="28"/>
          <w:szCs w:val="28"/>
        </w:rPr>
        <w:t>, </w:t>
      </w:r>
      <w:hyperlink r:id="rId16" w:tgtFrame="_blank" w:history="1">
        <w:r w:rsidRPr="0008263A">
          <w:rPr>
            <w:rStyle w:val="Hyperlink"/>
            <w:sz w:val="28"/>
            <w:szCs w:val="28"/>
          </w:rPr>
          <w:t>от 05.03.2015г. № 62-10/2</w:t>
        </w:r>
      </w:hyperlink>
      <w:r w:rsidRPr="0008263A">
        <w:rPr>
          <w:sz w:val="28"/>
          <w:szCs w:val="28"/>
        </w:rPr>
        <w:t>, </w:t>
      </w:r>
      <w:hyperlink r:id="rId17" w:tgtFrame="_blank" w:history="1">
        <w:r w:rsidRPr="0008263A">
          <w:rPr>
            <w:rStyle w:val="Hyperlink"/>
            <w:sz w:val="28"/>
            <w:szCs w:val="28"/>
          </w:rPr>
          <w:t>от 22.05.2015г. № 118-24/2</w:t>
        </w:r>
      </w:hyperlink>
      <w:r w:rsidRPr="0008263A">
        <w:rPr>
          <w:sz w:val="28"/>
          <w:szCs w:val="28"/>
        </w:rPr>
        <w:t>, </w:t>
      </w:r>
      <w:hyperlink r:id="rId18" w:tgtFrame="_blank" w:history="1">
        <w:r w:rsidRPr="0008263A">
          <w:rPr>
            <w:rStyle w:val="Hyperlink"/>
            <w:sz w:val="28"/>
            <w:szCs w:val="28"/>
          </w:rPr>
          <w:t>от 27.08.2015 № 145-18/2</w:t>
        </w:r>
      </w:hyperlink>
      <w:r w:rsidRPr="0008263A">
        <w:rPr>
          <w:sz w:val="28"/>
          <w:szCs w:val="28"/>
        </w:rPr>
        <w:t>, </w:t>
      </w:r>
      <w:hyperlink r:id="rId19" w:tgtFrame="_blank" w:history="1">
        <w:r w:rsidRPr="0008263A">
          <w:rPr>
            <w:rStyle w:val="Hyperlink"/>
            <w:sz w:val="28"/>
            <w:szCs w:val="28"/>
          </w:rPr>
          <w:t>от 15.01.2016 № 190-27/2</w:t>
        </w:r>
      </w:hyperlink>
      <w:r w:rsidRPr="0008263A">
        <w:rPr>
          <w:sz w:val="28"/>
          <w:szCs w:val="28"/>
        </w:rPr>
        <w:t>, </w:t>
      </w:r>
      <w:hyperlink r:id="rId20" w:tgtFrame="_blank" w:history="1">
        <w:r w:rsidRPr="0008263A">
          <w:rPr>
            <w:rStyle w:val="Hyperlink"/>
            <w:sz w:val="28"/>
            <w:szCs w:val="28"/>
          </w:rPr>
          <w:t>от 29.08.2016 № 243-37/2</w:t>
        </w:r>
      </w:hyperlink>
      <w:r w:rsidRPr="0008263A">
        <w:rPr>
          <w:sz w:val="28"/>
          <w:szCs w:val="28"/>
        </w:rPr>
        <w:t>, </w:t>
      </w:r>
      <w:hyperlink r:id="rId21" w:tgtFrame="_blank" w:history="1">
        <w:r w:rsidRPr="0008263A">
          <w:rPr>
            <w:rStyle w:val="Hyperlink"/>
            <w:sz w:val="28"/>
            <w:szCs w:val="28"/>
          </w:rPr>
          <w:t>от 23.03.2017 № 293-49/2</w:t>
        </w:r>
      </w:hyperlink>
      <w:r w:rsidRPr="0008263A">
        <w:rPr>
          <w:sz w:val="28"/>
          <w:szCs w:val="28"/>
        </w:rPr>
        <w:t>, </w:t>
      </w:r>
      <w:hyperlink r:id="rId22" w:tgtFrame="_blank" w:history="1">
        <w:r w:rsidRPr="0008263A">
          <w:rPr>
            <w:rStyle w:val="Hyperlink"/>
            <w:sz w:val="28"/>
            <w:szCs w:val="28"/>
          </w:rPr>
          <w:t>от 11.08.2017 № 322-57/2</w:t>
        </w:r>
      </w:hyperlink>
      <w:r w:rsidRPr="0008263A">
        <w:rPr>
          <w:sz w:val="28"/>
          <w:szCs w:val="28"/>
        </w:rPr>
        <w:t>, </w:t>
      </w:r>
      <w:hyperlink r:id="rId23" w:tgtFrame="_blank" w:history="1">
        <w:r w:rsidRPr="0008263A">
          <w:rPr>
            <w:rStyle w:val="Hyperlink"/>
            <w:sz w:val="28"/>
            <w:szCs w:val="28"/>
          </w:rPr>
          <w:t>от 26.03.2018 № 367-68/2</w:t>
        </w:r>
      </w:hyperlink>
      <w:r w:rsidRPr="0008263A">
        <w:rPr>
          <w:sz w:val="28"/>
          <w:szCs w:val="28"/>
        </w:rPr>
        <w:t>, </w:t>
      </w:r>
      <w:hyperlink r:id="rId24" w:tgtFrame="_blank" w:history="1">
        <w:r w:rsidRPr="0008263A">
          <w:rPr>
            <w:rStyle w:val="Hyperlink"/>
            <w:sz w:val="28"/>
            <w:szCs w:val="28"/>
          </w:rPr>
          <w:t>от 08.10.2018 № 412-82/2</w:t>
        </w:r>
      </w:hyperlink>
      <w:r w:rsidRPr="0008263A">
        <w:rPr>
          <w:sz w:val="28"/>
          <w:szCs w:val="28"/>
        </w:rPr>
        <w:t>, </w:t>
      </w:r>
      <w:hyperlink r:id="rId25" w:tgtFrame="_blank" w:history="1">
        <w:r w:rsidRPr="0008263A">
          <w:rPr>
            <w:rStyle w:val="Hyperlink"/>
            <w:sz w:val="28"/>
            <w:szCs w:val="28"/>
          </w:rPr>
          <w:t>от 29.03.2019 № 454-91/2</w:t>
        </w:r>
      </w:hyperlink>
      <w:r w:rsidRPr="0008263A">
        <w:rPr>
          <w:sz w:val="28"/>
          <w:szCs w:val="28"/>
        </w:rPr>
        <w:t>, </w:t>
      </w:r>
      <w:hyperlink r:id="rId26" w:tgtFrame="_blank" w:history="1">
        <w:r w:rsidRPr="0008263A">
          <w:rPr>
            <w:rStyle w:val="Hyperlink"/>
            <w:sz w:val="28"/>
            <w:szCs w:val="28"/>
          </w:rPr>
          <w:t>от 14.11.2019 № 25-5/3</w:t>
        </w:r>
      </w:hyperlink>
      <w:r w:rsidRPr="0008263A">
        <w:rPr>
          <w:sz w:val="28"/>
          <w:szCs w:val="28"/>
        </w:rPr>
        <w:t>, </w:t>
      </w:r>
      <w:hyperlink r:id="rId27" w:tgtFrame="_blank" w:history="1">
        <w:r w:rsidRPr="0008263A">
          <w:rPr>
            <w:rStyle w:val="Hyperlink"/>
            <w:sz w:val="28"/>
            <w:szCs w:val="28"/>
          </w:rPr>
          <w:t>от 24.12.2020 № 109-28/3</w:t>
        </w:r>
      </w:hyperlink>
      <w:r w:rsidRPr="0008263A">
        <w:rPr>
          <w:sz w:val="28"/>
          <w:szCs w:val="28"/>
        </w:rPr>
        <w:t>, </w:t>
      </w:r>
      <w:hyperlink r:id="rId28" w:tgtFrame="_blank" w:history="1">
        <w:r w:rsidRPr="0008263A">
          <w:rPr>
            <w:rStyle w:val="Hyperlink"/>
            <w:sz w:val="28"/>
            <w:szCs w:val="28"/>
          </w:rPr>
          <w:t>от 30.08.2021 № 162-44/3</w:t>
        </w:r>
      </w:hyperlink>
      <w:r w:rsidRPr="0008263A">
        <w:rPr>
          <w:sz w:val="28"/>
          <w:szCs w:val="28"/>
        </w:rPr>
        <w:t>, </w:t>
      </w:r>
      <w:hyperlink r:id="rId29" w:tgtFrame="_blank" w:history="1">
        <w:r w:rsidRPr="0008263A">
          <w:rPr>
            <w:rStyle w:val="Hyperlink"/>
            <w:sz w:val="28"/>
            <w:szCs w:val="28"/>
          </w:rPr>
          <w:t>от 23.05.2022 № 218-57/3</w:t>
        </w:r>
      </w:hyperlink>
      <w:r w:rsidRPr="0008263A">
        <w:rPr>
          <w:sz w:val="28"/>
          <w:szCs w:val="28"/>
        </w:rPr>
        <w:t>, </w:t>
      </w:r>
      <w:hyperlink r:id="rId30" w:tgtFrame="_blank" w:history="1">
        <w:r w:rsidRPr="0008263A">
          <w:rPr>
            <w:rStyle w:val="Hyperlink"/>
            <w:sz w:val="28"/>
            <w:szCs w:val="28"/>
          </w:rPr>
          <w:t>от 02.09.2022 № 238-62/3</w:t>
        </w:r>
      </w:hyperlink>
      <w:r w:rsidRPr="0008263A">
        <w:rPr>
          <w:sz w:val="28"/>
          <w:szCs w:val="28"/>
        </w:rPr>
        <w:t>, </w:t>
      </w:r>
      <w:hyperlink r:id="rId31" w:tgtFrame="_blank" w:history="1">
        <w:r w:rsidRPr="0008263A">
          <w:rPr>
            <w:rStyle w:val="Hyperlink"/>
            <w:sz w:val="28"/>
            <w:szCs w:val="28"/>
          </w:rPr>
          <w:t>от 02.05.2023 № 296-72/3</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Лапшовского сельсовета Камешкирского района Пензенской области, исходя из интересов населения, с учетом исторических и иных местных традиций.</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Глава I. Общие положения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 Наименование и статус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Муниципальное образование – Лапшовский сельсовет Камешкирского района Пензенской области</w:t>
      </w:r>
      <w:r w:rsidRPr="0008263A">
        <w:rPr>
          <w:i/>
          <w:iCs/>
          <w:sz w:val="28"/>
          <w:szCs w:val="28"/>
        </w:rPr>
        <w:t> </w:t>
      </w:r>
      <w:r w:rsidRPr="0008263A">
        <w:rPr>
          <w:sz w:val="28"/>
          <w:szCs w:val="28"/>
        </w:rPr>
        <w:t>в соответствии с Законом Пензенской области </w:t>
      </w:r>
      <w:hyperlink r:id="rId32" w:tgtFrame="_blank" w:history="1">
        <w:r w:rsidRPr="0008263A">
          <w:rPr>
            <w:rStyle w:val="Hyperlink"/>
            <w:sz w:val="28"/>
            <w:szCs w:val="28"/>
          </w:rPr>
          <w:t>от 01.03.2004 № 580-ЗПО</w:t>
        </w:r>
      </w:hyperlink>
      <w:r w:rsidRPr="0008263A">
        <w:rPr>
          <w:sz w:val="28"/>
          <w:szCs w:val="28"/>
        </w:rPr>
        <w:t>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E45DEF" w:rsidRPr="0008263A" w:rsidRDefault="00E45DEF" w:rsidP="00107D66">
      <w:pPr>
        <w:rPr>
          <w:sz w:val="28"/>
          <w:szCs w:val="28"/>
        </w:rPr>
      </w:pPr>
      <w:r w:rsidRPr="0008263A">
        <w:rPr>
          <w:sz w:val="28"/>
          <w:szCs w:val="28"/>
        </w:rPr>
        <w:t>2. Полное наименование муниципального образования – «Лапшовский сельсовет Камешкирского района Пензенской области».</w:t>
      </w:r>
    </w:p>
    <w:p w:rsidR="00E45DEF" w:rsidRPr="0008263A" w:rsidRDefault="00E45DEF" w:rsidP="00107D66">
      <w:pPr>
        <w:rPr>
          <w:sz w:val="28"/>
          <w:szCs w:val="28"/>
        </w:rPr>
      </w:pPr>
      <w:r w:rsidRPr="0008263A">
        <w:rPr>
          <w:sz w:val="28"/>
          <w:szCs w:val="28"/>
        </w:rPr>
        <w:t>В настоящем Уставе словосочетания «Лапшовский сельсовет Камешкирского района Пензенской области», «Лапшовский сельсовет» - являются равнозначными.</w:t>
      </w:r>
    </w:p>
    <w:p w:rsidR="00E45DEF" w:rsidRPr="0008263A" w:rsidRDefault="00E45DEF" w:rsidP="00107D66">
      <w:pPr>
        <w:rPr>
          <w:sz w:val="28"/>
          <w:szCs w:val="28"/>
        </w:rPr>
      </w:pPr>
      <w:r w:rsidRPr="0008263A">
        <w:rPr>
          <w:sz w:val="28"/>
          <w:szCs w:val="28"/>
        </w:rPr>
        <w:t>3. Административным центром Лапшовского сельсовета Камешкирского района Пензенской области</w:t>
      </w:r>
      <w:r w:rsidRPr="0008263A">
        <w:rPr>
          <w:i/>
          <w:iCs/>
          <w:sz w:val="28"/>
          <w:szCs w:val="28"/>
        </w:rPr>
        <w:t> </w:t>
      </w:r>
      <w:r w:rsidRPr="0008263A">
        <w:rPr>
          <w:sz w:val="28"/>
          <w:szCs w:val="28"/>
        </w:rPr>
        <w:t>(далее – Лапшовский сельсовет) является село Лапшово</w:t>
      </w:r>
      <w:r w:rsidRPr="0008263A">
        <w:rPr>
          <w:i/>
          <w:iCs/>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 Границы и территория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Границы Лапшовского сельсовета установлены Законом Пензенской области </w:t>
      </w:r>
      <w:hyperlink r:id="rId33" w:tgtFrame="_blank" w:history="1">
        <w:r w:rsidRPr="0008263A">
          <w:rPr>
            <w:rStyle w:val="Hyperlink"/>
            <w:sz w:val="28"/>
            <w:szCs w:val="28"/>
          </w:rPr>
          <w:t>от 02.11.2004 № 690-ЗПО</w:t>
        </w:r>
      </w:hyperlink>
      <w:r w:rsidRPr="0008263A">
        <w:rPr>
          <w:sz w:val="28"/>
          <w:szCs w:val="28"/>
        </w:rPr>
        <w:t> «О границах муниципальных образований Пензенской области».</w:t>
      </w:r>
    </w:p>
    <w:p w:rsidR="00E45DEF" w:rsidRPr="0008263A" w:rsidRDefault="00E45DEF" w:rsidP="00107D66">
      <w:pPr>
        <w:rPr>
          <w:sz w:val="28"/>
          <w:szCs w:val="28"/>
        </w:rPr>
      </w:pPr>
      <w:r w:rsidRPr="0008263A">
        <w:rPr>
          <w:sz w:val="28"/>
          <w:szCs w:val="28"/>
        </w:rPr>
        <w:t>2. Изменение границ Лапшовского осуществляется Законом Пензенской области с учетом требований, установленных законодательством Российской Федерации.</w:t>
      </w:r>
    </w:p>
    <w:p w:rsidR="00E45DEF" w:rsidRPr="0008263A" w:rsidRDefault="00E45DEF" w:rsidP="00107D66">
      <w:pPr>
        <w:rPr>
          <w:sz w:val="28"/>
          <w:szCs w:val="28"/>
        </w:rPr>
      </w:pPr>
      <w:r w:rsidRPr="0008263A">
        <w:rPr>
          <w:sz w:val="28"/>
          <w:szCs w:val="28"/>
        </w:rPr>
        <w:t>3. В состав территории Лапшовского сельсовета</w:t>
      </w:r>
      <w:r w:rsidRPr="0008263A">
        <w:rPr>
          <w:i/>
          <w:iCs/>
          <w:sz w:val="28"/>
          <w:szCs w:val="28"/>
        </w:rPr>
        <w:t> </w:t>
      </w:r>
      <w:r w:rsidRPr="0008263A">
        <w:rPr>
          <w:sz w:val="28"/>
          <w:szCs w:val="28"/>
        </w:rPr>
        <w:t>входят следующие населенные пункты: село Алексеевка, село Аряш, деревня Дмитриевка, село Дубровки, село Кулясово, село Лапшово, село Мамадыш.</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 Официальные символы Лапшовского сельсовета и порядок их использования</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Лапшовский сельсовет</w:t>
      </w:r>
      <w:r w:rsidRPr="0008263A">
        <w:rPr>
          <w:i/>
          <w:iCs/>
          <w:sz w:val="28"/>
          <w:szCs w:val="28"/>
        </w:rPr>
        <w:t> </w:t>
      </w:r>
      <w:r w:rsidRPr="0008263A">
        <w:rPr>
          <w:sz w:val="28"/>
          <w:szCs w:val="28"/>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E45DEF" w:rsidRPr="0008263A" w:rsidRDefault="00E45DEF" w:rsidP="00107D66">
      <w:pPr>
        <w:rPr>
          <w:sz w:val="28"/>
          <w:szCs w:val="28"/>
        </w:rPr>
      </w:pPr>
      <w:r w:rsidRPr="0008263A">
        <w:rPr>
          <w:sz w:val="28"/>
          <w:szCs w:val="28"/>
        </w:rPr>
        <w:t>2. Официальные символы Лапшовского сельсовета</w:t>
      </w:r>
      <w:r w:rsidRPr="0008263A">
        <w:rPr>
          <w:i/>
          <w:iCs/>
          <w:sz w:val="28"/>
          <w:szCs w:val="28"/>
        </w:rPr>
        <w:t> </w:t>
      </w:r>
      <w:r w:rsidRPr="0008263A">
        <w:rPr>
          <w:sz w:val="28"/>
          <w:szCs w:val="28"/>
        </w:rPr>
        <w:t>подлежат государственной регистрации в порядке, установленном федеральным законодательством.</w:t>
      </w:r>
    </w:p>
    <w:p w:rsidR="00E45DEF" w:rsidRPr="0008263A" w:rsidRDefault="00E45DEF" w:rsidP="00107D66">
      <w:pPr>
        <w:rPr>
          <w:sz w:val="28"/>
          <w:szCs w:val="28"/>
        </w:rPr>
      </w:pPr>
      <w:r w:rsidRPr="0008263A">
        <w:rPr>
          <w:sz w:val="28"/>
          <w:szCs w:val="28"/>
        </w:rPr>
        <w:t>3. Официальные символы Лапшовского сельсовета и порядок официального использования указанных символов устанавливаются решением Комитета местного самоуправления Лапшовского сельсовета</w:t>
      </w:r>
      <w:r w:rsidRPr="0008263A">
        <w:rPr>
          <w:i/>
          <w:iCs/>
          <w:sz w:val="28"/>
          <w:szCs w:val="28"/>
        </w:rPr>
        <w:t> </w:t>
      </w:r>
      <w:r w:rsidRPr="0008263A">
        <w:rPr>
          <w:sz w:val="28"/>
          <w:szCs w:val="28"/>
        </w:rPr>
        <w:t>(далее – Комитет местного самоуправления).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 Вопросы местного значения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Утратила силу.</w:t>
      </w:r>
    </w:p>
    <w:p w:rsidR="00E45DEF" w:rsidRPr="0008263A" w:rsidRDefault="00E45DEF" w:rsidP="00107D66">
      <w:pPr>
        <w:rPr>
          <w:sz w:val="28"/>
          <w:szCs w:val="28"/>
        </w:rPr>
      </w:pPr>
      <w:r w:rsidRPr="0008263A">
        <w:rPr>
          <w:sz w:val="28"/>
          <w:szCs w:val="28"/>
        </w:rPr>
        <w:t>(часть 5 статьи 52 Устава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1.1. К вопросам местного значения Лапшовского сельсовета относятся: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34" w:tgtFrame="_blank" w:history="1">
        <w:r w:rsidRPr="0008263A">
          <w:rPr>
            <w:rStyle w:val="Hyperlink"/>
            <w:sz w:val="28"/>
            <w:szCs w:val="28"/>
          </w:rPr>
          <w:t>от 25.08.2014г. № 430-81/1</w:t>
        </w:r>
      </w:hyperlink>
      <w:r w:rsidRPr="0008263A">
        <w:rPr>
          <w:sz w:val="28"/>
          <w:szCs w:val="28"/>
        </w:rPr>
        <w:t>, </w:t>
      </w:r>
      <w:hyperlink r:id="rId35" w:tgtFrame="_blank" w:history="1">
        <w:r w:rsidRPr="0008263A">
          <w:rPr>
            <w:rStyle w:val="Hyperlink"/>
            <w:sz w:val="28"/>
            <w:szCs w:val="28"/>
          </w:rPr>
          <w:t>от 01.12.2014г. № 37-6/2</w:t>
        </w:r>
      </w:hyperlink>
      <w:r w:rsidRPr="0008263A">
        <w:rPr>
          <w:sz w:val="28"/>
          <w:szCs w:val="28"/>
        </w:rPr>
        <w:t>)</w:t>
      </w:r>
    </w:p>
    <w:p w:rsidR="00E45DEF" w:rsidRPr="0008263A" w:rsidRDefault="00E45DEF" w:rsidP="00107D66">
      <w:pPr>
        <w:rPr>
          <w:sz w:val="28"/>
          <w:szCs w:val="28"/>
        </w:rPr>
      </w:pPr>
      <w:r w:rsidRPr="0008263A">
        <w:rPr>
          <w:sz w:val="28"/>
          <w:szCs w:val="28"/>
        </w:rPr>
        <w:t>1) составление и рассмотрение проекта бюджета Лапшовского сельсовета, утверждение и исполнение бюджета Лапшовского сельсовета, осуществление контроля за его исполнением, составление и утверждение отчета об исполнении бюджета Лапшовского сельсовета;</w:t>
      </w:r>
    </w:p>
    <w:p w:rsidR="00E45DEF" w:rsidRPr="0008263A" w:rsidRDefault="00E45DEF" w:rsidP="00107D66">
      <w:pPr>
        <w:rPr>
          <w:sz w:val="28"/>
          <w:szCs w:val="28"/>
        </w:rPr>
      </w:pPr>
      <w:r w:rsidRPr="0008263A">
        <w:rPr>
          <w:sz w:val="28"/>
          <w:szCs w:val="28"/>
        </w:rPr>
        <w:t>2) установление, изменение и отмена местных налогов и сборов Лапшовского сельсовета;</w:t>
      </w:r>
    </w:p>
    <w:p w:rsidR="00E45DEF" w:rsidRPr="0008263A" w:rsidRDefault="00E45DEF" w:rsidP="00107D66">
      <w:pPr>
        <w:rPr>
          <w:sz w:val="28"/>
          <w:szCs w:val="28"/>
        </w:rPr>
      </w:pPr>
      <w:r w:rsidRPr="0008263A">
        <w:rPr>
          <w:sz w:val="28"/>
          <w:szCs w:val="28"/>
        </w:rPr>
        <w:t>3) владение, пользование и распоряжение имуществом, находящимся в собственности Лапшовского сельсовета;</w:t>
      </w:r>
    </w:p>
    <w:p w:rsidR="00E45DEF" w:rsidRPr="0008263A" w:rsidRDefault="00E45DEF" w:rsidP="00107D66">
      <w:pPr>
        <w:rPr>
          <w:sz w:val="28"/>
          <w:szCs w:val="28"/>
        </w:rPr>
      </w:pPr>
      <w:r w:rsidRPr="0008263A">
        <w:rPr>
          <w:sz w:val="28"/>
          <w:szCs w:val="28"/>
        </w:rPr>
        <w:t>4) организация в границах Лапшовского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45DEF" w:rsidRPr="0008263A" w:rsidRDefault="00E45DEF" w:rsidP="00107D66">
      <w:pPr>
        <w:rPr>
          <w:sz w:val="28"/>
          <w:szCs w:val="28"/>
        </w:rPr>
      </w:pPr>
      <w:r w:rsidRPr="0008263A">
        <w:rPr>
          <w:sz w:val="28"/>
          <w:szCs w:val="28"/>
        </w:rPr>
        <w:t>5) Утратил силу (часть 10 статьи 52 Устава Комитета местного самоуправления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5.1) дорожная деятельность в отношении автомобильных дорог местного значения в границах населенных пунктов Лапшовского</w:t>
      </w:r>
      <w:r w:rsidRPr="0008263A">
        <w:rPr>
          <w:i/>
          <w:iCs/>
          <w:sz w:val="28"/>
          <w:szCs w:val="28"/>
        </w:rPr>
        <w:t> </w:t>
      </w:r>
      <w:r w:rsidRPr="0008263A">
        <w:rPr>
          <w:sz w:val="28"/>
          <w:szCs w:val="28"/>
        </w:rPr>
        <w:t>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Лапшовского</w:t>
      </w:r>
      <w:r w:rsidRPr="0008263A">
        <w:rPr>
          <w:i/>
          <w:iCs/>
          <w:sz w:val="28"/>
          <w:szCs w:val="28"/>
        </w:rPr>
        <w:t> </w:t>
      </w:r>
      <w:r w:rsidRPr="0008263A">
        <w:rPr>
          <w:sz w:val="28"/>
          <w:szCs w:val="28"/>
        </w:rPr>
        <w:t>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45DEF" w:rsidRPr="0008263A" w:rsidRDefault="00E45DEF" w:rsidP="00107D66">
      <w:pPr>
        <w:rPr>
          <w:sz w:val="28"/>
          <w:szCs w:val="28"/>
        </w:rPr>
      </w:pPr>
      <w:r w:rsidRPr="0008263A">
        <w:rPr>
          <w:sz w:val="28"/>
          <w:szCs w:val="28"/>
        </w:rPr>
        <w:t>(пункт 5.1 в редакции </w:t>
      </w:r>
      <w:hyperlink r:id="rId36" w:tgtFrame="_blank" w:history="1">
        <w:r w:rsidRPr="0008263A">
          <w:rPr>
            <w:rStyle w:val="Hyperlink"/>
            <w:sz w:val="28"/>
            <w:szCs w:val="28"/>
          </w:rPr>
          <w:t>решений Комитета местного самоуправления Лапшовского сельсовета Камешкирского района Пензенской области от 26.03.2018 № 367-68/2</w:t>
        </w:r>
      </w:hyperlink>
      <w:r w:rsidRPr="0008263A">
        <w:rPr>
          <w:sz w:val="28"/>
          <w:szCs w:val="28"/>
        </w:rPr>
        <w:t>, </w:t>
      </w:r>
      <w:hyperlink r:id="rId37" w:tgtFrame="_blank" w:history="1">
        <w:r w:rsidRPr="0008263A">
          <w:rPr>
            <w:rStyle w:val="Hyperlink"/>
            <w:sz w:val="28"/>
            <w:szCs w:val="28"/>
          </w:rPr>
          <w:t>от 30.08.2021 № 162-44/3</w:t>
        </w:r>
      </w:hyperlink>
      <w:r w:rsidRPr="0008263A">
        <w:rPr>
          <w:sz w:val="28"/>
          <w:szCs w:val="28"/>
        </w:rPr>
        <w:t>)</w:t>
      </w:r>
    </w:p>
    <w:p w:rsidR="00E45DEF" w:rsidRPr="0008263A" w:rsidRDefault="00E45DEF" w:rsidP="00107D66">
      <w:pPr>
        <w:rPr>
          <w:sz w:val="28"/>
          <w:szCs w:val="28"/>
        </w:rPr>
      </w:pPr>
      <w:r w:rsidRPr="0008263A">
        <w:rPr>
          <w:sz w:val="28"/>
          <w:szCs w:val="28"/>
        </w:rPr>
        <w:t>6) обеспечение проживающих в Лапшовском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45DEF" w:rsidRPr="0008263A" w:rsidRDefault="00E45DEF" w:rsidP="00107D66">
      <w:pPr>
        <w:rPr>
          <w:sz w:val="28"/>
          <w:szCs w:val="28"/>
        </w:rPr>
      </w:pPr>
      <w:r w:rsidRPr="0008263A">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Лапшовского сельсовета;</w:t>
      </w:r>
    </w:p>
    <w:p w:rsidR="00E45DEF" w:rsidRPr="0008263A" w:rsidRDefault="00E45DEF" w:rsidP="00107D66">
      <w:pPr>
        <w:rPr>
          <w:sz w:val="28"/>
          <w:szCs w:val="28"/>
        </w:rPr>
      </w:pPr>
      <w:r w:rsidRPr="0008263A">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Лапшовского сельсовета, социальную и культурную адаптацию мигрантов, профилактику межнациональных (межэтнических) конфликтов;</w:t>
      </w:r>
    </w:p>
    <w:p w:rsidR="00E45DEF" w:rsidRPr="0008263A" w:rsidRDefault="00E45DEF" w:rsidP="00107D66">
      <w:pPr>
        <w:rPr>
          <w:sz w:val="28"/>
          <w:szCs w:val="28"/>
        </w:rPr>
      </w:pPr>
      <w:r w:rsidRPr="0008263A">
        <w:rPr>
          <w:sz w:val="28"/>
          <w:szCs w:val="28"/>
        </w:rPr>
        <w:t>9) участие в предупреждении и ликвидации последствий чрезвычайных ситуаций в границах Лапшовского сельсовета;</w:t>
      </w:r>
    </w:p>
    <w:p w:rsidR="00E45DEF" w:rsidRPr="0008263A" w:rsidRDefault="00E45DEF" w:rsidP="00107D66">
      <w:pPr>
        <w:rPr>
          <w:sz w:val="28"/>
          <w:szCs w:val="28"/>
        </w:rPr>
      </w:pPr>
      <w:r w:rsidRPr="0008263A">
        <w:rPr>
          <w:sz w:val="28"/>
          <w:szCs w:val="28"/>
        </w:rPr>
        <w:t>10) обеспечение первичных мер пожарной безопасности в границах населенных пунктов Лапшовского сельсовета;</w:t>
      </w:r>
    </w:p>
    <w:p w:rsidR="00E45DEF" w:rsidRPr="0008263A" w:rsidRDefault="00E45DEF" w:rsidP="00107D66">
      <w:pPr>
        <w:rPr>
          <w:sz w:val="28"/>
          <w:szCs w:val="28"/>
        </w:rPr>
      </w:pPr>
      <w:r w:rsidRPr="0008263A">
        <w:rPr>
          <w:sz w:val="28"/>
          <w:szCs w:val="28"/>
        </w:rPr>
        <w:t>11) создание условий для обеспечения жителей Лапшовского сельсовета услугами связи, общественного питания, торговли и бытового обслуживания;</w:t>
      </w:r>
    </w:p>
    <w:p w:rsidR="00E45DEF" w:rsidRPr="0008263A" w:rsidRDefault="00E45DEF" w:rsidP="00107D66">
      <w:pPr>
        <w:rPr>
          <w:sz w:val="28"/>
          <w:szCs w:val="28"/>
        </w:rPr>
      </w:pPr>
      <w:r w:rsidRPr="0008263A">
        <w:rPr>
          <w:sz w:val="28"/>
          <w:szCs w:val="28"/>
        </w:rPr>
        <w:t>12) создание условий для организации досуга и обеспечения жителей Лапшовского сельсовета услугами организаций культуры;</w:t>
      </w:r>
    </w:p>
    <w:p w:rsidR="00E45DEF" w:rsidRPr="0008263A" w:rsidRDefault="00E45DEF" w:rsidP="00107D66">
      <w:pPr>
        <w:rPr>
          <w:sz w:val="28"/>
          <w:szCs w:val="28"/>
        </w:rPr>
      </w:pPr>
      <w:r w:rsidRPr="0008263A">
        <w:rPr>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Лапшовского сельсовета, охрана объектов культурного наследия (памятников истории и культуры) местного (муниципального) значения, расположенных на территории Лапшовского сельсовета;</w:t>
      </w:r>
    </w:p>
    <w:p w:rsidR="00E45DEF" w:rsidRPr="0008263A" w:rsidRDefault="00E45DEF" w:rsidP="00107D66">
      <w:pPr>
        <w:rPr>
          <w:sz w:val="28"/>
          <w:szCs w:val="28"/>
        </w:rPr>
      </w:pPr>
      <w:r w:rsidRPr="0008263A">
        <w:rPr>
          <w:sz w:val="28"/>
          <w:szCs w:val="28"/>
        </w:rPr>
        <w:t>14) обеспечение условий для развития на территории Лапшовского</w:t>
      </w:r>
      <w:r w:rsidRPr="0008263A">
        <w:rPr>
          <w:i/>
          <w:iCs/>
          <w:sz w:val="28"/>
          <w:szCs w:val="28"/>
        </w:rPr>
        <w:t> </w:t>
      </w:r>
      <w:r w:rsidRPr="0008263A">
        <w:rPr>
          <w:sz w:val="28"/>
          <w:szCs w:val="28"/>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Лапшовского</w:t>
      </w:r>
      <w:r w:rsidRPr="0008263A">
        <w:rPr>
          <w:i/>
          <w:iCs/>
          <w:sz w:val="28"/>
          <w:szCs w:val="28"/>
        </w:rPr>
        <w:t> </w:t>
      </w:r>
      <w:r w:rsidRPr="0008263A">
        <w:rPr>
          <w:sz w:val="28"/>
          <w:szCs w:val="28"/>
        </w:rPr>
        <w:t>сельсовета;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38" w:tgtFrame="_blank" w:history="1">
        <w:r w:rsidRPr="0008263A">
          <w:rPr>
            <w:rStyle w:val="Hyperlink"/>
            <w:sz w:val="28"/>
            <w:szCs w:val="28"/>
          </w:rPr>
          <w:t>от 27.08.2015 № 145-18/2</w:t>
        </w:r>
      </w:hyperlink>
      <w:r w:rsidRPr="0008263A">
        <w:rPr>
          <w:sz w:val="28"/>
          <w:szCs w:val="28"/>
        </w:rPr>
        <w:t>)</w:t>
      </w:r>
    </w:p>
    <w:p w:rsidR="00E45DEF" w:rsidRPr="0008263A" w:rsidRDefault="00E45DEF" w:rsidP="00107D66">
      <w:pPr>
        <w:rPr>
          <w:sz w:val="28"/>
          <w:szCs w:val="28"/>
        </w:rPr>
      </w:pPr>
      <w:r w:rsidRPr="0008263A">
        <w:rPr>
          <w:sz w:val="28"/>
          <w:szCs w:val="28"/>
        </w:rPr>
        <w:t>15) создание условий для массового отдыха жителей Лапшовского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45DEF" w:rsidRPr="0008263A" w:rsidRDefault="00E45DEF" w:rsidP="00107D66">
      <w:pPr>
        <w:rPr>
          <w:sz w:val="28"/>
          <w:szCs w:val="28"/>
        </w:rPr>
      </w:pPr>
      <w:r w:rsidRPr="0008263A">
        <w:rPr>
          <w:sz w:val="28"/>
          <w:szCs w:val="28"/>
        </w:rPr>
        <w:t>16) формирование архивных фондов Лапшовского сельсовета;</w:t>
      </w:r>
    </w:p>
    <w:p w:rsidR="00E45DEF" w:rsidRPr="0008263A" w:rsidRDefault="00E45DEF" w:rsidP="00107D66">
      <w:pPr>
        <w:rPr>
          <w:sz w:val="28"/>
          <w:szCs w:val="28"/>
        </w:rPr>
      </w:pPr>
      <w:r w:rsidRPr="0008263A">
        <w:rPr>
          <w:sz w:val="28"/>
          <w:szCs w:val="28"/>
        </w:rPr>
        <w:t>17) организация сбора и вывоза бытовых отходов и мусора;</w:t>
      </w:r>
    </w:p>
    <w:p w:rsidR="00E45DEF" w:rsidRPr="0008263A" w:rsidRDefault="00E45DEF" w:rsidP="00107D66">
      <w:pPr>
        <w:rPr>
          <w:sz w:val="28"/>
          <w:szCs w:val="28"/>
        </w:rPr>
      </w:pPr>
      <w:r w:rsidRPr="0008263A">
        <w:rPr>
          <w:sz w:val="28"/>
          <w:szCs w:val="28"/>
        </w:rPr>
        <w:t>17.1) Утратил силу</w:t>
      </w:r>
    </w:p>
    <w:p w:rsidR="00E45DEF" w:rsidRPr="0008263A" w:rsidRDefault="00E45DEF" w:rsidP="00107D66">
      <w:pPr>
        <w:rPr>
          <w:sz w:val="28"/>
          <w:szCs w:val="28"/>
        </w:rPr>
      </w:pPr>
      <w:r w:rsidRPr="0008263A">
        <w:rPr>
          <w:sz w:val="28"/>
          <w:szCs w:val="28"/>
        </w:rPr>
        <w:t>(часть 10 статьи 52 Устава Комитета местного самоуправления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E45DEF" w:rsidRPr="0008263A" w:rsidRDefault="00E45DEF" w:rsidP="00107D66">
      <w:pPr>
        <w:rPr>
          <w:sz w:val="28"/>
          <w:szCs w:val="28"/>
        </w:rPr>
      </w:pPr>
      <w:r w:rsidRPr="0008263A">
        <w:rPr>
          <w:sz w:val="28"/>
          <w:szCs w:val="28"/>
        </w:rPr>
        <w:t>(в редакции </w:t>
      </w:r>
      <w:hyperlink r:id="rId39"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26.03.2018 № 367-68/2</w:t>
        </w:r>
      </w:hyperlink>
      <w:r w:rsidRPr="0008263A">
        <w:rPr>
          <w:sz w:val="28"/>
          <w:szCs w:val="28"/>
        </w:rPr>
        <w:t>)</w:t>
      </w:r>
    </w:p>
    <w:p w:rsidR="00E45DEF" w:rsidRPr="0008263A" w:rsidRDefault="00E45DEF" w:rsidP="00107D66">
      <w:pPr>
        <w:rPr>
          <w:sz w:val="28"/>
          <w:szCs w:val="28"/>
        </w:rPr>
      </w:pPr>
      <w:r w:rsidRPr="0008263A">
        <w:rPr>
          <w:sz w:val="28"/>
          <w:szCs w:val="28"/>
        </w:rPr>
        <w:t>18) утверждение правил благоустройства территории Лапшовского</w:t>
      </w:r>
      <w:r w:rsidRPr="0008263A">
        <w:rPr>
          <w:i/>
          <w:iCs/>
          <w:sz w:val="28"/>
          <w:szCs w:val="28"/>
        </w:rPr>
        <w:t> </w:t>
      </w:r>
      <w:r w:rsidRPr="0008263A">
        <w:rPr>
          <w:sz w:val="28"/>
          <w:szCs w:val="28"/>
        </w:rPr>
        <w:t>сельсовета, осуществление муниципального контроля в сфере благоустройства, предметом которого является соблюдение правил благоустройства территории Лапшовского</w:t>
      </w:r>
      <w:r w:rsidRPr="0008263A">
        <w:rPr>
          <w:i/>
          <w:iCs/>
          <w:sz w:val="28"/>
          <w:szCs w:val="28"/>
        </w:rPr>
        <w:t> </w:t>
      </w:r>
      <w:r w:rsidRPr="0008263A">
        <w:rPr>
          <w:sz w:val="28"/>
          <w:szCs w:val="28"/>
        </w:rPr>
        <w:t>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Лапшовского</w:t>
      </w:r>
      <w:r w:rsidRPr="0008263A">
        <w:rPr>
          <w:i/>
          <w:iCs/>
          <w:sz w:val="28"/>
          <w:szCs w:val="28"/>
        </w:rPr>
        <w:t> </w:t>
      </w:r>
      <w:r w:rsidRPr="0008263A">
        <w:rPr>
          <w:sz w:val="28"/>
          <w:szCs w:val="28"/>
        </w:rPr>
        <w:t>сельсовета в соответствии с указанными правилами;</w:t>
      </w:r>
    </w:p>
    <w:p w:rsidR="00E45DEF" w:rsidRPr="0008263A" w:rsidRDefault="00E45DEF" w:rsidP="00107D66">
      <w:pPr>
        <w:rPr>
          <w:sz w:val="28"/>
          <w:szCs w:val="28"/>
        </w:rPr>
      </w:pPr>
      <w:r w:rsidRPr="0008263A">
        <w:rPr>
          <w:sz w:val="28"/>
          <w:szCs w:val="28"/>
        </w:rPr>
        <w:t>(пункт 18 в редакции </w:t>
      </w:r>
      <w:hyperlink r:id="rId40" w:tgtFrame="_blank" w:history="1">
        <w:r w:rsidRPr="0008263A">
          <w:rPr>
            <w:rStyle w:val="Hyperlink"/>
            <w:sz w:val="28"/>
            <w:szCs w:val="28"/>
          </w:rPr>
          <w:t>решений Комитета местного самоуправления Лапшовского сельсовета Камешкирского района Пензенской области от 26.03.2018 № 367-68/2</w:t>
        </w:r>
      </w:hyperlink>
      <w:r w:rsidRPr="0008263A">
        <w:rPr>
          <w:sz w:val="28"/>
          <w:szCs w:val="28"/>
        </w:rPr>
        <w:t>, </w:t>
      </w:r>
      <w:hyperlink r:id="rId41" w:tgtFrame="_blank" w:history="1">
        <w:r w:rsidRPr="0008263A">
          <w:rPr>
            <w:rStyle w:val="Hyperlink"/>
            <w:sz w:val="28"/>
            <w:szCs w:val="28"/>
          </w:rPr>
          <w:t>от 30.08.2021 № 162-44/3</w:t>
        </w:r>
      </w:hyperlink>
      <w:r w:rsidRPr="0008263A">
        <w:rPr>
          <w:sz w:val="28"/>
          <w:szCs w:val="28"/>
        </w:rPr>
        <w:t>)</w:t>
      </w:r>
    </w:p>
    <w:p w:rsidR="00E45DEF" w:rsidRPr="0008263A" w:rsidRDefault="00E45DEF" w:rsidP="00107D66">
      <w:pPr>
        <w:rPr>
          <w:sz w:val="28"/>
          <w:szCs w:val="28"/>
        </w:rPr>
      </w:pPr>
      <w:r w:rsidRPr="0008263A">
        <w:rPr>
          <w:sz w:val="28"/>
          <w:szCs w:val="28"/>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E45DEF" w:rsidRPr="0008263A" w:rsidRDefault="00E45DEF" w:rsidP="00107D66">
      <w:pPr>
        <w:rPr>
          <w:sz w:val="28"/>
          <w:szCs w:val="28"/>
        </w:rPr>
      </w:pPr>
      <w:r w:rsidRPr="0008263A">
        <w:rPr>
          <w:sz w:val="28"/>
          <w:szCs w:val="28"/>
        </w:rPr>
        <w:t>(пункт 18.1 введен решением Комитета местного самоуправления Лапшовского сельсовета Камешкирского района Пензенской области </w:t>
      </w:r>
      <w:hyperlink r:id="rId42" w:tgtFrame="_blank" w:history="1">
        <w:r w:rsidRPr="0008263A">
          <w:rPr>
            <w:rStyle w:val="Hyperlink"/>
            <w:sz w:val="28"/>
            <w:szCs w:val="28"/>
          </w:rPr>
          <w:t>от 14.11.2019 № 25-5/3</w:t>
        </w:r>
      </w:hyperlink>
      <w:r w:rsidRPr="0008263A">
        <w:rPr>
          <w:sz w:val="28"/>
          <w:szCs w:val="28"/>
        </w:rPr>
        <w:t>)</w:t>
      </w:r>
    </w:p>
    <w:p w:rsidR="00E45DEF" w:rsidRPr="0008263A" w:rsidRDefault="00E45DEF" w:rsidP="00107D66">
      <w:pPr>
        <w:rPr>
          <w:sz w:val="28"/>
          <w:szCs w:val="28"/>
        </w:rPr>
      </w:pPr>
      <w:r w:rsidRPr="0008263A">
        <w:rPr>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Лапшовского сельсовета, изменение, аннулирование таких наименований, размещение информации в государственном адресном реестре;</w:t>
      </w:r>
    </w:p>
    <w:p w:rsidR="00E45DEF" w:rsidRPr="0008263A" w:rsidRDefault="00E45DEF" w:rsidP="00107D66">
      <w:pPr>
        <w:rPr>
          <w:sz w:val="28"/>
          <w:szCs w:val="28"/>
        </w:rPr>
      </w:pPr>
      <w:r w:rsidRPr="0008263A">
        <w:rPr>
          <w:sz w:val="28"/>
          <w:szCs w:val="28"/>
        </w:rPr>
        <w:t>20) организация ритуальных услуг и содержание мест захоронения;</w:t>
      </w:r>
    </w:p>
    <w:p w:rsidR="00E45DEF" w:rsidRPr="0008263A" w:rsidRDefault="00E45DEF" w:rsidP="00107D66">
      <w:pPr>
        <w:rPr>
          <w:sz w:val="28"/>
          <w:szCs w:val="28"/>
        </w:rPr>
      </w:pPr>
      <w:r w:rsidRPr="0008263A">
        <w:rPr>
          <w:sz w:val="28"/>
          <w:szCs w:val="28"/>
        </w:rPr>
        <w:t>21) содействие в развитии сельскохозяйственного производства, создание условий для развития малого и среднего предпринимательства;</w:t>
      </w:r>
    </w:p>
    <w:p w:rsidR="00E45DEF" w:rsidRPr="0008263A" w:rsidRDefault="00E45DEF" w:rsidP="00107D66">
      <w:pPr>
        <w:rPr>
          <w:sz w:val="28"/>
          <w:szCs w:val="28"/>
        </w:rPr>
      </w:pPr>
      <w:r w:rsidRPr="0008263A">
        <w:rPr>
          <w:sz w:val="28"/>
          <w:szCs w:val="28"/>
        </w:rPr>
        <w:t>22) организация и осуществление мероприятий по работе с детьми и молодежью в Лапшовском сельсовете;</w:t>
      </w:r>
    </w:p>
    <w:p w:rsidR="00E45DEF" w:rsidRPr="0008263A" w:rsidRDefault="00E45DEF" w:rsidP="00107D66">
      <w:pPr>
        <w:rPr>
          <w:sz w:val="28"/>
          <w:szCs w:val="28"/>
        </w:rPr>
      </w:pPr>
      <w:r w:rsidRPr="0008263A">
        <w:rPr>
          <w:sz w:val="28"/>
          <w:szCs w:val="28"/>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45DEF" w:rsidRPr="0008263A" w:rsidRDefault="00E45DEF" w:rsidP="00107D66">
      <w:pPr>
        <w:rPr>
          <w:sz w:val="28"/>
          <w:szCs w:val="28"/>
        </w:rPr>
      </w:pPr>
      <w:r w:rsidRPr="0008263A">
        <w:rPr>
          <w:sz w:val="28"/>
          <w:szCs w:val="28"/>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45DEF" w:rsidRPr="0008263A" w:rsidRDefault="00E45DEF" w:rsidP="00107D66">
      <w:pPr>
        <w:rPr>
          <w:sz w:val="28"/>
          <w:szCs w:val="28"/>
        </w:rPr>
      </w:pPr>
      <w:r w:rsidRPr="0008263A">
        <w:rPr>
          <w:sz w:val="28"/>
          <w:szCs w:val="28"/>
        </w:rPr>
        <w:t>25) предоставление помещения для работы на обслуживаемом административном участке Лапшовского сельсовета сотруднику, замещающему должность участкового уполномоченного полиции;</w:t>
      </w:r>
    </w:p>
    <w:p w:rsidR="00E45DEF" w:rsidRPr="0008263A" w:rsidRDefault="00E45DEF" w:rsidP="00107D66">
      <w:pPr>
        <w:rPr>
          <w:sz w:val="28"/>
          <w:szCs w:val="28"/>
        </w:rPr>
      </w:pPr>
      <w:r w:rsidRPr="0008263A">
        <w:rPr>
          <w:sz w:val="28"/>
          <w:szCs w:val="28"/>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45DEF" w:rsidRPr="0008263A" w:rsidRDefault="00E45DEF" w:rsidP="00107D66">
      <w:pPr>
        <w:rPr>
          <w:sz w:val="28"/>
          <w:szCs w:val="28"/>
        </w:rPr>
      </w:pPr>
      <w:r w:rsidRPr="0008263A">
        <w:rPr>
          <w:sz w:val="28"/>
          <w:szCs w:val="28"/>
        </w:rPr>
        <w:t>27) принятие решений и проведение на территории Лапшовского сельсовета мероприятий по выявлению правообладателей ранее учтенных объектов недвижимости , направление сведений о правообладателях данных объектов недвижимости для внесения в Единый государственный реестр недвижимости.</w:t>
      </w:r>
    </w:p>
    <w:p w:rsidR="00E45DEF" w:rsidRPr="0008263A" w:rsidRDefault="00E45DEF" w:rsidP="00107D66">
      <w:pPr>
        <w:rPr>
          <w:sz w:val="28"/>
          <w:szCs w:val="28"/>
        </w:rPr>
      </w:pPr>
      <w:r w:rsidRPr="0008263A">
        <w:rPr>
          <w:sz w:val="28"/>
          <w:szCs w:val="28"/>
        </w:rPr>
        <w:t>(пункт 27 введен </w:t>
      </w:r>
      <w:hyperlink r:id="rId43"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1.2. Исключена.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44" w:tgtFrame="_blank" w:history="1">
        <w:r w:rsidRPr="0008263A">
          <w:rPr>
            <w:rStyle w:val="Hyperlink"/>
            <w:sz w:val="28"/>
            <w:szCs w:val="28"/>
          </w:rPr>
          <w:t>от 01.12.2014г. № 37-6/2</w:t>
        </w:r>
      </w:hyperlink>
      <w:r w:rsidRPr="0008263A">
        <w:rPr>
          <w:sz w:val="28"/>
          <w:szCs w:val="28"/>
        </w:rPr>
        <w:t>)</w:t>
      </w:r>
    </w:p>
    <w:p w:rsidR="00E45DEF" w:rsidRPr="0008263A" w:rsidRDefault="00E45DEF" w:rsidP="00107D66">
      <w:pPr>
        <w:rPr>
          <w:sz w:val="28"/>
          <w:szCs w:val="28"/>
        </w:rPr>
      </w:pPr>
      <w:r w:rsidRPr="0008263A">
        <w:rPr>
          <w:sz w:val="28"/>
          <w:szCs w:val="28"/>
        </w:rPr>
        <w:t>2. Органы местного самоуправления Лапшовского сельсовета вправе заключать соглашения с органами местного самоуправления Камешкирского района Пензенской области (далее – Камешкирский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Лапшовского сельсовета в бюджет Камешкирского района в соответствии с Бюджетным кодексом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45" w:tgtFrame="_blank" w:history="1">
        <w:r w:rsidRPr="0008263A">
          <w:rPr>
            <w:rStyle w:val="Hyperlink"/>
            <w:sz w:val="28"/>
            <w:szCs w:val="28"/>
          </w:rPr>
          <w:t>от 03.09.2012г. № 211-48/1</w:t>
        </w:r>
      </w:hyperlink>
      <w:r w:rsidRPr="0008263A">
        <w:rPr>
          <w:sz w:val="28"/>
          <w:szCs w:val="28"/>
        </w:rPr>
        <w:t>)</w:t>
      </w:r>
    </w:p>
    <w:p w:rsidR="00E45DEF" w:rsidRPr="0008263A" w:rsidRDefault="00E45DEF" w:rsidP="00107D66">
      <w:pPr>
        <w:rPr>
          <w:sz w:val="28"/>
          <w:szCs w:val="28"/>
        </w:rPr>
      </w:pPr>
      <w:r w:rsidRPr="0008263A">
        <w:rPr>
          <w:sz w:val="28"/>
          <w:szCs w:val="28"/>
        </w:rPr>
        <w:t>Органы местного самоуправления Камешкирского района вправе заключать соглашения с органами местного самоуправления Лапшовского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Камешкирского района в бюджет Лапшовского сельсовета в соответствии с Бюджетным кодексом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46" w:tgtFrame="_blank" w:history="1">
        <w:r w:rsidRPr="0008263A">
          <w:rPr>
            <w:rStyle w:val="Hyperlink"/>
            <w:sz w:val="28"/>
            <w:szCs w:val="28"/>
          </w:rPr>
          <w:t>от 03.09.2012г. № 211-48/1</w:t>
        </w:r>
      </w:hyperlink>
      <w:r w:rsidRPr="0008263A">
        <w:rPr>
          <w:sz w:val="28"/>
          <w:szCs w:val="28"/>
        </w:rPr>
        <w:t>)</w:t>
      </w:r>
    </w:p>
    <w:p w:rsidR="00E45DEF" w:rsidRPr="0008263A" w:rsidRDefault="00E45DEF" w:rsidP="00107D66">
      <w:pPr>
        <w:rPr>
          <w:sz w:val="28"/>
          <w:szCs w:val="28"/>
        </w:rPr>
      </w:pPr>
      <w:r w:rsidRPr="0008263A">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47"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Для осуществления переданных в соответствии с указанными соглашениями полномочий органы местного самоуправления Лапшовского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5. Права органов местного самоуправления Лапшовского сельсовета на решение вопросов, не отнесенных к вопросам местного значения поселения</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Органы местного самоуправления Лапшовского сельсовета имеют право на:</w:t>
      </w:r>
    </w:p>
    <w:p w:rsidR="00E45DEF" w:rsidRPr="0008263A" w:rsidRDefault="00E45DEF" w:rsidP="00107D66">
      <w:pPr>
        <w:rPr>
          <w:sz w:val="28"/>
          <w:szCs w:val="28"/>
        </w:rPr>
      </w:pPr>
      <w:r w:rsidRPr="0008263A">
        <w:rPr>
          <w:sz w:val="28"/>
          <w:szCs w:val="28"/>
        </w:rPr>
        <w:t>1) создание музеев Лапшовского сельсовета;</w:t>
      </w:r>
    </w:p>
    <w:p w:rsidR="00E45DEF" w:rsidRPr="0008263A" w:rsidRDefault="00E45DEF" w:rsidP="00107D66">
      <w:pPr>
        <w:rPr>
          <w:sz w:val="28"/>
          <w:szCs w:val="28"/>
        </w:rPr>
      </w:pPr>
      <w:r w:rsidRPr="0008263A">
        <w:rPr>
          <w:sz w:val="28"/>
          <w:szCs w:val="28"/>
        </w:rPr>
        <w:t>2) совершение нотариальных действий, предусмотренных законодательством, в случае отсутствия в Лапшовском сельсовете нотариуса;</w:t>
      </w:r>
    </w:p>
    <w:p w:rsidR="00E45DEF" w:rsidRPr="0008263A" w:rsidRDefault="00E45DEF" w:rsidP="00107D66">
      <w:pPr>
        <w:rPr>
          <w:sz w:val="28"/>
          <w:szCs w:val="28"/>
        </w:rPr>
      </w:pPr>
      <w:r w:rsidRPr="0008263A">
        <w:rPr>
          <w:sz w:val="28"/>
          <w:szCs w:val="28"/>
        </w:rPr>
        <w:t>3) участие в осуществлении деятельности по опеке и попечительству;</w:t>
      </w:r>
    </w:p>
    <w:p w:rsidR="00E45DEF" w:rsidRPr="0008263A" w:rsidRDefault="00E45DEF" w:rsidP="00107D66">
      <w:pPr>
        <w:rPr>
          <w:sz w:val="28"/>
          <w:szCs w:val="28"/>
        </w:rPr>
      </w:pPr>
      <w:r w:rsidRPr="0008263A">
        <w:rPr>
          <w:sz w:val="28"/>
          <w:szCs w:val="28"/>
        </w:rPr>
        <w:t>4) утратил силу;</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48" w:tgtFrame="_blank" w:history="1">
        <w:r w:rsidRPr="0008263A">
          <w:rPr>
            <w:rStyle w:val="Hyperlink"/>
            <w:sz w:val="28"/>
            <w:szCs w:val="28"/>
          </w:rPr>
          <w:t>от 10.01.2013г. № 261-55/1</w:t>
        </w:r>
      </w:hyperlink>
      <w:r w:rsidRPr="0008263A">
        <w:rPr>
          <w:sz w:val="28"/>
          <w:szCs w:val="28"/>
        </w:rPr>
        <w:t>)</w:t>
      </w:r>
    </w:p>
    <w:p w:rsidR="00E45DEF" w:rsidRPr="0008263A" w:rsidRDefault="00E45DEF" w:rsidP="00107D66">
      <w:pPr>
        <w:rPr>
          <w:sz w:val="28"/>
          <w:szCs w:val="28"/>
        </w:rPr>
      </w:pPr>
      <w:r w:rsidRPr="0008263A">
        <w:rPr>
          <w:sz w:val="28"/>
          <w:szCs w:val="28"/>
        </w:rPr>
        <w:t>5) создание условий для осуществления деятельности, связанной с реализацией прав местных национально-культурных автономий на территории Лапшовского сельсовета;</w:t>
      </w:r>
    </w:p>
    <w:p w:rsidR="00E45DEF" w:rsidRPr="0008263A" w:rsidRDefault="00E45DEF" w:rsidP="00107D66">
      <w:pPr>
        <w:rPr>
          <w:sz w:val="28"/>
          <w:szCs w:val="28"/>
        </w:rPr>
      </w:pPr>
      <w:r w:rsidRPr="0008263A">
        <w:rPr>
          <w:sz w:val="28"/>
          <w:szCs w:val="28"/>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Лапшовского сельсовета;</w:t>
      </w:r>
    </w:p>
    <w:p w:rsidR="00E45DEF" w:rsidRPr="0008263A" w:rsidRDefault="00E45DEF" w:rsidP="00107D66">
      <w:pPr>
        <w:rPr>
          <w:sz w:val="28"/>
          <w:szCs w:val="28"/>
        </w:rPr>
      </w:pPr>
      <w:r w:rsidRPr="0008263A">
        <w:rPr>
          <w:sz w:val="28"/>
          <w:szCs w:val="28"/>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Лапшовского сельсовета;</w:t>
      </w:r>
    </w:p>
    <w:p w:rsidR="00E45DEF" w:rsidRPr="0008263A" w:rsidRDefault="00E45DEF" w:rsidP="00107D66">
      <w:pPr>
        <w:rPr>
          <w:sz w:val="28"/>
          <w:szCs w:val="28"/>
        </w:rPr>
      </w:pPr>
      <w:r w:rsidRPr="0008263A">
        <w:rPr>
          <w:sz w:val="28"/>
          <w:szCs w:val="28"/>
        </w:rPr>
        <w:t>8) создание муниципальной пожарной охраны;</w:t>
      </w:r>
    </w:p>
    <w:p w:rsidR="00E45DEF" w:rsidRPr="0008263A" w:rsidRDefault="00E45DEF" w:rsidP="00107D66">
      <w:pPr>
        <w:rPr>
          <w:sz w:val="28"/>
          <w:szCs w:val="28"/>
        </w:rPr>
      </w:pPr>
      <w:r w:rsidRPr="0008263A">
        <w:rPr>
          <w:sz w:val="28"/>
          <w:szCs w:val="28"/>
        </w:rPr>
        <w:t>9) создание условий для развития туризма;</w:t>
      </w:r>
    </w:p>
    <w:p w:rsidR="00E45DEF" w:rsidRPr="0008263A" w:rsidRDefault="00E45DEF" w:rsidP="00107D66">
      <w:pPr>
        <w:rPr>
          <w:sz w:val="28"/>
          <w:szCs w:val="28"/>
        </w:rPr>
      </w:pPr>
      <w:r w:rsidRPr="0008263A">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49" w:tgtFrame="_blank" w:history="1">
        <w:r w:rsidRPr="0008263A">
          <w:rPr>
            <w:rStyle w:val="Hyperlink"/>
            <w:sz w:val="28"/>
            <w:szCs w:val="28"/>
          </w:rPr>
          <w:t>от 27.02.2012г. № 152-37/1</w:t>
        </w:r>
      </w:hyperlink>
      <w:r w:rsidRPr="0008263A">
        <w:rPr>
          <w:sz w:val="28"/>
          <w:szCs w:val="28"/>
        </w:rPr>
        <w:t>)</w:t>
      </w:r>
    </w:p>
    <w:p w:rsidR="00E45DEF" w:rsidRPr="0008263A" w:rsidRDefault="00E45DEF" w:rsidP="00107D66">
      <w:pPr>
        <w:rPr>
          <w:sz w:val="28"/>
          <w:szCs w:val="28"/>
        </w:rPr>
      </w:pPr>
      <w:r w:rsidRPr="0008263A">
        <w:rPr>
          <w:sz w:val="28"/>
          <w:szCs w:val="28"/>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0" w:tgtFrame="_blank" w:history="1">
        <w:r w:rsidRPr="0008263A">
          <w:rPr>
            <w:rStyle w:val="Hyperlink"/>
            <w:sz w:val="28"/>
            <w:szCs w:val="28"/>
          </w:rPr>
          <w:t>от 24.11.1995 № 181-ФЗ</w:t>
        </w:r>
      </w:hyperlink>
      <w:r w:rsidRPr="0008263A">
        <w:rPr>
          <w:sz w:val="28"/>
          <w:szCs w:val="28"/>
        </w:rPr>
        <w:t> «О социальной защите инвалидов в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51" w:tgtFrame="_blank" w:history="1">
        <w:r w:rsidRPr="0008263A">
          <w:rPr>
            <w:rStyle w:val="Hyperlink"/>
            <w:sz w:val="28"/>
            <w:szCs w:val="28"/>
          </w:rPr>
          <w:t>от 03.09.2012г. № 211-48/1</w:t>
        </w:r>
      </w:hyperlink>
      <w:r w:rsidRPr="0008263A">
        <w:rPr>
          <w:sz w:val="28"/>
          <w:szCs w:val="28"/>
        </w:rPr>
        <w:t>)</w:t>
      </w:r>
    </w:p>
    <w:p w:rsidR="00E45DEF" w:rsidRPr="0008263A" w:rsidRDefault="00E45DEF" w:rsidP="00107D66">
      <w:pPr>
        <w:rPr>
          <w:sz w:val="28"/>
          <w:szCs w:val="28"/>
        </w:rPr>
      </w:pPr>
      <w:r w:rsidRPr="0008263A">
        <w:rPr>
          <w:sz w:val="28"/>
          <w:szCs w:val="28"/>
        </w:rPr>
        <w:t>12) утратил силу </w:t>
      </w:r>
      <w:hyperlink r:id="rId52"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26.03.2018 № 367-68/2</w:t>
        </w:r>
      </w:hyperlink>
    </w:p>
    <w:p w:rsidR="00E45DEF" w:rsidRPr="0008263A" w:rsidRDefault="00E45DEF" w:rsidP="00107D66">
      <w:pPr>
        <w:rPr>
          <w:sz w:val="28"/>
          <w:szCs w:val="28"/>
        </w:rPr>
      </w:pPr>
      <w:r w:rsidRPr="0008263A">
        <w:rPr>
          <w:sz w:val="28"/>
          <w:szCs w:val="28"/>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53"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14) осуществление деятельности по обращению с животными без владельцев, обитающими на территории Лапшовского сельсовета;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54" w:tgtFrame="_blank" w:history="1">
        <w:r w:rsidRPr="0008263A">
          <w:rPr>
            <w:rStyle w:val="Hyperlink"/>
            <w:sz w:val="28"/>
            <w:szCs w:val="28"/>
          </w:rPr>
          <w:t>от 22.05.2015г. № 118-24/2</w:t>
        </w:r>
      </w:hyperlink>
      <w:r w:rsidRPr="0008263A">
        <w:rPr>
          <w:sz w:val="28"/>
          <w:szCs w:val="28"/>
        </w:rPr>
        <w:t>, </w:t>
      </w:r>
      <w:hyperlink r:id="rId55" w:tgtFrame="_blank" w:history="1">
        <w:r w:rsidRPr="0008263A">
          <w:rPr>
            <w:rStyle w:val="Hyperlink"/>
            <w:sz w:val="28"/>
            <w:szCs w:val="28"/>
          </w:rPr>
          <w:t>от 29.03.2019 № 454-91/2</w:t>
        </w:r>
      </w:hyperlink>
      <w:r w:rsidRPr="0008263A">
        <w:rPr>
          <w:sz w:val="28"/>
          <w:szCs w:val="28"/>
        </w:rPr>
        <w:t>)</w:t>
      </w:r>
    </w:p>
    <w:p w:rsidR="00E45DEF" w:rsidRPr="0008263A" w:rsidRDefault="00E45DEF" w:rsidP="00107D66">
      <w:pPr>
        <w:rPr>
          <w:sz w:val="28"/>
          <w:szCs w:val="28"/>
        </w:rPr>
      </w:pPr>
      <w:r w:rsidRPr="0008263A">
        <w:rPr>
          <w:sz w:val="28"/>
          <w:szCs w:val="28"/>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56" w:tgtFrame="_blank" w:history="1">
        <w:r w:rsidRPr="0008263A">
          <w:rPr>
            <w:rStyle w:val="Hyperlink"/>
            <w:sz w:val="28"/>
            <w:szCs w:val="28"/>
          </w:rPr>
          <w:t>от 29.08.2016 № 243-37/2</w:t>
        </w:r>
      </w:hyperlink>
      <w:r w:rsidRPr="0008263A">
        <w:rPr>
          <w:sz w:val="28"/>
          <w:szCs w:val="28"/>
        </w:rPr>
        <w:t>)</w:t>
      </w:r>
    </w:p>
    <w:p w:rsidR="00E45DEF" w:rsidRPr="0008263A" w:rsidRDefault="00E45DEF" w:rsidP="00107D66">
      <w:pPr>
        <w:rPr>
          <w:sz w:val="28"/>
          <w:szCs w:val="28"/>
        </w:rPr>
      </w:pPr>
      <w:r w:rsidRPr="0008263A">
        <w:rPr>
          <w:sz w:val="28"/>
          <w:szCs w:val="28"/>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45DEF" w:rsidRPr="0008263A" w:rsidRDefault="00E45DEF" w:rsidP="00107D66">
      <w:pPr>
        <w:rPr>
          <w:sz w:val="28"/>
          <w:szCs w:val="28"/>
        </w:rPr>
      </w:pPr>
      <w:r w:rsidRPr="0008263A">
        <w:rPr>
          <w:sz w:val="28"/>
          <w:szCs w:val="28"/>
        </w:rPr>
        <w:t>(в редакции </w:t>
      </w:r>
      <w:hyperlink r:id="rId57"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11.08.2017 № 322-57/2</w:t>
        </w:r>
      </w:hyperlink>
      <w:r w:rsidRPr="0008263A">
        <w:rPr>
          <w:sz w:val="28"/>
          <w:szCs w:val="28"/>
        </w:rPr>
        <w:t>)</w:t>
      </w:r>
    </w:p>
    <w:p w:rsidR="00E45DEF" w:rsidRPr="0008263A" w:rsidRDefault="00E45DEF" w:rsidP="00107D66">
      <w:pPr>
        <w:rPr>
          <w:sz w:val="28"/>
          <w:szCs w:val="28"/>
        </w:rPr>
      </w:pPr>
      <w:r w:rsidRPr="0008263A">
        <w:rPr>
          <w:sz w:val="28"/>
          <w:szCs w:val="28"/>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45DEF" w:rsidRPr="0008263A" w:rsidRDefault="00E45DEF" w:rsidP="00107D66">
      <w:pPr>
        <w:rPr>
          <w:sz w:val="28"/>
          <w:szCs w:val="28"/>
        </w:rPr>
      </w:pPr>
      <w:r w:rsidRPr="0008263A">
        <w:rPr>
          <w:sz w:val="28"/>
          <w:szCs w:val="28"/>
        </w:rPr>
        <w:t>(в редакции </w:t>
      </w:r>
      <w:hyperlink r:id="rId58"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sz w:val="28"/>
          <w:szCs w:val="28"/>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45DEF" w:rsidRPr="0008263A" w:rsidRDefault="00E45DEF" w:rsidP="00107D66">
      <w:pPr>
        <w:rPr>
          <w:sz w:val="28"/>
          <w:szCs w:val="28"/>
        </w:rPr>
      </w:pPr>
      <w:r w:rsidRPr="0008263A">
        <w:rPr>
          <w:sz w:val="28"/>
          <w:szCs w:val="28"/>
        </w:rPr>
        <w:t>(пункт 18 введен </w:t>
      </w:r>
      <w:hyperlink r:id="rId59"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r w:rsidRPr="0008263A">
        <w:rPr>
          <w:sz w:val="28"/>
          <w:szCs w:val="28"/>
        </w:rPr>
        <w:t>)</w:t>
      </w:r>
    </w:p>
    <w:p w:rsidR="00E45DEF" w:rsidRPr="0008263A" w:rsidRDefault="00E45DEF" w:rsidP="00107D66">
      <w:pPr>
        <w:rPr>
          <w:sz w:val="28"/>
          <w:szCs w:val="28"/>
        </w:rPr>
      </w:pPr>
      <w:r w:rsidRPr="0008263A">
        <w:rPr>
          <w:sz w:val="28"/>
          <w:szCs w:val="28"/>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45DEF" w:rsidRPr="0008263A" w:rsidRDefault="00E45DEF" w:rsidP="00107D66">
      <w:pPr>
        <w:rPr>
          <w:sz w:val="28"/>
          <w:szCs w:val="28"/>
        </w:rPr>
      </w:pPr>
      <w:r w:rsidRPr="0008263A">
        <w:rPr>
          <w:sz w:val="28"/>
          <w:szCs w:val="28"/>
        </w:rPr>
        <w:t>(пункт 19 введен </w:t>
      </w:r>
      <w:hyperlink r:id="rId60"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30.08.2021 № 162-44/3</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2. Органы местного самоуправления Лапшовского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1" w:tgtFrame="_blank" w:history="1">
        <w:r w:rsidRPr="0008263A">
          <w:rPr>
            <w:rStyle w:val="Hyperlink"/>
            <w:sz w:val="28"/>
            <w:szCs w:val="28"/>
          </w:rPr>
          <w:t>от 06.10.2003 № 131-ФЗ</w:t>
        </w:r>
      </w:hyperlink>
      <w:r w:rsidRPr="0008263A">
        <w:rPr>
          <w:sz w:val="28"/>
          <w:szCs w:val="28"/>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6. Осуществление органами местного самоуправления Лапшовского сельсовета отдельных государственных полномочий</w:t>
      </w:r>
    </w:p>
    <w:p w:rsidR="00E45DEF" w:rsidRPr="0008263A" w:rsidRDefault="00E45DEF" w:rsidP="00107D66">
      <w:pPr>
        <w:rPr>
          <w:sz w:val="28"/>
          <w:szCs w:val="28"/>
        </w:rPr>
      </w:pPr>
      <w:r w:rsidRPr="0008263A">
        <w:rPr>
          <w:sz w:val="28"/>
          <w:szCs w:val="28"/>
        </w:rPr>
        <w:t>1. Органы местного самоуправления Лапшовского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E45DEF" w:rsidRPr="0008263A" w:rsidRDefault="00E45DEF" w:rsidP="00107D66">
      <w:pPr>
        <w:rPr>
          <w:sz w:val="28"/>
          <w:szCs w:val="28"/>
        </w:rPr>
      </w:pPr>
      <w:r w:rsidRPr="0008263A">
        <w:rPr>
          <w:sz w:val="28"/>
          <w:szCs w:val="28"/>
        </w:rPr>
        <w:t>2. Органы местного самоуправления Лапшовского сельсовета несут ответственность за осуществление отдельных государственных полномочий в пределах выделенных Лапшовскому сельсовету</w:t>
      </w:r>
      <w:r w:rsidRPr="0008263A">
        <w:rPr>
          <w:i/>
          <w:iCs/>
          <w:sz w:val="28"/>
          <w:szCs w:val="28"/>
        </w:rPr>
        <w:t> </w:t>
      </w:r>
      <w:r w:rsidRPr="0008263A">
        <w:rPr>
          <w:sz w:val="28"/>
          <w:szCs w:val="28"/>
        </w:rPr>
        <w:t>на эти цели материальных ресурсов и финансовых средств.</w:t>
      </w:r>
    </w:p>
    <w:p w:rsidR="00E45DEF" w:rsidRPr="0008263A" w:rsidRDefault="00E45DEF" w:rsidP="00107D66">
      <w:pPr>
        <w:rPr>
          <w:sz w:val="28"/>
          <w:szCs w:val="28"/>
        </w:rPr>
      </w:pPr>
      <w:r w:rsidRPr="0008263A">
        <w:rPr>
          <w:sz w:val="28"/>
          <w:szCs w:val="28"/>
        </w:rPr>
        <w:t>3. Собственные материальные ресурсы и финансовые средства Лапшовского сельсовета</w:t>
      </w:r>
      <w:r w:rsidRPr="0008263A">
        <w:rPr>
          <w:i/>
          <w:iCs/>
          <w:sz w:val="28"/>
          <w:szCs w:val="28"/>
        </w:rPr>
        <w:t> </w:t>
      </w:r>
      <w:r w:rsidRPr="0008263A">
        <w:rPr>
          <w:sz w:val="28"/>
          <w:szCs w:val="28"/>
        </w:rPr>
        <w:t>для осуществления переданных Лапшовскому сельсовету</w:t>
      </w:r>
      <w:r w:rsidRPr="0008263A">
        <w:rPr>
          <w:i/>
          <w:iCs/>
          <w:sz w:val="28"/>
          <w:szCs w:val="28"/>
        </w:rPr>
        <w:t> </w:t>
      </w:r>
      <w:r w:rsidRPr="0008263A">
        <w:rPr>
          <w:sz w:val="28"/>
          <w:szCs w:val="28"/>
        </w:rPr>
        <w:t>отдельных государственных полномочий могут дополнительно использоваться в случае недостаточности выделенных Лапшовскому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E45DEF" w:rsidRPr="0008263A" w:rsidRDefault="00E45DEF" w:rsidP="00107D66">
      <w:pPr>
        <w:rPr>
          <w:sz w:val="28"/>
          <w:szCs w:val="28"/>
        </w:rPr>
      </w:pPr>
      <w:r w:rsidRPr="0008263A">
        <w:rPr>
          <w:sz w:val="28"/>
          <w:szCs w:val="28"/>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Лапшовского сельсовета, глава администрации Лапшовского сельсовета</w:t>
      </w:r>
      <w:r w:rsidRPr="0008263A">
        <w:rPr>
          <w:i/>
          <w:iCs/>
          <w:sz w:val="28"/>
          <w:szCs w:val="28"/>
        </w:rPr>
        <w:t> </w:t>
      </w:r>
      <w:r w:rsidRPr="0008263A">
        <w:rPr>
          <w:sz w:val="28"/>
          <w:szCs w:val="28"/>
        </w:rPr>
        <w:t>(далее – глава администрации).</w:t>
      </w:r>
    </w:p>
    <w:p w:rsidR="00E45DEF" w:rsidRPr="0008263A" w:rsidRDefault="00E45DEF" w:rsidP="00107D66">
      <w:pPr>
        <w:rPr>
          <w:sz w:val="28"/>
          <w:szCs w:val="28"/>
        </w:rPr>
      </w:pPr>
      <w:r w:rsidRPr="0008263A">
        <w:rPr>
          <w:sz w:val="28"/>
          <w:szCs w:val="28"/>
        </w:rPr>
        <w:t>Решение Комитета местного самоуправления о дополнительном использовании собственных материальных ресурсов и финансовых средств Лапшовского сельсовета</w:t>
      </w:r>
      <w:r w:rsidRPr="0008263A">
        <w:rPr>
          <w:i/>
          <w:iCs/>
          <w:sz w:val="28"/>
          <w:szCs w:val="28"/>
        </w:rPr>
        <w:t> </w:t>
      </w:r>
      <w:r w:rsidRPr="0008263A">
        <w:rPr>
          <w:sz w:val="28"/>
          <w:szCs w:val="28"/>
        </w:rPr>
        <w:t>должно предусматривать допустимый предел использования указанных средств и ресурсов.</w:t>
      </w:r>
    </w:p>
    <w:p w:rsidR="00E45DEF" w:rsidRPr="0008263A" w:rsidRDefault="00E45DEF" w:rsidP="00107D66">
      <w:pPr>
        <w:rPr>
          <w:sz w:val="28"/>
          <w:szCs w:val="28"/>
        </w:rPr>
      </w:pPr>
      <w:r w:rsidRPr="0008263A">
        <w:rPr>
          <w:sz w:val="28"/>
          <w:szCs w:val="28"/>
        </w:rPr>
        <w:t>4. Органы местного самоуправления Лапшовского сельсовета</w:t>
      </w:r>
      <w:r w:rsidRPr="0008263A">
        <w:rPr>
          <w:i/>
          <w:iCs/>
          <w:sz w:val="28"/>
          <w:szCs w:val="28"/>
        </w:rPr>
        <w:t> </w:t>
      </w:r>
      <w:r w:rsidRPr="0008263A">
        <w:rPr>
          <w:sz w:val="28"/>
          <w:szCs w:val="28"/>
        </w:rPr>
        <w:t>вправе осуществлять расходы за счет средств бюджета Лапшовского сельсовета</w:t>
      </w:r>
      <w:r w:rsidRPr="0008263A">
        <w:rPr>
          <w:i/>
          <w:iCs/>
          <w:sz w:val="28"/>
          <w:szCs w:val="28"/>
        </w:rPr>
        <w:t> </w:t>
      </w:r>
      <w:r w:rsidRPr="0008263A">
        <w:rPr>
          <w:sz w:val="28"/>
          <w:szCs w:val="28"/>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45DEF" w:rsidRPr="0008263A" w:rsidRDefault="00E45DEF" w:rsidP="00107D66">
      <w:pPr>
        <w:rPr>
          <w:sz w:val="28"/>
          <w:szCs w:val="28"/>
        </w:rPr>
      </w:pPr>
      <w:r w:rsidRPr="0008263A">
        <w:rPr>
          <w:sz w:val="28"/>
          <w:szCs w:val="28"/>
        </w:rPr>
        <w:t>Органы местного самоуправления Лапшовского сельсовета</w:t>
      </w:r>
      <w:r w:rsidRPr="0008263A">
        <w:rPr>
          <w:i/>
          <w:iCs/>
          <w:sz w:val="28"/>
          <w:szCs w:val="28"/>
        </w:rPr>
        <w:t> </w:t>
      </w:r>
      <w:r w:rsidRPr="0008263A">
        <w:rPr>
          <w:sz w:val="28"/>
          <w:szCs w:val="28"/>
        </w:rPr>
        <w:t>вправе установить за счет средств бюджета Лапшовского сельсовета</w:t>
      </w:r>
      <w:r w:rsidRPr="0008263A">
        <w:rPr>
          <w:i/>
          <w:iCs/>
          <w:sz w:val="28"/>
          <w:szCs w:val="28"/>
        </w:rPr>
        <w:t> </w:t>
      </w:r>
      <w:r w:rsidRPr="0008263A">
        <w:rPr>
          <w:sz w:val="28"/>
          <w:szCs w:val="28"/>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Глава II. Формы непосредственного осуществления населением местного самоуправления и участия населения Лапшовского сельсовета</w:t>
      </w:r>
      <w:r w:rsidRPr="0008263A">
        <w:rPr>
          <w:b/>
          <w:bCs/>
          <w:i/>
          <w:iCs/>
          <w:sz w:val="28"/>
          <w:szCs w:val="28"/>
        </w:rPr>
        <w:t> </w:t>
      </w:r>
      <w:r w:rsidRPr="0008263A">
        <w:rPr>
          <w:b/>
          <w:bCs/>
          <w:sz w:val="28"/>
          <w:szCs w:val="28"/>
        </w:rPr>
        <w:t>в осуществлении местного самоуправления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7. Местный референдум</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В целях решения непосредственно населением Лапшовского сельсовета</w:t>
      </w:r>
      <w:r w:rsidRPr="0008263A">
        <w:rPr>
          <w:i/>
          <w:iCs/>
          <w:sz w:val="28"/>
          <w:szCs w:val="28"/>
        </w:rPr>
        <w:t> </w:t>
      </w:r>
      <w:r w:rsidRPr="0008263A">
        <w:rPr>
          <w:sz w:val="28"/>
          <w:szCs w:val="28"/>
        </w:rPr>
        <w:t>вопросов местного значения проводится местный референдум.</w:t>
      </w:r>
    </w:p>
    <w:p w:rsidR="00E45DEF" w:rsidRPr="0008263A" w:rsidRDefault="00E45DEF" w:rsidP="00107D66">
      <w:pPr>
        <w:rPr>
          <w:sz w:val="28"/>
          <w:szCs w:val="28"/>
        </w:rPr>
      </w:pPr>
      <w:r w:rsidRPr="0008263A">
        <w:rPr>
          <w:sz w:val="28"/>
          <w:szCs w:val="28"/>
        </w:rPr>
        <w:t>2. В соответствии с федеральными законами местный референдум проводится:</w:t>
      </w:r>
    </w:p>
    <w:p w:rsidR="00E45DEF" w:rsidRPr="0008263A" w:rsidRDefault="00E45DEF" w:rsidP="00107D66">
      <w:pPr>
        <w:rPr>
          <w:sz w:val="28"/>
          <w:szCs w:val="28"/>
        </w:rPr>
      </w:pPr>
      <w:r w:rsidRPr="0008263A">
        <w:rPr>
          <w:sz w:val="28"/>
          <w:szCs w:val="28"/>
        </w:rPr>
        <w:t>1) по инициативе, выдвинутой гражданами Российской Федерации, имеющими право на участие в местном референдуме;</w:t>
      </w:r>
    </w:p>
    <w:p w:rsidR="00E45DEF" w:rsidRPr="0008263A" w:rsidRDefault="00E45DEF" w:rsidP="00107D66">
      <w:pPr>
        <w:rPr>
          <w:sz w:val="28"/>
          <w:szCs w:val="28"/>
        </w:rPr>
      </w:pPr>
      <w:r w:rsidRPr="0008263A">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45DEF" w:rsidRPr="0008263A" w:rsidRDefault="00E45DEF" w:rsidP="00107D66">
      <w:pPr>
        <w:rPr>
          <w:sz w:val="28"/>
          <w:szCs w:val="28"/>
        </w:rPr>
      </w:pPr>
      <w:r w:rsidRPr="0008263A">
        <w:rPr>
          <w:sz w:val="28"/>
          <w:szCs w:val="28"/>
        </w:rPr>
        <w:t>3) по инициативе Комитета местного самоуправления и главы администрации, выдвинутой ими совместно.</w:t>
      </w:r>
    </w:p>
    <w:p w:rsidR="00E45DEF" w:rsidRPr="0008263A" w:rsidRDefault="00E45DEF" w:rsidP="00107D66">
      <w:pPr>
        <w:rPr>
          <w:sz w:val="28"/>
          <w:szCs w:val="28"/>
        </w:rPr>
      </w:pPr>
      <w:r w:rsidRPr="0008263A">
        <w:rPr>
          <w:sz w:val="28"/>
          <w:szCs w:val="28"/>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E45DEF" w:rsidRPr="0008263A" w:rsidRDefault="00E45DEF" w:rsidP="00107D66">
      <w:pPr>
        <w:rPr>
          <w:sz w:val="28"/>
          <w:szCs w:val="28"/>
        </w:rPr>
      </w:pPr>
      <w:r w:rsidRPr="0008263A">
        <w:rPr>
          <w:sz w:val="28"/>
          <w:szCs w:val="28"/>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E45DEF" w:rsidRPr="0008263A" w:rsidRDefault="00E45DEF" w:rsidP="00107D66">
      <w:pPr>
        <w:rPr>
          <w:sz w:val="28"/>
          <w:szCs w:val="28"/>
        </w:rPr>
      </w:pPr>
      <w:r w:rsidRPr="0008263A">
        <w:rPr>
          <w:sz w:val="28"/>
          <w:szCs w:val="28"/>
        </w:rPr>
        <w:t>5. (часть 5 утратила силу </w:t>
      </w:r>
      <w:hyperlink r:id="rId62"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3" w:tgtFrame="_blank" w:history="1">
        <w:r w:rsidRPr="0008263A">
          <w:rPr>
            <w:rStyle w:val="Hyperlink"/>
            <w:sz w:val="28"/>
            <w:szCs w:val="28"/>
          </w:rPr>
          <w:t>от 12.06.2002 № 67-ФЗ</w:t>
        </w:r>
      </w:hyperlink>
      <w:r w:rsidRPr="0008263A">
        <w:rPr>
          <w:sz w:val="28"/>
          <w:szCs w:val="28"/>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E45DEF" w:rsidRPr="0008263A" w:rsidRDefault="00E45DEF" w:rsidP="00107D66">
      <w:pPr>
        <w:rPr>
          <w:sz w:val="28"/>
          <w:szCs w:val="28"/>
        </w:rPr>
      </w:pPr>
      <w:r w:rsidRPr="0008263A">
        <w:rPr>
          <w:sz w:val="28"/>
          <w:szCs w:val="28"/>
        </w:rPr>
        <w:t>(часть 5.1 введена </w:t>
      </w:r>
      <w:hyperlink r:id="rId64"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45DEF" w:rsidRPr="0008263A" w:rsidRDefault="00E45DEF" w:rsidP="00107D66">
      <w:pPr>
        <w:rPr>
          <w:sz w:val="28"/>
          <w:szCs w:val="28"/>
        </w:rPr>
      </w:pPr>
      <w:r w:rsidRPr="0008263A">
        <w:rPr>
          <w:sz w:val="28"/>
          <w:szCs w:val="28"/>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E45DEF" w:rsidRPr="0008263A" w:rsidRDefault="00E45DEF" w:rsidP="00107D66">
      <w:pPr>
        <w:rPr>
          <w:sz w:val="28"/>
          <w:szCs w:val="28"/>
        </w:rPr>
      </w:pPr>
      <w:r w:rsidRPr="0008263A">
        <w:rPr>
          <w:sz w:val="28"/>
          <w:szCs w:val="28"/>
        </w:rPr>
        <w:t>2) в противном случае - об отказе в регистрации инициативной группы.</w:t>
      </w:r>
    </w:p>
    <w:p w:rsidR="00E45DEF" w:rsidRPr="0008263A" w:rsidRDefault="00E45DEF" w:rsidP="00107D66">
      <w:pPr>
        <w:rPr>
          <w:sz w:val="28"/>
          <w:szCs w:val="28"/>
        </w:rPr>
      </w:pPr>
      <w:r w:rsidRPr="0008263A">
        <w:rPr>
          <w:sz w:val="28"/>
          <w:szCs w:val="28"/>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E45DEF" w:rsidRPr="0008263A" w:rsidRDefault="00E45DEF" w:rsidP="00107D66">
      <w:pPr>
        <w:rPr>
          <w:sz w:val="28"/>
          <w:szCs w:val="28"/>
        </w:rPr>
      </w:pPr>
      <w:r w:rsidRPr="0008263A">
        <w:rPr>
          <w:sz w:val="28"/>
          <w:szCs w:val="28"/>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E45DEF" w:rsidRPr="0008263A" w:rsidRDefault="00E45DEF" w:rsidP="00107D66">
      <w:pPr>
        <w:rPr>
          <w:sz w:val="28"/>
          <w:szCs w:val="28"/>
        </w:rPr>
      </w:pPr>
      <w:r w:rsidRPr="0008263A">
        <w:rPr>
          <w:sz w:val="28"/>
          <w:szCs w:val="28"/>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E45DEF" w:rsidRPr="0008263A" w:rsidRDefault="00E45DEF" w:rsidP="00107D66">
      <w:pPr>
        <w:rPr>
          <w:sz w:val="28"/>
          <w:szCs w:val="28"/>
        </w:rPr>
      </w:pPr>
      <w:r w:rsidRPr="0008263A">
        <w:rPr>
          <w:sz w:val="28"/>
          <w:szCs w:val="28"/>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E45DEF" w:rsidRPr="0008263A" w:rsidRDefault="00E45DEF" w:rsidP="00107D66">
      <w:pPr>
        <w:rPr>
          <w:sz w:val="28"/>
          <w:szCs w:val="28"/>
        </w:rPr>
      </w:pPr>
      <w:r w:rsidRPr="0008263A">
        <w:rPr>
          <w:sz w:val="28"/>
          <w:szCs w:val="28"/>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E45DEF" w:rsidRPr="0008263A" w:rsidRDefault="00E45DEF" w:rsidP="00107D66">
      <w:pPr>
        <w:rPr>
          <w:sz w:val="28"/>
          <w:szCs w:val="28"/>
        </w:rPr>
      </w:pPr>
      <w:r w:rsidRPr="0008263A">
        <w:rPr>
          <w:sz w:val="28"/>
          <w:szCs w:val="28"/>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E45DEF" w:rsidRPr="0008263A" w:rsidRDefault="00E45DEF" w:rsidP="00107D66">
      <w:pPr>
        <w:rPr>
          <w:sz w:val="28"/>
          <w:szCs w:val="28"/>
        </w:rPr>
      </w:pPr>
      <w:r w:rsidRPr="0008263A">
        <w:rPr>
          <w:sz w:val="28"/>
          <w:szCs w:val="28"/>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E45DEF" w:rsidRPr="0008263A" w:rsidRDefault="00E45DEF" w:rsidP="00107D66">
      <w:pPr>
        <w:rPr>
          <w:sz w:val="28"/>
          <w:szCs w:val="28"/>
        </w:rPr>
      </w:pPr>
      <w:r w:rsidRPr="0008263A">
        <w:rPr>
          <w:sz w:val="28"/>
          <w:szCs w:val="28"/>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E45DEF" w:rsidRPr="0008263A" w:rsidRDefault="00E45DEF" w:rsidP="00107D66">
      <w:pPr>
        <w:rPr>
          <w:sz w:val="28"/>
          <w:szCs w:val="28"/>
        </w:rPr>
      </w:pPr>
      <w:r w:rsidRPr="0008263A">
        <w:rPr>
          <w:sz w:val="28"/>
          <w:szCs w:val="28"/>
        </w:rPr>
        <w:t>15. Итоги голосования и принятое на местном референдуме решение подлежат официальному опубликованию (обнародованию).</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8. Муниципальные выборы</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E45DEF" w:rsidRPr="0008263A" w:rsidRDefault="00E45DEF" w:rsidP="00107D66">
      <w:pPr>
        <w:rPr>
          <w:sz w:val="28"/>
          <w:szCs w:val="28"/>
        </w:rPr>
      </w:pPr>
      <w:r w:rsidRPr="0008263A">
        <w:rPr>
          <w:sz w:val="28"/>
          <w:szCs w:val="28"/>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E45DEF" w:rsidRPr="0008263A" w:rsidRDefault="00E45DEF" w:rsidP="00107D66">
      <w:pPr>
        <w:rPr>
          <w:sz w:val="28"/>
          <w:szCs w:val="28"/>
        </w:rPr>
      </w:pPr>
      <w:r w:rsidRPr="0008263A">
        <w:rPr>
          <w:sz w:val="28"/>
          <w:szCs w:val="28"/>
        </w:rPr>
        <w:t>3. Депутаты Комитета местного самоуправления избираются по одномандатным (один округ - один депутат) избирательным округам, образуемым на территории Лапшовского сельсовета</w:t>
      </w:r>
      <w:r w:rsidRPr="0008263A">
        <w:rPr>
          <w:i/>
          <w:iCs/>
          <w:sz w:val="28"/>
          <w:szCs w:val="28"/>
        </w:rPr>
        <w:t> </w:t>
      </w:r>
      <w:r w:rsidRPr="0008263A">
        <w:rPr>
          <w:sz w:val="28"/>
          <w:szCs w:val="28"/>
        </w:rPr>
        <w:t>в соответствии с действующим законодательством на основе единой нормы представительства избирателей.</w:t>
      </w:r>
    </w:p>
    <w:p w:rsidR="00E45DEF" w:rsidRPr="0008263A" w:rsidRDefault="00E45DEF" w:rsidP="00107D66">
      <w:pPr>
        <w:rPr>
          <w:sz w:val="28"/>
          <w:szCs w:val="28"/>
        </w:rPr>
      </w:pPr>
      <w:r w:rsidRPr="0008263A">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E45DEF" w:rsidRPr="0008263A" w:rsidRDefault="00E45DEF" w:rsidP="00107D66">
      <w:pPr>
        <w:rPr>
          <w:sz w:val="28"/>
          <w:szCs w:val="28"/>
        </w:rPr>
      </w:pPr>
      <w:r w:rsidRPr="0008263A">
        <w:rPr>
          <w:sz w:val="28"/>
          <w:szCs w:val="28"/>
        </w:rPr>
        <w:t>5. Итоги муниципальных выборов подлежат официальному опубликованию (обнародованию).</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9. Голосование по отзыву депутата Комитета местного самоуправления, выборного должностного лица местного самоуправления</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Лапшовского сельсовета, если это повлекло за собой массовое нарушение прав и свобод граждан.</w:t>
      </w:r>
    </w:p>
    <w:p w:rsidR="00E45DEF" w:rsidRPr="0008263A" w:rsidRDefault="00E45DEF" w:rsidP="00107D66">
      <w:pPr>
        <w:rPr>
          <w:sz w:val="28"/>
          <w:szCs w:val="28"/>
        </w:rPr>
      </w:pPr>
      <w:r w:rsidRPr="0008263A">
        <w:rPr>
          <w:sz w:val="28"/>
          <w:szCs w:val="28"/>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E45DEF" w:rsidRPr="0008263A" w:rsidRDefault="00E45DEF" w:rsidP="00107D66">
      <w:pPr>
        <w:rPr>
          <w:sz w:val="28"/>
          <w:szCs w:val="28"/>
        </w:rPr>
      </w:pPr>
      <w:r w:rsidRPr="0008263A">
        <w:rPr>
          <w:sz w:val="28"/>
          <w:szCs w:val="28"/>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Лапшовского сельсовета</w:t>
      </w:r>
      <w:r w:rsidRPr="0008263A">
        <w:rPr>
          <w:i/>
          <w:iCs/>
          <w:sz w:val="28"/>
          <w:szCs w:val="28"/>
        </w:rPr>
        <w:t>.</w:t>
      </w:r>
    </w:p>
    <w:p w:rsidR="00E45DEF" w:rsidRPr="0008263A" w:rsidRDefault="00E45DEF" w:rsidP="00107D66">
      <w:pPr>
        <w:rPr>
          <w:sz w:val="28"/>
          <w:szCs w:val="28"/>
        </w:rPr>
      </w:pPr>
      <w:r w:rsidRPr="0008263A">
        <w:rPr>
          <w:sz w:val="28"/>
          <w:szCs w:val="28"/>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E45DEF" w:rsidRPr="0008263A" w:rsidRDefault="00E45DEF" w:rsidP="00107D66">
      <w:pPr>
        <w:rPr>
          <w:sz w:val="28"/>
          <w:szCs w:val="28"/>
        </w:rPr>
      </w:pPr>
      <w:r w:rsidRPr="0008263A">
        <w:rPr>
          <w:sz w:val="28"/>
          <w:szCs w:val="28"/>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E45DEF" w:rsidRPr="0008263A" w:rsidRDefault="00E45DEF" w:rsidP="00107D66">
      <w:pPr>
        <w:rPr>
          <w:sz w:val="28"/>
          <w:szCs w:val="28"/>
        </w:rPr>
      </w:pPr>
      <w:r w:rsidRPr="0008263A">
        <w:rPr>
          <w:sz w:val="28"/>
          <w:szCs w:val="28"/>
        </w:rPr>
        <w:t>2) судебные акты, вступившие в законную силу, подтверждающие основания для отзыва;</w:t>
      </w:r>
    </w:p>
    <w:p w:rsidR="00E45DEF" w:rsidRPr="0008263A" w:rsidRDefault="00E45DEF" w:rsidP="00107D66">
      <w:pPr>
        <w:rPr>
          <w:sz w:val="28"/>
          <w:szCs w:val="28"/>
        </w:rPr>
      </w:pPr>
      <w:r w:rsidRPr="0008263A">
        <w:rPr>
          <w:sz w:val="28"/>
          <w:szCs w:val="28"/>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Лапшовского сельсовета.</w:t>
      </w:r>
    </w:p>
    <w:p w:rsidR="00E45DEF" w:rsidRPr="0008263A" w:rsidRDefault="00E45DEF" w:rsidP="00107D66">
      <w:pPr>
        <w:rPr>
          <w:sz w:val="28"/>
          <w:szCs w:val="28"/>
        </w:rPr>
      </w:pPr>
      <w:r w:rsidRPr="0008263A">
        <w:rPr>
          <w:sz w:val="28"/>
          <w:szCs w:val="28"/>
        </w:rPr>
        <w:t>Ходатайство инициативной группы должно быть подписано всеми членами указанной группы.</w:t>
      </w:r>
    </w:p>
    <w:p w:rsidR="00E45DEF" w:rsidRPr="0008263A" w:rsidRDefault="00E45DEF" w:rsidP="00107D66">
      <w:pPr>
        <w:rPr>
          <w:sz w:val="28"/>
          <w:szCs w:val="28"/>
        </w:rPr>
      </w:pPr>
      <w:r w:rsidRPr="0008263A">
        <w:rPr>
          <w:sz w:val="28"/>
          <w:szCs w:val="28"/>
        </w:rPr>
        <w:t>К ходатайству должны быть приложены:</w:t>
      </w:r>
    </w:p>
    <w:p w:rsidR="00E45DEF" w:rsidRPr="0008263A" w:rsidRDefault="00E45DEF" w:rsidP="00107D66">
      <w:pPr>
        <w:rPr>
          <w:sz w:val="28"/>
          <w:szCs w:val="28"/>
        </w:rPr>
      </w:pPr>
      <w:r w:rsidRPr="0008263A">
        <w:rPr>
          <w:sz w:val="28"/>
          <w:szCs w:val="28"/>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E45DEF" w:rsidRPr="0008263A" w:rsidRDefault="00E45DEF" w:rsidP="00107D66">
      <w:pPr>
        <w:rPr>
          <w:sz w:val="28"/>
          <w:szCs w:val="28"/>
        </w:rPr>
      </w:pPr>
      <w:r w:rsidRPr="0008263A">
        <w:rPr>
          <w:sz w:val="28"/>
          <w:szCs w:val="28"/>
        </w:rPr>
        <w:t>2) регистрационные списки участников собрания;</w:t>
      </w:r>
    </w:p>
    <w:p w:rsidR="00E45DEF" w:rsidRPr="0008263A" w:rsidRDefault="00E45DEF" w:rsidP="00107D66">
      <w:pPr>
        <w:rPr>
          <w:sz w:val="28"/>
          <w:szCs w:val="28"/>
        </w:rPr>
      </w:pPr>
      <w:r w:rsidRPr="0008263A">
        <w:rPr>
          <w:sz w:val="28"/>
          <w:szCs w:val="28"/>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E45DEF" w:rsidRPr="0008263A" w:rsidRDefault="00E45DEF" w:rsidP="00107D66">
      <w:pPr>
        <w:rPr>
          <w:sz w:val="28"/>
          <w:szCs w:val="28"/>
        </w:rPr>
      </w:pPr>
      <w:r w:rsidRPr="0008263A">
        <w:rPr>
          <w:sz w:val="28"/>
          <w:szCs w:val="28"/>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45DEF" w:rsidRPr="0008263A" w:rsidRDefault="00E45DEF" w:rsidP="00107D66">
      <w:pPr>
        <w:rPr>
          <w:sz w:val="28"/>
          <w:szCs w:val="28"/>
        </w:rPr>
      </w:pPr>
      <w:r w:rsidRPr="0008263A">
        <w:rPr>
          <w:sz w:val="28"/>
          <w:szCs w:val="28"/>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E45DEF" w:rsidRPr="0008263A" w:rsidRDefault="00E45DEF" w:rsidP="00107D66">
      <w:pPr>
        <w:rPr>
          <w:sz w:val="28"/>
          <w:szCs w:val="28"/>
        </w:rPr>
      </w:pPr>
      <w:r w:rsidRPr="0008263A">
        <w:rPr>
          <w:sz w:val="28"/>
          <w:szCs w:val="28"/>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E45DEF" w:rsidRPr="0008263A" w:rsidRDefault="00E45DEF" w:rsidP="00107D66">
      <w:pPr>
        <w:rPr>
          <w:sz w:val="28"/>
          <w:szCs w:val="28"/>
        </w:rPr>
      </w:pPr>
      <w:r w:rsidRPr="0008263A">
        <w:rPr>
          <w:sz w:val="28"/>
          <w:szCs w:val="28"/>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45DEF" w:rsidRPr="0008263A" w:rsidRDefault="00E45DEF" w:rsidP="00107D66">
      <w:pPr>
        <w:rPr>
          <w:sz w:val="28"/>
          <w:szCs w:val="28"/>
        </w:rPr>
      </w:pPr>
      <w:r w:rsidRPr="0008263A">
        <w:rPr>
          <w:sz w:val="28"/>
          <w:szCs w:val="28"/>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E45DEF" w:rsidRPr="0008263A" w:rsidRDefault="00E45DEF" w:rsidP="00107D66">
      <w:pPr>
        <w:rPr>
          <w:sz w:val="28"/>
          <w:szCs w:val="28"/>
        </w:rPr>
      </w:pPr>
      <w:r w:rsidRPr="0008263A">
        <w:rPr>
          <w:sz w:val="28"/>
          <w:szCs w:val="28"/>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Лапшовского сельсовета</w:t>
      </w:r>
      <w:r w:rsidRPr="0008263A">
        <w:rPr>
          <w:i/>
          <w:iCs/>
          <w:sz w:val="28"/>
          <w:szCs w:val="28"/>
        </w:rPr>
        <w:t> </w:t>
      </w:r>
      <w:r w:rsidRPr="0008263A">
        <w:rPr>
          <w:sz w:val="28"/>
          <w:szCs w:val="28"/>
        </w:rPr>
        <w:t>(избирательного округа), но не менее 25 подписей. Сбор указанных подписей осуществляется в порядке, установленном Законом Пензенской области </w:t>
      </w:r>
      <w:hyperlink r:id="rId65" w:tgtFrame="_blank" w:history="1">
        <w:r w:rsidRPr="0008263A">
          <w:rPr>
            <w:rStyle w:val="Hyperlink"/>
            <w:sz w:val="28"/>
            <w:szCs w:val="28"/>
          </w:rPr>
          <w:t>от 22.12.2005 № 950-ЗПО</w:t>
        </w:r>
      </w:hyperlink>
      <w:r w:rsidRPr="0008263A">
        <w:rPr>
          <w:sz w:val="28"/>
          <w:szCs w:val="28"/>
        </w:rPr>
        <w:t> «О местном референдуме в Пензенской области» (далее - Закон Пензенской области «О местном референдуме в Пензенской области»).</w:t>
      </w:r>
    </w:p>
    <w:p w:rsidR="00E45DEF" w:rsidRPr="0008263A" w:rsidRDefault="00E45DEF" w:rsidP="00107D66">
      <w:pPr>
        <w:rPr>
          <w:sz w:val="28"/>
          <w:szCs w:val="28"/>
        </w:rPr>
      </w:pPr>
      <w:r w:rsidRPr="0008263A">
        <w:rPr>
          <w:sz w:val="28"/>
          <w:szCs w:val="28"/>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E45DEF" w:rsidRPr="0008263A" w:rsidRDefault="00E45DEF" w:rsidP="00107D66">
      <w:pPr>
        <w:rPr>
          <w:sz w:val="28"/>
          <w:szCs w:val="28"/>
        </w:rPr>
      </w:pPr>
      <w:r w:rsidRPr="0008263A">
        <w:rPr>
          <w:sz w:val="28"/>
          <w:szCs w:val="28"/>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E45DEF" w:rsidRPr="0008263A" w:rsidRDefault="00E45DEF" w:rsidP="00107D66">
      <w:pPr>
        <w:rPr>
          <w:sz w:val="28"/>
          <w:szCs w:val="28"/>
        </w:rPr>
      </w:pPr>
      <w:r w:rsidRPr="0008263A">
        <w:rPr>
          <w:sz w:val="28"/>
          <w:szCs w:val="28"/>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E45DEF" w:rsidRPr="0008263A" w:rsidRDefault="00E45DEF" w:rsidP="00107D66">
      <w:pPr>
        <w:rPr>
          <w:sz w:val="28"/>
          <w:szCs w:val="28"/>
        </w:rPr>
      </w:pPr>
      <w:r w:rsidRPr="0008263A">
        <w:rPr>
          <w:sz w:val="28"/>
          <w:szCs w:val="28"/>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E45DEF" w:rsidRPr="0008263A" w:rsidRDefault="00E45DEF" w:rsidP="00107D66">
      <w:pPr>
        <w:rPr>
          <w:sz w:val="28"/>
          <w:szCs w:val="28"/>
        </w:rPr>
      </w:pPr>
      <w:r w:rsidRPr="0008263A">
        <w:rPr>
          <w:sz w:val="28"/>
          <w:szCs w:val="28"/>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E45DEF" w:rsidRPr="0008263A" w:rsidRDefault="00E45DEF" w:rsidP="00107D66">
      <w:pPr>
        <w:rPr>
          <w:sz w:val="28"/>
          <w:szCs w:val="28"/>
        </w:rPr>
      </w:pPr>
      <w:r w:rsidRPr="0008263A">
        <w:rPr>
          <w:sz w:val="28"/>
          <w:szCs w:val="28"/>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E45DEF" w:rsidRPr="0008263A" w:rsidRDefault="00E45DEF" w:rsidP="00107D66">
      <w:pPr>
        <w:rPr>
          <w:sz w:val="28"/>
          <w:szCs w:val="28"/>
        </w:rPr>
      </w:pPr>
      <w:r w:rsidRPr="0008263A">
        <w:rPr>
          <w:sz w:val="28"/>
          <w:szCs w:val="28"/>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Лапшовском сельсовете</w:t>
      </w:r>
      <w:r w:rsidRPr="0008263A">
        <w:rPr>
          <w:i/>
          <w:iCs/>
          <w:sz w:val="28"/>
          <w:szCs w:val="28"/>
        </w:rPr>
        <w:t> </w:t>
      </w:r>
      <w:r w:rsidRPr="0008263A">
        <w:rPr>
          <w:sz w:val="28"/>
          <w:szCs w:val="28"/>
        </w:rPr>
        <w:t>(избирательном округе).</w:t>
      </w:r>
    </w:p>
    <w:p w:rsidR="00E45DEF" w:rsidRPr="0008263A" w:rsidRDefault="00E45DEF" w:rsidP="00107D66">
      <w:pPr>
        <w:rPr>
          <w:sz w:val="28"/>
          <w:szCs w:val="28"/>
        </w:rPr>
      </w:pPr>
      <w:r w:rsidRPr="0008263A">
        <w:rPr>
          <w:sz w:val="28"/>
          <w:szCs w:val="28"/>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10. Голосование по вопросам изменения границ Лапшовского сельсовета, преобразования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Лапшовского сельсовета, преобразовании Лапшовского сельсовета</w:t>
      </w:r>
      <w:r w:rsidRPr="0008263A">
        <w:rPr>
          <w:i/>
          <w:iCs/>
          <w:sz w:val="28"/>
          <w:szCs w:val="28"/>
        </w:rPr>
        <w:t> </w:t>
      </w:r>
      <w:r w:rsidRPr="0008263A">
        <w:rPr>
          <w:sz w:val="28"/>
          <w:szCs w:val="28"/>
        </w:rPr>
        <w:t>проводится голосование по вопросам изменения границ Лапшовского сельсовета, преобразования Лапшовского сельсовета.</w:t>
      </w:r>
    </w:p>
    <w:p w:rsidR="00E45DEF" w:rsidRPr="0008263A" w:rsidRDefault="00E45DEF" w:rsidP="00107D66">
      <w:pPr>
        <w:rPr>
          <w:sz w:val="28"/>
          <w:szCs w:val="28"/>
        </w:rPr>
      </w:pPr>
      <w:r w:rsidRPr="0008263A">
        <w:rPr>
          <w:sz w:val="28"/>
          <w:szCs w:val="28"/>
        </w:rPr>
        <w:t>2. Голосование по вопросам изменения границ Лапшовского сельсовета, преобразования Лапшовского сельсовета</w:t>
      </w:r>
      <w:r w:rsidRPr="0008263A">
        <w:rPr>
          <w:i/>
          <w:iCs/>
          <w:sz w:val="28"/>
          <w:szCs w:val="28"/>
        </w:rPr>
        <w:t> </w:t>
      </w:r>
      <w:r w:rsidRPr="0008263A">
        <w:rPr>
          <w:sz w:val="28"/>
          <w:szCs w:val="28"/>
        </w:rPr>
        <w:t>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3. Итоги голосования по вопросам изменения границ Лапшовского сельсовета, преобразования Лапшовского сельсовета</w:t>
      </w:r>
      <w:r w:rsidRPr="0008263A">
        <w:rPr>
          <w:i/>
          <w:iCs/>
          <w:sz w:val="28"/>
          <w:szCs w:val="28"/>
        </w:rPr>
        <w:t> </w:t>
      </w:r>
      <w:r w:rsidRPr="0008263A">
        <w:rPr>
          <w:sz w:val="28"/>
          <w:szCs w:val="28"/>
        </w:rPr>
        <w:t>и принятые решения подлежат официальному опубликованию (обнародованию).</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11. Правотворческая инициатива граждан</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b/>
          <w:bCs/>
          <w:sz w:val="28"/>
          <w:szCs w:val="28"/>
        </w:rPr>
        <w:t>Статья 11.1. Инициативные проекты</w:t>
      </w:r>
    </w:p>
    <w:p w:rsidR="00E45DEF" w:rsidRPr="0008263A" w:rsidRDefault="00E45DEF" w:rsidP="00107D66">
      <w:pPr>
        <w:rPr>
          <w:sz w:val="28"/>
          <w:szCs w:val="28"/>
        </w:rPr>
      </w:pPr>
      <w:r w:rsidRPr="0008263A">
        <w:rPr>
          <w:sz w:val="28"/>
          <w:szCs w:val="28"/>
        </w:rPr>
        <w:t>(введена </w:t>
      </w:r>
      <w:hyperlink r:id="rId66"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sz w:val="28"/>
          <w:szCs w:val="28"/>
        </w:rPr>
        <w:t>1. В целях реализации мероприятий, имеющих приоритетное значение для жителей Лапшовского</w:t>
      </w:r>
      <w:r w:rsidRPr="0008263A">
        <w:rPr>
          <w:i/>
          <w:iCs/>
          <w:sz w:val="28"/>
          <w:szCs w:val="28"/>
        </w:rPr>
        <w:t> </w:t>
      </w:r>
      <w:r w:rsidRPr="0008263A">
        <w:rPr>
          <w:sz w:val="28"/>
          <w:szCs w:val="28"/>
        </w:rPr>
        <w:t>сельсовета Камешкирского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Лапшовского сельсовета Камешкирского района Пензенской области может быть внесен инициативный проект.</w:t>
      </w:r>
    </w:p>
    <w:p w:rsidR="00E45DEF" w:rsidRPr="0008263A" w:rsidRDefault="00E45DEF" w:rsidP="00107D66">
      <w:pPr>
        <w:rPr>
          <w:sz w:val="28"/>
          <w:szCs w:val="28"/>
        </w:rPr>
      </w:pPr>
      <w:r w:rsidRPr="0008263A">
        <w:rPr>
          <w:sz w:val="28"/>
          <w:szCs w:val="28"/>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12. Территориальное общественное самоуправление</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Лапшовского сельсовета</w:t>
      </w:r>
      <w:r w:rsidRPr="0008263A">
        <w:rPr>
          <w:i/>
          <w:iCs/>
          <w:sz w:val="28"/>
          <w:szCs w:val="28"/>
        </w:rPr>
        <w:t> </w:t>
      </w:r>
      <w:r w:rsidRPr="0008263A">
        <w:rPr>
          <w:sz w:val="28"/>
          <w:szCs w:val="28"/>
        </w:rPr>
        <w:t>для самостоятельного и под свою ответственность осуществления собственных инициатив по вопросам местного значения.</w:t>
      </w:r>
    </w:p>
    <w:p w:rsidR="00E45DEF" w:rsidRPr="0008263A" w:rsidRDefault="00E45DEF" w:rsidP="00107D66">
      <w:pPr>
        <w:rPr>
          <w:sz w:val="28"/>
          <w:szCs w:val="28"/>
        </w:rPr>
      </w:pPr>
      <w:r w:rsidRPr="0008263A">
        <w:rPr>
          <w:sz w:val="28"/>
          <w:szCs w:val="28"/>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Лапшовского сельсовета</w:t>
      </w:r>
      <w:r w:rsidRPr="0008263A">
        <w:rPr>
          <w:i/>
          <w:iCs/>
          <w:sz w:val="28"/>
          <w:szCs w:val="28"/>
        </w:rPr>
        <w:t> </w:t>
      </w:r>
      <w:r w:rsidRPr="0008263A">
        <w:rPr>
          <w:sz w:val="28"/>
          <w:szCs w:val="28"/>
        </w:rPr>
        <w:t>по предложению населения, проживающего на территории Лапшовского сельсовета.</w:t>
      </w:r>
    </w:p>
    <w:p w:rsidR="00E45DEF" w:rsidRPr="0008263A" w:rsidRDefault="00E45DEF" w:rsidP="00107D66">
      <w:pPr>
        <w:rPr>
          <w:sz w:val="28"/>
          <w:szCs w:val="28"/>
        </w:rPr>
      </w:pPr>
      <w:r w:rsidRPr="0008263A">
        <w:rPr>
          <w:sz w:val="28"/>
          <w:szCs w:val="28"/>
        </w:rPr>
        <w:t>2. Территориальное общественное самоуправление осуществляется в Лапшовском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45DEF" w:rsidRPr="0008263A" w:rsidRDefault="00E45DEF" w:rsidP="00107D66">
      <w:pPr>
        <w:rPr>
          <w:sz w:val="28"/>
          <w:szCs w:val="28"/>
        </w:rPr>
      </w:pPr>
      <w:r w:rsidRPr="0008263A">
        <w:rPr>
          <w:sz w:val="28"/>
          <w:szCs w:val="28"/>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Лапшовского сельсовета.</w:t>
      </w:r>
    </w:p>
    <w:p w:rsidR="00E45DEF" w:rsidRPr="0008263A" w:rsidRDefault="00E45DEF" w:rsidP="00107D66">
      <w:pPr>
        <w:rPr>
          <w:sz w:val="28"/>
          <w:szCs w:val="28"/>
        </w:rPr>
      </w:pPr>
      <w:r w:rsidRPr="0008263A">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45DEF" w:rsidRPr="0008263A" w:rsidRDefault="00E45DEF" w:rsidP="00107D66">
      <w:pPr>
        <w:rPr>
          <w:sz w:val="28"/>
          <w:szCs w:val="28"/>
        </w:rPr>
      </w:pPr>
      <w:r w:rsidRPr="0008263A">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Лапшовского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Лапшовского сельсовета.</w:t>
      </w:r>
    </w:p>
    <w:p w:rsidR="00E45DEF" w:rsidRPr="0008263A" w:rsidRDefault="00E45DEF" w:rsidP="00107D66">
      <w:pPr>
        <w:rPr>
          <w:sz w:val="28"/>
          <w:szCs w:val="28"/>
        </w:rPr>
      </w:pPr>
      <w:r w:rsidRPr="0008263A">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45DEF" w:rsidRPr="0008263A" w:rsidRDefault="00E45DEF" w:rsidP="00107D66">
      <w:pPr>
        <w:rPr>
          <w:sz w:val="28"/>
          <w:szCs w:val="28"/>
        </w:rPr>
      </w:pPr>
      <w:r w:rsidRPr="0008263A">
        <w:rPr>
          <w:sz w:val="28"/>
          <w:szCs w:val="28"/>
        </w:rPr>
        <w:t>6. Порядок организации и осуществления территориального общественного самоуправления, условия и порядок выделения необходимых средств из бюджета Лапшовского сельсовета</w:t>
      </w:r>
      <w:r w:rsidRPr="0008263A">
        <w:rPr>
          <w:i/>
          <w:iCs/>
          <w:sz w:val="28"/>
          <w:szCs w:val="28"/>
        </w:rPr>
        <w:t> </w:t>
      </w:r>
      <w:r w:rsidRPr="0008263A">
        <w:rPr>
          <w:sz w:val="28"/>
          <w:szCs w:val="28"/>
        </w:rPr>
        <w:t>определяются решением Комитета местного самоуправления.</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b/>
          <w:bCs/>
          <w:sz w:val="28"/>
          <w:szCs w:val="28"/>
        </w:rPr>
        <w:t>Статья 12.1. Староста сельского населенного пункта</w:t>
      </w:r>
    </w:p>
    <w:p w:rsidR="00E45DEF" w:rsidRPr="0008263A" w:rsidRDefault="00E45DEF" w:rsidP="00107D66">
      <w:pPr>
        <w:rPr>
          <w:sz w:val="28"/>
          <w:szCs w:val="28"/>
        </w:rPr>
      </w:pPr>
      <w:r w:rsidRPr="0008263A">
        <w:rPr>
          <w:sz w:val="28"/>
          <w:szCs w:val="28"/>
        </w:rPr>
        <w:t>(в редакции </w:t>
      </w:r>
      <w:hyperlink r:id="rId67"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sz w:val="28"/>
          <w:szCs w:val="28"/>
        </w:rPr>
        <w:t>1. Для организации взаимодействия органов местного самоуправления Лапшовского сельсовета и жителей сельского населенного пункта при решении вопросов местного значения в сельском населенном пункте, расположенном в Лапшовском сельсовете, может назначаться староста сельского населенного пункта.</w:t>
      </w:r>
    </w:p>
    <w:p w:rsidR="00E45DEF" w:rsidRPr="0008263A" w:rsidRDefault="00E45DEF" w:rsidP="00107D66">
      <w:pPr>
        <w:rPr>
          <w:sz w:val="28"/>
          <w:szCs w:val="28"/>
        </w:rPr>
      </w:pPr>
      <w:r w:rsidRPr="0008263A">
        <w:rPr>
          <w:sz w:val="28"/>
          <w:szCs w:val="28"/>
        </w:rPr>
        <w:t>2. Староста сельского населенного пункта назначается сроком на пять лет.</w:t>
      </w:r>
    </w:p>
    <w:p w:rsidR="00E45DEF" w:rsidRPr="0008263A" w:rsidRDefault="00E45DEF" w:rsidP="00107D66">
      <w:pPr>
        <w:rPr>
          <w:sz w:val="28"/>
          <w:szCs w:val="28"/>
        </w:rPr>
      </w:pPr>
      <w:r w:rsidRPr="0008263A">
        <w:rPr>
          <w:sz w:val="28"/>
          <w:szCs w:val="28"/>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13. Публичные слушания, общественные обсуждения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sz w:val="28"/>
          <w:szCs w:val="28"/>
        </w:rPr>
        <w:t>(в редакции </w:t>
      </w:r>
      <w:hyperlink r:id="rId68"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26.03.2018 № 367-68/2</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Для обсуждения проектов муниципальных правовых актов Лапшовского сельсовета по вопросам местного значения с участием жителей Лапшовского сельсовета Комитетом местного самоуправления, главой Лапшовского сельсовета могут проводиться публичные слушания.</w:t>
      </w:r>
    </w:p>
    <w:p w:rsidR="00E45DEF" w:rsidRPr="0008263A" w:rsidRDefault="00E45DEF" w:rsidP="00107D66">
      <w:pPr>
        <w:rPr>
          <w:sz w:val="28"/>
          <w:szCs w:val="28"/>
        </w:rPr>
      </w:pPr>
      <w:r w:rsidRPr="0008263A">
        <w:rPr>
          <w:sz w:val="28"/>
          <w:szCs w:val="28"/>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E45DEF" w:rsidRPr="0008263A" w:rsidRDefault="00E45DEF" w:rsidP="00107D66">
      <w:pPr>
        <w:rPr>
          <w:sz w:val="28"/>
          <w:szCs w:val="28"/>
        </w:rPr>
      </w:pPr>
      <w:r w:rsidRPr="0008263A">
        <w:rPr>
          <w:sz w:val="28"/>
          <w:szCs w:val="28"/>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E45DEF" w:rsidRPr="0008263A" w:rsidRDefault="00E45DEF" w:rsidP="00107D66">
      <w:pPr>
        <w:rPr>
          <w:sz w:val="28"/>
          <w:szCs w:val="28"/>
        </w:rPr>
      </w:pPr>
      <w:r w:rsidRPr="0008263A">
        <w:rPr>
          <w:sz w:val="28"/>
          <w:szCs w:val="28"/>
        </w:rPr>
        <w:t>3. Результаты публичных слушаний и общественных обсуждений подлежат официальному опубликованию (обнародованию).</w:t>
      </w:r>
    </w:p>
    <w:p w:rsidR="00E45DEF" w:rsidRPr="0008263A" w:rsidRDefault="00E45DEF" w:rsidP="00107D66">
      <w:pPr>
        <w:rPr>
          <w:sz w:val="28"/>
          <w:szCs w:val="28"/>
        </w:rPr>
      </w:pPr>
      <w:r w:rsidRPr="0008263A">
        <w:rPr>
          <w:b/>
          <w:bCs/>
          <w:sz w:val="28"/>
          <w:szCs w:val="28"/>
        </w:rPr>
        <w:t>Статья 14. Собрание граждан</w:t>
      </w:r>
    </w:p>
    <w:p w:rsidR="00E45DEF" w:rsidRPr="0008263A" w:rsidRDefault="00E45DEF" w:rsidP="00107D66">
      <w:pPr>
        <w:rPr>
          <w:sz w:val="28"/>
          <w:szCs w:val="28"/>
        </w:rPr>
      </w:pPr>
      <w:r w:rsidRPr="0008263A">
        <w:rPr>
          <w:sz w:val="28"/>
          <w:szCs w:val="28"/>
        </w:rPr>
        <w:t> </w:t>
      </w:r>
    </w:p>
    <w:p w:rsidR="00E45DEF" w:rsidRPr="0008263A" w:rsidRDefault="00E45DEF" w:rsidP="00107D66">
      <w:pPr>
        <w:numPr>
          <w:ilvl w:val="0"/>
          <w:numId w:val="1"/>
        </w:numPr>
        <w:rPr>
          <w:sz w:val="28"/>
          <w:szCs w:val="28"/>
        </w:rPr>
      </w:pPr>
      <w:r w:rsidRPr="0008263A">
        <w:rPr>
          <w:sz w:val="28"/>
          <w:szCs w:val="28"/>
        </w:rPr>
        <w:t>утратила силу</w:t>
      </w:r>
    </w:p>
    <w:p w:rsidR="00E45DEF" w:rsidRPr="0008263A" w:rsidRDefault="00E45DEF" w:rsidP="00107D66">
      <w:pPr>
        <w:rPr>
          <w:sz w:val="28"/>
          <w:szCs w:val="28"/>
        </w:rPr>
      </w:pPr>
      <w:r w:rsidRPr="0008263A">
        <w:rPr>
          <w:sz w:val="28"/>
          <w:szCs w:val="28"/>
        </w:rPr>
        <w:t>(часть 12 статьи 52 </w:t>
      </w:r>
      <w:hyperlink r:id="rId69" w:tgtFrame="_blank" w:history="1">
        <w:r w:rsidRPr="0008263A">
          <w:rPr>
            <w:rStyle w:val="Hyperlink"/>
            <w:sz w:val="28"/>
            <w:szCs w:val="28"/>
          </w:rPr>
          <w:t>Устава</w:t>
        </w:r>
      </w:hyperlink>
      <w:r w:rsidRPr="0008263A">
        <w:rPr>
          <w:sz w:val="28"/>
          <w:szCs w:val="28"/>
        </w:rPr>
        <w:t>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1.1.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08263A">
        <w:rPr>
          <w:i/>
          <w:iCs/>
          <w:sz w:val="28"/>
          <w:szCs w:val="28"/>
        </w:rPr>
        <w:t> </w:t>
      </w:r>
      <w:r w:rsidRPr="0008263A">
        <w:rPr>
          <w:sz w:val="28"/>
          <w:szCs w:val="28"/>
        </w:rPr>
        <w:t>Лапшовского</w:t>
      </w:r>
      <w:r w:rsidRPr="0008263A">
        <w:rPr>
          <w:i/>
          <w:iCs/>
          <w:sz w:val="28"/>
          <w:szCs w:val="28"/>
        </w:rPr>
        <w:t> </w:t>
      </w:r>
      <w:r w:rsidRPr="0008263A">
        <w:rPr>
          <w:sz w:val="28"/>
          <w:szCs w:val="28"/>
        </w:rPr>
        <w:t>сельсовета Камешкирского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Лапшовского</w:t>
      </w:r>
      <w:r w:rsidRPr="0008263A">
        <w:rPr>
          <w:i/>
          <w:iCs/>
          <w:sz w:val="28"/>
          <w:szCs w:val="28"/>
        </w:rPr>
        <w:t> </w:t>
      </w:r>
      <w:r w:rsidRPr="0008263A">
        <w:rPr>
          <w:sz w:val="28"/>
          <w:szCs w:val="28"/>
        </w:rPr>
        <w:t>сельсовета Камешкирского района Пензенской области могут проводиться собрания граждан.</w:t>
      </w:r>
    </w:p>
    <w:p w:rsidR="00E45DEF" w:rsidRPr="0008263A" w:rsidRDefault="00E45DEF" w:rsidP="00107D66">
      <w:pPr>
        <w:rPr>
          <w:sz w:val="28"/>
          <w:szCs w:val="28"/>
        </w:rPr>
      </w:pPr>
      <w:r w:rsidRPr="0008263A">
        <w:rPr>
          <w:sz w:val="28"/>
          <w:szCs w:val="28"/>
        </w:rPr>
        <w:t>(часть 1.1 введена </w:t>
      </w:r>
      <w:hyperlink r:id="rId70"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numPr>
          <w:ilvl w:val="0"/>
          <w:numId w:val="2"/>
        </w:numPr>
        <w:rPr>
          <w:sz w:val="28"/>
          <w:szCs w:val="28"/>
        </w:rPr>
      </w:pPr>
      <w:r w:rsidRPr="0008263A">
        <w:rPr>
          <w:sz w:val="28"/>
          <w:szCs w:val="28"/>
        </w:rPr>
        <w:t>утратила силу</w:t>
      </w:r>
    </w:p>
    <w:p w:rsidR="00E45DEF" w:rsidRPr="0008263A" w:rsidRDefault="00E45DEF" w:rsidP="00107D66">
      <w:pPr>
        <w:rPr>
          <w:sz w:val="28"/>
          <w:szCs w:val="28"/>
        </w:rPr>
      </w:pPr>
      <w:r w:rsidRPr="0008263A">
        <w:rPr>
          <w:sz w:val="28"/>
          <w:szCs w:val="28"/>
        </w:rPr>
        <w:t>(часть 12 статьи 52 </w:t>
      </w:r>
      <w:hyperlink r:id="rId71" w:tgtFrame="_blank" w:history="1">
        <w:r w:rsidRPr="0008263A">
          <w:rPr>
            <w:rStyle w:val="Hyperlink"/>
            <w:sz w:val="28"/>
            <w:szCs w:val="28"/>
          </w:rPr>
          <w:t>Устава</w:t>
        </w:r>
      </w:hyperlink>
      <w:r w:rsidRPr="0008263A">
        <w:rPr>
          <w:sz w:val="28"/>
          <w:szCs w:val="28"/>
        </w:rPr>
        <w:t>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2.1. Собрание граждан проводится по инициативе населения, Комитета местного самоуправления, главы Лапшовского</w:t>
      </w:r>
      <w:r w:rsidRPr="0008263A">
        <w:rPr>
          <w:i/>
          <w:iCs/>
          <w:sz w:val="28"/>
          <w:szCs w:val="28"/>
        </w:rPr>
        <w:t> </w:t>
      </w:r>
      <w:r w:rsidRPr="0008263A">
        <w:rPr>
          <w:sz w:val="28"/>
          <w:szCs w:val="28"/>
        </w:rPr>
        <w:t>сельсовета Камешкирского  района Пензенской области</w:t>
      </w:r>
      <w:r w:rsidRPr="0008263A">
        <w:rPr>
          <w:i/>
          <w:iCs/>
          <w:sz w:val="28"/>
          <w:szCs w:val="28"/>
        </w:rPr>
        <w:t>, </w:t>
      </w:r>
      <w:r w:rsidRPr="0008263A">
        <w:rPr>
          <w:sz w:val="28"/>
          <w:szCs w:val="28"/>
        </w:rPr>
        <w:t>а также в случаях, предусмотренных уставом территориального общественного самоуправления.</w:t>
      </w:r>
    </w:p>
    <w:p w:rsidR="00E45DEF" w:rsidRPr="0008263A" w:rsidRDefault="00E45DEF" w:rsidP="00107D66">
      <w:pPr>
        <w:rPr>
          <w:sz w:val="28"/>
          <w:szCs w:val="28"/>
        </w:rPr>
      </w:pPr>
      <w:r w:rsidRPr="0008263A">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E45DEF" w:rsidRPr="0008263A" w:rsidRDefault="00E45DEF" w:rsidP="00107D66">
      <w:pPr>
        <w:rPr>
          <w:sz w:val="28"/>
          <w:szCs w:val="28"/>
        </w:rPr>
      </w:pPr>
      <w:r w:rsidRPr="0008263A">
        <w:rPr>
          <w:sz w:val="28"/>
          <w:szCs w:val="28"/>
        </w:rPr>
        <w:t>(часть 2.1 введена </w:t>
      </w:r>
      <w:hyperlink r:id="rId72"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p>
    <w:p w:rsidR="00E45DEF" w:rsidRPr="0008263A" w:rsidRDefault="00E45DEF" w:rsidP="00107D66">
      <w:pPr>
        <w:rPr>
          <w:sz w:val="28"/>
          <w:szCs w:val="28"/>
        </w:rPr>
      </w:pPr>
      <w:r w:rsidRPr="0008263A">
        <w:rPr>
          <w:sz w:val="28"/>
          <w:szCs w:val="28"/>
        </w:rPr>
        <w:t>3. Для назначения собрания по инициативе населения, несколько граждан в количестве не менее 3-х человек, проживающих в Лапшовском</w:t>
      </w:r>
      <w:r w:rsidRPr="0008263A">
        <w:rPr>
          <w:i/>
          <w:iCs/>
          <w:sz w:val="28"/>
          <w:szCs w:val="28"/>
        </w:rPr>
        <w:t> </w:t>
      </w:r>
      <w:r w:rsidRPr="0008263A">
        <w:rPr>
          <w:sz w:val="28"/>
          <w:szCs w:val="28"/>
        </w:rPr>
        <w:t>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Лапшовского</w:t>
      </w:r>
      <w:r w:rsidRPr="0008263A">
        <w:rPr>
          <w:i/>
          <w:iCs/>
          <w:sz w:val="28"/>
          <w:szCs w:val="28"/>
        </w:rPr>
        <w:t> </w:t>
      </w:r>
      <w:r w:rsidRPr="0008263A">
        <w:rPr>
          <w:sz w:val="28"/>
          <w:szCs w:val="28"/>
        </w:rPr>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73"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E45DEF" w:rsidRPr="0008263A" w:rsidRDefault="00E45DEF" w:rsidP="00107D66">
      <w:pPr>
        <w:rPr>
          <w:sz w:val="28"/>
          <w:szCs w:val="28"/>
        </w:rPr>
      </w:pPr>
      <w:r w:rsidRPr="0008263A">
        <w:rPr>
          <w:sz w:val="28"/>
          <w:szCs w:val="28"/>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E45DEF" w:rsidRPr="0008263A" w:rsidRDefault="00E45DEF" w:rsidP="00107D66">
      <w:pPr>
        <w:rPr>
          <w:sz w:val="28"/>
          <w:szCs w:val="28"/>
        </w:rPr>
      </w:pPr>
      <w:r w:rsidRPr="0008263A">
        <w:rPr>
          <w:sz w:val="28"/>
          <w:szCs w:val="28"/>
        </w:rPr>
        <w:t>2) об отклонении инициативы по проведению собрания граждан с указанием мотивированных оснований ее отклонения.</w:t>
      </w:r>
    </w:p>
    <w:p w:rsidR="00E45DEF" w:rsidRPr="0008263A" w:rsidRDefault="00E45DEF" w:rsidP="00107D66">
      <w:pPr>
        <w:rPr>
          <w:sz w:val="28"/>
          <w:szCs w:val="28"/>
        </w:rPr>
      </w:pPr>
      <w:r w:rsidRPr="0008263A">
        <w:rPr>
          <w:sz w:val="28"/>
          <w:szCs w:val="28"/>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E45DEF" w:rsidRPr="0008263A" w:rsidRDefault="00E45DEF" w:rsidP="00107D66">
      <w:pPr>
        <w:rPr>
          <w:sz w:val="28"/>
          <w:szCs w:val="28"/>
        </w:rPr>
      </w:pPr>
      <w:r w:rsidRPr="0008263A">
        <w:rPr>
          <w:sz w:val="28"/>
          <w:szCs w:val="28"/>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E45DEF" w:rsidRPr="0008263A" w:rsidRDefault="00E45DEF" w:rsidP="00107D66">
      <w:pPr>
        <w:rPr>
          <w:sz w:val="28"/>
          <w:szCs w:val="28"/>
        </w:rPr>
      </w:pPr>
      <w:r w:rsidRPr="0008263A">
        <w:rPr>
          <w:sz w:val="28"/>
          <w:szCs w:val="28"/>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5. Итоги собрания граждан подлежат официальному опубликованию (обнародованию).</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15. Конференция граждан (собрание делегатов)</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E45DEF" w:rsidRPr="0008263A" w:rsidRDefault="00E45DEF" w:rsidP="00107D66">
      <w:pPr>
        <w:rPr>
          <w:sz w:val="28"/>
          <w:szCs w:val="28"/>
        </w:rPr>
      </w:pPr>
      <w:r w:rsidRPr="0008263A">
        <w:rPr>
          <w:sz w:val="28"/>
          <w:szCs w:val="28"/>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E45DEF" w:rsidRPr="0008263A" w:rsidRDefault="00E45DEF" w:rsidP="00107D66">
      <w:pPr>
        <w:rPr>
          <w:sz w:val="28"/>
          <w:szCs w:val="28"/>
        </w:rPr>
      </w:pPr>
      <w:r w:rsidRPr="0008263A">
        <w:rPr>
          <w:sz w:val="28"/>
          <w:szCs w:val="28"/>
        </w:rPr>
        <w:t>3. Итоги конференции граждан подлежат официальному опубликованию (обнародованию).</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16. Опрос граждан</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Опрос граждан проводится на всей территории Лапшовского сельсовета</w:t>
      </w:r>
      <w:r w:rsidRPr="0008263A">
        <w:rPr>
          <w:i/>
          <w:iCs/>
          <w:sz w:val="28"/>
          <w:szCs w:val="28"/>
        </w:rPr>
        <w:t> </w:t>
      </w:r>
      <w:r w:rsidRPr="0008263A">
        <w:rPr>
          <w:sz w:val="28"/>
          <w:szCs w:val="28"/>
        </w:rP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Лапшовского сельсовета</w:t>
      </w:r>
      <w:r w:rsidRPr="0008263A">
        <w:rPr>
          <w:i/>
          <w:iCs/>
          <w:sz w:val="28"/>
          <w:szCs w:val="28"/>
        </w:rPr>
        <w:t>,</w:t>
      </w:r>
      <w:r w:rsidRPr="0008263A">
        <w:rPr>
          <w:sz w:val="28"/>
          <w:szCs w:val="28"/>
        </w:rPr>
        <w:t> а также органами государственной власти.</w:t>
      </w:r>
    </w:p>
    <w:p w:rsidR="00E45DEF" w:rsidRPr="0008263A" w:rsidRDefault="00E45DEF" w:rsidP="00107D66">
      <w:pPr>
        <w:rPr>
          <w:sz w:val="28"/>
          <w:szCs w:val="28"/>
        </w:rPr>
      </w:pPr>
      <w:r w:rsidRPr="0008263A">
        <w:rPr>
          <w:sz w:val="28"/>
          <w:szCs w:val="28"/>
        </w:rPr>
        <w:t>Результаты опроса носят рекомендательный характер.</w:t>
      </w:r>
    </w:p>
    <w:p w:rsidR="00E45DEF" w:rsidRPr="0008263A" w:rsidRDefault="00E45DEF" w:rsidP="00107D66">
      <w:pPr>
        <w:rPr>
          <w:sz w:val="28"/>
          <w:szCs w:val="28"/>
        </w:rPr>
      </w:pPr>
      <w:r w:rsidRPr="0008263A">
        <w:rPr>
          <w:sz w:val="28"/>
          <w:szCs w:val="28"/>
        </w:rPr>
        <w:t>2. утратила силу</w:t>
      </w:r>
    </w:p>
    <w:p w:rsidR="00E45DEF" w:rsidRPr="0008263A" w:rsidRDefault="00E45DEF" w:rsidP="00107D66">
      <w:pPr>
        <w:rPr>
          <w:sz w:val="28"/>
          <w:szCs w:val="28"/>
        </w:rPr>
      </w:pPr>
      <w:r w:rsidRPr="0008263A">
        <w:rPr>
          <w:sz w:val="28"/>
          <w:szCs w:val="28"/>
        </w:rPr>
        <w:t>(часть 12 статьи 52 </w:t>
      </w:r>
      <w:hyperlink r:id="rId74" w:tgtFrame="_blank" w:history="1">
        <w:r w:rsidRPr="0008263A">
          <w:rPr>
            <w:rStyle w:val="Hyperlink"/>
            <w:sz w:val="28"/>
            <w:szCs w:val="28"/>
          </w:rPr>
          <w:t>Устава</w:t>
        </w:r>
      </w:hyperlink>
      <w:r w:rsidRPr="0008263A">
        <w:rPr>
          <w:sz w:val="28"/>
          <w:szCs w:val="28"/>
        </w:rPr>
        <w:t>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2.1. В опросе граждан имеют право участвовать жители Лапшовского</w:t>
      </w:r>
      <w:r w:rsidRPr="0008263A">
        <w:rPr>
          <w:i/>
          <w:iCs/>
          <w:sz w:val="28"/>
          <w:szCs w:val="28"/>
        </w:rPr>
        <w:t> </w:t>
      </w:r>
      <w:r w:rsidRPr="0008263A">
        <w:rPr>
          <w:sz w:val="28"/>
          <w:szCs w:val="28"/>
        </w:rPr>
        <w:t>сельсовета Лапшовского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Лапшовского</w:t>
      </w:r>
      <w:r w:rsidRPr="0008263A">
        <w:rPr>
          <w:i/>
          <w:iCs/>
          <w:sz w:val="28"/>
          <w:szCs w:val="28"/>
        </w:rPr>
        <w:t> </w:t>
      </w:r>
      <w:r w:rsidRPr="0008263A">
        <w:rPr>
          <w:sz w:val="28"/>
          <w:szCs w:val="28"/>
        </w:rPr>
        <w:t>сельсовета Камешкирского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E45DEF" w:rsidRPr="0008263A" w:rsidRDefault="00E45DEF" w:rsidP="00107D66">
      <w:pPr>
        <w:rPr>
          <w:sz w:val="28"/>
          <w:szCs w:val="28"/>
        </w:rPr>
      </w:pPr>
      <w:r w:rsidRPr="0008263A">
        <w:rPr>
          <w:sz w:val="28"/>
          <w:szCs w:val="28"/>
        </w:rPr>
        <w:t>(часть 2.1 введена </w:t>
      </w:r>
      <w:hyperlink r:id="rId75"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p>
    <w:p w:rsidR="00E45DEF" w:rsidRPr="0008263A" w:rsidRDefault="00E45DEF" w:rsidP="00107D66">
      <w:pPr>
        <w:rPr>
          <w:sz w:val="28"/>
          <w:szCs w:val="28"/>
        </w:rPr>
      </w:pPr>
      <w:r w:rsidRPr="0008263A">
        <w:rPr>
          <w:sz w:val="28"/>
          <w:szCs w:val="28"/>
        </w:rPr>
        <w:t>3. утратила силу</w:t>
      </w:r>
    </w:p>
    <w:p w:rsidR="00E45DEF" w:rsidRPr="0008263A" w:rsidRDefault="00E45DEF" w:rsidP="00107D66">
      <w:pPr>
        <w:rPr>
          <w:sz w:val="28"/>
          <w:szCs w:val="28"/>
        </w:rPr>
      </w:pPr>
      <w:r w:rsidRPr="0008263A">
        <w:rPr>
          <w:sz w:val="28"/>
          <w:szCs w:val="28"/>
        </w:rPr>
        <w:t>(часть 12 статьи 52 </w:t>
      </w:r>
      <w:hyperlink r:id="rId76" w:tgtFrame="_blank" w:history="1">
        <w:r w:rsidRPr="0008263A">
          <w:rPr>
            <w:rStyle w:val="Hyperlink"/>
            <w:sz w:val="28"/>
            <w:szCs w:val="28"/>
          </w:rPr>
          <w:t>Устава</w:t>
        </w:r>
      </w:hyperlink>
      <w:r w:rsidRPr="0008263A">
        <w:rPr>
          <w:sz w:val="28"/>
          <w:szCs w:val="28"/>
        </w:rPr>
        <w:t>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3.1. Опрос граждан проводится:</w:t>
      </w:r>
    </w:p>
    <w:p w:rsidR="00E45DEF" w:rsidRPr="0008263A" w:rsidRDefault="00E45DEF" w:rsidP="00107D66">
      <w:pPr>
        <w:rPr>
          <w:sz w:val="28"/>
          <w:szCs w:val="28"/>
        </w:rPr>
      </w:pPr>
      <w:r w:rsidRPr="0008263A">
        <w:rPr>
          <w:sz w:val="28"/>
          <w:szCs w:val="28"/>
        </w:rPr>
        <w:t>1) по вопросам местного значения — по инициативе Комитета местного самоуправления или главы Лапшовского</w:t>
      </w:r>
      <w:r w:rsidRPr="0008263A">
        <w:rPr>
          <w:i/>
          <w:iCs/>
          <w:sz w:val="28"/>
          <w:szCs w:val="28"/>
        </w:rPr>
        <w:t> </w:t>
      </w:r>
      <w:r w:rsidRPr="0008263A">
        <w:rPr>
          <w:sz w:val="28"/>
          <w:szCs w:val="28"/>
        </w:rPr>
        <w:t>сельсовета Камешкирского района Пензенской области;</w:t>
      </w:r>
    </w:p>
    <w:p w:rsidR="00E45DEF" w:rsidRPr="0008263A" w:rsidRDefault="00E45DEF" w:rsidP="00107D66">
      <w:pPr>
        <w:rPr>
          <w:sz w:val="28"/>
          <w:szCs w:val="28"/>
        </w:rPr>
      </w:pPr>
      <w:r w:rsidRPr="0008263A">
        <w:rPr>
          <w:sz w:val="28"/>
          <w:szCs w:val="28"/>
        </w:rPr>
        <w:t>2) для учета мнения граждан при принятии решений об изменении целевого назначения муниципальных земель Лапшовского сельсовета Камешкирского</w:t>
      </w:r>
      <w:r w:rsidRPr="0008263A">
        <w:rPr>
          <w:i/>
          <w:iCs/>
          <w:sz w:val="28"/>
          <w:szCs w:val="28"/>
        </w:rPr>
        <w:t> </w:t>
      </w:r>
      <w:r w:rsidRPr="0008263A">
        <w:rPr>
          <w:sz w:val="28"/>
          <w:szCs w:val="28"/>
        </w:rPr>
        <w:t>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E45DEF" w:rsidRPr="0008263A" w:rsidRDefault="00E45DEF" w:rsidP="00107D66">
      <w:pPr>
        <w:rPr>
          <w:sz w:val="28"/>
          <w:szCs w:val="28"/>
        </w:rPr>
      </w:pPr>
      <w:r w:rsidRPr="0008263A">
        <w:rPr>
          <w:sz w:val="28"/>
          <w:szCs w:val="28"/>
        </w:rPr>
        <w:t>3) для выявления мнения граждан о поддержке инициативного проекта - по инициативе жителей Лапшовского</w:t>
      </w:r>
      <w:r w:rsidRPr="0008263A">
        <w:rPr>
          <w:i/>
          <w:iCs/>
          <w:sz w:val="28"/>
          <w:szCs w:val="28"/>
        </w:rPr>
        <w:t> </w:t>
      </w:r>
      <w:r w:rsidRPr="0008263A">
        <w:rPr>
          <w:sz w:val="28"/>
          <w:szCs w:val="28"/>
        </w:rPr>
        <w:t>сельсовета Камешкирского района Пензенской области или его части, в которых предлагается реализовать инициативный проект.</w:t>
      </w:r>
    </w:p>
    <w:p w:rsidR="00E45DEF" w:rsidRPr="0008263A" w:rsidRDefault="00E45DEF" w:rsidP="00107D66">
      <w:pPr>
        <w:rPr>
          <w:sz w:val="28"/>
          <w:szCs w:val="28"/>
        </w:rPr>
      </w:pPr>
      <w:r w:rsidRPr="0008263A">
        <w:rPr>
          <w:sz w:val="28"/>
          <w:szCs w:val="28"/>
        </w:rPr>
        <w:t>(часть 3.1 введена </w:t>
      </w:r>
      <w:hyperlink r:id="rId77"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p>
    <w:p w:rsidR="00E45DEF" w:rsidRPr="0008263A" w:rsidRDefault="00E45DEF" w:rsidP="00107D66">
      <w:pPr>
        <w:rPr>
          <w:sz w:val="28"/>
          <w:szCs w:val="28"/>
        </w:rPr>
      </w:pPr>
      <w:r w:rsidRPr="0008263A">
        <w:rPr>
          <w:sz w:val="28"/>
          <w:szCs w:val="28"/>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78" w:tgtFrame="_blank" w:history="1">
        <w:r w:rsidRPr="0008263A">
          <w:rPr>
            <w:rStyle w:val="Hyperlink"/>
            <w:sz w:val="28"/>
            <w:szCs w:val="28"/>
          </w:rPr>
          <w:t>от 05.03.2015г. № 62-10/2</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17. Обращения граждан в органы местного самоуправления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Граждане имеют право на индивидуальные и коллективные обращения в органы местного самоуправления Лапшовского сельсовета.</w:t>
      </w:r>
    </w:p>
    <w:p w:rsidR="00E45DEF" w:rsidRPr="0008263A" w:rsidRDefault="00E45DEF" w:rsidP="00107D66">
      <w:pPr>
        <w:rPr>
          <w:sz w:val="28"/>
          <w:szCs w:val="28"/>
        </w:rPr>
      </w:pPr>
      <w:r w:rsidRPr="0008263A">
        <w:rPr>
          <w:sz w:val="28"/>
          <w:szCs w:val="28"/>
        </w:rPr>
        <w:t>2. Обращения граждан подлежат рассмотрению в порядке и сроки, установленные Федеральным законом </w:t>
      </w:r>
      <w:hyperlink r:id="rId79" w:tgtFrame="_blank" w:history="1">
        <w:r w:rsidRPr="0008263A">
          <w:rPr>
            <w:rStyle w:val="Hyperlink"/>
            <w:sz w:val="28"/>
            <w:szCs w:val="28"/>
          </w:rPr>
          <w:t>от 02.05.2006 № 59-ФЗ</w:t>
        </w:r>
      </w:hyperlink>
      <w:r w:rsidRPr="0008263A">
        <w:rPr>
          <w:sz w:val="28"/>
          <w:szCs w:val="28"/>
        </w:rPr>
        <w:t> «О порядке рассмотрения обращений граждан Российской Федерации».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18. Другие формы непосредственного осуществления населением местного самоуправления и участия в его осуществлении</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Глава III. Органы местного самоуправления и должностные лица местного самоуправления Лапшовского сельсовета</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19. Структура органов местного самоуправления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Структуру органов местного самоуправления Лапшовского сельсовета</w:t>
      </w:r>
      <w:r w:rsidRPr="0008263A">
        <w:rPr>
          <w:i/>
          <w:iCs/>
          <w:sz w:val="28"/>
          <w:szCs w:val="28"/>
        </w:rPr>
        <w:t> </w:t>
      </w:r>
      <w:r w:rsidRPr="0008263A">
        <w:rPr>
          <w:sz w:val="28"/>
          <w:szCs w:val="28"/>
        </w:rPr>
        <w:t>составляют:</w:t>
      </w:r>
    </w:p>
    <w:p w:rsidR="00E45DEF" w:rsidRPr="0008263A" w:rsidRDefault="00E45DEF" w:rsidP="00107D66">
      <w:pPr>
        <w:rPr>
          <w:sz w:val="28"/>
          <w:szCs w:val="28"/>
        </w:rPr>
      </w:pPr>
      <w:r w:rsidRPr="0008263A">
        <w:rPr>
          <w:sz w:val="28"/>
          <w:szCs w:val="28"/>
        </w:rPr>
        <w:t>1.1. Комитет местного самоуправления Лапшовского сельсовета — представительный орган Лапшовского сельсовета;</w:t>
      </w:r>
    </w:p>
    <w:p w:rsidR="00E45DEF" w:rsidRPr="0008263A" w:rsidRDefault="00E45DEF" w:rsidP="00107D66">
      <w:pPr>
        <w:rPr>
          <w:sz w:val="28"/>
          <w:szCs w:val="28"/>
        </w:rPr>
      </w:pPr>
      <w:r w:rsidRPr="0008263A">
        <w:rPr>
          <w:sz w:val="28"/>
          <w:szCs w:val="28"/>
        </w:rPr>
        <w:t>1.2. Глава Лапшовского сельсовета</w:t>
      </w:r>
      <w:r w:rsidRPr="0008263A">
        <w:rPr>
          <w:i/>
          <w:iCs/>
          <w:sz w:val="28"/>
          <w:szCs w:val="28"/>
        </w:rPr>
        <w:t> </w:t>
      </w:r>
      <w:r w:rsidRPr="0008263A">
        <w:rPr>
          <w:sz w:val="28"/>
          <w:szCs w:val="28"/>
        </w:rPr>
        <w:t>– глава муниципального образования, высшее должностное лицо Лапшовского сельсовета;</w:t>
      </w:r>
    </w:p>
    <w:p w:rsidR="00E45DEF" w:rsidRPr="0008263A" w:rsidRDefault="00E45DEF" w:rsidP="00107D66">
      <w:pPr>
        <w:rPr>
          <w:sz w:val="28"/>
          <w:szCs w:val="28"/>
        </w:rPr>
      </w:pPr>
      <w:r w:rsidRPr="0008263A">
        <w:rPr>
          <w:sz w:val="28"/>
          <w:szCs w:val="28"/>
        </w:rPr>
        <w:t>1.3. Администрация Лапшовского сельсовета</w:t>
      </w:r>
      <w:r w:rsidRPr="0008263A">
        <w:rPr>
          <w:i/>
          <w:iCs/>
          <w:sz w:val="28"/>
          <w:szCs w:val="28"/>
        </w:rPr>
        <w:t> </w:t>
      </w:r>
      <w:r w:rsidRPr="0008263A">
        <w:rPr>
          <w:sz w:val="28"/>
          <w:szCs w:val="28"/>
        </w:rPr>
        <w:t>— местная администрация, исполнительно-распорядительный орган Лапшовского сельсовета;</w:t>
      </w:r>
    </w:p>
    <w:p w:rsidR="00E45DEF" w:rsidRPr="0008263A" w:rsidRDefault="00E45DEF" w:rsidP="00107D66">
      <w:pPr>
        <w:rPr>
          <w:sz w:val="28"/>
          <w:szCs w:val="28"/>
        </w:rPr>
      </w:pPr>
      <w:r w:rsidRPr="0008263A">
        <w:rPr>
          <w:sz w:val="28"/>
          <w:szCs w:val="28"/>
        </w:rPr>
        <w:t>1.4. Ревизионная комиссия Лапшовского сельсовета — контрольно-счетный орган Лапшовского</w:t>
      </w:r>
      <w:r w:rsidRPr="0008263A">
        <w:rPr>
          <w:i/>
          <w:iCs/>
          <w:sz w:val="28"/>
          <w:szCs w:val="28"/>
        </w:rPr>
        <w:t> </w:t>
      </w:r>
      <w:r w:rsidRPr="0008263A">
        <w:rPr>
          <w:sz w:val="28"/>
          <w:szCs w:val="28"/>
        </w:rPr>
        <w:t>сельсовета.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80" w:tgtFrame="_blank" w:history="1">
        <w:r w:rsidRPr="0008263A">
          <w:rPr>
            <w:rStyle w:val="Hyperlink"/>
            <w:sz w:val="28"/>
            <w:szCs w:val="28"/>
          </w:rPr>
          <w:t>от 28.11.2011г. № 111-32/1</w:t>
        </w:r>
      </w:hyperlink>
      <w:r w:rsidRPr="0008263A">
        <w:rPr>
          <w:sz w:val="28"/>
          <w:szCs w:val="28"/>
        </w:rPr>
        <w:t>)</w:t>
      </w:r>
    </w:p>
    <w:p w:rsidR="00E45DEF" w:rsidRPr="0008263A" w:rsidRDefault="00E45DEF" w:rsidP="00107D66">
      <w:pPr>
        <w:rPr>
          <w:sz w:val="28"/>
          <w:szCs w:val="28"/>
        </w:rPr>
      </w:pPr>
      <w:r w:rsidRPr="0008263A">
        <w:rPr>
          <w:sz w:val="28"/>
          <w:szCs w:val="28"/>
        </w:rPr>
        <w:t>2. Изменение структуры органов местного самоуправления Лапшовского сельсовета осуществляется не иначе как путем внесения изменений в настоящий Устав.</w:t>
      </w:r>
    </w:p>
    <w:p w:rsidR="00E45DEF" w:rsidRPr="0008263A" w:rsidRDefault="00E45DEF" w:rsidP="00107D66">
      <w:pPr>
        <w:rPr>
          <w:sz w:val="28"/>
          <w:szCs w:val="28"/>
        </w:rPr>
      </w:pPr>
      <w:r w:rsidRPr="0008263A">
        <w:rPr>
          <w:sz w:val="28"/>
          <w:szCs w:val="28"/>
        </w:rPr>
        <w:t>3. Финансовое обеспечение деятельности органов местного самоуправления Лапшовского сельсовета</w:t>
      </w:r>
      <w:r w:rsidRPr="0008263A">
        <w:rPr>
          <w:i/>
          <w:iCs/>
          <w:sz w:val="28"/>
          <w:szCs w:val="28"/>
        </w:rPr>
        <w:t> </w:t>
      </w:r>
      <w:r w:rsidRPr="0008263A">
        <w:rPr>
          <w:sz w:val="28"/>
          <w:szCs w:val="28"/>
        </w:rPr>
        <w:t>осуществляется исключительно за счет собственных доходов бюджета Лапшовского сельсовета.</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20. Комитет местного самоуправления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Утратила силу.</w:t>
      </w:r>
    </w:p>
    <w:p w:rsidR="00E45DEF" w:rsidRPr="0008263A" w:rsidRDefault="00E45DEF" w:rsidP="00107D66">
      <w:pPr>
        <w:rPr>
          <w:sz w:val="28"/>
          <w:szCs w:val="28"/>
        </w:rPr>
      </w:pPr>
      <w:r w:rsidRPr="0008263A">
        <w:rPr>
          <w:sz w:val="28"/>
          <w:szCs w:val="28"/>
        </w:rPr>
        <w:t>(часть 2 статьи 52 Устава Лапшовского сельсовета Камешкирского района Пензенской области)</w:t>
      </w:r>
    </w:p>
    <w:p w:rsidR="00E45DEF" w:rsidRPr="0008263A" w:rsidRDefault="00E45DEF" w:rsidP="00107D66">
      <w:pPr>
        <w:rPr>
          <w:sz w:val="28"/>
          <w:szCs w:val="28"/>
        </w:rPr>
      </w:pPr>
      <w:r w:rsidRPr="0008263A">
        <w:rPr>
          <w:sz w:val="28"/>
          <w:szCs w:val="28"/>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E45DEF" w:rsidRPr="0008263A" w:rsidRDefault="00E45DEF" w:rsidP="00107D66">
      <w:pPr>
        <w:rPr>
          <w:sz w:val="28"/>
          <w:szCs w:val="28"/>
        </w:rPr>
      </w:pPr>
      <w:r w:rsidRPr="0008263A">
        <w:rPr>
          <w:sz w:val="28"/>
          <w:szCs w:val="28"/>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E45DEF" w:rsidRPr="0008263A" w:rsidRDefault="00E45DEF" w:rsidP="00107D66">
      <w:pPr>
        <w:rPr>
          <w:sz w:val="28"/>
          <w:szCs w:val="28"/>
        </w:rPr>
      </w:pPr>
      <w:r w:rsidRPr="0008263A">
        <w:rPr>
          <w:sz w:val="28"/>
          <w:szCs w:val="28"/>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E45DEF" w:rsidRPr="0008263A" w:rsidRDefault="00E45DEF" w:rsidP="00107D66">
      <w:pPr>
        <w:rPr>
          <w:sz w:val="28"/>
          <w:szCs w:val="28"/>
        </w:rPr>
      </w:pPr>
      <w:r w:rsidRPr="0008263A">
        <w:rPr>
          <w:sz w:val="28"/>
          <w:szCs w:val="28"/>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Лапшовского сельсовета.</w:t>
      </w:r>
    </w:p>
    <w:p w:rsidR="00E45DEF" w:rsidRPr="0008263A" w:rsidRDefault="00E45DEF" w:rsidP="00107D66">
      <w:pPr>
        <w:rPr>
          <w:sz w:val="28"/>
          <w:szCs w:val="28"/>
        </w:rPr>
      </w:pPr>
      <w:r w:rsidRPr="0008263A">
        <w:rPr>
          <w:sz w:val="28"/>
          <w:szCs w:val="28"/>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E45DEF" w:rsidRPr="0008263A" w:rsidRDefault="00E45DEF" w:rsidP="00107D66">
      <w:pPr>
        <w:rPr>
          <w:sz w:val="28"/>
          <w:szCs w:val="28"/>
        </w:rPr>
      </w:pPr>
      <w:r w:rsidRPr="0008263A">
        <w:rPr>
          <w:sz w:val="28"/>
          <w:szCs w:val="28"/>
        </w:rPr>
        <w:t>4. Очередные сессии Комитета местного самоуправления созываются главой Лапшовского сельсовета</w:t>
      </w:r>
      <w:r w:rsidRPr="0008263A">
        <w:rPr>
          <w:i/>
          <w:iCs/>
          <w:sz w:val="28"/>
          <w:szCs w:val="28"/>
        </w:rPr>
        <w:t> </w:t>
      </w:r>
      <w:r w:rsidRPr="0008263A">
        <w:rPr>
          <w:sz w:val="28"/>
          <w:szCs w:val="28"/>
        </w:rPr>
        <w:t>и проводятся не реже одного раза в три месяца. Внеочередные сессии Комитета местного самоуправления созываются главой Лапшовского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E45DEF" w:rsidRPr="0008263A" w:rsidRDefault="00E45DEF" w:rsidP="00107D66">
      <w:pPr>
        <w:rPr>
          <w:sz w:val="28"/>
          <w:szCs w:val="28"/>
        </w:rPr>
      </w:pPr>
      <w:r w:rsidRPr="0008263A">
        <w:rPr>
          <w:sz w:val="28"/>
          <w:szCs w:val="28"/>
        </w:rPr>
        <w:t>5. Вопросы, предусмотренные частями 7 и 8 настоящей статьи, рассматриваются исключительно на сессиях Комитета местного самоуправления.</w:t>
      </w:r>
    </w:p>
    <w:p w:rsidR="00E45DEF" w:rsidRPr="0008263A" w:rsidRDefault="00E45DEF" w:rsidP="00107D66">
      <w:pPr>
        <w:rPr>
          <w:sz w:val="28"/>
          <w:szCs w:val="28"/>
        </w:rPr>
      </w:pPr>
      <w:r w:rsidRPr="0008263A">
        <w:rPr>
          <w:sz w:val="28"/>
          <w:szCs w:val="28"/>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E45DEF" w:rsidRPr="0008263A" w:rsidRDefault="00E45DEF" w:rsidP="00107D66">
      <w:pPr>
        <w:rPr>
          <w:sz w:val="28"/>
          <w:szCs w:val="28"/>
        </w:rPr>
      </w:pPr>
      <w:r w:rsidRPr="0008263A">
        <w:rPr>
          <w:sz w:val="28"/>
          <w:szCs w:val="28"/>
        </w:rPr>
        <w:t>7. В исключительной компетенции Комитета местного самоуправления находятся:</w:t>
      </w:r>
    </w:p>
    <w:p w:rsidR="00E45DEF" w:rsidRPr="0008263A" w:rsidRDefault="00E45DEF" w:rsidP="00107D66">
      <w:pPr>
        <w:rPr>
          <w:sz w:val="28"/>
          <w:szCs w:val="28"/>
        </w:rPr>
      </w:pPr>
      <w:r w:rsidRPr="0008263A">
        <w:rPr>
          <w:sz w:val="28"/>
          <w:szCs w:val="28"/>
        </w:rPr>
        <w:t>1) принятие устава Лапшовского сельсовета и внесение в него изменений и дополнений;</w:t>
      </w:r>
    </w:p>
    <w:p w:rsidR="00E45DEF" w:rsidRPr="0008263A" w:rsidRDefault="00E45DEF" w:rsidP="00107D66">
      <w:pPr>
        <w:rPr>
          <w:sz w:val="28"/>
          <w:szCs w:val="28"/>
        </w:rPr>
      </w:pPr>
      <w:r w:rsidRPr="0008263A">
        <w:rPr>
          <w:sz w:val="28"/>
          <w:szCs w:val="28"/>
        </w:rPr>
        <w:t>2) утверждение бюджета Лапшовского сельсовета</w:t>
      </w:r>
      <w:r w:rsidRPr="0008263A">
        <w:rPr>
          <w:i/>
          <w:iCs/>
          <w:sz w:val="28"/>
          <w:szCs w:val="28"/>
        </w:rPr>
        <w:t> </w:t>
      </w:r>
      <w:r w:rsidRPr="0008263A">
        <w:rPr>
          <w:sz w:val="28"/>
          <w:szCs w:val="28"/>
        </w:rPr>
        <w:t>и отчета о его исполнении;</w:t>
      </w:r>
    </w:p>
    <w:p w:rsidR="00E45DEF" w:rsidRPr="0008263A" w:rsidRDefault="00E45DEF" w:rsidP="00107D66">
      <w:pPr>
        <w:rPr>
          <w:sz w:val="28"/>
          <w:szCs w:val="28"/>
        </w:rPr>
      </w:pPr>
      <w:r w:rsidRPr="0008263A">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81"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4) утверждение стратегии социально-экономического развития Лапшовского</w:t>
      </w:r>
      <w:r w:rsidRPr="0008263A">
        <w:rPr>
          <w:i/>
          <w:iCs/>
          <w:sz w:val="28"/>
          <w:szCs w:val="28"/>
        </w:rPr>
        <w:t> </w:t>
      </w:r>
      <w:r w:rsidRPr="0008263A">
        <w:rPr>
          <w:sz w:val="28"/>
          <w:szCs w:val="28"/>
        </w:rPr>
        <w:t>сельсовета;</w:t>
      </w:r>
    </w:p>
    <w:p w:rsidR="00E45DEF" w:rsidRPr="0008263A" w:rsidRDefault="00E45DEF" w:rsidP="00107D66">
      <w:pPr>
        <w:rPr>
          <w:sz w:val="28"/>
          <w:szCs w:val="28"/>
        </w:rPr>
      </w:pPr>
      <w:r w:rsidRPr="0008263A">
        <w:rPr>
          <w:sz w:val="28"/>
          <w:szCs w:val="28"/>
        </w:rPr>
        <w:t>(в редакции </w:t>
      </w:r>
      <w:hyperlink r:id="rId82"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26.03.2018 № 367-68/2</w:t>
        </w:r>
      </w:hyperlink>
      <w:r w:rsidRPr="0008263A">
        <w:rPr>
          <w:sz w:val="28"/>
          <w:szCs w:val="28"/>
        </w:rPr>
        <w:t>)</w:t>
      </w:r>
    </w:p>
    <w:p w:rsidR="00E45DEF" w:rsidRPr="0008263A" w:rsidRDefault="00E45DEF" w:rsidP="00107D66">
      <w:pPr>
        <w:rPr>
          <w:sz w:val="28"/>
          <w:szCs w:val="28"/>
        </w:rPr>
      </w:pPr>
      <w:r w:rsidRPr="0008263A">
        <w:rPr>
          <w:sz w:val="28"/>
          <w:szCs w:val="28"/>
        </w:rPr>
        <w:t>5) определение порядка управления и распоряжения имуществом, находящимся в собственности Лапшовского сельсовета;</w:t>
      </w:r>
    </w:p>
    <w:p w:rsidR="00E45DEF" w:rsidRPr="0008263A" w:rsidRDefault="00E45DEF" w:rsidP="00107D66">
      <w:pPr>
        <w:rPr>
          <w:sz w:val="28"/>
          <w:szCs w:val="28"/>
        </w:rPr>
      </w:pPr>
      <w:r w:rsidRPr="0008263A">
        <w:rPr>
          <w:sz w:val="28"/>
          <w:szCs w:val="28"/>
        </w:rPr>
        <w:t>6) определение порядка принятия решений о созданий,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83" w:tgtFrame="_blank" w:history="1">
        <w:r w:rsidRPr="0008263A">
          <w:rPr>
            <w:rStyle w:val="Hyperlink"/>
            <w:sz w:val="28"/>
            <w:szCs w:val="28"/>
          </w:rPr>
          <w:t>от 27.02.2012г. № 152-37/1</w:t>
        </w:r>
      </w:hyperlink>
      <w:r w:rsidRPr="0008263A">
        <w:rPr>
          <w:sz w:val="28"/>
          <w:szCs w:val="28"/>
        </w:rPr>
        <w:t>)</w:t>
      </w:r>
    </w:p>
    <w:p w:rsidR="00E45DEF" w:rsidRPr="0008263A" w:rsidRDefault="00E45DEF" w:rsidP="00107D66">
      <w:pPr>
        <w:rPr>
          <w:sz w:val="28"/>
          <w:szCs w:val="28"/>
        </w:rPr>
      </w:pPr>
      <w:r w:rsidRPr="0008263A">
        <w:rPr>
          <w:sz w:val="28"/>
          <w:szCs w:val="28"/>
        </w:rPr>
        <w:t>7) определение порядка участия Лапшовского сельсовета в организациях межмуниципального сотрудничества;</w:t>
      </w:r>
    </w:p>
    <w:p w:rsidR="00E45DEF" w:rsidRPr="0008263A" w:rsidRDefault="00E45DEF" w:rsidP="00107D66">
      <w:pPr>
        <w:rPr>
          <w:sz w:val="28"/>
          <w:szCs w:val="28"/>
        </w:rPr>
      </w:pPr>
      <w:r w:rsidRPr="0008263A">
        <w:rPr>
          <w:sz w:val="28"/>
          <w:szCs w:val="28"/>
        </w:rPr>
        <w:t>8) определение порядка материально-технического и организационного обеспечения деятельности органов местного самоуправления Лапшовского сельсовета;</w:t>
      </w:r>
    </w:p>
    <w:p w:rsidR="00E45DEF" w:rsidRPr="0008263A" w:rsidRDefault="00E45DEF" w:rsidP="00107D66">
      <w:pPr>
        <w:rPr>
          <w:sz w:val="28"/>
          <w:szCs w:val="28"/>
        </w:rPr>
      </w:pPr>
      <w:r w:rsidRPr="0008263A">
        <w:rPr>
          <w:sz w:val="28"/>
          <w:szCs w:val="28"/>
        </w:rPr>
        <w:t>9) контроль за исполнением органами местного самоуправления и должностными лицами местного самоуправления Лапшовского сельсовета полномочий по решению вопросов местного значения;</w:t>
      </w:r>
    </w:p>
    <w:p w:rsidR="00E45DEF" w:rsidRPr="0008263A" w:rsidRDefault="00E45DEF" w:rsidP="00107D66">
      <w:pPr>
        <w:rPr>
          <w:sz w:val="28"/>
          <w:szCs w:val="28"/>
        </w:rPr>
      </w:pPr>
      <w:r w:rsidRPr="0008263A">
        <w:rPr>
          <w:sz w:val="28"/>
          <w:szCs w:val="28"/>
        </w:rPr>
        <w:t>10) принятие решения об удалении главы Лапшовского сельсовета в отставку.</w:t>
      </w:r>
    </w:p>
    <w:p w:rsidR="00E45DEF" w:rsidRPr="0008263A" w:rsidRDefault="00E45DEF" w:rsidP="00107D66">
      <w:pPr>
        <w:rPr>
          <w:sz w:val="28"/>
          <w:szCs w:val="28"/>
        </w:rPr>
      </w:pPr>
      <w:r w:rsidRPr="0008263A">
        <w:rPr>
          <w:sz w:val="28"/>
          <w:szCs w:val="28"/>
        </w:rPr>
        <w:t>11) утверждение правил благоустройства территории Лапшовского сельсовета.</w:t>
      </w:r>
    </w:p>
    <w:p w:rsidR="00E45DEF" w:rsidRPr="0008263A" w:rsidRDefault="00E45DEF" w:rsidP="00107D66">
      <w:pPr>
        <w:rPr>
          <w:sz w:val="28"/>
          <w:szCs w:val="28"/>
        </w:rPr>
      </w:pPr>
      <w:r w:rsidRPr="0008263A">
        <w:rPr>
          <w:sz w:val="28"/>
          <w:szCs w:val="28"/>
        </w:rPr>
        <w:t>(в редакции </w:t>
      </w:r>
      <w:hyperlink r:id="rId84"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26.03.2018 № 367-68/2</w:t>
        </w:r>
      </w:hyperlink>
      <w:r w:rsidRPr="0008263A">
        <w:rPr>
          <w:sz w:val="28"/>
          <w:szCs w:val="28"/>
        </w:rPr>
        <w:t>)</w:t>
      </w:r>
    </w:p>
    <w:p w:rsidR="00E45DEF" w:rsidRPr="0008263A" w:rsidRDefault="00E45DEF" w:rsidP="00107D66">
      <w:pPr>
        <w:rPr>
          <w:sz w:val="28"/>
          <w:szCs w:val="28"/>
        </w:rPr>
      </w:pPr>
      <w:r w:rsidRPr="0008263A">
        <w:rPr>
          <w:sz w:val="28"/>
          <w:szCs w:val="28"/>
        </w:rPr>
        <w:t>8. К компетенции Комитета местного самоуправления также относятся: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85"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1) утратил силу </w:t>
      </w:r>
      <w:hyperlink r:id="rId86"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r w:rsidRPr="0008263A">
        <w:rPr>
          <w:sz w:val="28"/>
          <w:szCs w:val="28"/>
        </w:rPr>
        <w:t>;</w:t>
      </w:r>
    </w:p>
    <w:p w:rsidR="00E45DEF" w:rsidRPr="0008263A" w:rsidRDefault="00E45DEF" w:rsidP="00107D66">
      <w:pPr>
        <w:rPr>
          <w:sz w:val="28"/>
          <w:szCs w:val="28"/>
        </w:rPr>
      </w:pPr>
      <w:r w:rsidRPr="0008263A">
        <w:rPr>
          <w:sz w:val="28"/>
          <w:szCs w:val="28"/>
        </w:rPr>
        <w:t>2) установление официальных символов Лапшовского сельсовета и порядка их официального использования;</w:t>
      </w:r>
    </w:p>
    <w:p w:rsidR="00E45DEF" w:rsidRPr="0008263A" w:rsidRDefault="00E45DEF" w:rsidP="00107D66">
      <w:pPr>
        <w:rPr>
          <w:sz w:val="28"/>
          <w:szCs w:val="28"/>
        </w:rPr>
      </w:pPr>
      <w:r w:rsidRPr="0008263A">
        <w:rPr>
          <w:sz w:val="28"/>
          <w:szCs w:val="28"/>
        </w:rPr>
        <w:t>3) осуществление законодательной инициативы в Законодательном Собрании Пензенской области;</w:t>
      </w:r>
    </w:p>
    <w:p w:rsidR="00E45DEF" w:rsidRPr="0008263A" w:rsidRDefault="00E45DEF" w:rsidP="00107D66">
      <w:pPr>
        <w:rPr>
          <w:sz w:val="28"/>
          <w:szCs w:val="28"/>
        </w:rPr>
      </w:pPr>
      <w:r w:rsidRPr="0008263A">
        <w:rPr>
          <w:sz w:val="28"/>
          <w:szCs w:val="28"/>
        </w:rPr>
        <w:t>4) назначение в установленном порядке местного референдума, выборов депутатов Комитета местного самоуправления;</w:t>
      </w:r>
    </w:p>
    <w:p w:rsidR="00E45DEF" w:rsidRPr="0008263A" w:rsidRDefault="00E45DEF" w:rsidP="00107D66">
      <w:pPr>
        <w:rPr>
          <w:sz w:val="28"/>
          <w:szCs w:val="28"/>
        </w:rPr>
      </w:pPr>
      <w:r w:rsidRPr="0008263A">
        <w:rPr>
          <w:sz w:val="28"/>
          <w:szCs w:val="28"/>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Лапшовского сельсовета официальной информации о социально-экономическом и культурном развитии Лапшовского сельсовета, о развитии его общественной инфраструктуры и иной официальной информации;</w:t>
      </w:r>
    </w:p>
    <w:p w:rsidR="00E45DEF" w:rsidRPr="0008263A" w:rsidRDefault="00E45DEF" w:rsidP="00107D66">
      <w:pPr>
        <w:rPr>
          <w:sz w:val="28"/>
          <w:szCs w:val="28"/>
        </w:rPr>
      </w:pPr>
      <w:r w:rsidRPr="0008263A">
        <w:rPr>
          <w:sz w:val="28"/>
          <w:szCs w:val="28"/>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E45DEF" w:rsidRPr="0008263A" w:rsidRDefault="00E45DEF" w:rsidP="00107D66">
      <w:pPr>
        <w:rPr>
          <w:sz w:val="28"/>
          <w:szCs w:val="28"/>
        </w:rPr>
      </w:pPr>
      <w:r w:rsidRPr="0008263A">
        <w:rPr>
          <w:sz w:val="28"/>
          <w:szCs w:val="28"/>
        </w:rPr>
        <w:t>7) избрание главы Лапшовского сельсовета, принятие решения о досрочном прекращении полномочий главы Лапшовского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E45DEF" w:rsidRPr="0008263A" w:rsidRDefault="00E45DEF" w:rsidP="00107D66">
      <w:pPr>
        <w:rPr>
          <w:sz w:val="28"/>
          <w:szCs w:val="28"/>
        </w:rPr>
      </w:pPr>
      <w:r w:rsidRPr="0008263A">
        <w:rPr>
          <w:sz w:val="28"/>
          <w:szCs w:val="28"/>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E45DEF" w:rsidRPr="0008263A" w:rsidRDefault="00E45DEF" w:rsidP="00107D66">
      <w:pPr>
        <w:rPr>
          <w:sz w:val="28"/>
          <w:szCs w:val="28"/>
        </w:rPr>
      </w:pPr>
      <w:r w:rsidRPr="0008263A">
        <w:rPr>
          <w:sz w:val="28"/>
          <w:szCs w:val="28"/>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E45DEF" w:rsidRPr="0008263A" w:rsidRDefault="00E45DEF" w:rsidP="00107D66">
      <w:pPr>
        <w:rPr>
          <w:sz w:val="28"/>
          <w:szCs w:val="28"/>
        </w:rPr>
      </w:pPr>
      <w:r w:rsidRPr="0008263A">
        <w:rPr>
          <w:sz w:val="28"/>
          <w:szCs w:val="28"/>
        </w:rPr>
        <w:t>12) утверждение Регламента Комитета местного самоуправления;</w:t>
      </w:r>
    </w:p>
    <w:p w:rsidR="00E45DEF" w:rsidRPr="0008263A" w:rsidRDefault="00E45DEF" w:rsidP="00107D66">
      <w:pPr>
        <w:rPr>
          <w:sz w:val="28"/>
          <w:szCs w:val="28"/>
        </w:rPr>
      </w:pPr>
      <w:r w:rsidRPr="0008263A">
        <w:rPr>
          <w:sz w:val="28"/>
          <w:szCs w:val="28"/>
        </w:rPr>
        <w:t>13) утверждение по представлению главы администрации структуры администрации;</w:t>
      </w:r>
    </w:p>
    <w:p w:rsidR="00E45DEF" w:rsidRPr="0008263A" w:rsidRDefault="00E45DEF" w:rsidP="00107D66">
      <w:pPr>
        <w:rPr>
          <w:sz w:val="28"/>
          <w:szCs w:val="28"/>
        </w:rPr>
      </w:pPr>
      <w:r w:rsidRPr="0008263A">
        <w:rPr>
          <w:sz w:val="28"/>
          <w:szCs w:val="28"/>
        </w:rPr>
        <w:t>14) установление размера должностного оклада, а также размера ежемесячных и иных дополнительных выплат муниципальным служащим Лапшовского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E45DEF" w:rsidRPr="0008263A" w:rsidRDefault="00E45DEF" w:rsidP="00107D66">
      <w:pPr>
        <w:rPr>
          <w:sz w:val="28"/>
          <w:szCs w:val="28"/>
        </w:rPr>
      </w:pPr>
      <w:r w:rsidRPr="0008263A">
        <w:rPr>
          <w:sz w:val="28"/>
          <w:szCs w:val="28"/>
        </w:rPr>
        <w:t>15) установление должностей муниципальной службы Лапшовского сельсовета</w:t>
      </w:r>
      <w:r w:rsidRPr="0008263A">
        <w:rPr>
          <w:i/>
          <w:iCs/>
          <w:sz w:val="28"/>
          <w:szCs w:val="28"/>
        </w:rPr>
        <w:t> </w:t>
      </w:r>
      <w:r w:rsidRPr="0008263A">
        <w:rPr>
          <w:sz w:val="28"/>
          <w:szCs w:val="28"/>
        </w:rPr>
        <w:t>в соответствии с реестром должностей муниципальной службы в Пензенской области, утверждаемым законом Пензенской области;</w:t>
      </w:r>
    </w:p>
    <w:p w:rsidR="00E45DEF" w:rsidRPr="0008263A" w:rsidRDefault="00E45DEF" w:rsidP="00107D66">
      <w:pPr>
        <w:rPr>
          <w:sz w:val="28"/>
          <w:szCs w:val="28"/>
        </w:rPr>
      </w:pPr>
      <w:r w:rsidRPr="0008263A">
        <w:rPr>
          <w:sz w:val="28"/>
          <w:szCs w:val="28"/>
        </w:rPr>
        <w:t>16) установление квалификационных требований для муниципальных служащих Лапшовского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E45DEF" w:rsidRPr="0008263A" w:rsidRDefault="00E45DEF" w:rsidP="00107D66">
      <w:pPr>
        <w:rPr>
          <w:sz w:val="28"/>
          <w:szCs w:val="28"/>
        </w:rPr>
      </w:pPr>
      <w:r w:rsidRPr="0008263A">
        <w:rPr>
          <w:sz w:val="28"/>
          <w:szCs w:val="28"/>
        </w:rPr>
        <w:t>(в редакции </w:t>
      </w:r>
      <w:hyperlink r:id="rId87"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23.03.2017 № 293-49/2</w:t>
        </w:r>
      </w:hyperlink>
      <w:r w:rsidRPr="0008263A">
        <w:rPr>
          <w:sz w:val="28"/>
          <w:szCs w:val="28"/>
        </w:rPr>
        <w:t>)</w:t>
      </w:r>
    </w:p>
    <w:p w:rsidR="00E45DEF" w:rsidRPr="0008263A" w:rsidRDefault="00E45DEF" w:rsidP="00107D66">
      <w:pPr>
        <w:rPr>
          <w:sz w:val="28"/>
          <w:szCs w:val="28"/>
        </w:rPr>
      </w:pPr>
      <w:r w:rsidRPr="0008263A">
        <w:rPr>
          <w:sz w:val="28"/>
          <w:szCs w:val="28"/>
        </w:rPr>
        <w:t>17) установление порядка проведения конкурса на замещение должности муниципальной службы Лапшовского сельсовета;</w:t>
      </w:r>
    </w:p>
    <w:p w:rsidR="00E45DEF" w:rsidRPr="0008263A" w:rsidRDefault="00E45DEF" w:rsidP="00107D66">
      <w:pPr>
        <w:rPr>
          <w:sz w:val="28"/>
          <w:szCs w:val="28"/>
        </w:rPr>
      </w:pPr>
      <w:r w:rsidRPr="0008263A">
        <w:rPr>
          <w:sz w:val="28"/>
          <w:szCs w:val="28"/>
        </w:rPr>
        <w:t>18) утверждение порядка формирования кадрового резерва для замещения вакантных должностей муниципальной службы Лапшовского сельсовета;</w:t>
      </w:r>
    </w:p>
    <w:p w:rsidR="00E45DEF" w:rsidRPr="0008263A" w:rsidRDefault="00E45DEF" w:rsidP="00107D66">
      <w:pPr>
        <w:rPr>
          <w:sz w:val="28"/>
          <w:szCs w:val="28"/>
        </w:rPr>
      </w:pPr>
      <w:r w:rsidRPr="0008263A">
        <w:rPr>
          <w:sz w:val="28"/>
          <w:szCs w:val="28"/>
        </w:rPr>
        <w:t>19) утверждение положения о проведении аттестации муниципальных служащих Лапшовского сельсовета;</w:t>
      </w:r>
    </w:p>
    <w:p w:rsidR="00E45DEF" w:rsidRPr="0008263A" w:rsidRDefault="00E45DEF" w:rsidP="00107D66">
      <w:pPr>
        <w:rPr>
          <w:sz w:val="28"/>
          <w:szCs w:val="28"/>
        </w:rPr>
      </w:pPr>
      <w:r w:rsidRPr="0008263A">
        <w:rPr>
          <w:sz w:val="28"/>
          <w:szCs w:val="28"/>
        </w:rPr>
        <w:t>20) установление видов поощрений муниципальных служащих Лапшовского сельсовета и порядка их применения в соответствии с законодательством Российской Федерации и законодательством Пензенской области;</w:t>
      </w:r>
    </w:p>
    <w:p w:rsidR="00E45DEF" w:rsidRPr="0008263A" w:rsidRDefault="00E45DEF" w:rsidP="00107D66">
      <w:pPr>
        <w:rPr>
          <w:sz w:val="28"/>
          <w:szCs w:val="28"/>
        </w:rPr>
      </w:pPr>
      <w:r w:rsidRPr="0008263A">
        <w:rPr>
          <w:sz w:val="28"/>
          <w:szCs w:val="28"/>
        </w:rPr>
        <w:t>21) утверждение порядка ведения реестра муниципальных служащих Лапшовского сельсовета;</w:t>
      </w:r>
    </w:p>
    <w:p w:rsidR="00E45DEF" w:rsidRPr="0008263A" w:rsidRDefault="00E45DEF" w:rsidP="00107D66">
      <w:pPr>
        <w:rPr>
          <w:sz w:val="28"/>
          <w:szCs w:val="28"/>
        </w:rPr>
      </w:pPr>
      <w:r w:rsidRPr="0008263A">
        <w:rPr>
          <w:sz w:val="28"/>
          <w:szCs w:val="28"/>
        </w:rPr>
        <w:t>21.1) утверждение порядка подготовки кадров для муниципальной службы в Лапшовском сельсовете на договорной основе;</w:t>
      </w:r>
    </w:p>
    <w:p w:rsidR="00E45DEF" w:rsidRPr="0008263A" w:rsidRDefault="00E45DEF" w:rsidP="00107D66">
      <w:pPr>
        <w:rPr>
          <w:sz w:val="28"/>
          <w:szCs w:val="28"/>
        </w:rPr>
      </w:pPr>
      <w:r w:rsidRPr="0008263A">
        <w:rPr>
          <w:sz w:val="28"/>
          <w:szCs w:val="28"/>
        </w:rPr>
        <w:t>21.2) утратил силу </w:t>
      </w:r>
      <w:hyperlink r:id="rId88"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02.09.2022 № 238-62/3</w:t>
        </w:r>
      </w:hyperlink>
      <w:r w:rsidRPr="0008263A">
        <w:rPr>
          <w:sz w:val="28"/>
          <w:szCs w:val="28"/>
        </w:rPr>
        <w:t>;</w:t>
      </w:r>
    </w:p>
    <w:p w:rsidR="00E45DEF" w:rsidRPr="0008263A" w:rsidRDefault="00E45DEF" w:rsidP="00107D66">
      <w:pPr>
        <w:rPr>
          <w:sz w:val="28"/>
          <w:szCs w:val="28"/>
        </w:rPr>
      </w:pPr>
      <w:r w:rsidRPr="0008263A">
        <w:rPr>
          <w:sz w:val="28"/>
          <w:szCs w:val="28"/>
        </w:rPr>
        <w:t>21.3) утверждение порядка принятия представителем нанимателя (работодателем) решения, предусмотренного частью 4 статьи 11 </w:t>
      </w:r>
      <w:hyperlink r:id="rId89" w:tgtFrame="_blank" w:history="1">
        <w:r w:rsidRPr="0008263A">
          <w:rPr>
            <w:rStyle w:val="Hyperlink"/>
            <w:sz w:val="28"/>
            <w:szCs w:val="28"/>
          </w:rPr>
          <w:t>Закона Пензенской области от 10.10.2007 № 1390-ЗПО</w:t>
        </w:r>
      </w:hyperlink>
      <w:r w:rsidRPr="0008263A">
        <w:rPr>
          <w:sz w:val="28"/>
          <w:szCs w:val="28"/>
        </w:rPr>
        <w:t> «О муниципальной службе в Пензенской области»;</w:t>
      </w:r>
    </w:p>
    <w:p w:rsidR="00E45DEF" w:rsidRPr="0008263A" w:rsidRDefault="00E45DEF" w:rsidP="00107D66">
      <w:pPr>
        <w:rPr>
          <w:sz w:val="28"/>
          <w:szCs w:val="28"/>
        </w:rPr>
      </w:pPr>
      <w:r w:rsidRPr="0008263A">
        <w:rPr>
          <w:sz w:val="28"/>
          <w:szCs w:val="28"/>
        </w:rPr>
        <w:t>(пункты 21.1-21.3 введены </w:t>
      </w:r>
      <w:hyperlink r:id="rId90"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22) определение условий предоставления права на пенсию муниципальным служащим Лапшовского сельсовета за счет средств бюджета Лапшовского сельсовета;</w:t>
      </w:r>
    </w:p>
    <w:p w:rsidR="00E45DEF" w:rsidRPr="0008263A" w:rsidRDefault="00E45DEF" w:rsidP="00107D66">
      <w:pPr>
        <w:rPr>
          <w:sz w:val="28"/>
          <w:szCs w:val="28"/>
        </w:rPr>
      </w:pPr>
      <w:r w:rsidRPr="0008263A">
        <w:rPr>
          <w:sz w:val="28"/>
          <w:szCs w:val="28"/>
        </w:rPr>
        <w:t>23) заслушивание ежегодных отчетов главы Лапшовского сельсовета, главы администрации о результатах их деятельности, деятельности администрации и иных подведомственных главе Лапшовского сельсовета органов местного самоуправления, в том числе о решении вопросов, поставленных Комитетом местного самоуправления;</w:t>
      </w:r>
    </w:p>
    <w:p w:rsidR="00E45DEF" w:rsidRPr="0008263A" w:rsidRDefault="00E45DEF" w:rsidP="00107D66">
      <w:pPr>
        <w:rPr>
          <w:sz w:val="28"/>
          <w:szCs w:val="28"/>
        </w:rPr>
      </w:pPr>
      <w:r w:rsidRPr="0008263A">
        <w:rPr>
          <w:sz w:val="28"/>
          <w:szCs w:val="28"/>
        </w:rPr>
        <w:t>24) Утратил силу (в редакции </w:t>
      </w:r>
      <w:hyperlink r:id="rId91"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sz w:val="28"/>
          <w:szCs w:val="28"/>
        </w:rPr>
        <w:t>25) определение органов местного самоуправления Лапшовского</w:t>
      </w:r>
      <w:r w:rsidRPr="0008263A">
        <w:rPr>
          <w:i/>
          <w:iCs/>
          <w:sz w:val="28"/>
          <w:szCs w:val="28"/>
        </w:rPr>
        <w:t> </w:t>
      </w:r>
      <w:r w:rsidRPr="0008263A">
        <w:rPr>
          <w:sz w:val="28"/>
          <w:szCs w:val="28"/>
        </w:rPr>
        <w:t>сельсовета, уполномоченных на осуществление муниципального контроля в соответствии с Федеральным законом </w:t>
      </w:r>
      <w:hyperlink r:id="rId92" w:tgtFrame="_blank" w:history="1">
        <w:r w:rsidRPr="0008263A">
          <w:rPr>
            <w:rStyle w:val="Hyperlink"/>
            <w:sz w:val="28"/>
            <w:szCs w:val="28"/>
          </w:rPr>
          <w:t>от 31 июля 2020 года № 248-ФЗ</w:t>
        </w:r>
      </w:hyperlink>
      <w:r w:rsidRPr="0008263A">
        <w:rPr>
          <w:sz w:val="28"/>
          <w:szCs w:val="28"/>
        </w:rPr>
        <w:t> «О государственном контроле (надзоре) и муниципальном контроле в Российской Федерации»;</w:t>
      </w:r>
    </w:p>
    <w:p w:rsidR="00E45DEF" w:rsidRPr="0008263A" w:rsidRDefault="00E45DEF" w:rsidP="00107D66">
      <w:pPr>
        <w:rPr>
          <w:sz w:val="28"/>
          <w:szCs w:val="28"/>
        </w:rPr>
      </w:pPr>
      <w:r w:rsidRPr="0008263A">
        <w:rPr>
          <w:sz w:val="28"/>
          <w:szCs w:val="28"/>
        </w:rPr>
        <w:t>(пункт 25 в редакции решений Комитета местного самоуправления Лапшовского сельсовета Камешкирского района Пензенской области </w:t>
      </w:r>
      <w:hyperlink r:id="rId93" w:tgtFrame="_blank" w:history="1">
        <w:r w:rsidRPr="0008263A">
          <w:rPr>
            <w:rStyle w:val="Hyperlink"/>
            <w:sz w:val="28"/>
            <w:szCs w:val="28"/>
          </w:rPr>
          <w:t>от 01.12.2014г. № 37-6/2</w:t>
        </w:r>
      </w:hyperlink>
      <w:r w:rsidRPr="0008263A">
        <w:rPr>
          <w:sz w:val="28"/>
          <w:szCs w:val="28"/>
        </w:rPr>
        <w:t>, </w:t>
      </w:r>
      <w:hyperlink r:id="rId94" w:tgtFrame="_blank" w:history="1">
        <w:r w:rsidRPr="0008263A">
          <w:rPr>
            <w:rStyle w:val="Hyperlink"/>
            <w:sz w:val="28"/>
            <w:szCs w:val="28"/>
          </w:rPr>
          <w:t>от 30.08.2021 № 162-44/3</w:t>
        </w:r>
      </w:hyperlink>
      <w:r w:rsidRPr="0008263A">
        <w:rPr>
          <w:sz w:val="28"/>
          <w:szCs w:val="28"/>
        </w:rPr>
        <w:t>)</w:t>
      </w:r>
    </w:p>
    <w:p w:rsidR="00E45DEF" w:rsidRPr="0008263A" w:rsidRDefault="00E45DEF" w:rsidP="00107D66">
      <w:pPr>
        <w:rPr>
          <w:sz w:val="28"/>
          <w:szCs w:val="28"/>
        </w:rPr>
      </w:pPr>
      <w:r w:rsidRPr="0008263A">
        <w:rPr>
          <w:sz w:val="28"/>
          <w:szCs w:val="28"/>
        </w:rPr>
        <w:t>26) утратил силу </w:t>
      </w:r>
      <w:hyperlink r:id="rId95"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02.09.2022 № 238-62/3</w:t>
        </w:r>
      </w:hyperlink>
      <w:r w:rsidRPr="0008263A">
        <w:rPr>
          <w:sz w:val="28"/>
          <w:szCs w:val="28"/>
        </w:rPr>
        <w:t>.</w:t>
      </w:r>
    </w:p>
    <w:p w:rsidR="00E45DEF" w:rsidRPr="0008263A" w:rsidRDefault="00E45DEF" w:rsidP="00107D66">
      <w:pPr>
        <w:rPr>
          <w:sz w:val="28"/>
          <w:szCs w:val="28"/>
        </w:rPr>
      </w:pPr>
      <w:r w:rsidRPr="0008263A">
        <w:rPr>
          <w:sz w:val="28"/>
          <w:szCs w:val="28"/>
        </w:rPr>
        <w:t>(пункт 26 введен </w:t>
      </w:r>
      <w:hyperlink r:id="rId96"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27) иные полномочия, отнесенные к компетенции органов местного самоуправления, в отношении лиц, замещающих муниципальные должности в Лапшовском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45DEF" w:rsidRPr="0008263A" w:rsidRDefault="00E45DEF" w:rsidP="00107D66">
      <w:pPr>
        <w:rPr>
          <w:sz w:val="28"/>
          <w:szCs w:val="28"/>
        </w:rPr>
      </w:pPr>
      <w:r w:rsidRPr="0008263A">
        <w:rPr>
          <w:sz w:val="28"/>
          <w:szCs w:val="28"/>
        </w:rPr>
        <w:t>(пункт 27 введен </w:t>
      </w:r>
      <w:hyperlink r:id="rId97"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02.05.2023 № 296-72/3</w:t>
        </w:r>
      </w:hyperlink>
      <w:r w:rsidRPr="0008263A">
        <w:rPr>
          <w:sz w:val="28"/>
          <w:szCs w:val="28"/>
        </w:rPr>
        <w:t>)</w:t>
      </w:r>
    </w:p>
    <w:p w:rsidR="00E45DEF" w:rsidRPr="0008263A" w:rsidRDefault="00E45DEF" w:rsidP="00107D66">
      <w:pPr>
        <w:rPr>
          <w:sz w:val="28"/>
          <w:szCs w:val="28"/>
        </w:rPr>
      </w:pPr>
      <w:r w:rsidRPr="0008263A">
        <w:rPr>
          <w:sz w:val="28"/>
          <w:szCs w:val="28"/>
        </w:rPr>
        <w:t>28) утверждение порядка организации доступа к информации о деятельности органов местного самоуправления Лапшовского сельсовета.</w:t>
      </w:r>
    </w:p>
    <w:p w:rsidR="00E45DEF" w:rsidRPr="0008263A" w:rsidRDefault="00E45DEF" w:rsidP="00107D66">
      <w:pPr>
        <w:rPr>
          <w:sz w:val="28"/>
          <w:szCs w:val="28"/>
        </w:rPr>
      </w:pPr>
      <w:r w:rsidRPr="0008263A">
        <w:rPr>
          <w:sz w:val="28"/>
          <w:szCs w:val="28"/>
        </w:rPr>
        <w:t>(пункт 28 введен </w:t>
      </w:r>
      <w:hyperlink r:id="rId98"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02.05.2023 № 296-72/3</w:t>
        </w:r>
      </w:hyperlink>
      <w:r w:rsidRPr="0008263A">
        <w:rPr>
          <w:sz w:val="28"/>
          <w:szCs w:val="28"/>
        </w:rPr>
        <w:t>)</w:t>
      </w:r>
    </w:p>
    <w:p w:rsidR="00E45DEF" w:rsidRPr="0008263A" w:rsidRDefault="00E45DEF" w:rsidP="00107D66">
      <w:pPr>
        <w:rPr>
          <w:sz w:val="28"/>
          <w:szCs w:val="28"/>
        </w:rPr>
      </w:pPr>
      <w:r w:rsidRPr="0008263A">
        <w:rPr>
          <w:sz w:val="28"/>
          <w:szCs w:val="28"/>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45DEF" w:rsidRPr="0008263A" w:rsidRDefault="00E45DEF" w:rsidP="00107D66">
      <w:pPr>
        <w:rPr>
          <w:sz w:val="28"/>
          <w:szCs w:val="28"/>
        </w:rPr>
      </w:pPr>
      <w:r w:rsidRPr="0008263A">
        <w:rPr>
          <w:sz w:val="28"/>
          <w:szCs w:val="28"/>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Лапшовского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99"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10. Нормативный правовой акт, принятый Комитетом местного самоуправления, направляется главе Лапшовского сельсовета</w:t>
      </w:r>
      <w:r w:rsidRPr="0008263A">
        <w:rPr>
          <w:i/>
          <w:iCs/>
          <w:sz w:val="28"/>
          <w:szCs w:val="28"/>
        </w:rPr>
        <w:t> </w:t>
      </w:r>
      <w:r w:rsidRPr="0008263A">
        <w:rPr>
          <w:sz w:val="28"/>
          <w:szCs w:val="28"/>
        </w:rPr>
        <w:t>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E45DEF" w:rsidRPr="0008263A" w:rsidRDefault="00E45DEF" w:rsidP="00107D66">
      <w:pPr>
        <w:rPr>
          <w:sz w:val="28"/>
          <w:szCs w:val="28"/>
        </w:rPr>
      </w:pPr>
      <w:r w:rsidRPr="0008263A">
        <w:rPr>
          <w:sz w:val="28"/>
          <w:szCs w:val="28"/>
        </w:rPr>
        <w:t>11. Организацию деятельности Комитета местного самоуправления Лапшовского сельсовета</w:t>
      </w:r>
      <w:r w:rsidRPr="0008263A">
        <w:rPr>
          <w:i/>
          <w:iCs/>
          <w:sz w:val="28"/>
          <w:szCs w:val="28"/>
        </w:rPr>
        <w:t> </w:t>
      </w:r>
      <w:r w:rsidRPr="0008263A">
        <w:rPr>
          <w:sz w:val="28"/>
          <w:szCs w:val="28"/>
        </w:rPr>
        <w:t>осуществляет глава Лапшовского сельсовета.</w:t>
      </w:r>
    </w:p>
    <w:p w:rsidR="00E45DEF" w:rsidRPr="0008263A" w:rsidRDefault="00E45DEF" w:rsidP="00107D66">
      <w:pPr>
        <w:rPr>
          <w:sz w:val="28"/>
          <w:szCs w:val="28"/>
        </w:rPr>
      </w:pPr>
      <w:r w:rsidRPr="0008263A">
        <w:rPr>
          <w:sz w:val="28"/>
          <w:szCs w:val="28"/>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E45DEF" w:rsidRPr="0008263A" w:rsidRDefault="00E45DEF" w:rsidP="00107D66">
      <w:pPr>
        <w:rPr>
          <w:sz w:val="28"/>
          <w:szCs w:val="28"/>
        </w:rPr>
      </w:pPr>
      <w:r w:rsidRPr="0008263A">
        <w:rPr>
          <w:sz w:val="28"/>
          <w:szCs w:val="28"/>
        </w:rPr>
        <w:t>13. Организационно-правовое и материально-техническое обеспечение деятельности Комитета местного самоуправления осуществляет администрация Лапшовского сельсовета.</w:t>
      </w:r>
    </w:p>
    <w:p w:rsidR="00E45DEF" w:rsidRPr="0008263A" w:rsidRDefault="00E45DEF" w:rsidP="00107D66">
      <w:pPr>
        <w:rPr>
          <w:sz w:val="28"/>
          <w:szCs w:val="28"/>
        </w:rPr>
      </w:pPr>
      <w:r w:rsidRPr="0008263A">
        <w:rPr>
          <w:sz w:val="28"/>
          <w:szCs w:val="28"/>
        </w:rPr>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E45DEF" w:rsidRPr="0008263A" w:rsidRDefault="00E45DEF" w:rsidP="00107D66">
      <w:pPr>
        <w:rPr>
          <w:sz w:val="28"/>
          <w:szCs w:val="28"/>
        </w:rPr>
      </w:pPr>
      <w:r w:rsidRPr="0008263A">
        <w:rPr>
          <w:sz w:val="28"/>
          <w:szCs w:val="28"/>
        </w:rPr>
        <w:t>1) в случае принятия Комитетом местного самоуправления решения о самороспуске в порядке, определенном частью15 настоящей статьи Устава;</w:t>
      </w:r>
    </w:p>
    <w:p w:rsidR="00E45DEF" w:rsidRPr="0008263A" w:rsidRDefault="00E45DEF" w:rsidP="00107D66">
      <w:pPr>
        <w:rPr>
          <w:sz w:val="28"/>
          <w:szCs w:val="28"/>
        </w:rPr>
      </w:pPr>
      <w:r w:rsidRPr="0008263A">
        <w:rPr>
          <w:sz w:val="28"/>
          <w:szCs w:val="28"/>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E45DEF" w:rsidRPr="0008263A" w:rsidRDefault="00E45DEF" w:rsidP="00107D66">
      <w:pPr>
        <w:rPr>
          <w:sz w:val="28"/>
          <w:szCs w:val="28"/>
        </w:rPr>
      </w:pPr>
      <w:r w:rsidRPr="0008263A">
        <w:rPr>
          <w:sz w:val="28"/>
          <w:szCs w:val="28"/>
        </w:rPr>
        <w:t>3) в случае преобразования Лапшовского сельсовета, осуществляемого в соответствии с частями 3, 3</w:t>
      </w:r>
      <w:r w:rsidRPr="0008263A">
        <w:rPr>
          <w:sz w:val="28"/>
          <w:szCs w:val="28"/>
          <w:vertAlign w:val="superscript"/>
        </w:rPr>
        <w:t>1-1</w:t>
      </w:r>
      <w:r w:rsidRPr="0008263A">
        <w:rPr>
          <w:sz w:val="28"/>
          <w:szCs w:val="28"/>
        </w:rPr>
        <w:t>, 5, 7.2 статьи 13 Федерального закона «Об общих принципах организации местного самоуправления в Российской Федерации», а также в случае упразднения Лапшовского сельсовета;</w:t>
      </w:r>
    </w:p>
    <w:p w:rsidR="00E45DEF" w:rsidRPr="0008263A" w:rsidRDefault="00E45DEF" w:rsidP="00107D66">
      <w:pPr>
        <w:rPr>
          <w:sz w:val="28"/>
          <w:szCs w:val="28"/>
        </w:rPr>
      </w:pPr>
      <w:r w:rsidRPr="0008263A">
        <w:rPr>
          <w:sz w:val="28"/>
          <w:szCs w:val="28"/>
        </w:rPr>
        <w:t>(в редакции </w:t>
      </w:r>
      <w:hyperlink r:id="rId100"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23.03.2017 № 293-49/2</w:t>
        </w:r>
      </w:hyperlink>
      <w:r w:rsidRPr="0008263A">
        <w:rPr>
          <w:sz w:val="28"/>
          <w:szCs w:val="28"/>
        </w:rPr>
        <w:t>, </w:t>
      </w:r>
      <w:hyperlink r:id="rId101" w:tgtFrame="_blank" w:history="1">
        <w:r w:rsidRPr="0008263A">
          <w:rPr>
            <w:rStyle w:val="Hyperlink"/>
            <w:sz w:val="28"/>
            <w:szCs w:val="28"/>
          </w:rPr>
          <w:t>от 11.08.2017 № 322-57/2</w:t>
        </w:r>
      </w:hyperlink>
      <w:r w:rsidRPr="0008263A">
        <w:rPr>
          <w:sz w:val="28"/>
          <w:szCs w:val="28"/>
        </w:rPr>
        <w:t>, </w:t>
      </w:r>
      <w:hyperlink r:id="rId102" w:tgtFrame="_blank" w:history="1">
        <w:r w:rsidRPr="0008263A">
          <w:rPr>
            <w:rStyle w:val="Hyperlink"/>
            <w:sz w:val="28"/>
            <w:szCs w:val="28"/>
          </w:rPr>
          <w:t>от 14.11.2019 № 25-5/3</w:t>
        </w:r>
      </w:hyperlink>
      <w:r w:rsidRPr="0008263A">
        <w:rPr>
          <w:sz w:val="28"/>
          <w:szCs w:val="28"/>
        </w:rPr>
        <w:t>)</w:t>
      </w:r>
    </w:p>
    <w:p w:rsidR="00E45DEF" w:rsidRPr="0008263A" w:rsidRDefault="00E45DEF" w:rsidP="00107D66">
      <w:pPr>
        <w:rPr>
          <w:sz w:val="28"/>
          <w:szCs w:val="28"/>
        </w:rPr>
      </w:pPr>
      <w:r w:rsidRPr="0008263A">
        <w:rPr>
          <w:sz w:val="28"/>
          <w:szCs w:val="28"/>
        </w:rPr>
        <w:t>4) в случае утраты Лапшовским сельсоветом</w:t>
      </w:r>
      <w:r w:rsidRPr="0008263A">
        <w:rPr>
          <w:i/>
          <w:iCs/>
          <w:sz w:val="28"/>
          <w:szCs w:val="28"/>
        </w:rPr>
        <w:t> </w:t>
      </w:r>
      <w:r w:rsidRPr="0008263A">
        <w:rPr>
          <w:sz w:val="28"/>
          <w:szCs w:val="28"/>
        </w:rPr>
        <w:t>статуса муниципального образования в связи с его объединением с городским округом;</w:t>
      </w:r>
    </w:p>
    <w:p w:rsidR="00E45DEF" w:rsidRPr="0008263A" w:rsidRDefault="00E45DEF" w:rsidP="00107D66">
      <w:pPr>
        <w:rPr>
          <w:sz w:val="28"/>
          <w:szCs w:val="28"/>
        </w:rPr>
      </w:pPr>
      <w:r w:rsidRPr="0008263A">
        <w:rPr>
          <w:sz w:val="28"/>
          <w:szCs w:val="28"/>
        </w:rPr>
        <w:t>5) в случае увеличения численности избирателей Лапшовского сельсовета</w:t>
      </w:r>
      <w:r w:rsidRPr="0008263A">
        <w:rPr>
          <w:i/>
          <w:iCs/>
          <w:sz w:val="28"/>
          <w:szCs w:val="28"/>
        </w:rPr>
        <w:t> </w:t>
      </w:r>
      <w:r w:rsidRPr="0008263A">
        <w:rPr>
          <w:sz w:val="28"/>
          <w:szCs w:val="28"/>
        </w:rPr>
        <w:t>более чем на 25 процентов, произошедшего вследствие изменения границ Лапшовского сельсовета</w:t>
      </w:r>
      <w:r w:rsidRPr="0008263A">
        <w:rPr>
          <w:i/>
          <w:iCs/>
          <w:sz w:val="28"/>
          <w:szCs w:val="28"/>
        </w:rPr>
        <w:t> </w:t>
      </w:r>
      <w:r w:rsidRPr="0008263A">
        <w:rPr>
          <w:sz w:val="28"/>
          <w:szCs w:val="28"/>
        </w:rPr>
        <w:t>или объединения Лапшовского сельсовета с городским округом;</w:t>
      </w:r>
    </w:p>
    <w:p w:rsidR="00E45DEF" w:rsidRPr="0008263A" w:rsidRDefault="00E45DEF" w:rsidP="00107D66">
      <w:pPr>
        <w:rPr>
          <w:sz w:val="28"/>
          <w:szCs w:val="28"/>
        </w:rPr>
      </w:pPr>
      <w:r w:rsidRPr="0008263A">
        <w:rPr>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45DEF" w:rsidRPr="0008263A" w:rsidRDefault="00E45DEF" w:rsidP="00107D66">
      <w:pPr>
        <w:rPr>
          <w:sz w:val="28"/>
          <w:szCs w:val="28"/>
        </w:rPr>
      </w:pPr>
      <w:r w:rsidRPr="0008263A">
        <w:rPr>
          <w:sz w:val="28"/>
          <w:szCs w:val="28"/>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08263A">
        <w:rPr>
          <w:sz w:val="28"/>
          <w:szCs w:val="28"/>
          <w:vertAlign w:val="superscript"/>
        </w:rPr>
        <w:t> </w:t>
      </w:r>
      <w:r w:rsidRPr="0008263A">
        <w:rPr>
          <w:sz w:val="28"/>
          <w:szCs w:val="28"/>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E45DEF" w:rsidRPr="0008263A" w:rsidRDefault="00E45DEF" w:rsidP="00107D66">
      <w:pPr>
        <w:rPr>
          <w:sz w:val="28"/>
          <w:szCs w:val="28"/>
        </w:rPr>
      </w:pPr>
      <w:r w:rsidRPr="0008263A">
        <w:rPr>
          <w:sz w:val="28"/>
          <w:szCs w:val="28"/>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E45DEF" w:rsidRPr="0008263A" w:rsidRDefault="00E45DEF" w:rsidP="00107D66">
      <w:pPr>
        <w:rPr>
          <w:sz w:val="28"/>
          <w:szCs w:val="28"/>
        </w:rPr>
      </w:pPr>
      <w:r w:rsidRPr="0008263A">
        <w:rPr>
          <w:sz w:val="28"/>
          <w:szCs w:val="28"/>
        </w:rPr>
        <w:t>16. Досрочное прекращение полномочий Комитета местного самоуправления влечет досрочное прекращение полномочий его депутатов.</w:t>
      </w:r>
    </w:p>
    <w:p w:rsidR="00E45DEF" w:rsidRPr="0008263A" w:rsidRDefault="00E45DEF" w:rsidP="00107D66">
      <w:pPr>
        <w:rPr>
          <w:sz w:val="28"/>
          <w:szCs w:val="28"/>
        </w:rPr>
      </w:pPr>
      <w:r w:rsidRPr="0008263A">
        <w:rPr>
          <w:sz w:val="28"/>
          <w:szCs w:val="28"/>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E45DEF" w:rsidRPr="0008263A" w:rsidRDefault="00E45DEF" w:rsidP="00107D66">
      <w:pPr>
        <w:rPr>
          <w:sz w:val="28"/>
          <w:szCs w:val="28"/>
        </w:rPr>
      </w:pPr>
      <w:r w:rsidRPr="0008263A">
        <w:rPr>
          <w:sz w:val="28"/>
          <w:szCs w:val="28"/>
        </w:rPr>
        <w:t>2. Полномочия депутата начинаются со дня его избрания и прекращаются со дня начала работы Комитета местного самоуправления нового созыва.</w:t>
      </w:r>
    </w:p>
    <w:p w:rsidR="00E45DEF" w:rsidRPr="0008263A" w:rsidRDefault="00E45DEF" w:rsidP="00107D66">
      <w:pPr>
        <w:rPr>
          <w:sz w:val="28"/>
          <w:szCs w:val="28"/>
        </w:rPr>
      </w:pPr>
      <w:r w:rsidRPr="0008263A">
        <w:rPr>
          <w:sz w:val="28"/>
          <w:szCs w:val="28"/>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45DEF" w:rsidRPr="0008263A" w:rsidRDefault="00E45DEF" w:rsidP="00107D66">
      <w:pPr>
        <w:rPr>
          <w:sz w:val="28"/>
          <w:szCs w:val="28"/>
        </w:rPr>
      </w:pPr>
      <w:r w:rsidRPr="0008263A">
        <w:rPr>
          <w:sz w:val="28"/>
          <w:szCs w:val="28"/>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E45DEF" w:rsidRPr="0008263A" w:rsidRDefault="00E45DEF" w:rsidP="00107D66">
      <w:pPr>
        <w:rPr>
          <w:sz w:val="28"/>
          <w:szCs w:val="28"/>
        </w:rPr>
      </w:pPr>
      <w:r w:rsidRPr="0008263A">
        <w:rPr>
          <w:sz w:val="28"/>
          <w:szCs w:val="28"/>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45DEF" w:rsidRPr="0008263A" w:rsidRDefault="00E45DEF" w:rsidP="00107D66">
      <w:pPr>
        <w:rPr>
          <w:sz w:val="28"/>
          <w:szCs w:val="28"/>
        </w:rPr>
      </w:pPr>
      <w:r w:rsidRPr="0008263A">
        <w:rPr>
          <w:sz w:val="28"/>
          <w:szCs w:val="28"/>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45DEF" w:rsidRPr="0008263A" w:rsidRDefault="00E45DEF" w:rsidP="00107D66">
      <w:pPr>
        <w:rPr>
          <w:sz w:val="28"/>
          <w:szCs w:val="28"/>
        </w:rPr>
      </w:pPr>
      <w:r w:rsidRPr="0008263A">
        <w:rPr>
          <w:sz w:val="28"/>
          <w:szCs w:val="28"/>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45DEF" w:rsidRPr="0008263A" w:rsidRDefault="00E45DEF" w:rsidP="00107D66">
      <w:pPr>
        <w:rPr>
          <w:sz w:val="28"/>
          <w:szCs w:val="28"/>
        </w:rPr>
      </w:pPr>
      <w:r w:rsidRPr="0008263A">
        <w:rPr>
          <w:sz w:val="28"/>
          <w:szCs w:val="28"/>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E45DEF" w:rsidRPr="0008263A" w:rsidRDefault="00E45DEF" w:rsidP="00107D66">
      <w:pPr>
        <w:rPr>
          <w:sz w:val="28"/>
          <w:szCs w:val="28"/>
        </w:rPr>
      </w:pPr>
      <w:r w:rsidRPr="0008263A">
        <w:rPr>
          <w:sz w:val="28"/>
          <w:szCs w:val="28"/>
        </w:rPr>
        <w:t>1) участвовать в работе органов государственной власти Пензенской области, находящихся на территории Лапшовского сельсовета, органов местного самоуправления Лапшовского сельсовета с правом совещательного голоса в соответствии с регламентом этих органов;</w:t>
      </w:r>
    </w:p>
    <w:p w:rsidR="00E45DEF" w:rsidRPr="0008263A" w:rsidRDefault="00E45DEF" w:rsidP="00107D66">
      <w:pPr>
        <w:rPr>
          <w:sz w:val="28"/>
          <w:szCs w:val="28"/>
        </w:rPr>
      </w:pPr>
      <w:r w:rsidRPr="0008263A">
        <w:rPr>
          <w:sz w:val="28"/>
          <w:szCs w:val="28"/>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E45DEF" w:rsidRPr="0008263A" w:rsidRDefault="00E45DEF" w:rsidP="00107D66">
      <w:pPr>
        <w:rPr>
          <w:sz w:val="28"/>
          <w:szCs w:val="28"/>
        </w:rPr>
      </w:pPr>
      <w:r w:rsidRPr="0008263A">
        <w:rPr>
          <w:sz w:val="28"/>
          <w:szCs w:val="28"/>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E45DEF" w:rsidRPr="0008263A" w:rsidRDefault="00E45DEF" w:rsidP="00107D66">
      <w:pPr>
        <w:rPr>
          <w:sz w:val="28"/>
          <w:szCs w:val="28"/>
        </w:rPr>
      </w:pPr>
      <w:r w:rsidRPr="0008263A">
        <w:rPr>
          <w:sz w:val="28"/>
          <w:szCs w:val="28"/>
        </w:rPr>
        <w:t>4) вносить на рассмотрение органов государственной власти Пензенской области, органов местного самоуправления Лапшовского сельсовета, в соответствии с компетенцией названных органов, подготовленные им предложения и соответствующие документы;</w:t>
      </w:r>
    </w:p>
    <w:p w:rsidR="00E45DEF" w:rsidRPr="0008263A" w:rsidRDefault="00E45DEF" w:rsidP="00107D66">
      <w:pPr>
        <w:rPr>
          <w:sz w:val="28"/>
          <w:szCs w:val="28"/>
        </w:rPr>
      </w:pPr>
      <w:r w:rsidRPr="0008263A">
        <w:rPr>
          <w:sz w:val="28"/>
          <w:szCs w:val="28"/>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E45DEF" w:rsidRPr="0008263A" w:rsidRDefault="00E45DEF" w:rsidP="00107D66">
      <w:pPr>
        <w:rPr>
          <w:sz w:val="28"/>
          <w:szCs w:val="28"/>
        </w:rPr>
      </w:pPr>
      <w:r w:rsidRPr="0008263A">
        <w:rPr>
          <w:sz w:val="28"/>
          <w:szCs w:val="28"/>
        </w:rPr>
        <w:t>6) выступать по вопросам своей деятельности в средствах массовой информации на территории Лапшовского сельсовета, одним из учредителей (соучредителей) которых являются органы местного самоуправления Лапшовского сельсовета, а равно в тех из них, которые полностью или частично финансируются за счет средств бюджета Лапшовского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E45DEF" w:rsidRPr="0008263A" w:rsidRDefault="00E45DEF" w:rsidP="00107D66">
      <w:pPr>
        <w:rPr>
          <w:sz w:val="28"/>
          <w:szCs w:val="28"/>
        </w:rPr>
      </w:pPr>
      <w:r w:rsidRPr="0008263A">
        <w:rPr>
          <w:sz w:val="28"/>
          <w:szCs w:val="28"/>
        </w:rPr>
        <w:t>(часть 7 в редакции </w:t>
      </w:r>
      <w:hyperlink r:id="rId103"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29.03.2019 № 454-91/2</w:t>
        </w:r>
      </w:hyperlink>
      <w:r w:rsidRPr="0008263A">
        <w:rPr>
          <w:sz w:val="28"/>
          <w:szCs w:val="28"/>
        </w:rPr>
        <w:t>)</w:t>
      </w:r>
    </w:p>
    <w:p w:rsidR="00E45DEF" w:rsidRPr="0008263A" w:rsidRDefault="00E45DEF" w:rsidP="00107D66">
      <w:pPr>
        <w:rPr>
          <w:sz w:val="28"/>
          <w:szCs w:val="28"/>
        </w:rPr>
      </w:pPr>
      <w:r w:rsidRPr="0008263A">
        <w:rPr>
          <w:sz w:val="28"/>
          <w:szCs w:val="28"/>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E45DEF" w:rsidRPr="0008263A" w:rsidRDefault="00E45DEF" w:rsidP="00107D66">
      <w:pPr>
        <w:rPr>
          <w:sz w:val="28"/>
          <w:szCs w:val="28"/>
        </w:rPr>
      </w:pPr>
      <w:r w:rsidRPr="0008263A">
        <w:rPr>
          <w:sz w:val="28"/>
          <w:szCs w:val="28"/>
        </w:rPr>
        <w:t>(часть 8 в редакции </w:t>
      </w:r>
      <w:hyperlink r:id="rId104"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24.12.2020 № 109-28/3</w:t>
        </w:r>
      </w:hyperlink>
      <w:r w:rsidRPr="0008263A">
        <w:rPr>
          <w:sz w:val="28"/>
          <w:szCs w:val="28"/>
        </w:rPr>
        <w:t>)</w:t>
      </w:r>
    </w:p>
    <w:p w:rsidR="00E45DEF" w:rsidRPr="0008263A" w:rsidRDefault="00E45DEF" w:rsidP="00107D66">
      <w:pPr>
        <w:rPr>
          <w:sz w:val="28"/>
          <w:szCs w:val="28"/>
        </w:rPr>
      </w:pPr>
      <w:r w:rsidRPr="0008263A">
        <w:rPr>
          <w:sz w:val="28"/>
          <w:szCs w:val="28"/>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E45DEF" w:rsidRPr="0008263A" w:rsidRDefault="00E45DEF" w:rsidP="00107D66">
      <w:pPr>
        <w:rPr>
          <w:sz w:val="28"/>
          <w:szCs w:val="28"/>
        </w:rPr>
      </w:pPr>
      <w:r w:rsidRPr="0008263A">
        <w:rPr>
          <w:sz w:val="28"/>
          <w:szCs w:val="28"/>
        </w:rPr>
        <w:t>(часть 8.1 введена </w:t>
      </w:r>
      <w:hyperlink r:id="rId105"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p>
    <w:p w:rsidR="00E45DEF" w:rsidRPr="0008263A" w:rsidRDefault="00E45DEF" w:rsidP="00107D66">
      <w:pPr>
        <w:rPr>
          <w:sz w:val="28"/>
          <w:szCs w:val="28"/>
        </w:rPr>
      </w:pPr>
      <w:r w:rsidRPr="0008263A">
        <w:rPr>
          <w:sz w:val="28"/>
          <w:szCs w:val="28"/>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E45DEF" w:rsidRPr="0008263A" w:rsidRDefault="00E45DEF" w:rsidP="00107D66">
      <w:pPr>
        <w:rPr>
          <w:sz w:val="28"/>
          <w:szCs w:val="28"/>
        </w:rPr>
      </w:pPr>
      <w:r w:rsidRPr="0008263A">
        <w:rPr>
          <w:sz w:val="28"/>
          <w:szCs w:val="28"/>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E45DEF" w:rsidRPr="0008263A" w:rsidRDefault="00E45DEF" w:rsidP="00107D66">
      <w:pPr>
        <w:rPr>
          <w:sz w:val="28"/>
          <w:szCs w:val="28"/>
        </w:rPr>
      </w:pPr>
      <w:r w:rsidRPr="0008263A">
        <w:rPr>
          <w:sz w:val="28"/>
          <w:szCs w:val="28"/>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E45DEF" w:rsidRPr="0008263A" w:rsidRDefault="00E45DEF" w:rsidP="00107D66">
      <w:pPr>
        <w:rPr>
          <w:sz w:val="28"/>
          <w:szCs w:val="28"/>
        </w:rPr>
      </w:pPr>
      <w:r w:rsidRPr="0008263A">
        <w:rPr>
          <w:sz w:val="28"/>
          <w:szCs w:val="28"/>
        </w:rPr>
        <w:t>(в редакции решений Комитета местного самоуправления Лапшовского сельсовета Камешкирского района Пензенской области </w:t>
      </w:r>
      <w:hyperlink r:id="rId106" w:tgtFrame="_blank" w:history="1">
        <w:r w:rsidRPr="0008263A">
          <w:rPr>
            <w:rStyle w:val="Hyperlink"/>
            <w:sz w:val="28"/>
            <w:szCs w:val="28"/>
          </w:rPr>
          <w:t>от 27.02.2012г. № 152-37/1</w:t>
        </w:r>
      </w:hyperlink>
      <w:r w:rsidRPr="0008263A">
        <w:rPr>
          <w:sz w:val="28"/>
          <w:szCs w:val="28"/>
        </w:rPr>
        <w:t>, </w:t>
      </w:r>
      <w:hyperlink r:id="rId107" w:tgtFrame="_blank" w:history="1">
        <w:r w:rsidRPr="0008263A">
          <w:rPr>
            <w:rStyle w:val="Hyperlink"/>
            <w:sz w:val="28"/>
            <w:szCs w:val="28"/>
          </w:rPr>
          <w:t>от 23.05.2022 № 218-57/3</w:t>
        </w:r>
      </w:hyperlink>
      <w:r w:rsidRPr="0008263A">
        <w:rPr>
          <w:sz w:val="28"/>
          <w:szCs w:val="28"/>
        </w:rPr>
        <w:t>)</w:t>
      </w:r>
    </w:p>
    <w:p w:rsidR="00E45DEF" w:rsidRPr="0008263A" w:rsidRDefault="00E45DEF" w:rsidP="00107D66">
      <w:pPr>
        <w:rPr>
          <w:sz w:val="28"/>
          <w:szCs w:val="28"/>
        </w:rPr>
      </w:pPr>
      <w:r w:rsidRPr="0008263A">
        <w:rPr>
          <w:sz w:val="28"/>
          <w:szCs w:val="28"/>
        </w:rPr>
        <w:t>12. утратила силу </w:t>
      </w:r>
      <w:hyperlink r:id="rId108"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p>
    <w:p w:rsidR="00E45DEF" w:rsidRPr="0008263A" w:rsidRDefault="00E45DEF" w:rsidP="00107D66">
      <w:pPr>
        <w:rPr>
          <w:sz w:val="28"/>
          <w:szCs w:val="28"/>
        </w:rPr>
      </w:pPr>
      <w:r w:rsidRPr="0008263A">
        <w:rPr>
          <w:sz w:val="28"/>
          <w:szCs w:val="28"/>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09" w:tgtFrame="_blank" w:history="1">
        <w:r w:rsidRPr="0008263A">
          <w:rPr>
            <w:rStyle w:val="Hyperlink"/>
            <w:sz w:val="28"/>
            <w:szCs w:val="28"/>
          </w:rPr>
          <w:t>от 28.11.2011г. № 111-32/1</w:t>
        </w:r>
      </w:hyperlink>
      <w:r w:rsidRPr="0008263A">
        <w:rPr>
          <w:sz w:val="28"/>
          <w:szCs w:val="28"/>
        </w:rPr>
        <w:t>, </w:t>
      </w:r>
      <w:hyperlink r:id="rId110" w:tgtFrame="_blank" w:history="1">
        <w:r w:rsidRPr="0008263A">
          <w:rPr>
            <w:rStyle w:val="Hyperlink"/>
            <w:sz w:val="28"/>
            <w:szCs w:val="28"/>
          </w:rPr>
          <w:t>от 25.08.2014г. № 430-81/1</w:t>
        </w:r>
      </w:hyperlink>
      <w:r w:rsidRPr="0008263A">
        <w:rPr>
          <w:sz w:val="28"/>
          <w:szCs w:val="28"/>
        </w:rPr>
        <w:t>, </w:t>
      </w:r>
      <w:hyperlink r:id="rId111" w:tgtFrame="_blank" w:history="1">
        <w:r w:rsidRPr="0008263A">
          <w:rPr>
            <w:rStyle w:val="Hyperlink"/>
            <w:sz w:val="28"/>
            <w:szCs w:val="28"/>
          </w:rPr>
          <w:t>от 15.01.2016 № 190-27/2</w:t>
        </w:r>
      </w:hyperlink>
      <w:r w:rsidRPr="0008263A">
        <w:rPr>
          <w:sz w:val="28"/>
          <w:szCs w:val="28"/>
        </w:rPr>
        <w:t>, </w:t>
      </w:r>
      <w:hyperlink r:id="rId112" w:tgtFrame="_blank" w:history="1">
        <w:r w:rsidRPr="0008263A">
          <w:rPr>
            <w:rStyle w:val="Hyperlink"/>
            <w:sz w:val="28"/>
            <w:szCs w:val="28"/>
          </w:rPr>
          <w:t>от 14.11.2019 № 25-5/3</w:t>
        </w:r>
      </w:hyperlink>
      <w:r w:rsidRPr="0008263A">
        <w:rPr>
          <w:sz w:val="28"/>
          <w:szCs w:val="28"/>
        </w:rPr>
        <w:t>)</w:t>
      </w:r>
    </w:p>
    <w:p w:rsidR="00E45DEF" w:rsidRPr="0008263A" w:rsidRDefault="00E45DEF" w:rsidP="00107D66">
      <w:pPr>
        <w:rPr>
          <w:sz w:val="28"/>
          <w:szCs w:val="28"/>
        </w:rPr>
      </w:pPr>
      <w:r w:rsidRPr="0008263A">
        <w:rPr>
          <w:sz w:val="28"/>
          <w:szCs w:val="28"/>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08263A">
        <w:rPr>
          <w:sz w:val="28"/>
          <w:szCs w:val="28"/>
          <w:vertAlign w:val="superscript"/>
        </w:rPr>
        <w:t>3-1 </w:t>
      </w:r>
      <w:r w:rsidRPr="0008263A">
        <w:rPr>
          <w:sz w:val="28"/>
          <w:szCs w:val="28"/>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Лапшовского сельсовета в соответствии с законом Пензенской области.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13" w:tgtFrame="_blank" w:history="1">
        <w:r w:rsidRPr="0008263A">
          <w:rPr>
            <w:rStyle w:val="Hyperlink"/>
            <w:sz w:val="28"/>
            <w:szCs w:val="28"/>
          </w:rPr>
          <w:t>от 15.01.2016 № 190-27/2</w:t>
        </w:r>
      </w:hyperlink>
      <w:r w:rsidRPr="0008263A">
        <w:rPr>
          <w:sz w:val="28"/>
          <w:szCs w:val="28"/>
        </w:rPr>
        <w:t>, </w:t>
      </w:r>
      <w:hyperlink r:id="rId114" w:tgtFrame="_blank" w:history="1">
        <w:r w:rsidRPr="0008263A">
          <w:rPr>
            <w:rStyle w:val="Hyperlink"/>
            <w:sz w:val="28"/>
            <w:szCs w:val="28"/>
          </w:rPr>
          <w:t>от 14.11.2019 № 25-5/3</w:t>
        </w:r>
      </w:hyperlink>
      <w:r w:rsidRPr="0008263A">
        <w:rPr>
          <w:sz w:val="28"/>
          <w:szCs w:val="28"/>
        </w:rPr>
        <w:t>)</w:t>
      </w:r>
    </w:p>
    <w:p w:rsidR="00E45DEF" w:rsidRPr="0008263A" w:rsidRDefault="00E45DEF" w:rsidP="00107D66">
      <w:pPr>
        <w:rPr>
          <w:sz w:val="28"/>
          <w:szCs w:val="28"/>
        </w:rPr>
      </w:pPr>
      <w:r w:rsidRPr="0008263A">
        <w:rPr>
          <w:sz w:val="28"/>
          <w:szCs w:val="28"/>
        </w:rPr>
        <w:t>14. Полномочия депутата, выборного должностного лица местного самоуправления прекращаются досрочно в случае:</w:t>
      </w:r>
    </w:p>
    <w:p w:rsidR="00E45DEF" w:rsidRPr="0008263A" w:rsidRDefault="00E45DEF" w:rsidP="00107D66">
      <w:pPr>
        <w:rPr>
          <w:sz w:val="28"/>
          <w:szCs w:val="28"/>
        </w:rPr>
      </w:pPr>
      <w:r w:rsidRPr="0008263A">
        <w:rPr>
          <w:sz w:val="28"/>
          <w:szCs w:val="28"/>
        </w:rPr>
        <w:t>1) смерти;</w:t>
      </w:r>
    </w:p>
    <w:p w:rsidR="00E45DEF" w:rsidRPr="0008263A" w:rsidRDefault="00E45DEF" w:rsidP="00107D66">
      <w:pPr>
        <w:rPr>
          <w:sz w:val="28"/>
          <w:szCs w:val="28"/>
        </w:rPr>
      </w:pPr>
      <w:r w:rsidRPr="0008263A">
        <w:rPr>
          <w:sz w:val="28"/>
          <w:szCs w:val="28"/>
        </w:rPr>
        <w:t>2) отставки по собственному желанию;</w:t>
      </w:r>
    </w:p>
    <w:p w:rsidR="00E45DEF" w:rsidRPr="0008263A" w:rsidRDefault="00E45DEF" w:rsidP="00107D66">
      <w:pPr>
        <w:rPr>
          <w:sz w:val="28"/>
          <w:szCs w:val="28"/>
        </w:rPr>
      </w:pPr>
      <w:r w:rsidRPr="0008263A">
        <w:rPr>
          <w:sz w:val="28"/>
          <w:szCs w:val="28"/>
        </w:rPr>
        <w:t>3) признания судом недееспособным или ограниченно дееспособным;</w:t>
      </w:r>
    </w:p>
    <w:p w:rsidR="00E45DEF" w:rsidRPr="0008263A" w:rsidRDefault="00E45DEF" w:rsidP="00107D66">
      <w:pPr>
        <w:rPr>
          <w:sz w:val="28"/>
          <w:szCs w:val="28"/>
        </w:rPr>
      </w:pPr>
      <w:r w:rsidRPr="0008263A">
        <w:rPr>
          <w:sz w:val="28"/>
          <w:szCs w:val="28"/>
        </w:rPr>
        <w:t>4) признания судом безвестно отсутствующим или объявления умершим;</w:t>
      </w:r>
    </w:p>
    <w:p w:rsidR="00E45DEF" w:rsidRPr="0008263A" w:rsidRDefault="00E45DEF" w:rsidP="00107D66">
      <w:pPr>
        <w:rPr>
          <w:sz w:val="28"/>
          <w:szCs w:val="28"/>
        </w:rPr>
      </w:pPr>
      <w:r w:rsidRPr="0008263A">
        <w:rPr>
          <w:sz w:val="28"/>
          <w:szCs w:val="28"/>
        </w:rPr>
        <w:t>5) вступления в отношении его в законную силу обвинительного приговора суда;</w:t>
      </w:r>
    </w:p>
    <w:p w:rsidR="00E45DEF" w:rsidRPr="0008263A" w:rsidRDefault="00E45DEF" w:rsidP="00107D66">
      <w:pPr>
        <w:rPr>
          <w:sz w:val="28"/>
          <w:szCs w:val="28"/>
        </w:rPr>
      </w:pPr>
      <w:r w:rsidRPr="0008263A">
        <w:rPr>
          <w:sz w:val="28"/>
          <w:szCs w:val="28"/>
        </w:rPr>
        <w:t>6) выезда за пределы Российской Федерации на постоянное место жительства;</w:t>
      </w:r>
    </w:p>
    <w:p w:rsidR="00E45DEF" w:rsidRPr="0008263A" w:rsidRDefault="00E45DEF" w:rsidP="00107D66">
      <w:pPr>
        <w:rPr>
          <w:sz w:val="28"/>
          <w:szCs w:val="28"/>
        </w:rPr>
      </w:pPr>
      <w:r w:rsidRPr="0008263A">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45DEF" w:rsidRPr="0008263A" w:rsidRDefault="00E45DEF" w:rsidP="00107D66">
      <w:pPr>
        <w:rPr>
          <w:sz w:val="28"/>
          <w:szCs w:val="28"/>
        </w:rPr>
      </w:pPr>
      <w:r w:rsidRPr="0008263A">
        <w:rPr>
          <w:sz w:val="28"/>
          <w:szCs w:val="28"/>
        </w:rPr>
        <w:t>(пункт 7 в редакции </w:t>
      </w:r>
      <w:hyperlink r:id="rId115"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30.08.2021 № 162-44/3</w:t>
        </w:r>
      </w:hyperlink>
      <w:r w:rsidRPr="0008263A">
        <w:rPr>
          <w:sz w:val="28"/>
          <w:szCs w:val="28"/>
        </w:rPr>
        <w:t>)</w:t>
      </w:r>
    </w:p>
    <w:p w:rsidR="00E45DEF" w:rsidRPr="0008263A" w:rsidRDefault="00E45DEF" w:rsidP="00107D66">
      <w:pPr>
        <w:rPr>
          <w:sz w:val="28"/>
          <w:szCs w:val="28"/>
        </w:rPr>
      </w:pPr>
      <w:r w:rsidRPr="0008263A">
        <w:rPr>
          <w:sz w:val="28"/>
          <w:szCs w:val="28"/>
        </w:rPr>
        <w:t>8) отзыва избирателями;</w:t>
      </w:r>
    </w:p>
    <w:p w:rsidR="00E45DEF" w:rsidRPr="0008263A" w:rsidRDefault="00E45DEF" w:rsidP="00107D66">
      <w:pPr>
        <w:rPr>
          <w:sz w:val="28"/>
          <w:szCs w:val="28"/>
        </w:rPr>
      </w:pPr>
      <w:r w:rsidRPr="0008263A">
        <w:rPr>
          <w:sz w:val="28"/>
          <w:szCs w:val="28"/>
        </w:rPr>
        <w:t>9) досрочного прекращения полномочий Комитета местного самоуправления;</w:t>
      </w:r>
    </w:p>
    <w:p w:rsidR="00E45DEF" w:rsidRPr="0008263A" w:rsidRDefault="00E45DEF" w:rsidP="00107D66">
      <w:pPr>
        <w:rPr>
          <w:sz w:val="28"/>
          <w:szCs w:val="28"/>
        </w:rPr>
      </w:pPr>
      <w:r w:rsidRPr="0008263A">
        <w:rPr>
          <w:sz w:val="28"/>
          <w:szCs w:val="28"/>
        </w:rPr>
        <w:t>10) призыва на военную службу или направления на заменяющую ее альтернативную гражданскую службу;</w:t>
      </w:r>
    </w:p>
    <w:p w:rsidR="00E45DEF" w:rsidRPr="0008263A" w:rsidRDefault="00E45DEF" w:rsidP="00107D66">
      <w:pPr>
        <w:rPr>
          <w:sz w:val="28"/>
          <w:szCs w:val="28"/>
        </w:rPr>
      </w:pPr>
      <w:r w:rsidRPr="0008263A">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E45DEF" w:rsidRPr="0008263A" w:rsidRDefault="00E45DEF" w:rsidP="00107D66">
      <w:pPr>
        <w:rPr>
          <w:sz w:val="28"/>
          <w:szCs w:val="28"/>
        </w:rPr>
      </w:pPr>
      <w:r w:rsidRPr="0008263A">
        <w:rPr>
          <w:sz w:val="28"/>
          <w:szCs w:val="28"/>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(часть 14.1 введена решением Комитета местного самоуправления Лапшовского сельсовета Камешкирского района Пензенской области </w:t>
      </w:r>
      <w:hyperlink r:id="rId116" w:tgtFrame="_blank" w:history="1">
        <w:r w:rsidRPr="0008263A">
          <w:rPr>
            <w:rStyle w:val="Hyperlink"/>
            <w:sz w:val="28"/>
            <w:szCs w:val="28"/>
          </w:rPr>
          <w:t>от 14.11.2019 № 25-5/3</w:t>
        </w:r>
      </w:hyperlink>
      <w:r w:rsidRPr="0008263A">
        <w:rPr>
          <w:sz w:val="28"/>
          <w:szCs w:val="28"/>
        </w:rPr>
        <w:t>)</w:t>
      </w:r>
    </w:p>
    <w:p w:rsidR="00E45DEF" w:rsidRPr="0008263A" w:rsidRDefault="00E45DEF" w:rsidP="00107D66">
      <w:pPr>
        <w:rPr>
          <w:sz w:val="28"/>
          <w:szCs w:val="28"/>
        </w:rPr>
      </w:pPr>
      <w:r w:rsidRPr="0008263A">
        <w:rPr>
          <w:sz w:val="28"/>
          <w:szCs w:val="28"/>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E45DEF" w:rsidRPr="0008263A" w:rsidRDefault="00E45DEF" w:rsidP="00107D66">
      <w:pPr>
        <w:rPr>
          <w:sz w:val="28"/>
          <w:szCs w:val="28"/>
        </w:rPr>
      </w:pPr>
      <w:r w:rsidRPr="0008263A">
        <w:rPr>
          <w:sz w:val="28"/>
          <w:szCs w:val="28"/>
        </w:rPr>
        <w:t>(часть 14.2 введена </w:t>
      </w:r>
      <w:hyperlink r:id="rId117"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02.05.2023 № 296-72/3</w:t>
        </w:r>
      </w:hyperlink>
      <w:r w:rsidRPr="0008263A">
        <w:rPr>
          <w:sz w:val="28"/>
          <w:szCs w:val="28"/>
        </w:rPr>
        <w:t>)</w:t>
      </w:r>
    </w:p>
    <w:p w:rsidR="00E45DEF" w:rsidRPr="0008263A" w:rsidRDefault="00E45DEF" w:rsidP="00107D66">
      <w:pPr>
        <w:rPr>
          <w:sz w:val="28"/>
          <w:szCs w:val="28"/>
        </w:rPr>
      </w:pPr>
      <w:r w:rsidRPr="0008263A">
        <w:rPr>
          <w:sz w:val="28"/>
          <w:szCs w:val="28"/>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E45DEF" w:rsidRPr="0008263A" w:rsidRDefault="00E45DEF" w:rsidP="00107D66">
      <w:pPr>
        <w:rPr>
          <w:sz w:val="28"/>
          <w:szCs w:val="28"/>
        </w:rPr>
      </w:pPr>
      <w:r w:rsidRPr="0008263A">
        <w:rPr>
          <w:sz w:val="28"/>
          <w:szCs w:val="28"/>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18" w:tgtFrame="_blank" w:history="1">
        <w:r w:rsidRPr="0008263A">
          <w:rPr>
            <w:rStyle w:val="Hyperlink"/>
            <w:sz w:val="28"/>
            <w:szCs w:val="28"/>
          </w:rPr>
          <w:t>от 13.09.2011г. № 83-22/1</w:t>
        </w:r>
      </w:hyperlink>
      <w:r w:rsidRPr="0008263A">
        <w:rPr>
          <w:sz w:val="28"/>
          <w:szCs w:val="28"/>
        </w:rPr>
        <w:t>, </w:t>
      </w:r>
      <w:hyperlink r:id="rId119" w:tgtFrame="_blank" w:history="1">
        <w:r w:rsidRPr="0008263A">
          <w:rPr>
            <w:rStyle w:val="Hyperlink"/>
            <w:sz w:val="28"/>
            <w:szCs w:val="28"/>
          </w:rPr>
          <w:t>от 11.08.2017 № 322-57/2</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22. Глава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Глава Лапшовского сельсовета</w:t>
      </w:r>
      <w:r w:rsidRPr="0008263A">
        <w:rPr>
          <w:i/>
          <w:iCs/>
          <w:sz w:val="28"/>
          <w:szCs w:val="28"/>
        </w:rPr>
        <w:t> </w:t>
      </w:r>
      <w:r w:rsidRPr="0008263A">
        <w:rPr>
          <w:sz w:val="28"/>
          <w:szCs w:val="28"/>
        </w:rPr>
        <w:t>- высшее должностное лицо Лапшовского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E45DEF" w:rsidRPr="0008263A" w:rsidRDefault="00E45DEF" w:rsidP="00107D66">
      <w:pPr>
        <w:rPr>
          <w:sz w:val="28"/>
          <w:szCs w:val="28"/>
        </w:rPr>
      </w:pPr>
      <w:r w:rsidRPr="0008263A">
        <w:rPr>
          <w:sz w:val="28"/>
          <w:szCs w:val="28"/>
        </w:rPr>
        <w:t>2. Утратила силу в редакции </w:t>
      </w:r>
      <w:hyperlink r:id="rId120"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23.03.2017 № 293-49/2</w:t>
        </w:r>
      </w:hyperlink>
    </w:p>
    <w:p w:rsidR="00E45DEF" w:rsidRPr="0008263A" w:rsidRDefault="00E45DEF" w:rsidP="00107D66">
      <w:pPr>
        <w:rPr>
          <w:sz w:val="28"/>
          <w:szCs w:val="28"/>
        </w:rPr>
      </w:pPr>
      <w:r w:rsidRPr="0008263A">
        <w:rPr>
          <w:sz w:val="28"/>
          <w:szCs w:val="28"/>
        </w:rPr>
        <w:t>2.1. Глава Лапшовского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E45DEF" w:rsidRPr="0008263A" w:rsidRDefault="00E45DEF" w:rsidP="00107D66">
      <w:pPr>
        <w:rPr>
          <w:sz w:val="28"/>
          <w:szCs w:val="28"/>
        </w:rPr>
      </w:pPr>
      <w:r w:rsidRPr="0008263A">
        <w:rPr>
          <w:sz w:val="28"/>
          <w:szCs w:val="28"/>
        </w:rPr>
        <w:t>(в редакции </w:t>
      </w:r>
      <w:hyperlink r:id="rId121"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23.03.2017 № 293-49/2</w:t>
        </w:r>
      </w:hyperlink>
      <w:r w:rsidRPr="0008263A">
        <w:rPr>
          <w:sz w:val="28"/>
          <w:szCs w:val="28"/>
        </w:rPr>
        <w:t>)</w:t>
      </w:r>
    </w:p>
    <w:p w:rsidR="00E45DEF" w:rsidRPr="0008263A" w:rsidRDefault="00E45DEF" w:rsidP="00107D66">
      <w:pPr>
        <w:rPr>
          <w:sz w:val="28"/>
          <w:szCs w:val="28"/>
        </w:rPr>
      </w:pPr>
      <w:r w:rsidRPr="0008263A">
        <w:rPr>
          <w:sz w:val="28"/>
          <w:szCs w:val="28"/>
        </w:rPr>
        <w:t>3. Выборы главы Лапшовского сельсовета</w:t>
      </w:r>
      <w:r w:rsidRPr="0008263A">
        <w:rPr>
          <w:i/>
          <w:iCs/>
          <w:sz w:val="28"/>
          <w:szCs w:val="28"/>
        </w:rPr>
        <w:t> </w:t>
      </w:r>
      <w:r w:rsidRPr="0008263A">
        <w:rPr>
          <w:sz w:val="28"/>
          <w:szCs w:val="28"/>
        </w:rPr>
        <w:t>проводятся открытым голосованием. Глава Лапшовского сельсовета</w:t>
      </w:r>
      <w:r w:rsidRPr="0008263A">
        <w:rPr>
          <w:i/>
          <w:iCs/>
          <w:sz w:val="28"/>
          <w:szCs w:val="28"/>
        </w:rPr>
        <w:t> </w:t>
      </w:r>
      <w:r w:rsidRPr="0008263A">
        <w:rPr>
          <w:sz w:val="28"/>
          <w:szCs w:val="28"/>
        </w:rPr>
        <w:t>считается избранным, если за него проголосовало более половины от установленного числа депутатов Комитета местного самоуправления. Избрание главы Лапшовского сельсовета</w:t>
      </w:r>
      <w:r w:rsidRPr="0008263A">
        <w:rPr>
          <w:i/>
          <w:iCs/>
          <w:sz w:val="28"/>
          <w:szCs w:val="28"/>
        </w:rPr>
        <w:t> </w:t>
      </w:r>
      <w:r w:rsidRPr="0008263A">
        <w:rPr>
          <w:sz w:val="28"/>
          <w:szCs w:val="28"/>
        </w:rPr>
        <w:t>оформляется решением Комитета местного самоуправления.</w:t>
      </w:r>
    </w:p>
    <w:p w:rsidR="00E45DEF" w:rsidRPr="0008263A" w:rsidRDefault="00E45DEF" w:rsidP="00107D66">
      <w:pPr>
        <w:rPr>
          <w:sz w:val="28"/>
          <w:szCs w:val="28"/>
        </w:rPr>
      </w:pPr>
      <w:r w:rsidRPr="0008263A">
        <w:rPr>
          <w:sz w:val="28"/>
          <w:szCs w:val="28"/>
        </w:rPr>
        <w:t>4. Глава Лапшовского сельсовета</w:t>
      </w:r>
      <w:r w:rsidRPr="0008263A">
        <w:rPr>
          <w:i/>
          <w:iCs/>
          <w:sz w:val="28"/>
          <w:szCs w:val="28"/>
        </w:rPr>
        <w:t> </w:t>
      </w:r>
      <w:r w:rsidRPr="0008263A">
        <w:rPr>
          <w:sz w:val="28"/>
          <w:szCs w:val="28"/>
        </w:rPr>
        <w:t>осуществляет свои полномочия на непостоянной основе.</w:t>
      </w:r>
    </w:p>
    <w:p w:rsidR="00E45DEF" w:rsidRPr="0008263A" w:rsidRDefault="00E45DEF" w:rsidP="00107D66">
      <w:pPr>
        <w:rPr>
          <w:sz w:val="28"/>
          <w:szCs w:val="28"/>
        </w:rPr>
      </w:pPr>
      <w:r w:rsidRPr="0008263A">
        <w:rPr>
          <w:sz w:val="28"/>
          <w:szCs w:val="28"/>
        </w:rPr>
        <w:t>5. Глава Лапшовского сельсовета:</w:t>
      </w:r>
    </w:p>
    <w:p w:rsidR="00E45DEF" w:rsidRPr="0008263A" w:rsidRDefault="00E45DEF" w:rsidP="00107D66">
      <w:pPr>
        <w:rPr>
          <w:sz w:val="28"/>
          <w:szCs w:val="28"/>
        </w:rPr>
      </w:pPr>
      <w:r w:rsidRPr="0008263A">
        <w:rPr>
          <w:sz w:val="28"/>
          <w:szCs w:val="28"/>
        </w:rPr>
        <w:t>1) представляет Лапшовского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Лапшовского сельсовета;</w:t>
      </w:r>
    </w:p>
    <w:p w:rsidR="00E45DEF" w:rsidRPr="0008263A" w:rsidRDefault="00E45DEF" w:rsidP="00107D66">
      <w:pPr>
        <w:rPr>
          <w:sz w:val="28"/>
          <w:szCs w:val="28"/>
        </w:rPr>
      </w:pPr>
      <w:r w:rsidRPr="0008263A">
        <w:rPr>
          <w:sz w:val="28"/>
          <w:szCs w:val="28"/>
        </w:rPr>
        <w:t>2) подписывает и обнародует нормативные правовые акты, принятые Комитетом местного самоуправления;</w:t>
      </w:r>
    </w:p>
    <w:p w:rsidR="00E45DEF" w:rsidRPr="0008263A" w:rsidRDefault="00E45DEF" w:rsidP="00107D66">
      <w:pPr>
        <w:rPr>
          <w:sz w:val="28"/>
          <w:szCs w:val="28"/>
        </w:rPr>
      </w:pPr>
      <w:r w:rsidRPr="0008263A">
        <w:rPr>
          <w:sz w:val="28"/>
          <w:szCs w:val="28"/>
        </w:rPr>
        <w:t>3) издает в пределах своих полномочий правовые акты;</w:t>
      </w:r>
    </w:p>
    <w:p w:rsidR="00E45DEF" w:rsidRPr="0008263A" w:rsidRDefault="00E45DEF" w:rsidP="00107D66">
      <w:pPr>
        <w:rPr>
          <w:sz w:val="28"/>
          <w:szCs w:val="28"/>
        </w:rPr>
      </w:pPr>
      <w:r w:rsidRPr="0008263A">
        <w:rPr>
          <w:sz w:val="28"/>
          <w:szCs w:val="28"/>
        </w:rPr>
        <w:t>4) вправе требовать созыва внеочередного заседания Комитета местного самоуправления;</w:t>
      </w:r>
    </w:p>
    <w:p w:rsidR="00E45DEF" w:rsidRPr="0008263A" w:rsidRDefault="00E45DEF" w:rsidP="00107D66">
      <w:pPr>
        <w:rPr>
          <w:sz w:val="28"/>
          <w:szCs w:val="28"/>
        </w:rPr>
      </w:pPr>
      <w:r w:rsidRPr="0008263A">
        <w:rPr>
          <w:sz w:val="28"/>
          <w:szCs w:val="28"/>
        </w:rPr>
        <w:t>5) обеспечивает осуществление органами местного самоуправления Лапшовского сельсовета</w:t>
      </w:r>
      <w:r w:rsidRPr="0008263A">
        <w:rPr>
          <w:i/>
          <w:iCs/>
          <w:sz w:val="28"/>
          <w:szCs w:val="28"/>
        </w:rPr>
        <w:t> </w:t>
      </w:r>
      <w:r w:rsidRPr="0008263A">
        <w:rPr>
          <w:sz w:val="28"/>
          <w:szCs w:val="28"/>
        </w:rPr>
        <w:t>полномочий по решению вопросов местного значения и отдельных государственных полномочий, переданных органам местного самоуправления Лапшовского сельсовета</w:t>
      </w:r>
      <w:r w:rsidRPr="0008263A">
        <w:rPr>
          <w:i/>
          <w:iCs/>
          <w:sz w:val="28"/>
          <w:szCs w:val="28"/>
        </w:rPr>
        <w:t> </w:t>
      </w:r>
      <w:r w:rsidRPr="0008263A">
        <w:rPr>
          <w:sz w:val="28"/>
          <w:szCs w:val="28"/>
        </w:rPr>
        <w:t>федеральными законами и законами Пензенской области.</w:t>
      </w:r>
    </w:p>
    <w:p w:rsidR="00E45DEF" w:rsidRPr="0008263A" w:rsidRDefault="00E45DEF" w:rsidP="00107D66">
      <w:pPr>
        <w:rPr>
          <w:sz w:val="28"/>
          <w:szCs w:val="28"/>
        </w:rPr>
      </w:pPr>
      <w:r w:rsidRPr="0008263A">
        <w:rPr>
          <w:sz w:val="28"/>
          <w:szCs w:val="28"/>
        </w:rPr>
        <w:t>6) осуществляет полномочия в соответствии с Федеральным законом</w:t>
      </w:r>
      <w:r w:rsidRPr="0008263A">
        <w:rPr>
          <w:sz w:val="28"/>
          <w:szCs w:val="28"/>
        </w:rPr>
        <w:b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22" w:tgtFrame="_blank" w:history="1">
        <w:r w:rsidRPr="0008263A">
          <w:rPr>
            <w:rStyle w:val="Hyperlink"/>
            <w:sz w:val="28"/>
            <w:szCs w:val="28"/>
          </w:rPr>
          <w:t>от 15.01.2016 № 190-27/2</w:t>
        </w:r>
      </w:hyperlink>
      <w:r w:rsidRPr="0008263A">
        <w:rPr>
          <w:sz w:val="28"/>
          <w:szCs w:val="28"/>
        </w:rPr>
        <w:t>)</w:t>
      </w:r>
    </w:p>
    <w:p w:rsidR="00E45DEF" w:rsidRPr="0008263A" w:rsidRDefault="00E45DEF" w:rsidP="00107D66">
      <w:pPr>
        <w:rPr>
          <w:sz w:val="28"/>
          <w:szCs w:val="28"/>
        </w:rPr>
      </w:pPr>
      <w:r w:rsidRPr="0008263A">
        <w:rPr>
          <w:sz w:val="28"/>
          <w:szCs w:val="28"/>
        </w:rPr>
        <w:t>6. Глава Лапшовского сельсовета</w:t>
      </w:r>
      <w:r w:rsidRPr="0008263A">
        <w:rPr>
          <w:i/>
          <w:iCs/>
          <w:sz w:val="28"/>
          <w:szCs w:val="28"/>
        </w:rPr>
        <w:t> </w:t>
      </w:r>
      <w:r w:rsidRPr="0008263A">
        <w:rPr>
          <w:sz w:val="28"/>
          <w:szCs w:val="28"/>
        </w:rPr>
        <w:t>по вопросам организации деятельности Комитета местного самоуправления:</w:t>
      </w:r>
    </w:p>
    <w:p w:rsidR="00E45DEF" w:rsidRPr="0008263A" w:rsidRDefault="00E45DEF" w:rsidP="00107D66">
      <w:pPr>
        <w:rPr>
          <w:sz w:val="28"/>
          <w:szCs w:val="28"/>
        </w:rPr>
      </w:pPr>
      <w:r w:rsidRPr="0008263A">
        <w:rPr>
          <w:sz w:val="28"/>
          <w:szCs w:val="28"/>
        </w:rPr>
        <w:t>1) представляет Комитет местного самоуправления в отношениях с населением Лапшовского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E45DEF" w:rsidRPr="0008263A" w:rsidRDefault="00E45DEF" w:rsidP="00107D66">
      <w:pPr>
        <w:rPr>
          <w:sz w:val="28"/>
          <w:szCs w:val="28"/>
        </w:rPr>
      </w:pPr>
      <w:r w:rsidRPr="0008263A">
        <w:rPr>
          <w:sz w:val="28"/>
          <w:szCs w:val="28"/>
        </w:rPr>
        <w:t>2) созывает сессии Комитета местного самоуправления, доводит до сведения депутатов Комитета местного самоуправления и населения Лапшовского сельсовета</w:t>
      </w:r>
      <w:r w:rsidRPr="0008263A">
        <w:rPr>
          <w:i/>
          <w:iCs/>
          <w:sz w:val="28"/>
          <w:szCs w:val="28"/>
        </w:rPr>
        <w:t> </w:t>
      </w:r>
      <w:r w:rsidRPr="0008263A">
        <w:rPr>
          <w:sz w:val="28"/>
          <w:szCs w:val="28"/>
        </w:rPr>
        <w:t>дату, время и место их проведения, а также проекты повесток дня сессий Комитета местного самоуправления;</w:t>
      </w:r>
    </w:p>
    <w:p w:rsidR="00E45DEF" w:rsidRPr="0008263A" w:rsidRDefault="00E45DEF" w:rsidP="00107D66">
      <w:pPr>
        <w:rPr>
          <w:sz w:val="28"/>
          <w:szCs w:val="28"/>
        </w:rPr>
      </w:pPr>
      <w:r w:rsidRPr="0008263A">
        <w:rPr>
          <w:sz w:val="28"/>
          <w:szCs w:val="28"/>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E45DEF" w:rsidRPr="0008263A" w:rsidRDefault="00E45DEF" w:rsidP="00107D66">
      <w:pPr>
        <w:rPr>
          <w:sz w:val="28"/>
          <w:szCs w:val="28"/>
        </w:rPr>
      </w:pPr>
      <w:r w:rsidRPr="0008263A">
        <w:rPr>
          <w:sz w:val="28"/>
          <w:szCs w:val="28"/>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E45DEF" w:rsidRPr="0008263A" w:rsidRDefault="00E45DEF" w:rsidP="00107D66">
      <w:pPr>
        <w:rPr>
          <w:sz w:val="28"/>
          <w:szCs w:val="28"/>
        </w:rPr>
      </w:pPr>
      <w:r w:rsidRPr="0008263A">
        <w:rPr>
          <w:sz w:val="28"/>
          <w:szCs w:val="28"/>
        </w:rPr>
        <w:t>5) подписывает протоколы сессий Комитета местного самоуправления (совместно с секретарем сессии) и принятые на ней решения;</w:t>
      </w:r>
    </w:p>
    <w:p w:rsidR="00E45DEF" w:rsidRPr="0008263A" w:rsidRDefault="00E45DEF" w:rsidP="00107D66">
      <w:pPr>
        <w:rPr>
          <w:sz w:val="28"/>
          <w:szCs w:val="28"/>
        </w:rPr>
      </w:pPr>
      <w:r w:rsidRPr="0008263A">
        <w:rPr>
          <w:sz w:val="28"/>
          <w:szCs w:val="28"/>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E45DEF" w:rsidRPr="0008263A" w:rsidRDefault="00E45DEF" w:rsidP="00107D66">
      <w:pPr>
        <w:rPr>
          <w:sz w:val="28"/>
          <w:szCs w:val="28"/>
        </w:rPr>
      </w:pPr>
      <w:r w:rsidRPr="0008263A">
        <w:rPr>
          <w:sz w:val="28"/>
          <w:szCs w:val="28"/>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E45DEF" w:rsidRPr="0008263A" w:rsidRDefault="00E45DEF" w:rsidP="00107D66">
      <w:pPr>
        <w:rPr>
          <w:sz w:val="28"/>
          <w:szCs w:val="28"/>
        </w:rPr>
      </w:pPr>
      <w:r w:rsidRPr="0008263A">
        <w:rPr>
          <w:sz w:val="28"/>
          <w:szCs w:val="28"/>
        </w:rPr>
        <w:t>8) принимает меры по обеспечению гласности и учету общественного мнения в работе Комитета местного самоуправления;</w:t>
      </w:r>
    </w:p>
    <w:p w:rsidR="00E45DEF" w:rsidRPr="0008263A" w:rsidRDefault="00E45DEF" w:rsidP="00107D66">
      <w:pPr>
        <w:rPr>
          <w:sz w:val="28"/>
          <w:szCs w:val="28"/>
        </w:rPr>
      </w:pPr>
      <w:r w:rsidRPr="0008263A">
        <w:rPr>
          <w:sz w:val="28"/>
          <w:szCs w:val="28"/>
        </w:rPr>
        <w:t>9) издает постановления и распоряжения по вопросам организации деятельности Комитета местного самоуправления;</w:t>
      </w:r>
    </w:p>
    <w:p w:rsidR="00E45DEF" w:rsidRPr="0008263A" w:rsidRDefault="00E45DEF" w:rsidP="00107D66">
      <w:pPr>
        <w:rPr>
          <w:sz w:val="28"/>
          <w:szCs w:val="28"/>
        </w:rPr>
      </w:pPr>
      <w:r w:rsidRPr="0008263A">
        <w:rPr>
          <w:sz w:val="28"/>
          <w:szCs w:val="28"/>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Лапшовского сельсовета.</w:t>
      </w:r>
    </w:p>
    <w:p w:rsidR="00E45DEF" w:rsidRPr="0008263A" w:rsidRDefault="00E45DEF" w:rsidP="00107D66">
      <w:pPr>
        <w:rPr>
          <w:sz w:val="28"/>
          <w:szCs w:val="28"/>
        </w:rPr>
      </w:pPr>
      <w:r w:rsidRPr="0008263A">
        <w:rPr>
          <w:sz w:val="28"/>
          <w:szCs w:val="28"/>
        </w:rPr>
        <w:t>6.1. Глава Лапшовского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23" w:tgtFrame="_blank" w:history="1">
        <w:r w:rsidRPr="0008263A">
          <w:rPr>
            <w:rStyle w:val="Hyperlink"/>
            <w:sz w:val="28"/>
            <w:szCs w:val="28"/>
          </w:rPr>
          <w:t>от 28.11.2011г. № 111-32/1</w:t>
        </w:r>
      </w:hyperlink>
      <w:r w:rsidRPr="0008263A">
        <w:rPr>
          <w:sz w:val="28"/>
          <w:szCs w:val="28"/>
        </w:rPr>
        <w:t>, </w:t>
      </w:r>
      <w:hyperlink r:id="rId124" w:tgtFrame="_blank" w:history="1">
        <w:r w:rsidRPr="0008263A">
          <w:rPr>
            <w:rStyle w:val="Hyperlink"/>
            <w:sz w:val="28"/>
            <w:szCs w:val="28"/>
          </w:rPr>
          <w:t>от 11.08.2017 № 322-57/2</w:t>
        </w:r>
      </w:hyperlink>
      <w:r w:rsidRPr="0008263A">
        <w:rPr>
          <w:sz w:val="28"/>
          <w:szCs w:val="28"/>
        </w:rPr>
        <w:t>)</w:t>
      </w:r>
    </w:p>
    <w:p w:rsidR="00E45DEF" w:rsidRPr="0008263A" w:rsidRDefault="00E45DEF" w:rsidP="00107D66">
      <w:pPr>
        <w:rPr>
          <w:sz w:val="28"/>
          <w:szCs w:val="28"/>
        </w:rPr>
      </w:pPr>
      <w:r w:rsidRPr="0008263A">
        <w:rPr>
          <w:sz w:val="28"/>
          <w:szCs w:val="28"/>
        </w:rPr>
        <w:t>7. Глава Лапшовского сельсовета</w:t>
      </w:r>
      <w:r w:rsidRPr="0008263A">
        <w:rPr>
          <w:i/>
          <w:iCs/>
          <w:sz w:val="28"/>
          <w:szCs w:val="28"/>
        </w:rPr>
        <w:t> </w:t>
      </w:r>
      <w:r w:rsidRPr="0008263A">
        <w:rPr>
          <w:sz w:val="28"/>
          <w:szCs w:val="28"/>
        </w:rPr>
        <w:t>подконтролен и подотчетен населению и Комитету местного самоуправления.</w:t>
      </w:r>
    </w:p>
    <w:p w:rsidR="00E45DEF" w:rsidRPr="0008263A" w:rsidRDefault="00E45DEF" w:rsidP="00107D66">
      <w:pPr>
        <w:rPr>
          <w:sz w:val="28"/>
          <w:szCs w:val="28"/>
        </w:rPr>
      </w:pPr>
      <w:r w:rsidRPr="0008263A">
        <w:rPr>
          <w:sz w:val="28"/>
          <w:szCs w:val="28"/>
        </w:rPr>
        <w:t>8. Глава Лапшовского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E45DEF" w:rsidRPr="0008263A" w:rsidRDefault="00E45DEF" w:rsidP="00107D66">
      <w:pPr>
        <w:rPr>
          <w:sz w:val="28"/>
          <w:szCs w:val="28"/>
        </w:rPr>
      </w:pPr>
      <w:r w:rsidRPr="0008263A">
        <w:rPr>
          <w:sz w:val="28"/>
          <w:szCs w:val="28"/>
        </w:rPr>
        <w:t>(в редакции </w:t>
      </w:r>
      <w:hyperlink r:id="rId125"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sz w:val="28"/>
          <w:szCs w:val="28"/>
        </w:rPr>
        <w:t>9. Ежегодно в ходе встреч с населением, а также через средства массовой информации глава Лапшовского сельсовета</w:t>
      </w:r>
      <w:r w:rsidRPr="0008263A">
        <w:rPr>
          <w:i/>
          <w:iCs/>
          <w:sz w:val="28"/>
          <w:szCs w:val="28"/>
        </w:rPr>
        <w:t> </w:t>
      </w:r>
      <w:r w:rsidRPr="0008263A">
        <w:rPr>
          <w:sz w:val="28"/>
          <w:szCs w:val="28"/>
        </w:rPr>
        <w:t>отчитывается перед населением Лапшовского сельсовета</w:t>
      </w:r>
      <w:r w:rsidRPr="0008263A">
        <w:rPr>
          <w:i/>
          <w:iCs/>
          <w:sz w:val="28"/>
          <w:szCs w:val="28"/>
        </w:rPr>
        <w:t> </w:t>
      </w:r>
      <w:r w:rsidRPr="0008263A">
        <w:rPr>
          <w:sz w:val="28"/>
          <w:szCs w:val="28"/>
        </w:rPr>
        <w:t>о результатах своей деятельности, а также о результатах деятельности Комитета местного самоуправления.</w:t>
      </w:r>
    </w:p>
    <w:p w:rsidR="00E45DEF" w:rsidRPr="0008263A" w:rsidRDefault="00E45DEF" w:rsidP="00107D66">
      <w:pPr>
        <w:rPr>
          <w:sz w:val="28"/>
          <w:szCs w:val="28"/>
        </w:rPr>
      </w:pPr>
      <w:r w:rsidRPr="0008263A">
        <w:rPr>
          <w:sz w:val="28"/>
          <w:szCs w:val="28"/>
        </w:rPr>
        <w:t>10. Глава Лапшовского сельсовета</w:t>
      </w:r>
      <w:r w:rsidRPr="0008263A">
        <w:rPr>
          <w:i/>
          <w:iCs/>
          <w:sz w:val="28"/>
          <w:szCs w:val="28"/>
        </w:rPr>
        <w:t> </w:t>
      </w:r>
      <w:r w:rsidRPr="0008263A">
        <w:rPr>
          <w:sz w:val="28"/>
          <w:szCs w:val="28"/>
        </w:rPr>
        <w:t>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45DEF" w:rsidRPr="0008263A" w:rsidRDefault="00E45DEF" w:rsidP="00107D66">
      <w:pPr>
        <w:rPr>
          <w:sz w:val="28"/>
          <w:szCs w:val="28"/>
        </w:rPr>
      </w:pPr>
      <w:r w:rsidRPr="0008263A">
        <w:rPr>
          <w:sz w:val="28"/>
          <w:szCs w:val="28"/>
        </w:rPr>
        <w:t>11. Полномочия главы Лапшовского сельсовета</w:t>
      </w:r>
      <w:r w:rsidRPr="0008263A">
        <w:rPr>
          <w:i/>
          <w:iCs/>
          <w:sz w:val="28"/>
          <w:szCs w:val="28"/>
        </w:rPr>
        <w:t> </w:t>
      </w:r>
      <w:r w:rsidRPr="0008263A">
        <w:rPr>
          <w:sz w:val="28"/>
          <w:szCs w:val="28"/>
        </w:rPr>
        <w:t>прекращаются досрочно в случае:</w:t>
      </w:r>
    </w:p>
    <w:p w:rsidR="00E45DEF" w:rsidRPr="0008263A" w:rsidRDefault="00E45DEF" w:rsidP="00107D66">
      <w:pPr>
        <w:rPr>
          <w:sz w:val="28"/>
          <w:szCs w:val="28"/>
        </w:rPr>
      </w:pPr>
      <w:r w:rsidRPr="0008263A">
        <w:rPr>
          <w:sz w:val="28"/>
          <w:szCs w:val="28"/>
        </w:rPr>
        <w:t>1) смерти;</w:t>
      </w:r>
    </w:p>
    <w:p w:rsidR="00E45DEF" w:rsidRPr="0008263A" w:rsidRDefault="00E45DEF" w:rsidP="00107D66">
      <w:pPr>
        <w:rPr>
          <w:sz w:val="28"/>
          <w:szCs w:val="28"/>
        </w:rPr>
      </w:pPr>
      <w:r w:rsidRPr="0008263A">
        <w:rPr>
          <w:sz w:val="28"/>
          <w:szCs w:val="28"/>
        </w:rPr>
        <w:t>2) отставки по собственному желанию;</w:t>
      </w:r>
    </w:p>
    <w:p w:rsidR="00E45DEF" w:rsidRPr="0008263A" w:rsidRDefault="00E45DEF" w:rsidP="00107D66">
      <w:pPr>
        <w:rPr>
          <w:sz w:val="28"/>
          <w:szCs w:val="28"/>
        </w:rPr>
      </w:pPr>
      <w:r w:rsidRPr="0008263A">
        <w:rPr>
          <w:sz w:val="28"/>
          <w:szCs w:val="28"/>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5) признания судом недееспособным или ограниченно дееспособным;</w:t>
      </w:r>
    </w:p>
    <w:p w:rsidR="00E45DEF" w:rsidRPr="0008263A" w:rsidRDefault="00E45DEF" w:rsidP="00107D66">
      <w:pPr>
        <w:rPr>
          <w:sz w:val="28"/>
          <w:szCs w:val="28"/>
        </w:rPr>
      </w:pPr>
      <w:r w:rsidRPr="0008263A">
        <w:rPr>
          <w:sz w:val="28"/>
          <w:szCs w:val="28"/>
        </w:rPr>
        <w:t>6) признания судом безвестно отсутствующим или объявления умершим;</w:t>
      </w:r>
    </w:p>
    <w:p w:rsidR="00E45DEF" w:rsidRPr="0008263A" w:rsidRDefault="00E45DEF" w:rsidP="00107D66">
      <w:pPr>
        <w:rPr>
          <w:sz w:val="28"/>
          <w:szCs w:val="28"/>
        </w:rPr>
      </w:pPr>
      <w:r w:rsidRPr="0008263A">
        <w:rPr>
          <w:sz w:val="28"/>
          <w:szCs w:val="28"/>
        </w:rPr>
        <w:t>7) вступления в отношении его в законную силу обвинительного приговора суда;</w:t>
      </w:r>
    </w:p>
    <w:p w:rsidR="00E45DEF" w:rsidRPr="0008263A" w:rsidRDefault="00E45DEF" w:rsidP="00107D66">
      <w:pPr>
        <w:rPr>
          <w:sz w:val="28"/>
          <w:szCs w:val="28"/>
        </w:rPr>
      </w:pPr>
      <w:r w:rsidRPr="0008263A">
        <w:rPr>
          <w:sz w:val="28"/>
          <w:szCs w:val="28"/>
        </w:rPr>
        <w:t>8) выезда за пределы Российской Федерации на постоянное место жительства;</w:t>
      </w:r>
    </w:p>
    <w:p w:rsidR="00E45DEF" w:rsidRPr="0008263A" w:rsidRDefault="00E45DEF" w:rsidP="00107D66">
      <w:pPr>
        <w:rPr>
          <w:sz w:val="28"/>
          <w:szCs w:val="28"/>
        </w:rPr>
      </w:pPr>
      <w:r w:rsidRPr="0008263A">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45DEF" w:rsidRPr="0008263A" w:rsidRDefault="00E45DEF" w:rsidP="00107D66">
      <w:pPr>
        <w:rPr>
          <w:sz w:val="28"/>
          <w:szCs w:val="28"/>
        </w:rPr>
      </w:pPr>
      <w:r w:rsidRPr="0008263A">
        <w:rPr>
          <w:sz w:val="28"/>
          <w:szCs w:val="28"/>
        </w:rPr>
        <w:t>(пункт 9 в редакции </w:t>
      </w:r>
      <w:hyperlink r:id="rId126"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30.08.2021 № 162-44/3</w:t>
        </w:r>
      </w:hyperlink>
      <w:r w:rsidRPr="0008263A">
        <w:rPr>
          <w:sz w:val="28"/>
          <w:szCs w:val="28"/>
        </w:rPr>
        <w:t>)</w:t>
      </w:r>
    </w:p>
    <w:p w:rsidR="00E45DEF" w:rsidRPr="0008263A" w:rsidRDefault="00E45DEF" w:rsidP="00107D66">
      <w:pPr>
        <w:rPr>
          <w:sz w:val="28"/>
          <w:szCs w:val="28"/>
        </w:rPr>
      </w:pPr>
      <w:r w:rsidRPr="0008263A">
        <w:rPr>
          <w:sz w:val="28"/>
          <w:szCs w:val="28"/>
        </w:rPr>
        <w:t>10) отзыва избирателями;</w:t>
      </w:r>
    </w:p>
    <w:p w:rsidR="00E45DEF" w:rsidRPr="0008263A" w:rsidRDefault="00E45DEF" w:rsidP="00107D66">
      <w:pPr>
        <w:rPr>
          <w:sz w:val="28"/>
          <w:szCs w:val="28"/>
        </w:rPr>
      </w:pPr>
      <w:r w:rsidRPr="0008263A">
        <w:rPr>
          <w:sz w:val="28"/>
          <w:szCs w:val="28"/>
        </w:rPr>
        <w:t>11) установленной в судебном порядке стойкой неспособности по состоянию здоровья осуществлять полномочия главы Лапшовского сельсовета;</w:t>
      </w:r>
    </w:p>
    <w:p w:rsidR="00E45DEF" w:rsidRPr="0008263A" w:rsidRDefault="00E45DEF" w:rsidP="00107D66">
      <w:pPr>
        <w:rPr>
          <w:sz w:val="28"/>
          <w:szCs w:val="28"/>
        </w:rPr>
      </w:pPr>
      <w:r w:rsidRPr="0008263A">
        <w:rPr>
          <w:sz w:val="28"/>
          <w:szCs w:val="28"/>
        </w:rPr>
        <w:t>12) утратил силу;</w:t>
      </w:r>
    </w:p>
    <w:p w:rsidR="00E45DEF" w:rsidRPr="0008263A" w:rsidRDefault="00E45DEF" w:rsidP="00107D66">
      <w:pPr>
        <w:rPr>
          <w:sz w:val="28"/>
          <w:szCs w:val="28"/>
        </w:rPr>
      </w:pPr>
      <w:r w:rsidRPr="0008263A">
        <w:rPr>
          <w:sz w:val="28"/>
          <w:szCs w:val="28"/>
        </w:rPr>
        <w:t>(решение Комитета местного самоуправления Лапшовского сельсовета Камешкирского района Пензенской области </w:t>
      </w:r>
      <w:hyperlink r:id="rId127" w:tgtFrame="_blank" w:history="1">
        <w:r w:rsidRPr="0008263A">
          <w:rPr>
            <w:rStyle w:val="Hyperlink"/>
            <w:sz w:val="28"/>
            <w:szCs w:val="28"/>
          </w:rPr>
          <w:t>от 27.02.2012г. № 152-37/1</w:t>
        </w:r>
      </w:hyperlink>
      <w:r w:rsidRPr="0008263A">
        <w:rPr>
          <w:sz w:val="28"/>
          <w:szCs w:val="28"/>
        </w:rPr>
        <w:t>)</w:t>
      </w:r>
    </w:p>
    <w:p w:rsidR="00E45DEF" w:rsidRPr="0008263A" w:rsidRDefault="00E45DEF" w:rsidP="00107D66">
      <w:pPr>
        <w:rPr>
          <w:sz w:val="28"/>
          <w:szCs w:val="28"/>
        </w:rPr>
      </w:pPr>
      <w:r w:rsidRPr="0008263A">
        <w:rPr>
          <w:sz w:val="28"/>
          <w:szCs w:val="28"/>
        </w:rPr>
        <w:t>13) преобразования Лапшовского сельсовета, осуществляемого в соответствии с частями 3, 3</w:t>
      </w:r>
      <w:r w:rsidRPr="0008263A">
        <w:rPr>
          <w:sz w:val="28"/>
          <w:szCs w:val="28"/>
          <w:vertAlign w:val="superscript"/>
        </w:rPr>
        <w:t>1-1</w:t>
      </w:r>
      <w:r w:rsidRPr="0008263A">
        <w:rPr>
          <w:sz w:val="28"/>
          <w:szCs w:val="28"/>
        </w:rPr>
        <w:t>, 5, 7.2 статьи 13 Федерального закона «Об общих принципах организации местного самоуправления в Российской Федерации», а также в случае упразднения Лапшовского сельсовета;</w:t>
      </w:r>
    </w:p>
    <w:p w:rsidR="00E45DEF" w:rsidRPr="0008263A" w:rsidRDefault="00E45DEF" w:rsidP="00107D66">
      <w:pPr>
        <w:rPr>
          <w:sz w:val="28"/>
          <w:szCs w:val="28"/>
        </w:rPr>
      </w:pPr>
      <w:r w:rsidRPr="0008263A">
        <w:rPr>
          <w:sz w:val="28"/>
          <w:szCs w:val="28"/>
        </w:rPr>
        <w:t>(в редакции </w:t>
      </w:r>
      <w:hyperlink r:id="rId128"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23.03.2017 № 293-49/2</w:t>
        </w:r>
      </w:hyperlink>
      <w:r w:rsidRPr="0008263A">
        <w:rPr>
          <w:sz w:val="28"/>
          <w:szCs w:val="28"/>
        </w:rPr>
        <w:t>, </w:t>
      </w:r>
      <w:hyperlink r:id="rId129" w:tgtFrame="_blank" w:history="1">
        <w:r w:rsidRPr="0008263A">
          <w:rPr>
            <w:rStyle w:val="Hyperlink"/>
            <w:sz w:val="28"/>
            <w:szCs w:val="28"/>
          </w:rPr>
          <w:t>от 11.08.2017 № 322-57/2</w:t>
        </w:r>
      </w:hyperlink>
      <w:r w:rsidRPr="0008263A">
        <w:rPr>
          <w:sz w:val="28"/>
          <w:szCs w:val="28"/>
        </w:rPr>
        <w:t>, </w:t>
      </w:r>
      <w:hyperlink r:id="rId130" w:tgtFrame="_blank" w:history="1">
        <w:r w:rsidRPr="0008263A">
          <w:rPr>
            <w:rStyle w:val="Hyperlink"/>
            <w:sz w:val="28"/>
            <w:szCs w:val="28"/>
          </w:rPr>
          <w:t>от 14.11.2019 № 25-5/3</w:t>
        </w:r>
      </w:hyperlink>
      <w:r w:rsidRPr="0008263A">
        <w:rPr>
          <w:sz w:val="28"/>
          <w:szCs w:val="28"/>
        </w:rPr>
        <w:t>)</w:t>
      </w:r>
    </w:p>
    <w:p w:rsidR="00E45DEF" w:rsidRPr="0008263A" w:rsidRDefault="00E45DEF" w:rsidP="00107D66">
      <w:pPr>
        <w:rPr>
          <w:sz w:val="28"/>
          <w:szCs w:val="28"/>
        </w:rPr>
      </w:pPr>
      <w:r w:rsidRPr="0008263A">
        <w:rPr>
          <w:sz w:val="28"/>
          <w:szCs w:val="28"/>
        </w:rPr>
        <w:t>14) утраты Лапшовским сельсоветом</w:t>
      </w:r>
      <w:r w:rsidRPr="0008263A">
        <w:rPr>
          <w:i/>
          <w:iCs/>
          <w:sz w:val="28"/>
          <w:szCs w:val="28"/>
        </w:rPr>
        <w:t> </w:t>
      </w:r>
      <w:r w:rsidRPr="0008263A">
        <w:rPr>
          <w:sz w:val="28"/>
          <w:szCs w:val="28"/>
        </w:rPr>
        <w:t>статуса муниципального образования в связи с его объединением с городским округом;</w:t>
      </w:r>
    </w:p>
    <w:p w:rsidR="00E45DEF" w:rsidRPr="0008263A" w:rsidRDefault="00E45DEF" w:rsidP="00107D66">
      <w:pPr>
        <w:rPr>
          <w:sz w:val="28"/>
          <w:szCs w:val="28"/>
        </w:rPr>
      </w:pPr>
      <w:r w:rsidRPr="0008263A">
        <w:rPr>
          <w:sz w:val="28"/>
          <w:szCs w:val="28"/>
        </w:rPr>
        <w:t>15) увеличения численности избирателей Лапшовского сельсовета</w:t>
      </w:r>
      <w:r w:rsidRPr="0008263A">
        <w:rPr>
          <w:i/>
          <w:iCs/>
          <w:sz w:val="28"/>
          <w:szCs w:val="28"/>
        </w:rPr>
        <w:t> </w:t>
      </w:r>
      <w:r w:rsidRPr="0008263A">
        <w:rPr>
          <w:sz w:val="28"/>
          <w:szCs w:val="28"/>
        </w:rPr>
        <w:t>более чем на 25 процентов, произошедшего вследствие изменения границ Лапшовского сельсовета или объединения Лапшовского сельсовета с городским округом.</w:t>
      </w:r>
    </w:p>
    <w:p w:rsidR="00E45DEF" w:rsidRPr="0008263A" w:rsidRDefault="00E45DEF" w:rsidP="00107D66">
      <w:pPr>
        <w:rPr>
          <w:sz w:val="28"/>
          <w:szCs w:val="28"/>
        </w:rPr>
      </w:pPr>
      <w:r w:rsidRPr="0008263A">
        <w:rPr>
          <w:sz w:val="28"/>
          <w:szCs w:val="28"/>
        </w:rPr>
        <w:t>11.1. В случае досрочного прекращения полномочий главы Лапшовского сельсовета избрание главы Лапшовского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E45DEF" w:rsidRPr="0008263A" w:rsidRDefault="00E45DEF" w:rsidP="00107D66">
      <w:pPr>
        <w:rPr>
          <w:sz w:val="28"/>
          <w:szCs w:val="28"/>
        </w:rPr>
      </w:pPr>
      <w:r w:rsidRPr="0008263A">
        <w:rPr>
          <w:sz w:val="28"/>
          <w:szCs w:val="28"/>
        </w:rPr>
        <w:t>При этом если до истечения срока полномочий Комитета местного самоуправления осталось менее шести месяцев, избрание главы Лапшовского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E45DEF" w:rsidRPr="0008263A" w:rsidRDefault="00E45DEF" w:rsidP="00107D66">
      <w:pPr>
        <w:rPr>
          <w:sz w:val="28"/>
          <w:szCs w:val="28"/>
        </w:rPr>
      </w:pPr>
      <w:r w:rsidRPr="0008263A">
        <w:rPr>
          <w:sz w:val="28"/>
          <w:szCs w:val="28"/>
        </w:rPr>
        <w:t>(в редакции </w:t>
      </w:r>
      <w:hyperlink r:id="rId131"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11.08.2017 № 322-57/2</w:t>
        </w:r>
      </w:hyperlink>
      <w:r w:rsidRPr="0008263A">
        <w:rPr>
          <w:sz w:val="28"/>
          <w:szCs w:val="28"/>
        </w:rPr>
        <w:t>)</w:t>
      </w:r>
    </w:p>
    <w:p w:rsidR="00E45DEF" w:rsidRPr="0008263A" w:rsidRDefault="00E45DEF" w:rsidP="00107D66">
      <w:pPr>
        <w:rPr>
          <w:sz w:val="28"/>
          <w:szCs w:val="28"/>
        </w:rPr>
      </w:pPr>
      <w:r w:rsidRPr="0008263A">
        <w:rPr>
          <w:sz w:val="28"/>
          <w:szCs w:val="28"/>
        </w:rPr>
        <w:t>11.2. В случае, если глава Лапшовского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Лапшовского сельсовета либо на основании решения Комитета местного самоуправления об удалении главы Лапшовского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Лапшовского сельсовета из своего состава до вступления решения суда в законную силу.</w:t>
      </w:r>
    </w:p>
    <w:p w:rsidR="00E45DEF" w:rsidRPr="0008263A" w:rsidRDefault="00E45DEF" w:rsidP="00107D66">
      <w:pPr>
        <w:rPr>
          <w:sz w:val="28"/>
          <w:szCs w:val="28"/>
        </w:rPr>
      </w:pPr>
      <w:r w:rsidRPr="0008263A">
        <w:rPr>
          <w:sz w:val="28"/>
          <w:szCs w:val="28"/>
        </w:rPr>
        <w:t>(в редакции </w:t>
      </w:r>
      <w:hyperlink r:id="rId132"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26.03.2018 № 367-68/2</w:t>
        </w:r>
      </w:hyperlink>
      <w:r w:rsidRPr="0008263A">
        <w:rPr>
          <w:sz w:val="28"/>
          <w:szCs w:val="28"/>
        </w:rPr>
        <w:t>)</w:t>
      </w:r>
    </w:p>
    <w:p w:rsidR="00E45DEF" w:rsidRPr="0008263A" w:rsidRDefault="00E45DEF" w:rsidP="00107D66">
      <w:pPr>
        <w:rPr>
          <w:sz w:val="28"/>
          <w:szCs w:val="28"/>
        </w:rPr>
      </w:pPr>
      <w:r w:rsidRPr="0008263A">
        <w:rPr>
          <w:sz w:val="28"/>
          <w:szCs w:val="28"/>
        </w:rPr>
        <w:t>12.  В случае досрочного прекращения полномочий главы Лапшовского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Лапшовского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Лапшовского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E45DEF" w:rsidRPr="0008263A" w:rsidRDefault="00E45DEF" w:rsidP="00107D66">
      <w:pPr>
        <w:rPr>
          <w:sz w:val="28"/>
          <w:szCs w:val="28"/>
        </w:rPr>
      </w:pPr>
      <w:r w:rsidRPr="0008263A">
        <w:rPr>
          <w:sz w:val="28"/>
          <w:szCs w:val="28"/>
        </w:rPr>
        <w:t>(в редакции </w:t>
      </w:r>
      <w:hyperlink r:id="rId133"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23.03.2017 № 293-49/2</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23. Администрация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Администрация Лапшовского сельсовета - исполнительно-распорядительный орган Лапшовского сельсовета</w:t>
      </w:r>
      <w:r w:rsidRPr="0008263A">
        <w:rPr>
          <w:i/>
          <w:iCs/>
          <w:sz w:val="28"/>
          <w:szCs w:val="28"/>
        </w:rPr>
        <w:t> </w:t>
      </w:r>
      <w:r w:rsidRPr="0008263A">
        <w:rPr>
          <w:sz w:val="28"/>
          <w:szCs w:val="28"/>
        </w:rPr>
        <w:t>(далее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Лапшовского сельсовета</w:t>
      </w:r>
      <w:r w:rsidRPr="0008263A">
        <w:rPr>
          <w:i/>
          <w:iCs/>
          <w:sz w:val="28"/>
          <w:szCs w:val="28"/>
        </w:rPr>
        <w:t> </w:t>
      </w:r>
      <w:r w:rsidRPr="0008263A">
        <w:rPr>
          <w:sz w:val="28"/>
          <w:szCs w:val="28"/>
        </w:rPr>
        <w:t>федеральными законами и законами Пензенской области.</w:t>
      </w:r>
    </w:p>
    <w:p w:rsidR="00E45DEF" w:rsidRPr="0008263A" w:rsidRDefault="00E45DEF" w:rsidP="00107D66">
      <w:pPr>
        <w:rPr>
          <w:sz w:val="28"/>
          <w:szCs w:val="28"/>
        </w:rPr>
      </w:pPr>
      <w:r w:rsidRPr="0008263A">
        <w:rPr>
          <w:sz w:val="28"/>
          <w:szCs w:val="28"/>
        </w:rPr>
        <w:t>2. Структура администрации утверждается Комитетом местного самоуправления по представлению главы администрации Лапшовского сельсовета.</w:t>
      </w:r>
    </w:p>
    <w:p w:rsidR="00E45DEF" w:rsidRPr="0008263A" w:rsidRDefault="00E45DEF" w:rsidP="00107D66">
      <w:pPr>
        <w:rPr>
          <w:sz w:val="28"/>
          <w:szCs w:val="28"/>
        </w:rPr>
      </w:pPr>
      <w:r w:rsidRPr="0008263A">
        <w:rPr>
          <w:sz w:val="28"/>
          <w:szCs w:val="28"/>
        </w:rPr>
        <w:t>3. Администрацией руководит глава администрации Лапшовского сельсовета</w:t>
      </w:r>
      <w:r w:rsidRPr="0008263A">
        <w:rPr>
          <w:i/>
          <w:iCs/>
          <w:sz w:val="28"/>
          <w:szCs w:val="28"/>
        </w:rPr>
        <w:t> </w:t>
      </w:r>
      <w:r w:rsidRPr="0008263A">
        <w:rPr>
          <w:sz w:val="28"/>
          <w:szCs w:val="28"/>
        </w:rPr>
        <w:t>на принципах единоначалия.</w:t>
      </w:r>
    </w:p>
    <w:p w:rsidR="00E45DEF" w:rsidRPr="0008263A" w:rsidRDefault="00E45DEF" w:rsidP="00107D66">
      <w:pPr>
        <w:rPr>
          <w:sz w:val="28"/>
          <w:szCs w:val="28"/>
        </w:rPr>
      </w:pPr>
      <w:r w:rsidRPr="0008263A">
        <w:rPr>
          <w:sz w:val="28"/>
          <w:szCs w:val="28"/>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E45DEF" w:rsidRPr="0008263A" w:rsidRDefault="00E45DEF" w:rsidP="00107D66">
      <w:pPr>
        <w:rPr>
          <w:sz w:val="28"/>
          <w:szCs w:val="28"/>
        </w:rPr>
      </w:pPr>
      <w:r w:rsidRPr="0008263A">
        <w:rPr>
          <w:sz w:val="28"/>
          <w:szCs w:val="28"/>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E45DEF" w:rsidRPr="0008263A" w:rsidRDefault="00E45DEF" w:rsidP="00107D66">
      <w:pPr>
        <w:rPr>
          <w:sz w:val="28"/>
          <w:szCs w:val="28"/>
        </w:rPr>
      </w:pPr>
      <w:r w:rsidRPr="0008263A">
        <w:rPr>
          <w:sz w:val="28"/>
          <w:szCs w:val="28"/>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45DEF" w:rsidRPr="0008263A" w:rsidRDefault="00E45DEF" w:rsidP="00107D66">
      <w:pPr>
        <w:rPr>
          <w:sz w:val="28"/>
          <w:szCs w:val="28"/>
        </w:rPr>
      </w:pPr>
      <w:r w:rsidRPr="0008263A">
        <w:rPr>
          <w:sz w:val="28"/>
          <w:szCs w:val="28"/>
        </w:rPr>
        <w:t>6. Глава администрации:</w:t>
      </w:r>
    </w:p>
    <w:p w:rsidR="00E45DEF" w:rsidRPr="0008263A" w:rsidRDefault="00E45DEF" w:rsidP="00107D66">
      <w:pPr>
        <w:rPr>
          <w:sz w:val="28"/>
          <w:szCs w:val="28"/>
        </w:rPr>
      </w:pPr>
      <w:r w:rsidRPr="0008263A">
        <w:rPr>
          <w:sz w:val="28"/>
          <w:szCs w:val="28"/>
        </w:rPr>
        <w:t>1) подконтролен и подотчетен Комитету местного самоуправления;</w:t>
      </w:r>
    </w:p>
    <w:p w:rsidR="00E45DEF" w:rsidRPr="0008263A" w:rsidRDefault="00E45DEF" w:rsidP="00107D66">
      <w:pPr>
        <w:rPr>
          <w:sz w:val="28"/>
          <w:szCs w:val="28"/>
        </w:rPr>
      </w:pPr>
      <w:r w:rsidRPr="0008263A">
        <w:rPr>
          <w:sz w:val="28"/>
          <w:szCs w:val="28"/>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E45DEF" w:rsidRPr="0008263A" w:rsidRDefault="00E45DEF" w:rsidP="00107D66">
      <w:pPr>
        <w:rPr>
          <w:sz w:val="28"/>
          <w:szCs w:val="28"/>
        </w:rPr>
      </w:pPr>
      <w:r w:rsidRPr="0008263A">
        <w:rPr>
          <w:sz w:val="28"/>
          <w:szCs w:val="28"/>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Лапшовского сельсовета</w:t>
      </w:r>
      <w:r w:rsidRPr="0008263A">
        <w:rPr>
          <w:i/>
          <w:iCs/>
          <w:sz w:val="28"/>
          <w:szCs w:val="28"/>
        </w:rPr>
        <w:t> </w:t>
      </w:r>
      <w:r w:rsidRPr="0008263A">
        <w:rPr>
          <w:sz w:val="28"/>
          <w:szCs w:val="28"/>
        </w:rPr>
        <w:t>федеральными законами и законами Пензенской области;</w:t>
      </w:r>
    </w:p>
    <w:p w:rsidR="00E45DEF" w:rsidRPr="0008263A" w:rsidRDefault="00E45DEF" w:rsidP="00107D66">
      <w:pPr>
        <w:rPr>
          <w:sz w:val="28"/>
          <w:szCs w:val="28"/>
        </w:rPr>
      </w:pPr>
      <w:r w:rsidRPr="0008263A">
        <w:rPr>
          <w:sz w:val="28"/>
          <w:szCs w:val="28"/>
        </w:rPr>
        <w:t>4) представляет администрацию в отношениях с населением Лапшовского сельсовета</w:t>
      </w:r>
      <w:r w:rsidRPr="0008263A">
        <w:rPr>
          <w:i/>
          <w:iCs/>
          <w:sz w:val="28"/>
          <w:szCs w:val="28"/>
        </w:rPr>
        <w:t>, </w:t>
      </w:r>
      <w:r w:rsidRPr="0008263A">
        <w:rPr>
          <w:sz w:val="28"/>
          <w:szCs w:val="28"/>
        </w:rPr>
        <w:t>органами государственной власти, органами местного самоуправления, муниципальными органами, организациями, общественными объединениями;</w:t>
      </w:r>
    </w:p>
    <w:p w:rsidR="00E45DEF" w:rsidRPr="0008263A" w:rsidRDefault="00E45DEF" w:rsidP="00107D66">
      <w:pPr>
        <w:rPr>
          <w:sz w:val="28"/>
          <w:szCs w:val="28"/>
        </w:rPr>
      </w:pPr>
      <w:r w:rsidRPr="0008263A">
        <w:rPr>
          <w:sz w:val="28"/>
          <w:szCs w:val="28"/>
        </w:rPr>
        <w:t>5) без доверенности действует от имени администрации, подписывает договоры, соглашения и иные документы, отнесенные к его компетенции;</w:t>
      </w:r>
    </w:p>
    <w:p w:rsidR="00E45DEF" w:rsidRPr="0008263A" w:rsidRDefault="00E45DEF" w:rsidP="00107D66">
      <w:pPr>
        <w:rPr>
          <w:sz w:val="28"/>
          <w:szCs w:val="28"/>
        </w:rPr>
      </w:pPr>
      <w:r w:rsidRPr="0008263A">
        <w:rPr>
          <w:sz w:val="28"/>
          <w:szCs w:val="28"/>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E45DEF" w:rsidRPr="0008263A" w:rsidRDefault="00E45DEF" w:rsidP="00107D66">
      <w:pPr>
        <w:rPr>
          <w:sz w:val="28"/>
          <w:szCs w:val="28"/>
        </w:rPr>
      </w:pPr>
      <w:r w:rsidRPr="0008263A">
        <w:rPr>
          <w:sz w:val="28"/>
          <w:szCs w:val="28"/>
        </w:rPr>
        <w:t>(в редакции </w:t>
      </w:r>
      <w:hyperlink r:id="rId134"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26.03.2018 № 367-68/2</w:t>
        </w:r>
      </w:hyperlink>
      <w:r w:rsidRPr="0008263A">
        <w:rPr>
          <w:sz w:val="28"/>
          <w:szCs w:val="28"/>
        </w:rPr>
        <w:t>)</w:t>
      </w:r>
    </w:p>
    <w:p w:rsidR="00E45DEF" w:rsidRPr="0008263A" w:rsidRDefault="00E45DEF" w:rsidP="00107D66">
      <w:pPr>
        <w:rPr>
          <w:sz w:val="28"/>
          <w:szCs w:val="28"/>
        </w:rPr>
      </w:pPr>
      <w:r w:rsidRPr="0008263A">
        <w:rPr>
          <w:sz w:val="28"/>
          <w:szCs w:val="28"/>
        </w:rPr>
        <w:t>7) открывает и закрывает счета администрации, распоряжается средствами администрации, подписывает финансовые документы;</w:t>
      </w:r>
    </w:p>
    <w:p w:rsidR="00E45DEF" w:rsidRPr="0008263A" w:rsidRDefault="00E45DEF" w:rsidP="00107D66">
      <w:pPr>
        <w:rPr>
          <w:sz w:val="28"/>
          <w:szCs w:val="28"/>
        </w:rPr>
      </w:pPr>
      <w:r w:rsidRPr="0008263A">
        <w:rPr>
          <w:sz w:val="28"/>
          <w:szCs w:val="28"/>
        </w:rPr>
        <w:t>7.1) обязан сообщить в письменной форме главе Лапшовского</w:t>
      </w:r>
      <w:r w:rsidRPr="0008263A">
        <w:rPr>
          <w:i/>
          <w:iCs/>
          <w:sz w:val="28"/>
          <w:szCs w:val="28"/>
        </w:rPr>
        <w:t> </w:t>
      </w:r>
      <w:r w:rsidRPr="0008263A">
        <w:rPr>
          <w:sz w:val="28"/>
          <w:szCs w:val="28"/>
        </w:rPr>
        <w:t>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E45DEF" w:rsidRPr="0008263A" w:rsidRDefault="00E45DEF" w:rsidP="00107D66">
      <w:pPr>
        <w:rPr>
          <w:sz w:val="28"/>
          <w:szCs w:val="28"/>
        </w:rPr>
      </w:pPr>
      <w:r w:rsidRPr="0008263A">
        <w:rPr>
          <w:sz w:val="28"/>
          <w:szCs w:val="28"/>
        </w:rPr>
        <w:t>(пункт 7.1 введен </w:t>
      </w:r>
      <w:hyperlink r:id="rId135"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30.08.2021 № 162-44/3</w:t>
        </w:r>
      </w:hyperlink>
      <w:r w:rsidRPr="0008263A">
        <w:rPr>
          <w:sz w:val="28"/>
          <w:szCs w:val="28"/>
        </w:rPr>
        <w:t>)</w:t>
      </w:r>
    </w:p>
    <w:p w:rsidR="00E45DEF" w:rsidRPr="0008263A" w:rsidRDefault="00E45DEF" w:rsidP="00107D66">
      <w:pPr>
        <w:rPr>
          <w:sz w:val="28"/>
          <w:szCs w:val="28"/>
        </w:rPr>
      </w:pPr>
      <w:r w:rsidRPr="0008263A">
        <w:rPr>
          <w:sz w:val="28"/>
          <w:szCs w:val="28"/>
        </w:rPr>
        <w:t>8) исключен;</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36"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E45DEF" w:rsidRPr="0008263A" w:rsidRDefault="00E45DEF" w:rsidP="00107D66">
      <w:pPr>
        <w:rPr>
          <w:sz w:val="28"/>
          <w:szCs w:val="28"/>
        </w:rPr>
      </w:pPr>
      <w:r w:rsidRPr="0008263A">
        <w:rPr>
          <w:sz w:val="28"/>
          <w:szCs w:val="28"/>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5DEF" w:rsidRPr="0008263A" w:rsidRDefault="00E45DEF" w:rsidP="00107D66">
      <w:pPr>
        <w:rPr>
          <w:sz w:val="28"/>
          <w:szCs w:val="28"/>
        </w:rPr>
      </w:pPr>
      <w:r w:rsidRPr="0008263A">
        <w:rPr>
          <w:sz w:val="28"/>
          <w:szCs w:val="28"/>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37" w:tgtFrame="_blank" w:history="1">
        <w:r w:rsidRPr="0008263A">
          <w:rPr>
            <w:rStyle w:val="Hyperlink"/>
            <w:sz w:val="28"/>
            <w:szCs w:val="28"/>
          </w:rPr>
          <w:t>от 28.11.2011г. № 111-32/1</w:t>
        </w:r>
      </w:hyperlink>
      <w:r w:rsidRPr="0008263A">
        <w:rPr>
          <w:sz w:val="28"/>
          <w:szCs w:val="28"/>
        </w:rPr>
        <w:t>, </w:t>
      </w:r>
      <w:hyperlink r:id="rId138" w:tgtFrame="_blank" w:history="1">
        <w:r w:rsidRPr="0008263A">
          <w:rPr>
            <w:rStyle w:val="Hyperlink"/>
            <w:sz w:val="28"/>
            <w:szCs w:val="28"/>
          </w:rPr>
          <w:t>от 11.08.2017 № 322-57/2</w:t>
        </w:r>
      </w:hyperlink>
      <w:r w:rsidRPr="0008263A">
        <w:rPr>
          <w:sz w:val="28"/>
          <w:szCs w:val="28"/>
        </w:rPr>
        <w:t>)</w:t>
      </w:r>
    </w:p>
    <w:p w:rsidR="00E45DEF" w:rsidRPr="0008263A" w:rsidRDefault="00E45DEF" w:rsidP="00107D66">
      <w:pPr>
        <w:rPr>
          <w:sz w:val="28"/>
          <w:szCs w:val="28"/>
        </w:rPr>
      </w:pPr>
      <w:r w:rsidRPr="0008263A">
        <w:rPr>
          <w:sz w:val="28"/>
          <w:szCs w:val="28"/>
        </w:rPr>
        <w:t>8. Полномочия главы администрации прекращаются досрочно в случае:</w:t>
      </w:r>
    </w:p>
    <w:p w:rsidR="00E45DEF" w:rsidRPr="0008263A" w:rsidRDefault="00E45DEF" w:rsidP="00107D66">
      <w:pPr>
        <w:rPr>
          <w:sz w:val="28"/>
          <w:szCs w:val="28"/>
        </w:rPr>
      </w:pPr>
      <w:r w:rsidRPr="0008263A">
        <w:rPr>
          <w:sz w:val="28"/>
          <w:szCs w:val="28"/>
        </w:rPr>
        <w:t>1) смерти;</w:t>
      </w:r>
    </w:p>
    <w:p w:rsidR="00E45DEF" w:rsidRPr="0008263A" w:rsidRDefault="00E45DEF" w:rsidP="00107D66">
      <w:pPr>
        <w:rPr>
          <w:sz w:val="28"/>
          <w:szCs w:val="28"/>
        </w:rPr>
      </w:pPr>
      <w:r w:rsidRPr="0008263A">
        <w:rPr>
          <w:sz w:val="28"/>
          <w:szCs w:val="28"/>
        </w:rPr>
        <w:t>2) отставки по собственному желанию;</w:t>
      </w:r>
    </w:p>
    <w:p w:rsidR="00E45DEF" w:rsidRPr="0008263A" w:rsidRDefault="00E45DEF" w:rsidP="00107D66">
      <w:pPr>
        <w:rPr>
          <w:sz w:val="28"/>
          <w:szCs w:val="28"/>
        </w:rPr>
      </w:pPr>
      <w:r w:rsidRPr="0008263A">
        <w:rPr>
          <w:sz w:val="28"/>
          <w:szCs w:val="28"/>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(в редакции </w:t>
      </w:r>
      <w:hyperlink r:id="rId139"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11.08.2017 № 322-57/2</w:t>
        </w:r>
      </w:hyperlink>
      <w:r w:rsidRPr="0008263A">
        <w:rPr>
          <w:sz w:val="28"/>
          <w:szCs w:val="28"/>
        </w:rPr>
        <w:t>)</w:t>
      </w:r>
    </w:p>
    <w:p w:rsidR="00E45DEF" w:rsidRPr="0008263A" w:rsidRDefault="00E45DEF" w:rsidP="00107D66">
      <w:pPr>
        <w:rPr>
          <w:sz w:val="28"/>
          <w:szCs w:val="28"/>
        </w:rPr>
      </w:pPr>
      <w:r w:rsidRPr="0008263A">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5) признания судом недееспособным или ограниченно дееспособным;</w:t>
      </w:r>
    </w:p>
    <w:p w:rsidR="00E45DEF" w:rsidRPr="0008263A" w:rsidRDefault="00E45DEF" w:rsidP="00107D66">
      <w:pPr>
        <w:rPr>
          <w:sz w:val="28"/>
          <w:szCs w:val="28"/>
        </w:rPr>
      </w:pPr>
      <w:r w:rsidRPr="0008263A">
        <w:rPr>
          <w:sz w:val="28"/>
          <w:szCs w:val="28"/>
        </w:rPr>
        <w:t>6) признания судом безвестно отсутствующим или объявления умершим;</w:t>
      </w:r>
    </w:p>
    <w:p w:rsidR="00E45DEF" w:rsidRPr="0008263A" w:rsidRDefault="00E45DEF" w:rsidP="00107D66">
      <w:pPr>
        <w:rPr>
          <w:sz w:val="28"/>
          <w:szCs w:val="28"/>
        </w:rPr>
      </w:pPr>
      <w:r w:rsidRPr="0008263A">
        <w:rPr>
          <w:sz w:val="28"/>
          <w:szCs w:val="28"/>
        </w:rPr>
        <w:t>7) вступления в отношении его в законную силу обвинительного приговора суда;</w:t>
      </w:r>
    </w:p>
    <w:p w:rsidR="00E45DEF" w:rsidRPr="0008263A" w:rsidRDefault="00E45DEF" w:rsidP="00107D66">
      <w:pPr>
        <w:rPr>
          <w:sz w:val="28"/>
          <w:szCs w:val="28"/>
        </w:rPr>
      </w:pPr>
      <w:r w:rsidRPr="0008263A">
        <w:rPr>
          <w:sz w:val="28"/>
          <w:szCs w:val="28"/>
        </w:rPr>
        <w:t>8) выезда за пределы Российской Федерации на постоянное место жительства;</w:t>
      </w:r>
    </w:p>
    <w:p w:rsidR="00E45DEF" w:rsidRPr="0008263A" w:rsidRDefault="00E45DEF" w:rsidP="00107D66">
      <w:pPr>
        <w:rPr>
          <w:sz w:val="28"/>
          <w:szCs w:val="28"/>
        </w:rPr>
      </w:pPr>
      <w:r w:rsidRPr="0008263A">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45DEF" w:rsidRPr="0008263A" w:rsidRDefault="00E45DEF" w:rsidP="00107D66">
      <w:pPr>
        <w:rPr>
          <w:sz w:val="28"/>
          <w:szCs w:val="28"/>
        </w:rPr>
      </w:pPr>
      <w:r w:rsidRPr="0008263A">
        <w:rPr>
          <w:sz w:val="28"/>
          <w:szCs w:val="28"/>
        </w:rPr>
        <w:t>(пункт 9 в редакции </w:t>
      </w:r>
      <w:hyperlink r:id="rId140"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30.08.2021 № 162-44/3</w:t>
        </w:r>
      </w:hyperlink>
      <w:r w:rsidRPr="0008263A">
        <w:rPr>
          <w:sz w:val="28"/>
          <w:szCs w:val="28"/>
        </w:rPr>
        <w:t>)</w:t>
      </w:r>
    </w:p>
    <w:p w:rsidR="00E45DEF" w:rsidRPr="0008263A" w:rsidRDefault="00E45DEF" w:rsidP="00107D66">
      <w:pPr>
        <w:rPr>
          <w:sz w:val="28"/>
          <w:szCs w:val="28"/>
        </w:rPr>
      </w:pPr>
      <w:r w:rsidRPr="0008263A">
        <w:rPr>
          <w:sz w:val="28"/>
          <w:szCs w:val="28"/>
        </w:rPr>
        <w:t>10) призыва на военную службу или направления на заменяющую ее альтернативную гражданскую службу;</w:t>
      </w:r>
    </w:p>
    <w:p w:rsidR="00E45DEF" w:rsidRPr="0008263A" w:rsidRDefault="00E45DEF" w:rsidP="00107D66">
      <w:pPr>
        <w:rPr>
          <w:sz w:val="28"/>
          <w:szCs w:val="28"/>
        </w:rPr>
      </w:pPr>
      <w:r w:rsidRPr="0008263A">
        <w:rPr>
          <w:sz w:val="28"/>
          <w:szCs w:val="28"/>
        </w:rPr>
        <w:t>11) преобразования Лапшовского сельсовета, осуществляемого в соответствии с частями 3, 3</w:t>
      </w:r>
      <w:r w:rsidRPr="0008263A">
        <w:rPr>
          <w:sz w:val="28"/>
          <w:szCs w:val="28"/>
          <w:vertAlign w:val="superscript"/>
        </w:rPr>
        <w:t>1-1</w:t>
      </w:r>
      <w:r w:rsidRPr="0008263A">
        <w:rPr>
          <w:sz w:val="28"/>
          <w:szCs w:val="28"/>
        </w:rPr>
        <w:t>, 5, 7.2 статьи 13 Федерального закона «Об общих принципах организации местного самоуправления в Российской Федерации», а также в случае упразднения Лапшовского сельсовета;</w:t>
      </w:r>
    </w:p>
    <w:p w:rsidR="00E45DEF" w:rsidRPr="0008263A" w:rsidRDefault="00E45DEF" w:rsidP="00107D66">
      <w:pPr>
        <w:rPr>
          <w:sz w:val="28"/>
          <w:szCs w:val="28"/>
        </w:rPr>
      </w:pPr>
      <w:r w:rsidRPr="0008263A">
        <w:rPr>
          <w:sz w:val="28"/>
          <w:szCs w:val="28"/>
        </w:rPr>
        <w:t>(в редакции </w:t>
      </w:r>
      <w:hyperlink r:id="rId141"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23.03.2017 № 293-49/2</w:t>
        </w:r>
      </w:hyperlink>
      <w:r w:rsidRPr="0008263A">
        <w:rPr>
          <w:sz w:val="28"/>
          <w:szCs w:val="28"/>
        </w:rPr>
        <w:t>, </w:t>
      </w:r>
      <w:hyperlink r:id="rId142" w:tgtFrame="_blank" w:history="1">
        <w:r w:rsidRPr="0008263A">
          <w:rPr>
            <w:rStyle w:val="Hyperlink"/>
            <w:sz w:val="28"/>
            <w:szCs w:val="28"/>
          </w:rPr>
          <w:t>от 11.08.2017 № 322-57/2</w:t>
        </w:r>
      </w:hyperlink>
      <w:r w:rsidRPr="0008263A">
        <w:rPr>
          <w:sz w:val="28"/>
          <w:szCs w:val="28"/>
        </w:rPr>
        <w:t>, </w:t>
      </w:r>
      <w:hyperlink r:id="rId143" w:tgtFrame="_blank" w:history="1">
        <w:r w:rsidRPr="0008263A">
          <w:rPr>
            <w:rStyle w:val="Hyperlink"/>
            <w:sz w:val="28"/>
            <w:szCs w:val="28"/>
          </w:rPr>
          <w:t>от 14.11.2019 № 25-5/3</w:t>
        </w:r>
      </w:hyperlink>
      <w:r w:rsidRPr="0008263A">
        <w:rPr>
          <w:sz w:val="28"/>
          <w:szCs w:val="28"/>
        </w:rPr>
        <w:t>)</w:t>
      </w:r>
    </w:p>
    <w:p w:rsidR="00E45DEF" w:rsidRPr="0008263A" w:rsidRDefault="00E45DEF" w:rsidP="00107D66">
      <w:pPr>
        <w:rPr>
          <w:sz w:val="28"/>
          <w:szCs w:val="28"/>
        </w:rPr>
      </w:pPr>
      <w:r w:rsidRPr="0008263A">
        <w:rPr>
          <w:sz w:val="28"/>
          <w:szCs w:val="28"/>
        </w:rPr>
        <w:t>12) утраты Лапшовским сельсоветом</w:t>
      </w:r>
      <w:r w:rsidRPr="0008263A">
        <w:rPr>
          <w:i/>
          <w:iCs/>
          <w:sz w:val="28"/>
          <w:szCs w:val="28"/>
        </w:rPr>
        <w:t> </w:t>
      </w:r>
      <w:r w:rsidRPr="0008263A">
        <w:rPr>
          <w:sz w:val="28"/>
          <w:szCs w:val="28"/>
        </w:rPr>
        <w:t>статуса муниципального образования в связи с его объединением с городским округом;</w:t>
      </w:r>
    </w:p>
    <w:p w:rsidR="00E45DEF" w:rsidRPr="0008263A" w:rsidRDefault="00E45DEF" w:rsidP="00107D66">
      <w:pPr>
        <w:rPr>
          <w:sz w:val="28"/>
          <w:szCs w:val="28"/>
        </w:rPr>
      </w:pPr>
      <w:r w:rsidRPr="0008263A">
        <w:rPr>
          <w:sz w:val="28"/>
          <w:szCs w:val="28"/>
        </w:rPr>
        <w:t>13) увеличения численности избирателей Лапшовского сельсовета</w:t>
      </w:r>
      <w:r w:rsidRPr="0008263A">
        <w:rPr>
          <w:i/>
          <w:iCs/>
          <w:sz w:val="28"/>
          <w:szCs w:val="28"/>
        </w:rPr>
        <w:t> </w:t>
      </w:r>
      <w:r w:rsidRPr="0008263A">
        <w:rPr>
          <w:sz w:val="28"/>
          <w:szCs w:val="28"/>
        </w:rPr>
        <w:t>более чем на 25 процентов,</w:t>
      </w:r>
      <w:r w:rsidRPr="0008263A">
        <w:rPr>
          <w:i/>
          <w:iCs/>
          <w:sz w:val="28"/>
          <w:szCs w:val="28"/>
        </w:rPr>
        <w:t> </w:t>
      </w:r>
      <w:r w:rsidRPr="0008263A">
        <w:rPr>
          <w:sz w:val="28"/>
          <w:szCs w:val="28"/>
        </w:rPr>
        <w:t>произошедшего вследствие изменения границ Лапшовского сельсовета</w:t>
      </w:r>
      <w:r w:rsidRPr="0008263A">
        <w:rPr>
          <w:i/>
          <w:iCs/>
          <w:sz w:val="28"/>
          <w:szCs w:val="28"/>
        </w:rPr>
        <w:t> </w:t>
      </w:r>
      <w:r w:rsidRPr="0008263A">
        <w:rPr>
          <w:sz w:val="28"/>
          <w:szCs w:val="28"/>
        </w:rPr>
        <w:t>или объединения Лапшовского сельсовета с городским округом.</w:t>
      </w:r>
    </w:p>
    <w:p w:rsidR="00E45DEF" w:rsidRPr="0008263A" w:rsidRDefault="00E45DEF" w:rsidP="00107D66">
      <w:pPr>
        <w:rPr>
          <w:sz w:val="28"/>
          <w:szCs w:val="28"/>
        </w:rPr>
      </w:pPr>
      <w:r w:rsidRPr="0008263A">
        <w:rPr>
          <w:sz w:val="28"/>
          <w:szCs w:val="28"/>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E45DEF" w:rsidRPr="0008263A" w:rsidRDefault="00E45DEF" w:rsidP="00107D66">
      <w:pPr>
        <w:rPr>
          <w:sz w:val="28"/>
          <w:szCs w:val="28"/>
        </w:rPr>
      </w:pPr>
      <w:r w:rsidRPr="0008263A">
        <w:rPr>
          <w:sz w:val="28"/>
          <w:szCs w:val="28"/>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E45DEF" w:rsidRPr="0008263A" w:rsidRDefault="00E45DEF" w:rsidP="00107D66">
      <w:pPr>
        <w:rPr>
          <w:sz w:val="28"/>
          <w:szCs w:val="28"/>
        </w:rPr>
      </w:pPr>
      <w:r w:rsidRPr="0008263A">
        <w:rPr>
          <w:sz w:val="28"/>
          <w:szCs w:val="28"/>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E45DEF" w:rsidRPr="0008263A" w:rsidRDefault="00E45DEF" w:rsidP="00107D66">
      <w:pPr>
        <w:rPr>
          <w:sz w:val="28"/>
          <w:szCs w:val="28"/>
        </w:rPr>
      </w:pPr>
      <w:r w:rsidRPr="0008263A">
        <w:rPr>
          <w:sz w:val="28"/>
          <w:szCs w:val="28"/>
        </w:rPr>
        <w:t>(часть 9 в редакции </w:t>
      </w:r>
      <w:hyperlink r:id="rId144" w:tgtFrame="_blank" w:history="1">
        <w:r w:rsidRPr="0008263A">
          <w:rPr>
            <w:rStyle w:val="Hyperlink"/>
            <w:sz w:val="28"/>
            <w:szCs w:val="28"/>
          </w:rPr>
          <w:t>решений Комитета местного самоуправления Лапшовского сельсовета Камешкирского района Пензенской области от 23.03.2017 № 293-49/2</w:t>
        </w:r>
      </w:hyperlink>
      <w:r w:rsidRPr="0008263A">
        <w:rPr>
          <w:sz w:val="28"/>
          <w:szCs w:val="28"/>
        </w:rPr>
        <w:t>, </w:t>
      </w:r>
      <w:hyperlink r:id="rId145" w:tgtFrame="_blank" w:history="1">
        <w:r w:rsidRPr="0008263A">
          <w:rPr>
            <w:rStyle w:val="Hyperlink"/>
            <w:sz w:val="28"/>
            <w:szCs w:val="28"/>
          </w:rPr>
          <w:t>от 11.08.2017 № 322-57/2</w:t>
        </w:r>
      </w:hyperlink>
      <w:r w:rsidRPr="0008263A">
        <w:rPr>
          <w:sz w:val="28"/>
          <w:szCs w:val="28"/>
        </w:rPr>
        <w:t>, </w:t>
      </w:r>
      <w:hyperlink r:id="rId146" w:tgtFrame="_blank" w:history="1">
        <w:r w:rsidRPr="0008263A">
          <w:rPr>
            <w:rStyle w:val="Hyperlink"/>
            <w:sz w:val="28"/>
            <w:szCs w:val="28"/>
          </w:rPr>
          <w:t>от 26.03.2018 № 367-68/2</w:t>
        </w:r>
      </w:hyperlink>
      <w:r w:rsidRPr="0008263A">
        <w:rPr>
          <w:sz w:val="28"/>
          <w:szCs w:val="28"/>
        </w:rPr>
        <w:t>, </w:t>
      </w:r>
      <w:hyperlink r:id="rId147" w:tgtFrame="_blank" w:history="1">
        <w:r w:rsidRPr="0008263A">
          <w:rPr>
            <w:rStyle w:val="Hyperlink"/>
            <w:sz w:val="28"/>
            <w:szCs w:val="28"/>
          </w:rPr>
          <w:t>от 30.08.2021 № 162-44/3</w:t>
        </w:r>
      </w:hyperlink>
      <w:r w:rsidRPr="0008263A">
        <w:rPr>
          <w:sz w:val="28"/>
          <w:szCs w:val="28"/>
        </w:rPr>
        <w:t>)</w:t>
      </w:r>
    </w:p>
    <w:p w:rsidR="00E45DEF" w:rsidRPr="0008263A" w:rsidRDefault="00E45DEF" w:rsidP="00107D66">
      <w:pPr>
        <w:rPr>
          <w:sz w:val="28"/>
          <w:szCs w:val="28"/>
        </w:rPr>
      </w:pPr>
      <w:r w:rsidRPr="0008263A">
        <w:rPr>
          <w:sz w:val="28"/>
          <w:szCs w:val="28"/>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11. Администрация: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48"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E45DEF" w:rsidRPr="0008263A" w:rsidRDefault="00E45DEF" w:rsidP="00107D66">
      <w:pPr>
        <w:rPr>
          <w:sz w:val="28"/>
          <w:szCs w:val="28"/>
        </w:rPr>
      </w:pPr>
      <w:r w:rsidRPr="0008263A">
        <w:rPr>
          <w:sz w:val="28"/>
          <w:szCs w:val="28"/>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Лапшовского сельсовета, преобразования Лапшовского сельсовета;</w:t>
      </w:r>
    </w:p>
    <w:p w:rsidR="00E45DEF" w:rsidRPr="0008263A" w:rsidRDefault="00E45DEF" w:rsidP="00107D66">
      <w:pPr>
        <w:rPr>
          <w:sz w:val="28"/>
          <w:szCs w:val="28"/>
        </w:rPr>
      </w:pPr>
      <w:r w:rsidRPr="0008263A">
        <w:rPr>
          <w:sz w:val="28"/>
          <w:szCs w:val="28"/>
        </w:rPr>
        <w:t>3) решает вопросы, связанные с владением, пользованием и распоряжением имуществом Лапшовского сельсовета в соответствии с законодательством Российской Федерации в порядке, установленном Комитетом местного самоуправления;</w:t>
      </w:r>
    </w:p>
    <w:p w:rsidR="00E45DEF" w:rsidRPr="0008263A" w:rsidRDefault="00E45DEF" w:rsidP="00107D66">
      <w:pPr>
        <w:rPr>
          <w:sz w:val="28"/>
          <w:szCs w:val="28"/>
        </w:rPr>
      </w:pPr>
      <w:r w:rsidRPr="0008263A">
        <w:rPr>
          <w:sz w:val="28"/>
          <w:szCs w:val="28"/>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45DEF" w:rsidRPr="0008263A" w:rsidRDefault="00E45DEF" w:rsidP="00107D66">
      <w:pPr>
        <w:rPr>
          <w:sz w:val="28"/>
          <w:szCs w:val="28"/>
        </w:rPr>
      </w:pPr>
      <w:r w:rsidRPr="0008263A">
        <w:rPr>
          <w:sz w:val="28"/>
          <w:szCs w:val="28"/>
        </w:rPr>
        <w:t>5) осуществляет контроль за деятельностью муниципальных учреждений и предприятий Лапшовского сельсовета;</w:t>
      </w:r>
    </w:p>
    <w:p w:rsidR="00E45DEF" w:rsidRPr="0008263A" w:rsidRDefault="00E45DEF" w:rsidP="00107D66">
      <w:pPr>
        <w:rPr>
          <w:sz w:val="28"/>
          <w:szCs w:val="28"/>
        </w:rPr>
      </w:pPr>
      <w:r w:rsidRPr="0008263A">
        <w:rPr>
          <w:sz w:val="28"/>
          <w:szCs w:val="28"/>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E45DEF" w:rsidRPr="0008263A" w:rsidRDefault="00E45DEF" w:rsidP="00107D66">
      <w:pPr>
        <w:rPr>
          <w:sz w:val="28"/>
          <w:szCs w:val="28"/>
        </w:rPr>
      </w:pPr>
      <w:r w:rsidRPr="0008263A">
        <w:rPr>
          <w:sz w:val="28"/>
          <w:szCs w:val="28"/>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Лапшовского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E45DEF" w:rsidRPr="0008263A" w:rsidRDefault="00E45DEF" w:rsidP="00107D66">
      <w:pPr>
        <w:rPr>
          <w:sz w:val="28"/>
          <w:szCs w:val="28"/>
        </w:rPr>
      </w:pPr>
      <w:r w:rsidRPr="0008263A">
        <w:rPr>
          <w:sz w:val="28"/>
          <w:szCs w:val="28"/>
        </w:rPr>
        <w:t>8) организует сбор статистических показателей, характеризующих состояние экономики и социальной сферы Лапшовского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E45DEF" w:rsidRPr="0008263A" w:rsidRDefault="00E45DEF" w:rsidP="00107D66">
      <w:pPr>
        <w:rPr>
          <w:sz w:val="28"/>
          <w:szCs w:val="28"/>
        </w:rPr>
      </w:pPr>
      <w:r w:rsidRPr="0008263A">
        <w:rPr>
          <w:sz w:val="28"/>
          <w:szCs w:val="28"/>
        </w:rPr>
        <w:t>(в редакции </w:t>
      </w:r>
      <w:hyperlink r:id="rId149"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26.03.2018 № 367-68/2</w:t>
        </w:r>
      </w:hyperlink>
      <w:r w:rsidRPr="0008263A">
        <w:rPr>
          <w:sz w:val="28"/>
          <w:szCs w:val="28"/>
        </w:rPr>
        <w:t>)</w:t>
      </w:r>
    </w:p>
    <w:p w:rsidR="00E45DEF" w:rsidRPr="0008263A" w:rsidRDefault="00E45DEF" w:rsidP="00107D66">
      <w:pPr>
        <w:rPr>
          <w:sz w:val="28"/>
          <w:szCs w:val="28"/>
        </w:rPr>
      </w:pPr>
      <w:r w:rsidRPr="0008263A">
        <w:rPr>
          <w:sz w:val="28"/>
          <w:szCs w:val="28"/>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Лапшовского сельсовета; устанавливает порядок разработки, утверждения и реализации ведомственных целевых программ;</w:t>
      </w:r>
    </w:p>
    <w:p w:rsidR="00E45DEF" w:rsidRPr="0008263A" w:rsidRDefault="00E45DEF" w:rsidP="00107D66">
      <w:pPr>
        <w:rPr>
          <w:sz w:val="28"/>
          <w:szCs w:val="28"/>
        </w:rPr>
      </w:pPr>
      <w:r w:rsidRPr="0008263A">
        <w:rPr>
          <w:sz w:val="28"/>
          <w:szCs w:val="28"/>
        </w:rPr>
        <w:t>10) осуществляет функции главного распорядителя средств бюджета Лапшовского сельсовета в случаях и порядке, установленных бюджетным законодательством;</w:t>
      </w:r>
    </w:p>
    <w:p w:rsidR="00E45DEF" w:rsidRPr="0008263A" w:rsidRDefault="00E45DEF" w:rsidP="00107D66">
      <w:pPr>
        <w:rPr>
          <w:sz w:val="28"/>
          <w:szCs w:val="28"/>
        </w:rPr>
      </w:pPr>
      <w:r w:rsidRPr="0008263A">
        <w:rPr>
          <w:sz w:val="28"/>
          <w:szCs w:val="28"/>
        </w:rPr>
        <w:t>11) обеспечивает составление проекта бюджета Лапшовского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Лапшовского сельсовета и составление бюджетной отчетности, представляет отчет об исполнении бюджета Лапшовского сельсовета на утверждение Комитета местного самоуправления, обеспечивает управление муниципальным долгом;</w:t>
      </w:r>
    </w:p>
    <w:p w:rsidR="00E45DEF" w:rsidRPr="0008263A" w:rsidRDefault="00E45DEF" w:rsidP="00107D66">
      <w:pPr>
        <w:rPr>
          <w:sz w:val="28"/>
          <w:szCs w:val="28"/>
        </w:rPr>
      </w:pPr>
      <w:r w:rsidRPr="0008263A">
        <w:rPr>
          <w:sz w:val="28"/>
          <w:szCs w:val="28"/>
        </w:rPr>
        <w:t>12) осуществляет бюджетные полномочия главного администратора и администратора доходов бюджета Лапшовского сельсовета в части администрируемых видов доходов;</w:t>
      </w:r>
    </w:p>
    <w:p w:rsidR="00E45DEF" w:rsidRPr="0008263A" w:rsidRDefault="00E45DEF" w:rsidP="00107D66">
      <w:pPr>
        <w:rPr>
          <w:sz w:val="28"/>
          <w:szCs w:val="28"/>
        </w:rPr>
      </w:pPr>
      <w:r w:rsidRPr="0008263A">
        <w:rPr>
          <w:sz w:val="28"/>
          <w:szCs w:val="28"/>
        </w:rPr>
        <w:t>13) осуществляет муниципальные заимствования от имени Лапшовского сельсовета в соответствии с бюджетным законодательством и настоящим Уставом;</w:t>
      </w:r>
    </w:p>
    <w:p w:rsidR="00E45DEF" w:rsidRPr="0008263A" w:rsidRDefault="00E45DEF" w:rsidP="00107D66">
      <w:pPr>
        <w:rPr>
          <w:sz w:val="28"/>
          <w:szCs w:val="28"/>
        </w:rPr>
      </w:pPr>
      <w:r w:rsidRPr="0008263A">
        <w:rPr>
          <w:sz w:val="28"/>
          <w:szCs w:val="28"/>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50" w:tgtFrame="_blank" w:history="1">
        <w:r w:rsidRPr="0008263A">
          <w:rPr>
            <w:rStyle w:val="Hyperlink"/>
            <w:sz w:val="28"/>
            <w:szCs w:val="28"/>
          </w:rPr>
          <w:t>от 22.05.2015г. № 118-24/2</w:t>
        </w:r>
      </w:hyperlink>
      <w:r w:rsidRPr="0008263A">
        <w:rPr>
          <w:sz w:val="28"/>
          <w:szCs w:val="28"/>
        </w:rPr>
        <w:t>)</w:t>
      </w:r>
    </w:p>
    <w:p w:rsidR="00E45DEF" w:rsidRPr="0008263A" w:rsidRDefault="00E45DEF" w:rsidP="00107D66">
      <w:pPr>
        <w:rPr>
          <w:sz w:val="28"/>
          <w:szCs w:val="28"/>
        </w:rPr>
      </w:pPr>
      <w:r w:rsidRPr="0008263A">
        <w:rPr>
          <w:sz w:val="28"/>
          <w:szCs w:val="28"/>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45DEF" w:rsidRPr="0008263A" w:rsidRDefault="00E45DEF" w:rsidP="00107D66">
      <w:pPr>
        <w:rPr>
          <w:sz w:val="28"/>
          <w:szCs w:val="28"/>
        </w:rPr>
      </w:pPr>
      <w:r w:rsidRPr="0008263A">
        <w:rPr>
          <w:sz w:val="28"/>
          <w:szCs w:val="28"/>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51" w:tgtFrame="_blank" w:history="1">
        <w:r w:rsidRPr="0008263A">
          <w:rPr>
            <w:rStyle w:val="Hyperlink"/>
            <w:sz w:val="28"/>
            <w:szCs w:val="28"/>
          </w:rPr>
          <w:t>от 01.12.2014г. № 37-6/2</w:t>
        </w:r>
      </w:hyperlink>
      <w:r w:rsidRPr="0008263A">
        <w:rPr>
          <w:sz w:val="28"/>
          <w:szCs w:val="28"/>
        </w:rPr>
        <w:t>, </w:t>
      </w:r>
      <w:hyperlink r:id="rId152" w:tgtFrame="_blank" w:history="1">
        <w:r w:rsidRPr="0008263A">
          <w:rPr>
            <w:rStyle w:val="Hyperlink"/>
            <w:sz w:val="28"/>
            <w:szCs w:val="28"/>
          </w:rPr>
          <w:t>от 26.03.2018 № 367-68/2</w:t>
        </w:r>
      </w:hyperlink>
      <w:r w:rsidRPr="0008263A">
        <w:rPr>
          <w:sz w:val="28"/>
          <w:szCs w:val="28"/>
        </w:rPr>
        <w:t>)</w:t>
      </w:r>
    </w:p>
    <w:p w:rsidR="00E45DEF" w:rsidRPr="0008263A" w:rsidRDefault="00E45DEF" w:rsidP="00107D66">
      <w:pPr>
        <w:rPr>
          <w:sz w:val="28"/>
          <w:szCs w:val="28"/>
        </w:rPr>
      </w:pPr>
      <w:r w:rsidRPr="0008263A">
        <w:rPr>
          <w:sz w:val="28"/>
          <w:szCs w:val="28"/>
        </w:rPr>
        <w:t>17) осуществляет полномочия по организации теплоснабжения, предусмотренные Федеральным законом «О теплоснабжении»;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53" w:tgtFrame="_blank" w:history="1">
        <w:r w:rsidRPr="0008263A">
          <w:rPr>
            <w:rStyle w:val="Hyperlink"/>
            <w:sz w:val="28"/>
            <w:szCs w:val="28"/>
          </w:rPr>
          <w:t>от 01.12.2014г. № 37-6/2</w:t>
        </w:r>
      </w:hyperlink>
      <w:r w:rsidRPr="0008263A">
        <w:rPr>
          <w:sz w:val="28"/>
          <w:szCs w:val="28"/>
        </w:rPr>
        <w:t>)</w:t>
      </w:r>
    </w:p>
    <w:p w:rsidR="00E45DEF" w:rsidRPr="0008263A" w:rsidRDefault="00E45DEF" w:rsidP="00107D66">
      <w:pPr>
        <w:rPr>
          <w:sz w:val="28"/>
          <w:szCs w:val="28"/>
        </w:rPr>
      </w:pPr>
      <w:r w:rsidRPr="0008263A">
        <w:rPr>
          <w:sz w:val="28"/>
          <w:szCs w:val="28"/>
        </w:rPr>
        <w:t>18) осуществляет полномочия в сфере водоснабжения и водоотведения, предусмотренные Федеральным законом «О водоснабжении и водоотведении»;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54" w:tgtFrame="_blank" w:history="1">
        <w:r w:rsidRPr="0008263A">
          <w:rPr>
            <w:rStyle w:val="Hyperlink"/>
            <w:sz w:val="28"/>
            <w:szCs w:val="28"/>
          </w:rPr>
          <w:t>от 01.12.2014г. № 37-6/2</w:t>
        </w:r>
      </w:hyperlink>
      <w:r w:rsidRPr="0008263A">
        <w:rPr>
          <w:sz w:val="28"/>
          <w:szCs w:val="28"/>
        </w:rPr>
        <w:t>)</w:t>
      </w:r>
    </w:p>
    <w:p w:rsidR="00E45DEF" w:rsidRPr="0008263A" w:rsidRDefault="00E45DEF" w:rsidP="00107D66">
      <w:pPr>
        <w:rPr>
          <w:sz w:val="28"/>
          <w:szCs w:val="28"/>
        </w:rPr>
      </w:pPr>
      <w:r w:rsidRPr="0008263A">
        <w:rPr>
          <w:sz w:val="28"/>
          <w:szCs w:val="28"/>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55" w:tgtFrame="_blank" w:history="1">
        <w:r w:rsidRPr="0008263A">
          <w:rPr>
            <w:rStyle w:val="Hyperlink"/>
            <w:sz w:val="28"/>
            <w:szCs w:val="28"/>
          </w:rPr>
          <w:t>от 01.12.2014г. № 37-6/2</w:t>
        </w:r>
      </w:hyperlink>
      <w:r w:rsidRPr="0008263A">
        <w:rPr>
          <w:sz w:val="28"/>
          <w:szCs w:val="28"/>
        </w:rPr>
        <w:t>, </w:t>
      </w:r>
      <w:hyperlink r:id="rId156" w:tgtFrame="_blank" w:history="1">
        <w:r w:rsidRPr="0008263A">
          <w:rPr>
            <w:rStyle w:val="Hyperlink"/>
            <w:sz w:val="28"/>
            <w:szCs w:val="28"/>
          </w:rPr>
          <w:t>от 05.03.2015г. № 62-10/2</w:t>
        </w:r>
      </w:hyperlink>
      <w:r w:rsidRPr="0008263A">
        <w:rPr>
          <w:sz w:val="28"/>
          <w:szCs w:val="28"/>
        </w:rPr>
        <w:t>)</w:t>
      </w:r>
    </w:p>
    <w:p w:rsidR="00E45DEF" w:rsidRPr="0008263A" w:rsidRDefault="00E45DEF" w:rsidP="00107D66">
      <w:pPr>
        <w:rPr>
          <w:sz w:val="28"/>
          <w:szCs w:val="28"/>
        </w:rPr>
      </w:pPr>
      <w:r w:rsidRPr="0008263A">
        <w:rPr>
          <w:sz w:val="28"/>
          <w:szCs w:val="28"/>
        </w:rPr>
        <w:t>(абзац 21 утратил силу </w:t>
      </w:r>
      <w:hyperlink r:id="rId157"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sz w:val="28"/>
          <w:szCs w:val="28"/>
        </w:rPr>
        <w:t>20) разрабатывает и утверждает схему размещения нестационарных торговых объектов.</w:t>
      </w:r>
    </w:p>
    <w:p w:rsidR="00E45DEF" w:rsidRPr="0008263A" w:rsidRDefault="00E45DEF" w:rsidP="00107D66">
      <w:pPr>
        <w:rPr>
          <w:sz w:val="28"/>
          <w:szCs w:val="28"/>
        </w:rPr>
      </w:pPr>
      <w:r w:rsidRPr="0008263A">
        <w:rPr>
          <w:sz w:val="28"/>
          <w:szCs w:val="28"/>
        </w:rPr>
        <w:t>(в редакции </w:t>
      </w:r>
      <w:hyperlink r:id="rId158"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sz w:val="28"/>
          <w:szCs w:val="28"/>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E45DEF" w:rsidRPr="0008263A" w:rsidRDefault="00E45DEF" w:rsidP="00107D66">
      <w:pPr>
        <w:rPr>
          <w:sz w:val="28"/>
          <w:szCs w:val="28"/>
        </w:rPr>
      </w:pPr>
      <w:r w:rsidRPr="0008263A">
        <w:rPr>
          <w:sz w:val="28"/>
          <w:szCs w:val="28"/>
        </w:rPr>
        <w:t>(пункт 21 введен </w:t>
      </w:r>
      <w:hyperlink r:id="rId159"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E45DEF" w:rsidRPr="0008263A" w:rsidRDefault="00E45DEF" w:rsidP="00107D66">
      <w:pPr>
        <w:rPr>
          <w:sz w:val="28"/>
          <w:szCs w:val="28"/>
        </w:rPr>
      </w:pPr>
      <w:r w:rsidRPr="0008263A">
        <w:rPr>
          <w:sz w:val="28"/>
          <w:szCs w:val="28"/>
        </w:rPr>
        <w:t>(в редакции </w:t>
      </w:r>
      <w:hyperlink r:id="rId160"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sz w:val="28"/>
          <w:szCs w:val="28"/>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E45DEF" w:rsidRPr="0008263A" w:rsidRDefault="00E45DEF" w:rsidP="00107D66">
      <w:pPr>
        <w:rPr>
          <w:sz w:val="28"/>
          <w:szCs w:val="28"/>
        </w:rPr>
      </w:pPr>
      <w:r w:rsidRPr="0008263A">
        <w:rPr>
          <w:sz w:val="28"/>
          <w:szCs w:val="28"/>
        </w:rPr>
        <w:t>(часть 13 введена </w:t>
      </w:r>
      <w:hyperlink r:id="rId161"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24. Контрольно-счетный орган - ревизионная комиссия Лапшовского сельсовета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62" w:tgtFrame="_blank" w:history="1">
        <w:r w:rsidRPr="0008263A">
          <w:rPr>
            <w:rStyle w:val="Hyperlink"/>
            <w:sz w:val="28"/>
            <w:szCs w:val="28"/>
          </w:rPr>
          <w:t>от 03.09.2012г. № 211-48/1</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Ревизионная комиссия Лапшовского</w:t>
      </w:r>
      <w:r w:rsidRPr="0008263A">
        <w:rPr>
          <w:i/>
          <w:iCs/>
          <w:sz w:val="28"/>
          <w:szCs w:val="28"/>
        </w:rPr>
        <w:t> </w:t>
      </w:r>
      <w:r w:rsidRPr="0008263A">
        <w:rPr>
          <w:sz w:val="28"/>
          <w:szCs w:val="28"/>
        </w:rPr>
        <w:t>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E45DEF" w:rsidRPr="0008263A" w:rsidRDefault="00E45DEF" w:rsidP="00107D66">
      <w:pPr>
        <w:rPr>
          <w:sz w:val="28"/>
          <w:szCs w:val="28"/>
        </w:rPr>
      </w:pPr>
      <w:r w:rsidRPr="0008263A">
        <w:rPr>
          <w:sz w:val="28"/>
          <w:szCs w:val="28"/>
        </w:rPr>
        <w:t>2. Ревизионная комиссия состоит из председателя и аппарата ревизионной комиссии. Председатель ревизионной комиссии назначается на 5 лет.</w:t>
      </w:r>
    </w:p>
    <w:p w:rsidR="00E45DEF" w:rsidRPr="0008263A" w:rsidRDefault="00E45DEF" w:rsidP="00107D66">
      <w:pPr>
        <w:rPr>
          <w:sz w:val="28"/>
          <w:szCs w:val="28"/>
        </w:rPr>
      </w:pPr>
      <w:r w:rsidRPr="0008263A">
        <w:rPr>
          <w:sz w:val="28"/>
          <w:szCs w:val="28"/>
        </w:rPr>
        <w:t>(часть 2 с изменениями, внесенными </w:t>
      </w:r>
      <w:hyperlink r:id="rId163"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3. Ревизионная комиссия не обладает правами юридического лица и подотчетна Комитету местного самоуправления.</w:t>
      </w:r>
    </w:p>
    <w:p w:rsidR="00E45DEF" w:rsidRPr="0008263A" w:rsidRDefault="00E45DEF" w:rsidP="00107D66">
      <w:pPr>
        <w:rPr>
          <w:sz w:val="28"/>
          <w:szCs w:val="28"/>
        </w:rPr>
      </w:pPr>
      <w:r w:rsidRPr="0008263A">
        <w:rPr>
          <w:sz w:val="28"/>
          <w:szCs w:val="28"/>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64" w:tgtFrame="_blank" w:history="1">
        <w:r w:rsidRPr="0008263A">
          <w:rPr>
            <w:rStyle w:val="Hyperlink"/>
            <w:sz w:val="28"/>
            <w:szCs w:val="28"/>
          </w:rPr>
          <w:t>от 07.02.2011 № 6-ФЗ</w:t>
        </w:r>
      </w:hyperlink>
      <w:r w:rsidRPr="0008263A">
        <w:rPr>
          <w:sz w:val="28"/>
          <w:szCs w:val="28"/>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Лапшовского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E45DEF" w:rsidRPr="0008263A" w:rsidRDefault="00E45DEF" w:rsidP="00107D66">
      <w:pPr>
        <w:rPr>
          <w:sz w:val="28"/>
          <w:szCs w:val="28"/>
        </w:rPr>
      </w:pPr>
      <w:r w:rsidRPr="0008263A">
        <w:rPr>
          <w:sz w:val="28"/>
          <w:szCs w:val="28"/>
        </w:rPr>
        <w:t>5. Комитет местного самоуправления вправе заключить соглашение с Собранием представителей Камешкирского района о передаче контрольно-счетной комиссии Камешкирского района полномочий ревизионной комиссии по осуществлению внешнего муниципального финансового контроля.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25. Избирательная комиссия Лапшовского сельсовета</w:t>
      </w:r>
    </w:p>
    <w:p w:rsidR="00E45DEF" w:rsidRPr="0008263A" w:rsidRDefault="00E45DEF" w:rsidP="00107D66">
      <w:pPr>
        <w:rPr>
          <w:sz w:val="28"/>
          <w:szCs w:val="28"/>
        </w:rPr>
      </w:pPr>
      <w:r w:rsidRPr="0008263A">
        <w:rPr>
          <w:sz w:val="28"/>
          <w:szCs w:val="28"/>
        </w:rPr>
        <w:t>(статья утратила силу </w:t>
      </w:r>
      <w:hyperlink r:id="rId165"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26. Органы местного самоуправления Лапшовского сельсовета как юридические лица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От имени Лапшовского сельсовета</w:t>
      </w:r>
      <w:r w:rsidRPr="0008263A">
        <w:rPr>
          <w:i/>
          <w:iCs/>
          <w:sz w:val="28"/>
          <w:szCs w:val="28"/>
        </w:rPr>
        <w:t> </w:t>
      </w:r>
      <w:r w:rsidRPr="0008263A">
        <w:rPr>
          <w:sz w:val="28"/>
          <w:szCs w:val="28"/>
        </w:rPr>
        <w:t>приобретать и осуществлять имущественные и иные права и обязанности, выступать в суде без доверенности могут глава Лапшовского сельсовета</w:t>
      </w:r>
      <w:r w:rsidRPr="0008263A">
        <w:rPr>
          <w:i/>
          <w:iCs/>
          <w:sz w:val="28"/>
          <w:szCs w:val="28"/>
        </w:rPr>
        <w:t> </w:t>
      </w:r>
      <w:r w:rsidRPr="0008263A">
        <w:rPr>
          <w:sz w:val="28"/>
          <w:szCs w:val="28"/>
        </w:rPr>
        <w:t>и глава администрации.</w:t>
      </w:r>
    </w:p>
    <w:p w:rsidR="00E45DEF" w:rsidRPr="0008263A" w:rsidRDefault="00E45DEF" w:rsidP="00107D66">
      <w:pPr>
        <w:rPr>
          <w:sz w:val="28"/>
          <w:szCs w:val="28"/>
        </w:rPr>
      </w:pPr>
      <w:r w:rsidRPr="0008263A">
        <w:rPr>
          <w:sz w:val="28"/>
          <w:szCs w:val="28"/>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45DEF" w:rsidRPr="0008263A" w:rsidRDefault="00E45DEF" w:rsidP="00107D66">
      <w:pPr>
        <w:rPr>
          <w:sz w:val="28"/>
          <w:szCs w:val="28"/>
        </w:rPr>
      </w:pPr>
      <w:r w:rsidRPr="0008263A">
        <w:rPr>
          <w:sz w:val="28"/>
          <w:szCs w:val="28"/>
        </w:rPr>
        <w:t>3. Полное наименование Комитета местного самоуправления – Комитет местного самоуправления Лапшовского</w:t>
      </w:r>
      <w:r w:rsidRPr="0008263A">
        <w:rPr>
          <w:i/>
          <w:iCs/>
          <w:sz w:val="28"/>
          <w:szCs w:val="28"/>
        </w:rPr>
        <w:t> </w:t>
      </w:r>
      <w:r w:rsidRPr="0008263A">
        <w:rPr>
          <w:sz w:val="28"/>
          <w:szCs w:val="28"/>
        </w:rPr>
        <w:t>сельсовета</w:t>
      </w:r>
      <w:r w:rsidRPr="0008263A">
        <w:rPr>
          <w:i/>
          <w:iCs/>
          <w:sz w:val="28"/>
          <w:szCs w:val="28"/>
        </w:rPr>
        <w:t> </w:t>
      </w:r>
      <w:r w:rsidRPr="0008263A">
        <w:rPr>
          <w:sz w:val="28"/>
          <w:szCs w:val="28"/>
        </w:rPr>
        <w:t>Камешкирского района Пензенской области. Сокращенное наименование Комитета местного самоуправления – Комитет местного самоуправления Лапшовского</w:t>
      </w:r>
      <w:r w:rsidRPr="0008263A">
        <w:rPr>
          <w:i/>
          <w:iCs/>
          <w:sz w:val="28"/>
          <w:szCs w:val="28"/>
        </w:rPr>
        <w:t> </w:t>
      </w:r>
      <w:r w:rsidRPr="0008263A">
        <w:rPr>
          <w:sz w:val="28"/>
          <w:szCs w:val="28"/>
        </w:rPr>
        <w:t>сельсовета</w:t>
      </w:r>
      <w:r w:rsidRPr="0008263A">
        <w:rPr>
          <w:i/>
          <w:iCs/>
          <w:sz w:val="28"/>
          <w:szCs w:val="28"/>
        </w:rPr>
        <w:t> </w:t>
      </w:r>
      <w:r w:rsidRPr="0008263A">
        <w:rPr>
          <w:sz w:val="28"/>
          <w:szCs w:val="28"/>
        </w:rPr>
        <w:t>Камешкирского района.</w:t>
      </w:r>
    </w:p>
    <w:p w:rsidR="00E45DEF" w:rsidRPr="0008263A" w:rsidRDefault="00E45DEF" w:rsidP="00107D66">
      <w:pPr>
        <w:rPr>
          <w:sz w:val="28"/>
          <w:szCs w:val="28"/>
        </w:rPr>
      </w:pPr>
      <w:r w:rsidRPr="0008263A">
        <w:rPr>
          <w:sz w:val="28"/>
          <w:szCs w:val="28"/>
        </w:rPr>
        <w:t>Местонахождение Комитета местного самоуправления: 442455, Пензенская область, Камешкирский район, село Лапшово, ул. Центральная, дом 1.</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66" w:tgtFrame="_blank" w:history="1">
        <w:r w:rsidRPr="0008263A">
          <w:rPr>
            <w:rStyle w:val="Hyperlink"/>
            <w:sz w:val="28"/>
            <w:szCs w:val="28"/>
          </w:rPr>
          <w:t>от 13.09.2011г. № 83-22/1</w:t>
        </w:r>
      </w:hyperlink>
      <w:r w:rsidRPr="0008263A">
        <w:rPr>
          <w:sz w:val="28"/>
          <w:szCs w:val="28"/>
        </w:rPr>
        <w:t>)</w:t>
      </w:r>
    </w:p>
    <w:p w:rsidR="00E45DEF" w:rsidRPr="0008263A" w:rsidRDefault="00E45DEF" w:rsidP="00107D66">
      <w:pPr>
        <w:rPr>
          <w:sz w:val="28"/>
          <w:szCs w:val="28"/>
        </w:rPr>
      </w:pPr>
      <w:r w:rsidRPr="0008263A">
        <w:rPr>
          <w:sz w:val="28"/>
          <w:szCs w:val="28"/>
        </w:rPr>
        <w:t>4. Полное наименование администрации – Администрация Лапшовского</w:t>
      </w:r>
      <w:r w:rsidRPr="0008263A">
        <w:rPr>
          <w:i/>
          <w:iCs/>
          <w:sz w:val="28"/>
          <w:szCs w:val="28"/>
        </w:rPr>
        <w:t> </w:t>
      </w:r>
      <w:r w:rsidRPr="0008263A">
        <w:rPr>
          <w:sz w:val="28"/>
          <w:szCs w:val="28"/>
        </w:rPr>
        <w:t>сельсовета</w:t>
      </w:r>
      <w:r w:rsidRPr="0008263A">
        <w:rPr>
          <w:i/>
          <w:iCs/>
          <w:sz w:val="28"/>
          <w:szCs w:val="28"/>
        </w:rPr>
        <w:t> </w:t>
      </w:r>
      <w:r w:rsidRPr="0008263A">
        <w:rPr>
          <w:sz w:val="28"/>
          <w:szCs w:val="28"/>
        </w:rPr>
        <w:t>Камешкирского района Пензенской области. Сокращенное наименование Администрации – Администрация Лапшовского</w:t>
      </w:r>
      <w:r w:rsidRPr="0008263A">
        <w:rPr>
          <w:i/>
          <w:iCs/>
          <w:sz w:val="28"/>
          <w:szCs w:val="28"/>
        </w:rPr>
        <w:t> </w:t>
      </w:r>
      <w:r w:rsidRPr="0008263A">
        <w:rPr>
          <w:sz w:val="28"/>
          <w:szCs w:val="28"/>
        </w:rPr>
        <w:t>сельсовета</w:t>
      </w:r>
      <w:r w:rsidRPr="0008263A">
        <w:rPr>
          <w:i/>
          <w:iCs/>
          <w:sz w:val="28"/>
          <w:szCs w:val="28"/>
        </w:rPr>
        <w:t> </w:t>
      </w:r>
      <w:r w:rsidRPr="0008263A">
        <w:rPr>
          <w:sz w:val="28"/>
          <w:szCs w:val="28"/>
        </w:rPr>
        <w:t>Камешкирского района.</w:t>
      </w:r>
    </w:p>
    <w:p w:rsidR="00E45DEF" w:rsidRPr="0008263A" w:rsidRDefault="00E45DEF" w:rsidP="00107D66">
      <w:pPr>
        <w:rPr>
          <w:sz w:val="28"/>
          <w:szCs w:val="28"/>
        </w:rPr>
      </w:pPr>
      <w:r w:rsidRPr="0008263A">
        <w:rPr>
          <w:sz w:val="28"/>
          <w:szCs w:val="28"/>
        </w:rPr>
        <w:t>Местонахождение администрации: 442455, Пензенская область, Камешкирский район, село Лапшово, ул. Центральная, дом 1.</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67" w:tgtFrame="_blank" w:history="1">
        <w:r w:rsidRPr="0008263A">
          <w:rPr>
            <w:rStyle w:val="Hyperlink"/>
            <w:sz w:val="28"/>
            <w:szCs w:val="28"/>
          </w:rPr>
          <w:t>от 13.09.2011г. № 83-22/1</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27. Муниципальная служба в Лапшовского сельсовете</w:t>
      </w:r>
    </w:p>
    <w:p w:rsidR="00E45DEF" w:rsidRPr="0008263A" w:rsidRDefault="00E45DEF" w:rsidP="00107D66">
      <w:pPr>
        <w:rPr>
          <w:sz w:val="28"/>
          <w:szCs w:val="28"/>
        </w:rPr>
      </w:pPr>
      <w:r w:rsidRPr="0008263A">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Лапшовского сельсовета</w:t>
      </w:r>
      <w:r w:rsidRPr="0008263A">
        <w:rPr>
          <w:i/>
          <w:iCs/>
          <w:sz w:val="28"/>
          <w:szCs w:val="28"/>
        </w:rPr>
        <w:t> </w:t>
      </w:r>
      <w:r w:rsidRPr="0008263A">
        <w:rPr>
          <w:sz w:val="28"/>
          <w:szCs w:val="28"/>
        </w:rPr>
        <w:t>и иными муниципальными правовыми актами.</w:t>
      </w:r>
    </w:p>
    <w:p w:rsidR="00E45DEF" w:rsidRPr="0008263A" w:rsidRDefault="00E45DEF" w:rsidP="00107D66">
      <w:pPr>
        <w:rPr>
          <w:sz w:val="28"/>
          <w:szCs w:val="28"/>
        </w:rPr>
      </w:pPr>
      <w:r w:rsidRPr="0008263A">
        <w:rPr>
          <w:sz w:val="28"/>
          <w:szCs w:val="28"/>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68" w:tgtFrame="_blank" w:history="1">
        <w:r w:rsidRPr="0008263A">
          <w:rPr>
            <w:rStyle w:val="Hyperlink"/>
            <w:sz w:val="28"/>
            <w:szCs w:val="28"/>
          </w:rPr>
          <w:t>от 27.05.2013г. № 289-60/1</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Глава IV. Муниципальные правовые акты</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28. Общие положения</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По вопросам местного значения населением Лапшовского сельсовета</w:t>
      </w:r>
      <w:r w:rsidRPr="0008263A">
        <w:rPr>
          <w:b/>
          <w:bCs/>
          <w:sz w:val="28"/>
          <w:szCs w:val="28"/>
        </w:rPr>
        <w:t> </w:t>
      </w:r>
      <w:r w:rsidRPr="0008263A">
        <w:rPr>
          <w:sz w:val="28"/>
          <w:szCs w:val="28"/>
        </w:rPr>
        <w:t>непосредственно и (или) органами местного самоуправления и должностными лицами местного самоуправления Лапшовского сельсовета принимаются муниципальные правовые акты.</w:t>
      </w:r>
    </w:p>
    <w:p w:rsidR="00E45DEF" w:rsidRPr="0008263A" w:rsidRDefault="00E45DEF" w:rsidP="00107D66">
      <w:pPr>
        <w:rPr>
          <w:sz w:val="28"/>
          <w:szCs w:val="28"/>
        </w:rPr>
      </w:pPr>
      <w:r w:rsidRPr="0008263A">
        <w:rPr>
          <w:sz w:val="28"/>
          <w:szCs w:val="28"/>
        </w:rPr>
        <w:t>2. По вопросам осуществления отдельных государственных полномочий, переданных органам местного самоуправления Лапшовского сельсовета федеральными законами и законами Пензенской области, могут приниматься муниципальные правовые акты Лапшовского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E45DEF" w:rsidRPr="0008263A" w:rsidRDefault="00E45DEF" w:rsidP="00107D66">
      <w:pPr>
        <w:rPr>
          <w:sz w:val="28"/>
          <w:szCs w:val="28"/>
        </w:rPr>
      </w:pPr>
      <w:r w:rsidRPr="0008263A">
        <w:rPr>
          <w:sz w:val="28"/>
          <w:szCs w:val="28"/>
        </w:rPr>
        <w:t>3. Муниципальные правовые акты, принятые органами местного самоуправления Лапшовского сельсовета, подлежат обязательному исполнению на всей территории Лапшовского сельсовета.</w:t>
      </w:r>
    </w:p>
    <w:p w:rsidR="00E45DEF" w:rsidRPr="0008263A" w:rsidRDefault="00E45DEF" w:rsidP="00107D66">
      <w:pPr>
        <w:rPr>
          <w:sz w:val="28"/>
          <w:szCs w:val="28"/>
        </w:rPr>
      </w:pPr>
      <w:r w:rsidRPr="0008263A">
        <w:rPr>
          <w:sz w:val="28"/>
          <w:szCs w:val="28"/>
        </w:rPr>
        <w:t>За неисполнение муниципальных правовых актов Лапшовского сельсовета предусматривается ответственность в соответствии с федеральными законами и законами Пензенской области.</w:t>
      </w:r>
    </w:p>
    <w:p w:rsidR="00E45DEF" w:rsidRPr="0008263A" w:rsidRDefault="00E45DEF" w:rsidP="00107D66">
      <w:pPr>
        <w:rPr>
          <w:sz w:val="28"/>
          <w:szCs w:val="28"/>
        </w:rPr>
      </w:pPr>
      <w:r w:rsidRPr="0008263A">
        <w:rPr>
          <w:sz w:val="28"/>
          <w:szCs w:val="28"/>
        </w:rPr>
        <w:t>4. Муниципальные правовые акты Лапшовского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29. Система муниципальных правовых актов</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В систему муниципальных правовых актов Лапшовского сельсовета входят:</w:t>
      </w:r>
    </w:p>
    <w:p w:rsidR="00E45DEF" w:rsidRPr="0008263A" w:rsidRDefault="00E45DEF" w:rsidP="00107D66">
      <w:pPr>
        <w:rPr>
          <w:sz w:val="28"/>
          <w:szCs w:val="28"/>
        </w:rPr>
      </w:pPr>
      <w:r w:rsidRPr="0008263A">
        <w:rPr>
          <w:sz w:val="28"/>
          <w:szCs w:val="28"/>
        </w:rPr>
        <w:t>1) Устав Лапшовского сельсовета, правовые акты, принятые на местном референдуме;</w:t>
      </w:r>
    </w:p>
    <w:p w:rsidR="00E45DEF" w:rsidRPr="0008263A" w:rsidRDefault="00E45DEF" w:rsidP="00107D66">
      <w:pPr>
        <w:rPr>
          <w:sz w:val="28"/>
          <w:szCs w:val="28"/>
        </w:rPr>
      </w:pPr>
      <w:r w:rsidRPr="0008263A">
        <w:rPr>
          <w:sz w:val="28"/>
          <w:szCs w:val="28"/>
        </w:rPr>
        <w:t>2) нормативные и иные правовые акты Комитета местного самоуправления;</w:t>
      </w:r>
    </w:p>
    <w:p w:rsidR="00E45DEF" w:rsidRPr="0008263A" w:rsidRDefault="00E45DEF" w:rsidP="00107D66">
      <w:pPr>
        <w:rPr>
          <w:sz w:val="28"/>
          <w:szCs w:val="28"/>
        </w:rPr>
      </w:pPr>
      <w:r w:rsidRPr="0008263A">
        <w:rPr>
          <w:sz w:val="28"/>
          <w:szCs w:val="28"/>
        </w:rPr>
        <w:t>3) правовые акты главы Лапшовского сельсовета, администрации Лапшовского сельсовета.</w:t>
      </w:r>
    </w:p>
    <w:p w:rsidR="00E45DEF" w:rsidRPr="0008263A" w:rsidRDefault="00E45DEF" w:rsidP="00107D66">
      <w:pPr>
        <w:rPr>
          <w:sz w:val="28"/>
          <w:szCs w:val="28"/>
        </w:rPr>
      </w:pPr>
      <w:r w:rsidRPr="0008263A">
        <w:rPr>
          <w:sz w:val="28"/>
          <w:szCs w:val="28"/>
        </w:rPr>
        <w:t>2. Настоящий Устав и оформленные в виде правовых актов решения, принятые на местном референдуме Лапшовского сельсовета, являются актами высшей юридической силы в системе муниципальных правовых актов, имеют прямое действие и применяются на всей территории Лапшовского сельсовета.</w:t>
      </w:r>
    </w:p>
    <w:p w:rsidR="00E45DEF" w:rsidRPr="0008263A" w:rsidRDefault="00E45DEF" w:rsidP="00107D66">
      <w:pPr>
        <w:rPr>
          <w:sz w:val="28"/>
          <w:szCs w:val="28"/>
        </w:rPr>
      </w:pPr>
      <w:r w:rsidRPr="0008263A">
        <w:rPr>
          <w:sz w:val="28"/>
          <w:szCs w:val="28"/>
        </w:rPr>
        <w:t>Иные муниципальные правовые акты Лапшовского сельсовета не должны противоречить настоящему Уставу и правовым актам, принятым на местном референдуме Лапшовского сельсовета.</w:t>
      </w:r>
    </w:p>
    <w:p w:rsidR="00E45DEF" w:rsidRPr="0008263A" w:rsidRDefault="00E45DEF" w:rsidP="00107D66">
      <w:pPr>
        <w:rPr>
          <w:sz w:val="28"/>
          <w:szCs w:val="28"/>
        </w:rPr>
      </w:pPr>
      <w:r w:rsidRPr="0008263A">
        <w:rPr>
          <w:sz w:val="28"/>
          <w:szCs w:val="28"/>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Лапшовского сельсовета, решение об удалении главы Лапшовского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E45DEF" w:rsidRPr="0008263A" w:rsidRDefault="00E45DEF" w:rsidP="00107D66">
      <w:pPr>
        <w:rPr>
          <w:sz w:val="28"/>
          <w:szCs w:val="28"/>
        </w:rPr>
      </w:pPr>
      <w:r w:rsidRPr="0008263A">
        <w:rPr>
          <w:sz w:val="28"/>
          <w:szCs w:val="28"/>
        </w:rPr>
        <w:t>Решения Комитета местного самоуправления, устанавливающие правила, обязательные для исполнения на территории Лапшовского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E45DEF" w:rsidRPr="0008263A" w:rsidRDefault="00E45DEF" w:rsidP="00107D66">
      <w:pPr>
        <w:rPr>
          <w:sz w:val="28"/>
          <w:szCs w:val="28"/>
        </w:rPr>
      </w:pPr>
      <w:r w:rsidRPr="0008263A">
        <w:rPr>
          <w:sz w:val="28"/>
          <w:szCs w:val="28"/>
        </w:rPr>
        <w:t>Решение Комитета местного самоуправления об удалении главы Лапшовского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4. Глава Лапшовского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08263A">
        <w:rPr>
          <w:i/>
          <w:iCs/>
          <w:sz w:val="28"/>
          <w:szCs w:val="28"/>
        </w:rPr>
        <w:t>.</w:t>
      </w:r>
      <w:r w:rsidRPr="0008263A">
        <w:rPr>
          <w:sz w:val="28"/>
          <w:szCs w:val="28"/>
        </w:rPr>
        <w:t> Глава Лапшовского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69" w:tgtFrame="_blank" w:history="1">
        <w:r w:rsidRPr="0008263A">
          <w:rPr>
            <w:rStyle w:val="Hyperlink"/>
            <w:sz w:val="28"/>
            <w:szCs w:val="28"/>
          </w:rPr>
          <w:t>от 27.02.2012г. № 152-37/1</w:t>
        </w:r>
      </w:hyperlink>
      <w:r w:rsidRPr="0008263A">
        <w:rPr>
          <w:sz w:val="28"/>
          <w:szCs w:val="28"/>
        </w:rPr>
        <w:t>)</w:t>
      </w:r>
    </w:p>
    <w:p w:rsidR="00E45DEF" w:rsidRPr="0008263A" w:rsidRDefault="00E45DEF" w:rsidP="00107D66">
      <w:pPr>
        <w:rPr>
          <w:sz w:val="28"/>
          <w:szCs w:val="28"/>
        </w:rPr>
      </w:pPr>
      <w:r w:rsidRPr="0008263A">
        <w:rPr>
          <w:sz w:val="28"/>
          <w:szCs w:val="28"/>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Лапшовского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08263A">
        <w:rPr>
          <w:i/>
          <w:iCs/>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30. Устав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Устав Лапшовского сельсовета</w:t>
      </w:r>
      <w:r w:rsidRPr="0008263A">
        <w:rPr>
          <w:i/>
          <w:iCs/>
          <w:sz w:val="28"/>
          <w:szCs w:val="28"/>
        </w:rPr>
        <w:t>, </w:t>
      </w:r>
      <w:r w:rsidRPr="0008263A">
        <w:rPr>
          <w:sz w:val="28"/>
          <w:szCs w:val="28"/>
        </w:rPr>
        <w:t>решения Комитета местного самоуправления о</w:t>
      </w:r>
      <w:r w:rsidRPr="0008263A">
        <w:rPr>
          <w:i/>
          <w:iCs/>
          <w:sz w:val="28"/>
          <w:szCs w:val="28"/>
        </w:rPr>
        <w:t> </w:t>
      </w:r>
      <w:r w:rsidRPr="0008263A">
        <w:rPr>
          <w:sz w:val="28"/>
          <w:szCs w:val="28"/>
        </w:rPr>
        <w:t>внесении изменений и дополнений в него принимаются Комитетом местного самоуправления.</w:t>
      </w:r>
    </w:p>
    <w:p w:rsidR="00E45DEF" w:rsidRPr="0008263A" w:rsidRDefault="00E45DEF" w:rsidP="00107D66">
      <w:pPr>
        <w:rPr>
          <w:sz w:val="28"/>
          <w:szCs w:val="28"/>
        </w:rPr>
      </w:pPr>
      <w:r w:rsidRPr="0008263A">
        <w:rPr>
          <w:sz w:val="28"/>
          <w:szCs w:val="28"/>
        </w:rPr>
        <w:t>2. Проект Устава Лапшовского  сельсовета, проект решения Комитета местного самоуправления о внесении изменений и дополнений в Устав Лапшовского сельсовета не позднее чем за 30 дней до дня рассмотрения вопроса о принятии Устава Лапшовского сельсовета, внесении изменений и дополнений в Устав Лапшовского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Лапшовского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Лапшовского сельсовета, а также порядка участия граждан в его обсуждении в случае, когда в Устав Лапшовского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Лапшовского сельсовета в соответствие с этими нормативными правовыми актами.</w:t>
      </w:r>
    </w:p>
    <w:p w:rsidR="00E45DEF" w:rsidRPr="0008263A" w:rsidRDefault="00E45DEF" w:rsidP="00107D66">
      <w:pPr>
        <w:rPr>
          <w:sz w:val="28"/>
          <w:szCs w:val="28"/>
        </w:rPr>
      </w:pPr>
      <w:r w:rsidRPr="0008263A">
        <w:rPr>
          <w:sz w:val="28"/>
          <w:szCs w:val="28"/>
        </w:rPr>
        <w:t>(в редакции </w:t>
      </w:r>
      <w:hyperlink r:id="rId170"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23.03.2017 № 293-49/2</w:t>
        </w:r>
      </w:hyperlink>
      <w:r w:rsidRPr="0008263A">
        <w:rPr>
          <w:sz w:val="28"/>
          <w:szCs w:val="28"/>
        </w:rPr>
        <w:t>)</w:t>
      </w:r>
    </w:p>
    <w:p w:rsidR="00E45DEF" w:rsidRPr="0008263A" w:rsidRDefault="00E45DEF" w:rsidP="00107D66">
      <w:pPr>
        <w:rPr>
          <w:sz w:val="28"/>
          <w:szCs w:val="28"/>
        </w:rPr>
      </w:pPr>
      <w:r w:rsidRPr="0008263A">
        <w:rPr>
          <w:sz w:val="28"/>
          <w:szCs w:val="28"/>
        </w:rPr>
        <w:t>3. Устав Лапшовского сельсовета, решение Комитета местного самоуправления о внесении изменений и дополнений в Устав Лапшовского сельсовета принимаются большинством в две трети голосов от установленной численности депутатов Комитета местного самоуправления.</w:t>
      </w:r>
    </w:p>
    <w:p w:rsidR="00E45DEF" w:rsidRPr="0008263A" w:rsidRDefault="00E45DEF" w:rsidP="00107D66">
      <w:pPr>
        <w:rPr>
          <w:sz w:val="28"/>
          <w:szCs w:val="28"/>
        </w:rPr>
      </w:pPr>
      <w:r w:rsidRPr="0008263A">
        <w:rPr>
          <w:sz w:val="28"/>
          <w:szCs w:val="28"/>
        </w:rPr>
        <w:t>Изменения и дополнения в Устав Лапшовского сельсовета вносятся муниципальным правовым актом, который может оформляться:</w:t>
      </w:r>
    </w:p>
    <w:p w:rsidR="00E45DEF" w:rsidRPr="0008263A" w:rsidRDefault="00E45DEF" w:rsidP="00107D66">
      <w:pPr>
        <w:rPr>
          <w:sz w:val="28"/>
          <w:szCs w:val="28"/>
        </w:rPr>
      </w:pPr>
      <w:r w:rsidRPr="0008263A">
        <w:rPr>
          <w:sz w:val="28"/>
          <w:szCs w:val="28"/>
        </w:rPr>
        <w:t>1) решением Комитета местного самоуправления, подписанным единолично главой Лапшовского сельсовета, исполняющим полномочия председателя Комитета местного самоуправления;</w:t>
      </w:r>
    </w:p>
    <w:p w:rsidR="00E45DEF" w:rsidRPr="0008263A" w:rsidRDefault="00E45DEF" w:rsidP="00107D66">
      <w:pPr>
        <w:rPr>
          <w:sz w:val="28"/>
          <w:szCs w:val="28"/>
        </w:rPr>
      </w:pPr>
      <w:r w:rsidRPr="0008263A">
        <w:rPr>
          <w:sz w:val="28"/>
          <w:szCs w:val="28"/>
        </w:rPr>
        <w:t>2) отдельным нормативным правовым актом, принятым Комитетом местного самоуправления и подписанным главой Лапшовского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Лапшовского сельсовета, не допускается.</w:t>
      </w:r>
    </w:p>
    <w:p w:rsidR="00E45DEF" w:rsidRPr="0008263A" w:rsidRDefault="00E45DEF" w:rsidP="00107D66">
      <w:pPr>
        <w:rPr>
          <w:sz w:val="28"/>
          <w:szCs w:val="28"/>
        </w:rPr>
      </w:pPr>
      <w:r w:rsidRPr="0008263A">
        <w:rPr>
          <w:sz w:val="28"/>
          <w:szCs w:val="28"/>
        </w:rPr>
        <w:t>(в редакции </w:t>
      </w:r>
      <w:hyperlink r:id="rId171"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11.08.2017 № 322-57/2</w:t>
        </w:r>
      </w:hyperlink>
      <w:r w:rsidRPr="0008263A">
        <w:rPr>
          <w:sz w:val="28"/>
          <w:szCs w:val="28"/>
        </w:rPr>
        <w:t>)</w:t>
      </w:r>
    </w:p>
    <w:p w:rsidR="00E45DEF" w:rsidRPr="0008263A" w:rsidRDefault="00E45DEF" w:rsidP="00107D66">
      <w:pPr>
        <w:rPr>
          <w:sz w:val="28"/>
          <w:szCs w:val="28"/>
        </w:rPr>
      </w:pPr>
      <w:r w:rsidRPr="0008263A">
        <w:rPr>
          <w:sz w:val="28"/>
          <w:szCs w:val="28"/>
        </w:rPr>
        <w:t>4. Устав Лапшовского сельсовета, решение Комитета местного самоуправления о внесении изменений и дополнений в Устав Лапшовского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72" w:tgtFrame="_blank" w:history="1">
        <w:r w:rsidRPr="0008263A">
          <w:rPr>
            <w:rStyle w:val="Hyperlink"/>
            <w:sz w:val="28"/>
            <w:szCs w:val="28"/>
          </w:rPr>
          <w:t>от 27.02.2012г. № 152-37/1</w:t>
        </w:r>
      </w:hyperlink>
      <w:r w:rsidRPr="0008263A">
        <w:rPr>
          <w:sz w:val="28"/>
          <w:szCs w:val="28"/>
        </w:rPr>
        <w:t>)</w:t>
      </w:r>
    </w:p>
    <w:p w:rsidR="00E45DEF" w:rsidRPr="0008263A" w:rsidRDefault="00E45DEF" w:rsidP="00107D66">
      <w:pPr>
        <w:rPr>
          <w:sz w:val="28"/>
          <w:szCs w:val="28"/>
        </w:rPr>
      </w:pPr>
      <w:r w:rsidRPr="0008263A">
        <w:rPr>
          <w:sz w:val="28"/>
          <w:szCs w:val="28"/>
        </w:rPr>
        <w:t>5. Устав Лапшовского сельсовета, решение Комитета местного самоуправления о внесении изменений и дополнений в Устав Лапшовского сельсовета подлежат официальному опубликованию (обнародованию) после их государственной регистрации.</w:t>
      </w:r>
    </w:p>
    <w:p w:rsidR="00E45DEF" w:rsidRPr="0008263A" w:rsidRDefault="00E45DEF" w:rsidP="00107D66">
      <w:pPr>
        <w:rPr>
          <w:sz w:val="28"/>
          <w:szCs w:val="28"/>
        </w:rPr>
      </w:pPr>
      <w:r w:rsidRPr="0008263A">
        <w:rPr>
          <w:sz w:val="28"/>
          <w:szCs w:val="28"/>
        </w:rPr>
        <w:t>6. Глава Лапшовского</w:t>
      </w:r>
      <w:r w:rsidRPr="0008263A">
        <w:rPr>
          <w:i/>
          <w:iCs/>
          <w:sz w:val="28"/>
          <w:szCs w:val="28"/>
        </w:rPr>
        <w:t> </w:t>
      </w:r>
      <w:r w:rsidRPr="0008263A">
        <w:rPr>
          <w:sz w:val="28"/>
          <w:szCs w:val="28"/>
        </w:rPr>
        <w:t>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73" w:tgtFrame="_blank" w:history="1">
        <w:r w:rsidRPr="0008263A">
          <w:rPr>
            <w:rStyle w:val="Hyperlink"/>
            <w:sz w:val="28"/>
            <w:szCs w:val="28"/>
          </w:rPr>
          <w:t>от 21 июля 2005 года № 97-ФЗ</w:t>
        </w:r>
      </w:hyperlink>
      <w:r w:rsidRPr="0008263A">
        <w:rPr>
          <w:sz w:val="28"/>
          <w:szCs w:val="28"/>
        </w:rPr>
        <w:t> «О государственной регистрации уставов муниципальных образований».</w:t>
      </w:r>
    </w:p>
    <w:p w:rsidR="00E45DEF" w:rsidRPr="0008263A" w:rsidRDefault="00E45DEF" w:rsidP="00107D66">
      <w:pPr>
        <w:rPr>
          <w:sz w:val="28"/>
          <w:szCs w:val="28"/>
        </w:rPr>
      </w:pPr>
      <w:r w:rsidRPr="0008263A">
        <w:rPr>
          <w:sz w:val="28"/>
          <w:szCs w:val="28"/>
        </w:rPr>
        <w:t>(часть 6 в редакции решений Комитета местного самоуправления Лапшовского сельсовета Камешкирского района Пензенской области </w:t>
      </w:r>
      <w:hyperlink r:id="rId174" w:tgtFrame="_blank" w:history="1">
        <w:r w:rsidRPr="0008263A">
          <w:rPr>
            <w:rStyle w:val="Hyperlink"/>
            <w:sz w:val="28"/>
            <w:szCs w:val="28"/>
          </w:rPr>
          <w:t>от 27.02.2012г. № 152-37/1</w:t>
        </w:r>
      </w:hyperlink>
      <w:r w:rsidRPr="0008263A">
        <w:rPr>
          <w:sz w:val="28"/>
          <w:szCs w:val="28"/>
        </w:rPr>
        <w:t>, </w:t>
      </w:r>
      <w:hyperlink r:id="rId175" w:tgtFrame="_blank" w:history="1">
        <w:r w:rsidRPr="0008263A">
          <w:rPr>
            <w:rStyle w:val="Hyperlink"/>
            <w:sz w:val="28"/>
            <w:szCs w:val="28"/>
          </w:rPr>
          <w:t>от 30.08.2021 № 162-44/3</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31. Решения, принятые путем прямого волеизъявления граждан</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Решение вопросов местного значения непосредственно гражданами Лапшовского сельсовета осуществляется путем прямого волеизъявления населения Лапшовского сельсовета, выраженного на местном референдуме.</w:t>
      </w:r>
    </w:p>
    <w:p w:rsidR="00E45DEF" w:rsidRPr="0008263A" w:rsidRDefault="00E45DEF" w:rsidP="00107D66">
      <w:pPr>
        <w:rPr>
          <w:sz w:val="28"/>
          <w:szCs w:val="28"/>
        </w:rPr>
      </w:pPr>
      <w:r w:rsidRPr="0008263A">
        <w:rPr>
          <w:sz w:val="28"/>
          <w:szCs w:val="28"/>
        </w:rPr>
        <w:t>2. Если для реализации решения, принятого путем прямого волеизъявления населения Лапшовского сельсовета, дополнительно требуется принятие (издание) муниципального правового акта, орган местного самоуправления Лапшовского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45DEF" w:rsidRPr="0008263A" w:rsidRDefault="00E45DEF" w:rsidP="00107D66">
      <w:pPr>
        <w:rPr>
          <w:sz w:val="28"/>
          <w:szCs w:val="28"/>
        </w:rPr>
      </w:pPr>
      <w:r w:rsidRPr="0008263A">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Лапшовского сельсовета, является основанием для отзыва Главы Лапшовского сельсовета</w:t>
      </w:r>
      <w:r w:rsidRPr="0008263A">
        <w:rPr>
          <w:i/>
          <w:iCs/>
          <w:sz w:val="28"/>
          <w:szCs w:val="28"/>
        </w:rPr>
        <w:t>, </w:t>
      </w:r>
      <w:r w:rsidRPr="0008263A">
        <w:rPr>
          <w:sz w:val="28"/>
          <w:szCs w:val="28"/>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32. Подготовка муниципальных правовых актов</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Проекты муниципальных правовых актов могут вноситься следующими субъектами правотворческой инициативы:</w:t>
      </w:r>
    </w:p>
    <w:p w:rsidR="00E45DEF" w:rsidRPr="0008263A" w:rsidRDefault="00E45DEF" w:rsidP="00107D66">
      <w:pPr>
        <w:rPr>
          <w:sz w:val="28"/>
          <w:szCs w:val="28"/>
        </w:rPr>
      </w:pPr>
      <w:r w:rsidRPr="0008263A">
        <w:rPr>
          <w:sz w:val="28"/>
          <w:szCs w:val="28"/>
        </w:rPr>
        <w:t>1) депутатами Комитета местного самоуправления</w:t>
      </w:r>
      <w:r w:rsidRPr="0008263A">
        <w:rPr>
          <w:i/>
          <w:iCs/>
          <w:sz w:val="28"/>
          <w:szCs w:val="28"/>
        </w:rPr>
        <w:t>;</w:t>
      </w:r>
    </w:p>
    <w:p w:rsidR="00E45DEF" w:rsidRPr="0008263A" w:rsidRDefault="00E45DEF" w:rsidP="00107D66">
      <w:pPr>
        <w:rPr>
          <w:sz w:val="28"/>
          <w:szCs w:val="28"/>
        </w:rPr>
      </w:pPr>
      <w:r w:rsidRPr="0008263A">
        <w:rPr>
          <w:sz w:val="28"/>
          <w:szCs w:val="28"/>
        </w:rPr>
        <w:t>2) главой Лапшовского сельсовета;</w:t>
      </w:r>
    </w:p>
    <w:p w:rsidR="00E45DEF" w:rsidRPr="0008263A" w:rsidRDefault="00E45DEF" w:rsidP="00107D66">
      <w:pPr>
        <w:rPr>
          <w:sz w:val="28"/>
          <w:szCs w:val="28"/>
        </w:rPr>
      </w:pPr>
      <w:r w:rsidRPr="0008263A">
        <w:rPr>
          <w:sz w:val="28"/>
          <w:szCs w:val="28"/>
        </w:rPr>
        <w:t>3) главой администрации;</w:t>
      </w:r>
    </w:p>
    <w:p w:rsidR="00E45DEF" w:rsidRPr="0008263A" w:rsidRDefault="00E45DEF" w:rsidP="00107D66">
      <w:pPr>
        <w:rPr>
          <w:sz w:val="28"/>
          <w:szCs w:val="28"/>
        </w:rPr>
      </w:pPr>
      <w:r w:rsidRPr="0008263A">
        <w:rPr>
          <w:sz w:val="28"/>
          <w:szCs w:val="28"/>
        </w:rPr>
        <w:t>4) инициативными группами граждан;</w:t>
      </w:r>
    </w:p>
    <w:p w:rsidR="00E45DEF" w:rsidRPr="0008263A" w:rsidRDefault="00E45DEF" w:rsidP="00107D66">
      <w:pPr>
        <w:rPr>
          <w:sz w:val="28"/>
          <w:szCs w:val="28"/>
        </w:rPr>
      </w:pPr>
      <w:r w:rsidRPr="0008263A">
        <w:rPr>
          <w:sz w:val="28"/>
          <w:szCs w:val="28"/>
        </w:rPr>
        <w:t>5) собранием граждан, конференцией граждан;</w:t>
      </w:r>
    </w:p>
    <w:p w:rsidR="00E45DEF" w:rsidRPr="0008263A" w:rsidRDefault="00E45DEF" w:rsidP="00107D66">
      <w:pPr>
        <w:rPr>
          <w:sz w:val="28"/>
          <w:szCs w:val="28"/>
        </w:rPr>
      </w:pPr>
      <w:r w:rsidRPr="0008263A">
        <w:rPr>
          <w:sz w:val="28"/>
          <w:szCs w:val="28"/>
        </w:rPr>
        <w:t>6) органами территориального общественного самоуправления;</w:t>
      </w:r>
    </w:p>
    <w:p w:rsidR="00E45DEF" w:rsidRPr="0008263A" w:rsidRDefault="00E45DEF" w:rsidP="00107D66">
      <w:pPr>
        <w:rPr>
          <w:sz w:val="28"/>
          <w:szCs w:val="28"/>
        </w:rPr>
      </w:pPr>
      <w:r w:rsidRPr="0008263A">
        <w:rPr>
          <w:sz w:val="28"/>
          <w:szCs w:val="28"/>
        </w:rPr>
        <w:t>7) прокурором.</w:t>
      </w:r>
    </w:p>
    <w:p w:rsidR="00E45DEF" w:rsidRPr="0008263A" w:rsidRDefault="00E45DEF" w:rsidP="00107D66">
      <w:pPr>
        <w:rPr>
          <w:sz w:val="28"/>
          <w:szCs w:val="28"/>
        </w:rPr>
      </w:pPr>
      <w:r w:rsidRPr="0008263A">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Лапшовского сельсовета, на рассмотрение которого вносятся указанные проекты.</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33. Вступление в силу муниципальных правовых актов</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76"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Устав Лапшовского сельсовета, решения Комитета местного самоуправления о внесении изменений и дополнений в Устав Лапшовского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45DEF" w:rsidRPr="0008263A" w:rsidRDefault="00E45DEF" w:rsidP="00107D66">
      <w:pPr>
        <w:rPr>
          <w:sz w:val="28"/>
          <w:szCs w:val="28"/>
        </w:rPr>
      </w:pPr>
      <w:r w:rsidRPr="0008263A">
        <w:rPr>
          <w:sz w:val="28"/>
          <w:szCs w:val="28"/>
        </w:rPr>
        <w:t>(абзац в редакции </w:t>
      </w:r>
      <w:hyperlink r:id="rId177"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29.03.2019 № 454-91/2</w:t>
        </w:r>
      </w:hyperlink>
      <w:r w:rsidRPr="0008263A">
        <w:rPr>
          <w:sz w:val="28"/>
          <w:szCs w:val="28"/>
        </w:rPr>
        <w:t>)</w:t>
      </w:r>
    </w:p>
    <w:p w:rsidR="00E45DEF" w:rsidRPr="0008263A" w:rsidRDefault="00E45DEF" w:rsidP="00107D66">
      <w:pPr>
        <w:rPr>
          <w:sz w:val="28"/>
          <w:szCs w:val="28"/>
        </w:rPr>
      </w:pPr>
      <w:r w:rsidRPr="0008263A">
        <w:rPr>
          <w:sz w:val="28"/>
          <w:szCs w:val="28"/>
        </w:rPr>
        <w:t>Изменения и дополнения, внесенные в Устав Лапшовского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Лапшовского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Лапшовского  сельсовета.</w:t>
      </w:r>
    </w:p>
    <w:p w:rsidR="00E45DEF" w:rsidRPr="0008263A" w:rsidRDefault="00E45DEF" w:rsidP="00107D66">
      <w:pPr>
        <w:rPr>
          <w:sz w:val="28"/>
          <w:szCs w:val="28"/>
        </w:rPr>
      </w:pPr>
      <w:r w:rsidRPr="0008263A">
        <w:rPr>
          <w:sz w:val="28"/>
          <w:szCs w:val="28"/>
        </w:rPr>
        <w:t>(в редакции </w:t>
      </w:r>
      <w:hyperlink r:id="rId178"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11.08.2017 № 322-57/2</w:t>
        </w:r>
      </w:hyperlink>
      <w:r w:rsidRPr="0008263A">
        <w:rPr>
          <w:sz w:val="28"/>
          <w:szCs w:val="28"/>
        </w:rPr>
        <w:t>, </w:t>
      </w:r>
      <w:hyperlink r:id="rId179" w:tgtFrame="_blank" w:history="1">
        <w:r w:rsidRPr="0008263A">
          <w:rPr>
            <w:rStyle w:val="Hyperlink"/>
            <w:sz w:val="28"/>
            <w:szCs w:val="28"/>
          </w:rPr>
          <w:t>от 08.10.2018 № 412-82/2</w:t>
        </w:r>
      </w:hyperlink>
      <w:r w:rsidRPr="0008263A">
        <w:rPr>
          <w:sz w:val="28"/>
          <w:szCs w:val="28"/>
        </w:rPr>
        <w:t>)</w:t>
      </w:r>
    </w:p>
    <w:p w:rsidR="00E45DEF" w:rsidRPr="0008263A" w:rsidRDefault="00E45DEF" w:rsidP="00107D66">
      <w:pPr>
        <w:rPr>
          <w:sz w:val="28"/>
          <w:szCs w:val="28"/>
        </w:rPr>
      </w:pPr>
      <w:r w:rsidRPr="0008263A">
        <w:rPr>
          <w:sz w:val="28"/>
          <w:szCs w:val="28"/>
        </w:rPr>
        <w:t>2. Правовые акты, принятые на местном референдуме Лапшовского сельсовета, вступают в силу на следующий день после дня их официального опубликования (обнародования).</w:t>
      </w:r>
    </w:p>
    <w:p w:rsidR="00E45DEF" w:rsidRPr="0008263A" w:rsidRDefault="00E45DEF" w:rsidP="00107D66">
      <w:pPr>
        <w:rPr>
          <w:sz w:val="28"/>
          <w:szCs w:val="28"/>
        </w:rPr>
      </w:pPr>
      <w:r w:rsidRPr="0008263A">
        <w:rPr>
          <w:sz w:val="28"/>
          <w:szCs w:val="28"/>
        </w:rPr>
        <w:t>3. Решения Комитета местного самоуправления, устанавливающие правила, обязательные для исполнения на территории Лапшовского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E45DEF" w:rsidRPr="0008263A" w:rsidRDefault="00E45DEF" w:rsidP="00107D66">
      <w:pPr>
        <w:rPr>
          <w:sz w:val="28"/>
          <w:szCs w:val="28"/>
        </w:rPr>
      </w:pPr>
      <w:r w:rsidRPr="0008263A">
        <w:rPr>
          <w:sz w:val="28"/>
          <w:szCs w:val="28"/>
        </w:rPr>
        <w:t>Решения Комитета местного самоуправления о налогах и сборах вступают в силу в соответствии с Налоговым кодексом Российской Федерации.</w:t>
      </w:r>
    </w:p>
    <w:p w:rsidR="00E45DEF" w:rsidRPr="0008263A" w:rsidRDefault="00E45DEF" w:rsidP="00107D66">
      <w:pPr>
        <w:rPr>
          <w:sz w:val="28"/>
          <w:szCs w:val="28"/>
        </w:rPr>
      </w:pPr>
      <w:r w:rsidRPr="0008263A">
        <w:rPr>
          <w:sz w:val="28"/>
          <w:szCs w:val="28"/>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Лапшовского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E45DEF" w:rsidRPr="0008263A" w:rsidRDefault="00E45DEF" w:rsidP="00107D66">
      <w:pPr>
        <w:rPr>
          <w:sz w:val="28"/>
          <w:szCs w:val="28"/>
        </w:rPr>
      </w:pPr>
      <w:r w:rsidRPr="0008263A">
        <w:rPr>
          <w:sz w:val="28"/>
          <w:szCs w:val="28"/>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Лапшовского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08263A">
        <w:rPr>
          <w:i/>
          <w:iCs/>
          <w:sz w:val="28"/>
          <w:szCs w:val="28"/>
        </w:rPr>
        <w:t> </w:t>
      </w:r>
      <w:r w:rsidRPr="0008263A">
        <w:rPr>
          <w:sz w:val="28"/>
          <w:szCs w:val="28"/>
        </w:rPr>
        <w:t>после дня их официального опубликования (обнародования).</w:t>
      </w:r>
    </w:p>
    <w:p w:rsidR="00E45DEF" w:rsidRPr="0008263A" w:rsidRDefault="00E45DEF" w:rsidP="00107D66">
      <w:pPr>
        <w:rPr>
          <w:sz w:val="28"/>
          <w:szCs w:val="28"/>
        </w:rPr>
      </w:pPr>
      <w:r w:rsidRPr="0008263A">
        <w:rPr>
          <w:sz w:val="28"/>
          <w:szCs w:val="28"/>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Лапшовский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E45DEF" w:rsidRPr="0008263A" w:rsidRDefault="00E45DEF" w:rsidP="00107D66">
      <w:pPr>
        <w:rPr>
          <w:sz w:val="28"/>
          <w:szCs w:val="28"/>
        </w:rPr>
      </w:pPr>
      <w:r w:rsidRPr="0008263A">
        <w:rPr>
          <w:sz w:val="28"/>
          <w:szCs w:val="28"/>
        </w:rPr>
        <w:t>(в редакции </w:t>
      </w:r>
      <w:hyperlink r:id="rId180"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11.08.2017 № 322-57/2</w:t>
        </w:r>
      </w:hyperlink>
      <w:r w:rsidRPr="0008263A">
        <w:rPr>
          <w:sz w:val="28"/>
          <w:szCs w:val="28"/>
        </w:rPr>
        <w:t>, </w:t>
      </w:r>
      <w:hyperlink r:id="rId181" w:tgtFrame="_blank" w:history="1">
        <w:r w:rsidRPr="0008263A">
          <w:rPr>
            <w:rStyle w:val="Hyperlink"/>
            <w:sz w:val="28"/>
            <w:szCs w:val="28"/>
          </w:rPr>
          <w:t>от 08.10.2018 № 412-82/2</w:t>
        </w:r>
      </w:hyperlink>
      <w:r w:rsidRPr="0008263A">
        <w:rPr>
          <w:sz w:val="28"/>
          <w:szCs w:val="28"/>
        </w:rPr>
        <w:t>, </w:t>
      </w:r>
      <w:hyperlink r:id="rId182" w:tgtFrame="_blank" w:history="1">
        <w:r w:rsidRPr="0008263A">
          <w:rPr>
            <w:rStyle w:val="Hyperlink"/>
            <w:sz w:val="28"/>
            <w:szCs w:val="28"/>
          </w:rPr>
          <w:t>от 29.03.2019 № 454-91/2</w:t>
        </w:r>
      </w:hyperlink>
      <w:r w:rsidRPr="0008263A">
        <w:rPr>
          <w:sz w:val="28"/>
          <w:szCs w:val="28"/>
        </w:rPr>
        <w:t>)</w:t>
      </w:r>
    </w:p>
    <w:p w:rsidR="00E45DEF" w:rsidRPr="0008263A" w:rsidRDefault="00E45DEF" w:rsidP="00107D66">
      <w:pPr>
        <w:rPr>
          <w:sz w:val="28"/>
          <w:szCs w:val="28"/>
        </w:rPr>
      </w:pPr>
      <w:r w:rsidRPr="0008263A">
        <w:rPr>
          <w:sz w:val="28"/>
          <w:szCs w:val="28"/>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Лапшовского сельсовета Камешкирского района Пензенской области «Лапшовские вести».</w:t>
      </w:r>
    </w:p>
    <w:p w:rsidR="00E45DEF" w:rsidRPr="0008263A" w:rsidRDefault="00E45DEF" w:rsidP="00107D66">
      <w:pPr>
        <w:rPr>
          <w:sz w:val="28"/>
          <w:szCs w:val="28"/>
        </w:rPr>
      </w:pPr>
      <w:r w:rsidRPr="0008263A">
        <w:rPr>
          <w:sz w:val="28"/>
          <w:szCs w:val="28"/>
        </w:rPr>
        <w:t>Официальным опубликованием (обнародованием) Устава Лапшовского сельсовета, решений Комитета местного самоуправления о внесении изменений и дополнений в Устав Лапшовского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E45DEF" w:rsidRPr="0008263A" w:rsidRDefault="00E45DEF" w:rsidP="00107D66">
      <w:pPr>
        <w:rPr>
          <w:sz w:val="28"/>
          <w:szCs w:val="28"/>
        </w:rPr>
      </w:pPr>
      <w:r w:rsidRPr="0008263A">
        <w:rPr>
          <w:sz w:val="28"/>
          <w:szCs w:val="28"/>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Лапшовского сельсовета Камешкирского района Пензенской области«Лапшовские вести» в обязательном порядке направляется в библиотеки на территории Лапшовского сельсовета.</w:t>
      </w:r>
    </w:p>
    <w:p w:rsidR="00E45DEF" w:rsidRPr="0008263A" w:rsidRDefault="00E45DEF" w:rsidP="00107D66">
      <w:pPr>
        <w:rPr>
          <w:sz w:val="28"/>
          <w:szCs w:val="28"/>
        </w:rPr>
      </w:pPr>
      <w:r w:rsidRPr="0008263A">
        <w:rPr>
          <w:sz w:val="28"/>
          <w:szCs w:val="28"/>
        </w:rPr>
        <w:t>(в редакции </w:t>
      </w:r>
      <w:hyperlink r:id="rId183"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Глава V. Экономическая основа местного самоуправления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34. Экономическая основа местного самоуправления</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Экономическую основу местного самоуправления в Лапшовском сельсовете</w:t>
      </w:r>
      <w:r w:rsidRPr="0008263A">
        <w:rPr>
          <w:i/>
          <w:iCs/>
          <w:sz w:val="28"/>
          <w:szCs w:val="28"/>
        </w:rPr>
        <w:t> </w:t>
      </w:r>
      <w:r w:rsidRPr="0008263A">
        <w:rPr>
          <w:sz w:val="28"/>
          <w:szCs w:val="28"/>
        </w:rPr>
        <w:t>составляют находящееся в муниципальной собственности имущество, средства бюджета Лапшовского сельсовета, а также имущественные права Лапшовского сельсовета.</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35. Муниципальное имущество</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84"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В собственности Лапшовского сельсовета может находиться:</w:t>
      </w:r>
    </w:p>
    <w:p w:rsidR="00E45DEF" w:rsidRPr="0008263A" w:rsidRDefault="00E45DEF" w:rsidP="00107D66">
      <w:pPr>
        <w:rPr>
          <w:sz w:val="28"/>
          <w:szCs w:val="28"/>
        </w:rPr>
      </w:pPr>
      <w:r w:rsidRPr="0008263A">
        <w:rPr>
          <w:sz w:val="28"/>
          <w:szCs w:val="28"/>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E45DEF" w:rsidRPr="0008263A" w:rsidRDefault="00E45DEF" w:rsidP="00107D66">
      <w:pPr>
        <w:rPr>
          <w:sz w:val="28"/>
          <w:szCs w:val="28"/>
        </w:rPr>
      </w:pPr>
      <w:r w:rsidRPr="0008263A">
        <w:rPr>
          <w:sz w:val="28"/>
          <w:szCs w:val="28"/>
        </w:rPr>
        <w:t>2) имущество, предназначенное для осуществления отдельных государственных полномочий, переданных органам местного самоуправления Лапшовского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Камешкирского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Лапшовского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E45DEF" w:rsidRPr="0008263A" w:rsidRDefault="00E45DEF" w:rsidP="00107D66">
      <w:pPr>
        <w:rPr>
          <w:sz w:val="28"/>
          <w:szCs w:val="28"/>
        </w:rPr>
      </w:pPr>
      <w:r w:rsidRPr="0008263A">
        <w:rPr>
          <w:sz w:val="28"/>
          <w:szCs w:val="28"/>
        </w:rPr>
        <w:t>4) имущество, необходимое для решения вопросов, право решения которых предоставлено органам местного самоуправления Лапшовского сельсовета федеральными законами и которые не отнесены к вопросам местного значения;</w:t>
      </w:r>
    </w:p>
    <w:p w:rsidR="00E45DEF" w:rsidRPr="0008263A" w:rsidRDefault="00E45DEF" w:rsidP="00107D66">
      <w:pPr>
        <w:rPr>
          <w:sz w:val="28"/>
          <w:szCs w:val="28"/>
        </w:rPr>
      </w:pPr>
      <w:r w:rsidRPr="0008263A">
        <w:rPr>
          <w:sz w:val="28"/>
          <w:szCs w:val="28"/>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36. Владение, пользование и распоряжение муниципальным имуществом</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Органы местного самоуправления Лапшовского сельсовета</w:t>
      </w:r>
      <w:r w:rsidRPr="0008263A">
        <w:rPr>
          <w:i/>
          <w:iCs/>
          <w:sz w:val="28"/>
          <w:szCs w:val="28"/>
        </w:rPr>
        <w:t> </w:t>
      </w:r>
      <w:r w:rsidRPr="0008263A">
        <w:rPr>
          <w:sz w:val="28"/>
          <w:szCs w:val="28"/>
        </w:rPr>
        <w:t>от имени Лапшовского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Лапшовского сельсовета.</w:t>
      </w:r>
    </w:p>
    <w:p w:rsidR="00E45DEF" w:rsidRPr="0008263A" w:rsidRDefault="00E45DEF" w:rsidP="00107D66">
      <w:pPr>
        <w:rPr>
          <w:sz w:val="28"/>
          <w:szCs w:val="28"/>
        </w:rPr>
      </w:pPr>
      <w:r w:rsidRPr="0008263A">
        <w:rPr>
          <w:sz w:val="28"/>
          <w:szCs w:val="28"/>
        </w:rPr>
        <w:t>2. Органы местного самоуправления Лапшовского сельсовета вправе передавать имущество Лапшовского сельсовета</w:t>
      </w:r>
      <w:r w:rsidRPr="0008263A">
        <w:rPr>
          <w:i/>
          <w:iCs/>
          <w:sz w:val="28"/>
          <w:szCs w:val="28"/>
        </w:rPr>
        <w:t> </w:t>
      </w:r>
      <w:r w:rsidRPr="0008263A">
        <w:rPr>
          <w:sz w:val="28"/>
          <w:szCs w:val="28"/>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45DEF" w:rsidRPr="0008263A" w:rsidRDefault="00E45DEF" w:rsidP="00107D66">
      <w:pPr>
        <w:rPr>
          <w:sz w:val="28"/>
          <w:szCs w:val="28"/>
        </w:rPr>
      </w:pPr>
      <w:r w:rsidRPr="0008263A">
        <w:rPr>
          <w:sz w:val="28"/>
          <w:szCs w:val="28"/>
        </w:rPr>
        <w:t>3. Лапшовский сельсовет</w:t>
      </w:r>
      <w:r w:rsidRPr="0008263A">
        <w:rPr>
          <w:i/>
          <w:iCs/>
          <w:sz w:val="28"/>
          <w:szCs w:val="28"/>
        </w:rPr>
        <w:t> </w:t>
      </w:r>
      <w:r w:rsidRPr="0008263A">
        <w:rPr>
          <w:sz w:val="28"/>
          <w:szCs w:val="28"/>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E45DEF" w:rsidRPr="0008263A" w:rsidRDefault="00E45DEF" w:rsidP="00107D66">
      <w:pPr>
        <w:rPr>
          <w:sz w:val="28"/>
          <w:szCs w:val="28"/>
        </w:rPr>
      </w:pPr>
      <w:r w:rsidRPr="0008263A">
        <w:rPr>
          <w:sz w:val="28"/>
          <w:szCs w:val="28"/>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E45DEF" w:rsidRPr="0008263A" w:rsidRDefault="00E45DEF" w:rsidP="00107D66">
      <w:pPr>
        <w:rPr>
          <w:sz w:val="28"/>
          <w:szCs w:val="28"/>
        </w:rPr>
      </w:pPr>
      <w:r w:rsidRPr="0008263A">
        <w:rPr>
          <w:sz w:val="28"/>
          <w:szCs w:val="28"/>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E45DEF" w:rsidRPr="0008263A" w:rsidRDefault="00E45DEF" w:rsidP="00107D66">
      <w:pPr>
        <w:rPr>
          <w:sz w:val="28"/>
          <w:szCs w:val="28"/>
        </w:rPr>
      </w:pPr>
      <w:r w:rsidRPr="0008263A">
        <w:rPr>
          <w:sz w:val="28"/>
          <w:szCs w:val="28"/>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37. Исключена - решение Комитета местного самоуправления Лапшовского сельсовета Камешкирского района Пензенской области </w:t>
      </w:r>
      <w:hyperlink r:id="rId185" w:tgtFrame="_blank" w:history="1">
        <w:r w:rsidRPr="0008263A">
          <w:rPr>
            <w:rStyle w:val="Hyperlink"/>
            <w:b/>
            <w:bCs/>
            <w:sz w:val="28"/>
            <w:szCs w:val="28"/>
          </w:rPr>
          <w:t>от 17.12.2013г. № 356-69/1</w:t>
        </w:r>
      </w:hyperlink>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38. Бюджет Лапшовского сельсовета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86" w:tgtFrame="_blank" w:history="1">
        <w:r w:rsidRPr="0008263A">
          <w:rPr>
            <w:rStyle w:val="Hyperlink"/>
            <w:sz w:val="28"/>
            <w:szCs w:val="28"/>
          </w:rPr>
          <w:t>от 01.12.2014г. № 37-6/2</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Лапшовский сельсовет как муниципальное образование имеет собственный бюджет (местный бюджет).</w:t>
      </w:r>
    </w:p>
    <w:p w:rsidR="00E45DEF" w:rsidRPr="0008263A" w:rsidRDefault="00E45DEF" w:rsidP="00107D66">
      <w:pPr>
        <w:rPr>
          <w:sz w:val="28"/>
          <w:szCs w:val="28"/>
        </w:rPr>
      </w:pPr>
      <w:r w:rsidRPr="0008263A">
        <w:rPr>
          <w:sz w:val="28"/>
          <w:szCs w:val="28"/>
        </w:rPr>
        <w:t>2. Составление и рассмотрение проекта бюджета Лапшовского сельсовета, утверждение и исполнение бюджета Лапшовского сельсовета, осуществление контроля за его исполнением, составление и утверждение отчета об исполнении бюджета Лапшовского сельсовета осуществляются органами местного самоуправления Лапшовского сельсовета самостоятельно с соблюдением требований, установленных Бюджетным кодексом Российской Федерации.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39. Порядок составления проекта бюджета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Проект бюджета Лапшовского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E45DEF" w:rsidRPr="0008263A" w:rsidRDefault="00E45DEF" w:rsidP="00107D66">
      <w:pPr>
        <w:rPr>
          <w:sz w:val="28"/>
          <w:szCs w:val="28"/>
        </w:rPr>
      </w:pPr>
      <w:r w:rsidRPr="0008263A">
        <w:rPr>
          <w:sz w:val="28"/>
          <w:szCs w:val="28"/>
        </w:rPr>
        <w:t>2. Проект бюджета Лапшовского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E45DEF" w:rsidRPr="0008263A" w:rsidRDefault="00E45DEF" w:rsidP="00107D66">
      <w:pPr>
        <w:rPr>
          <w:sz w:val="28"/>
          <w:szCs w:val="28"/>
        </w:rPr>
      </w:pPr>
      <w:r w:rsidRPr="0008263A">
        <w:rPr>
          <w:sz w:val="28"/>
          <w:szCs w:val="28"/>
        </w:rPr>
        <w:t>3. Порядок и сроки составления проекта бюджета Лапшовского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40. Утверждение бюджета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Одновременно с проектом бюджета Лапшовского сельсовета</w:t>
      </w:r>
      <w:r w:rsidRPr="0008263A">
        <w:rPr>
          <w:i/>
          <w:iCs/>
          <w:sz w:val="28"/>
          <w:szCs w:val="28"/>
        </w:rPr>
        <w:t> </w:t>
      </w:r>
      <w:r w:rsidRPr="0008263A">
        <w:rPr>
          <w:sz w:val="28"/>
          <w:szCs w:val="28"/>
        </w:rPr>
        <w:t>в Комитет местного самоуправления представляются документы и материалы в соответствии с Бюджетным кодексом Российской Федерации.</w:t>
      </w:r>
    </w:p>
    <w:p w:rsidR="00E45DEF" w:rsidRPr="0008263A" w:rsidRDefault="00E45DEF" w:rsidP="00107D66">
      <w:pPr>
        <w:rPr>
          <w:sz w:val="28"/>
          <w:szCs w:val="28"/>
        </w:rPr>
      </w:pPr>
      <w:r w:rsidRPr="0008263A">
        <w:rPr>
          <w:sz w:val="28"/>
          <w:szCs w:val="28"/>
        </w:rPr>
        <w:t>2. Порядок рассмотрения проекта решения о бюджете Лапшовского сельсовета</w:t>
      </w:r>
      <w:r w:rsidRPr="0008263A">
        <w:rPr>
          <w:i/>
          <w:iCs/>
          <w:sz w:val="28"/>
          <w:szCs w:val="28"/>
        </w:rPr>
        <w:t> </w:t>
      </w:r>
      <w:r w:rsidRPr="0008263A">
        <w:rPr>
          <w:sz w:val="28"/>
          <w:szCs w:val="28"/>
        </w:rPr>
        <w:t>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Лапшовского сельсовета</w:t>
      </w:r>
      <w:r w:rsidRPr="0008263A">
        <w:rPr>
          <w:i/>
          <w:iCs/>
          <w:sz w:val="28"/>
          <w:szCs w:val="28"/>
        </w:rPr>
        <w:t> </w:t>
      </w:r>
      <w:r w:rsidRPr="0008263A">
        <w:rPr>
          <w:sz w:val="28"/>
          <w:szCs w:val="28"/>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41. Исполнение бюджета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Исполнение бюджета Лапшовского сельсовета</w:t>
      </w:r>
      <w:r w:rsidRPr="0008263A">
        <w:rPr>
          <w:i/>
          <w:iCs/>
          <w:sz w:val="28"/>
          <w:szCs w:val="28"/>
        </w:rPr>
        <w:t> </w:t>
      </w:r>
      <w:r w:rsidRPr="0008263A">
        <w:rPr>
          <w:sz w:val="28"/>
          <w:szCs w:val="28"/>
        </w:rPr>
        <w:t>обеспечивается администрацией в соответствии с Бюджетным кодексом Российской Федерации.</w:t>
      </w:r>
    </w:p>
    <w:p w:rsidR="00E45DEF" w:rsidRPr="0008263A" w:rsidRDefault="00E45DEF" w:rsidP="00107D66">
      <w:pPr>
        <w:rPr>
          <w:sz w:val="28"/>
          <w:szCs w:val="28"/>
        </w:rPr>
      </w:pPr>
      <w:r w:rsidRPr="0008263A">
        <w:rPr>
          <w:sz w:val="28"/>
          <w:szCs w:val="28"/>
        </w:rPr>
        <w:t>2. Кассовое обслуживание исполнения бюджета Лапшовского сельсовета</w:t>
      </w:r>
      <w:r w:rsidRPr="0008263A">
        <w:rPr>
          <w:i/>
          <w:iCs/>
          <w:sz w:val="28"/>
          <w:szCs w:val="28"/>
        </w:rPr>
        <w:t> </w:t>
      </w:r>
      <w:r w:rsidRPr="0008263A">
        <w:rPr>
          <w:sz w:val="28"/>
          <w:szCs w:val="28"/>
        </w:rPr>
        <w:t>осуществляется в порядке, установленном Бюджетным кодексом Российской Федерации.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42. Отчет об исполнении бюджета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Отчет об исполнении бюджета Лапшовского сельсовета</w:t>
      </w:r>
      <w:r w:rsidRPr="0008263A">
        <w:rPr>
          <w:i/>
          <w:iCs/>
          <w:sz w:val="28"/>
          <w:szCs w:val="28"/>
        </w:rPr>
        <w:t> </w:t>
      </w:r>
      <w:r w:rsidRPr="0008263A">
        <w:rPr>
          <w:sz w:val="28"/>
          <w:szCs w:val="28"/>
        </w:rPr>
        <w:t>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E45DEF" w:rsidRPr="0008263A" w:rsidRDefault="00E45DEF" w:rsidP="00107D66">
      <w:pPr>
        <w:rPr>
          <w:sz w:val="28"/>
          <w:szCs w:val="28"/>
        </w:rPr>
      </w:pPr>
      <w:r w:rsidRPr="0008263A">
        <w:rPr>
          <w:sz w:val="28"/>
          <w:szCs w:val="28"/>
        </w:rPr>
        <w:t>2. Бюджетная отчетность Лапшовского сельсовета</w:t>
      </w:r>
      <w:r w:rsidRPr="0008263A">
        <w:rPr>
          <w:i/>
          <w:iCs/>
          <w:sz w:val="28"/>
          <w:szCs w:val="28"/>
        </w:rPr>
        <w:t> </w:t>
      </w:r>
      <w:r w:rsidRPr="0008263A">
        <w:rPr>
          <w:sz w:val="28"/>
          <w:szCs w:val="28"/>
        </w:rPr>
        <w:t>составляется администрацией Лапшовского сельсовета</w:t>
      </w:r>
      <w:r w:rsidRPr="0008263A">
        <w:rPr>
          <w:i/>
          <w:iCs/>
          <w:sz w:val="28"/>
          <w:szCs w:val="28"/>
        </w:rPr>
        <w:t> </w:t>
      </w:r>
      <w:r w:rsidRPr="0008263A">
        <w:rPr>
          <w:sz w:val="28"/>
          <w:szCs w:val="28"/>
        </w:rPr>
        <w:t>на основании сводной бюджетной отчетности соответствующих главных администраторов бюджетных средств.</w:t>
      </w:r>
    </w:p>
    <w:p w:rsidR="00E45DEF" w:rsidRPr="0008263A" w:rsidRDefault="00E45DEF" w:rsidP="00107D66">
      <w:pPr>
        <w:rPr>
          <w:sz w:val="28"/>
          <w:szCs w:val="28"/>
        </w:rPr>
      </w:pPr>
      <w:r w:rsidRPr="0008263A">
        <w:rPr>
          <w:sz w:val="28"/>
          <w:szCs w:val="28"/>
        </w:rPr>
        <w:t>3. Бюджетная отчетность Лапшовского сельсовета</w:t>
      </w:r>
      <w:r w:rsidRPr="0008263A">
        <w:rPr>
          <w:i/>
          <w:iCs/>
          <w:sz w:val="28"/>
          <w:szCs w:val="28"/>
        </w:rPr>
        <w:t> </w:t>
      </w:r>
      <w:r w:rsidRPr="0008263A">
        <w:rPr>
          <w:sz w:val="28"/>
          <w:szCs w:val="28"/>
        </w:rPr>
        <w:t>является годовой. Отчет об исполнении бюджета является ежеквартальным.</w:t>
      </w:r>
    </w:p>
    <w:p w:rsidR="00E45DEF" w:rsidRPr="0008263A" w:rsidRDefault="00E45DEF" w:rsidP="00107D66">
      <w:pPr>
        <w:rPr>
          <w:sz w:val="28"/>
          <w:szCs w:val="28"/>
        </w:rPr>
      </w:pPr>
      <w:r w:rsidRPr="0008263A">
        <w:rPr>
          <w:sz w:val="28"/>
          <w:szCs w:val="28"/>
        </w:rPr>
        <w:t>4. Отчет об исполнении бюджета Лапшовского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E45DEF" w:rsidRPr="0008263A" w:rsidRDefault="00E45DEF" w:rsidP="00107D66">
      <w:pPr>
        <w:rPr>
          <w:sz w:val="28"/>
          <w:szCs w:val="28"/>
        </w:rPr>
      </w:pPr>
      <w:r w:rsidRPr="0008263A">
        <w:rPr>
          <w:sz w:val="28"/>
          <w:szCs w:val="28"/>
        </w:rPr>
        <w:t>Годовые отчеты об исполнении бюджета Лапшовского сельсовета</w:t>
      </w:r>
      <w:r w:rsidRPr="0008263A">
        <w:rPr>
          <w:i/>
          <w:iCs/>
          <w:sz w:val="28"/>
          <w:szCs w:val="28"/>
        </w:rPr>
        <w:t> </w:t>
      </w:r>
      <w:r w:rsidRPr="0008263A">
        <w:rPr>
          <w:sz w:val="28"/>
          <w:szCs w:val="28"/>
        </w:rPr>
        <w:t>подлежат утверждению решением Комитета местного самоуправления.</w:t>
      </w:r>
    </w:p>
    <w:p w:rsidR="00E45DEF" w:rsidRPr="0008263A" w:rsidRDefault="00E45DEF" w:rsidP="00107D66">
      <w:pPr>
        <w:rPr>
          <w:sz w:val="28"/>
          <w:szCs w:val="28"/>
        </w:rPr>
      </w:pPr>
      <w:r w:rsidRPr="0008263A">
        <w:rPr>
          <w:sz w:val="28"/>
          <w:szCs w:val="28"/>
        </w:rPr>
        <w:t>5. Порядок представления, рассмотрения и утверждения годового отчета об исполнении бюджета Лапшовского сельсовета</w:t>
      </w:r>
      <w:r w:rsidRPr="0008263A">
        <w:rPr>
          <w:i/>
          <w:iCs/>
          <w:sz w:val="28"/>
          <w:szCs w:val="28"/>
        </w:rPr>
        <w:t> </w:t>
      </w:r>
      <w:r w:rsidRPr="0008263A">
        <w:rPr>
          <w:sz w:val="28"/>
          <w:szCs w:val="28"/>
        </w:rPr>
        <w:t>устанавливается Комитетом местного самоуправления в соответствии с Бюджетным кодексом Российской Федерации.</w:t>
      </w:r>
    </w:p>
    <w:p w:rsidR="00E45DEF" w:rsidRPr="0008263A" w:rsidRDefault="00E45DEF" w:rsidP="00107D66">
      <w:pPr>
        <w:rPr>
          <w:sz w:val="28"/>
          <w:szCs w:val="28"/>
        </w:rPr>
      </w:pPr>
      <w:r w:rsidRPr="0008263A">
        <w:rPr>
          <w:sz w:val="28"/>
          <w:szCs w:val="28"/>
        </w:rPr>
        <w:t>6. По результатам рассмотрения годового отчета об исполнении бюджета Лапшовского сельсовета</w:t>
      </w:r>
      <w:r w:rsidRPr="0008263A">
        <w:rPr>
          <w:i/>
          <w:iCs/>
          <w:sz w:val="28"/>
          <w:szCs w:val="28"/>
        </w:rPr>
        <w:t> </w:t>
      </w:r>
      <w:r w:rsidRPr="0008263A">
        <w:rPr>
          <w:sz w:val="28"/>
          <w:szCs w:val="28"/>
        </w:rPr>
        <w:t>Комитет местного самоуправления принимает решение об утверждении либо об отклонении решения об исполнении бюджета Лапшовского сельсовета.</w:t>
      </w:r>
    </w:p>
    <w:p w:rsidR="00E45DEF" w:rsidRPr="0008263A" w:rsidRDefault="00E45DEF" w:rsidP="00107D66">
      <w:pPr>
        <w:rPr>
          <w:sz w:val="28"/>
          <w:szCs w:val="28"/>
        </w:rPr>
      </w:pPr>
      <w:r w:rsidRPr="0008263A">
        <w:rPr>
          <w:sz w:val="28"/>
          <w:szCs w:val="28"/>
        </w:rPr>
        <w:t>В случае отклонения Комитетом местного самоуправления решения об исполнении бюджета Лапшовского сельсовета</w:t>
      </w:r>
      <w:r w:rsidRPr="0008263A">
        <w:rPr>
          <w:i/>
          <w:iCs/>
          <w:sz w:val="28"/>
          <w:szCs w:val="28"/>
        </w:rPr>
        <w:t> </w:t>
      </w:r>
      <w:r w:rsidRPr="0008263A">
        <w:rPr>
          <w:sz w:val="28"/>
          <w:szCs w:val="28"/>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45DEF" w:rsidRPr="0008263A" w:rsidRDefault="00E45DEF" w:rsidP="00107D66">
      <w:pPr>
        <w:rPr>
          <w:sz w:val="28"/>
          <w:szCs w:val="28"/>
        </w:rPr>
      </w:pPr>
      <w:r w:rsidRPr="0008263A">
        <w:rPr>
          <w:sz w:val="28"/>
          <w:szCs w:val="28"/>
        </w:rPr>
        <w:t>7. Годовой отчет об исполнении бюджета Лапшовского сельсовета</w:t>
      </w:r>
      <w:r w:rsidRPr="0008263A">
        <w:rPr>
          <w:i/>
          <w:iCs/>
          <w:sz w:val="28"/>
          <w:szCs w:val="28"/>
        </w:rPr>
        <w:t> </w:t>
      </w:r>
      <w:r w:rsidRPr="0008263A">
        <w:rPr>
          <w:sz w:val="28"/>
          <w:szCs w:val="28"/>
        </w:rPr>
        <w:t>представляется в Комитет местного самоуправления не позднее 1 мая текущего года.</w:t>
      </w:r>
    </w:p>
    <w:p w:rsidR="00E45DEF" w:rsidRPr="0008263A" w:rsidRDefault="00E45DEF" w:rsidP="00107D66">
      <w:pPr>
        <w:rPr>
          <w:sz w:val="28"/>
          <w:szCs w:val="28"/>
        </w:rPr>
      </w:pPr>
      <w:r w:rsidRPr="0008263A">
        <w:rPr>
          <w:sz w:val="28"/>
          <w:szCs w:val="28"/>
        </w:rPr>
        <w:t>8. Решением об исполнении бюджета Лапшовского сельсовета</w:t>
      </w:r>
      <w:r w:rsidRPr="0008263A">
        <w:rPr>
          <w:i/>
          <w:iCs/>
          <w:sz w:val="28"/>
          <w:szCs w:val="28"/>
        </w:rPr>
        <w:t> </w:t>
      </w:r>
      <w:r w:rsidRPr="0008263A">
        <w:rPr>
          <w:sz w:val="28"/>
          <w:szCs w:val="28"/>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43. Контроль за исполнением бюджета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Контроль за исполнением бюджета Лапшовского сельсовета</w:t>
      </w:r>
      <w:r w:rsidRPr="0008263A">
        <w:rPr>
          <w:i/>
          <w:iCs/>
          <w:sz w:val="28"/>
          <w:szCs w:val="28"/>
        </w:rPr>
        <w:t> </w:t>
      </w:r>
      <w:r w:rsidRPr="0008263A">
        <w:rPr>
          <w:sz w:val="28"/>
          <w:szCs w:val="28"/>
        </w:rPr>
        <w:t>осуществляет ревизионная комиссия.</w:t>
      </w:r>
    </w:p>
    <w:p w:rsidR="00E45DEF" w:rsidRPr="0008263A" w:rsidRDefault="00E45DEF" w:rsidP="00107D66">
      <w:pPr>
        <w:rPr>
          <w:sz w:val="28"/>
          <w:szCs w:val="28"/>
        </w:rPr>
      </w:pPr>
      <w:r w:rsidRPr="0008263A">
        <w:rPr>
          <w:sz w:val="28"/>
          <w:szCs w:val="28"/>
        </w:rPr>
        <w:t>2. Ревизионная комиссия готовит заключения на годовой отчет об исполнении бюджета Лапшовского сельсовета, проводит экспертизу проекта бюджета Лапшовского сельсовета, муниципальных программ и правовых актов, регулирующих бюджетные правоотношения.</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87" w:tgtFrame="_blank" w:history="1">
        <w:r w:rsidRPr="0008263A">
          <w:rPr>
            <w:rStyle w:val="Hyperlink"/>
            <w:sz w:val="28"/>
            <w:szCs w:val="28"/>
          </w:rPr>
          <w:t>от 09.09.2013г. № 329-65/1</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43.1. Финансовое и иное обеспечение реализации инициативных проектов</w:t>
      </w:r>
    </w:p>
    <w:p w:rsidR="00E45DEF" w:rsidRPr="0008263A" w:rsidRDefault="00E45DEF" w:rsidP="00107D66">
      <w:pPr>
        <w:rPr>
          <w:sz w:val="28"/>
          <w:szCs w:val="28"/>
        </w:rPr>
      </w:pPr>
      <w:r w:rsidRPr="0008263A">
        <w:rPr>
          <w:sz w:val="28"/>
          <w:szCs w:val="28"/>
        </w:rPr>
        <w:t>(введена </w:t>
      </w:r>
      <w:hyperlink r:id="rId188"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sz w:val="28"/>
          <w:szCs w:val="28"/>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08263A">
        <w:rPr>
          <w:i/>
          <w:iCs/>
          <w:sz w:val="28"/>
          <w:szCs w:val="28"/>
        </w:rPr>
        <w:t> </w:t>
      </w:r>
      <w:r w:rsidRPr="0008263A">
        <w:rPr>
          <w:sz w:val="28"/>
          <w:szCs w:val="28"/>
        </w:rPr>
        <w:t>Лапшовского</w:t>
      </w:r>
      <w:r w:rsidRPr="0008263A">
        <w:rPr>
          <w:i/>
          <w:iCs/>
          <w:sz w:val="28"/>
          <w:szCs w:val="28"/>
        </w:rPr>
        <w:t> </w:t>
      </w:r>
      <w:r w:rsidRPr="0008263A">
        <w:rPr>
          <w:sz w:val="28"/>
          <w:szCs w:val="28"/>
        </w:rPr>
        <w:t>сельсовета Камешкирского</w:t>
      </w:r>
      <w:r w:rsidRPr="0008263A">
        <w:rPr>
          <w:i/>
          <w:iCs/>
          <w:sz w:val="28"/>
          <w:szCs w:val="28"/>
        </w:rPr>
        <w:t> </w:t>
      </w:r>
      <w:r w:rsidRPr="0008263A">
        <w:rPr>
          <w:sz w:val="28"/>
          <w:szCs w:val="28"/>
        </w:rPr>
        <w:t>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Лапшовского</w:t>
      </w:r>
      <w:r w:rsidRPr="0008263A">
        <w:rPr>
          <w:i/>
          <w:iCs/>
          <w:sz w:val="28"/>
          <w:szCs w:val="28"/>
        </w:rPr>
        <w:t> </w:t>
      </w:r>
      <w:r w:rsidRPr="0008263A">
        <w:rPr>
          <w:sz w:val="28"/>
          <w:szCs w:val="28"/>
        </w:rPr>
        <w:t>сельсовета Камешкирского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45DEF" w:rsidRPr="0008263A" w:rsidRDefault="00E45DEF" w:rsidP="00107D66">
      <w:pPr>
        <w:rPr>
          <w:sz w:val="28"/>
          <w:szCs w:val="28"/>
        </w:rPr>
      </w:pPr>
      <w:r w:rsidRPr="0008263A">
        <w:rPr>
          <w:sz w:val="28"/>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08263A">
        <w:rPr>
          <w:i/>
          <w:iCs/>
          <w:sz w:val="28"/>
          <w:szCs w:val="28"/>
        </w:rPr>
        <w:t> </w:t>
      </w:r>
      <w:r w:rsidRPr="0008263A">
        <w:rPr>
          <w:sz w:val="28"/>
          <w:szCs w:val="28"/>
        </w:rPr>
        <w:t>Лапшовского</w:t>
      </w:r>
      <w:r w:rsidRPr="0008263A">
        <w:rPr>
          <w:i/>
          <w:iCs/>
          <w:sz w:val="28"/>
          <w:szCs w:val="28"/>
        </w:rPr>
        <w:t> </w:t>
      </w:r>
      <w:r w:rsidRPr="0008263A">
        <w:rPr>
          <w:sz w:val="28"/>
          <w:szCs w:val="28"/>
        </w:rPr>
        <w:t>сельсовета Камешкирского района Пензенской области, определяется решением Комитета местного самоуправления</w:t>
      </w:r>
      <w:r w:rsidRPr="0008263A">
        <w:rPr>
          <w:i/>
          <w:iCs/>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44. Муниципальный долг</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Глава VI. Ответственность органов местного самоуправления и должностных лиц местного самоуправления Лапшовского сельсовета</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45. Ответственность органов местного самоуправления и должностных лиц местного самоуправления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Органы местного самоуправления и должностные лица местного самоуправления Лапшовского сельсовета</w:t>
      </w:r>
      <w:r w:rsidRPr="0008263A">
        <w:rPr>
          <w:i/>
          <w:iCs/>
          <w:sz w:val="28"/>
          <w:szCs w:val="28"/>
        </w:rPr>
        <w:t> </w:t>
      </w:r>
      <w:r w:rsidRPr="0008263A">
        <w:rPr>
          <w:sz w:val="28"/>
          <w:szCs w:val="28"/>
        </w:rPr>
        <w:t>несут ответственность перед населением Лапшовского сельсовета</w:t>
      </w:r>
      <w:r w:rsidRPr="0008263A">
        <w:rPr>
          <w:i/>
          <w:iCs/>
          <w:sz w:val="28"/>
          <w:szCs w:val="28"/>
        </w:rPr>
        <w:t>, </w:t>
      </w:r>
      <w:r w:rsidRPr="0008263A">
        <w:rPr>
          <w:sz w:val="28"/>
          <w:szCs w:val="28"/>
        </w:rPr>
        <w:t>государством,</w:t>
      </w:r>
      <w:r w:rsidRPr="0008263A">
        <w:rPr>
          <w:i/>
          <w:iCs/>
          <w:sz w:val="28"/>
          <w:szCs w:val="28"/>
        </w:rPr>
        <w:t> </w:t>
      </w:r>
      <w:r w:rsidRPr="0008263A">
        <w:rPr>
          <w:sz w:val="28"/>
          <w:szCs w:val="28"/>
        </w:rPr>
        <w:t>физическими и юридическими лицами в соответствии с федеральными законами.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Лапшовского сельсовета</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1. Ответственность органов местного самоуправления Лапшовского сельсовета перед населением наступает на основании вступившего в законную силу решения суда.</w:t>
      </w:r>
    </w:p>
    <w:p w:rsidR="00E45DEF" w:rsidRPr="0008263A" w:rsidRDefault="00E45DEF" w:rsidP="00107D66">
      <w:pPr>
        <w:rPr>
          <w:sz w:val="28"/>
          <w:szCs w:val="28"/>
        </w:rPr>
      </w:pPr>
      <w:r w:rsidRPr="0008263A">
        <w:rPr>
          <w:sz w:val="28"/>
          <w:szCs w:val="28"/>
        </w:rPr>
        <w:t>2. Основанием наступления ответственности депутата Комитета местного самоуправления, выборного должностного лица перед населением Лапшовского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E45DEF" w:rsidRPr="0008263A" w:rsidRDefault="00E45DEF" w:rsidP="00107D66">
      <w:pPr>
        <w:rPr>
          <w:sz w:val="28"/>
          <w:szCs w:val="28"/>
        </w:rPr>
      </w:pPr>
      <w:r w:rsidRPr="0008263A">
        <w:rPr>
          <w:sz w:val="28"/>
          <w:szCs w:val="28"/>
        </w:rPr>
        <w:t>3. При наличии указанного в части 2 настоящей статьи основания наступления ответственности, население Лапшовского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E45DEF" w:rsidRPr="0008263A" w:rsidRDefault="00E45DEF" w:rsidP="00107D66">
      <w:pPr>
        <w:rPr>
          <w:sz w:val="28"/>
          <w:szCs w:val="28"/>
        </w:rPr>
      </w:pPr>
      <w:r w:rsidRPr="0008263A">
        <w:rPr>
          <w:sz w:val="28"/>
          <w:szCs w:val="28"/>
        </w:rPr>
        <w:t>4. Порядок решения вопроса о наступлении ответственности органов местного самоуправления Лапшовского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47. Ответственность органов местного самоуправления и должностных лиц местного самоуправления Лапшовского сельсовета перед государством</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Ответственность органов местного самоуправления и должностных лиц местного самоуправления Лапшовского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48. Ответственность Комитета местного самоуправления перед государством</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49. Ответственность главы Лапшовского сельсовета и главы администрации Лапшовского сельсовета</w:t>
      </w:r>
      <w:r w:rsidRPr="0008263A">
        <w:rPr>
          <w:b/>
          <w:bCs/>
          <w:i/>
          <w:iCs/>
          <w:sz w:val="28"/>
          <w:szCs w:val="28"/>
        </w:rPr>
        <w:t> </w:t>
      </w:r>
      <w:r w:rsidRPr="0008263A">
        <w:rPr>
          <w:b/>
          <w:bCs/>
          <w:sz w:val="28"/>
          <w:szCs w:val="28"/>
        </w:rPr>
        <w:t>перед государством</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Ответственность главы Лапшовского сельсовета и главы администрации Лапшовского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50. Удаление главы Лапшовского сельсовета в отставку</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Лапшовского</w:t>
      </w:r>
      <w:r w:rsidRPr="0008263A">
        <w:rPr>
          <w:i/>
          <w:iCs/>
          <w:sz w:val="28"/>
          <w:szCs w:val="28"/>
        </w:rPr>
        <w:t> </w:t>
      </w:r>
      <w:r w:rsidRPr="0008263A">
        <w:rPr>
          <w:sz w:val="28"/>
          <w:szCs w:val="28"/>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E45DEF" w:rsidRPr="0008263A" w:rsidRDefault="00E45DEF" w:rsidP="00107D66">
      <w:pPr>
        <w:rPr>
          <w:sz w:val="28"/>
          <w:szCs w:val="28"/>
        </w:rPr>
      </w:pPr>
      <w:r w:rsidRPr="0008263A">
        <w:rPr>
          <w:sz w:val="28"/>
          <w:szCs w:val="28"/>
        </w:rPr>
        <w:t>1) решения, действия (бездействие) главы Лапшовского</w:t>
      </w:r>
      <w:r w:rsidRPr="0008263A">
        <w:rPr>
          <w:i/>
          <w:iCs/>
          <w:sz w:val="28"/>
          <w:szCs w:val="28"/>
        </w:rPr>
        <w:t> </w:t>
      </w:r>
      <w:r w:rsidRPr="0008263A">
        <w:rPr>
          <w:sz w:val="28"/>
          <w:szCs w:val="28"/>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Лапшовского</w:t>
      </w:r>
      <w:r w:rsidRPr="0008263A">
        <w:rPr>
          <w:i/>
          <w:iCs/>
          <w:sz w:val="28"/>
          <w:szCs w:val="28"/>
        </w:rPr>
        <w:t> </w:t>
      </w:r>
      <w:r w:rsidRPr="0008263A">
        <w:rPr>
          <w:sz w:val="28"/>
          <w:szCs w:val="28"/>
        </w:rPr>
        <w:t>сельсовета, и (или) обязанностей по обеспечению осуществления органами местного самоуправления Лапшовского</w:t>
      </w:r>
      <w:r w:rsidRPr="0008263A">
        <w:rPr>
          <w:i/>
          <w:iCs/>
          <w:sz w:val="28"/>
          <w:szCs w:val="28"/>
        </w:rPr>
        <w:t> </w:t>
      </w:r>
      <w:r w:rsidRPr="0008263A">
        <w:rPr>
          <w:sz w:val="28"/>
          <w:szCs w:val="28"/>
        </w:rPr>
        <w:t>сельсовета отдельных государственных полномочий, переданных органам местного самоуправления  Лапшовского</w:t>
      </w:r>
      <w:r w:rsidRPr="0008263A">
        <w:rPr>
          <w:i/>
          <w:iCs/>
          <w:sz w:val="28"/>
          <w:szCs w:val="28"/>
        </w:rPr>
        <w:t> </w:t>
      </w:r>
      <w:r w:rsidRPr="0008263A">
        <w:rPr>
          <w:sz w:val="28"/>
          <w:szCs w:val="28"/>
        </w:rPr>
        <w:t>сельсовета федеральными законами и законами Пензенской области;</w:t>
      </w:r>
    </w:p>
    <w:p w:rsidR="00E45DEF" w:rsidRPr="0008263A" w:rsidRDefault="00E45DEF" w:rsidP="00107D66">
      <w:pPr>
        <w:rPr>
          <w:sz w:val="28"/>
          <w:szCs w:val="28"/>
        </w:rPr>
      </w:pPr>
      <w:r w:rsidRPr="0008263A">
        <w:rPr>
          <w:sz w:val="28"/>
          <w:szCs w:val="28"/>
        </w:rPr>
        <w:t>3) неудовлетворительная оценка деятельности главы Лапшовского</w:t>
      </w:r>
      <w:r w:rsidRPr="0008263A">
        <w:rPr>
          <w:i/>
          <w:iCs/>
          <w:sz w:val="28"/>
          <w:szCs w:val="28"/>
        </w:rPr>
        <w:t> </w:t>
      </w:r>
      <w:r w:rsidRPr="0008263A">
        <w:rPr>
          <w:sz w:val="28"/>
          <w:szCs w:val="28"/>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E45DEF" w:rsidRPr="0008263A" w:rsidRDefault="00E45DEF" w:rsidP="00107D66">
      <w:pPr>
        <w:rPr>
          <w:sz w:val="28"/>
          <w:szCs w:val="28"/>
        </w:rPr>
      </w:pPr>
      <w:r w:rsidRPr="0008263A">
        <w:rPr>
          <w:sz w:val="28"/>
          <w:szCs w:val="28"/>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45DEF" w:rsidRPr="0008263A" w:rsidRDefault="00E45DEF" w:rsidP="00107D66">
      <w:pPr>
        <w:rPr>
          <w:sz w:val="28"/>
          <w:szCs w:val="28"/>
        </w:rPr>
      </w:pPr>
      <w:r w:rsidRPr="0008263A">
        <w:rPr>
          <w:sz w:val="28"/>
          <w:szCs w:val="28"/>
        </w:rPr>
        <w:t>(в редакции </w:t>
      </w:r>
      <w:hyperlink r:id="rId189"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11.08.2017 № 322-57/2</w:t>
        </w:r>
      </w:hyperlink>
      <w:r w:rsidRPr="0008263A">
        <w:rPr>
          <w:sz w:val="28"/>
          <w:szCs w:val="28"/>
        </w:rPr>
        <w:t>)</w:t>
      </w:r>
    </w:p>
    <w:p w:rsidR="00E45DEF" w:rsidRPr="0008263A" w:rsidRDefault="00E45DEF" w:rsidP="00107D66">
      <w:pPr>
        <w:rPr>
          <w:sz w:val="28"/>
          <w:szCs w:val="28"/>
        </w:rPr>
      </w:pPr>
      <w:r w:rsidRPr="0008263A">
        <w:rPr>
          <w:sz w:val="28"/>
          <w:szCs w:val="28"/>
        </w:rPr>
        <w:t>5) допущение главой  Лапшовского</w:t>
      </w:r>
      <w:r w:rsidRPr="0008263A">
        <w:rPr>
          <w:i/>
          <w:iCs/>
          <w:sz w:val="28"/>
          <w:szCs w:val="28"/>
        </w:rPr>
        <w:t> </w:t>
      </w:r>
      <w:r w:rsidRPr="0008263A">
        <w:rPr>
          <w:sz w:val="28"/>
          <w:szCs w:val="28"/>
        </w:rPr>
        <w:t>сельсовета, администрацией, иными органами и должностными лицами Лапшовского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90" w:tgtFrame="_blank" w:history="1">
        <w:r w:rsidRPr="0008263A">
          <w:rPr>
            <w:rStyle w:val="Hyperlink"/>
            <w:sz w:val="28"/>
            <w:szCs w:val="28"/>
          </w:rPr>
          <w:t>от 15.01.2016 № 190-27/2</w:t>
        </w:r>
      </w:hyperlink>
      <w:r w:rsidRPr="0008263A">
        <w:rPr>
          <w:sz w:val="28"/>
          <w:szCs w:val="28"/>
        </w:rPr>
        <w:t>)</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51. Ответственность органов местного самоуправления и должностных лиц местного самоуправления Лапшовского сельсовета перед физическими и юридическими лицами</w:t>
      </w:r>
    </w:p>
    <w:p w:rsidR="00E45DEF" w:rsidRPr="0008263A" w:rsidRDefault="00E45DEF" w:rsidP="00107D66">
      <w:pPr>
        <w:rPr>
          <w:sz w:val="28"/>
          <w:szCs w:val="28"/>
        </w:rPr>
      </w:pPr>
      <w:r w:rsidRPr="0008263A">
        <w:rPr>
          <w:sz w:val="28"/>
          <w:szCs w:val="28"/>
        </w:rPr>
        <w:t> </w:t>
      </w:r>
    </w:p>
    <w:p w:rsidR="00E45DEF" w:rsidRPr="0008263A" w:rsidRDefault="00E45DEF" w:rsidP="00107D66">
      <w:pPr>
        <w:rPr>
          <w:sz w:val="28"/>
          <w:szCs w:val="28"/>
        </w:rPr>
      </w:pPr>
      <w:r w:rsidRPr="0008263A">
        <w:rPr>
          <w:sz w:val="28"/>
          <w:szCs w:val="28"/>
        </w:rPr>
        <w:t>Ответственность органов местного самоуправления и должностных лиц местного самоуправления Лапшовского сельсовета</w:t>
      </w:r>
      <w:r w:rsidRPr="0008263A">
        <w:rPr>
          <w:i/>
          <w:iCs/>
          <w:sz w:val="28"/>
          <w:szCs w:val="28"/>
        </w:rPr>
        <w:t> </w:t>
      </w:r>
      <w:r w:rsidRPr="0008263A">
        <w:rPr>
          <w:sz w:val="28"/>
          <w:szCs w:val="28"/>
        </w:rPr>
        <w:t>перед физическими и юридическими лицами наступает в порядке, установленном федеральными законами.</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Глава VII. Переходные положения</w:t>
      </w:r>
    </w:p>
    <w:p w:rsidR="00E45DEF" w:rsidRPr="0008263A" w:rsidRDefault="00E45DEF" w:rsidP="00107D66">
      <w:pPr>
        <w:rPr>
          <w:sz w:val="28"/>
          <w:szCs w:val="28"/>
        </w:rPr>
      </w:pPr>
      <w:r w:rsidRPr="0008263A">
        <w:rPr>
          <w:b/>
          <w:bCs/>
          <w:sz w:val="28"/>
          <w:szCs w:val="28"/>
        </w:rPr>
        <w:t> </w:t>
      </w:r>
    </w:p>
    <w:p w:rsidR="00E45DEF" w:rsidRPr="0008263A" w:rsidRDefault="00E45DEF" w:rsidP="00107D66">
      <w:pPr>
        <w:rPr>
          <w:sz w:val="28"/>
          <w:szCs w:val="28"/>
        </w:rPr>
      </w:pPr>
      <w:r w:rsidRPr="0008263A">
        <w:rPr>
          <w:b/>
          <w:bCs/>
          <w:sz w:val="28"/>
          <w:szCs w:val="28"/>
        </w:rPr>
        <w:t>Статья 52. Вступление в силу настоящего Устава</w:t>
      </w:r>
    </w:p>
    <w:p w:rsidR="00E45DEF" w:rsidRPr="0008263A" w:rsidRDefault="00E45DEF" w:rsidP="00107D66">
      <w:pPr>
        <w:rPr>
          <w:sz w:val="28"/>
          <w:szCs w:val="28"/>
        </w:rPr>
      </w:pPr>
      <w:r w:rsidRPr="0008263A">
        <w:rPr>
          <w:sz w:val="28"/>
          <w:szCs w:val="28"/>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 статьи 20 настоящего Устава.</w:t>
      </w:r>
    </w:p>
    <w:p w:rsidR="00E45DEF" w:rsidRPr="0008263A" w:rsidRDefault="00E45DEF" w:rsidP="00107D66">
      <w:pPr>
        <w:rPr>
          <w:sz w:val="28"/>
          <w:szCs w:val="28"/>
        </w:rPr>
      </w:pPr>
      <w:r w:rsidRPr="0008263A">
        <w:rPr>
          <w:sz w:val="28"/>
          <w:szCs w:val="28"/>
        </w:rPr>
        <w:t>2. Часть 1.1 статьи 20 настоящего Устава вступает в силу, а часть 1 статьи 20 настоящего Устава утрачивает силу после истечения срока полномочий Комитета местного самоуправления Лапшовского сельсовета первого созыва.</w:t>
      </w:r>
    </w:p>
    <w:p w:rsidR="00E45DEF" w:rsidRPr="0008263A" w:rsidRDefault="00E45DEF" w:rsidP="00107D66">
      <w:pPr>
        <w:rPr>
          <w:sz w:val="28"/>
          <w:szCs w:val="28"/>
        </w:rPr>
      </w:pPr>
      <w:r w:rsidRPr="0008263A">
        <w:rPr>
          <w:sz w:val="28"/>
          <w:szCs w:val="28"/>
        </w:rPr>
        <w:t>3. Пункты 32.1 и 32.2 части 1 статьи 4 настоящего Устава вступают в силу 01.01.2012 года.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91" w:tgtFrame="_blank" w:history="1">
        <w:r w:rsidRPr="0008263A">
          <w:rPr>
            <w:rStyle w:val="Hyperlink"/>
            <w:sz w:val="28"/>
            <w:szCs w:val="28"/>
          </w:rPr>
          <w:t>от 13.09.2011г. № 83-22/1</w:t>
        </w:r>
      </w:hyperlink>
      <w:r w:rsidRPr="0008263A">
        <w:rPr>
          <w:sz w:val="28"/>
          <w:szCs w:val="28"/>
        </w:rPr>
        <w:t>)</w:t>
      </w:r>
    </w:p>
    <w:p w:rsidR="00E45DEF" w:rsidRPr="0008263A" w:rsidRDefault="00E45DEF" w:rsidP="00107D66">
      <w:pPr>
        <w:rPr>
          <w:sz w:val="28"/>
          <w:szCs w:val="28"/>
        </w:rPr>
      </w:pPr>
      <w:r w:rsidRPr="0008263A">
        <w:rPr>
          <w:sz w:val="28"/>
          <w:szCs w:val="28"/>
        </w:rPr>
        <w:t>4. Пункт 22 части 1 статьи 4 настоящего Устава утрачивает силу, а пункт 22.1 части 1 статьи 4 настоящего Устава вступает в силу с 01.07.2014 года.</w:t>
      </w:r>
    </w:p>
    <w:p w:rsidR="00E45DEF" w:rsidRPr="0008263A" w:rsidRDefault="00E45DEF" w:rsidP="00107D66">
      <w:pPr>
        <w:rPr>
          <w:sz w:val="28"/>
          <w:szCs w:val="28"/>
        </w:rPr>
      </w:pPr>
      <w:r w:rsidRPr="0008263A">
        <w:rPr>
          <w:sz w:val="28"/>
          <w:szCs w:val="28"/>
        </w:rPr>
        <w:t>Пункт 32 части 1 статьи 4 настоящего Устава утрачивает силу, а пункт 32.3 части 1 статьи 4 настоящего Устава вступает в силу с 02.07.2014 года.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92" w:tgtFrame="_blank" w:history="1">
        <w:r w:rsidRPr="0008263A">
          <w:rPr>
            <w:rStyle w:val="Hyperlink"/>
            <w:sz w:val="28"/>
            <w:szCs w:val="28"/>
          </w:rPr>
          <w:t>от 10.04.2014г. № 385-75/1</w:t>
        </w:r>
      </w:hyperlink>
      <w:r w:rsidRPr="0008263A">
        <w:rPr>
          <w:sz w:val="28"/>
          <w:szCs w:val="28"/>
        </w:rPr>
        <w:t>)</w:t>
      </w:r>
    </w:p>
    <w:p w:rsidR="00E45DEF" w:rsidRPr="0008263A" w:rsidRDefault="00E45DEF" w:rsidP="00107D66">
      <w:pPr>
        <w:rPr>
          <w:sz w:val="28"/>
          <w:szCs w:val="28"/>
        </w:rPr>
      </w:pPr>
      <w:r w:rsidRPr="0008263A">
        <w:rPr>
          <w:sz w:val="28"/>
          <w:szCs w:val="28"/>
        </w:rPr>
        <w:t>5. Часть 1 статьи 4 настоящего Устава утрачивает силу, а часть 1.1 статьи 4 настоящего Устава вступает в силу с 01.01.2015 года.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93" w:tgtFrame="_blank" w:history="1">
        <w:r w:rsidRPr="0008263A">
          <w:rPr>
            <w:rStyle w:val="Hyperlink"/>
            <w:sz w:val="28"/>
            <w:szCs w:val="28"/>
          </w:rPr>
          <w:t>от 25.08.2014г. № 430-81/1</w:t>
        </w:r>
      </w:hyperlink>
      <w:r w:rsidRPr="0008263A">
        <w:rPr>
          <w:sz w:val="28"/>
          <w:szCs w:val="28"/>
        </w:rPr>
        <w:t>, </w:t>
      </w:r>
      <w:hyperlink r:id="rId194" w:tgtFrame="_blank" w:history="1">
        <w:r w:rsidRPr="0008263A">
          <w:rPr>
            <w:rStyle w:val="Hyperlink"/>
            <w:sz w:val="28"/>
            <w:szCs w:val="28"/>
          </w:rPr>
          <w:t>от 01.12.2014г. № 37-6/2</w:t>
        </w:r>
      </w:hyperlink>
      <w:r w:rsidRPr="0008263A">
        <w:rPr>
          <w:sz w:val="28"/>
          <w:szCs w:val="28"/>
        </w:rPr>
        <w:t>)</w:t>
      </w:r>
    </w:p>
    <w:p w:rsidR="00E45DEF" w:rsidRPr="0008263A" w:rsidRDefault="00E45DEF" w:rsidP="00107D66">
      <w:pPr>
        <w:rPr>
          <w:sz w:val="28"/>
          <w:szCs w:val="28"/>
        </w:rPr>
      </w:pPr>
      <w:r w:rsidRPr="0008263A">
        <w:rPr>
          <w:sz w:val="28"/>
          <w:szCs w:val="28"/>
        </w:rPr>
        <w:t>6. Пункт 12 части 1 статьи 5 настоящего Устава вступает в силу с 21.10.2014 года.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95" w:tgtFrame="_blank" w:history="1">
        <w:r w:rsidRPr="0008263A">
          <w:rPr>
            <w:rStyle w:val="Hyperlink"/>
            <w:sz w:val="28"/>
            <w:szCs w:val="28"/>
          </w:rPr>
          <w:t>от 25.08.2014г. № 430-81/1</w:t>
        </w:r>
      </w:hyperlink>
      <w:r w:rsidRPr="0008263A">
        <w:rPr>
          <w:sz w:val="28"/>
          <w:szCs w:val="28"/>
        </w:rPr>
        <w:t>)</w:t>
      </w:r>
    </w:p>
    <w:p w:rsidR="00E45DEF" w:rsidRPr="0008263A" w:rsidRDefault="00E45DEF" w:rsidP="00107D66">
      <w:pPr>
        <w:rPr>
          <w:sz w:val="28"/>
          <w:szCs w:val="28"/>
        </w:rPr>
      </w:pPr>
      <w:r w:rsidRPr="0008263A">
        <w:rPr>
          <w:sz w:val="28"/>
          <w:szCs w:val="28"/>
        </w:rPr>
        <w:t>7. Пункт 17 части 1.1 статьи 4 настоящего Устава утрачивает силу, а пункт 17.1 части 1.1 статьи 4 настоящего Устава вступает в силу с 01.01.2016 года.</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96" w:tgtFrame="_blank" w:history="1">
        <w:r w:rsidRPr="0008263A">
          <w:rPr>
            <w:rStyle w:val="Hyperlink"/>
            <w:sz w:val="28"/>
            <w:szCs w:val="28"/>
          </w:rPr>
          <w:t>от 05.03.2015г. № 62-10/2</w:t>
        </w:r>
      </w:hyperlink>
      <w:r w:rsidRPr="0008263A">
        <w:rPr>
          <w:sz w:val="28"/>
          <w:szCs w:val="28"/>
        </w:rPr>
        <w:t>)</w:t>
      </w:r>
    </w:p>
    <w:p w:rsidR="00E45DEF" w:rsidRPr="0008263A" w:rsidRDefault="00E45DEF" w:rsidP="00107D66">
      <w:pPr>
        <w:rPr>
          <w:sz w:val="28"/>
          <w:szCs w:val="28"/>
        </w:rPr>
      </w:pPr>
      <w:r w:rsidRPr="0008263A">
        <w:rPr>
          <w:sz w:val="28"/>
          <w:szCs w:val="28"/>
        </w:rPr>
        <w:t>8. Часть 2.1 статьи 22 настоящего Устава применяется к Главе Лапшовского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(в редакции решения Комитета местного самоуправления Лапшовского сельсовета Камешкирского района Пензенской области </w:t>
      </w:r>
      <w:hyperlink r:id="rId197" w:tgtFrame="_blank" w:history="1">
        <w:r w:rsidRPr="0008263A">
          <w:rPr>
            <w:rStyle w:val="Hyperlink"/>
            <w:sz w:val="28"/>
            <w:szCs w:val="28"/>
          </w:rPr>
          <w:t>от 05.03.2015г. № 62-10/2</w:t>
        </w:r>
      </w:hyperlink>
      <w:r w:rsidRPr="0008263A">
        <w:rPr>
          <w:sz w:val="28"/>
          <w:szCs w:val="28"/>
        </w:rPr>
        <w:t>)</w:t>
      </w:r>
    </w:p>
    <w:p w:rsidR="00E45DEF" w:rsidRPr="0008263A" w:rsidRDefault="00E45DEF" w:rsidP="00107D66">
      <w:pPr>
        <w:rPr>
          <w:sz w:val="28"/>
          <w:szCs w:val="28"/>
        </w:rPr>
      </w:pPr>
      <w:r w:rsidRPr="0008263A">
        <w:rPr>
          <w:sz w:val="28"/>
          <w:szCs w:val="28"/>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E45DEF" w:rsidRPr="0008263A" w:rsidRDefault="00E45DEF" w:rsidP="00107D66">
      <w:pPr>
        <w:rPr>
          <w:sz w:val="28"/>
          <w:szCs w:val="28"/>
        </w:rPr>
      </w:pPr>
      <w:r w:rsidRPr="0008263A">
        <w:rPr>
          <w:sz w:val="28"/>
          <w:szCs w:val="28"/>
        </w:rPr>
        <w:t>(в редакции </w:t>
      </w:r>
      <w:hyperlink r:id="rId198"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11.08.2017 № 322-57/2</w:t>
        </w:r>
      </w:hyperlink>
      <w:r w:rsidRPr="0008263A">
        <w:rPr>
          <w:sz w:val="28"/>
          <w:szCs w:val="28"/>
        </w:rPr>
        <w:t>)</w:t>
      </w:r>
    </w:p>
    <w:p w:rsidR="00E45DEF" w:rsidRPr="0008263A" w:rsidRDefault="00E45DEF" w:rsidP="00107D66">
      <w:pPr>
        <w:rPr>
          <w:sz w:val="28"/>
          <w:szCs w:val="28"/>
        </w:rPr>
      </w:pPr>
      <w:r w:rsidRPr="0008263A">
        <w:rPr>
          <w:sz w:val="28"/>
          <w:szCs w:val="28"/>
        </w:rPr>
        <w:t>10. Пункт 5 части 1.1 статьи 4 настоящего Устава утрачивает силу, а пункт 5.1 части 1.1 статьи 4 настоящего Устава вступает в силу 30.12.2018.</w:t>
      </w:r>
    </w:p>
    <w:p w:rsidR="00E45DEF" w:rsidRPr="0008263A" w:rsidRDefault="00E45DEF" w:rsidP="00107D66">
      <w:pPr>
        <w:rPr>
          <w:sz w:val="28"/>
          <w:szCs w:val="28"/>
        </w:rPr>
      </w:pPr>
      <w:r w:rsidRPr="0008263A">
        <w:rPr>
          <w:sz w:val="28"/>
          <w:szCs w:val="28"/>
        </w:rPr>
        <w:t>Пункт 17.1 части 1.1 статьи 4 настоящего Устава утрачивает силу, а пункт 17.2 части 1.1 статьи 4 настоящего Устава вступает в силу 01.01.2019.</w:t>
      </w:r>
    </w:p>
    <w:p w:rsidR="00E45DEF" w:rsidRPr="0008263A" w:rsidRDefault="00E45DEF" w:rsidP="00107D66">
      <w:pPr>
        <w:rPr>
          <w:sz w:val="28"/>
          <w:szCs w:val="28"/>
        </w:rPr>
      </w:pPr>
      <w:r w:rsidRPr="0008263A">
        <w:rPr>
          <w:sz w:val="28"/>
          <w:szCs w:val="28"/>
        </w:rPr>
        <w:t>(в редакции </w:t>
      </w:r>
      <w:hyperlink r:id="rId199"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26.03.2018 № 367-68/2</w:t>
        </w:r>
      </w:hyperlink>
      <w:r w:rsidRPr="0008263A">
        <w:rPr>
          <w:sz w:val="28"/>
          <w:szCs w:val="28"/>
        </w:rPr>
        <w:t>)</w:t>
      </w:r>
    </w:p>
    <w:p w:rsidR="00E45DEF" w:rsidRPr="0008263A" w:rsidRDefault="00E45DEF" w:rsidP="00107D66">
      <w:pPr>
        <w:rPr>
          <w:sz w:val="28"/>
          <w:szCs w:val="28"/>
        </w:rPr>
      </w:pPr>
      <w:r w:rsidRPr="0008263A">
        <w:rPr>
          <w:sz w:val="28"/>
          <w:szCs w:val="28"/>
        </w:rPr>
        <w:t>11.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второго созыва.</w:t>
      </w:r>
    </w:p>
    <w:p w:rsidR="00E45DEF" w:rsidRPr="0008263A" w:rsidRDefault="00E45DEF" w:rsidP="00107D66">
      <w:pPr>
        <w:rPr>
          <w:sz w:val="28"/>
          <w:szCs w:val="28"/>
        </w:rPr>
      </w:pPr>
      <w:r w:rsidRPr="0008263A">
        <w:rPr>
          <w:sz w:val="28"/>
          <w:szCs w:val="28"/>
        </w:rPr>
        <w:t>(в редакции </w:t>
      </w:r>
      <w:hyperlink r:id="rId200" w:tgtFrame="_blank" w:history="1">
        <w:r w:rsidRPr="0008263A">
          <w:rPr>
            <w:rStyle w:val="Hyperlink"/>
            <w:sz w:val="28"/>
            <w:szCs w:val="28"/>
          </w:rPr>
          <w:t>решения Комитета местного самоуправления Лапшовского сельсовета Камешкирского района Пензенской области от 08.10.2018 № 412-82/2</w:t>
        </w:r>
      </w:hyperlink>
      <w:r w:rsidRPr="0008263A">
        <w:rPr>
          <w:sz w:val="28"/>
          <w:szCs w:val="28"/>
        </w:rPr>
        <w:t>)</w:t>
      </w:r>
    </w:p>
    <w:p w:rsidR="00E45DEF" w:rsidRPr="0008263A" w:rsidRDefault="00E45DEF" w:rsidP="00107D66">
      <w:pPr>
        <w:rPr>
          <w:sz w:val="28"/>
          <w:szCs w:val="28"/>
        </w:rPr>
      </w:pPr>
      <w:r w:rsidRPr="0008263A">
        <w:rPr>
          <w:sz w:val="28"/>
          <w:szCs w:val="28"/>
        </w:rPr>
        <w:t>12. Части 1, 2 статьи 14, части 2, 3 статьи 16 настоящего Устава утрачивают силу, а статья 11.1, части 1.1, 2.1 статьи 14, части 2.1, 3.1 статьи 16, статья 43.1 настоящего Устава вступают в силу с 01.01.2021 года.</w:t>
      </w:r>
    </w:p>
    <w:p w:rsidR="00E45DEF" w:rsidRPr="0008263A" w:rsidRDefault="00E45DEF" w:rsidP="00107D66">
      <w:pPr>
        <w:rPr>
          <w:sz w:val="28"/>
          <w:szCs w:val="28"/>
        </w:rPr>
      </w:pPr>
      <w:r w:rsidRPr="0008263A">
        <w:rPr>
          <w:sz w:val="28"/>
          <w:szCs w:val="28"/>
        </w:rPr>
        <w:t>(часть 12 введена </w:t>
      </w:r>
      <w:hyperlink r:id="rId201"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24.12.2020 № 109-28/3</w:t>
        </w:r>
      </w:hyperlink>
      <w:r w:rsidRPr="0008263A">
        <w:rPr>
          <w:sz w:val="28"/>
          <w:szCs w:val="28"/>
        </w:rPr>
        <w:t>)</w:t>
      </w:r>
    </w:p>
    <w:p w:rsidR="00E45DEF" w:rsidRPr="0008263A" w:rsidRDefault="00E45DEF" w:rsidP="00107D66">
      <w:pPr>
        <w:rPr>
          <w:sz w:val="28"/>
          <w:szCs w:val="28"/>
        </w:rPr>
      </w:pPr>
      <w:r w:rsidRPr="0008263A">
        <w:rPr>
          <w:sz w:val="28"/>
          <w:szCs w:val="28"/>
        </w:rPr>
        <w:t>13. Часть 5 статьи 7, статья 25 настоящего Устава утрачивают силу, а часть 5.1 статьи 7 настоящего Устава вступает в силу с 01.01.2023.</w:t>
      </w:r>
    </w:p>
    <w:p w:rsidR="00E45DEF" w:rsidRPr="0008263A" w:rsidRDefault="00E45DEF" w:rsidP="00107D66">
      <w:pPr>
        <w:rPr>
          <w:sz w:val="28"/>
          <w:szCs w:val="28"/>
        </w:rPr>
      </w:pPr>
      <w:r w:rsidRPr="0008263A">
        <w:rPr>
          <w:sz w:val="28"/>
          <w:szCs w:val="28"/>
        </w:rPr>
        <w:t>(часть 13 введена </w:t>
      </w:r>
      <w:hyperlink r:id="rId202" w:tgtFrame="_blank" w:history="1">
        <w:r w:rsidRPr="0008263A">
          <w:rPr>
            <w:rStyle w:val="Hyperlink"/>
            <w:sz w:val="28"/>
            <w:szCs w:val="28"/>
          </w:rPr>
          <w:t>решением Комитета местного самоуправления Лапшовского сельсовета Камешкирского района Пензенской области от 23.05.2022 № 218-57/3</w:t>
        </w:r>
      </w:hyperlink>
      <w:r w:rsidRPr="0008263A">
        <w:rPr>
          <w:sz w:val="28"/>
          <w:szCs w:val="28"/>
        </w:rPr>
        <w:t>)</w:t>
      </w:r>
    </w:p>
    <w:p w:rsidR="00E45DEF" w:rsidRPr="0008263A" w:rsidRDefault="00E45DEF" w:rsidP="00107D66">
      <w:pPr>
        <w:rPr>
          <w:sz w:val="28"/>
          <w:szCs w:val="28"/>
        </w:rPr>
      </w:pPr>
      <w:r w:rsidRPr="0008263A">
        <w:rPr>
          <w:sz w:val="28"/>
          <w:szCs w:val="28"/>
        </w:rPr>
        <w:t> </w:t>
      </w:r>
    </w:p>
    <w:p w:rsidR="00E45DEF" w:rsidRPr="0008263A" w:rsidRDefault="00E45DEF">
      <w:pPr>
        <w:rPr>
          <w:sz w:val="28"/>
          <w:szCs w:val="28"/>
        </w:rPr>
      </w:pPr>
    </w:p>
    <w:sectPr w:rsidR="00E45DEF" w:rsidRPr="0008263A" w:rsidSect="004E5823">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934C9"/>
    <w:multiLevelType w:val="multilevel"/>
    <w:tmpl w:val="73EA5D9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ECE4B94"/>
    <w:multiLevelType w:val="multilevel"/>
    <w:tmpl w:val="83F001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874"/>
    <w:rsid w:val="00050C11"/>
    <w:rsid w:val="0008263A"/>
    <w:rsid w:val="00107D66"/>
    <w:rsid w:val="00490379"/>
    <w:rsid w:val="004E5823"/>
    <w:rsid w:val="006920AC"/>
    <w:rsid w:val="00713874"/>
    <w:rsid w:val="00E45D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79"/>
    <w:pPr>
      <w:spacing w:after="160" w:line="259" w:lineRule="auto"/>
    </w:pPr>
    <w:rPr>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07D66"/>
    <w:pPr>
      <w:spacing w:before="100" w:beforeAutospacing="1" w:after="100" w:afterAutospacing="1" w:line="240" w:lineRule="auto"/>
    </w:pPr>
    <w:rPr>
      <w:rFonts w:ascii="Times New Roman" w:eastAsia="Times New Roman" w:hAnsi="Times New Roman"/>
      <w:kern w:val="0"/>
      <w:sz w:val="24"/>
      <w:szCs w:val="24"/>
      <w:lang w:eastAsia="ru-RU"/>
    </w:rPr>
  </w:style>
  <w:style w:type="paragraph" w:styleId="NormalWeb">
    <w:name w:val="Normal (Web)"/>
    <w:basedOn w:val="Normal"/>
    <w:uiPriority w:val="99"/>
    <w:semiHidden/>
    <w:rsid w:val="00107D66"/>
    <w:pPr>
      <w:spacing w:before="100" w:beforeAutospacing="1" w:after="100" w:afterAutospacing="1" w:line="240" w:lineRule="auto"/>
    </w:pPr>
    <w:rPr>
      <w:rFonts w:ascii="Times New Roman" w:eastAsia="Times New Roman" w:hAnsi="Times New Roman"/>
      <w:kern w:val="0"/>
      <w:sz w:val="24"/>
      <w:szCs w:val="24"/>
      <w:lang w:eastAsia="ru-RU"/>
    </w:rPr>
  </w:style>
  <w:style w:type="character" w:styleId="Hyperlink">
    <w:name w:val="Hyperlink"/>
    <w:basedOn w:val="DefaultParagraphFont"/>
    <w:uiPriority w:val="99"/>
    <w:rsid w:val="00107D66"/>
    <w:rPr>
      <w:rFonts w:cs="Times New Roman"/>
      <w:color w:val="0000FF"/>
      <w:u w:val="single"/>
    </w:rPr>
  </w:style>
  <w:style w:type="character" w:styleId="FollowedHyperlink">
    <w:name w:val="FollowedHyperlink"/>
    <w:basedOn w:val="DefaultParagraphFont"/>
    <w:uiPriority w:val="99"/>
    <w:semiHidden/>
    <w:rsid w:val="00107D66"/>
    <w:rPr>
      <w:rFonts w:cs="Times New Roman"/>
      <w:color w:val="800080"/>
      <w:u w:val="single"/>
    </w:rPr>
  </w:style>
  <w:style w:type="character" w:customStyle="1" w:styleId="hyperlink0">
    <w:name w:val="hyperlink"/>
    <w:basedOn w:val="DefaultParagraphFont"/>
    <w:uiPriority w:val="99"/>
    <w:rsid w:val="00107D66"/>
    <w:rPr>
      <w:rFonts w:cs="Times New Roman"/>
    </w:rPr>
  </w:style>
  <w:style w:type="paragraph" w:customStyle="1" w:styleId="consplusnormal">
    <w:name w:val="consplusnormal"/>
    <w:basedOn w:val="Normal"/>
    <w:uiPriority w:val="99"/>
    <w:rsid w:val="00107D66"/>
    <w:pPr>
      <w:spacing w:before="100" w:beforeAutospacing="1" w:after="100" w:afterAutospacing="1" w:line="240" w:lineRule="auto"/>
    </w:pPr>
    <w:rPr>
      <w:rFonts w:ascii="Times New Roman" w:eastAsia="Times New Roman" w:hAnsi="Times New Roman"/>
      <w:kern w:val="0"/>
      <w:sz w:val="24"/>
      <w:szCs w:val="24"/>
      <w:lang w:eastAsia="ru-RU"/>
    </w:rPr>
  </w:style>
  <w:style w:type="character" w:customStyle="1" w:styleId="footnotereference">
    <w:name w:val="footnotereference"/>
    <w:basedOn w:val="DefaultParagraphFont"/>
    <w:uiPriority w:val="99"/>
    <w:rsid w:val="00107D66"/>
    <w:rPr>
      <w:rFonts w:cs="Times New Roman"/>
    </w:rPr>
  </w:style>
  <w:style w:type="paragraph" w:customStyle="1" w:styleId="bodytext">
    <w:name w:val="bodytext"/>
    <w:basedOn w:val="Normal"/>
    <w:uiPriority w:val="99"/>
    <w:rsid w:val="00107D66"/>
    <w:pPr>
      <w:spacing w:before="100" w:beforeAutospacing="1" w:after="100" w:afterAutospacing="1" w:line="240" w:lineRule="auto"/>
    </w:pPr>
    <w:rPr>
      <w:rFonts w:ascii="Times New Roman" w:eastAsia="Times New Roman" w:hAnsi="Times New Roman"/>
      <w:kern w:val="0"/>
      <w:sz w:val="24"/>
      <w:szCs w:val="24"/>
      <w:lang w:eastAsia="ru-RU"/>
    </w:rPr>
  </w:style>
  <w:style w:type="character" w:customStyle="1" w:styleId="UnresolvedMention">
    <w:name w:val="Unresolved Mention"/>
    <w:basedOn w:val="DefaultParagraphFont"/>
    <w:uiPriority w:val="99"/>
    <w:semiHidden/>
    <w:rsid w:val="00107D66"/>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25536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32D1CFBD-E424-4391-BF2F-17A16D29C54B" TargetMode="External"/><Relationship Id="rId21" Type="http://schemas.openxmlformats.org/officeDocument/2006/relationships/hyperlink" Target="https://pravo-search.minjust.ru/bigs/showDocument.html?id=70D228DC-4D98-48DC-A12A-3598A8F075D4" TargetMode="External"/><Relationship Id="rId42" Type="http://schemas.openxmlformats.org/officeDocument/2006/relationships/hyperlink" Target="https://pravo-search.minjust.ru/bigs/showDocument.html?id=07FBBD86-0D11-48FB-8312-18B06529CAE1" TargetMode="External"/><Relationship Id="rId63" Type="http://schemas.openxmlformats.org/officeDocument/2006/relationships/hyperlink" Target="https://pravo-search.minjust.ru/bigs/showDocument.html?id=6785A26F-52A6-439E-A2E4-93801511E564" TargetMode="External"/><Relationship Id="rId84" Type="http://schemas.openxmlformats.org/officeDocument/2006/relationships/hyperlink" Target="https://pravo-search.minjust.ru/bigs/showDocument.html?id=13032569-1F87-448F-96C4-250DD4D92527" TargetMode="External"/><Relationship Id="rId138" Type="http://schemas.openxmlformats.org/officeDocument/2006/relationships/hyperlink" Target="https://pravo-search.minjust.ru/bigs/showDocument.html?id=63336851-2861-4749-A99A-E1C4F5C345C5" TargetMode="External"/><Relationship Id="rId159" Type="http://schemas.openxmlformats.org/officeDocument/2006/relationships/hyperlink" Target="https://pravo-search.minjust.ru/bigs/showDocument.html?id=A737B288-F1EE-472F-8562-F98EA8DA67C4" TargetMode="External"/><Relationship Id="rId170" Type="http://schemas.openxmlformats.org/officeDocument/2006/relationships/hyperlink" Target="https://pravo-search.minjust.ru/bigs/showDocument.html?id=70D228DC-4D98-48DC-A12A-3598A8F075D4" TargetMode="External"/><Relationship Id="rId191" Type="http://schemas.openxmlformats.org/officeDocument/2006/relationships/hyperlink" Target="https://pravo-search.minjust.ru/bigs/showDocument.html?id=B4843E24-B04B-48CA-8AEB-0EA739E2B8DB" TargetMode="External"/><Relationship Id="rId196" Type="http://schemas.openxmlformats.org/officeDocument/2006/relationships/hyperlink" Target="https://pravo-search.minjust.ru/bigs/showDocument.html?id=6FE24342-31DF-42AB-93CB-A591CF476436" TargetMode="External"/><Relationship Id="rId200" Type="http://schemas.openxmlformats.org/officeDocument/2006/relationships/hyperlink" Target="https://pravo-search.minjust.ru/bigs/showDocument.html?id=206A6DE7-5493-4CA4-A67F-5328FED39578" TargetMode="External"/><Relationship Id="rId16" Type="http://schemas.openxmlformats.org/officeDocument/2006/relationships/hyperlink" Target="https://pravo-search.minjust.ru/bigs/showDocument.html?id=6FE24342-31DF-42AB-93CB-A591CF476436" TargetMode="External"/><Relationship Id="rId107" Type="http://schemas.openxmlformats.org/officeDocument/2006/relationships/hyperlink" Target="https://pravo-search.minjust.ru/bigs/showDocument.html?id=A737B288-F1EE-472F-8562-F98EA8DA67C4" TargetMode="External"/><Relationship Id="rId11" Type="http://schemas.openxmlformats.org/officeDocument/2006/relationships/hyperlink" Target="https://pravo-search.minjust.ru/bigs/showDocument.html?id=F1FD8E12-A8C6-435F-B263-E80CBE322529" TargetMode="External"/><Relationship Id="rId32" Type="http://schemas.openxmlformats.org/officeDocument/2006/relationships/hyperlink" Target="https://pravo-search.minjust.ru/bigs/showDocument.html?id=B1494C0A-A144-461C-BE6E-A02EF6054007" TargetMode="External"/><Relationship Id="rId37" Type="http://schemas.openxmlformats.org/officeDocument/2006/relationships/hyperlink" Target="https://pravo-search.minjust.ru/bigs/showDocument.html?id=A9102ED1-C531-4DE0-B35F-F3B0EDF882E5" TargetMode="External"/><Relationship Id="rId53" Type="http://schemas.openxmlformats.org/officeDocument/2006/relationships/hyperlink" Target="https://pravo-search.minjust.ru/bigs/showDocument.html?id=E50BABBD-01E3-4CF0-BB1E-C7187D62E11E" TargetMode="External"/><Relationship Id="rId58" Type="http://schemas.openxmlformats.org/officeDocument/2006/relationships/hyperlink" Target="https://pravo-search.minjust.ru/bigs/showDocument.html?id=206A6DE7-5493-4CA4-A67F-5328FED39578" TargetMode="External"/><Relationship Id="rId74" Type="http://schemas.openxmlformats.org/officeDocument/2006/relationships/hyperlink" Target="https://pravo-search.minjust.ru/bigs/showDocument.html?id=B909E9A5-00C2-45BA-92F6-02FFF617DF70" TargetMode="External"/><Relationship Id="rId79" Type="http://schemas.openxmlformats.org/officeDocument/2006/relationships/hyperlink" Target="https://pravo-search.minjust.ru/bigs/showDocument.html?id=4F48675C-2DC2-4B7B-8F43-C7D17AB9072F" TargetMode="External"/><Relationship Id="rId102" Type="http://schemas.openxmlformats.org/officeDocument/2006/relationships/hyperlink" Target="https://pravo-search.minjust.ru/bigs/showDocument.html?id=07FBBD86-0D11-48FB-8312-18B06529CAE1" TargetMode="External"/><Relationship Id="rId123" Type="http://schemas.openxmlformats.org/officeDocument/2006/relationships/hyperlink" Target="https://pravo-search.minjust.ru/bigs/showDocument.html?id=0AF0FB27-8825-4BB7-9F49-A7987E1D9F8A" TargetMode="External"/><Relationship Id="rId128" Type="http://schemas.openxmlformats.org/officeDocument/2006/relationships/hyperlink" Target="https://pravo-search.minjust.ru/bigs/showDocument.html?id=70D228DC-4D98-48DC-A12A-3598A8F075D4" TargetMode="External"/><Relationship Id="rId144" Type="http://schemas.openxmlformats.org/officeDocument/2006/relationships/hyperlink" Target="https://pravo-search.minjust.ru/bigs/showDocument.html?id=70D228DC-4D98-48DC-A12A-3598A8F075D4" TargetMode="External"/><Relationship Id="rId149" Type="http://schemas.openxmlformats.org/officeDocument/2006/relationships/hyperlink" Target="https://pravo-search.minjust.ru/bigs/showDocument.html?id=13032569-1F87-448F-96C4-250DD4D92527" TargetMode="External"/><Relationship Id="rId5" Type="http://schemas.openxmlformats.org/officeDocument/2006/relationships/hyperlink" Target="https://pravo-search.minjust.ru/bigs/showDocument.html?id=B4843E24-B04B-48CA-8AEB-0EA739E2B8DB" TargetMode="External"/><Relationship Id="rId90" Type="http://schemas.openxmlformats.org/officeDocument/2006/relationships/hyperlink" Target="https://pravo-search.minjust.ru/bigs/showDocument.html?id=A737B288-F1EE-472F-8562-F98EA8DA67C4" TargetMode="External"/><Relationship Id="rId95" Type="http://schemas.openxmlformats.org/officeDocument/2006/relationships/hyperlink" Target="https://pravo-search.minjust.ru/bigs/showDocument.html?id=231AA9C7-9433-4736-8187-AFC20009F71C" TargetMode="External"/><Relationship Id="rId160" Type="http://schemas.openxmlformats.org/officeDocument/2006/relationships/hyperlink" Target="https://pravo-search.minjust.ru/bigs/showDocument.html?id=206A6DE7-5493-4CA4-A67F-5328FED39578" TargetMode="External"/><Relationship Id="rId165" Type="http://schemas.openxmlformats.org/officeDocument/2006/relationships/hyperlink" Target="https://pravo-search.minjust.ru/bigs/showDocument.html?id=A737B288-F1EE-472F-8562-F98EA8DA67C4" TargetMode="External"/><Relationship Id="rId181" Type="http://schemas.openxmlformats.org/officeDocument/2006/relationships/hyperlink" Target="https://pravo-search.minjust.ru/bigs/showDocument.html?id=206A6DE7-5493-4CA4-A67F-5328FED39578" TargetMode="External"/><Relationship Id="rId186" Type="http://schemas.openxmlformats.org/officeDocument/2006/relationships/hyperlink" Target="https://pravo-search.minjust.ru/bigs/showDocument.html?id=CEEB875B-A969-4FD8-BFE9-0654F8CA213E" TargetMode="External"/><Relationship Id="rId22" Type="http://schemas.openxmlformats.org/officeDocument/2006/relationships/hyperlink" Target="https://pravo-search.minjust.ru/bigs/showDocument.html?id=63336851-2861-4749-A99A-E1C4F5C345C5" TargetMode="External"/><Relationship Id="rId27" Type="http://schemas.openxmlformats.org/officeDocument/2006/relationships/hyperlink" Target="https://pravo-search.minjust.ru/bigs/showDocument.html?id=3EB2EEF2-011D-4C8F-8AD9-01F1215862D2" TargetMode="External"/><Relationship Id="rId43" Type="http://schemas.openxmlformats.org/officeDocument/2006/relationships/hyperlink" Target="https://pravo-search.minjust.ru/bigs/showDocument.html?id=A737B288-F1EE-472F-8562-F98EA8DA67C4" TargetMode="External"/><Relationship Id="rId48" Type="http://schemas.openxmlformats.org/officeDocument/2006/relationships/hyperlink" Target="https://pravo-search.minjust.ru/bigs/showDocument.html?id=64FEFF2E-598C-43DD-AC5B-F8C47FD4C395" TargetMode="External"/><Relationship Id="rId64" Type="http://schemas.openxmlformats.org/officeDocument/2006/relationships/hyperlink" Target="https://pravo-search.minjust.ru/bigs/showDocument.html?id=A737B288-F1EE-472F-8562-F98EA8DA67C4" TargetMode="External"/><Relationship Id="rId69" Type="http://schemas.openxmlformats.org/officeDocument/2006/relationships/hyperlink" Target="https://pravo-search.minjust.ru/bigs/showDocument.html?id=B909E9A5-00C2-45BA-92F6-02FFF617DF70" TargetMode="External"/><Relationship Id="rId113" Type="http://schemas.openxmlformats.org/officeDocument/2006/relationships/hyperlink" Target="https://pravo-search.minjust.ru/bigs/showDocument.html?id=87BA7CC2-C9E0-4C15-83C3-A7C07098A272" TargetMode="External"/><Relationship Id="rId118" Type="http://schemas.openxmlformats.org/officeDocument/2006/relationships/hyperlink" Target="https://pravo-search.minjust.ru/bigs/showDocument.html?id=B4843E24-B04B-48CA-8AEB-0EA739E2B8DB" TargetMode="External"/><Relationship Id="rId134" Type="http://schemas.openxmlformats.org/officeDocument/2006/relationships/hyperlink" Target="https://pravo-search.minjust.ru/bigs/showDocument.html?id=13032569-1F87-448F-96C4-250DD4D92527" TargetMode="External"/><Relationship Id="rId139" Type="http://schemas.openxmlformats.org/officeDocument/2006/relationships/hyperlink" Target="https://pravo-search.minjust.ru/bigs/showDocument.html?id=63336851-2861-4749-A99A-E1C4F5C345C5" TargetMode="External"/><Relationship Id="rId80" Type="http://schemas.openxmlformats.org/officeDocument/2006/relationships/hyperlink" Target="https://pravo-search.minjust.ru/bigs/showDocument.html?id=0AF0FB27-8825-4BB7-9F49-A7987E1D9F8A" TargetMode="External"/><Relationship Id="rId85" Type="http://schemas.openxmlformats.org/officeDocument/2006/relationships/hyperlink" Target="https://pravo-search.minjust.ru/bigs/showDocument.html?id=E50BABBD-01E3-4CF0-BB1E-C7187D62E11E" TargetMode="External"/><Relationship Id="rId150" Type="http://schemas.openxmlformats.org/officeDocument/2006/relationships/hyperlink" Target="https://pravo-search.minjust.ru/bigs/showDocument.html?id=E4890D59-5FDC-46EB-8275-A5A23002840F" TargetMode="External"/><Relationship Id="rId155" Type="http://schemas.openxmlformats.org/officeDocument/2006/relationships/hyperlink" Target="https://pravo-search.minjust.ru/bigs/showDocument.html?id=CEEB875B-A969-4FD8-BFE9-0654F8CA213E" TargetMode="External"/><Relationship Id="rId171" Type="http://schemas.openxmlformats.org/officeDocument/2006/relationships/hyperlink" Target="https://pravo-search.minjust.ru/bigs/showDocument.html?id=63336851-2861-4749-A99A-E1C4F5C345C5" TargetMode="External"/><Relationship Id="rId176" Type="http://schemas.openxmlformats.org/officeDocument/2006/relationships/hyperlink" Target="https://pravo-search.minjust.ru/bigs/showDocument.html?id=E50BABBD-01E3-4CF0-BB1E-C7187D62E11E" TargetMode="External"/><Relationship Id="rId192" Type="http://schemas.openxmlformats.org/officeDocument/2006/relationships/hyperlink" Target="https://pravo-search.minjust.ru/bigs/showDocument.html?id=43CDE72A-77AA-4E5A-93FC-4BFDF819AFE4" TargetMode="External"/><Relationship Id="rId197" Type="http://schemas.openxmlformats.org/officeDocument/2006/relationships/hyperlink" Target="https://pravo-search.minjust.ru/bigs/showDocument.html?id=6FE24342-31DF-42AB-93CB-A591CF476436" TargetMode="External"/><Relationship Id="rId201" Type="http://schemas.openxmlformats.org/officeDocument/2006/relationships/hyperlink" Target="https://pravo-search.minjust.ru/bigs/showDocument.html?id=3EB2EEF2-011D-4C8F-8AD9-01F1215862D2" TargetMode="External"/><Relationship Id="rId12" Type="http://schemas.openxmlformats.org/officeDocument/2006/relationships/hyperlink" Target="https://pravo-search.minjust.ru/bigs/showDocument.html?id=F7640546-0AFC-4216-B377-D3488929C114" TargetMode="External"/><Relationship Id="rId17" Type="http://schemas.openxmlformats.org/officeDocument/2006/relationships/hyperlink" Target="https://pravo-search.minjust.ru/bigs/showDocument.html?id=E4890D59-5FDC-46EB-8275-A5A23002840F" TargetMode="External"/><Relationship Id="rId33" Type="http://schemas.openxmlformats.org/officeDocument/2006/relationships/hyperlink" Target="https://pravo-search.minjust.ru/bigs/showDocument.html?id=EA8D1455-6046-40CD-B78B-52A9093D3842" TargetMode="External"/><Relationship Id="rId38" Type="http://schemas.openxmlformats.org/officeDocument/2006/relationships/hyperlink" Target="https://pravo-search.minjust.ru/bigs/showDocument.html?id=0FC6DF4B-4577-4A3C-8F4A-1E48E28C4D8E" TargetMode="External"/><Relationship Id="rId59" Type="http://schemas.openxmlformats.org/officeDocument/2006/relationships/hyperlink" Target="https://pravo-search.minjust.ru/bigs/showDocument.html?id=3EB2EEF2-011D-4C8F-8AD9-01F1215862D2" TargetMode="External"/><Relationship Id="rId103" Type="http://schemas.openxmlformats.org/officeDocument/2006/relationships/hyperlink" Target="https://pravo-search.minjust.ru/bigs/showDocument.html?id=BC59609D-018A-4003-8B4C-31CDCD084C9B" TargetMode="External"/><Relationship Id="rId108" Type="http://schemas.openxmlformats.org/officeDocument/2006/relationships/hyperlink" Target="https://pravo-search.minjust.ru/bigs/showDocument.html?id=A737B288-F1EE-472F-8562-F98EA8DA67C4" TargetMode="External"/><Relationship Id="rId124" Type="http://schemas.openxmlformats.org/officeDocument/2006/relationships/hyperlink" Target="https://pravo-search.minjust.ru/bigs/showDocument.html?id=63336851-2861-4749-A99A-E1C4F5C345C5" TargetMode="External"/><Relationship Id="rId129" Type="http://schemas.openxmlformats.org/officeDocument/2006/relationships/hyperlink" Target="https://pravo-search.minjust.ru/bigs/showDocument.html?id=63336851-2861-4749-A99A-E1C4F5C345C5" TargetMode="External"/><Relationship Id="rId54" Type="http://schemas.openxmlformats.org/officeDocument/2006/relationships/hyperlink" Target="https://pravo-search.minjust.ru/bigs/showDocument.html?id=E4890D59-5FDC-46EB-8275-A5A23002840F" TargetMode="External"/><Relationship Id="rId70" Type="http://schemas.openxmlformats.org/officeDocument/2006/relationships/hyperlink" Target="https://pravo-search.minjust.ru/bigs/showDocument.html?id=3EB2EEF2-011D-4C8F-8AD9-01F1215862D2" TargetMode="External"/><Relationship Id="rId75" Type="http://schemas.openxmlformats.org/officeDocument/2006/relationships/hyperlink" Target="https://pravo-search.minjust.ru/bigs/showDocument.html?id=3EB2EEF2-011D-4C8F-8AD9-01F1215862D2" TargetMode="External"/><Relationship Id="rId91" Type="http://schemas.openxmlformats.org/officeDocument/2006/relationships/hyperlink" Target="https://pravo-search.minjust.ru/bigs/showDocument.html?id=206A6DE7-5493-4CA4-A67F-5328FED39578" TargetMode="External"/><Relationship Id="rId96" Type="http://schemas.openxmlformats.org/officeDocument/2006/relationships/hyperlink" Target="https://pravo-search.minjust.ru/bigs/showDocument.html?id=A737B288-F1EE-472F-8562-F98EA8DA67C4" TargetMode="External"/><Relationship Id="rId140" Type="http://schemas.openxmlformats.org/officeDocument/2006/relationships/hyperlink" Target="https://pravo-search.minjust.ru/bigs/showDocument.html?id=A9102ED1-C531-4DE0-B35F-F3B0EDF882E5" TargetMode="External"/><Relationship Id="rId145" Type="http://schemas.openxmlformats.org/officeDocument/2006/relationships/hyperlink" Target="https://pravo-search.minjust.ru/bigs/showDocument.html?id=63336851-2861-4749-A99A-E1C4F5C345C5" TargetMode="External"/><Relationship Id="rId161" Type="http://schemas.openxmlformats.org/officeDocument/2006/relationships/hyperlink" Target="https://pravo-search.minjust.ru/bigs/showDocument.html?id=A737B288-F1EE-472F-8562-F98EA8DA67C4" TargetMode="External"/><Relationship Id="rId166" Type="http://schemas.openxmlformats.org/officeDocument/2006/relationships/hyperlink" Target="https://pravo-search.minjust.ru/bigs/showDocument.html?id=B4843E24-B04B-48CA-8AEB-0EA739E2B8DB" TargetMode="External"/><Relationship Id="rId182" Type="http://schemas.openxmlformats.org/officeDocument/2006/relationships/hyperlink" Target="https://pravo-search.minjust.ru/bigs/showDocument.html?id=BC59609D-018A-4003-8B4C-31CDCD084C9B" TargetMode="External"/><Relationship Id="rId187" Type="http://schemas.openxmlformats.org/officeDocument/2006/relationships/hyperlink" Target="https://pravo-search.minjust.ru/bigs/showDocument.html?id=F1FD8E12-A8C6-435F-B263-E80CBE322529" TargetMode="External"/><Relationship Id="rId1" Type="http://schemas.openxmlformats.org/officeDocument/2006/relationships/numbering" Target="numbering.xml"/><Relationship Id="rId6" Type="http://schemas.openxmlformats.org/officeDocument/2006/relationships/hyperlink" Target="https://pravo-search.minjust.ru/bigs/showDocument.html?id=0AF0FB27-8825-4BB7-9F49-A7987E1D9F8A" TargetMode="External"/><Relationship Id="rId23" Type="http://schemas.openxmlformats.org/officeDocument/2006/relationships/hyperlink" Target="https://pravo-search.minjust.ru/bigs/showDocument.html?id=13032569-1F87-448F-96C4-250DD4D92527" TargetMode="External"/><Relationship Id="rId28" Type="http://schemas.openxmlformats.org/officeDocument/2006/relationships/hyperlink" Target="https://pravo-search.minjust.ru/bigs/showDocument.html?id=A9102ED1-C531-4DE0-B35F-F3B0EDF882E5" TargetMode="External"/><Relationship Id="rId49" Type="http://schemas.openxmlformats.org/officeDocument/2006/relationships/hyperlink" Target="https://pravo-search.minjust.ru/bigs/showDocument.html?id=A7A3106E-7D91-4A6F-A63B-AFA6D703C05A" TargetMode="External"/><Relationship Id="rId114" Type="http://schemas.openxmlformats.org/officeDocument/2006/relationships/hyperlink" Target="https://pravo-search.minjust.ru/bigs/showDocument.html?id=07FBBD86-0D11-48FB-8312-18B06529CAE1" TargetMode="External"/><Relationship Id="rId119" Type="http://schemas.openxmlformats.org/officeDocument/2006/relationships/hyperlink" Target="https://pravo-search.minjust.ru/bigs/showDocument.html?id=63336851-2861-4749-A99A-E1C4F5C345C5" TargetMode="External"/><Relationship Id="rId44" Type="http://schemas.openxmlformats.org/officeDocument/2006/relationships/hyperlink" Target="https://pravo-search.minjust.ru/bigs/showDocument.html?id=CEEB875B-A969-4FD8-BFE9-0654F8CA213E" TargetMode="External"/><Relationship Id="rId60" Type="http://schemas.openxmlformats.org/officeDocument/2006/relationships/hyperlink" Target="https://pravo-search.minjust.ru/bigs/showDocument.html?id=A9102ED1-C531-4DE0-B35F-F3B0EDF882E5" TargetMode="External"/><Relationship Id="rId65" Type="http://schemas.openxmlformats.org/officeDocument/2006/relationships/hyperlink" Target="https://pravo-search.minjust.ru/bigs/showDocument.html?id=4880821E-7D2D-4697-A750-7B0FDFCC375D" TargetMode="External"/><Relationship Id="rId81" Type="http://schemas.openxmlformats.org/officeDocument/2006/relationships/hyperlink" Target="https://pravo-search.minjust.ru/bigs/showDocument.html?id=E50BABBD-01E3-4CF0-BB1E-C7187D62E11E" TargetMode="External"/><Relationship Id="rId86" Type="http://schemas.openxmlformats.org/officeDocument/2006/relationships/hyperlink" Target="https://pravo-search.minjust.ru/bigs/showDocument.html?id=3EB2EEF2-011D-4C8F-8AD9-01F1215862D2" TargetMode="External"/><Relationship Id="rId130" Type="http://schemas.openxmlformats.org/officeDocument/2006/relationships/hyperlink" Target="https://pravo-search.minjust.ru/bigs/showDocument.html?id=07FBBD86-0D11-48FB-8312-18B06529CAE1" TargetMode="External"/><Relationship Id="rId135" Type="http://schemas.openxmlformats.org/officeDocument/2006/relationships/hyperlink" Target="https://pravo-search.minjust.ru/bigs/showDocument.html?id=A9102ED1-C531-4DE0-B35F-F3B0EDF882E5" TargetMode="External"/><Relationship Id="rId151" Type="http://schemas.openxmlformats.org/officeDocument/2006/relationships/hyperlink" Target="https://pravo-search.minjust.ru/bigs/showDocument.html?id=CEEB875B-A969-4FD8-BFE9-0654F8CA213E" TargetMode="External"/><Relationship Id="rId156" Type="http://schemas.openxmlformats.org/officeDocument/2006/relationships/hyperlink" Target="https://pravo-search.minjust.ru/bigs/showDocument.html?id=6FE24342-31DF-42AB-93CB-A591CF476436" TargetMode="External"/><Relationship Id="rId177" Type="http://schemas.openxmlformats.org/officeDocument/2006/relationships/hyperlink" Target="https://pravo-search.minjust.ru/bigs/showDocument.html?id=BC59609D-018A-4003-8B4C-31CDCD084C9B" TargetMode="External"/><Relationship Id="rId198" Type="http://schemas.openxmlformats.org/officeDocument/2006/relationships/hyperlink" Target="https://pravo-search.minjust.ru/bigs/showDocument.html?id=63336851-2861-4749-A99A-E1C4F5C345C5" TargetMode="External"/><Relationship Id="rId172" Type="http://schemas.openxmlformats.org/officeDocument/2006/relationships/hyperlink" Target="https://pravo-search.minjust.ru/bigs/showDocument.html?id=A7A3106E-7D91-4A6F-A63B-AFA6D703C05A" TargetMode="External"/><Relationship Id="rId193" Type="http://schemas.openxmlformats.org/officeDocument/2006/relationships/hyperlink" Target="https://pravo-search.minjust.ru/bigs/showDocument.html?id=E50BABBD-01E3-4CF0-BB1E-C7187D62E11E" TargetMode="External"/><Relationship Id="rId202" Type="http://schemas.openxmlformats.org/officeDocument/2006/relationships/hyperlink" Target="https://pravo-search.minjust.ru/bigs/showDocument.html?id=A737B288-F1EE-472F-8562-F98EA8DA67C4" TargetMode="External"/><Relationship Id="rId13" Type="http://schemas.openxmlformats.org/officeDocument/2006/relationships/hyperlink" Target="https://pravo-search.minjust.ru/bigs/showDocument.html?id=43CDE72A-77AA-4E5A-93FC-4BFDF819AFE4" TargetMode="External"/><Relationship Id="rId18" Type="http://schemas.openxmlformats.org/officeDocument/2006/relationships/hyperlink" Target="https://pravo-search.minjust.ru/bigs/showDocument.html?id=0FC6DF4B-4577-4A3C-8F4A-1E48E28C4D8E" TargetMode="External"/><Relationship Id="rId39" Type="http://schemas.openxmlformats.org/officeDocument/2006/relationships/hyperlink" Target="https://pravo-search.minjust.ru/bigs/showDocument.html?id=13032569-1F87-448F-96C4-250DD4D92527" TargetMode="External"/><Relationship Id="rId109" Type="http://schemas.openxmlformats.org/officeDocument/2006/relationships/hyperlink" Target="https://pravo-search.minjust.ru/bigs/showDocument.html?id=0AF0FB27-8825-4BB7-9F49-A7987E1D9F8A" TargetMode="External"/><Relationship Id="rId34" Type="http://schemas.openxmlformats.org/officeDocument/2006/relationships/hyperlink" Target="https://pravo-search.minjust.ru/bigs/showDocument.html?id=E50BABBD-01E3-4CF0-BB1E-C7187D62E11E" TargetMode="External"/><Relationship Id="rId50" Type="http://schemas.openxmlformats.org/officeDocument/2006/relationships/hyperlink" Target="https://pravo-search.minjust.ru/bigs/showDocument.html?id=E999DCF9-926B-4FA1-9B51-8FD631C66B00" TargetMode="External"/><Relationship Id="rId55" Type="http://schemas.openxmlformats.org/officeDocument/2006/relationships/hyperlink" Target="https://pravo-search.minjust.ru/bigs/showDocument.html?id=BC59609D-018A-4003-8B4C-31CDCD084C9B" TargetMode="External"/><Relationship Id="rId76" Type="http://schemas.openxmlformats.org/officeDocument/2006/relationships/hyperlink" Target="https://pravo-search.minjust.ru/bigs/showDocument.html?id=B909E9A5-00C2-45BA-92F6-02FFF617DF70" TargetMode="External"/><Relationship Id="rId97" Type="http://schemas.openxmlformats.org/officeDocument/2006/relationships/hyperlink" Target="https://pravo-search.minjust.ru/bigs/showDocument.html?id=32D1CFBD-E424-4391-BF2F-17A16D29C54B" TargetMode="External"/><Relationship Id="rId104" Type="http://schemas.openxmlformats.org/officeDocument/2006/relationships/hyperlink" Target="https://pravo-search.minjust.ru/bigs/showDocument.html?id=3EB2EEF2-011D-4C8F-8AD9-01F1215862D2" TargetMode="External"/><Relationship Id="rId120" Type="http://schemas.openxmlformats.org/officeDocument/2006/relationships/hyperlink" Target="https://pravo-search.minjust.ru/bigs/showDocument.html?id=70D228DC-4D98-48DC-A12A-3598A8F075D4" TargetMode="External"/><Relationship Id="rId125" Type="http://schemas.openxmlformats.org/officeDocument/2006/relationships/hyperlink" Target="https://pravo-search.minjust.ru/bigs/showDocument.html?id=206A6DE7-5493-4CA4-A67F-5328FED39578" TargetMode="External"/><Relationship Id="rId141" Type="http://schemas.openxmlformats.org/officeDocument/2006/relationships/hyperlink" Target="https://pravo-search.minjust.ru/bigs/showDocument.html?id=70D228DC-4D98-48DC-A12A-3598A8F075D4" TargetMode="External"/><Relationship Id="rId146" Type="http://schemas.openxmlformats.org/officeDocument/2006/relationships/hyperlink" Target="https://pravo-search.minjust.ru/bigs/showDocument.html?id=13032569-1F87-448F-96C4-250DD4D92527" TargetMode="External"/><Relationship Id="rId167" Type="http://schemas.openxmlformats.org/officeDocument/2006/relationships/hyperlink" Target="https://pravo-search.minjust.ru/bigs/showDocument.html?id=B4843E24-B04B-48CA-8AEB-0EA739E2B8DB" TargetMode="External"/><Relationship Id="rId188" Type="http://schemas.openxmlformats.org/officeDocument/2006/relationships/hyperlink" Target="https://pravo-search.minjust.ru/bigs/showDocument.html?id=3EB2EEF2-011D-4C8F-8AD9-01F1215862D2" TargetMode="External"/><Relationship Id="rId7" Type="http://schemas.openxmlformats.org/officeDocument/2006/relationships/hyperlink" Target="https://pravo-search.minjust.ru/bigs/showDocument.html?id=A7A3106E-7D91-4A6F-A63B-AFA6D703C05A" TargetMode="External"/><Relationship Id="rId71" Type="http://schemas.openxmlformats.org/officeDocument/2006/relationships/hyperlink" Target="https://pravo-search.minjust.ru/bigs/showDocument.html?id=B909E9A5-00C2-45BA-92F6-02FFF617DF70" TargetMode="External"/><Relationship Id="rId92" Type="http://schemas.openxmlformats.org/officeDocument/2006/relationships/hyperlink" Target="https://pravo-search.minjust.ru/bigs/showDocument.html?id=CF1F5643-3AEB-4438-9333-2E47F2A9D0E7" TargetMode="External"/><Relationship Id="rId162" Type="http://schemas.openxmlformats.org/officeDocument/2006/relationships/hyperlink" Target="https://pravo-search.minjust.ru/bigs/showDocument.html?id=E05996B6-2B20-4AD8-B5C3-34BC7033EC21" TargetMode="External"/><Relationship Id="rId183" Type="http://schemas.openxmlformats.org/officeDocument/2006/relationships/hyperlink" Target="https://pravo-search.minjust.ru/bigs/showDocument.html?id=206A6DE7-5493-4CA4-A67F-5328FED39578" TargetMode="External"/><Relationship Id="rId2" Type="http://schemas.openxmlformats.org/officeDocument/2006/relationships/styles" Target="styles.xml"/><Relationship Id="rId29" Type="http://schemas.openxmlformats.org/officeDocument/2006/relationships/hyperlink" Target="https://pravo-search.minjust.ru/bigs/showDocument.html?id=A737B288-F1EE-472F-8562-F98EA8DA67C4" TargetMode="External"/><Relationship Id="rId24" Type="http://schemas.openxmlformats.org/officeDocument/2006/relationships/hyperlink" Target="https://pravo-search.minjust.ru/bigs/showDocument.html?id=206A6DE7-5493-4CA4-A67F-5328FED39578" TargetMode="External"/><Relationship Id="rId40" Type="http://schemas.openxmlformats.org/officeDocument/2006/relationships/hyperlink" Target="https://pravo-search.minjust.ru/bigs/showDocument.html?id=13032569-1F87-448F-96C4-250DD4D92527" TargetMode="External"/><Relationship Id="rId45" Type="http://schemas.openxmlformats.org/officeDocument/2006/relationships/hyperlink" Target="https://pravo-search.minjust.ru/bigs/showDocument.html?id=E05996B6-2B20-4AD8-B5C3-34BC7033EC21" TargetMode="External"/><Relationship Id="rId66" Type="http://schemas.openxmlformats.org/officeDocument/2006/relationships/hyperlink" Target="https://pravo-search.minjust.ru/bigs/showDocument.html?id=3EB2EEF2-011D-4C8F-8AD9-01F1215862D2" TargetMode="External"/><Relationship Id="rId87" Type="http://schemas.openxmlformats.org/officeDocument/2006/relationships/hyperlink" Target="https://pravo-search.minjust.ru/bigs/showDocument.html?id=70D228DC-4D98-48DC-A12A-3598A8F075D4" TargetMode="External"/><Relationship Id="rId110" Type="http://schemas.openxmlformats.org/officeDocument/2006/relationships/hyperlink" Target="https://pravo-search.minjust.ru/bigs/showDocument.html?id=E50BABBD-01E3-4CF0-BB1E-C7187D62E11E" TargetMode="External"/><Relationship Id="rId115" Type="http://schemas.openxmlformats.org/officeDocument/2006/relationships/hyperlink" Target="https://pravo-search.minjust.ru/bigs/showDocument.html?id=A9102ED1-C531-4DE0-B35F-F3B0EDF882E5" TargetMode="External"/><Relationship Id="rId131" Type="http://schemas.openxmlformats.org/officeDocument/2006/relationships/hyperlink" Target="https://pravo-search.minjust.ru/bigs/showDocument.html?id=63336851-2861-4749-A99A-E1C4F5C345C5" TargetMode="External"/><Relationship Id="rId136" Type="http://schemas.openxmlformats.org/officeDocument/2006/relationships/hyperlink" Target="https://pravo-search.minjust.ru/bigs/showDocument.html?id=E50BABBD-01E3-4CF0-BB1E-C7187D62E11E" TargetMode="External"/><Relationship Id="rId157" Type="http://schemas.openxmlformats.org/officeDocument/2006/relationships/hyperlink" Target="https://pravo-search.minjust.ru/bigs/showDocument.html?id=206A6DE7-5493-4CA4-A67F-5328FED39578" TargetMode="External"/><Relationship Id="rId178" Type="http://schemas.openxmlformats.org/officeDocument/2006/relationships/hyperlink" Target="https://pravo-search.minjust.ru/bigs/showDocument.html?id=63336851-2861-4749-A99A-E1C4F5C345C5"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s://pravo-search.minjust.ru/bigs/showDocument.html?id=13032569-1F87-448F-96C4-250DD4D92527" TargetMode="External"/><Relationship Id="rId152" Type="http://schemas.openxmlformats.org/officeDocument/2006/relationships/hyperlink" Target="https://pravo-search.minjust.ru/bigs/showDocument.html?id=13032569-1F87-448F-96C4-250DD4D92527" TargetMode="External"/><Relationship Id="rId173" Type="http://schemas.openxmlformats.org/officeDocument/2006/relationships/hyperlink" Target="https://pravo-search.minjust.ru/bigs/showDocument.html?id=3E8F427C-A512-4684-A508-8DC47FB7D541" TargetMode="External"/><Relationship Id="rId194" Type="http://schemas.openxmlformats.org/officeDocument/2006/relationships/hyperlink" Target="https://pravo-search.minjust.ru/bigs/showDocument.html?id=CEEB875B-A969-4FD8-BFE9-0654F8CA213E" TargetMode="External"/><Relationship Id="rId199" Type="http://schemas.openxmlformats.org/officeDocument/2006/relationships/hyperlink" Target="https://pravo-search.minjust.ru/bigs/showDocument.html?id=13032569-1F87-448F-96C4-250DD4D92527" TargetMode="External"/><Relationship Id="rId203" Type="http://schemas.openxmlformats.org/officeDocument/2006/relationships/fontTable" Target="fontTable.xml"/><Relationship Id="rId19" Type="http://schemas.openxmlformats.org/officeDocument/2006/relationships/hyperlink" Target="https://pravo-search.minjust.ru/bigs/showDocument.html?id=87BA7CC2-C9E0-4C15-83C3-A7C07098A272" TargetMode="External"/><Relationship Id="rId14" Type="http://schemas.openxmlformats.org/officeDocument/2006/relationships/hyperlink" Target="https://pravo-search.minjust.ru/bigs/showDocument.html?id=E50BABBD-01E3-4CF0-BB1E-C7187D62E11E" TargetMode="External"/><Relationship Id="rId30" Type="http://schemas.openxmlformats.org/officeDocument/2006/relationships/hyperlink" Target="https://pravo-search.minjust.ru/bigs/showDocument.html?id=231AA9C7-9433-4736-8187-AFC20009F71C" TargetMode="External"/><Relationship Id="rId35" Type="http://schemas.openxmlformats.org/officeDocument/2006/relationships/hyperlink" Target="https://pravo-search.minjust.ru/bigs/showDocument.html?id=CEEB875B-A969-4FD8-BFE9-0654F8CA213E" TargetMode="External"/><Relationship Id="rId56" Type="http://schemas.openxmlformats.org/officeDocument/2006/relationships/hyperlink" Target="https://pravo-search.minjust.ru/bigs/showDocument.html?id=63BFC51A-BF44-4DF0-ACFE-ABEB788A9AF2" TargetMode="External"/><Relationship Id="rId77" Type="http://schemas.openxmlformats.org/officeDocument/2006/relationships/hyperlink" Target="https://pravo-search.minjust.ru/bigs/showDocument.html?id=3EB2EEF2-011D-4C8F-8AD9-01F1215862D2" TargetMode="External"/><Relationship Id="rId100" Type="http://schemas.openxmlformats.org/officeDocument/2006/relationships/hyperlink" Target="https://pravo-search.minjust.ru/bigs/showDocument.html?id=70D228DC-4D98-48DC-A12A-3598A8F075D4" TargetMode="External"/><Relationship Id="rId105" Type="http://schemas.openxmlformats.org/officeDocument/2006/relationships/hyperlink" Target="https://pravo-search.minjust.ru/bigs/showDocument.html?id=3EB2EEF2-011D-4C8F-8AD9-01F1215862D2" TargetMode="External"/><Relationship Id="rId126" Type="http://schemas.openxmlformats.org/officeDocument/2006/relationships/hyperlink" Target="https://pravo-search.minjust.ru/bigs/showDocument.html?id=A9102ED1-C531-4DE0-B35F-F3B0EDF882E5" TargetMode="External"/><Relationship Id="rId147" Type="http://schemas.openxmlformats.org/officeDocument/2006/relationships/hyperlink" Target="https://pravo-search.minjust.ru/bigs/showDocument.html?id=A9102ED1-C531-4DE0-B35F-F3B0EDF882E5" TargetMode="External"/><Relationship Id="rId168" Type="http://schemas.openxmlformats.org/officeDocument/2006/relationships/hyperlink" Target="https://pravo-search.minjust.ru/bigs/showDocument.html?id=AE4E05D8-97E1-4322-AE61-B01AC393910A" TargetMode="External"/><Relationship Id="rId8" Type="http://schemas.openxmlformats.org/officeDocument/2006/relationships/hyperlink" Target="https://pravo-search.minjust.ru/bigs/showDocument.html?id=E05996B6-2B20-4AD8-B5C3-34BC7033EC21" TargetMode="External"/><Relationship Id="rId51" Type="http://schemas.openxmlformats.org/officeDocument/2006/relationships/hyperlink" Target="https://pravo-search.minjust.ru/bigs/showDocument.html?id=E05996B6-2B20-4AD8-B5C3-34BC7033EC21" TargetMode="External"/><Relationship Id="rId72" Type="http://schemas.openxmlformats.org/officeDocument/2006/relationships/hyperlink" Target="https://pravo-search.minjust.ru/bigs/showDocument.html?id=3EB2EEF2-011D-4C8F-8AD9-01F1215862D2" TargetMode="External"/><Relationship Id="rId93" Type="http://schemas.openxmlformats.org/officeDocument/2006/relationships/hyperlink" Target="https://pravo-search.minjust.ru/bigs/showDocument.html?id=CEEB875B-A969-4FD8-BFE9-0654F8CA213E" TargetMode="External"/><Relationship Id="rId98" Type="http://schemas.openxmlformats.org/officeDocument/2006/relationships/hyperlink" Target="https://pravo-search.minjust.ru/bigs/showDocument.html?id=32D1CFBD-E424-4391-BF2F-17A16D29C54B" TargetMode="External"/><Relationship Id="rId121" Type="http://schemas.openxmlformats.org/officeDocument/2006/relationships/hyperlink" Target="https://pravo-search.minjust.ru/bigs/showDocument.html?id=70D228DC-4D98-48DC-A12A-3598A8F075D4" TargetMode="External"/><Relationship Id="rId142" Type="http://schemas.openxmlformats.org/officeDocument/2006/relationships/hyperlink" Target="https://pravo-search.minjust.ru/bigs/showDocument.html?id=63336851-2861-4749-A99A-E1C4F5C345C5" TargetMode="External"/><Relationship Id="rId163" Type="http://schemas.openxmlformats.org/officeDocument/2006/relationships/hyperlink" Target="https://pravo-search.minjust.ru/bigs/showDocument.html?id=A737B288-F1EE-472F-8562-F98EA8DA67C4" TargetMode="External"/><Relationship Id="rId184" Type="http://schemas.openxmlformats.org/officeDocument/2006/relationships/hyperlink" Target="https://pravo-search.minjust.ru/bigs/showDocument.html?id=E50BABBD-01E3-4CF0-BB1E-C7187D62E11E" TargetMode="External"/><Relationship Id="rId189" Type="http://schemas.openxmlformats.org/officeDocument/2006/relationships/hyperlink" Target="https://pravo-search.minjust.ru/bigs/showDocument.html?id=63336851-2861-4749-A99A-E1C4F5C345C5" TargetMode="External"/><Relationship Id="rId3" Type="http://schemas.openxmlformats.org/officeDocument/2006/relationships/settings" Target="settings.xml"/><Relationship Id="rId25" Type="http://schemas.openxmlformats.org/officeDocument/2006/relationships/hyperlink" Target="https://pravo-search.minjust.ru/bigs/showDocument.html?id=BC59609D-018A-4003-8B4C-31CDCD084C9B" TargetMode="External"/><Relationship Id="rId46" Type="http://schemas.openxmlformats.org/officeDocument/2006/relationships/hyperlink" Target="https://pravo-search.minjust.ru/bigs/showDocument.html?id=E05996B6-2B20-4AD8-B5C3-34BC7033EC21" TargetMode="External"/><Relationship Id="rId67" Type="http://schemas.openxmlformats.org/officeDocument/2006/relationships/hyperlink" Target="https://pravo-search.minjust.ru/bigs/showDocument.html?id=206A6DE7-5493-4CA4-A67F-5328FED39578" TargetMode="External"/><Relationship Id="rId116" Type="http://schemas.openxmlformats.org/officeDocument/2006/relationships/hyperlink" Target="https://pravo-search.minjust.ru/bigs/showDocument.html?id=07FBBD86-0D11-48FB-8312-18B06529CAE1" TargetMode="External"/><Relationship Id="rId137" Type="http://schemas.openxmlformats.org/officeDocument/2006/relationships/hyperlink" Target="https://pravo-search.minjust.ru/bigs/showDocument.html?id=0AF0FB27-8825-4BB7-9F49-A7987E1D9F8A" TargetMode="External"/><Relationship Id="rId158" Type="http://schemas.openxmlformats.org/officeDocument/2006/relationships/hyperlink" Target="https://pravo-search.minjust.ru/bigs/showDocument.html?id=206A6DE7-5493-4CA4-A67F-5328FED39578" TargetMode="External"/><Relationship Id="rId20" Type="http://schemas.openxmlformats.org/officeDocument/2006/relationships/hyperlink" Target="https://pravo-search.minjust.ru/bigs/showDocument.html?id=63BFC51A-BF44-4DF0-ACFE-ABEB788A9AF2" TargetMode="External"/><Relationship Id="rId41" Type="http://schemas.openxmlformats.org/officeDocument/2006/relationships/hyperlink" Target="https://pravo-search.minjust.ru/bigs/showDocument.html?id=A9102ED1-C531-4DE0-B35F-F3B0EDF882E5" TargetMode="External"/><Relationship Id="rId62" Type="http://schemas.openxmlformats.org/officeDocument/2006/relationships/hyperlink" Target="https://pravo-search.minjust.ru/bigs/showDocument.html?id=A737B288-F1EE-472F-8562-F98EA8DA67C4" TargetMode="External"/><Relationship Id="rId83" Type="http://schemas.openxmlformats.org/officeDocument/2006/relationships/hyperlink" Target="https://pravo-search.minjust.ru/bigs/showDocument.html?id=A7A3106E-7D91-4A6F-A63B-AFA6D703C05A" TargetMode="External"/><Relationship Id="rId88" Type="http://schemas.openxmlformats.org/officeDocument/2006/relationships/hyperlink" Target="https://pravo-search.minjust.ru/bigs/showDocument.html?id=231AA9C7-9433-4736-8187-AFC20009F71C" TargetMode="External"/><Relationship Id="rId111" Type="http://schemas.openxmlformats.org/officeDocument/2006/relationships/hyperlink" Target="https://pravo-search.minjust.ru/bigs/showDocument.html?id=87BA7CC2-C9E0-4C15-83C3-A7C07098A272" TargetMode="External"/><Relationship Id="rId132" Type="http://schemas.openxmlformats.org/officeDocument/2006/relationships/hyperlink" Target="https://pravo-search.minjust.ru/bigs/showDocument.html?id=13032569-1F87-448F-96C4-250DD4D92527" TargetMode="External"/><Relationship Id="rId153" Type="http://schemas.openxmlformats.org/officeDocument/2006/relationships/hyperlink" Target="https://pravo-search.minjust.ru/bigs/showDocument.html?id=CEEB875B-A969-4FD8-BFE9-0654F8CA213E" TargetMode="External"/><Relationship Id="rId174" Type="http://schemas.openxmlformats.org/officeDocument/2006/relationships/hyperlink" Target="https://pravo-search.minjust.ru/bigs/showDocument.html?id=A7A3106E-7D91-4A6F-A63B-AFA6D703C05A" TargetMode="External"/><Relationship Id="rId179" Type="http://schemas.openxmlformats.org/officeDocument/2006/relationships/hyperlink" Target="https://pravo-search.minjust.ru/bigs/showDocument.html?id=206A6DE7-5493-4CA4-A67F-5328FED39578" TargetMode="External"/><Relationship Id="rId195" Type="http://schemas.openxmlformats.org/officeDocument/2006/relationships/hyperlink" Target="https://pravo-search.minjust.ru/bigs/showDocument.html?id=E50BABBD-01E3-4CF0-BB1E-C7187D62E11E" TargetMode="External"/><Relationship Id="rId190" Type="http://schemas.openxmlformats.org/officeDocument/2006/relationships/hyperlink" Target="https://pravo-search.minjust.ru/bigs/showDocument.html?id=87BA7CC2-C9E0-4C15-83C3-A7C07098A272" TargetMode="External"/><Relationship Id="rId204" Type="http://schemas.openxmlformats.org/officeDocument/2006/relationships/theme" Target="theme/theme1.xml"/><Relationship Id="rId15" Type="http://schemas.openxmlformats.org/officeDocument/2006/relationships/hyperlink" Target="https://pravo-search.minjust.ru/bigs/showDocument.html?id=CEEB875B-A969-4FD8-BFE9-0654F8CA213E" TargetMode="External"/><Relationship Id="rId36" Type="http://schemas.openxmlformats.org/officeDocument/2006/relationships/hyperlink" Target="https://pravo-search.minjust.ru/bigs/showDocument.html?id=13032569-1F87-448F-96C4-250DD4D92527" TargetMode="External"/><Relationship Id="rId57" Type="http://schemas.openxmlformats.org/officeDocument/2006/relationships/hyperlink" Target="https://pravo-search.minjust.ru/bigs/showDocument.html?id=63336851-2861-4749-A99A-E1C4F5C345C5" TargetMode="External"/><Relationship Id="rId106" Type="http://schemas.openxmlformats.org/officeDocument/2006/relationships/hyperlink" Target="https://pravo-search.minjust.ru/bigs/showDocument.html?id=A7A3106E-7D91-4A6F-A63B-AFA6D703C05A" TargetMode="External"/><Relationship Id="rId127" Type="http://schemas.openxmlformats.org/officeDocument/2006/relationships/hyperlink" Target="https://pravo-search.minjust.ru/bigs/showDocument.html?id=A7A3106E-7D91-4A6F-A63B-AFA6D703C05A" TargetMode="External"/><Relationship Id="rId10" Type="http://schemas.openxmlformats.org/officeDocument/2006/relationships/hyperlink" Target="https://pravo-search.minjust.ru/bigs/showDocument.html?id=AE4E05D8-97E1-4322-AE61-B01AC393910A" TargetMode="External"/><Relationship Id="rId31" Type="http://schemas.openxmlformats.org/officeDocument/2006/relationships/hyperlink" Target="https://pravo-search.minjust.ru/bigs/showDocument.html?id=32D1CFBD-E424-4391-BF2F-17A16D29C54B" TargetMode="External"/><Relationship Id="rId52" Type="http://schemas.openxmlformats.org/officeDocument/2006/relationships/hyperlink" Target="https://pravo-search.minjust.ru/bigs/showDocument.html?id=13032569-1F87-448F-96C4-250DD4D92527" TargetMode="External"/><Relationship Id="rId73" Type="http://schemas.openxmlformats.org/officeDocument/2006/relationships/hyperlink" Target="https://pravo-search.minjust.ru/bigs/showDocument.html?id=E50BABBD-01E3-4CF0-BB1E-C7187D62E11E" TargetMode="External"/><Relationship Id="rId78" Type="http://schemas.openxmlformats.org/officeDocument/2006/relationships/hyperlink" Target="https://pravo-search.minjust.ru/bigs/showDocument.html?id=6FE24342-31DF-42AB-93CB-A591CF476436" TargetMode="External"/><Relationship Id="rId94" Type="http://schemas.openxmlformats.org/officeDocument/2006/relationships/hyperlink" Target="https://pravo-search.minjust.ru/bigs/showDocument.html?id=A9102ED1-C531-4DE0-B35F-F3B0EDF882E5" TargetMode="External"/><Relationship Id="rId99" Type="http://schemas.openxmlformats.org/officeDocument/2006/relationships/hyperlink" Target="https://pravo-search.minjust.ru/bigs/showDocument.html?id=E50BABBD-01E3-4CF0-BB1E-C7187D62E11E" TargetMode="External"/><Relationship Id="rId101" Type="http://schemas.openxmlformats.org/officeDocument/2006/relationships/hyperlink" Target="https://pravo-search.minjust.ru/bigs/showDocument.html?id=63336851-2861-4749-A99A-E1C4F5C345C5" TargetMode="External"/><Relationship Id="rId122" Type="http://schemas.openxmlformats.org/officeDocument/2006/relationships/hyperlink" Target="https://pravo-search.minjust.ru/bigs/showDocument.html?id=87BA7CC2-C9E0-4C15-83C3-A7C07098A272" TargetMode="External"/><Relationship Id="rId143" Type="http://schemas.openxmlformats.org/officeDocument/2006/relationships/hyperlink" Target="https://pravo-search.minjust.ru/bigs/showDocument.html?id=07FBBD86-0D11-48FB-8312-18B06529CAE1" TargetMode="External"/><Relationship Id="rId148" Type="http://schemas.openxmlformats.org/officeDocument/2006/relationships/hyperlink" Target="https://pravo-search.minjust.ru/bigs/showDocument.html?id=E50BABBD-01E3-4CF0-BB1E-C7187D62E11E" TargetMode="External"/><Relationship Id="rId164" Type="http://schemas.openxmlformats.org/officeDocument/2006/relationships/hyperlink" Target="https://pravo-search.minjust.ru/bigs/showDocument.html?id=AB8CD4C4-8D82-444E-83C5-FF5157A65F85" TargetMode="External"/><Relationship Id="rId169" Type="http://schemas.openxmlformats.org/officeDocument/2006/relationships/hyperlink" Target="https://pravo-search.minjust.ru/bigs/showDocument.html?id=A7A3106E-7D91-4A6F-A63B-AFA6D703C05A" TargetMode="External"/><Relationship Id="rId185" Type="http://schemas.openxmlformats.org/officeDocument/2006/relationships/hyperlink" Target="https://pravo-search.minjust.ru/bigs/showDocument.html?id=F7640546-0AFC-4216-B377-D3488929C114"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64FEFF2E-598C-43DD-AC5B-F8C47FD4C395" TargetMode="External"/><Relationship Id="rId180" Type="http://schemas.openxmlformats.org/officeDocument/2006/relationships/hyperlink" Target="https://pravo-search.minjust.ru/bigs/showDocument.html?id=63336851-2861-4749-A99A-E1C4F5C345C5" TargetMode="External"/><Relationship Id="rId26" Type="http://schemas.openxmlformats.org/officeDocument/2006/relationships/hyperlink" Target="https://pravo-search.minjust.ru/bigs/showDocument.html?id=07FBBD86-0D11-48FB-8312-18B06529CAE1" TargetMode="External"/><Relationship Id="rId47" Type="http://schemas.openxmlformats.org/officeDocument/2006/relationships/hyperlink" Target="https://pravo-search.minjust.ru/bigs/showDocument.html?id=E50BABBD-01E3-4CF0-BB1E-C7187D62E11E" TargetMode="External"/><Relationship Id="rId68" Type="http://schemas.openxmlformats.org/officeDocument/2006/relationships/hyperlink" Target="https://pravo-search.minjust.ru/bigs/showDocument.html?id=13032569-1F87-448F-96C4-250DD4D92527" TargetMode="External"/><Relationship Id="rId89" Type="http://schemas.openxmlformats.org/officeDocument/2006/relationships/hyperlink" Target="https://pravo-search.minjust.ru/bigs/showDocument.html?id=AC2C8B4B-28DB-4371-B261-86FAA741885D" TargetMode="External"/><Relationship Id="rId112" Type="http://schemas.openxmlformats.org/officeDocument/2006/relationships/hyperlink" Target="https://pravo-search.minjust.ru/bigs/showDocument.html?id=07FBBD86-0D11-48FB-8312-18B06529CAE1" TargetMode="External"/><Relationship Id="rId133" Type="http://schemas.openxmlformats.org/officeDocument/2006/relationships/hyperlink" Target="https://pravo-search.minjust.ru/bigs/showDocument.html?id=70D228DC-4D98-48DC-A12A-3598A8F075D4" TargetMode="External"/><Relationship Id="rId154" Type="http://schemas.openxmlformats.org/officeDocument/2006/relationships/hyperlink" Target="https://pravo-search.minjust.ru/bigs/showDocument.html?id=CEEB875B-A969-4FD8-BFE9-0654F8CA213E" TargetMode="External"/><Relationship Id="rId175" Type="http://schemas.openxmlformats.org/officeDocument/2006/relationships/hyperlink" Target="https://pravo-search.minjust.ru/bigs/showDocument.html?id=A9102ED1-C531-4DE0-B35F-F3B0EDF882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81</Pages>
  <Words>26239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Администрация</cp:lastModifiedBy>
  <cp:revision>4</cp:revision>
  <dcterms:created xsi:type="dcterms:W3CDTF">2023-09-27T05:35:00Z</dcterms:created>
  <dcterms:modified xsi:type="dcterms:W3CDTF">2023-09-27T04:57:00Z</dcterms:modified>
</cp:coreProperties>
</file>