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A7C" w:rsidRDefault="00A85A7C" w:rsidP="00821A3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Информационно-статистический обзор</w:t>
      </w:r>
      <w:r>
        <w:rPr>
          <w:b/>
          <w:sz w:val="28"/>
          <w:szCs w:val="28"/>
        </w:rPr>
        <w:br/>
        <w:t>обращений граждан и организаций, поступивших</w:t>
      </w:r>
      <w:r>
        <w:rPr>
          <w:b/>
          <w:sz w:val="28"/>
          <w:szCs w:val="28"/>
        </w:rPr>
        <w:br/>
        <w:t>в Администрацию Русско-Камешкирского сельсовета Камешкирского района Пензенской области</w:t>
      </w:r>
    </w:p>
    <w:p w:rsidR="00A85A7C" w:rsidRDefault="00A85A7C" w:rsidP="00821A3B">
      <w:pPr>
        <w:pStyle w:val="NormalWeb"/>
        <w:spacing w:before="0" w:beforeAutospacing="0" w:after="0" w:afterAutospacing="0"/>
        <w:jc w:val="center"/>
      </w:pPr>
      <w:r>
        <w:rPr>
          <w:b/>
          <w:sz w:val="28"/>
          <w:szCs w:val="28"/>
        </w:rPr>
        <w:t xml:space="preserve"> В 4  квартале 2022 года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В 4 </w:t>
      </w:r>
      <w:r w:rsidRPr="009844A5">
        <w:rPr>
          <w:b/>
          <w:sz w:val="28"/>
          <w:szCs w:val="28"/>
        </w:rPr>
        <w:t>квартале 20</w:t>
      </w:r>
      <w:r>
        <w:rPr>
          <w:b/>
          <w:sz w:val="28"/>
          <w:szCs w:val="28"/>
        </w:rPr>
        <w:t>22</w:t>
      </w:r>
      <w:r w:rsidRPr="009844A5">
        <w:rPr>
          <w:b/>
          <w:sz w:val="28"/>
          <w:szCs w:val="28"/>
        </w:rPr>
        <w:t xml:space="preserve"> года в Администрацию</w:t>
      </w:r>
      <w:r w:rsidRPr="00821A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Русско-Камешкирского сельсовета</w:t>
      </w:r>
      <w:r w:rsidRPr="009844A5">
        <w:rPr>
          <w:b/>
          <w:sz w:val="28"/>
          <w:szCs w:val="28"/>
        </w:rPr>
        <w:t xml:space="preserve"> Камешкирского района Пен</w:t>
      </w:r>
      <w:r>
        <w:rPr>
          <w:b/>
          <w:sz w:val="28"/>
          <w:szCs w:val="28"/>
        </w:rPr>
        <w:t xml:space="preserve">зенской области всего поступило 23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я, содержащих 24</w:t>
      </w:r>
      <w:r w:rsidRPr="00172195">
        <w:rPr>
          <w:b/>
          <w:sz w:val="28"/>
          <w:szCs w:val="28"/>
        </w:rPr>
        <w:t xml:space="preserve">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>а</w:t>
      </w:r>
      <w:r w:rsidRPr="009844A5">
        <w:rPr>
          <w:b/>
          <w:sz w:val="28"/>
          <w:szCs w:val="28"/>
        </w:rPr>
        <w:t xml:space="preserve">. Письменных обращений поступило </w:t>
      </w:r>
      <w:r>
        <w:rPr>
          <w:b/>
          <w:sz w:val="28"/>
          <w:szCs w:val="28"/>
        </w:rPr>
        <w:t xml:space="preserve">- 21, </w:t>
      </w:r>
      <w:r w:rsidRPr="009844A5">
        <w:rPr>
          <w:b/>
          <w:sz w:val="28"/>
          <w:szCs w:val="28"/>
        </w:rPr>
        <w:t xml:space="preserve">устных обращений, поступивших в ходе проведения личных приемов – </w:t>
      </w:r>
      <w:r>
        <w:rPr>
          <w:b/>
          <w:sz w:val="28"/>
          <w:szCs w:val="28"/>
        </w:rPr>
        <w:t>2</w:t>
      </w:r>
      <w:r w:rsidRPr="009844A5">
        <w:rPr>
          <w:b/>
          <w:sz w:val="28"/>
          <w:szCs w:val="28"/>
        </w:rPr>
        <w:t xml:space="preserve">. </w:t>
      </w:r>
    </w:p>
    <w:p w:rsidR="00A85A7C" w:rsidRPr="004B164F" w:rsidRDefault="00A85A7C" w:rsidP="00821A3B">
      <w:pPr>
        <w:spacing w:before="100" w:beforeAutospacing="1" w:after="100" w:afterAutospacing="1"/>
        <w:ind w:firstLine="708"/>
        <w:jc w:val="both"/>
      </w:pPr>
      <w:r>
        <w:rPr>
          <w:sz w:val="28"/>
          <w:szCs w:val="28"/>
        </w:rPr>
        <w:t xml:space="preserve">Среди письменных обращений граждан и организаций в администрацию </w:t>
      </w:r>
      <w:r w:rsidRPr="008B5C2C">
        <w:rPr>
          <w:sz w:val="28"/>
          <w:szCs w:val="28"/>
        </w:rPr>
        <w:t>Русско-Камешкирского сельсовета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Камешкирского района Пензенской области поступило из Правительства Пензенской области - 1 обращение, в том числе 1 из у</w:t>
      </w:r>
      <w:r w:rsidRPr="00F31858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F3185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1858">
        <w:rPr>
          <w:sz w:val="28"/>
          <w:szCs w:val="28"/>
        </w:rPr>
        <w:t>резидента РФ по работе с обращениями граждан и организаций</w:t>
      </w:r>
      <w:r>
        <w:rPr>
          <w:sz w:val="28"/>
          <w:szCs w:val="28"/>
        </w:rPr>
        <w:t>; депутатский запрос – 1 обращение, лично от граждан – 19  обращений, СМИ – 0 обращений,  на официальный сайт администрации сельсовета – 0 обращений, иные органы исполнительной власти – 2 обращений, другие организации – 3.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учетом характера вопросов в обращениях:</w:t>
      </w:r>
    </w:p>
    <w:p w:rsidR="00A85A7C" w:rsidRPr="00987EC0" w:rsidRDefault="00A85A7C" w:rsidP="00987EC0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>О проблемах в жилищно-коммунальной сфере –</w:t>
      </w:r>
      <w:r>
        <w:rPr>
          <w:b/>
          <w:sz w:val="28"/>
          <w:szCs w:val="28"/>
        </w:rPr>
        <w:t xml:space="preserve"> 14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ов. </w:t>
      </w:r>
      <w:r w:rsidRPr="009844A5">
        <w:rPr>
          <w:b/>
          <w:sz w:val="28"/>
          <w:szCs w:val="28"/>
        </w:rPr>
        <w:t>По тематике «Хозяйственная</w:t>
      </w:r>
      <w:r>
        <w:rPr>
          <w:b/>
          <w:sz w:val="28"/>
          <w:szCs w:val="28"/>
        </w:rPr>
        <w:t xml:space="preserve"> деятельность» зарегистрировано 9 </w:t>
      </w:r>
      <w:r w:rsidRPr="009844A5">
        <w:rPr>
          <w:b/>
          <w:sz w:val="28"/>
          <w:szCs w:val="28"/>
        </w:rPr>
        <w:t>вопрос</w:t>
      </w:r>
      <w:r>
        <w:rPr>
          <w:b/>
          <w:sz w:val="28"/>
          <w:szCs w:val="28"/>
        </w:rPr>
        <w:t xml:space="preserve">ов, </w:t>
      </w:r>
      <w:r w:rsidRPr="009844A5">
        <w:rPr>
          <w:b/>
          <w:sz w:val="28"/>
          <w:szCs w:val="28"/>
        </w:rPr>
        <w:t xml:space="preserve"> из них: промышленность-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землепользование –</w:t>
      </w:r>
      <w:r>
        <w:rPr>
          <w:b/>
          <w:sz w:val="28"/>
          <w:szCs w:val="28"/>
        </w:rPr>
        <w:t>18</w:t>
      </w:r>
      <w:r w:rsidRPr="009844A5">
        <w:rPr>
          <w:b/>
          <w:sz w:val="28"/>
          <w:szCs w:val="28"/>
        </w:rPr>
        <w:t xml:space="preserve"> , геодезия и картография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строительство - </w:t>
      </w:r>
      <w:r>
        <w:rPr>
          <w:b/>
          <w:sz w:val="28"/>
          <w:szCs w:val="28"/>
        </w:rPr>
        <w:t>2</w:t>
      </w:r>
      <w:r w:rsidRPr="009844A5">
        <w:rPr>
          <w:b/>
          <w:sz w:val="28"/>
          <w:szCs w:val="28"/>
        </w:rPr>
        <w:t xml:space="preserve">, градостроительство и архитектура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, сельское хозяйство</w:t>
      </w:r>
      <w:r>
        <w:rPr>
          <w:b/>
          <w:sz w:val="28"/>
          <w:szCs w:val="28"/>
        </w:rPr>
        <w:t xml:space="preserve"> и бизнес</w:t>
      </w:r>
      <w:r w:rsidRPr="009844A5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2</w:t>
      </w:r>
      <w:r w:rsidRPr="009844A5">
        <w:rPr>
          <w:b/>
          <w:sz w:val="28"/>
          <w:szCs w:val="28"/>
        </w:rPr>
        <w:t xml:space="preserve">, транспорт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связь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торговля, общественное питание, бытовое обслуживание населения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Обращений с просьбами граждан по вопросам социального обеспечения и социального страхования населения, об улучшении жилищных условий, оказании помощи в решении жилищного вопроса поступило </w:t>
      </w:r>
      <w:r>
        <w:rPr>
          <w:b/>
          <w:sz w:val="28"/>
          <w:szCs w:val="28"/>
        </w:rPr>
        <w:t>2 обращения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По вопросам в сфере здравоохранения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, физической культуры, спорта и туризма поступило -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С вопросами культуры поступило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, в сфере образования, науки -</w:t>
      </w:r>
      <w:r>
        <w:rPr>
          <w:b/>
          <w:sz w:val="28"/>
          <w:szCs w:val="28"/>
        </w:rPr>
        <w:t>0.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1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и</w:t>
      </w:r>
      <w:r w:rsidRPr="009844A5">
        <w:rPr>
          <w:b/>
          <w:sz w:val="28"/>
          <w:szCs w:val="28"/>
        </w:rPr>
        <w:t xml:space="preserve"> содержатся вопрос</w:t>
      </w:r>
      <w:r>
        <w:rPr>
          <w:b/>
          <w:sz w:val="28"/>
          <w:szCs w:val="28"/>
        </w:rPr>
        <w:t>ы</w:t>
      </w:r>
      <w:r w:rsidRPr="009844A5">
        <w:rPr>
          <w:b/>
          <w:sz w:val="28"/>
          <w:szCs w:val="28"/>
        </w:rPr>
        <w:t xml:space="preserve"> о трудовых взаимоотношениях заявителей с работодателями, трудовых спорах, занятости населения.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Вопросам безопасности и охраны правопорядка посвящено </w:t>
      </w:r>
      <w:r>
        <w:rPr>
          <w:b/>
          <w:sz w:val="28"/>
          <w:szCs w:val="28"/>
        </w:rPr>
        <w:t>0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ей.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С вопросами о природных ресурсах и охраны окружающей среды зарегистрировано </w:t>
      </w:r>
      <w:r>
        <w:rPr>
          <w:b/>
          <w:sz w:val="28"/>
          <w:szCs w:val="28"/>
        </w:rPr>
        <w:t xml:space="preserve">– 1 </w:t>
      </w:r>
      <w:r w:rsidRPr="009844A5">
        <w:rPr>
          <w:b/>
          <w:sz w:val="28"/>
          <w:szCs w:val="28"/>
        </w:rPr>
        <w:t xml:space="preserve"> обращени</w:t>
      </w:r>
      <w:r>
        <w:rPr>
          <w:b/>
          <w:sz w:val="28"/>
          <w:szCs w:val="28"/>
        </w:rPr>
        <w:t>е.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  <w:sz w:val="28"/>
          <w:szCs w:val="28"/>
        </w:rPr>
        <w:t xml:space="preserve">Другой характер вопросов имеет- 2 </w:t>
      </w:r>
      <w:r w:rsidRPr="009844A5">
        <w:rPr>
          <w:b/>
          <w:sz w:val="28"/>
          <w:szCs w:val="28"/>
        </w:rPr>
        <w:t>обращени</w:t>
      </w:r>
      <w:r>
        <w:rPr>
          <w:b/>
          <w:sz w:val="28"/>
          <w:szCs w:val="28"/>
        </w:rPr>
        <w:t>я</w:t>
      </w:r>
      <w:r w:rsidRPr="009844A5">
        <w:rPr>
          <w:b/>
          <w:sz w:val="28"/>
          <w:szCs w:val="28"/>
        </w:rPr>
        <w:t>.</w:t>
      </w:r>
    </w:p>
    <w:p w:rsidR="00A85A7C" w:rsidRPr="009844A5" w:rsidRDefault="00A85A7C" w:rsidP="00821A3B">
      <w:pPr>
        <w:spacing w:before="100" w:beforeAutospacing="1" w:after="100" w:afterAutospacing="1"/>
        <w:ind w:firstLine="708"/>
        <w:jc w:val="both"/>
        <w:rPr>
          <w:b/>
        </w:rPr>
      </w:pPr>
      <w:r w:rsidRPr="009844A5">
        <w:rPr>
          <w:b/>
          <w:sz w:val="28"/>
          <w:szCs w:val="28"/>
        </w:rPr>
        <w:t xml:space="preserve">Все обращения рассмотрены своевременно.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b/>
          <w:sz w:val="28"/>
          <w:szCs w:val="28"/>
        </w:rPr>
      </w:pPr>
      <w:r w:rsidRPr="009844A5">
        <w:rPr>
          <w:b/>
          <w:sz w:val="28"/>
          <w:szCs w:val="28"/>
        </w:rPr>
        <w:t xml:space="preserve">В рассмотрении и принятии решений по обращениям граждан и организаций принимали участие должностные лица администрации </w:t>
      </w:r>
      <w:r>
        <w:rPr>
          <w:b/>
          <w:sz w:val="28"/>
          <w:szCs w:val="28"/>
        </w:rPr>
        <w:t xml:space="preserve">Русско-Камешкирского сельсовета </w:t>
      </w:r>
      <w:r w:rsidRPr="009844A5">
        <w:rPr>
          <w:b/>
          <w:sz w:val="28"/>
          <w:szCs w:val="28"/>
        </w:rPr>
        <w:t>Камешкирского района</w:t>
      </w:r>
      <w:r>
        <w:rPr>
          <w:b/>
          <w:sz w:val="28"/>
          <w:szCs w:val="28"/>
        </w:rPr>
        <w:t>.</w:t>
      </w:r>
    </w:p>
    <w:p w:rsidR="00A85A7C" w:rsidRPr="001A3893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4  квартале 2022</w:t>
      </w:r>
      <w:r w:rsidRPr="00DD31C7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3 обращений</w:t>
      </w:r>
      <w:r w:rsidRPr="00DD31C7">
        <w:rPr>
          <w:color w:val="000000"/>
          <w:sz w:val="28"/>
          <w:szCs w:val="28"/>
        </w:rPr>
        <w:t xml:space="preserve"> рассмотрено с выездом на место.</w:t>
      </w:r>
      <w:r w:rsidRPr="00655D53">
        <w:rPr>
          <w:color w:val="FF0000"/>
          <w:sz w:val="28"/>
          <w:szCs w:val="28"/>
        </w:rPr>
        <w:t xml:space="preserve"> </w:t>
      </w:r>
      <w:r w:rsidRPr="00653640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15 </w:t>
      </w:r>
      <w:r w:rsidRPr="00653640">
        <w:rPr>
          <w:color w:val="000000"/>
          <w:sz w:val="28"/>
          <w:szCs w:val="28"/>
        </w:rPr>
        <w:t xml:space="preserve"> обращени</w:t>
      </w:r>
      <w:r>
        <w:rPr>
          <w:color w:val="000000"/>
          <w:sz w:val="28"/>
          <w:szCs w:val="28"/>
        </w:rPr>
        <w:t>ям</w:t>
      </w:r>
      <w:r w:rsidRPr="00653640">
        <w:rPr>
          <w:color w:val="000000"/>
          <w:sz w:val="28"/>
          <w:szCs w:val="28"/>
        </w:rPr>
        <w:t xml:space="preserve"> вопросы жителей решены положительно. На </w:t>
      </w:r>
      <w:r>
        <w:rPr>
          <w:color w:val="000000"/>
          <w:sz w:val="28"/>
          <w:szCs w:val="28"/>
        </w:rPr>
        <w:t>3 обращения</w:t>
      </w:r>
      <w:r w:rsidRPr="00653640">
        <w:rPr>
          <w:color w:val="000000"/>
          <w:sz w:val="28"/>
          <w:szCs w:val="28"/>
        </w:rPr>
        <w:t xml:space="preserve"> заявителям даны разъяснения по интересующим их вопросам</w:t>
      </w:r>
      <w:r>
        <w:rPr>
          <w:color w:val="000000"/>
          <w:sz w:val="28"/>
          <w:szCs w:val="28"/>
        </w:rPr>
        <w:t xml:space="preserve">. </w:t>
      </w: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 w:rsidP="00821A3B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A85A7C" w:rsidRDefault="00A85A7C"/>
    <w:sectPr w:rsidR="00A85A7C" w:rsidSect="007C4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1A3B"/>
    <w:rsid w:val="00022CCB"/>
    <w:rsid w:val="000303EF"/>
    <w:rsid w:val="00032E1A"/>
    <w:rsid w:val="00060302"/>
    <w:rsid w:val="00065A1E"/>
    <w:rsid w:val="00085499"/>
    <w:rsid w:val="000A5F90"/>
    <w:rsid w:val="000A7A0C"/>
    <w:rsid w:val="000B4218"/>
    <w:rsid w:val="000C1BA8"/>
    <w:rsid w:val="000F3DD2"/>
    <w:rsid w:val="00107343"/>
    <w:rsid w:val="00110207"/>
    <w:rsid w:val="00111B83"/>
    <w:rsid w:val="00127D40"/>
    <w:rsid w:val="00136047"/>
    <w:rsid w:val="00160E08"/>
    <w:rsid w:val="00172195"/>
    <w:rsid w:val="001A3893"/>
    <w:rsid w:val="001A510C"/>
    <w:rsid w:val="001D4F04"/>
    <w:rsid w:val="001E5AD5"/>
    <w:rsid w:val="00237CD3"/>
    <w:rsid w:val="00240583"/>
    <w:rsid w:val="00246475"/>
    <w:rsid w:val="002476AD"/>
    <w:rsid w:val="002732DB"/>
    <w:rsid w:val="00286D8E"/>
    <w:rsid w:val="002950CB"/>
    <w:rsid w:val="002F0514"/>
    <w:rsid w:val="00315A49"/>
    <w:rsid w:val="0032278A"/>
    <w:rsid w:val="0035466E"/>
    <w:rsid w:val="00354696"/>
    <w:rsid w:val="003B51BB"/>
    <w:rsid w:val="003C1818"/>
    <w:rsid w:val="003E0577"/>
    <w:rsid w:val="003F3FA4"/>
    <w:rsid w:val="004427EF"/>
    <w:rsid w:val="0044695F"/>
    <w:rsid w:val="00453391"/>
    <w:rsid w:val="004B164F"/>
    <w:rsid w:val="004D2852"/>
    <w:rsid w:val="00510CA3"/>
    <w:rsid w:val="00526E76"/>
    <w:rsid w:val="00535550"/>
    <w:rsid w:val="00540D1D"/>
    <w:rsid w:val="005521E1"/>
    <w:rsid w:val="005878C5"/>
    <w:rsid w:val="005B0879"/>
    <w:rsid w:val="005E69F6"/>
    <w:rsid w:val="005E7025"/>
    <w:rsid w:val="00612E7B"/>
    <w:rsid w:val="006137CA"/>
    <w:rsid w:val="00617596"/>
    <w:rsid w:val="006230AC"/>
    <w:rsid w:val="00653640"/>
    <w:rsid w:val="00655D53"/>
    <w:rsid w:val="00661C4C"/>
    <w:rsid w:val="006667D6"/>
    <w:rsid w:val="006D1220"/>
    <w:rsid w:val="006D39BC"/>
    <w:rsid w:val="006E31FB"/>
    <w:rsid w:val="007132F1"/>
    <w:rsid w:val="007540E4"/>
    <w:rsid w:val="007627CE"/>
    <w:rsid w:val="00765E44"/>
    <w:rsid w:val="00772CE0"/>
    <w:rsid w:val="007C48A3"/>
    <w:rsid w:val="00800226"/>
    <w:rsid w:val="00821A3B"/>
    <w:rsid w:val="00821CC5"/>
    <w:rsid w:val="008267D7"/>
    <w:rsid w:val="00833BDD"/>
    <w:rsid w:val="00865342"/>
    <w:rsid w:val="00895E49"/>
    <w:rsid w:val="008B5C2C"/>
    <w:rsid w:val="008E41E3"/>
    <w:rsid w:val="009039FA"/>
    <w:rsid w:val="00917872"/>
    <w:rsid w:val="00923CD0"/>
    <w:rsid w:val="009256BC"/>
    <w:rsid w:val="00925CE2"/>
    <w:rsid w:val="00962DD7"/>
    <w:rsid w:val="009844A5"/>
    <w:rsid w:val="00987EC0"/>
    <w:rsid w:val="00994868"/>
    <w:rsid w:val="00997808"/>
    <w:rsid w:val="009C69D2"/>
    <w:rsid w:val="009D3372"/>
    <w:rsid w:val="009E009F"/>
    <w:rsid w:val="009F2DE0"/>
    <w:rsid w:val="00A25462"/>
    <w:rsid w:val="00A52E39"/>
    <w:rsid w:val="00A64D60"/>
    <w:rsid w:val="00A77C1A"/>
    <w:rsid w:val="00A83E97"/>
    <w:rsid w:val="00A85351"/>
    <w:rsid w:val="00A85A7C"/>
    <w:rsid w:val="00A91078"/>
    <w:rsid w:val="00A94F90"/>
    <w:rsid w:val="00AB4717"/>
    <w:rsid w:val="00AF17CC"/>
    <w:rsid w:val="00B00E50"/>
    <w:rsid w:val="00B164B3"/>
    <w:rsid w:val="00B42045"/>
    <w:rsid w:val="00B46EA9"/>
    <w:rsid w:val="00B51D1D"/>
    <w:rsid w:val="00B83E79"/>
    <w:rsid w:val="00B86101"/>
    <w:rsid w:val="00BB6F79"/>
    <w:rsid w:val="00BC047F"/>
    <w:rsid w:val="00BF52AD"/>
    <w:rsid w:val="00C469E0"/>
    <w:rsid w:val="00C8685A"/>
    <w:rsid w:val="00C9684F"/>
    <w:rsid w:val="00CA1CF0"/>
    <w:rsid w:val="00CB006F"/>
    <w:rsid w:val="00CD7F79"/>
    <w:rsid w:val="00CE768B"/>
    <w:rsid w:val="00CE7E77"/>
    <w:rsid w:val="00D10D66"/>
    <w:rsid w:val="00D308B8"/>
    <w:rsid w:val="00D80473"/>
    <w:rsid w:val="00DD31C7"/>
    <w:rsid w:val="00DE55CA"/>
    <w:rsid w:val="00DF095F"/>
    <w:rsid w:val="00E40912"/>
    <w:rsid w:val="00E41807"/>
    <w:rsid w:val="00E940A9"/>
    <w:rsid w:val="00ED5DFF"/>
    <w:rsid w:val="00F31858"/>
    <w:rsid w:val="00F420AF"/>
    <w:rsid w:val="00F74F16"/>
    <w:rsid w:val="00F80236"/>
    <w:rsid w:val="00F84BB0"/>
    <w:rsid w:val="00FC5721"/>
    <w:rsid w:val="00FD562B"/>
    <w:rsid w:val="00FD7408"/>
    <w:rsid w:val="00FE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A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21A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</TotalTime>
  <Pages>2</Pages>
  <Words>404</Words>
  <Characters>2308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Sovet</dc:creator>
  <cp:keywords/>
  <dc:description/>
  <cp:lastModifiedBy>WORK-1</cp:lastModifiedBy>
  <cp:revision>7</cp:revision>
  <dcterms:created xsi:type="dcterms:W3CDTF">2022-12-16T06:07:00Z</dcterms:created>
  <dcterms:modified xsi:type="dcterms:W3CDTF">2022-12-20T11:36:00Z</dcterms:modified>
</cp:coreProperties>
</file>