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F0" w:rsidRDefault="005A69F0" w:rsidP="007A1469">
      <w:pPr>
        <w:rPr>
          <w:szCs w:val="24"/>
        </w:rPr>
      </w:pPr>
    </w:p>
    <w:p w:rsidR="005A2375" w:rsidRPr="006B422F" w:rsidRDefault="00E14B19" w:rsidP="00932DFB">
      <w:pPr>
        <w:tabs>
          <w:tab w:val="left" w:pos="7515"/>
        </w:tabs>
        <w:ind w:firstLine="720"/>
      </w:pPr>
      <w:r>
        <w:rPr>
          <w:noProof/>
        </w:rPr>
        <w:t xml:space="preserve">                                                           </w:t>
      </w:r>
      <w:r w:rsidR="00932DFB" w:rsidRPr="00932DFB">
        <w:rPr>
          <w:noProof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DFB">
        <w:rPr>
          <w:noProof/>
        </w:rPr>
        <w:tab/>
        <w:t xml:space="preserve"> </w:t>
      </w:r>
    </w:p>
    <w:tbl>
      <w:tblPr>
        <w:tblpPr w:leftFromText="180" w:rightFromText="180" w:vertAnchor="text" w:horzAnchor="margin" w:tblpY="258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5A2375" w:rsidRPr="00916332" w:rsidTr="00A72A56">
        <w:trPr>
          <w:trHeight w:val="397"/>
        </w:trPr>
        <w:tc>
          <w:tcPr>
            <w:tcW w:w="9720" w:type="dxa"/>
          </w:tcPr>
          <w:p w:rsidR="005A2375" w:rsidRPr="00916332" w:rsidRDefault="005A2375" w:rsidP="00A72A56">
            <w:pPr>
              <w:jc w:val="center"/>
              <w:rPr>
                <w:b/>
              </w:rPr>
            </w:pPr>
          </w:p>
        </w:tc>
      </w:tr>
      <w:tr w:rsidR="005A2375" w:rsidRPr="00916332" w:rsidTr="00A72A56">
        <w:tc>
          <w:tcPr>
            <w:tcW w:w="9720" w:type="dxa"/>
          </w:tcPr>
          <w:p w:rsidR="005A2375" w:rsidRPr="00916332" w:rsidRDefault="005A2375" w:rsidP="00A72A56">
            <w:pPr>
              <w:jc w:val="center"/>
              <w:rPr>
                <w:b/>
              </w:rPr>
            </w:pPr>
            <w:r w:rsidRPr="00916332">
              <w:rPr>
                <w:b/>
              </w:rPr>
              <w:t>КОМИТЕТ МЕСТНОГО САМОУПРАВЛЕНИЯ</w:t>
            </w:r>
          </w:p>
          <w:p w:rsidR="005A2375" w:rsidRPr="00916332" w:rsidRDefault="00932DFB" w:rsidP="00A72A56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РУССКО-КАМЕШКИРСКОГО</w:t>
            </w:r>
            <w:r w:rsidR="005A2375">
              <w:rPr>
                <w:b/>
                <w:sz w:val="28"/>
                <w:szCs w:val="28"/>
              </w:rPr>
              <w:t xml:space="preserve"> </w:t>
            </w:r>
            <w:r w:rsidR="005A2375" w:rsidRPr="00916332">
              <w:rPr>
                <w:b/>
              </w:rPr>
              <w:t xml:space="preserve"> СЕЛЬСОВЕТА </w:t>
            </w:r>
          </w:p>
          <w:p w:rsidR="005A2375" w:rsidRPr="00916332" w:rsidRDefault="005A2375" w:rsidP="00A72A56">
            <w:pPr>
              <w:jc w:val="center"/>
              <w:rPr>
                <w:b/>
              </w:rPr>
            </w:pPr>
            <w:r w:rsidRPr="00916332">
              <w:rPr>
                <w:b/>
              </w:rPr>
              <w:t>КАМЕШКИРСКОГО</w:t>
            </w:r>
            <w:r w:rsidRPr="00916332">
              <w:rPr>
                <w:b/>
                <w:i/>
              </w:rPr>
              <w:t xml:space="preserve"> </w:t>
            </w:r>
            <w:r w:rsidRPr="00916332">
              <w:rPr>
                <w:b/>
              </w:rPr>
              <w:t xml:space="preserve">РАЙОНА </w:t>
            </w:r>
          </w:p>
          <w:p w:rsidR="005A2375" w:rsidRPr="00916332" w:rsidRDefault="005A2375" w:rsidP="00A72A56">
            <w:pPr>
              <w:jc w:val="center"/>
              <w:rPr>
                <w:b/>
              </w:rPr>
            </w:pPr>
            <w:r w:rsidRPr="00916332">
              <w:rPr>
                <w:b/>
              </w:rPr>
              <w:t>ПЕНЗЕНСКОЙ ОБЛАСТИ</w:t>
            </w:r>
          </w:p>
        </w:tc>
      </w:tr>
      <w:tr w:rsidR="005A2375" w:rsidRPr="00916332" w:rsidTr="00A72A56">
        <w:trPr>
          <w:trHeight w:val="397"/>
        </w:trPr>
        <w:tc>
          <w:tcPr>
            <w:tcW w:w="9720" w:type="dxa"/>
          </w:tcPr>
          <w:p w:rsidR="005A2375" w:rsidRPr="00916332" w:rsidRDefault="00932DFB" w:rsidP="00A72A56">
            <w:pPr>
              <w:jc w:val="center"/>
              <w:rPr>
                <w:b/>
              </w:rPr>
            </w:pPr>
            <w:r>
              <w:rPr>
                <w:b/>
              </w:rPr>
              <w:t>СЕДЬМОГО</w:t>
            </w:r>
            <w:r w:rsidR="00887A96">
              <w:rPr>
                <w:b/>
              </w:rPr>
              <w:t xml:space="preserve">    </w:t>
            </w:r>
            <w:r w:rsidR="005A2375" w:rsidRPr="00916332">
              <w:rPr>
                <w:b/>
              </w:rPr>
              <w:t>СОЗЫВА</w:t>
            </w:r>
          </w:p>
        </w:tc>
      </w:tr>
      <w:tr w:rsidR="005A2375" w:rsidRPr="00916332" w:rsidTr="00A72A56">
        <w:trPr>
          <w:trHeight w:val="315"/>
        </w:trPr>
        <w:tc>
          <w:tcPr>
            <w:tcW w:w="9720" w:type="dxa"/>
          </w:tcPr>
          <w:p w:rsidR="005A2375" w:rsidRPr="00AF020B" w:rsidRDefault="00887A96" w:rsidP="00887A96">
            <w:pPr>
              <w:pStyle w:val="31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="005A2375" w:rsidRPr="00AF020B">
              <w:rPr>
                <w:sz w:val="24"/>
                <w:szCs w:val="24"/>
              </w:rPr>
              <w:t>Р Е Ш Е Н И Е</w:t>
            </w:r>
          </w:p>
          <w:p w:rsidR="005A2375" w:rsidRPr="00CB6E55" w:rsidRDefault="005A2375" w:rsidP="00A72A56"/>
        </w:tc>
      </w:tr>
    </w:tbl>
    <w:p w:rsidR="005A2375" w:rsidRPr="005030B7" w:rsidRDefault="005A2375" w:rsidP="005A2375">
      <w:pPr>
        <w:ind w:firstLine="720"/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71"/>
        <w:gridCol w:w="2835"/>
        <w:gridCol w:w="509"/>
        <w:gridCol w:w="935"/>
        <w:gridCol w:w="199"/>
      </w:tblGrid>
      <w:tr w:rsidR="005A2375" w:rsidRPr="00E14B19" w:rsidTr="00CE303D">
        <w:tc>
          <w:tcPr>
            <w:tcW w:w="371" w:type="dxa"/>
            <w:vAlign w:val="bottom"/>
          </w:tcPr>
          <w:p w:rsidR="005A2375" w:rsidRPr="00E14B19" w:rsidRDefault="005A2375" w:rsidP="00CE303D">
            <w:pPr>
              <w:rPr>
                <w:szCs w:val="24"/>
              </w:rPr>
            </w:pPr>
            <w:r w:rsidRPr="00E14B19">
              <w:rPr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2375" w:rsidRPr="00E14B19" w:rsidRDefault="00240EFF" w:rsidP="00CE30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10.10.2022 г.</w:t>
            </w:r>
          </w:p>
        </w:tc>
        <w:tc>
          <w:tcPr>
            <w:tcW w:w="509" w:type="dxa"/>
          </w:tcPr>
          <w:p w:rsidR="005A2375" w:rsidRPr="00E14B19" w:rsidRDefault="005A2375" w:rsidP="00CE303D">
            <w:pPr>
              <w:jc w:val="center"/>
              <w:rPr>
                <w:szCs w:val="24"/>
              </w:rPr>
            </w:pPr>
            <w:r w:rsidRPr="00E14B19">
              <w:rPr>
                <w:szCs w:val="24"/>
              </w:rPr>
              <w:t xml:space="preserve">№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2375" w:rsidRPr="00E14B19" w:rsidRDefault="00240EFF" w:rsidP="00CE30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327-70/7</w:t>
            </w:r>
          </w:p>
        </w:tc>
      </w:tr>
      <w:tr w:rsidR="005A2375" w:rsidRPr="00E14B19" w:rsidTr="00CE303D">
        <w:trPr>
          <w:gridAfter w:val="1"/>
          <w:wAfter w:w="199" w:type="dxa"/>
        </w:trPr>
        <w:tc>
          <w:tcPr>
            <w:tcW w:w="4650" w:type="dxa"/>
            <w:gridSpan w:val="4"/>
          </w:tcPr>
          <w:p w:rsidR="00CE303D" w:rsidRDefault="005A2375" w:rsidP="00CE303D">
            <w:pPr>
              <w:jc w:val="center"/>
              <w:rPr>
                <w:szCs w:val="24"/>
              </w:rPr>
            </w:pPr>
            <w:r w:rsidRPr="00E14B19">
              <w:rPr>
                <w:szCs w:val="24"/>
              </w:rPr>
              <w:t xml:space="preserve">с. </w:t>
            </w:r>
            <w:r w:rsidR="00932DFB">
              <w:rPr>
                <w:szCs w:val="24"/>
              </w:rPr>
              <w:t>Русский Камешкир</w:t>
            </w:r>
          </w:p>
          <w:p w:rsidR="00CE303D" w:rsidRPr="00E14B19" w:rsidRDefault="00CE303D" w:rsidP="00CE303D">
            <w:pPr>
              <w:jc w:val="center"/>
              <w:rPr>
                <w:szCs w:val="24"/>
              </w:rPr>
            </w:pPr>
          </w:p>
        </w:tc>
      </w:tr>
    </w:tbl>
    <w:p w:rsidR="00B22DB2" w:rsidRDefault="00B22DB2" w:rsidP="00B22DB2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</w:p>
    <w:p w:rsidR="00CC6B2F" w:rsidRDefault="00CC6B2F" w:rsidP="00CC6B2F">
      <w:pPr>
        <w:ind w:firstLine="720"/>
        <w:jc w:val="center"/>
        <w:rPr>
          <w:b/>
          <w:sz w:val="28"/>
          <w:szCs w:val="28"/>
        </w:rPr>
      </w:pPr>
    </w:p>
    <w:p w:rsidR="00CC6B2F" w:rsidRDefault="00CC6B2F" w:rsidP="00CC6B2F">
      <w:pPr>
        <w:ind w:firstLine="720"/>
        <w:jc w:val="center"/>
        <w:rPr>
          <w:b/>
          <w:sz w:val="28"/>
          <w:szCs w:val="28"/>
        </w:rPr>
      </w:pPr>
    </w:p>
    <w:p w:rsidR="00310DAC" w:rsidRDefault="00310DAC" w:rsidP="00310DAC">
      <w:pPr>
        <w:spacing w:line="256" w:lineRule="auto"/>
        <w:ind w:left="368" w:right="78" w:hanging="10"/>
        <w:jc w:val="center"/>
        <w:rPr>
          <w:szCs w:val="24"/>
        </w:rPr>
      </w:pPr>
      <w:r>
        <w:rPr>
          <w:b/>
          <w:szCs w:val="24"/>
        </w:rPr>
        <w:t>ОБ УТВЕРЖДЕНИИ ПОРЯДКА СБОРА ПОДПИСЕЙ</w:t>
      </w:r>
    </w:p>
    <w:p w:rsidR="00310DAC" w:rsidRDefault="00310DAC" w:rsidP="00310DAC">
      <w:pPr>
        <w:spacing w:line="256" w:lineRule="auto"/>
        <w:ind w:left="368" w:right="78" w:hanging="10"/>
        <w:jc w:val="center"/>
        <w:rPr>
          <w:b/>
          <w:szCs w:val="24"/>
        </w:rPr>
      </w:pPr>
      <w:r>
        <w:rPr>
          <w:b/>
          <w:szCs w:val="24"/>
        </w:rPr>
        <w:t xml:space="preserve">ГРАЖДАН В ЦЕЛЯХ ВЫЯВЛЕНИЯ ИХ МНЕНИЯ </w:t>
      </w:r>
    </w:p>
    <w:p w:rsidR="00310DAC" w:rsidRDefault="00310DAC" w:rsidP="00310DAC">
      <w:pPr>
        <w:spacing w:line="256" w:lineRule="auto"/>
        <w:ind w:left="368" w:right="78" w:hanging="10"/>
        <w:jc w:val="center"/>
        <w:rPr>
          <w:szCs w:val="24"/>
        </w:rPr>
      </w:pPr>
      <w:r>
        <w:rPr>
          <w:b/>
          <w:szCs w:val="24"/>
        </w:rPr>
        <w:t>ПО ВОПРОСУ О ПОДДЕРЖКЕ ИНИЦИАТИВНЫХ ПРОЕКТОВ</w:t>
      </w:r>
    </w:p>
    <w:p w:rsidR="00310DAC" w:rsidRDefault="00310DAC" w:rsidP="00310DAC">
      <w:pPr>
        <w:spacing w:line="256" w:lineRule="auto"/>
        <w:ind w:left="368" w:right="78" w:hanging="10"/>
        <w:jc w:val="center"/>
        <w:rPr>
          <w:b/>
          <w:szCs w:val="24"/>
        </w:rPr>
      </w:pPr>
      <w:r>
        <w:rPr>
          <w:b/>
          <w:szCs w:val="24"/>
        </w:rPr>
        <w:t xml:space="preserve">В </w:t>
      </w:r>
      <w:r w:rsidR="00932DFB">
        <w:rPr>
          <w:b/>
          <w:szCs w:val="24"/>
        </w:rPr>
        <w:t>РУССКО-КАМЕШКИРСКОМ</w:t>
      </w:r>
      <w:r>
        <w:rPr>
          <w:b/>
          <w:szCs w:val="24"/>
        </w:rPr>
        <w:t xml:space="preserve"> СЕЛЬСОВЕТЕ КАМЕШКИРСКОГО РАЙОНА ПЕНЗЕНСКОЙ ОБЛАСТИ</w:t>
      </w:r>
    </w:p>
    <w:p w:rsidR="00310DAC" w:rsidRDefault="00310DAC" w:rsidP="00310DAC">
      <w:pPr>
        <w:spacing w:line="242" w:lineRule="auto"/>
        <w:ind w:firstLine="709"/>
        <w:rPr>
          <w:i/>
          <w:szCs w:val="24"/>
        </w:rPr>
      </w:pPr>
    </w:p>
    <w:p w:rsidR="00310DAC" w:rsidRDefault="00310DAC" w:rsidP="00932DFB">
      <w:pPr>
        <w:spacing w:line="242" w:lineRule="auto"/>
        <w:ind w:firstLine="709"/>
        <w:jc w:val="both"/>
        <w:rPr>
          <w:szCs w:val="24"/>
        </w:rPr>
      </w:pPr>
      <w:r>
        <w:rPr>
          <w:szCs w:val="24"/>
        </w:rPr>
        <w:t>В соответствии с частью 4 статьи 26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r w:rsidR="00932DFB">
        <w:rPr>
          <w:szCs w:val="24"/>
        </w:rPr>
        <w:t>Русско-Камешкирского</w:t>
      </w:r>
      <w:r>
        <w:rPr>
          <w:szCs w:val="24"/>
        </w:rPr>
        <w:t xml:space="preserve"> сельсовета Камешкирского района Пензенской области, Комитет местного самоуправления </w:t>
      </w:r>
      <w:r w:rsidR="00932DFB">
        <w:rPr>
          <w:szCs w:val="24"/>
        </w:rPr>
        <w:t>Русско-Камешкирского</w:t>
      </w:r>
      <w:r>
        <w:rPr>
          <w:szCs w:val="24"/>
        </w:rPr>
        <w:t xml:space="preserve"> сельсовета Камешкирского района Пензенской области</w:t>
      </w:r>
    </w:p>
    <w:p w:rsidR="00310DAC" w:rsidRDefault="00310DAC" w:rsidP="00310DAC">
      <w:pPr>
        <w:spacing w:line="242" w:lineRule="auto"/>
        <w:ind w:firstLine="709"/>
        <w:rPr>
          <w:szCs w:val="24"/>
        </w:rPr>
      </w:pPr>
    </w:p>
    <w:p w:rsidR="00310DAC" w:rsidRPr="00310DAC" w:rsidRDefault="00310DAC" w:rsidP="00310DAC">
      <w:pPr>
        <w:spacing w:line="242" w:lineRule="auto"/>
        <w:jc w:val="center"/>
        <w:rPr>
          <w:b/>
          <w:szCs w:val="24"/>
        </w:rPr>
      </w:pPr>
      <w:r w:rsidRPr="00310DAC">
        <w:rPr>
          <w:b/>
          <w:szCs w:val="24"/>
        </w:rPr>
        <w:t>решил:</w:t>
      </w:r>
    </w:p>
    <w:p w:rsidR="00310DAC" w:rsidRDefault="00310DAC" w:rsidP="00310DAC">
      <w:pPr>
        <w:spacing w:line="242" w:lineRule="auto"/>
        <w:jc w:val="center"/>
        <w:rPr>
          <w:szCs w:val="24"/>
        </w:rPr>
      </w:pPr>
    </w:p>
    <w:p w:rsidR="00310DAC" w:rsidRDefault="00310DAC" w:rsidP="00932DFB">
      <w:pPr>
        <w:spacing w:line="242" w:lineRule="auto"/>
        <w:ind w:firstLine="709"/>
        <w:jc w:val="both"/>
        <w:rPr>
          <w:szCs w:val="24"/>
        </w:rPr>
      </w:pPr>
      <w:r>
        <w:rPr>
          <w:szCs w:val="24"/>
        </w:rPr>
        <w:t xml:space="preserve">1.Утвердить прилагаемый порядок сбора подписей граждан в целях выявления их мнения по вопросу о поддержке инициативных проектов  в </w:t>
      </w:r>
      <w:r w:rsidR="00932DFB">
        <w:rPr>
          <w:szCs w:val="24"/>
        </w:rPr>
        <w:t xml:space="preserve">Русско-Камешкирском </w:t>
      </w:r>
      <w:r>
        <w:rPr>
          <w:szCs w:val="24"/>
        </w:rPr>
        <w:t xml:space="preserve"> сельсовете Камешкирского района Пензенской области </w:t>
      </w:r>
      <w:r w:rsidR="00932DFB">
        <w:rPr>
          <w:szCs w:val="24"/>
        </w:rPr>
        <w:t>.</w:t>
      </w:r>
    </w:p>
    <w:p w:rsidR="00310DAC" w:rsidRDefault="00310DAC" w:rsidP="00932DFB">
      <w:pPr>
        <w:ind w:firstLine="709"/>
        <w:jc w:val="both"/>
        <w:rPr>
          <w:szCs w:val="24"/>
        </w:rPr>
      </w:pPr>
      <w:r>
        <w:rPr>
          <w:szCs w:val="24"/>
        </w:rPr>
        <w:t>2.Настоящее решение вступает в силу на следующий день после дня его официального опубликования.</w:t>
      </w:r>
    </w:p>
    <w:p w:rsidR="00310DAC" w:rsidRDefault="00310DAC" w:rsidP="00310DAC">
      <w:pPr>
        <w:rPr>
          <w:szCs w:val="24"/>
        </w:rPr>
      </w:pPr>
    </w:p>
    <w:p w:rsidR="00310DAC" w:rsidRDefault="00310DAC" w:rsidP="00310DAC">
      <w:pPr>
        <w:rPr>
          <w:szCs w:val="24"/>
        </w:rPr>
      </w:pPr>
    </w:p>
    <w:p w:rsidR="00310DAC" w:rsidRDefault="00310DAC" w:rsidP="00310DAC">
      <w:pPr>
        <w:rPr>
          <w:szCs w:val="24"/>
        </w:rPr>
      </w:pPr>
    </w:p>
    <w:p w:rsidR="00932DFB" w:rsidRDefault="00932DFB" w:rsidP="00310DAC">
      <w:pPr>
        <w:rPr>
          <w:szCs w:val="24"/>
        </w:rPr>
      </w:pPr>
    </w:p>
    <w:p w:rsidR="00932DFB" w:rsidRDefault="00932DFB" w:rsidP="00310DAC">
      <w:pPr>
        <w:rPr>
          <w:szCs w:val="24"/>
        </w:rPr>
      </w:pPr>
    </w:p>
    <w:p w:rsidR="00310DAC" w:rsidRDefault="00310DAC" w:rsidP="00310DAC">
      <w:pPr>
        <w:spacing w:after="12"/>
        <w:ind w:left="3908" w:hanging="10"/>
        <w:jc w:val="right"/>
        <w:rPr>
          <w:sz w:val="28"/>
          <w:szCs w:val="22"/>
        </w:rPr>
      </w:pPr>
    </w:p>
    <w:p w:rsidR="00310DAC" w:rsidRPr="00932DFB" w:rsidRDefault="00310DAC" w:rsidP="00310DAC">
      <w:pPr>
        <w:autoSpaceDE w:val="0"/>
        <w:autoSpaceDN w:val="0"/>
        <w:adjustRightInd w:val="0"/>
        <w:rPr>
          <w:szCs w:val="24"/>
        </w:rPr>
      </w:pPr>
      <w:r w:rsidRPr="00932DFB">
        <w:rPr>
          <w:szCs w:val="24"/>
        </w:rPr>
        <w:t xml:space="preserve">Глава </w:t>
      </w:r>
      <w:r w:rsidR="00932DFB" w:rsidRPr="00932DFB">
        <w:rPr>
          <w:szCs w:val="24"/>
        </w:rPr>
        <w:t>Русско-Камешкирского</w:t>
      </w:r>
      <w:r w:rsidRPr="00932DFB">
        <w:rPr>
          <w:szCs w:val="24"/>
        </w:rPr>
        <w:t xml:space="preserve"> сельсовета</w:t>
      </w:r>
    </w:p>
    <w:p w:rsidR="00310DAC" w:rsidRPr="00932DFB" w:rsidRDefault="00310DAC" w:rsidP="00310DAC">
      <w:pPr>
        <w:autoSpaceDE w:val="0"/>
        <w:autoSpaceDN w:val="0"/>
        <w:adjustRightInd w:val="0"/>
        <w:rPr>
          <w:szCs w:val="24"/>
        </w:rPr>
      </w:pPr>
      <w:r w:rsidRPr="00932DFB">
        <w:rPr>
          <w:szCs w:val="24"/>
        </w:rPr>
        <w:t xml:space="preserve">Камешкирского района   </w:t>
      </w:r>
    </w:p>
    <w:p w:rsidR="00310DAC" w:rsidRPr="003B30CB" w:rsidRDefault="00310DAC" w:rsidP="00310DAC">
      <w:pPr>
        <w:rPr>
          <w:b/>
          <w:szCs w:val="24"/>
        </w:rPr>
      </w:pPr>
      <w:r w:rsidRPr="00932DFB">
        <w:rPr>
          <w:szCs w:val="24"/>
        </w:rPr>
        <w:t xml:space="preserve">Пензенской области                                                                         </w:t>
      </w:r>
      <w:r w:rsidR="00932DFB" w:rsidRPr="00932DFB">
        <w:rPr>
          <w:szCs w:val="24"/>
        </w:rPr>
        <w:t>Н.И.Кирюшина</w:t>
      </w:r>
      <w:r w:rsidRPr="003B30CB">
        <w:rPr>
          <w:b/>
          <w:szCs w:val="24"/>
        </w:rPr>
        <w:t xml:space="preserve">                    </w:t>
      </w:r>
    </w:p>
    <w:p w:rsidR="00310DAC" w:rsidRPr="003B30CB" w:rsidRDefault="00310DAC" w:rsidP="00310DAC">
      <w:pPr>
        <w:ind w:firstLine="720"/>
        <w:jc w:val="center"/>
        <w:rPr>
          <w:b/>
          <w:szCs w:val="24"/>
        </w:rPr>
      </w:pPr>
    </w:p>
    <w:p w:rsidR="00310DAC" w:rsidRDefault="00310DAC" w:rsidP="00310DAC">
      <w:pPr>
        <w:spacing w:after="12"/>
        <w:ind w:left="3908" w:hanging="10"/>
        <w:jc w:val="right"/>
      </w:pPr>
    </w:p>
    <w:p w:rsidR="00310DAC" w:rsidRDefault="00310DAC" w:rsidP="00310DAC">
      <w:pPr>
        <w:ind w:hanging="10"/>
        <w:jc w:val="right"/>
      </w:pPr>
    </w:p>
    <w:p w:rsidR="00310DAC" w:rsidRDefault="00310DAC" w:rsidP="00310DAC">
      <w:r>
        <w:lastRenderedPageBreak/>
        <w:t xml:space="preserve">                                                                                                                                   УТВЕРЖДЕН</w:t>
      </w:r>
    </w:p>
    <w:p w:rsidR="00310DAC" w:rsidRDefault="00310DAC" w:rsidP="00310DAC">
      <w:pPr>
        <w:spacing w:line="242" w:lineRule="auto"/>
        <w:ind w:firstLine="709"/>
        <w:jc w:val="right"/>
      </w:pPr>
      <w:r>
        <w:t xml:space="preserve">решением </w:t>
      </w:r>
    </w:p>
    <w:p w:rsidR="00310DAC" w:rsidRDefault="00310DAC" w:rsidP="00310DAC">
      <w:pPr>
        <w:spacing w:line="242" w:lineRule="auto"/>
        <w:ind w:firstLine="709"/>
        <w:jc w:val="right"/>
      </w:pPr>
      <w:r>
        <w:t>Комитета местного самоуправления</w:t>
      </w:r>
    </w:p>
    <w:p w:rsidR="00310DAC" w:rsidRDefault="00310DAC" w:rsidP="00310DAC">
      <w:pPr>
        <w:spacing w:line="242" w:lineRule="auto"/>
        <w:ind w:firstLine="709"/>
        <w:jc w:val="right"/>
      </w:pPr>
      <w:r>
        <w:t xml:space="preserve"> </w:t>
      </w:r>
      <w:r w:rsidR="00932DFB">
        <w:t>Русско-Камешкирского</w:t>
      </w:r>
      <w:r>
        <w:t xml:space="preserve"> сельсовета</w:t>
      </w:r>
    </w:p>
    <w:p w:rsidR="00310DAC" w:rsidRDefault="00310DAC" w:rsidP="00310DAC">
      <w:pPr>
        <w:spacing w:line="242" w:lineRule="auto"/>
        <w:ind w:firstLine="709"/>
        <w:jc w:val="right"/>
      </w:pPr>
      <w:r>
        <w:t xml:space="preserve"> Камешкирского района</w:t>
      </w:r>
    </w:p>
    <w:p w:rsidR="00310DAC" w:rsidRDefault="00310DAC" w:rsidP="00310DAC">
      <w:pPr>
        <w:spacing w:line="242" w:lineRule="auto"/>
        <w:ind w:firstLine="709"/>
        <w:jc w:val="right"/>
      </w:pPr>
      <w:r>
        <w:t xml:space="preserve"> Пензенской области </w:t>
      </w:r>
    </w:p>
    <w:p w:rsidR="00310DAC" w:rsidRDefault="00310DAC" w:rsidP="00310DAC">
      <w:pPr>
        <w:ind w:hanging="10"/>
        <w:jc w:val="right"/>
      </w:pPr>
      <w:r>
        <w:t>от «</w:t>
      </w:r>
      <w:r w:rsidR="00240EFF">
        <w:t>10</w:t>
      </w:r>
      <w:r w:rsidR="00932DFB">
        <w:t xml:space="preserve"> </w:t>
      </w:r>
      <w:r>
        <w:t xml:space="preserve">» </w:t>
      </w:r>
      <w:r w:rsidR="00240EFF">
        <w:t>октября</w:t>
      </w:r>
      <w:r w:rsidR="00932DFB"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t>2022 г</w:t>
        </w:r>
      </w:smartTag>
      <w:r>
        <w:t xml:space="preserve">. </w:t>
      </w:r>
    </w:p>
    <w:p w:rsidR="00310DAC" w:rsidRDefault="00310DAC" w:rsidP="00310DAC">
      <w:pPr>
        <w:ind w:hanging="10"/>
        <w:jc w:val="right"/>
      </w:pPr>
      <w:r>
        <w:t xml:space="preserve">№ </w:t>
      </w:r>
      <w:r w:rsidR="00240EFF">
        <w:t xml:space="preserve"> 327-70/7 </w:t>
      </w:r>
    </w:p>
    <w:p w:rsidR="00310DAC" w:rsidRDefault="00310DAC" w:rsidP="00310DAC">
      <w:pPr>
        <w:spacing w:line="256" w:lineRule="auto"/>
        <w:ind w:left="368" w:hanging="368"/>
        <w:jc w:val="center"/>
      </w:pPr>
      <w:r>
        <w:rPr>
          <w:b/>
        </w:rPr>
        <w:t>ПОРЯДОК</w:t>
      </w:r>
    </w:p>
    <w:p w:rsidR="00310DAC" w:rsidRDefault="00310DAC" w:rsidP="00310DAC">
      <w:pPr>
        <w:spacing w:line="256" w:lineRule="auto"/>
        <w:ind w:left="368" w:hanging="368"/>
        <w:jc w:val="center"/>
      </w:pPr>
      <w:r>
        <w:rPr>
          <w:b/>
        </w:rPr>
        <w:t>СБОРА ПОДПИСЕЙ ГРАЖДАН В ЦЕЛЯХ ВЫЯВЛЕНИЯ</w:t>
      </w:r>
    </w:p>
    <w:p w:rsidR="00310DAC" w:rsidRDefault="00310DAC" w:rsidP="00310DAC">
      <w:pPr>
        <w:spacing w:line="256" w:lineRule="auto"/>
        <w:ind w:left="368" w:hanging="368"/>
        <w:jc w:val="center"/>
      </w:pPr>
      <w:r>
        <w:rPr>
          <w:b/>
        </w:rPr>
        <w:t xml:space="preserve">ИХ МНЕНИЯ ПО ВОПРОСУ О ПОДДЕРЖКЕ ИНИЦИАТИВНЫХ </w:t>
      </w:r>
    </w:p>
    <w:p w:rsidR="00310DAC" w:rsidRDefault="00310DAC" w:rsidP="00310DAC">
      <w:pPr>
        <w:spacing w:line="256" w:lineRule="auto"/>
        <w:ind w:left="368" w:hanging="368"/>
        <w:jc w:val="center"/>
        <w:rPr>
          <w:b/>
        </w:rPr>
      </w:pPr>
      <w:r>
        <w:rPr>
          <w:b/>
        </w:rPr>
        <w:t xml:space="preserve">ПРОЕКТОВ В </w:t>
      </w:r>
      <w:r w:rsidR="00932DFB">
        <w:rPr>
          <w:b/>
        </w:rPr>
        <w:t>РУССКО-КАМЕШКИРСКОМ</w:t>
      </w:r>
      <w:r>
        <w:rPr>
          <w:b/>
        </w:rPr>
        <w:t xml:space="preserve"> СЕЛЬСОВЕТЕ КАМЕШКИРСКОГО РАЙОНА ПЕНЗЕНСКОЙ ОБЛАСТИ </w:t>
      </w:r>
    </w:p>
    <w:p w:rsidR="00310DAC" w:rsidRDefault="00310DAC" w:rsidP="00310DAC">
      <w:pPr>
        <w:spacing w:line="256" w:lineRule="auto"/>
        <w:ind w:left="368" w:hanging="368"/>
        <w:jc w:val="center"/>
      </w:pPr>
    </w:p>
    <w:p w:rsidR="00310DAC" w:rsidRDefault="00310DAC" w:rsidP="00310DAC">
      <w:pPr>
        <w:spacing w:after="308"/>
        <w:ind w:left="167" w:right="159" w:hanging="10"/>
        <w:jc w:val="center"/>
      </w:pPr>
      <w:r>
        <w:t>Глава 1. Общие положения</w:t>
      </w:r>
    </w:p>
    <w:p w:rsidR="00310DAC" w:rsidRDefault="00310DAC" w:rsidP="00932DFB">
      <w:pPr>
        <w:numPr>
          <w:ilvl w:val="0"/>
          <w:numId w:val="5"/>
        </w:numPr>
        <w:spacing w:after="3" w:line="247" w:lineRule="auto"/>
        <w:ind w:firstLine="699"/>
        <w:jc w:val="both"/>
      </w:pPr>
      <w:r>
        <w:t xml:space="preserve">Настоящий Порядок устанавливает процедуру сбора подписей граждан в целях выявления их мнения по вопросу о поддержке инициативных проектов по реализации мероприятий, имеющих приоритетное значение для жителей </w:t>
      </w:r>
      <w:r w:rsidR="00932DFB">
        <w:t>Русско-Камешкирского</w:t>
      </w:r>
      <w:r>
        <w:t xml:space="preserve"> сельсовета Камешкирского района Пензенской области (далее –</w:t>
      </w:r>
      <w:r>
        <w:rPr>
          <w:i/>
        </w:rPr>
        <w:t xml:space="preserve"> </w:t>
      </w:r>
      <w:r>
        <w:t>муниципальное образование) или его части,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(далее – инициативные проекты).</w:t>
      </w:r>
    </w:p>
    <w:p w:rsidR="00310DAC" w:rsidRDefault="00310DAC" w:rsidP="00932DFB">
      <w:pPr>
        <w:numPr>
          <w:ilvl w:val="0"/>
          <w:numId w:val="5"/>
        </w:numPr>
        <w:spacing w:after="3" w:line="247" w:lineRule="auto"/>
        <w:ind w:firstLine="699"/>
        <w:jc w:val="both"/>
      </w:pPr>
      <w:r>
        <w:t>Лицо, выдвинувшее инициативный проект, в том числе инициативная группа граждан (далее – инициатор инициативного проекта), вправе по собственной инициативе провести сбор подписей граждан в целях выявления их мнения по вопросу о поддержке инициативного проекта, выдвинутого данным инициатором (далее – сбор подписей).</w:t>
      </w:r>
    </w:p>
    <w:p w:rsidR="00310DAC" w:rsidRDefault="00310DAC" w:rsidP="00932DFB">
      <w:pPr>
        <w:spacing w:line="242" w:lineRule="auto"/>
        <w:ind w:firstLine="709"/>
        <w:jc w:val="both"/>
      </w:pPr>
      <w:r>
        <w:t xml:space="preserve">Проведение сбора подписей в поддержку инициативного проекта                               не препятствует выявлению мнения граждан о поддержке того же инициативного проекта в иных формах, предусмотренных нормативным правовым актом Комитета местного самоуправления </w:t>
      </w:r>
      <w:r w:rsidR="00932DFB">
        <w:t>Русско-Камешкирского</w:t>
      </w:r>
      <w:r>
        <w:t xml:space="preserve"> сельсовета Камешкирского района Пензенской области, устанавливающим порядок выдвижения, внесения, обсуждения, рассмотрения инициативных проектов, а также проведения их конкурсного отбора, в соответствии с Федеральным законом от 06.10.2003 № 131-ФЗ «Об общих принципах организации местного самоуправления в Российской Федерации», а также проведению сбора подписей в поддержку иных инициативных проектов.</w:t>
      </w:r>
    </w:p>
    <w:p w:rsidR="00310DAC" w:rsidRDefault="00310DAC" w:rsidP="00932DFB">
      <w:pPr>
        <w:numPr>
          <w:ilvl w:val="0"/>
          <w:numId w:val="5"/>
        </w:numPr>
        <w:spacing w:after="3" w:line="247" w:lineRule="auto"/>
        <w:ind w:firstLine="699"/>
        <w:jc w:val="both"/>
      </w:pPr>
      <w:r>
        <w:t>Сбор подписей организуется инициатором инициативного проекта самостоятельно, за счет собственных средств и (или) средств иных физических и (или) юридических лиц, добровольно переданных (перечисленных) инициатору инициативного проекта на соответствующие цели.</w:t>
      </w:r>
    </w:p>
    <w:p w:rsidR="00310DAC" w:rsidRDefault="00310DAC" w:rsidP="00932DFB">
      <w:pPr>
        <w:numPr>
          <w:ilvl w:val="0"/>
          <w:numId w:val="5"/>
        </w:numPr>
        <w:spacing w:after="3" w:line="247" w:lineRule="auto"/>
        <w:ind w:firstLine="699"/>
        <w:jc w:val="both"/>
      </w:pPr>
      <w:r>
        <w:t>Граждане принимают решение о поддержке инициативного проекта путем проставления своей подписи в подписных листах или об отказе в такой поддержке свободно и добровольно.</w:t>
      </w:r>
    </w:p>
    <w:p w:rsidR="00310DAC" w:rsidRDefault="00310DAC" w:rsidP="00932DFB">
      <w:pPr>
        <w:ind w:left="-15"/>
        <w:jc w:val="both"/>
      </w:pPr>
      <w:r>
        <w:t xml:space="preserve">В ходе сбора подписей в поддержку одного и того же инициативного проекта гражданин вправе поставить подпись не более одного раза. </w:t>
      </w:r>
    </w:p>
    <w:p w:rsidR="00310DAC" w:rsidRDefault="00310DAC" w:rsidP="00932DFB">
      <w:pPr>
        <w:ind w:left="-15"/>
        <w:jc w:val="both"/>
      </w:pPr>
      <w:r>
        <w:t xml:space="preserve">Один и тот же инициативный проект может быть поддержан гражданином в иных формах выявления мнения граждан по вопросу о поддержке инициативного проекта. </w:t>
      </w:r>
    </w:p>
    <w:p w:rsidR="00310DAC" w:rsidRDefault="00310DAC" w:rsidP="00932DFB">
      <w:pPr>
        <w:numPr>
          <w:ilvl w:val="0"/>
          <w:numId w:val="5"/>
        </w:numPr>
        <w:spacing w:after="310" w:line="247" w:lineRule="auto"/>
        <w:ind w:firstLine="699"/>
        <w:jc w:val="both"/>
      </w:pPr>
      <w:r>
        <w:t>Количество подписей граждан, которое может быть собрано в поддержку инициативного проекта, максимальным числом не ограничивается.</w:t>
      </w:r>
    </w:p>
    <w:p w:rsidR="00310DAC" w:rsidRDefault="00310DAC" w:rsidP="00932DFB">
      <w:pPr>
        <w:spacing w:after="308"/>
        <w:ind w:left="167" w:right="159" w:hanging="10"/>
        <w:jc w:val="center"/>
      </w:pPr>
      <w:r>
        <w:lastRenderedPageBreak/>
        <w:t>Глава 2. Организация сбора подписей</w:t>
      </w:r>
    </w:p>
    <w:p w:rsidR="00310DAC" w:rsidRDefault="00310DAC" w:rsidP="00932DFB">
      <w:pPr>
        <w:ind w:left="142"/>
        <w:jc w:val="both"/>
      </w:pPr>
      <w:r>
        <w:t xml:space="preserve">       6.Сбор подписей проводится после выдвижения инициативного проекта и осуществляется в сроки, определенные инициатором инициативного проекта, но не более чем в течение 2-х месяцев со дня сбора первой подписи                       в поддержку этого инициативного проекта.</w:t>
      </w:r>
    </w:p>
    <w:p w:rsidR="00310DAC" w:rsidRDefault="00310DAC" w:rsidP="00932DFB">
      <w:pPr>
        <w:spacing w:line="242" w:lineRule="auto"/>
        <w:ind w:firstLine="284"/>
        <w:jc w:val="both"/>
      </w:pPr>
      <w:r>
        <w:t xml:space="preserve">     7.Инициатор инициативного проекта обязан прекратить сбор подписей не позднее дня внесения инициативного проекта в Администрацию </w:t>
      </w:r>
      <w:r w:rsidR="00932DFB">
        <w:t>Русско-Камешкирского</w:t>
      </w:r>
      <w:r>
        <w:t xml:space="preserve"> сельсовета Камешкирского района Пензенской области  (далее – Администрация).</w:t>
      </w:r>
    </w:p>
    <w:p w:rsidR="00310DAC" w:rsidRDefault="00310DAC" w:rsidP="00932DFB">
      <w:pPr>
        <w:ind w:left="-15" w:firstLine="15"/>
        <w:jc w:val="both"/>
      </w:pPr>
      <w:r>
        <w:t>Инициатор инициативного проекта вправе в любое время досрочно прекратить сбор подписей в случае отказа от внесения инициативного проекта в Администрацию либо в случае подтверждения поддержки гражданами инициативного проекта в иной форме. При этом все подписные листы, содержащие персональные данные граждан, подлежат уничтожению.</w:t>
      </w:r>
    </w:p>
    <w:p w:rsidR="00310DAC" w:rsidRDefault="00310DAC" w:rsidP="00932DFB">
      <w:pPr>
        <w:jc w:val="both"/>
      </w:pPr>
      <w:r>
        <w:t xml:space="preserve">        8.Сбор подписей проводится среди жителей муниципального образования или соответствующей части территории муниципального образования.</w:t>
      </w:r>
    </w:p>
    <w:p w:rsidR="00310DAC" w:rsidRDefault="00310DAC" w:rsidP="00932DFB">
      <w:pPr>
        <w:jc w:val="both"/>
      </w:pPr>
      <w:r>
        <w:t>9.Сбор подписей может осуществляться в общественных местах,                    по месту работы, службы, учебы, путем подомового обхода и в иных местах                        по усмотрению инициатора инициативного проекта способами,                                               не противоречащими законодательству.</w:t>
      </w:r>
    </w:p>
    <w:p w:rsidR="00310DAC" w:rsidRDefault="00310DAC" w:rsidP="00932DFB">
      <w:pPr>
        <w:jc w:val="both"/>
      </w:pPr>
      <w:r>
        <w:t xml:space="preserve">         10.Инициатор инициативного проекта вправе привлечь к выполнению работ по сбору подписей, его подготовке, подведению и оформлению его итогов иных лиц на возмездной или безвозмездной основе.</w:t>
      </w:r>
    </w:p>
    <w:p w:rsidR="00310DAC" w:rsidRDefault="00310DAC" w:rsidP="00932DFB">
      <w:pPr>
        <w:ind w:left="699"/>
        <w:jc w:val="both"/>
      </w:pPr>
      <w:r>
        <w:t>11.От имени инициатора инициативного проекта сбор подписей могут осуществлять следующие лица (далее – сборщики подписей):</w:t>
      </w:r>
    </w:p>
    <w:p w:rsidR="00310DAC" w:rsidRDefault="00310DAC" w:rsidP="00932DFB">
      <w:pPr>
        <w:jc w:val="both"/>
      </w:pPr>
      <w:r>
        <w:t xml:space="preserve">      1)инициатор инициативного проекта (гражданин из числа инициативной группы граждан, староста сельского населенного пункта);</w:t>
      </w:r>
    </w:p>
    <w:p w:rsidR="00310DAC" w:rsidRDefault="00310DAC" w:rsidP="00932DFB">
      <w:pPr>
        <w:pStyle w:val="1f0"/>
        <w:ind w:left="0"/>
        <w:jc w:val="both"/>
      </w:pPr>
      <w:r>
        <w:rPr>
          <w:szCs w:val="28"/>
        </w:rPr>
        <w:t xml:space="preserve">         2)органы территориального общественного самоуправления либо лица, уполномоченные собранием, конференцией граждан, осуществляющих территориальное общественное самоуправление;</w:t>
      </w:r>
    </w:p>
    <w:p w:rsidR="00310DAC" w:rsidRDefault="00310DAC" w:rsidP="00932DFB">
      <w:pPr>
        <w:ind w:left="142" w:firstLine="557"/>
        <w:jc w:val="both"/>
      </w:pPr>
      <w:r>
        <w:t xml:space="preserve">3)представители инициатора инициативного проекта, определенные в порядке, предусмотренном нормативным правовым актом </w:t>
      </w:r>
      <w:r w:rsidR="00932DFB">
        <w:t>Русско-Камешкирского</w:t>
      </w:r>
      <w:r>
        <w:t xml:space="preserve">  сельсовета Камешкирского района Пензенской области, устанавливающим порядок выдвижения, внесения, обсуждения, рассмотрения инициативных проектов, а также проведения их конкурсного отбора.</w:t>
      </w:r>
    </w:p>
    <w:p w:rsidR="00310DAC" w:rsidRDefault="00310DAC" w:rsidP="00932DFB">
      <w:pPr>
        <w:pStyle w:val="1f0"/>
        <w:ind w:left="0"/>
        <w:jc w:val="both"/>
        <w:rPr>
          <w:color w:val="000000"/>
        </w:rPr>
      </w:pPr>
      <w:r>
        <w:t xml:space="preserve">         12.Сбор подписей граждан осуществляется путем заполнения гражданами, достигшими шестнадцатилетнего возраста и проживающими на территории (на части территории) муниципального образования, подписных листов в поддержку конкретного инициативного проекта (далее – подписные листы).</w:t>
      </w:r>
    </w:p>
    <w:p w:rsidR="00310DAC" w:rsidRDefault="00310DAC" w:rsidP="00932DFB">
      <w:pPr>
        <w:ind w:left="-15"/>
        <w:jc w:val="both"/>
      </w:pPr>
      <w:r>
        <w:t>Использование подписного листа, изготовленного по форме, предполагающей выражение гражданином поддержки двух или более инициативных проектов одновременно, либо по форме, предполагающей выражение гражданином поддержки (отказа в поддержке) двух или более инициативных проектов по отдельности, не допускается.</w:t>
      </w:r>
    </w:p>
    <w:p w:rsidR="00310DAC" w:rsidRDefault="00310DAC" w:rsidP="00932DFB">
      <w:pPr>
        <w:ind w:left="-15"/>
        <w:jc w:val="both"/>
      </w:pPr>
      <w:r>
        <w:t>Допускается использование подписного листа, изготовленного по форме, рассчитанной на сбор подписей двух или более граждан, а также предполагающей его заполнение с обеих сторон бумажного листа.     Не допускается использование подписного листа, состоящего из нескольких бумажных листов.</w:t>
      </w:r>
    </w:p>
    <w:p w:rsidR="00310DAC" w:rsidRDefault="00310DAC" w:rsidP="00932DFB">
      <w:pPr>
        <w:ind w:left="360"/>
        <w:jc w:val="both"/>
      </w:pPr>
      <w:r>
        <w:t>13.Форма подписного листа определяется инициатором инициативного проекта самостоятельно с учетом требований настоящего Порядка                                                 и в отношении каждого инициативного проекта должна быть единой.</w:t>
      </w:r>
    </w:p>
    <w:p w:rsidR="00310DAC" w:rsidRDefault="00310DAC" w:rsidP="00932DFB">
      <w:pPr>
        <w:ind w:left="360"/>
        <w:jc w:val="both"/>
      </w:pPr>
      <w:r>
        <w:t>14.Каждый подписной лист должен содержать:</w:t>
      </w:r>
    </w:p>
    <w:p w:rsidR="00310DAC" w:rsidRDefault="00310DAC" w:rsidP="00932DFB">
      <w:pPr>
        <w:numPr>
          <w:ilvl w:val="0"/>
          <w:numId w:val="6"/>
        </w:numPr>
        <w:spacing w:after="3" w:line="247" w:lineRule="auto"/>
        <w:ind w:firstLine="699"/>
        <w:jc w:val="both"/>
      </w:pPr>
      <w:r>
        <w:t>сведения об инициаторе инициативного проекта;</w:t>
      </w:r>
    </w:p>
    <w:p w:rsidR="00310DAC" w:rsidRDefault="00310DAC" w:rsidP="00932DFB">
      <w:pPr>
        <w:numPr>
          <w:ilvl w:val="0"/>
          <w:numId w:val="6"/>
        </w:numPr>
        <w:spacing w:after="3" w:line="247" w:lineRule="auto"/>
        <w:ind w:firstLine="699"/>
        <w:jc w:val="both"/>
      </w:pPr>
      <w:r>
        <w:lastRenderedPageBreak/>
        <w:t>краткие сведения о проблеме, решение которой предполагается с помощью инициативного проекта;</w:t>
      </w:r>
    </w:p>
    <w:p w:rsidR="00310DAC" w:rsidRDefault="00310DAC" w:rsidP="00932DFB">
      <w:pPr>
        <w:numPr>
          <w:ilvl w:val="0"/>
          <w:numId w:val="6"/>
        </w:numPr>
        <w:spacing w:after="3" w:line="247" w:lineRule="auto"/>
        <w:ind w:firstLine="699"/>
        <w:jc w:val="both"/>
      </w:pPr>
      <w:r>
        <w:t>указание на территорию реализации инициативного проекта;</w:t>
      </w:r>
    </w:p>
    <w:p w:rsidR="00310DAC" w:rsidRDefault="00310DAC" w:rsidP="00932DFB">
      <w:pPr>
        <w:numPr>
          <w:ilvl w:val="0"/>
          <w:numId w:val="6"/>
        </w:numPr>
        <w:spacing w:after="3" w:line="247" w:lineRule="auto"/>
        <w:ind w:firstLine="699"/>
        <w:jc w:val="both"/>
      </w:pPr>
      <w:r>
        <w:t>место (места), предназначенные для указания гражданином (гражданами), поддерживающим (поддерживающими) инициативный проект, сведений, предусмотренных пунктом 17 настоящего Порядка, и проставления подписи (подписей) гражданина (граждан);</w:t>
      </w:r>
    </w:p>
    <w:p w:rsidR="00310DAC" w:rsidRDefault="00310DAC" w:rsidP="00932DFB">
      <w:pPr>
        <w:numPr>
          <w:ilvl w:val="0"/>
          <w:numId w:val="6"/>
        </w:numPr>
        <w:spacing w:after="3" w:line="247" w:lineRule="auto"/>
        <w:ind w:firstLine="699"/>
        <w:jc w:val="both"/>
      </w:pPr>
      <w:r>
        <w:t>место, предназначенное для указания сборщиком подписей сведений о себе, проставления его подписи.</w:t>
      </w:r>
    </w:p>
    <w:p w:rsidR="00310DAC" w:rsidRDefault="00310DAC" w:rsidP="00932DFB">
      <w:pPr>
        <w:ind w:left="-15"/>
        <w:jc w:val="both"/>
      </w:pPr>
      <w:r>
        <w:t>15. При проведении сбора подписей гражданину по его требованию сборщиком подписей должны быть предоставлены:</w:t>
      </w:r>
    </w:p>
    <w:p w:rsidR="00310DAC" w:rsidRDefault="00310DAC" w:rsidP="00932DFB">
      <w:pPr>
        <w:numPr>
          <w:ilvl w:val="0"/>
          <w:numId w:val="7"/>
        </w:numPr>
        <w:spacing w:after="3" w:line="247" w:lineRule="auto"/>
        <w:ind w:left="0" w:firstLine="709"/>
        <w:jc w:val="both"/>
      </w:pPr>
      <w:r>
        <w:t>копия инициативного проекта для ознакомления;</w:t>
      </w:r>
    </w:p>
    <w:p w:rsidR="00310DAC" w:rsidRDefault="00310DAC" w:rsidP="00932DFB">
      <w:pPr>
        <w:numPr>
          <w:ilvl w:val="0"/>
          <w:numId w:val="7"/>
        </w:numPr>
        <w:spacing w:after="3" w:line="247" w:lineRule="auto"/>
        <w:ind w:left="0" w:firstLine="709"/>
        <w:jc w:val="both"/>
      </w:pPr>
      <w:r>
        <w:t>разъяснения о целях, сроках реализации инициативного проекта,                         о способах и средствах решения соответствующей проблемы, а также по иным вопросам, касающимся инициативного проекта, в поддержку которого собираются подписи.</w:t>
      </w:r>
    </w:p>
    <w:p w:rsidR="00310DAC" w:rsidRDefault="00310DAC" w:rsidP="00932DFB">
      <w:pPr>
        <w:pStyle w:val="1f0"/>
        <w:numPr>
          <w:ilvl w:val="0"/>
          <w:numId w:val="8"/>
        </w:numPr>
        <w:suppressAutoHyphens w:val="0"/>
        <w:spacing w:after="3" w:line="247" w:lineRule="auto"/>
        <w:ind w:firstLine="699"/>
        <w:jc w:val="both"/>
      </w:pPr>
      <w:r>
        <w:t>Обработка сборщиком подписей, инициатором инициативного проекта, Администрацией и ее должностными лицами полученных в ходе сбора подписей персональных данных осуществляются с согласия субъекта персональных данных, оформленного в соответствии с требованиями Федерального закона от 27.07.2006 № 152-ФЗ «О персональных данных».</w:t>
      </w:r>
    </w:p>
    <w:p w:rsidR="00310DAC" w:rsidRDefault="00310DAC" w:rsidP="00932DFB">
      <w:pPr>
        <w:jc w:val="both"/>
      </w:pPr>
      <w:r>
        <w:t xml:space="preserve">Инициатор инициативного проекта, а также сборщики подписей обязаны соблюдать законодательство о персональных данных в части исключения доступа к подписным листам, содержащим персональные данные граждан, посторонних лиц (до передачи в Администрацию), надлежащего хранения и уничтожения подписных листов. </w:t>
      </w:r>
    </w:p>
    <w:p w:rsidR="00310DAC" w:rsidRDefault="00310DAC" w:rsidP="00932DFB">
      <w:pPr>
        <w:jc w:val="both"/>
      </w:pPr>
    </w:p>
    <w:p w:rsidR="00310DAC" w:rsidRDefault="00310DAC" w:rsidP="00932DFB">
      <w:pPr>
        <w:spacing w:after="308"/>
        <w:ind w:left="167" w:right="157" w:hanging="10"/>
        <w:jc w:val="center"/>
      </w:pPr>
      <w:r>
        <w:t>Глава 3. Порядок заполнения подписных листов</w:t>
      </w:r>
    </w:p>
    <w:p w:rsidR="00310DAC" w:rsidRDefault="00310DAC" w:rsidP="00932DFB">
      <w:pPr>
        <w:ind w:left="-15"/>
        <w:jc w:val="both"/>
      </w:pPr>
      <w:r>
        <w:t>17. В поддержку инициативного проекта гражданин собственноручно вносит в подписной лист следующие сведения о себе:</w:t>
      </w:r>
    </w:p>
    <w:p w:rsidR="00310DAC" w:rsidRDefault="00310DAC" w:rsidP="00932DFB">
      <w:pPr>
        <w:numPr>
          <w:ilvl w:val="0"/>
          <w:numId w:val="9"/>
        </w:numPr>
        <w:spacing w:after="3" w:line="247" w:lineRule="auto"/>
        <w:ind w:firstLine="699"/>
        <w:jc w:val="both"/>
      </w:pPr>
      <w:r>
        <w:t>фамилия, имя, отчество (последнее – при наличии);</w:t>
      </w:r>
    </w:p>
    <w:p w:rsidR="00310DAC" w:rsidRDefault="00310DAC" w:rsidP="00932DFB">
      <w:pPr>
        <w:numPr>
          <w:ilvl w:val="0"/>
          <w:numId w:val="9"/>
        </w:numPr>
        <w:spacing w:after="3" w:line="247" w:lineRule="auto"/>
        <w:ind w:firstLine="699"/>
        <w:jc w:val="both"/>
      </w:pPr>
      <w:r>
        <w:t>адрес места жительства (с указанием населенного пункта, улицы, номера дома, номера квартиры в многоквартирном доме);</w:t>
      </w:r>
    </w:p>
    <w:p w:rsidR="00310DAC" w:rsidRDefault="00310DAC" w:rsidP="00932DFB">
      <w:pPr>
        <w:numPr>
          <w:ilvl w:val="0"/>
          <w:numId w:val="9"/>
        </w:numPr>
        <w:spacing w:after="3" w:line="247" w:lineRule="auto"/>
        <w:ind w:firstLine="699"/>
        <w:jc w:val="both"/>
      </w:pPr>
      <w:r>
        <w:t>вид и номер (серию и номер) паспорта или иного документа, удостоверяющего личность гражданина, сведения о дате выдачи указанного документа и выдавшем его органе.</w:t>
      </w:r>
    </w:p>
    <w:p w:rsidR="00310DAC" w:rsidRDefault="00310DAC" w:rsidP="00932DFB">
      <w:pPr>
        <w:pStyle w:val="1f0"/>
        <w:numPr>
          <w:ilvl w:val="0"/>
          <w:numId w:val="10"/>
        </w:numPr>
        <w:suppressAutoHyphens w:val="0"/>
        <w:spacing w:after="3" w:line="247" w:lineRule="auto"/>
        <w:ind w:left="0" w:firstLine="709"/>
        <w:jc w:val="both"/>
      </w:pPr>
      <w:r>
        <w:t xml:space="preserve">Помимо сведений, предусмотренных пунктом 17 настоящего Порядка, гражданин собственноручно проставляет в подписном листе подпись и указывает дату ее внесения. </w:t>
      </w:r>
    </w:p>
    <w:p w:rsidR="00310DAC" w:rsidRDefault="00310DAC" w:rsidP="00932DFB">
      <w:pPr>
        <w:numPr>
          <w:ilvl w:val="0"/>
          <w:numId w:val="10"/>
        </w:numPr>
        <w:spacing w:after="3"/>
        <w:ind w:left="0" w:firstLine="709"/>
        <w:contextualSpacing/>
        <w:jc w:val="both"/>
        <w:rPr>
          <w:szCs w:val="24"/>
        </w:rPr>
      </w:pPr>
      <w:r>
        <w:rPr>
          <w:szCs w:val="24"/>
        </w:rPr>
        <w:t>В случае, если при заполнении подписного листа допущена ошибка, либо в случае отказа от ранее выраженного мнения о поддержке инициативного проекта гражданин вправе собственноручно вычеркнуть внесенные в подписной лист сведения о себе одной горизонтальной чертой, сделать на том же месте запись «Вычеркнута» и заверить эту запись собственноручной подписью. В случае, если форма подписного листа предусматривает возможность сбора подписи только одного гражданина, сборщик подписей обязан вернуть гражданину заполненный им подписной лист либо по требованию гражданина незамедлительно уничтожить этот подписной лист.</w:t>
      </w:r>
    </w:p>
    <w:p w:rsidR="00310DAC" w:rsidRDefault="00310DAC" w:rsidP="00932DFB">
      <w:pPr>
        <w:ind w:left="-15"/>
        <w:jc w:val="both"/>
        <w:rPr>
          <w:color w:val="000000"/>
          <w:sz w:val="28"/>
          <w:szCs w:val="22"/>
        </w:rPr>
      </w:pPr>
      <w:r>
        <w:t xml:space="preserve">После совершения действий, предусмотренных абзацем первым настоящего пункта, гражданин вправе вновь внести в тот же или иной подписной лист сведения о себе и </w:t>
      </w:r>
      <w:r>
        <w:lastRenderedPageBreak/>
        <w:t>проставить подпись в поддержку инициативного проекта в соответствии с пунктами 17, 18 настоящего Порядка.</w:t>
      </w:r>
    </w:p>
    <w:p w:rsidR="00310DAC" w:rsidRDefault="00310DAC" w:rsidP="00932DFB">
      <w:pPr>
        <w:pStyle w:val="1f0"/>
        <w:numPr>
          <w:ilvl w:val="0"/>
          <w:numId w:val="10"/>
        </w:numPr>
        <w:suppressAutoHyphens w:val="0"/>
        <w:spacing w:after="3" w:line="247" w:lineRule="auto"/>
        <w:ind w:left="0" w:firstLine="709"/>
        <w:jc w:val="both"/>
      </w:pPr>
      <w:r>
        <w:t>В случае, если гражданин не может заполнить подписной лист собственноручно, он вправе воспользоваться помощью другого гражданина,                    не являющегося сборщиком подписей. В этом случае внесение сведений                              о гражданине, поддерживающем инициативный проект, и проставление от его имени подписи осуществляется гражданином, оказывающим помощь. При этом лицо, оказывающее помощь в заполнении подписного листа, делает в подписном листе дополнительно запись «Внесено с помощью» и указанием сведений о себе, предусмотренных пунктом 17 настоящего Порядка, и проставлением собственноручной подписи.</w:t>
      </w:r>
    </w:p>
    <w:p w:rsidR="00310DAC" w:rsidRDefault="00310DAC" w:rsidP="00932DFB">
      <w:pPr>
        <w:numPr>
          <w:ilvl w:val="0"/>
          <w:numId w:val="10"/>
        </w:numPr>
        <w:spacing w:after="3" w:line="247" w:lineRule="auto"/>
        <w:ind w:left="0" w:firstLine="709"/>
        <w:jc w:val="both"/>
      </w:pPr>
      <w:r>
        <w:t xml:space="preserve">Сборщик подписей, осуществивший сбор подписей гражданина (граждан) с использованием подписного листа, обязан собственноручно указать в этом подписном листе сведения о себе, предусмотренные пунктом 17 настоящего Порядка, и проставить свою подпись. </w:t>
      </w:r>
    </w:p>
    <w:p w:rsidR="00310DAC" w:rsidRDefault="00310DAC" w:rsidP="00932DFB">
      <w:pPr>
        <w:ind w:firstLine="708"/>
        <w:jc w:val="both"/>
      </w:pPr>
      <w:r>
        <w:t>Сборщик подписей оформляет согласие на обработку своих персональных данных инициатором инициативного проекта, Администрацией и ее должностными лицами в соответствии с требованиями Федерального закона  от 27.07.2006 № 152-ФЗ «О персональных данных».</w:t>
      </w:r>
    </w:p>
    <w:p w:rsidR="00310DAC" w:rsidRDefault="00310DAC" w:rsidP="00932DFB">
      <w:pPr>
        <w:pStyle w:val="1f0"/>
        <w:numPr>
          <w:ilvl w:val="0"/>
          <w:numId w:val="10"/>
        </w:numPr>
        <w:suppressAutoHyphens w:val="0"/>
        <w:spacing w:after="3" w:line="247" w:lineRule="auto"/>
        <w:ind w:left="0" w:firstLine="709"/>
        <w:jc w:val="both"/>
      </w:pPr>
      <w:r>
        <w:t>В случае, если гражданин уведомил инициатора инициативного проекта или сборщика подписей об отзыве своего согласия на обработку персональных данных, такие инициатор, сборщик обязаны прекратить обработку персональных данных и совершить иные действия, предусмотренные частью 5 статьи 21 Федерального закона от 27.07.2006 № 152-ФЗ «О персональных данных». Подписные листы, содержащие персональные данные только одного гражданина, в указанном случае подлежат уничтожению инициатором инициативного проекта либо сборщиком подписей.</w:t>
      </w:r>
    </w:p>
    <w:p w:rsidR="00932DFB" w:rsidRDefault="00932DFB" w:rsidP="00932DFB">
      <w:pPr>
        <w:pStyle w:val="1f0"/>
        <w:numPr>
          <w:ilvl w:val="0"/>
          <w:numId w:val="10"/>
        </w:numPr>
        <w:suppressAutoHyphens w:val="0"/>
        <w:spacing w:after="3" w:line="247" w:lineRule="auto"/>
        <w:ind w:left="0" w:firstLine="709"/>
        <w:jc w:val="both"/>
      </w:pPr>
    </w:p>
    <w:p w:rsidR="00310DAC" w:rsidRDefault="00310DAC" w:rsidP="00932DFB">
      <w:pPr>
        <w:spacing w:after="308"/>
        <w:ind w:left="1670" w:right="1660" w:hanging="10"/>
        <w:jc w:val="both"/>
      </w:pPr>
      <w:r>
        <w:t>Глава 4. Порядок установления и оформления итогов сбора подписей</w:t>
      </w:r>
    </w:p>
    <w:p w:rsidR="00310DAC" w:rsidRDefault="00310DAC" w:rsidP="00932DFB">
      <w:pPr>
        <w:numPr>
          <w:ilvl w:val="0"/>
          <w:numId w:val="10"/>
        </w:numPr>
        <w:spacing w:after="3" w:line="247" w:lineRule="auto"/>
        <w:ind w:left="0" w:firstLine="709"/>
        <w:jc w:val="both"/>
      </w:pPr>
      <w:r>
        <w:t>В ходе сбора подписей, а также по его окончании инициатор инициативного проекта, сборщик (сборщики) подписей в соответствии                                с пунктом 24 настоящего Порядка вправе собственноручно вычеркнуть внесенные в подписной лист сведения о любом гражданине, поддержавшем инициативный проект, одной горизонтальной чертой, сделать  на том же месте запись «Вычеркнута» и заверить эту запись собственноручной подписью.</w:t>
      </w:r>
    </w:p>
    <w:p w:rsidR="00310DAC" w:rsidRDefault="00310DAC" w:rsidP="00932DFB">
      <w:pPr>
        <w:numPr>
          <w:ilvl w:val="0"/>
          <w:numId w:val="10"/>
        </w:numPr>
        <w:spacing w:after="3" w:line="247" w:lineRule="auto"/>
        <w:ind w:left="0" w:firstLine="709"/>
        <w:jc w:val="both"/>
      </w:pPr>
      <w:r>
        <w:t>Вычеркиванию в порядке, предусмотренном пунктом 23 настоящего Порядка, подлежат подписи и (или) персональные данные:</w:t>
      </w:r>
    </w:p>
    <w:p w:rsidR="00310DAC" w:rsidRDefault="00310DAC" w:rsidP="00932DFB">
      <w:pPr>
        <w:numPr>
          <w:ilvl w:val="0"/>
          <w:numId w:val="11"/>
        </w:numPr>
        <w:spacing w:after="3" w:line="247" w:lineRule="auto"/>
        <w:ind w:firstLine="699"/>
        <w:jc w:val="both"/>
      </w:pPr>
      <w:r>
        <w:t>граждан, не проживающих на территории (на соответствующей части территории) муниципального образования;</w:t>
      </w:r>
    </w:p>
    <w:p w:rsidR="00310DAC" w:rsidRDefault="00310DAC" w:rsidP="00932DFB">
      <w:pPr>
        <w:numPr>
          <w:ilvl w:val="0"/>
          <w:numId w:val="11"/>
        </w:numPr>
        <w:spacing w:after="3" w:line="247" w:lineRule="auto"/>
        <w:ind w:firstLine="699"/>
        <w:jc w:val="both"/>
      </w:pPr>
      <w:r>
        <w:t>граждан, не достигших шестнадцатилетнего возраста на дату проставления ими подписи в подписном листе;</w:t>
      </w:r>
    </w:p>
    <w:p w:rsidR="00310DAC" w:rsidRDefault="00310DAC" w:rsidP="00932DFB">
      <w:pPr>
        <w:numPr>
          <w:ilvl w:val="0"/>
          <w:numId w:val="11"/>
        </w:numPr>
        <w:spacing w:after="3" w:line="247" w:lineRule="auto"/>
        <w:ind w:firstLine="699"/>
        <w:jc w:val="both"/>
      </w:pPr>
      <w:r>
        <w:t>граждан, поставивших подпись в поддержку инициативного проекта неоднократно (при этом одна из таких подписей должна быть сохранена);</w:t>
      </w:r>
    </w:p>
    <w:p w:rsidR="00310DAC" w:rsidRDefault="00310DAC" w:rsidP="00932DFB">
      <w:pPr>
        <w:numPr>
          <w:ilvl w:val="0"/>
          <w:numId w:val="11"/>
        </w:numPr>
        <w:spacing w:after="3" w:line="247" w:lineRule="auto"/>
        <w:ind w:firstLine="699"/>
        <w:jc w:val="both"/>
      </w:pPr>
      <w:r>
        <w:t>граждан, о которых сведения, предусмотренные пунктом 17 настоящего Порядка, внесены в подписной лист не в полном объеме;</w:t>
      </w:r>
    </w:p>
    <w:p w:rsidR="00310DAC" w:rsidRDefault="00310DAC" w:rsidP="00932DFB">
      <w:pPr>
        <w:numPr>
          <w:ilvl w:val="0"/>
          <w:numId w:val="11"/>
        </w:numPr>
        <w:spacing w:after="3" w:line="247" w:lineRule="auto"/>
        <w:ind w:firstLine="699"/>
        <w:jc w:val="both"/>
      </w:pPr>
      <w:r>
        <w:t>граждан, не поставивших в подписном листе свою подпись                                    в поддержку инициативного проекта;</w:t>
      </w:r>
    </w:p>
    <w:p w:rsidR="00310DAC" w:rsidRDefault="00310DAC" w:rsidP="00932DFB">
      <w:pPr>
        <w:numPr>
          <w:ilvl w:val="0"/>
          <w:numId w:val="11"/>
        </w:numPr>
        <w:spacing w:after="3" w:line="247" w:lineRule="auto"/>
        <w:ind w:firstLine="699"/>
        <w:jc w:val="both"/>
      </w:pPr>
      <w:r>
        <w:lastRenderedPageBreak/>
        <w:t>граждан, внесших в подписной лист сведения о себе и (или) поставивших подпись в поддержку инициативного проекта несобственноручно (за исключением случая, предусмотренного пунктом 20 настоящего Порядка);</w:t>
      </w:r>
    </w:p>
    <w:p w:rsidR="00310DAC" w:rsidRDefault="00310DAC" w:rsidP="00932DFB">
      <w:pPr>
        <w:numPr>
          <w:ilvl w:val="0"/>
          <w:numId w:val="11"/>
        </w:numPr>
        <w:spacing w:after="3" w:line="247" w:lineRule="auto"/>
        <w:ind w:firstLine="699"/>
        <w:jc w:val="both"/>
      </w:pPr>
      <w:r>
        <w:t>граждан, не выразивших в установленном порядке согласие                              на обработку своих персональных данных инициатором инициативного проекта, сборщиком подписей, а также Администрацией и ее должностными лицами;</w:t>
      </w:r>
    </w:p>
    <w:p w:rsidR="00310DAC" w:rsidRDefault="00310DAC" w:rsidP="00932DFB">
      <w:pPr>
        <w:numPr>
          <w:ilvl w:val="0"/>
          <w:numId w:val="11"/>
        </w:numPr>
        <w:spacing w:after="3" w:line="247" w:lineRule="auto"/>
        <w:ind w:firstLine="699"/>
        <w:jc w:val="both"/>
      </w:pPr>
      <w:r>
        <w:t>собранные по истечении предельного срока, предусмотренного пунктом 6 настоящего Порядка.</w:t>
      </w:r>
    </w:p>
    <w:p w:rsidR="00310DAC" w:rsidRDefault="00310DAC" w:rsidP="00932DFB">
      <w:pPr>
        <w:pStyle w:val="1f0"/>
        <w:numPr>
          <w:ilvl w:val="0"/>
          <w:numId w:val="10"/>
        </w:numPr>
        <w:suppressAutoHyphens w:val="0"/>
        <w:spacing w:after="3" w:line="247" w:lineRule="auto"/>
        <w:ind w:left="0" w:firstLine="709"/>
        <w:jc w:val="both"/>
      </w:pPr>
      <w:r>
        <w:t>В случае, если сборщик подписей уведомил инициатора инициативного проекта об отзыве согласия на обработку своих персональных данных, инициатор инициативного проекта обязан уничтожить подписной лист (подписные листы), в котором (в которых) содержатся персональные данные этого сборщика подписей.</w:t>
      </w:r>
    </w:p>
    <w:p w:rsidR="00310DAC" w:rsidRDefault="00310DAC" w:rsidP="00932DFB">
      <w:pPr>
        <w:numPr>
          <w:ilvl w:val="0"/>
          <w:numId w:val="10"/>
        </w:numPr>
        <w:spacing w:after="3" w:line="247" w:lineRule="auto"/>
        <w:ind w:left="0" w:firstLine="709"/>
        <w:jc w:val="both"/>
      </w:pPr>
      <w:r>
        <w:t>Если в результате действий, указанных в пунктах 23, 24 настоящего Порядка, в подписном листе не останется подписей граждан, поддержавших инициативный проект, соответствующий подписной лист (подписные листы) подлежит (подлежат) уничтожению.</w:t>
      </w:r>
    </w:p>
    <w:p w:rsidR="00310DAC" w:rsidRDefault="00310DAC" w:rsidP="00932DFB">
      <w:pPr>
        <w:numPr>
          <w:ilvl w:val="0"/>
          <w:numId w:val="10"/>
        </w:numPr>
        <w:spacing w:after="3" w:line="247" w:lineRule="auto"/>
        <w:ind w:left="0" w:firstLine="709"/>
        <w:jc w:val="both"/>
      </w:pPr>
      <w:r>
        <w:t xml:space="preserve">Инициатор инициативного проекта по окончании сбора подписей: </w:t>
      </w:r>
    </w:p>
    <w:p w:rsidR="00310DAC" w:rsidRDefault="00310DAC" w:rsidP="00932DFB">
      <w:pPr>
        <w:pStyle w:val="1f0"/>
        <w:numPr>
          <w:ilvl w:val="0"/>
          <w:numId w:val="12"/>
        </w:numPr>
        <w:suppressAutoHyphens w:val="0"/>
        <w:spacing w:after="3" w:line="247" w:lineRule="auto"/>
        <w:ind w:left="0" w:firstLine="709"/>
        <w:jc w:val="both"/>
      </w:pPr>
      <w:r>
        <w:t xml:space="preserve"> подсчитывает количество граждан, поддержавших инициативный проект (с учетом вычеркнутых подписей), и количество соответствующих подписных листов;</w:t>
      </w:r>
    </w:p>
    <w:p w:rsidR="00310DAC" w:rsidRDefault="00310DAC" w:rsidP="00932DFB">
      <w:pPr>
        <w:numPr>
          <w:ilvl w:val="0"/>
          <w:numId w:val="12"/>
        </w:numPr>
        <w:spacing w:after="3"/>
        <w:ind w:left="0" w:firstLine="709"/>
        <w:contextualSpacing/>
        <w:jc w:val="both"/>
        <w:rPr>
          <w:szCs w:val="24"/>
        </w:rPr>
      </w:pPr>
      <w:r>
        <w:rPr>
          <w:szCs w:val="24"/>
        </w:rPr>
        <w:t>составляет в произвольной форме и подписывает протокол об итогах сбора подписей, в котором отражает данные, указанные в подпункте 1 настоящего пункта;</w:t>
      </w:r>
    </w:p>
    <w:p w:rsidR="003B30CB" w:rsidRDefault="00310DAC" w:rsidP="00932DFB">
      <w:pPr>
        <w:numPr>
          <w:ilvl w:val="0"/>
          <w:numId w:val="12"/>
        </w:numPr>
        <w:spacing w:after="3"/>
        <w:ind w:left="0" w:firstLine="709"/>
        <w:contextualSpacing/>
        <w:jc w:val="both"/>
        <w:rPr>
          <w:b/>
          <w:szCs w:val="24"/>
        </w:rPr>
      </w:pPr>
      <w:r>
        <w:t>сброшюровывает, пронумеровывает подписные листы и прикладывает их к протоколу об итогах сбора подписей.</w:t>
      </w:r>
    </w:p>
    <w:p w:rsidR="003B30CB" w:rsidRDefault="003B30CB" w:rsidP="00932DFB">
      <w:pPr>
        <w:ind w:firstLine="720"/>
        <w:jc w:val="both"/>
        <w:rPr>
          <w:b/>
          <w:szCs w:val="24"/>
        </w:rPr>
      </w:pPr>
    </w:p>
    <w:p w:rsidR="003B30CB" w:rsidRDefault="003B30CB" w:rsidP="00932DFB">
      <w:pPr>
        <w:ind w:firstLine="720"/>
        <w:jc w:val="both"/>
        <w:rPr>
          <w:b/>
          <w:szCs w:val="24"/>
        </w:rPr>
      </w:pPr>
    </w:p>
    <w:p w:rsidR="003B30CB" w:rsidRDefault="003B30CB" w:rsidP="00932DFB">
      <w:pPr>
        <w:ind w:firstLine="720"/>
        <w:jc w:val="both"/>
        <w:rPr>
          <w:b/>
          <w:szCs w:val="24"/>
        </w:rPr>
      </w:pPr>
    </w:p>
    <w:p w:rsidR="003B30CB" w:rsidRDefault="003B30CB" w:rsidP="00932DFB">
      <w:pPr>
        <w:ind w:firstLine="720"/>
        <w:jc w:val="both"/>
        <w:rPr>
          <w:b/>
          <w:szCs w:val="24"/>
        </w:rPr>
      </w:pPr>
    </w:p>
    <w:p w:rsidR="003B30CB" w:rsidRDefault="003B30CB" w:rsidP="00932DFB">
      <w:pPr>
        <w:ind w:firstLine="720"/>
        <w:jc w:val="both"/>
        <w:rPr>
          <w:b/>
          <w:szCs w:val="24"/>
        </w:rPr>
      </w:pPr>
    </w:p>
    <w:p w:rsidR="003B30CB" w:rsidRDefault="003B30CB" w:rsidP="00932DFB">
      <w:pPr>
        <w:ind w:firstLine="720"/>
        <w:jc w:val="both"/>
        <w:rPr>
          <w:b/>
          <w:szCs w:val="24"/>
        </w:rPr>
      </w:pPr>
    </w:p>
    <w:p w:rsidR="003B30CB" w:rsidRDefault="003B30CB" w:rsidP="00932DFB">
      <w:pPr>
        <w:ind w:firstLine="720"/>
        <w:jc w:val="both"/>
        <w:rPr>
          <w:b/>
          <w:szCs w:val="24"/>
        </w:rPr>
      </w:pPr>
    </w:p>
    <w:p w:rsidR="003B30CB" w:rsidRDefault="003B30CB" w:rsidP="00932DFB">
      <w:pPr>
        <w:ind w:firstLine="720"/>
        <w:jc w:val="both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p w:rsidR="003B30CB" w:rsidRDefault="003B30CB" w:rsidP="00CC6B2F">
      <w:pPr>
        <w:ind w:firstLine="720"/>
        <w:jc w:val="center"/>
        <w:rPr>
          <w:b/>
          <w:szCs w:val="24"/>
        </w:rPr>
      </w:pPr>
    </w:p>
    <w:sectPr w:rsidR="003B30CB" w:rsidSect="00A36C3B">
      <w:footerReference w:type="even" r:id="rId8"/>
      <w:footerReference w:type="default" r:id="rId9"/>
      <w:pgSz w:w="11906" w:h="16838"/>
      <w:pgMar w:top="992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49A" w:rsidRDefault="0000249A" w:rsidP="00C615E9">
      <w:r>
        <w:separator/>
      </w:r>
    </w:p>
  </w:endnote>
  <w:endnote w:type="continuationSeparator" w:id="1">
    <w:p w:rsidR="0000249A" w:rsidRDefault="0000249A" w:rsidP="00C6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0CB" w:rsidRDefault="005A3918" w:rsidP="004C6AD9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B30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30CB" w:rsidRDefault="003B30CB" w:rsidP="008C7DA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0CB" w:rsidRDefault="005A3918" w:rsidP="004C6AD9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B30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0EFF">
      <w:rPr>
        <w:rStyle w:val="a6"/>
        <w:noProof/>
      </w:rPr>
      <w:t>2</w:t>
    </w:r>
    <w:r>
      <w:rPr>
        <w:rStyle w:val="a6"/>
      </w:rPr>
      <w:fldChar w:fldCharType="end"/>
    </w:r>
  </w:p>
  <w:p w:rsidR="003B30CB" w:rsidRDefault="003B30CB" w:rsidP="008C7DA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49A" w:rsidRDefault="0000249A" w:rsidP="00C615E9">
      <w:r>
        <w:separator/>
      </w:r>
    </w:p>
  </w:footnote>
  <w:footnote w:type="continuationSeparator" w:id="1">
    <w:p w:rsidR="0000249A" w:rsidRDefault="0000249A" w:rsidP="00C61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>
    <w:nsid w:val="01567966"/>
    <w:multiLevelType w:val="hybridMultilevel"/>
    <w:tmpl w:val="FD4AB6B4"/>
    <w:lvl w:ilvl="0" w:tplc="C61C9B62">
      <w:start w:val="1"/>
      <w:numFmt w:val="decimal"/>
      <w:lvlText w:val="%1)"/>
      <w:lvlJc w:val="left"/>
      <w:pPr>
        <w:ind w:left="3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A15EFA4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0A1E6202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3C8C478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17487C3A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34C4C12E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B77C861E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A2EEF22E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5E568B2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2">
    <w:nsid w:val="04170740"/>
    <w:multiLevelType w:val="hybridMultilevel"/>
    <w:tmpl w:val="C904210E"/>
    <w:lvl w:ilvl="0" w:tplc="CB46F1D2">
      <w:start w:val="1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A5E60452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03C02FEE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0B98101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1E76F8F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8698F53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2AF0B7C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8FFA0D1E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9FF8966E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4">
    <w:nsid w:val="2ABE01CB"/>
    <w:multiLevelType w:val="hybridMultilevel"/>
    <w:tmpl w:val="1138DA02"/>
    <w:lvl w:ilvl="0" w:tplc="0E3C51B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491AD7BA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B87E447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A4F8404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C550438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AA4EE19E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0B2E5F1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0ECAA38A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8B000774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5">
    <w:nsid w:val="2C0B6E5F"/>
    <w:multiLevelType w:val="hybridMultilevel"/>
    <w:tmpl w:val="0C600BCA"/>
    <w:lvl w:ilvl="0" w:tplc="A65A380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3A66D82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A7F03588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1A0C885C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A42A4FF0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22FC9E6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AD529ED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25C69C34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0A06E28E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6">
    <w:nsid w:val="360C1C53"/>
    <w:multiLevelType w:val="hybridMultilevel"/>
    <w:tmpl w:val="9E6E9256"/>
    <w:lvl w:ilvl="0" w:tplc="99CA553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B232B15C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AD062F4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9B8014D8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05421C78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A54E4B3E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E5F2F3A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C7A228B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2AA20FEE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7">
    <w:nsid w:val="3CAF37DC"/>
    <w:multiLevelType w:val="hybridMultilevel"/>
    <w:tmpl w:val="18605F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4535FD"/>
    <w:multiLevelType w:val="hybridMultilevel"/>
    <w:tmpl w:val="E334C8C0"/>
    <w:lvl w:ilvl="0" w:tplc="0B88A35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81785F2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AAB2F26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6B66825C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6E4E227E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9EF2345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8FF4EC12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2A487B62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E75A260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10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11">
    <w:nsid w:val="76E80206"/>
    <w:multiLevelType w:val="hybridMultilevel"/>
    <w:tmpl w:val="2E1C5A40"/>
    <w:lvl w:ilvl="0" w:tplc="6EB0B88A">
      <w:start w:val="18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doNotHyphenateCaps/>
  <w:drawingGridHorizontalSpacing w:val="120"/>
  <w:drawingGridVerticalSpacing w:val="6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16CDD"/>
    <w:rsid w:val="00000601"/>
    <w:rsid w:val="00000845"/>
    <w:rsid w:val="0000140B"/>
    <w:rsid w:val="000017F9"/>
    <w:rsid w:val="00001D68"/>
    <w:rsid w:val="00001E73"/>
    <w:rsid w:val="0000225E"/>
    <w:rsid w:val="0000249A"/>
    <w:rsid w:val="0000283A"/>
    <w:rsid w:val="00002887"/>
    <w:rsid w:val="00002F1D"/>
    <w:rsid w:val="00003587"/>
    <w:rsid w:val="00003AA1"/>
    <w:rsid w:val="00003D0E"/>
    <w:rsid w:val="00003E53"/>
    <w:rsid w:val="00003EF1"/>
    <w:rsid w:val="00004056"/>
    <w:rsid w:val="0000472C"/>
    <w:rsid w:val="000055CD"/>
    <w:rsid w:val="000057DF"/>
    <w:rsid w:val="00005BC9"/>
    <w:rsid w:val="00005D19"/>
    <w:rsid w:val="00005F89"/>
    <w:rsid w:val="00006346"/>
    <w:rsid w:val="00006525"/>
    <w:rsid w:val="00006A2F"/>
    <w:rsid w:val="00007258"/>
    <w:rsid w:val="0000747C"/>
    <w:rsid w:val="00007497"/>
    <w:rsid w:val="00007528"/>
    <w:rsid w:val="00007588"/>
    <w:rsid w:val="00007994"/>
    <w:rsid w:val="00007F9E"/>
    <w:rsid w:val="00010030"/>
    <w:rsid w:val="000103DB"/>
    <w:rsid w:val="00010457"/>
    <w:rsid w:val="0001056D"/>
    <w:rsid w:val="00010EC5"/>
    <w:rsid w:val="000111EE"/>
    <w:rsid w:val="00011552"/>
    <w:rsid w:val="000115FC"/>
    <w:rsid w:val="000117F6"/>
    <w:rsid w:val="00011B15"/>
    <w:rsid w:val="00011B7A"/>
    <w:rsid w:val="00011C9C"/>
    <w:rsid w:val="00011D02"/>
    <w:rsid w:val="00011EEB"/>
    <w:rsid w:val="0001216D"/>
    <w:rsid w:val="000121B4"/>
    <w:rsid w:val="00012446"/>
    <w:rsid w:val="00012BEC"/>
    <w:rsid w:val="00012C1E"/>
    <w:rsid w:val="00012C55"/>
    <w:rsid w:val="00012D01"/>
    <w:rsid w:val="00012DFB"/>
    <w:rsid w:val="0001306D"/>
    <w:rsid w:val="000137EB"/>
    <w:rsid w:val="000139E8"/>
    <w:rsid w:val="00014676"/>
    <w:rsid w:val="00014B70"/>
    <w:rsid w:val="000159B1"/>
    <w:rsid w:val="000159CB"/>
    <w:rsid w:val="00015AE8"/>
    <w:rsid w:val="00015F56"/>
    <w:rsid w:val="000168D5"/>
    <w:rsid w:val="00017588"/>
    <w:rsid w:val="00017CE0"/>
    <w:rsid w:val="00017FD4"/>
    <w:rsid w:val="0002007C"/>
    <w:rsid w:val="000204E4"/>
    <w:rsid w:val="00020696"/>
    <w:rsid w:val="00020EB7"/>
    <w:rsid w:val="000210BB"/>
    <w:rsid w:val="000210CF"/>
    <w:rsid w:val="00021B71"/>
    <w:rsid w:val="0002229B"/>
    <w:rsid w:val="0002287D"/>
    <w:rsid w:val="00022AA1"/>
    <w:rsid w:val="00022FAC"/>
    <w:rsid w:val="0002335C"/>
    <w:rsid w:val="000237D9"/>
    <w:rsid w:val="00024481"/>
    <w:rsid w:val="000245E8"/>
    <w:rsid w:val="00024A05"/>
    <w:rsid w:val="00024A5B"/>
    <w:rsid w:val="00024A7E"/>
    <w:rsid w:val="00024AAE"/>
    <w:rsid w:val="00024D33"/>
    <w:rsid w:val="00025123"/>
    <w:rsid w:val="00025185"/>
    <w:rsid w:val="00025F1E"/>
    <w:rsid w:val="000260B8"/>
    <w:rsid w:val="000260BF"/>
    <w:rsid w:val="00026168"/>
    <w:rsid w:val="000262AF"/>
    <w:rsid w:val="000264FF"/>
    <w:rsid w:val="000266E1"/>
    <w:rsid w:val="00026B87"/>
    <w:rsid w:val="000273A1"/>
    <w:rsid w:val="00027FE7"/>
    <w:rsid w:val="000306C2"/>
    <w:rsid w:val="000308DD"/>
    <w:rsid w:val="00030919"/>
    <w:rsid w:val="00030AC9"/>
    <w:rsid w:val="000312AB"/>
    <w:rsid w:val="000316F7"/>
    <w:rsid w:val="0003183B"/>
    <w:rsid w:val="00031882"/>
    <w:rsid w:val="000318CB"/>
    <w:rsid w:val="000320FC"/>
    <w:rsid w:val="000321A2"/>
    <w:rsid w:val="0003228F"/>
    <w:rsid w:val="00032643"/>
    <w:rsid w:val="00032794"/>
    <w:rsid w:val="0003283C"/>
    <w:rsid w:val="00032965"/>
    <w:rsid w:val="000329DA"/>
    <w:rsid w:val="00032BCA"/>
    <w:rsid w:val="00032C94"/>
    <w:rsid w:val="0003303B"/>
    <w:rsid w:val="0003320F"/>
    <w:rsid w:val="00033D2B"/>
    <w:rsid w:val="000340DB"/>
    <w:rsid w:val="000345BC"/>
    <w:rsid w:val="00034896"/>
    <w:rsid w:val="00034EF1"/>
    <w:rsid w:val="00034F1E"/>
    <w:rsid w:val="00035528"/>
    <w:rsid w:val="00035799"/>
    <w:rsid w:val="000357E5"/>
    <w:rsid w:val="00035B2A"/>
    <w:rsid w:val="0003608E"/>
    <w:rsid w:val="000360D1"/>
    <w:rsid w:val="00036602"/>
    <w:rsid w:val="00036938"/>
    <w:rsid w:val="00036B38"/>
    <w:rsid w:val="00036BB2"/>
    <w:rsid w:val="00036CCF"/>
    <w:rsid w:val="000371AD"/>
    <w:rsid w:val="00037BCB"/>
    <w:rsid w:val="00037C71"/>
    <w:rsid w:val="00037E42"/>
    <w:rsid w:val="0004021D"/>
    <w:rsid w:val="000408A8"/>
    <w:rsid w:val="00040AE8"/>
    <w:rsid w:val="00040CEC"/>
    <w:rsid w:val="000410E3"/>
    <w:rsid w:val="0004120E"/>
    <w:rsid w:val="00041326"/>
    <w:rsid w:val="00041429"/>
    <w:rsid w:val="0004171A"/>
    <w:rsid w:val="000418DF"/>
    <w:rsid w:val="00041E61"/>
    <w:rsid w:val="00041EC3"/>
    <w:rsid w:val="00041F90"/>
    <w:rsid w:val="000421AA"/>
    <w:rsid w:val="000434E9"/>
    <w:rsid w:val="00043654"/>
    <w:rsid w:val="00043BEC"/>
    <w:rsid w:val="00043D05"/>
    <w:rsid w:val="00044117"/>
    <w:rsid w:val="000443EB"/>
    <w:rsid w:val="00044451"/>
    <w:rsid w:val="00044725"/>
    <w:rsid w:val="00044C37"/>
    <w:rsid w:val="00044EA1"/>
    <w:rsid w:val="00044FB2"/>
    <w:rsid w:val="000452A2"/>
    <w:rsid w:val="00045359"/>
    <w:rsid w:val="00045373"/>
    <w:rsid w:val="0004549C"/>
    <w:rsid w:val="00045B33"/>
    <w:rsid w:val="00045CFD"/>
    <w:rsid w:val="00045DDF"/>
    <w:rsid w:val="000463F5"/>
    <w:rsid w:val="0004640E"/>
    <w:rsid w:val="000479BD"/>
    <w:rsid w:val="00047CDC"/>
    <w:rsid w:val="00050405"/>
    <w:rsid w:val="00050ADD"/>
    <w:rsid w:val="00050B1B"/>
    <w:rsid w:val="0005128C"/>
    <w:rsid w:val="00051350"/>
    <w:rsid w:val="00051F06"/>
    <w:rsid w:val="00052513"/>
    <w:rsid w:val="000527A9"/>
    <w:rsid w:val="00052A9B"/>
    <w:rsid w:val="00052EA8"/>
    <w:rsid w:val="00052FCF"/>
    <w:rsid w:val="00053C76"/>
    <w:rsid w:val="0005412C"/>
    <w:rsid w:val="00054295"/>
    <w:rsid w:val="0005429A"/>
    <w:rsid w:val="000545CD"/>
    <w:rsid w:val="000546B1"/>
    <w:rsid w:val="00054779"/>
    <w:rsid w:val="00054ABD"/>
    <w:rsid w:val="00054C1D"/>
    <w:rsid w:val="00054F81"/>
    <w:rsid w:val="00055248"/>
    <w:rsid w:val="0005544B"/>
    <w:rsid w:val="0005545C"/>
    <w:rsid w:val="00055BC1"/>
    <w:rsid w:val="00055D14"/>
    <w:rsid w:val="0005614F"/>
    <w:rsid w:val="00056277"/>
    <w:rsid w:val="00056513"/>
    <w:rsid w:val="00056B74"/>
    <w:rsid w:val="0005731B"/>
    <w:rsid w:val="000578F5"/>
    <w:rsid w:val="00057A34"/>
    <w:rsid w:val="00060516"/>
    <w:rsid w:val="00060A1D"/>
    <w:rsid w:val="00060AD0"/>
    <w:rsid w:val="00060B85"/>
    <w:rsid w:val="00060BFE"/>
    <w:rsid w:val="00060E01"/>
    <w:rsid w:val="00060E9B"/>
    <w:rsid w:val="00061711"/>
    <w:rsid w:val="000617FC"/>
    <w:rsid w:val="000618B1"/>
    <w:rsid w:val="00061FF5"/>
    <w:rsid w:val="000622AB"/>
    <w:rsid w:val="000625FF"/>
    <w:rsid w:val="0006287C"/>
    <w:rsid w:val="00062A5D"/>
    <w:rsid w:val="00062B40"/>
    <w:rsid w:val="00062DB6"/>
    <w:rsid w:val="0006308C"/>
    <w:rsid w:val="000630E9"/>
    <w:rsid w:val="000632A6"/>
    <w:rsid w:val="000633C3"/>
    <w:rsid w:val="000639A9"/>
    <w:rsid w:val="00063B48"/>
    <w:rsid w:val="00064127"/>
    <w:rsid w:val="00064686"/>
    <w:rsid w:val="000646C8"/>
    <w:rsid w:val="00064D88"/>
    <w:rsid w:val="00064EAA"/>
    <w:rsid w:val="000656F2"/>
    <w:rsid w:val="000657A7"/>
    <w:rsid w:val="0006590A"/>
    <w:rsid w:val="00065D3B"/>
    <w:rsid w:val="00065DA3"/>
    <w:rsid w:val="0006600D"/>
    <w:rsid w:val="00066994"/>
    <w:rsid w:val="00066A0D"/>
    <w:rsid w:val="00066A77"/>
    <w:rsid w:val="00066B1F"/>
    <w:rsid w:val="00066B4D"/>
    <w:rsid w:val="00066CED"/>
    <w:rsid w:val="00066D65"/>
    <w:rsid w:val="00066DC2"/>
    <w:rsid w:val="00066E26"/>
    <w:rsid w:val="00066EBC"/>
    <w:rsid w:val="0006701C"/>
    <w:rsid w:val="00067626"/>
    <w:rsid w:val="00067785"/>
    <w:rsid w:val="0006786F"/>
    <w:rsid w:val="00067ECE"/>
    <w:rsid w:val="00070196"/>
    <w:rsid w:val="00070460"/>
    <w:rsid w:val="000704AD"/>
    <w:rsid w:val="000706BE"/>
    <w:rsid w:val="00070896"/>
    <w:rsid w:val="0007091C"/>
    <w:rsid w:val="00070B46"/>
    <w:rsid w:val="00070FB9"/>
    <w:rsid w:val="00070FFB"/>
    <w:rsid w:val="000711E3"/>
    <w:rsid w:val="00071585"/>
    <w:rsid w:val="00071728"/>
    <w:rsid w:val="000718C0"/>
    <w:rsid w:val="00071D73"/>
    <w:rsid w:val="00072026"/>
    <w:rsid w:val="0007280A"/>
    <w:rsid w:val="00072CAE"/>
    <w:rsid w:val="000730C2"/>
    <w:rsid w:val="00073B57"/>
    <w:rsid w:val="00073D1B"/>
    <w:rsid w:val="00073F4B"/>
    <w:rsid w:val="000740ED"/>
    <w:rsid w:val="00074238"/>
    <w:rsid w:val="00074497"/>
    <w:rsid w:val="00074755"/>
    <w:rsid w:val="00074A2C"/>
    <w:rsid w:val="00074DC9"/>
    <w:rsid w:val="00075098"/>
    <w:rsid w:val="0007524E"/>
    <w:rsid w:val="000758F8"/>
    <w:rsid w:val="00075953"/>
    <w:rsid w:val="00075E98"/>
    <w:rsid w:val="00076015"/>
    <w:rsid w:val="00076348"/>
    <w:rsid w:val="000763E2"/>
    <w:rsid w:val="00076ABF"/>
    <w:rsid w:val="00076DD9"/>
    <w:rsid w:val="00076F29"/>
    <w:rsid w:val="00076F75"/>
    <w:rsid w:val="00077280"/>
    <w:rsid w:val="00077B48"/>
    <w:rsid w:val="00080522"/>
    <w:rsid w:val="00080714"/>
    <w:rsid w:val="00081458"/>
    <w:rsid w:val="0008155D"/>
    <w:rsid w:val="0008155F"/>
    <w:rsid w:val="00081B61"/>
    <w:rsid w:val="00083053"/>
    <w:rsid w:val="00083312"/>
    <w:rsid w:val="00083480"/>
    <w:rsid w:val="000839A2"/>
    <w:rsid w:val="00083DE0"/>
    <w:rsid w:val="00083E18"/>
    <w:rsid w:val="000840B2"/>
    <w:rsid w:val="000840F0"/>
    <w:rsid w:val="000842F8"/>
    <w:rsid w:val="000843CA"/>
    <w:rsid w:val="00084AF6"/>
    <w:rsid w:val="000855A2"/>
    <w:rsid w:val="0008566E"/>
    <w:rsid w:val="00085876"/>
    <w:rsid w:val="000858AE"/>
    <w:rsid w:val="00085C62"/>
    <w:rsid w:val="00085F81"/>
    <w:rsid w:val="00086538"/>
    <w:rsid w:val="000868C2"/>
    <w:rsid w:val="000869C8"/>
    <w:rsid w:val="00086DF3"/>
    <w:rsid w:val="0008707E"/>
    <w:rsid w:val="000870C2"/>
    <w:rsid w:val="00087262"/>
    <w:rsid w:val="00087664"/>
    <w:rsid w:val="0009010A"/>
    <w:rsid w:val="00090130"/>
    <w:rsid w:val="000901CF"/>
    <w:rsid w:val="00090633"/>
    <w:rsid w:val="00090AFF"/>
    <w:rsid w:val="00090C34"/>
    <w:rsid w:val="00091216"/>
    <w:rsid w:val="000916A7"/>
    <w:rsid w:val="000919E7"/>
    <w:rsid w:val="00091C64"/>
    <w:rsid w:val="00091C67"/>
    <w:rsid w:val="00091C85"/>
    <w:rsid w:val="00091EE1"/>
    <w:rsid w:val="00092268"/>
    <w:rsid w:val="000923DE"/>
    <w:rsid w:val="000927F4"/>
    <w:rsid w:val="000929B5"/>
    <w:rsid w:val="00092CC2"/>
    <w:rsid w:val="00092DF9"/>
    <w:rsid w:val="00092EC6"/>
    <w:rsid w:val="00093006"/>
    <w:rsid w:val="00093340"/>
    <w:rsid w:val="000934A5"/>
    <w:rsid w:val="00093B45"/>
    <w:rsid w:val="00093D3B"/>
    <w:rsid w:val="00093FCA"/>
    <w:rsid w:val="000942C9"/>
    <w:rsid w:val="000948AE"/>
    <w:rsid w:val="00094996"/>
    <w:rsid w:val="00094A46"/>
    <w:rsid w:val="00094E12"/>
    <w:rsid w:val="000956B3"/>
    <w:rsid w:val="0009571C"/>
    <w:rsid w:val="00095921"/>
    <w:rsid w:val="00095EAE"/>
    <w:rsid w:val="00095FC9"/>
    <w:rsid w:val="00096701"/>
    <w:rsid w:val="000968BA"/>
    <w:rsid w:val="000968D7"/>
    <w:rsid w:val="00096E89"/>
    <w:rsid w:val="00097240"/>
    <w:rsid w:val="00097413"/>
    <w:rsid w:val="0009743F"/>
    <w:rsid w:val="000A0702"/>
    <w:rsid w:val="000A0AD3"/>
    <w:rsid w:val="000A0BF3"/>
    <w:rsid w:val="000A0CD9"/>
    <w:rsid w:val="000A135C"/>
    <w:rsid w:val="000A13A6"/>
    <w:rsid w:val="000A218C"/>
    <w:rsid w:val="000A227D"/>
    <w:rsid w:val="000A264B"/>
    <w:rsid w:val="000A26AC"/>
    <w:rsid w:val="000A2B97"/>
    <w:rsid w:val="000A3A83"/>
    <w:rsid w:val="000A436A"/>
    <w:rsid w:val="000A48F2"/>
    <w:rsid w:val="000A4CDC"/>
    <w:rsid w:val="000A4DF3"/>
    <w:rsid w:val="000A5E14"/>
    <w:rsid w:val="000A6031"/>
    <w:rsid w:val="000A6829"/>
    <w:rsid w:val="000A6D44"/>
    <w:rsid w:val="000A6D6D"/>
    <w:rsid w:val="000A6FAC"/>
    <w:rsid w:val="000A6FE1"/>
    <w:rsid w:val="000A705E"/>
    <w:rsid w:val="000A7418"/>
    <w:rsid w:val="000A7E22"/>
    <w:rsid w:val="000A7E4E"/>
    <w:rsid w:val="000A7F6E"/>
    <w:rsid w:val="000B00F8"/>
    <w:rsid w:val="000B082B"/>
    <w:rsid w:val="000B08FF"/>
    <w:rsid w:val="000B0D65"/>
    <w:rsid w:val="000B1099"/>
    <w:rsid w:val="000B13C2"/>
    <w:rsid w:val="000B16F3"/>
    <w:rsid w:val="000B19D0"/>
    <w:rsid w:val="000B1AB7"/>
    <w:rsid w:val="000B20A9"/>
    <w:rsid w:val="000B2F76"/>
    <w:rsid w:val="000B3033"/>
    <w:rsid w:val="000B3119"/>
    <w:rsid w:val="000B3795"/>
    <w:rsid w:val="000B3931"/>
    <w:rsid w:val="000B3DBC"/>
    <w:rsid w:val="000B422D"/>
    <w:rsid w:val="000B4367"/>
    <w:rsid w:val="000B44D2"/>
    <w:rsid w:val="000B452C"/>
    <w:rsid w:val="000B4687"/>
    <w:rsid w:val="000B4792"/>
    <w:rsid w:val="000B49F4"/>
    <w:rsid w:val="000B4C47"/>
    <w:rsid w:val="000B4DD5"/>
    <w:rsid w:val="000B53BA"/>
    <w:rsid w:val="000B5DE7"/>
    <w:rsid w:val="000B661D"/>
    <w:rsid w:val="000B68B6"/>
    <w:rsid w:val="000B6A1C"/>
    <w:rsid w:val="000B6BDC"/>
    <w:rsid w:val="000B6D46"/>
    <w:rsid w:val="000B71F3"/>
    <w:rsid w:val="000B78FB"/>
    <w:rsid w:val="000B79DF"/>
    <w:rsid w:val="000B7D1B"/>
    <w:rsid w:val="000C017B"/>
    <w:rsid w:val="000C0330"/>
    <w:rsid w:val="000C0430"/>
    <w:rsid w:val="000C06CB"/>
    <w:rsid w:val="000C08E6"/>
    <w:rsid w:val="000C0C1F"/>
    <w:rsid w:val="000C0F00"/>
    <w:rsid w:val="000C1157"/>
    <w:rsid w:val="000C11E5"/>
    <w:rsid w:val="000C1B3D"/>
    <w:rsid w:val="000C1BDA"/>
    <w:rsid w:val="000C1D36"/>
    <w:rsid w:val="000C1E5D"/>
    <w:rsid w:val="000C1F84"/>
    <w:rsid w:val="000C1F89"/>
    <w:rsid w:val="000C2022"/>
    <w:rsid w:val="000C267A"/>
    <w:rsid w:val="000C2BFD"/>
    <w:rsid w:val="000C2F33"/>
    <w:rsid w:val="000C305F"/>
    <w:rsid w:val="000C3519"/>
    <w:rsid w:val="000C3B7C"/>
    <w:rsid w:val="000C3E7B"/>
    <w:rsid w:val="000C3F26"/>
    <w:rsid w:val="000C408A"/>
    <w:rsid w:val="000C43F4"/>
    <w:rsid w:val="000C4532"/>
    <w:rsid w:val="000C45FF"/>
    <w:rsid w:val="000C4916"/>
    <w:rsid w:val="000C4DD3"/>
    <w:rsid w:val="000C4F3B"/>
    <w:rsid w:val="000C5A53"/>
    <w:rsid w:val="000C5D1C"/>
    <w:rsid w:val="000C6506"/>
    <w:rsid w:val="000C69EC"/>
    <w:rsid w:val="000C6B83"/>
    <w:rsid w:val="000C7271"/>
    <w:rsid w:val="000C7EC4"/>
    <w:rsid w:val="000D00EF"/>
    <w:rsid w:val="000D00FA"/>
    <w:rsid w:val="000D05BF"/>
    <w:rsid w:val="000D0620"/>
    <w:rsid w:val="000D093E"/>
    <w:rsid w:val="000D0C4B"/>
    <w:rsid w:val="000D0C71"/>
    <w:rsid w:val="000D145F"/>
    <w:rsid w:val="000D1613"/>
    <w:rsid w:val="000D1F23"/>
    <w:rsid w:val="000D21B6"/>
    <w:rsid w:val="000D2588"/>
    <w:rsid w:val="000D2910"/>
    <w:rsid w:val="000D2942"/>
    <w:rsid w:val="000D2A6D"/>
    <w:rsid w:val="000D2C43"/>
    <w:rsid w:val="000D3B38"/>
    <w:rsid w:val="000D3B66"/>
    <w:rsid w:val="000D3BB0"/>
    <w:rsid w:val="000D3CB3"/>
    <w:rsid w:val="000D3E13"/>
    <w:rsid w:val="000D3E79"/>
    <w:rsid w:val="000D3F32"/>
    <w:rsid w:val="000D4005"/>
    <w:rsid w:val="000D41EE"/>
    <w:rsid w:val="000D4A7F"/>
    <w:rsid w:val="000D4D3D"/>
    <w:rsid w:val="000D4F93"/>
    <w:rsid w:val="000D550C"/>
    <w:rsid w:val="000D596B"/>
    <w:rsid w:val="000D5989"/>
    <w:rsid w:val="000D630B"/>
    <w:rsid w:val="000D68BC"/>
    <w:rsid w:val="000D6E9B"/>
    <w:rsid w:val="000D6F8F"/>
    <w:rsid w:val="000D6FD2"/>
    <w:rsid w:val="000D7344"/>
    <w:rsid w:val="000D774D"/>
    <w:rsid w:val="000D78F1"/>
    <w:rsid w:val="000D7C2A"/>
    <w:rsid w:val="000D7FC5"/>
    <w:rsid w:val="000E0410"/>
    <w:rsid w:val="000E0411"/>
    <w:rsid w:val="000E07E2"/>
    <w:rsid w:val="000E0B16"/>
    <w:rsid w:val="000E13F0"/>
    <w:rsid w:val="000E15AD"/>
    <w:rsid w:val="000E1B22"/>
    <w:rsid w:val="000E1EBD"/>
    <w:rsid w:val="000E210D"/>
    <w:rsid w:val="000E241B"/>
    <w:rsid w:val="000E31AD"/>
    <w:rsid w:val="000E3207"/>
    <w:rsid w:val="000E34D4"/>
    <w:rsid w:val="000E3736"/>
    <w:rsid w:val="000E3C88"/>
    <w:rsid w:val="000E3D88"/>
    <w:rsid w:val="000E3EFE"/>
    <w:rsid w:val="000E4205"/>
    <w:rsid w:val="000E45FE"/>
    <w:rsid w:val="000E4DCE"/>
    <w:rsid w:val="000E5241"/>
    <w:rsid w:val="000E5338"/>
    <w:rsid w:val="000E5433"/>
    <w:rsid w:val="000E5637"/>
    <w:rsid w:val="000E5D77"/>
    <w:rsid w:val="000E601C"/>
    <w:rsid w:val="000E6168"/>
    <w:rsid w:val="000E6AEC"/>
    <w:rsid w:val="000E6D91"/>
    <w:rsid w:val="000E6E46"/>
    <w:rsid w:val="000E771C"/>
    <w:rsid w:val="000E78FC"/>
    <w:rsid w:val="000E7A24"/>
    <w:rsid w:val="000E7B2C"/>
    <w:rsid w:val="000F01DC"/>
    <w:rsid w:val="000F021B"/>
    <w:rsid w:val="000F05CC"/>
    <w:rsid w:val="000F08C9"/>
    <w:rsid w:val="000F0920"/>
    <w:rsid w:val="000F0939"/>
    <w:rsid w:val="000F0DE5"/>
    <w:rsid w:val="000F1203"/>
    <w:rsid w:val="000F1310"/>
    <w:rsid w:val="000F2023"/>
    <w:rsid w:val="000F2331"/>
    <w:rsid w:val="000F25D5"/>
    <w:rsid w:val="000F268A"/>
    <w:rsid w:val="000F2810"/>
    <w:rsid w:val="000F295F"/>
    <w:rsid w:val="000F2CF4"/>
    <w:rsid w:val="000F2EFF"/>
    <w:rsid w:val="000F33ED"/>
    <w:rsid w:val="000F36B3"/>
    <w:rsid w:val="000F37AB"/>
    <w:rsid w:val="000F3CAA"/>
    <w:rsid w:val="000F3E96"/>
    <w:rsid w:val="000F4155"/>
    <w:rsid w:val="000F45DA"/>
    <w:rsid w:val="000F48D8"/>
    <w:rsid w:val="000F4C55"/>
    <w:rsid w:val="000F5492"/>
    <w:rsid w:val="000F5773"/>
    <w:rsid w:val="000F5807"/>
    <w:rsid w:val="000F5847"/>
    <w:rsid w:val="000F585F"/>
    <w:rsid w:val="000F58A0"/>
    <w:rsid w:val="000F599E"/>
    <w:rsid w:val="000F5B4B"/>
    <w:rsid w:val="000F66EF"/>
    <w:rsid w:val="000F68B1"/>
    <w:rsid w:val="000F69CA"/>
    <w:rsid w:val="000F6A7C"/>
    <w:rsid w:val="000F6DCF"/>
    <w:rsid w:val="000F6F6C"/>
    <w:rsid w:val="000F7810"/>
    <w:rsid w:val="000F79E7"/>
    <w:rsid w:val="000F7B5A"/>
    <w:rsid w:val="000F7C0D"/>
    <w:rsid w:val="00100013"/>
    <w:rsid w:val="001000EE"/>
    <w:rsid w:val="0010019E"/>
    <w:rsid w:val="0010052E"/>
    <w:rsid w:val="001005A2"/>
    <w:rsid w:val="00100675"/>
    <w:rsid w:val="001006D4"/>
    <w:rsid w:val="0010072C"/>
    <w:rsid w:val="001009C0"/>
    <w:rsid w:val="001013A2"/>
    <w:rsid w:val="00101A66"/>
    <w:rsid w:val="00101E76"/>
    <w:rsid w:val="00101F77"/>
    <w:rsid w:val="00102AE5"/>
    <w:rsid w:val="00102B53"/>
    <w:rsid w:val="00102C3B"/>
    <w:rsid w:val="0010349B"/>
    <w:rsid w:val="001035B5"/>
    <w:rsid w:val="001038AC"/>
    <w:rsid w:val="00103AD7"/>
    <w:rsid w:val="00104067"/>
    <w:rsid w:val="00104161"/>
    <w:rsid w:val="00104330"/>
    <w:rsid w:val="00104500"/>
    <w:rsid w:val="00104684"/>
    <w:rsid w:val="0010478E"/>
    <w:rsid w:val="00104868"/>
    <w:rsid w:val="0010488C"/>
    <w:rsid w:val="00104920"/>
    <w:rsid w:val="0010493E"/>
    <w:rsid w:val="00104B90"/>
    <w:rsid w:val="00104EEC"/>
    <w:rsid w:val="00105A2A"/>
    <w:rsid w:val="00105DCE"/>
    <w:rsid w:val="00105F77"/>
    <w:rsid w:val="00106129"/>
    <w:rsid w:val="00106145"/>
    <w:rsid w:val="00106A49"/>
    <w:rsid w:val="00106C0D"/>
    <w:rsid w:val="00106D59"/>
    <w:rsid w:val="00106D9F"/>
    <w:rsid w:val="001078BF"/>
    <w:rsid w:val="00107C43"/>
    <w:rsid w:val="00110051"/>
    <w:rsid w:val="00110160"/>
    <w:rsid w:val="001103BD"/>
    <w:rsid w:val="001103FF"/>
    <w:rsid w:val="001104B6"/>
    <w:rsid w:val="0011053A"/>
    <w:rsid w:val="0011064B"/>
    <w:rsid w:val="001108E2"/>
    <w:rsid w:val="00110B49"/>
    <w:rsid w:val="00110C31"/>
    <w:rsid w:val="00110DF1"/>
    <w:rsid w:val="00110E8A"/>
    <w:rsid w:val="001116D2"/>
    <w:rsid w:val="00111751"/>
    <w:rsid w:val="00111B47"/>
    <w:rsid w:val="00111C0F"/>
    <w:rsid w:val="00111E03"/>
    <w:rsid w:val="00112023"/>
    <w:rsid w:val="00112281"/>
    <w:rsid w:val="001124F2"/>
    <w:rsid w:val="0011274C"/>
    <w:rsid w:val="001128C9"/>
    <w:rsid w:val="00113223"/>
    <w:rsid w:val="0011369A"/>
    <w:rsid w:val="00113EE7"/>
    <w:rsid w:val="00113FDF"/>
    <w:rsid w:val="001141CD"/>
    <w:rsid w:val="001142A3"/>
    <w:rsid w:val="001147FF"/>
    <w:rsid w:val="00114BF9"/>
    <w:rsid w:val="00114C40"/>
    <w:rsid w:val="00114C59"/>
    <w:rsid w:val="00114D6B"/>
    <w:rsid w:val="00115337"/>
    <w:rsid w:val="001156D0"/>
    <w:rsid w:val="00115D23"/>
    <w:rsid w:val="00115EDB"/>
    <w:rsid w:val="001161BF"/>
    <w:rsid w:val="001164EA"/>
    <w:rsid w:val="0011666F"/>
    <w:rsid w:val="0011672C"/>
    <w:rsid w:val="00116914"/>
    <w:rsid w:val="00116D78"/>
    <w:rsid w:val="00117072"/>
    <w:rsid w:val="001179C3"/>
    <w:rsid w:val="00117E2C"/>
    <w:rsid w:val="00120501"/>
    <w:rsid w:val="001207E5"/>
    <w:rsid w:val="00120BBD"/>
    <w:rsid w:val="00120FF8"/>
    <w:rsid w:val="00121240"/>
    <w:rsid w:val="001213A9"/>
    <w:rsid w:val="00121B4D"/>
    <w:rsid w:val="00121C12"/>
    <w:rsid w:val="00121D10"/>
    <w:rsid w:val="00122415"/>
    <w:rsid w:val="001224AB"/>
    <w:rsid w:val="00122EEC"/>
    <w:rsid w:val="00122F55"/>
    <w:rsid w:val="00123075"/>
    <w:rsid w:val="001231C5"/>
    <w:rsid w:val="001233B3"/>
    <w:rsid w:val="00123600"/>
    <w:rsid w:val="001239A2"/>
    <w:rsid w:val="00123A53"/>
    <w:rsid w:val="00123A70"/>
    <w:rsid w:val="00123AC6"/>
    <w:rsid w:val="00123CD1"/>
    <w:rsid w:val="00123E59"/>
    <w:rsid w:val="001240CC"/>
    <w:rsid w:val="0012420D"/>
    <w:rsid w:val="0012452A"/>
    <w:rsid w:val="0012457C"/>
    <w:rsid w:val="00124737"/>
    <w:rsid w:val="00124C42"/>
    <w:rsid w:val="00124CB0"/>
    <w:rsid w:val="00124FBA"/>
    <w:rsid w:val="00124FE3"/>
    <w:rsid w:val="00125020"/>
    <w:rsid w:val="00125459"/>
    <w:rsid w:val="001254DF"/>
    <w:rsid w:val="0012599B"/>
    <w:rsid w:val="00125D15"/>
    <w:rsid w:val="001265E5"/>
    <w:rsid w:val="001266D5"/>
    <w:rsid w:val="00126A09"/>
    <w:rsid w:val="00127583"/>
    <w:rsid w:val="0012765A"/>
    <w:rsid w:val="00127A3A"/>
    <w:rsid w:val="00127E3B"/>
    <w:rsid w:val="001303CA"/>
    <w:rsid w:val="00130990"/>
    <w:rsid w:val="00130C99"/>
    <w:rsid w:val="00130FB5"/>
    <w:rsid w:val="001310C1"/>
    <w:rsid w:val="00131757"/>
    <w:rsid w:val="00131799"/>
    <w:rsid w:val="0013188A"/>
    <w:rsid w:val="00131FC7"/>
    <w:rsid w:val="001320BE"/>
    <w:rsid w:val="001326E8"/>
    <w:rsid w:val="00132A2C"/>
    <w:rsid w:val="00132FCB"/>
    <w:rsid w:val="00133345"/>
    <w:rsid w:val="001334AB"/>
    <w:rsid w:val="001337C7"/>
    <w:rsid w:val="00133992"/>
    <w:rsid w:val="001349C3"/>
    <w:rsid w:val="00135157"/>
    <w:rsid w:val="00135394"/>
    <w:rsid w:val="0013544D"/>
    <w:rsid w:val="001354E2"/>
    <w:rsid w:val="00135664"/>
    <w:rsid w:val="001357A5"/>
    <w:rsid w:val="001359D6"/>
    <w:rsid w:val="00135F22"/>
    <w:rsid w:val="00136560"/>
    <w:rsid w:val="00136BE8"/>
    <w:rsid w:val="00136C96"/>
    <w:rsid w:val="00137398"/>
    <w:rsid w:val="0013759A"/>
    <w:rsid w:val="00137984"/>
    <w:rsid w:val="00137ED2"/>
    <w:rsid w:val="00137FA8"/>
    <w:rsid w:val="001400B8"/>
    <w:rsid w:val="00140280"/>
    <w:rsid w:val="00140511"/>
    <w:rsid w:val="00140538"/>
    <w:rsid w:val="00140CE0"/>
    <w:rsid w:val="00140E90"/>
    <w:rsid w:val="0014103F"/>
    <w:rsid w:val="00141AEC"/>
    <w:rsid w:val="00141D8F"/>
    <w:rsid w:val="00141E9F"/>
    <w:rsid w:val="001422D5"/>
    <w:rsid w:val="00142BCF"/>
    <w:rsid w:val="00142E60"/>
    <w:rsid w:val="0014330F"/>
    <w:rsid w:val="00143445"/>
    <w:rsid w:val="00143530"/>
    <w:rsid w:val="00143868"/>
    <w:rsid w:val="00143E57"/>
    <w:rsid w:val="00144887"/>
    <w:rsid w:val="00144BAA"/>
    <w:rsid w:val="00144BFC"/>
    <w:rsid w:val="00144D9F"/>
    <w:rsid w:val="00144E31"/>
    <w:rsid w:val="00145051"/>
    <w:rsid w:val="001459ED"/>
    <w:rsid w:val="00145A18"/>
    <w:rsid w:val="0014629A"/>
    <w:rsid w:val="001464A5"/>
    <w:rsid w:val="001466DB"/>
    <w:rsid w:val="0014698F"/>
    <w:rsid w:val="00146B00"/>
    <w:rsid w:val="00146D86"/>
    <w:rsid w:val="00146DC7"/>
    <w:rsid w:val="00147221"/>
    <w:rsid w:val="001477EF"/>
    <w:rsid w:val="00150C40"/>
    <w:rsid w:val="00150EF0"/>
    <w:rsid w:val="0015178A"/>
    <w:rsid w:val="00151A3B"/>
    <w:rsid w:val="0015204E"/>
    <w:rsid w:val="00152225"/>
    <w:rsid w:val="001523D2"/>
    <w:rsid w:val="0015293A"/>
    <w:rsid w:val="00152AD8"/>
    <w:rsid w:val="00152D49"/>
    <w:rsid w:val="0015324B"/>
    <w:rsid w:val="00153751"/>
    <w:rsid w:val="00153B04"/>
    <w:rsid w:val="00153E4B"/>
    <w:rsid w:val="00154484"/>
    <w:rsid w:val="00154CC8"/>
    <w:rsid w:val="00154EA8"/>
    <w:rsid w:val="001556D6"/>
    <w:rsid w:val="00155886"/>
    <w:rsid w:val="00155D97"/>
    <w:rsid w:val="001561B4"/>
    <w:rsid w:val="001561C3"/>
    <w:rsid w:val="001564EB"/>
    <w:rsid w:val="00156561"/>
    <w:rsid w:val="00156AAD"/>
    <w:rsid w:val="00156C04"/>
    <w:rsid w:val="00156D4C"/>
    <w:rsid w:val="00157433"/>
    <w:rsid w:val="0015771E"/>
    <w:rsid w:val="00157A70"/>
    <w:rsid w:val="00157B1E"/>
    <w:rsid w:val="00157CDE"/>
    <w:rsid w:val="00157DC0"/>
    <w:rsid w:val="00157E62"/>
    <w:rsid w:val="00157E63"/>
    <w:rsid w:val="001606F1"/>
    <w:rsid w:val="00160814"/>
    <w:rsid w:val="00160D80"/>
    <w:rsid w:val="00160D8F"/>
    <w:rsid w:val="00161358"/>
    <w:rsid w:val="0016163E"/>
    <w:rsid w:val="001617C6"/>
    <w:rsid w:val="00161ABD"/>
    <w:rsid w:val="0016254F"/>
    <w:rsid w:val="00162690"/>
    <w:rsid w:val="001628DF"/>
    <w:rsid w:val="001628F1"/>
    <w:rsid w:val="00162C25"/>
    <w:rsid w:val="00163175"/>
    <w:rsid w:val="00163221"/>
    <w:rsid w:val="0016405C"/>
    <w:rsid w:val="00164422"/>
    <w:rsid w:val="0016476C"/>
    <w:rsid w:val="0016534E"/>
    <w:rsid w:val="00165CDD"/>
    <w:rsid w:val="00165D47"/>
    <w:rsid w:val="00165E0A"/>
    <w:rsid w:val="00165FAB"/>
    <w:rsid w:val="00166A72"/>
    <w:rsid w:val="00166D8C"/>
    <w:rsid w:val="00166EE6"/>
    <w:rsid w:val="00167019"/>
    <w:rsid w:val="001672BA"/>
    <w:rsid w:val="00167A25"/>
    <w:rsid w:val="00167B46"/>
    <w:rsid w:val="00170949"/>
    <w:rsid w:val="00170962"/>
    <w:rsid w:val="00170CBF"/>
    <w:rsid w:val="0017101B"/>
    <w:rsid w:val="00171105"/>
    <w:rsid w:val="001719FC"/>
    <w:rsid w:val="00171F95"/>
    <w:rsid w:val="0017222B"/>
    <w:rsid w:val="001723D5"/>
    <w:rsid w:val="00172AC2"/>
    <w:rsid w:val="00172F52"/>
    <w:rsid w:val="00173332"/>
    <w:rsid w:val="00173645"/>
    <w:rsid w:val="0017412B"/>
    <w:rsid w:val="00174A14"/>
    <w:rsid w:val="00174DFA"/>
    <w:rsid w:val="00175015"/>
    <w:rsid w:val="001750EE"/>
    <w:rsid w:val="001753DC"/>
    <w:rsid w:val="001754A5"/>
    <w:rsid w:val="00175678"/>
    <w:rsid w:val="00175EB3"/>
    <w:rsid w:val="00176294"/>
    <w:rsid w:val="00176448"/>
    <w:rsid w:val="0017646F"/>
    <w:rsid w:val="00176619"/>
    <w:rsid w:val="0017683B"/>
    <w:rsid w:val="0017702A"/>
    <w:rsid w:val="0017709C"/>
    <w:rsid w:val="00177414"/>
    <w:rsid w:val="0017745E"/>
    <w:rsid w:val="001776B4"/>
    <w:rsid w:val="00177DBA"/>
    <w:rsid w:val="00180113"/>
    <w:rsid w:val="00180151"/>
    <w:rsid w:val="0018042D"/>
    <w:rsid w:val="0018053B"/>
    <w:rsid w:val="001805D2"/>
    <w:rsid w:val="00180CEB"/>
    <w:rsid w:val="00181164"/>
    <w:rsid w:val="0018158A"/>
    <w:rsid w:val="001827B9"/>
    <w:rsid w:val="00182E36"/>
    <w:rsid w:val="00182FEB"/>
    <w:rsid w:val="0018303C"/>
    <w:rsid w:val="001836FD"/>
    <w:rsid w:val="001838A3"/>
    <w:rsid w:val="0018414A"/>
    <w:rsid w:val="001843C1"/>
    <w:rsid w:val="001847A2"/>
    <w:rsid w:val="001847E6"/>
    <w:rsid w:val="00184840"/>
    <w:rsid w:val="00184CB9"/>
    <w:rsid w:val="00184D88"/>
    <w:rsid w:val="001855CA"/>
    <w:rsid w:val="00185893"/>
    <w:rsid w:val="0018595E"/>
    <w:rsid w:val="00185A05"/>
    <w:rsid w:val="00185C41"/>
    <w:rsid w:val="00185DF4"/>
    <w:rsid w:val="00186124"/>
    <w:rsid w:val="001864DC"/>
    <w:rsid w:val="0018682B"/>
    <w:rsid w:val="00186C27"/>
    <w:rsid w:val="0018712B"/>
    <w:rsid w:val="001871F3"/>
    <w:rsid w:val="001872E6"/>
    <w:rsid w:val="00187702"/>
    <w:rsid w:val="00187A47"/>
    <w:rsid w:val="00187BF5"/>
    <w:rsid w:val="00187C77"/>
    <w:rsid w:val="001901E7"/>
    <w:rsid w:val="001908F4"/>
    <w:rsid w:val="00190E5E"/>
    <w:rsid w:val="0019131F"/>
    <w:rsid w:val="001918D2"/>
    <w:rsid w:val="0019272A"/>
    <w:rsid w:val="001928FD"/>
    <w:rsid w:val="00192B65"/>
    <w:rsid w:val="00193264"/>
    <w:rsid w:val="00193354"/>
    <w:rsid w:val="00193502"/>
    <w:rsid w:val="00193732"/>
    <w:rsid w:val="00193DC9"/>
    <w:rsid w:val="001946D2"/>
    <w:rsid w:val="00194B69"/>
    <w:rsid w:val="00194FD6"/>
    <w:rsid w:val="00195268"/>
    <w:rsid w:val="00195275"/>
    <w:rsid w:val="001952B0"/>
    <w:rsid w:val="00195466"/>
    <w:rsid w:val="00195735"/>
    <w:rsid w:val="00195860"/>
    <w:rsid w:val="001959B5"/>
    <w:rsid w:val="00195C82"/>
    <w:rsid w:val="00195ED3"/>
    <w:rsid w:val="00196475"/>
    <w:rsid w:val="0019647A"/>
    <w:rsid w:val="00196586"/>
    <w:rsid w:val="001967E3"/>
    <w:rsid w:val="00196813"/>
    <w:rsid w:val="00196AA8"/>
    <w:rsid w:val="00196BDB"/>
    <w:rsid w:val="00196D3F"/>
    <w:rsid w:val="00196DA4"/>
    <w:rsid w:val="00196F0E"/>
    <w:rsid w:val="00196F15"/>
    <w:rsid w:val="00197259"/>
    <w:rsid w:val="001972C9"/>
    <w:rsid w:val="0019749F"/>
    <w:rsid w:val="00197927"/>
    <w:rsid w:val="00197B86"/>
    <w:rsid w:val="00197BF3"/>
    <w:rsid w:val="00197EDF"/>
    <w:rsid w:val="00197F2D"/>
    <w:rsid w:val="001A018E"/>
    <w:rsid w:val="001A0651"/>
    <w:rsid w:val="001A076E"/>
    <w:rsid w:val="001A0DA8"/>
    <w:rsid w:val="001A11BD"/>
    <w:rsid w:val="001A1469"/>
    <w:rsid w:val="001A170C"/>
    <w:rsid w:val="001A1C31"/>
    <w:rsid w:val="001A1C93"/>
    <w:rsid w:val="001A1DAB"/>
    <w:rsid w:val="001A2AD6"/>
    <w:rsid w:val="001A2F5D"/>
    <w:rsid w:val="001A3108"/>
    <w:rsid w:val="001A3368"/>
    <w:rsid w:val="001A39AB"/>
    <w:rsid w:val="001A39C4"/>
    <w:rsid w:val="001A3A9A"/>
    <w:rsid w:val="001A40B8"/>
    <w:rsid w:val="001A42C8"/>
    <w:rsid w:val="001A44A4"/>
    <w:rsid w:val="001A47F4"/>
    <w:rsid w:val="001A48AC"/>
    <w:rsid w:val="001A4DE4"/>
    <w:rsid w:val="001A519A"/>
    <w:rsid w:val="001A5522"/>
    <w:rsid w:val="001A5E5C"/>
    <w:rsid w:val="001A5E73"/>
    <w:rsid w:val="001A613A"/>
    <w:rsid w:val="001A6205"/>
    <w:rsid w:val="001A64DA"/>
    <w:rsid w:val="001A6A20"/>
    <w:rsid w:val="001A6B54"/>
    <w:rsid w:val="001A6DCB"/>
    <w:rsid w:val="001A6E6B"/>
    <w:rsid w:val="001A7047"/>
    <w:rsid w:val="001A7329"/>
    <w:rsid w:val="001A732C"/>
    <w:rsid w:val="001A7445"/>
    <w:rsid w:val="001A75F2"/>
    <w:rsid w:val="001A7BF0"/>
    <w:rsid w:val="001B014E"/>
    <w:rsid w:val="001B0825"/>
    <w:rsid w:val="001B0AA3"/>
    <w:rsid w:val="001B0F8B"/>
    <w:rsid w:val="001B151D"/>
    <w:rsid w:val="001B1878"/>
    <w:rsid w:val="001B1F44"/>
    <w:rsid w:val="001B2018"/>
    <w:rsid w:val="001B2669"/>
    <w:rsid w:val="001B2CCC"/>
    <w:rsid w:val="001B2E03"/>
    <w:rsid w:val="001B31F1"/>
    <w:rsid w:val="001B37C2"/>
    <w:rsid w:val="001B3C28"/>
    <w:rsid w:val="001B3E7F"/>
    <w:rsid w:val="001B4457"/>
    <w:rsid w:val="001B4B1B"/>
    <w:rsid w:val="001B55B6"/>
    <w:rsid w:val="001B579A"/>
    <w:rsid w:val="001B5E11"/>
    <w:rsid w:val="001B5F96"/>
    <w:rsid w:val="001B6195"/>
    <w:rsid w:val="001B6453"/>
    <w:rsid w:val="001B6A52"/>
    <w:rsid w:val="001B6B1A"/>
    <w:rsid w:val="001B774A"/>
    <w:rsid w:val="001B77E7"/>
    <w:rsid w:val="001B79B0"/>
    <w:rsid w:val="001B7A70"/>
    <w:rsid w:val="001B7A85"/>
    <w:rsid w:val="001B7BC9"/>
    <w:rsid w:val="001C08EC"/>
    <w:rsid w:val="001C0A4C"/>
    <w:rsid w:val="001C0F38"/>
    <w:rsid w:val="001C0FEA"/>
    <w:rsid w:val="001C107F"/>
    <w:rsid w:val="001C17AB"/>
    <w:rsid w:val="001C1CDC"/>
    <w:rsid w:val="001C1CEC"/>
    <w:rsid w:val="001C1E92"/>
    <w:rsid w:val="001C1EAC"/>
    <w:rsid w:val="001C1FD2"/>
    <w:rsid w:val="001C2672"/>
    <w:rsid w:val="001C2750"/>
    <w:rsid w:val="001C27F8"/>
    <w:rsid w:val="001C28F3"/>
    <w:rsid w:val="001C3348"/>
    <w:rsid w:val="001C3649"/>
    <w:rsid w:val="001C37DB"/>
    <w:rsid w:val="001C3998"/>
    <w:rsid w:val="001C3B49"/>
    <w:rsid w:val="001C3FF4"/>
    <w:rsid w:val="001C40E3"/>
    <w:rsid w:val="001C4187"/>
    <w:rsid w:val="001C4762"/>
    <w:rsid w:val="001C4C98"/>
    <w:rsid w:val="001C4F0E"/>
    <w:rsid w:val="001C50C8"/>
    <w:rsid w:val="001C50CB"/>
    <w:rsid w:val="001C530A"/>
    <w:rsid w:val="001C5A97"/>
    <w:rsid w:val="001C5D57"/>
    <w:rsid w:val="001C5E9B"/>
    <w:rsid w:val="001C5FDD"/>
    <w:rsid w:val="001C658C"/>
    <w:rsid w:val="001C7557"/>
    <w:rsid w:val="001D017B"/>
    <w:rsid w:val="001D05E6"/>
    <w:rsid w:val="001D0703"/>
    <w:rsid w:val="001D0846"/>
    <w:rsid w:val="001D0AE3"/>
    <w:rsid w:val="001D0BAB"/>
    <w:rsid w:val="001D1012"/>
    <w:rsid w:val="001D11AE"/>
    <w:rsid w:val="001D1A94"/>
    <w:rsid w:val="001D1D26"/>
    <w:rsid w:val="001D1D5E"/>
    <w:rsid w:val="001D1ED3"/>
    <w:rsid w:val="001D23F6"/>
    <w:rsid w:val="001D246C"/>
    <w:rsid w:val="001D2CB3"/>
    <w:rsid w:val="001D2D31"/>
    <w:rsid w:val="001D2DDE"/>
    <w:rsid w:val="001D2FB6"/>
    <w:rsid w:val="001D31AA"/>
    <w:rsid w:val="001D3A32"/>
    <w:rsid w:val="001D3B1A"/>
    <w:rsid w:val="001D3CF4"/>
    <w:rsid w:val="001D3FE8"/>
    <w:rsid w:val="001D4184"/>
    <w:rsid w:val="001D475D"/>
    <w:rsid w:val="001D4F27"/>
    <w:rsid w:val="001D549B"/>
    <w:rsid w:val="001D54C9"/>
    <w:rsid w:val="001D64BC"/>
    <w:rsid w:val="001D6705"/>
    <w:rsid w:val="001D6D4C"/>
    <w:rsid w:val="001D6DCF"/>
    <w:rsid w:val="001D7338"/>
    <w:rsid w:val="001D738B"/>
    <w:rsid w:val="001D7B34"/>
    <w:rsid w:val="001E036E"/>
    <w:rsid w:val="001E06BA"/>
    <w:rsid w:val="001E0BB8"/>
    <w:rsid w:val="001E0CE4"/>
    <w:rsid w:val="001E0EA6"/>
    <w:rsid w:val="001E13E2"/>
    <w:rsid w:val="001E1657"/>
    <w:rsid w:val="001E1983"/>
    <w:rsid w:val="001E1A56"/>
    <w:rsid w:val="001E1B72"/>
    <w:rsid w:val="001E1CBA"/>
    <w:rsid w:val="001E1D39"/>
    <w:rsid w:val="001E205A"/>
    <w:rsid w:val="001E26F7"/>
    <w:rsid w:val="001E272A"/>
    <w:rsid w:val="001E2931"/>
    <w:rsid w:val="001E29F8"/>
    <w:rsid w:val="001E2AC1"/>
    <w:rsid w:val="001E2E45"/>
    <w:rsid w:val="001E34E1"/>
    <w:rsid w:val="001E35E2"/>
    <w:rsid w:val="001E383F"/>
    <w:rsid w:val="001E3A2E"/>
    <w:rsid w:val="001E42CB"/>
    <w:rsid w:val="001E457C"/>
    <w:rsid w:val="001E4949"/>
    <w:rsid w:val="001E4A32"/>
    <w:rsid w:val="001E4E73"/>
    <w:rsid w:val="001E4FEB"/>
    <w:rsid w:val="001E50E0"/>
    <w:rsid w:val="001E5708"/>
    <w:rsid w:val="001E5BD2"/>
    <w:rsid w:val="001E5DB9"/>
    <w:rsid w:val="001E6BE2"/>
    <w:rsid w:val="001E6CA0"/>
    <w:rsid w:val="001E6E74"/>
    <w:rsid w:val="001E73EF"/>
    <w:rsid w:val="001F0134"/>
    <w:rsid w:val="001F02CD"/>
    <w:rsid w:val="001F04FB"/>
    <w:rsid w:val="001F0A18"/>
    <w:rsid w:val="001F0FB2"/>
    <w:rsid w:val="001F1173"/>
    <w:rsid w:val="001F127A"/>
    <w:rsid w:val="001F162B"/>
    <w:rsid w:val="001F1656"/>
    <w:rsid w:val="001F166B"/>
    <w:rsid w:val="001F18B7"/>
    <w:rsid w:val="001F1999"/>
    <w:rsid w:val="001F1DA9"/>
    <w:rsid w:val="001F1F97"/>
    <w:rsid w:val="001F2166"/>
    <w:rsid w:val="001F268C"/>
    <w:rsid w:val="001F27DD"/>
    <w:rsid w:val="001F28FC"/>
    <w:rsid w:val="001F2A68"/>
    <w:rsid w:val="001F2B5B"/>
    <w:rsid w:val="001F2EC9"/>
    <w:rsid w:val="001F3278"/>
    <w:rsid w:val="001F3465"/>
    <w:rsid w:val="001F3CFE"/>
    <w:rsid w:val="001F455F"/>
    <w:rsid w:val="001F4A94"/>
    <w:rsid w:val="001F4AD4"/>
    <w:rsid w:val="001F4AD7"/>
    <w:rsid w:val="001F4C82"/>
    <w:rsid w:val="001F51B7"/>
    <w:rsid w:val="001F51FA"/>
    <w:rsid w:val="001F555E"/>
    <w:rsid w:val="001F5695"/>
    <w:rsid w:val="001F5791"/>
    <w:rsid w:val="001F5915"/>
    <w:rsid w:val="001F5CD4"/>
    <w:rsid w:val="001F5CE1"/>
    <w:rsid w:val="001F5D5D"/>
    <w:rsid w:val="001F6772"/>
    <w:rsid w:val="001F6A42"/>
    <w:rsid w:val="001F6BA6"/>
    <w:rsid w:val="001F6FDE"/>
    <w:rsid w:val="001F71C4"/>
    <w:rsid w:val="001F735E"/>
    <w:rsid w:val="001F79D8"/>
    <w:rsid w:val="001F7A09"/>
    <w:rsid w:val="001F7ABE"/>
    <w:rsid w:val="00200157"/>
    <w:rsid w:val="002001B6"/>
    <w:rsid w:val="0020023E"/>
    <w:rsid w:val="00200489"/>
    <w:rsid w:val="002006A7"/>
    <w:rsid w:val="00200721"/>
    <w:rsid w:val="00201167"/>
    <w:rsid w:val="0020124F"/>
    <w:rsid w:val="002017F6"/>
    <w:rsid w:val="00201881"/>
    <w:rsid w:val="00202388"/>
    <w:rsid w:val="002028F5"/>
    <w:rsid w:val="00202DF7"/>
    <w:rsid w:val="00202E74"/>
    <w:rsid w:val="00202FF7"/>
    <w:rsid w:val="002030C7"/>
    <w:rsid w:val="0020355F"/>
    <w:rsid w:val="00203584"/>
    <w:rsid w:val="0020387D"/>
    <w:rsid w:val="00203A7E"/>
    <w:rsid w:val="00203D49"/>
    <w:rsid w:val="00203ECB"/>
    <w:rsid w:val="00203ECD"/>
    <w:rsid w:val="00204051"/>
    <w:rsid w:val="00204690"/>
    <w:rsid w:val="0020486D"/>
    <w:rsid w:val="0020492F"/>
    <w:rsid w:val="00204DDF"/>
    <w:rsid w:val="00205363"/>
    <w:rsid w:val="00205713"/>
    <w:rsid w:val="00205767"/>
    <w:rsid w:val="00205C03"/>
    <w:rsid w:val="00205DE0"/>
    <w:rsid w:val="002069EF"/>
    <w:rsid w:val="00206A22"/>
    <w:rsid w:val="002070E0"/>
    <w:rsid w:val="00207BA8"/>
    <w:rsid w:val="00207C94"/>
    <w:rsid w:val="002101AA"/>
    <w:rsid w:val="00210442"/>
    <w:rsid w:val="0021048D"/>
    <w:rsid w:val="0021062A"/>
    <w:rsid w:val="0021085D"/>
    <w:rsid w:val="0021091C"/>
    <w:rsid w:val="00210AB5"/>
    <w:rsid w:val="00211633"/>
    <w:rsid w:val="00211C02"/>
    <w:rsid w:val="0021232A"/>
    <w:rsid w:val="00212721"/>
    <w:rsid w:val="002128B4"/>
    <w:rsid w:val="002128E1"/>
    <w:rsid w:val="002128F4"/>
    <w:rsid w:val="00213080"/>
    <w:rsid w:val="00213302"/>
    <w:rsid w:val="002134E9"/>
    <w:rsid w:val="00213834"/>
    <w:rsid w:val="00213966"/>
    <w:rsid w:val="00213D8E"/>
    <w:rsid w:val="00213EA6"/>
    <w:rsid w:val="00213F77"/>
    <w:rsid w:val="002142D9"/>
    <w:rsid w:val="00214486"/>
    <w:rsid w:val="00215068"/>
    <w:rsid w:val="0021519A"/>
    <w:rsid w:val="002151A1"/>
    <w:rsid w:val="002151B4"/>
    <w:rsid w:val="00215217"/>
    <w:rsid w:val="002155B6"/>
    <w:rsid w:val="00215809"/>
    <w:rsid w:val="00215AEC"/>
    <w:rsid w:val="00215D3A"/>
    <w:rsid w:val="00215ECA"/>
    <w:rsid w:val="00215F29"/>
    <w:rsid w:val="002160A9"/>
    <w:rsid w:val="0021614D"/>
    <w:rsid w:val="002165BC"/>
    <w:rsid w:val="00216A39"/>
    <w:rsid w:val="00216A44"/>
    <w:rsid w:val="00216D45"/>
    <w:rsid w:val="0021720D"/>
    <w:rsid w:val="00217769"/>
    <w:rsid w:val="0021777F"/>
    <w:rsid w:val="00217B82"/>
    <w:rsid w:val="00217E12"/>
    <w:rsid w:val="0022014A"/>
    <w:rsid w:val="00220225"/>
    <w:rsid w:val="0022028C"/>
    <w:rsid w:val="00220443"/>
    <w:rsid w:val="002204CB"/>
    <w:rsid w:val="002205FD"/>
    <w:rsid w:val="002206F1"/>
    <w:rsid w:val="00220749"/>
    <w:rsid w:val="00220B51"/>
    <w:rsid w:val="0022163A"/>
    <w:rsid w:val="00221879"/>
    <w:rsid w:val="00221E20"/>
    <w:rsid w:val="00221FB3"/>
    <w:rsid w:val="00222246"/>
    <w:rsid w:val="00222525"/>
    <w:rsid w:val="00222E06"/>
    <w:rsid w:val="00222E60"/>
    <w:rsid w:val="00222FCA"/>
    <w:rsid w:val="00223545"/>
    <w:rsid w:val="002235E1"/>
    <w:rsid w:val="0022369C"/>
    <w:rsid w:val="002239F5"/>
    <w:rsid w:val="00223F51"/>
    <w:rsid w:val="00224433"/>
    <w:rsid w:val="00224834"/>
    <w:rsid w:val="00224B74"/>
    <w:rsid w:val="002250EE"/>
    <w:rsid w:val="002254AE"/>
    <w:rsid w:val="002256C0"/>
    <w:rsid w:val="002256C5"/>
    <w:rsid w:val="00225DED"/>
    <w:rsid w:val="00226586"/>
    <w:rsid w:val="00226742"/>
    <w:rsid w:val="002268F1"/>
    <w:rsid w:val="002269B8"/>
    <w:rsid w:val="002269BE"/>
    <w:rsid w:val="00226B24"/>
    <w:rsid w:val="00226C4A"/>
    <w:rsid w:val="00226D28"/>
    <w:rsid w:val="00226EAB"/>
    <w:rsid w:val="002272FC"/>
    <w:rsid w:val="00227482"/>
    <w:rsid w:val="0022752C"/>
    <w:rsid w:val="00227D0A"/>
    <w:rsid w:val="00227FEE"/>
    <w:rsid w:val="002301BD"/>
    <w:rsid w:val="00230F43"/>
    <w:rsid w:val="00231B49"/>
    <w:rsid w:val="00231B71"/>
    <w:rsid w:val="002326B3"/>
    <w:rsid w:val="00232874"/>
    <w:rsid w:val="00232A12"/>
    <w:rsid w:val="00232D55"/>
    <w:rsid w:val="00232E0E"/>
    <w:rsid w:val="00232ED5"/>
    <w:rsid w:val="00233933"/>
    <w:rsid w:val="00233ABE"/>
    <w:rsid w:val="00233CCF"/>
    <w:rsid w:val="00233DBF"/>
    <w:rsid w:val="00233DC2"/>
    <w:rsid w:val="00234A14"/>
    <w:rsid w:val="00234A44"/>
    <w:rsid w:val="00234D10"/>
    <w:rsid w:val="0023518E"/>
    <w:rsid w:val="00235795"/>
    <w:rsid w:val="00235B27"/>
    <w:rsid w:val="00235CA1"/>
    <w:rsid w:val="002362FD"/>
    <w:rsid w:val="002366BD"/>
    <w:rsid w:val="0023674C"/>
    <w:rsid w:val="00236784"/>
    <w:rsid w:val="00236838"/>
    <w:rsid w:val="00236FFA"/>
    <w:rsid w:val="0023718F"/>
    <w:rsid w:val="00237772"/>
    <w:rsid w:val="00237AA9"/>
    <w:rsid w:val="00237F45"/>
    <w:rsid w:val="002402DA"/>
    <w:rsid w:val="002403D9"/>
    <w:rsid w:val="002403E5"/>
    <w:rsid w:val="002407A6"/>
    <w:rsid w:val="00240825"/>
    <w:rsid w:val="00240B3D"/>
    <w:rsid w:val="00240EFF"/>
    <w:rsid w:val="00240FD5"/>
    <w:rsid w:val="00241746"/>
    <w:rsid w:val="00241935"/>
    <w:rsid w:val="00242065"/>
    <w:rsid w:val="0024207B"/>
    <w:rsid w:val="0024274A"/>
    <w:rsid w:val="00242855"/>
    <w:rsid w:val="00242B07"/>
    <w:rsid w:val="00243243"/>
    <w:rsid w:val="00243F00"/>
    <w:rsid w:val="0024427A"/>
    <w:rsid w:val="00244B45"/>
    <w:rsid w:val="00244B83"/>
    <w:rsid w:val="00244FD7"/>
    <w:rsid w:val="00244FFB"/>
    <w:rsid w:val="00245778"/>
    <w:rsid w:val="00245818"/>
    <w:rsid w:val="00245D51"/>
    <w:rsid w:val="00245F4F"/>
    <w:rsid w:val="00245FCE"/>
    <w:rsid w:val="0024634C"/>
    <w:rsid w:val="0024647F"/>
    <w:rsid w:val="002465C6"/>
    <w:rsid w:val="0024671E"/>
    <w:rsid w:val="00246780"/>
    <w:rsid w:val="00246A33"/>
    <w:rsid w:val="00247203"/>
    <w:rsid w:val="002472BD"/>
    <w:rsid w:val="0024765A"/>
    <w:rsid w:val="0024770F"/>
    <w:rsid w:val="00247730"/>
    <w:rsid w:val="0024777D"/>
    <w:rsid w:val="00247930"/>
    <w:rsid w:val="00247954"/>
    <w:rsid w:val="0025008F"/>
    <w:rsid w:val="002506E8"/>
    <w:rsid w:val="00250CE8"/>
    <w:rsid w:val="0025100F"/>
    <w:rsid w:val="00251AB1"/>
    <w:rsid w:val="00251F7C"/>
    <w:rsid w:val="0025219F"/>
    <w:rsid w:val="00252327"/>
    <w:rsid w:val="0025234C"/>
    <w:rsid w:val="00252543"/>
    <w:rsid w:val="00252831"/>
    <w:rsid w:val="0025292C"/>
    <w:rsid w:val="00252AFF"/>
    <w:rsid w:val="00252CE6"/>
    <w:rsid w:val="00252D38"/>
    <w:rsid w:val="002530EF"/>
    <w:rsid w:val="002530F7"/>
    <w:rsid w:val="002532EF"/>
    <w:rsid w:val="00253A45"/>
    <w:rsid w:val="00253C14"/>
    <w:rsid w:val="00253C81"/>
    <w:rsid w:val="00254694"/>
    <w:rsid w:val="00254826"/>
    <w:rsid w:val="00254CCC"/>
    <w:rsid w:val="00254D76"/>
    <w:rsid w:val="0025505A"/>
    <w:rsid w:val="0025521E"/>
    <w:rsid w:val="00255AE6"/>
    <w:rsid w:val="00255D1E"/>
    <w:rsid w:val="0025611C"/>
    <w:rsid w:val="00256234"/>
    <w:rsid w:val="002568A4"/>
    <w:rsid w:val="002569F9"/>
    <w:rsid w:val="00256A7F"/>
    <w:rsid w:val="00256B2B"/>
    <w:rsid w:val="00256E2D"/>
    <w:rsid w:val="00256E85"/>
    <w:rsid w:val="00256FA4"/>
    <w:rsid w:val="00257A13"/>
    <w:rsid w:val="00257CC6"/>
    <w:rsid w:val="00260075"/>
    <w:rsid w:val="002609EE"/>
    <w:rsid w:val="00260A73"/>
    <w:rsid w:val="00260EE8"/>
    <w:rsid w:val="002610B4"/>
    <w:rsid w:val="002611DD"/>
    <w:rsid w:val="002615CC"/>
    <w:rsid w:val="002615D7"/>
    <w:rsid w:val="0026178A"/>
    <w:rsid w:val="00261806"/>
    <w:rsid w:val="00261C6C"/>
    <w:rsid w:val="00261D33"/>
    <w:rsid w:val="00262798"/>
    <w:rsid w:val="00262FC8"/>
    <w:rsid w:val="0026309D"/>
    <w:rsid w:val="002630CC"/>
    <w:rsid w:val="0026337A"/>
    <w:rsid w:val="00263A8B"/>
    <w:rsid w:val="00263ADD"/>
    <w:rsid w:val="00263C3F"/>
    <w:rsid w:val="00263C56"/>
    <w:rsid w:val="002640A9"/>
    <w:rsid w:val="002642C2"/>
    <w:rsid w:val="00264FEB"/>
    <w:rsid w:val="00265187"/>
    <w:rsid w:val="00265361"/>
    <w:rsid w:val="002658B0"/>
    <w:rsid w:val="0026694E"/>
    <w:rsid w:val="00266989"/>
    <w:rsid w:val="00266A4B"/>
    <w:rsid w:val="00266B90"/>
    <w:rsid w:val="0026725F"/>
    <w:rsid w:val="002678FF"/>
    <w:rsid w:val="0027007B"/>
    <w:rsid w:val="0027033D"/>
    <w:rsid w:val="0027067E"/>
    <w:rsid w:val="0027070B"/>
    <w:rsid w:val="00270C16"/>
    <w:rsid w:val="0027100A"/>
    <w:rsid w:val="00271828"/>
    <w:rsid w:val="00271F36"/>
    <w:rsid w:val="00271FF4"/>
    <w:rsid w:val="00271FF8"/>
    <w:rsid w:val="002723BC"/>
    <w:rsid w:val="00272D1B"/>
    <w:rsid w:val="00273591"/>
    <w:rsid w:val="0027366B"/>
    <w:rsid w:val="00273897"/>
    <w:rsid w:val="002739C0"/>
    <w:rsid w:val="0027400E"/>
    <w:rsid w:val="002741C3"/>
    <w:rsid w:val="00274247"/>
    <w:rsid w:val="00274591"/>
    <w:rsid w:val="002746D5"/>
    <w:rsid w:val="0027491B"/>
    <w:rsid w:val="00274942"/>
    <w:rsid w:val="00274A06"/>
    <w:rsid w:val="00274A3E"/>
    <w:rsid w:val="00274D98"/>
    <w:rsid w:val="00274EB6"/>
    <w:rsid w:val="00274FC3"/>
    <w:rsid w:val="002758FA"/>
    <w:rsid w:val="00275A00"/>
    <w:rsid w:val="00275E96"/>
    <w:rsid w:val="00276186"/>
    <w:rsid w:val="002761CA"/>
    <w:rsid w:val="0027647B"/>
    <w:rsid w:val="002765F7"/>
    <w:rsid w:val="00276EC8"/>
    <w:rsid w:val="00277191"/>
    <w:rsid w:val="00277B45"/>
    <w:rsid w:val="002801B2"/>
    <w:rsid w:val="0028069F"/>
    <w:rsid w:val="002806B9"/>
    <w:rsid w:val="002810E0"/>
    <w:rsid w:val="00281102"/>
    <w:rsid w:val="002812DE"/>
    <w:rsid w:val="0028159B"/>
    <w:rsid w:val="002816F0"/>
    <w:rsid w:val="0028172A"/>
    <w:rsid w:val="00281A8B"/>
    <w:rsid w:val="00281D50"/>
    <w:rsid w:val="00282919"/>
    <w:rsid w:val="00282B57"/>
    <w:rsid w:val="00282F34"/>
    <w:rsid w:val="00282FDF"/>
    <w:rsid w:val="00283B18"/>
    <w:rsid w:val="00283F9F"/>
    <w:rsid w:val="002840E8"/>
    <w:rsid w:val="00284241"/>
    <w:rsid w:val="00284350"/>
    <w:rsid w:val="002849BC"/>
    <w:rsid w:val="00285958"/>
    <w:rsid w:val="00285975"/>
    <w:rsid w:val="00285B49"/>
    <w:rsid w:val="00285C4C"/>
    <w:rsid w:val="00285F48"/>
    <w:rsid w:val="0028625D"/>
    <w:rsid w:val="00286C9C"/>
    <w:rsid w:val="00287420"/>
    <w:rsid w:val="00287651"/>
    <w:rsid w:val="002878B0"/>
    <w:rsid w:val="00287AD3"/>
    <w:rsid w:val="00287C9B"/>
    <w:rsid w:val="0029012A"/>
    <w:rsid w:val="00290186"/>
    <w:rsid w:val="00290F12"/>
    <w:rsid w:val="00290FF6"/>
    <w:rsid w:val="0029104C"/>
    <w:rsid w:val="00291667"/>
    <w:rsid w:val="0029193B"/>
    <w:rsid w:val="00291A9D"/>
    <w:rsid w:val="00291E7B"/>
    <w:rsid w:val="0029251D"/>
    <w:rsid w:val="00292731"/>
    <w:rsid w:val="00292AC3"/>
    <w:rsid w:val="0029311D"/>
    <w:rsid w:val="0029355C"/>
    <w:rsid w:val="00293586"/>
    <w:rsid w:val="00293B61"/>
    <w:rsid w:val="002947E7"/>
    <w:rsid w:val="00294905"/>
    <w:rsid w:val="00296247"/>
    <w:rsid w:val="00296B97"/>
    <w:rsid w:val="00296EC5"/>
    <w:rsid w:val="002972A6"/>
    <w:rsid w:val="0029738F"/>
    <w:rsid w:val="00297579"/>
    <w:rsid w:val="0029766F"/>
    <w:rsid w:val="00297ABE"/>
    <w:rsid w:val="00297B90"/>
    <w:rsid w:val="00297BC8"/>
    <w:rsid w:val="00297ED6"/>
    <w:rsid w:val="002A04EB"/>
    <w:rsid w:val="002A05C5"/>
    <w:rsid w:val="002A06E9"/>
    <w:rsid w:val="002A0E5C"/>
    <w:rsid w:val="002A1193"/>
    <w:rsid w:val="002A11CE"/>
    <w:rsid w:val="002A14A1"/>
    <w:rsid w:val="002A14C9"/>
    <w:rsid w:val="002A1506"/>
    <w:rsid w:val="002A161B"/>
    <w:rsid w:val="002A1904"/>
    <w:rsid w:val="002A1B79"/>
    <w:rsid w:val="002A2148"/>
    <w:rsid w:val="002A2202"/>
    <w:rsid w:val="002A2400"/>
    <w:rsid w:val="002A2734"/>
    <w:rsid w:val="002A3067"/>
    <w:rsid w:val="002A30BC"/>
    <w:rsid w:val="002A3342"/>
    <w:rsid w:val="002A33B4"/>
    <w:rsid w:val="002A3A5D"/>
    <w:rsid w:val="002A3EE0"/>
    <w:rsid w:val="002A4276"/>
    <w:rsid w:val="002A4C29"/>
    <w:rsid w:val="002A4E15"/>
    <w:rsid w:val="002A4F58"/>
    <w:rsid w:val="002A512C"/>
    <w:rsid w:val="002A5195"/>
    <w:rsid w:val="002A57AD"/>
    <w:rsid w:val="002A58EF"/>
    <w:rsid w:val="002A5C28"/>
    <w:rsid w:val="002A5ED7"/>
    <w:rsid w:val="002A61EE"/>
    <w:rsid w:val="002A62D2"/>
    <w:rsid w:val="002A668D"/>
    <w:rsid w:val="002A68C3"/>
    <w:rsid w:val="002A6981"/>
    <w:rsid w:val="002A6AEF"/>
    <w:rsid w:val="002A6B53"/>
    <w:rsid w:val="002A776E"/>
    <w:rsid w:val="002A789C"/>
    <w:rsid w:val="002A7AFF"/>
    <w:rsid w:val="002A7BD2"/>
    <w:rsid w:val="002B0CCC"/>
    <w:rsid w:val="002B0F67"/>
    <w:rsid w:val="002B12A9"/>
    <w:rsid w:val="002B1668"/>
    <w:rsid w:val="002B16A1"/>
    <w:rsid w:val="002B1917"/>
    <w:rsid w:val="002B1DA6"/>
    <w:rsid w:val="002B206C"/>
    <w:rsid w:val="002B22E2"/>
    <w:rsid w:val="002B27DF"/>
    <w:rsid w:val="002B2A9E"/>
    <w:rsid w:val="002B2B3A"/>
    <w:rsid w:val="002B2C66"/>
    <w:rsid w:val="002B2E86"/>
    <w:rsid w:val="002B3605"/>
    <w:rsid w:val="002B3774"/>
    <w:rsid w:val="002B37DB"/>
    <w:rsid w:val="002B3ED6"/>
    <w:rsid w:val="002B4204"/>
    <w:rsid w:val="002B442E"/>
    <w:rsid w:val="002B4FC6"/>
    <w:rsid w:val="002B5207"/>
    <w:rsid w:val="002B523F"/>
    <w:rsid w:val="002B5C8A"/>
    <w:rsid w:val="002B64C6"/>
    <w:rsid w:val="002B66FB"/>
    <w:rsid w:val="002B6744"/>
    <w:rsid w:val="002B6BB4"/>
    <w:rsid w:val="002B7196"/>
    <w:rsid w:val="002B71FE"/>
    <w:rsid w:val="002B7B92"/>
    <w:rsid w:val="002B7F28"/>
    <w:rsid w:val="002C034A"/>
    <w:rsid w:val="002C0739"/>
    <w:rsid w:val="002C0763"/>
    <w:rsid w:val="002C0899"/>
    <w:rsid w:val="002C08AC"/>
    <w:rsid w:val="002C0AC0"/>
    <w:rsid w:val="002C0C7C"/>
    <w:rsid w:val="002C0CF3"/>
    <w:rsid w:val="002C11F5"/>
    <w:rsid w:val="002C1330"/>
    <w:rsid w:val="002C134B"/>
    <w:rsid w:val="002C145F"/>
    <w:rsid w:val="002C14C7"/>
    <w:rsid w:val="002C193D"/>
    <w:rsid w:val="002C1DF6"/>
    <w:rsid w:val="002C21D4"/>
    <w:rsid w:val="002C24FD"/>
    <w:rsid w:val="002C2908"/>
    <w:rsid w:val="002C32E8"/>
    <w:rsid w:val="002C3734"/>
    <w:rsid w:val="002C37D3"/>
    <w:rsid w:val="002C3BAF"/>
    <w:rsid w:val="002C3E63"/>
    <w:rsid w:val="002C3E9B"/>
    <w:rsid w:val="002C3EA0"/>
    <w:rsid w:val="002C4844"/>
    <w:rsid w:val="002C48BF"/>
    <w:rsid w:val="002C4CFF"/>
    <w:rsid w:val="002C4EA9"/>
    <w:rsid w:val="002C4FE3"/>
    <w:rsid w:val="002C52BD"/>
    <w:rsid w:val="002C5304"/>
    <w:rsid w:val="002C5419"/>
    <w:rsid w:val="002C5ADB"/>
    <w:rsid w:val="002C5C06"/>
    <w:rsid w:val="002C5E98"/>
    <w:rsid w:val="002C643C"/>
    <w:rsid w:val="002C651C"/>
    <w:rsid w:val="002C6565"/>
    <w:rsid w:val="002C69F0"/>
    <w:rsid w:val="002C6AAB"/>
    <w:rsid w:val="002C7242"/>
    <w:rsid w:val="002C72CC"/>
    <w:rsid w:val="002C7683"/>
    <w:rsid w:val="002C7811"/>
    <w:rsid w:val="002C78CC"/>
    <w:rsid w:val="002C7A04"/>
    <w:rsid w:val="002C7A34"/>
    <w:rsid w:val="002C7C94"/>
    <w:rsid w:val="002C7D3D"/>
    <w:rsid w:val="002C7EC7"/>
    <w:rsid w:val="002C7FE0"/>
    <w:rsid w:val="002D03EF"/>
    <w:rsid w:val="002D0407"/>
    <w:rsid w:val="002D09B2"/>
    <w:rsid w:val="002D0A9F"/>
    <w:rsid w:val="002D0D19"/>
    <w:rsid w:val="002D147A"/>
    <w:rsid w:val="002D14C3"/>
    <w:rsid w:val="002D16F8"/>
    <w:rsid w:val="002D1875"/>
    <w:rsid w:val="002D18F6"/>
    <w:rsid w:val="002D25F9"/>
    <w:rsid w:val="002D2974"/>
    <w:rsid w:val="002D2D84"/>
    <w:rsid w:val="002D3A6A"/>
    <w:rsid w:val="002D4255"/>
    <w:rsid w:val="002D4317"/>
    <w:rsid w:val="002D45CA"/>
    <w:rsid w:val="002D470E"/>
    <w:rsid w:val="002D4848"/>
    <w:rsid w:val="002D485C"/>
    <w:rsid w:val="002D5719"/>
    <w:rsid w:val="002D5F9A"/>
    <w:rsid w:val="002D6128"/>
    <w:rsid w:val="002D6272"/>
    <w:rsid w:val="002D63EA"/>
    <w:rsid w:val="002D67F7"/>
    <w:rsid w:val="002D68DD"/>
    <w:rsid w:val="002D7077"/>
    <w:rsid w:val="002D722C"/>
    <w:rsid w:val="002D7390"/>
    <w:rsid w:val="002D773A"/>
    <w:rsid w:val="002D7780"/>
    <w:rsid w:val="002D78B7"/>
    <w:rsid w:val="002D79AB"/>
    <w:rsid w:val="002D7EA8"/>
    <w:rsid w:val="002E014E"/>
    <w:rsid w:val="002E035A"/>
    <w:rsid w:val="002E0650"/>
    <w:rsid w:val="002E067E"/>
    <w:rsid w:val="002E06F7"/>
    <w:rsid w:val="002E0A76"/>
    <w:rsid w:val="002E0C07"/>
    <w:rsid w:val="002E0FF6"/>
    <w:rsid w:val="002E10BB"/>
    <w:rsid w:val="002E137C"/>
    <w:rsid w:val="002E17CA"/>
    <w:rsid w:val="002E1933"/>
    <w:rsid w:val="002E1AB1"/>
    <w:rsid w:val="002E1C1E"/>
    <w:rsid w:val="002E1F2D"/>
    <w:rsid w:val="002E21B4"/>
    <w:rsid w:val="002E2648"/>
    <w:rsid w:val="002E3657"/>
    <w:rsid w:val="002E397C"/>
    <w:rsid w:val="002E3D59"/>
    <w:rsid w:val="002E498A"/>
    <w:rsid w:val="002E4F00"/>
    <w:rsid w:val="002E5B4B"/>
    <w:rsid w:val="002E5D8E"/>
    <w:rsid w:val="002E5F6A"/>
    <w:rsid w:val="002E5FC2"/>
    <w:rsid w:val="002E6423"/>
    <w:rsid w:val="002E65A0"/>
    <w:rsid w:val="002E7052"/>
    <w:rsid w:val="002E7192"/>
    <w:rsid w:val="002E7261"/>
    <w:rsid w:val="002E75CD"/>
    <w:rsid w:val="002E77D1"/>
    <w:rsid w:val="002E79C2"/>
    <w:rsid w:val="002F00B7"/>
    <w:rsid w:val="002F065D"/>
    <w:rsid w:val="002F0783"/>
    <w:rsid w:val="002F08A2"/>
    <w:rsid w:val="002F0B54"/>
    <w:rsid w:val="002F0E10"/>
    <w:rsid w:val="002F10AF"/>
    <w:rsid w:val="002F1421"/>
    <w:rsid w:val="002F1B24"/>
    <w:rsid w:val="002F1EA2"/>
    <w:rsid w:val="002F21B0"/>
    <w:rsid w:val="002F25D1"/>
    <w:rsid w:val="002F27FD"/>
    <w:rsid w:val="002F2D79"/>
    <w:rsid w:val="002F3033"/>
    <w:rsid w:val="002F34E6"/>
    <w:rsid w:val="002F3687"/>
    <w:rsid w:val="002F36D5"/>
    <w:rsid w:val="002F38C4"/>
    <w:rsid w:val="002F3A46"/>
    <w:rsid w:val="002F4721"/>
    <w:rsid w:val="002F5CDE"/>
    <w:rsid w:val="002F606F"/>
    <w:rsid w:val="002F64F1"/>
    <w:rsid w:val="002F732D"/>
    <w:rsid w:val="002F740C"/>
    <w:rsid w:val="002F7993"/>
    <w:rsid w:val="003002B0"/>
    <w:rsid w:val="0030046A"/>
    <w:rsid w:val="00300646"/>
    <w:rsid w:val="003007D8"/>
    <w:rsid w:val="0030130B"/>
    <w:rsid w:val="00301454"/>
    <w:rsid w:val="003017B5"/>
    <w:rsid w:val="00301E04"/>
    <w:rsid w:val="0030240B"/>
    <w:rsid w:val="00302774"/>
    <w:rsid w:val="003027C0"/>
    <w:rsid w:val="003027C7"/>
    <w:rsid w:val="00302A68"/>
    <w:rsid w:val="00303319"/>
    <w:rsid w:val="00303702"/>
    <w:rsid w:val="00303827"/>
    <w:rsid w:val="00303BD2"/>
    <w:rsid w:val="00304072"/>
    <w:rsid w:val="00304081"/>
    <w:rsid w:val="0030419E"/>
    <w:rsid w:val="00304747"/>
    <w:rsid w:val="00305295"/>
    <w:rsid w:val="003052B9"/>
    <w:rsid w:val="00305672"/>
    <w:rsid w:val="00306088"/>
    <w:rsid w:val="003062F0"/>
    <w:rsid w:val="0030646A"/>
    <w:rsid w:val="003065AF"/>
    <w:rsid w:val="0030666E"/>
    <w:rsid w:val="003066B1"/>
    <w:rsid w:val="00306D9F"/>
    <w:rsid w:val="003070D9"/>
    <w:rsid w:val="003072B5"/>
    <w:rsid w:val="00307402"/>
    <w:rsid w:val="003074CA"/>
    <w:rsid w:val="00307861"/>
    <w:rsid w:val="00307C84"/>
    <w:rsid w:val="00307F22"/>
    <w:rsid w:val="00310716"/>
    <w:rsid w:val="00310B11"/>
    <w:rsid w:val="00310B37"/>
    <w:rsid w:val="00310D08"/>
    <w:rsid w:val="00310DAC"/>
    <w:rsid w:val="00310F3A"/>
    <w:rsid w:val="00310F71"/>
    <w:rsid w:val="00310FA6"/>
    <w:rsid w:val="0031110E"/>
    <w:rsid w:val="003111A2"/>
    <w:rsid w:val="0031130E"/>
    <w:rsid w:val="0031139C"/>
    <w:rsid w:val="00311594"/>
    <w:rsid w:val="00311B10"/>
    <w:rsid w:val="00311D88"/>
    <w:rsid w:val="00311F82"/>
    <w:rsid w:val="0031235C"/>
    <w:rsid w:val="00312387"/>
    <w:rsid w:val="00313041"/>
    <w:rsid w:val="00313F35"/>
    <w:rsid w:val="00314543"/>
    <w:rsid w:val="0031475C"/>
    <w:rsid w:val="00314988"/>
    <w:rsid w:val="00314B73"/>
    <w:rsid w:val="00315069"/>
    <w:rsid w:val="0031507D"/>
    <w:rsid w:val="00315340"/>
    <w:rsid w:val="003153D4"/>
    <w:rsid w:val="0031548F"/>
    <w:rsid w:val="00315BDE"/>
    <w:rsid w:val="00315CEC"/>
    <w:rsid w:val="00315E21"/>
    <w:rsid w:val="003161CD"/>
    <w:rsid w:val="00316213"/>
    <w:rsid w:val="0031640C"/>
    <w:rsid w:val="003165A6"/>
    <w:rsid w:val="003167EF"/>
    <w:rsid w:val="0031695B"/>
    <w:rsid w:val="00316C7C"/>
    <w:rsid w:val="00316CB4"/>
    <w:rsid w:val="00316D50"/>
    <w:rsid w:val="00316FE0"/>
    <w:rsid w:val="0031735D"/>
    <w:rsid w:val="00317722"/>
    <w:rsid w:val="00317CE0"/>
    <w:rsid w:val="00317ED9"/>
    <w:rsid w:val="0032085B"/>
    <w:rsid w:val="00320B2A"/>
    <w:rsid w:val="00320C25"/>
    <w:rsid w:val="00320DBA"/>
    <w:rsid w:val="003210AC"/>
    <w:rsid w:val="00321290"/>
    <w:rsid w:val="003215D9"/>
    <w:rsid w:val="00321788"/>
    <w:rsid w:val="003218D3"/>
    <w:rsid w:val="00321B33"/>
    <w:rsid w:val="00321BF8"/>
    <w:rsid w:val="00321C2B"/>
    <w:rsid w:val="00321C8B"/>
    <w:rsid w:val="00321EAF"/>
    <w:rsid w:val="00321F3D"/>
    <w:rsid w:val="003224BD"/>
    <w:rsid w:val="003224C3"/>
    <w:rsid w:val="00322A77"/>
    <w:rsid w:val="00322D10"/>
    <w:rsid w:val="003235F3"/>
    <w:rsid w:val="00323846"/>
    <w:rsid w:val="00323D42"/>
    <w:rsid w:val="0032415A"/>
    <w:rsid w:val="003242A3"/>
    <w:rsid w:val="003246ED"/>
    <w:rsid w:val="0032481A"/>
    <w:rsid w:val="00324F2A"/>
    <w:rsid w:val="00324FF7"/>
    <w:rsid w:val="00325D35"/>
    <w:rsid w:val="00325FA2"/>
    <w:rsid w:val="00325FE1"/>
    <w:rsid w:val="0032623B"/>
    <w:rsid w:val="003262A4"/>
    <w:rsid w:val="00326872"/>
    <w:rsid w:val="003269DE"/>
    <w:rsid w:val="00326A2B"/>
    <w:rsid w:val="0032774E"/>
    <w:rsid w:val="00327B2F"/>
    <w:rsid w:val="00327DD1"/>
    <w:rsid w:val="00330189"/>
    <w:rsid w:val="003301E6"/>
    <w:rsid w:val="0033044A"/>
    <w:rsid w:val="00330484"/>
    <w:rsid w:val="003305E0"/>
    <w:rsid w:val="00330763"/>
    <w:rsid w:val="0033090A"/>
    <w:rsid w:val="00330911"/>
    <w:rsid w:val="00330EF4"/>
    <w:rsid w:val="00331094"/>
    <w:rsid w:val="0033113E"/>
    <w:rsid w:val="0033126E"/>
    <w:rsid w:val="003316F5"/>
    <w:rsid w:val="0033186B"/>
    <w:rsid w:val="00331F00"/>
    <w:rsid w:val="0033238D"/>
    <w:rsid w:val="003323EA"/>
    <w:rsid w:val="00332407"/>
    <w:rsid w:val="00332EEE"/>
    <w:rsid w:val="00333693"/>
    <w:rsid w:val="00333825"/>
    <w:rsid w:val="0033388F"/>
    <w:rsid w:val="00334263"/>
    <w:rsid w:val="0033453D"/>
    <w:rsid w:val="003345FA"/>
    <w:rsid w:val="00334EBD"/>
    <w:rsid w:val="00334FA0"/>
    <w:rsid w:val="003350C1"/>
    <w:rsid w:val="0033512A"/>
    <w:rsid w:val="003359C6"/>
    <w:rsid w:val="00335A46"/>
    <w:rsid w:val="00335B45"/>
    <w:rsid w:val="00335FDF"/>
    <w:rsid w:val="0033605E"/>
    <w:rsid w:val="0033643C"/>
    <w:rsid w:val="003365E2"/>
    <w:rsid w:val="003365E7"/>
    <w:rsid w:val="00336909"/>
    <w:rsid w:val="0033695D"/>
    <w:rsid w:val="00336971"/>
    <w:rsid w:val="00336DF9"/>
    <w:rsid w:val="00337046"/>
    <w:rsid w:val="0033751B"/>
    <w:rsid w:val="003376D2"/>
    <w:rsid w:val="00337896"/>
    <w:rsid w:val="00337ACF"/>
    <w:rsid w:val="00337BB3"/>
    <w:rsid w:val="00337BF3"/>
    <w:rsid w:val="0034023D"/>
    <w:rsid w:val="00340295"/>
    <w:rsid w:val="003409E9"/>
    <w:rsid w:val="00340C27"/>
    <w:rsid w:val="00340DDC"/>
    <w:rsid w:val="00341033"/>
    <w:rsid w:val="00341354"/>
    <w:rsid w:val="00341397"/>
    <w:rsid w:val="0034152D"/>
    <w:rsid w:val="00341B03"/>
    <w:rsid w:val="00341B5C"/>
    <w:rsid w:val="00341C08"/>
    <w:rsid w:val="00342295"/>
    <w:rsid w:val="00342907"/>
    <w:rsid w:val="00342C3C"/>
    <w:rsid w:val="00343189"/>
    <w:rsid w:val="00343543"/>
    <w:rsid w:val="00343952"/>
    <w:rsid w:val="00343955"/>
    <w:rsid w:val="00343D7E"/>
    <w:rsid w:val="00344029"/>
    <w:rsid w:val="0034413A"/>
    <w:rsid w:val="00344256"/>
    <w:rsid w:val="00344371"/>
    <w:rsid w:val="00344A47"/>
    <w:rsid w:val="00344CD8"/>
    <w:rsid w:val="00344F62"/>
    <w:rsid w:val="003459E3"/>
    <w:rsid w:val="00345C4A"/>
    <w:rsid w:val="00345CF6"/>
    <w:rsid w:val="00345D6C"/>
    <w:rsid w:val="00345F26"/>
    <w:rsid w:val="00345F3D"/>
    <w:rsid w:val="00346332"/>
    <w:rsid w:val="003463C1"/>
    <w:rsid w:val="00346591"/>
    <w:rsid w:val="0034672C"/>
    <w:rsid w:val="00346A28"/>
    <w:rsid w:val="00346B5A"/>
    <w:rsid w:val="003478EC"/>
    <w:rsid w:val="00350213"/>
    <w:rsid w:val="00350650"/>
    <w:rsid w:val="003506DB"/>
    <w:rsid w:val="00350EDD"/>
    <w:rsid w:val="0035111B"/>
    <w:rsid w:val="0035183D"/>
    <w:rsid w:val="00351B6B"/>
    <w:rsid w:val="00351EEC"/>
    <w:rsid w:val="00351F5C"/>
    <w:rsid w:val="0035232D"/>
    <w:rsid w:val="0035249E"/>
    <w:rsid w:val="0035251D"/>
    <w:rsid w:val="00352555"/>
    <w:rsid w:val="0035263E"/>
    <w:rsid w:val="00352736"/>
    <w:rsid w:val="0035277F"/>
    <w:rsid w:val="00352A38"/>
    <w:rsid w:val="00352B67"/>
    <w:rsid w:val="00352CF5"/>
    <w:rsid w:val="00352FD3"/>
    <w:rsid w:val="003537E6"/>
    <w:rsid w:val="00353B1F"/>
    <w:rsid w:val="00353BC1"/>
    <w:rsid w:val="00353C51"/>
    <w:rsid w:val="00353D35"/>
    <w:rsid w:val="00354066"/>
    <w:rsid w:val="0035427C"/>
    <w:rsid w:val="003548E7"/>
    <w:rsid w:val="0035499C"/>
    <w:rsid w:val="003549CB"/>
    <w:rsid w:val="00354C57"/>
    <w:rsid w:val="00354E7C"/>
    <w:rsid w:val="0035506E"/>
    <w:rsid w:val="0035557E"/>
    <w:rsid w:val="00356485"/>
    <w:rsid w:val="0035659E"/>
    <w:rsid w:val="003568E3"/>
    <w:rsid w:val="003568E6"/>
    <w:rsid w:val="00356C42"/>
    <w:rsid w:val="00357521"/>
    <w:rsid w:val="0035772B"/>
    <w:rsid w:val="003577D3"/>
    <w:rsid w:val="00357937"/>
    <w:rsid w:val="003605A6"/>
    <w:rsid w:val="00360636"/>
    <w:rsid w:val="0036069B"/>
    <w:rsid w:val="003607FF"/>
    <w:rsid w:val="00360840"/>
    <w:rsid w:val="003609DA"/>
    <w:rsid w:val="00360B28"/>
    <w:rsid w:val="00360DCC"/>
    <w:rsid w:val="003611F7"/>
    <w:rsid w:val="003618AA"/>
    <w:rsid w:val="00361B48"/>
    <w:rsid w:val="00361B8B"/>
    <w:rsid w:val="00361DAB"/>
    <w:rsid w:val="003620B7"/>
    <w:rsid w:val="003624E5"/>
    <w:rsid w:val="0036297F"/>
    <w:rsid w:val="00362D18"/>
    <w:rsid w:val="00362EC3"/>
    <w:rsid w:val="00364474"/>
    <w:rsid w:val="003644B7"/>
    <w:rsid w:val="0036468F"/>
    <w:rsid w:val="00364A94"/>
    <w:rsid w:val="00364DB8"/>
    <w:rsid w:val="00364EB4"/>
    <w:rsid w:val="00364F26"/>
    <w:rsid w:val="00365145"/>
    <w:rsid w:val="003652D2"/>
    <w:rsid w:val="0036569D"/>
    <w:rsid w:val="00365813"/>
    <w:rsid w:val="003661DC"/>
    <w:rsid w:val="003663CB"/>
    <w:rsid w:val="003666CE"/>
    <w:rsid w:val="00366B50"/>
    <w:rsid w:val="003672EB"/>
    <w:rsid w:val="0036745D"/>
    <w:rsid w:val="00367AB1"/>
    <w:rsid w:val="00367D4A"/>
    <w:rsid w:val="0037021F"/>
    <w:rsid w:val="003705CE"/>
    <w:rsid w:val="00370B43"/>
    <w:rsid w:val="0037125F"/>
    <w:rsid w:val="0037134E"/>
    <w:rsid w:val="003713A3"/>
    <w:rsid w:val="0037157C"/>
    <w:rsid w:val="003717EA"/>
    <w:rsid w:val="00372312"/>
    <w:rsid w:val="00372C5C"/>
    <w:rsid w:val="0037311D"/>
    <w:rsid w:val="00373286"/>
    <w:rsid w:val="003734D0"/>
    <w:rsid w:val="00373D31"/>
    <w:rsid w:val="00373F07"/>
    <w:rsid w:val="00374103"/>
    <w:rsid w:val="003742E1"/>
    <w:rsid w:val="0037476F"/>
    <w:rsid w:val="00374841"/>
    <w:rsid w:val="00374929"/>
    <w:rsid w:val="00374FC9"/>
    <w:rsid w:val="0037531C"/>
    <w:rsid w:val="003755D9"/>
    <w:rsid w:val="00375755"/>
    <w:rsid w:val="00375864"/>
    <w:rsid w:val="0037597D"/>
    <w:rsid w:val="00375BED"/>
    <w:rsid w:val="003761F5"/>
    <w:rsid w:val="00376221"/>
    <w:rsid w:val="00376684"/>
    <w:rsid w:val="003767BE"/>
    <w:rsid w:val="003768EC"/>
    <w:rsid w:val="00376A72"/>
    <w:rsid w:val="00376ACD"/>
    <w:rsid w:val="003775F0"/>
    <w:rsid w:val="0037776D"/>
    <w:rsid w:val="00380D2D"/>
    <w:rsid w:val="00380D6A"/>
    <w:rsid w:val="00380E4E"/>
    <w:rsid w:val="00381115"/>
    <w:rsid w:val="0038197E"/>
    <w:rsid w:val="00381D6D"/>
    <w:rsid w:val="00381EE9"/>
    <w:rsid w:val="00381FD4"/>
    <w:rsid w:val="00382052"/>
    <w:rsid w:val="003823DE"/>
    <w:rsid w:val="00382405"/>
    <w:rsid w:val="00382564"/>
    <w:rsid w:val="00382BB8"/>
    <w:rsid w:val="003834E2"/>
    <w:rsid w:val="00383556"/>
    <w:rsid w:val="00383965"/>
    <w:rsid w:val="00384538"/>
    <w:rsid w:val="00384577"/>
    <w:rsid w:val="00384C3D"/>
    <w:rsid w:val="00384FAA"/>
    <w:rsid w:val="0038501E"/>
    <w:rsid w:val="003865E9"/>
    <w:rsid w:val="00386600"/>
    <w:rsid w:val="003866BD"/>
    <w:rsid w:val="0038676C"/>
    <w:rsid w:val="00386A7F"/>
    <w:rsid w:val="00386BA7"/>
    <w:rsid w:val="00386BFF"/>
    <w:rsid w:val="0038756B"/>
    <w:rsid w:val="00387A3C"/>
    <w:rsid w:val="00387D4D"/>
    <w:rsid w:val="00387ECD"/>
    <w:rsid w:val="00387F1C"/>
    <w:rsid w:val="00390146"/>
    <w:rsid w:val="00390182"/>
    <w:rsid w:val="0039090D"/>
    <w:rsid w:val="00390D47"/>
    <w:rsid w:val="00390DC0"/>
    <w:rsid w:val="003910BF"/>
    <w:rsid w:val="003910ED"/>
    <w:rsid w:val="003912B9"/>
    <w:rsid w:val="00391E4C"/>
    <w:rsid w:val="003924C6"/>
    <w:rsid w:val="0039278C"/>
    <w:rsid w:val="00392C00"/>
    <w:rsid w:val="00392E30"/>
    <w:rsid w:val="00393195"/>
    <w:rsid w:val="0039330A"/>
    <w:rsid w:val="003936E2"/>
    <w:rsid w:val="0039372B"/>
    <w:rsid w:val="00393960"/>
    <w:rsid w:val="00393EF6"/>
    <w:rsid w:val="00393F6C"/>
    <w:rsid w:val="00394592"/>
    <w:rsid w:val="00394720"/>
    <w:rsid w:val="003949D3"/>
    <w:rsid w:val="00394A35"/>
    <w:rsid w:val="00394C79"/>
    <w:rsid w:val="00394DCC"/>
    <w:rsid w:val="00394DF5"/>
    <w:rsid w:val="00395004"/>
    <w:rsid w:val="00395605"/>
    <w:rsid w:val="003956FA"/>
    <w:rsid w:val="003957F6"/>
    <w:rsid w:val="00395987"/>
    <w:rsid w:val="00395B51"/>
    <w:rsid w:val="00395CAA"/>
    <w:rsid w:val="00395E1B"/>
    <w:rsid w:val="00395E42"/>
    <w:rsid w:val="0039622B"/>
    <w:rsid w:val="00396252"/>
    <w:rsid w:val="003969B3"/>
    <w:rsid w:val="00396AD5"/>
    <w:rsid w:val="00396AE0"/>
    <w:rsid w:val="00396D8C"/>
    <w:rsid w:val="00397007"/>
    <w:rsid w:val="00397344"/>
    <w:rsid w:val="00397736"/>
    <w:rsid w:val="00397936"/>
    <w:rsid w:val="003A052E"/>
    <w:rsid w:val="003A0776"/>
    <w:rsid w:val="003A0C96"/>
    <w:rsid w:val="003A0FFF"/>
    <w:rsid w:val="003A100B"/>
    <w:rsid w:val="003A10A2"/>
    <w:rsid w:val="003A12EC"/>
    <w:rsid w:val="003A1481"/>
    <w:rsid w:val="003A14A6"/>
    <w:rsid w:val="003A174E"/>
    <w:rsid w:val="003A1C7E"/>
    <w:rsid w:val="003A1F40"/>
    <w:rsid w:val="003A21FA"/>
    <w:rsid w:val="003A2B86"/>
    <w:rsid w:val="003A3668"/>
    <w:rsid w:val="003A3725"/>
    <w:rsid w:val="003A3779"/>
    <w:rsid w:val="003A3863"/>
    <w:rsid w:val="003A39B4"/>
    <w:rsid w:val="003A3C64"/>
    <w:rsid w:val="003A413B"/>
    <w:rsid w:val="003A45CC"/>
    <w:rsid w:val="003A4636"/>
    <w:rsid w:val="003A467A"/>
    <w:rsid w:val="003A4761"/>
    <w:rsid w:val="003A4BE9"/>
    <w:rsid w:val="003A4C8A"/>
    <w:rsid w:val="003A52CD"/>
    <w:rsid w:val="003A5C11"/>
    <w:rsid w:val="003A5FD5"/>
    <w:rsid w:val="003A628A"/>
    <w:rsid w:val="003A644F"/>
    <w:rsid w:val="003A68DF"/>
    <w:rsid w:val="003A6B04"/>
    <w:rsid w:val="003A726C"/>
    <w:rsid w:val="003A78D2"/>
    <w:rsid w:val="003B0057"/>
    <w:rsid w:val="003B0122"/>
    <w:rsid w:val="003B01FB"/>
    <w:rsid w:val="003B0349"/>
    <w:rsid w:val="003B07F8"/>
    <w:rsid w:val="003B0CF8"/>
    <w:rsid w:val="003B0D9A"/>
    <w:rsid w:val="003B14AA"/>
    <w:rsid w:val="003B176C"/>
    <w:rsid w:val="003B2513"/>
    <w:rsid w:val="003B2759"/>
    <w:rsid w:val="003B2789"/>
    <w:rsid w:val="003B2C45"/>
    <w:rsid w:val="003B2E55"/>
    <w:rsid w:val="003B30CB"/>
    <w:rsid w:val="003B32C8"/>
    <w:rsid w:val="003B33C8"/>
    <w:rsid w:val="003B3B2C"/>
    <w:rsid w:val="003B3E53"/>
    <w:rsid w:val="003B3F53"/>
    <w:rsid w:val="003B4144"/>
    <w:rsid w:val="003B43D2"/>
    <w:rsid w:val="003B4734"/>
    <w:rsid w:val="003B4FBE"/>
    <w:rsid w:val="003B5561"/>
    <w:rsid w:val="003B5781"/>
    <w:rsid w:val="003B5927"/>
    <w:rsid w:val="003B5B80"/>
    <w:rsid w:val="003B5EDD"/>
    <w:rsid w:val="003B60D1"/>
    <w:rsid w:val="003B6465"/>
    <w:rsid w:val="003B655C"/>
    <w:rsid w:val="003B65F9"/>
    <w:rsid w:val="003B6942"/>
    <w:rsid w:val="003B7036"/>
    <w:rsid w:val="003B7265"/>
    <w:rsid w:val="003B75AE"/>
    <w:rsid w:val="003C0259"/>
    <w:rsid w:val="003C06A8"/>
    <w:rsid w:val="003C0A35"/>
    <w:rsid w:val="003C0B2B"/>
    <w:rsid w:val="003C0C29"/>
    <w:rsid w:val="003C11A1"/>
    <w:rsid w:val="003C1802"/>
    <w:rsid w:val="003C1894"/>
    <w:rsid w:val="003C1CCC"/>
    <w:rsid w:val="003C1EEB"/>
    <w:rsid w:val="003C1F69"/>
    <w:rsid w:val="003C20E0"/>
    <w:rsid w:val="003C2570"/>
    <w:rsid w:val="003C325A"/>
    <w:rsid w:val="003C373C"/>
    <w:rsid w:val="003C3B19"/>
    <w:rsid w:val="003C4CCB"/>
    <w:rsid w:val="003C4FD3"/>
    <w:rsid w:val="003C573B"/>
    <w:rsid w:val="003C63C2"/>
    <w:rsid w:val="003C7A05"/>
    <w:rsid w:val="003D0235"/>
    <w:rsid w:val="003D0539"/>
    <w:rsid w:val="003D0579"/>
    <w:rsid w:val="003D0583"/>
    <w:rsid w:val="003D071C"/>
    <w:rsid w:val="003D0F23"/>
    <w:rsid w:val="003D1002"/>
    <w:rsid w:val="003D153F"/>
    <w:rsid w:val="003D2347"/>
    <w:rsid w:val="003D2F0B"/>
    <w:rsid w:val="003D2F20"/>
    <w:rsid w:val="003D3135"/>
    <w:rsid w:val="003D342E"/>
    <w:rsid w:val="003D345F"/>
    <w:rsid w:val="003D3799"/>
    <w:rsid w:val="003D4079"/>
    <w:rsid w:val="003D40F1"/>
    <w:rsid w:val="003D45F5"/>
    <w:rsid w:val="003D4884"/>
    <w:rsid w:val="003D4B27"/>
    <w:rsid w:val="003D4B8B"/>
    <w:rsid w:val="003D4D3F"/>
    <w:rsid w:val="003D4F2C"/>
    <w:rsid w:val="003D53FA"/>
    <w:rsid w:val="003D56B5"/>
    <w:rsid w:val="003D57DF"/>
    <w:rsid w:val="003D61BF"/>
    <w:rsid w:val="003D68DE"/>
    <w:rsid w:val="003D6C75"/>
    <w:rsid w:val="003D703B"/>
    <w:rsid w:val="003D70C3"/>
    <w:rsid w:val="003D721E"/>
    <w:rsid w:val="003D735B"/>
    <w:rsid w:val="003D73E6"/>
    <w:rsid w:val="003D73F7"/>
    <w:rsid w:val="003D75AD"/>
    <w:rsid w:val="003D7A03"/>
    <w:rsid w:val="003D7C24"/>
    <w:rsid w:val="003E049B"/>
    <w:rsid w:val="003E0751"/>
    <w:rsid w:val="003E0904"/>
    <w:rsid w:val="003E0BFD"/>
    <w:rsid w:val="003E0D12"/>
    <w:rsid w:val="003E0E9E"/>
    <w:rsid w:val="003E0F5F"/>
    <w:rsid w:val="003E110A"/>
    <w:rsid w:val="003E11B7"/>
    <w:rsid w:val="003E15EA"/>
    <w:rsid w:val="003E17C6"/>
    <w:rsid w:val="003E1C89"/>
    <w:rsid w:val="003E1C94"/>
    <w:rsid w:val="003E1DF8"/>
    <w:rsid w:val="003E23E9"/>
    <w:rsid w:val="003E243E"/>
    <w:rsid w:val="003E252C"/>
    <w:rsid w:val="003E25E0"/>
    <w:rsid w:val="003E2B15"/>
    <w:rsid w:val="003E2C18"/>
    <w:rsid w:val="003E2E4D"/>
    <w:rsid w:val="003E3594"/>
    <w:rsid w:val="003E3CCA"/>
    <w:rsid w:val="003E3D50"/>
    <w:rsid w:val="003E4027"/>
    <w:rsid w:val="003E4248"/>
    <w:rsid w:val="003E42DE"/>
    <w:rsid w:val="003E45E4"/>
    <w:rsid w:val="003E46C8"/>
    <w:rsid w:val="003E50CF"/>
    <w:rsid w:val="003E50F8"/>
    <w:rsid w:val="003E5346"/>
    <w:rsid w:val="003E56A0"/>
    <w:rsid w:val="003E5768"/>
    <w:rsid w:val="003E5ABC"/>
    <w:rsid w:val="003E61C7"/>
    <w:rsid w:val="003E629D"/>
    <w:rsid w:val="003E62DF"/>
    <w:rsid w:val="003E6389"/>
    <w:rsid w:val="003E67FD"/>
    <w:rsid w:val="003E69E8"/>
    <w:rsid w:val="003E6DC3"/>
    <w:rsid w:val="003E6DF4"/>
    <w:rsid w:val="003F086F"/>
    <w:rsid w:val="003F0C7D"/>
    <w:rsid w:val="003F0D5E"/>
    <w:rsid w:val="003F109A"/>
    <w:rsid w:val="003F1436"/>
    <w:rsid w:val="003F15B2"/>
    <w:rsid w:val="003F165A"/>
    <w:rsid w:val="003F16D9"/>
    <w:rsid w:val="003F196C"/>
    <w:rsid w:val="003F1F5B"/>
    <w:rsid w:val="003F20B2"/>
    <w:rsid w:val="003F228E"/>
    <w:rsid w:val="003F24D4"/>
    <w:rsid w:val="003F274F"/>
    <w:rsid w:val="003F2759"/>
    <w:rsid w:val="003F2773"/>
    <w:rsid w:val="003F2B09"/>
    <w:rsid w:val="003F2CFE"/>
    <w:rsid w:val="003F2FEE"/>
    <w:rsid w:val="003F3028"/>
    <w:rsid w:val="003F325E"/>
    <w:rsid w:val="003F32F8"/>
    <w:rsid w:val="003F3801"/>
    <w:rsid w:val="003F3A06"/>
    <w:rsid w:val="003F4223"/>
    <w:rsid w:val="003F437A"/>
    <w:rsid w:val="003F45B2"/>
    <w:rsid w:val="003F46D6"/>
    <w:rsid w:val="003F4C11"/>
    <w:rsid w:val="003F4CD1"/>
    <w:rsid w:val="003F4E7A"/>
    <w:rsid w:val="003F5160"/>
    <w:rsid w:val="003F5199"/>
    <w:rsid w:val="003F5708"/>
    <w:rsid w:val="003F57DA"/>
    <w:rsid w:val="003F6027"/>
    <w:rsid w:val="003F648B"/>
    <w:rsid w:val="003F65D9"/>
    <w:rsid w:val="003F68D2"/>
    <w:rsid w:val="003F6BB1"/>
    <w:rsid w:val="003F6DDB"/>
    <w:rsid w:val="003F732E"/>
    <w:rsid w:val="003F7881"/>
    <w:rsid w:val="003F79E5"/>
    <w:rsid w:val="003F7A0D"/>
    <w:rsid w:val="003F7AC3"/>
    <w:rsid w:val="003F7ACE"/>
    <w:rsid w:val="003F7BB3"/>
    <w:rsid w:val="003F7DF6"/>
    <w:rsid w:val="004002B7"/>
    <w:rsid w:val="00400451"/>
    <w:rsid w:val="00401400"/>
    <w:rsid w:val="0040265F"/>
    <w:rsid w:val="004029A3"/>
    <w:rsid w:val="00402AD5"/>
    <w:rsid w:val="00402B11"/>
    <w:rsid w:val="0040301B"/>
    <w:rsid w:val="004035B5"/>
    <w:rsid w:val="00403655"/>
    <w:rsid w:val="004037F3"/>
    <w:rsid w:val="00403A25"/>
    <w:rsid w:val="00403E05"/>
    <w:rsid w:val="00403E2A"/>
    <w:rsid w:val="00403FE3"/>
    <w:rsid w:val="00404090"/>
    <w:rsid w:val="004041C7"/>
    <w:rsid w:val="004041CB"/>
    <w:rsid w:val="004047B0"/>
    <w:rsid w:val="00404BB6"/>
    <w:rsid w:val="00404D25"/>
    <w:rsid w:val="004050FB"/>
    <w:rsid w:val="0040510A"/>
    <w:rsid w:val="00405819"/>
    <w:rsid w:val="004060B0"/>
    <w:rsid w:val="004063CB"/>
    <w:rsid w:val="004064F9"/>
    <w:rsid w:val="00406530"/>
    <w:rsid w:val="00406633"/>
    <w:rsid w:val="0040665C"/>
    <w:rsid w:val="00406967"/>
    <w:rsid w:val="00406B56"/>
    <w:rsid w:val="00406BCC"/>
    <w:rsid w:val="00406C5F"/>
    <w:rsid w:val="00406D88"/>
    <w:rsid w:val="00407088"/>
    <w:rsid w:val="00407173"/>
    <w:rsid w:val="004073F6"/>
    <w:rsid w:val="004073FC"/>
    <w:rsid w:val="00407943"/>
    <w:rsid w:val="00407A27"/>
    <w:rsid w:val="00407B88"/>
    <w:rsid w:val="00407BCE"/>
    <w:rsid w:val="00407F34"/>
    <w:rsid w:val="004107F9"/>
    <w:rsid w:val="004108ED"/>
    <w:rsid w:val="004113A7"/>
    <w:rsid w:val="00411525"/>
    <w:rsid w:val="00411E00"/>
    <w:rsid w:val="00411F2E"/>
    <w:rsid w:val="004120C2"/>
    <w:rsid w:val="00412316"/>
    <w:rsid w:val="004123DF"/>
    <w:rsid w:val="00412C07"/>
    <w:rsid w:val="004135E8"/>
    <w:rsid w:val="0041366B"/>
    <w:rsid w:val="00413C41"/>
    <w:rsid w:val="00413DC1"/>
    <w:rsid w:val="0041458A"/>
    <w:rsid w:val="00414A0B"/>
    <w:rsid w:val="00414B1F"/>
    <w:rsid w:val="00414D0C"/>
    <w:rsid w:val="00415165"/>
    <w:rsid w:val="004152DE"/>
    <w:rsid w:val="00415561"/>
    <w:rsid w:val="004158DF"/>
    <w:rsid w:val="00415C6B"/>
    <w:rsid w:val="00415D13"/>
    <w:rsid w:val="00415FDF"/>
    <w:rsid w:val="00416144"/>
    <w:rsid w:val="00416191"/>
    <w:rsid w:val="004164C0"/>
    <w:rsid w:val="0041660B"/>
    <w:rsid w:val="00416C0D"/>
    <w:rsid w:val="00416D27"/>
    <w:rsid w:val="00416D83"/>
    <w:rsid w:val="004172F1"/>
    <w:rsid w:val="00417563"/>
    <w:rsid w:val="00417702"/>
    <w:rsid w:val="00417DB3"/>
    <w:rsid w:val="004203CE"/>
    <w:rsid w:val="0042045A"/>
    <w:rsid w:val="00420DAB"/>
    <w:rsid w:val="00420E41"/>
    <w:rsid w:val="00420E94"/>
    <w:rsid w:val="0042110E"/>
    <w:rsid w:val="00421352"/>
    <w:rsid w:val="0042168F"/>
    <w:rsid w:val="00421B68"/>
    <w:rsid w:val="00421D1E"/>
    <w:rsid w:val="00421E54"/>
    <w:rsid w:val="00422222"/>
    <w:rsid w:val="004228B2"/>
    <w:rsid w:val="00422AF4"/>
    <w:rsid w:val="0042368F"/>
    <w:rsid w:val="00423CB3"/>
    <w:rsid w:val="00423DAB"/>
    <w:rsid w:val="00423F73"/>
    <w:rsid w:val="0042431E"/>
    <w:rsid w:val="00424488"/>
    <w:rsid w:val="0042450E"/>
    <w:rsid w:val="00424ADB"/>
    <w:rsid w:val="00424D0F"/>
    <w:rsid w:val="00424F6E"/>
    <w:rsid w:val="004252DB"/>
    <w:rsid w:val="004253A8"/>
    <w:rsid w:val="004253CB"/>
    <w:rsid w:val="00425427"/>
    <w:rsid w:val="004255D6"/>
    <w:rsid w:val="004258B9"/>
    <w:rsid w:val="00425AC7"/>
    <w:rsid w:val="00425F1B"/>
    <w:rsid w:val="0042642E"/>
    <w:rsid w:val="004269AB"/>
    <w:rsid w:val="00426DEF"/>
    <w:rsid w:val="00427494"/>
    <w:rsid w:val="0042761E"/>
    <w:rsid w:val="0042780B"/>
    <w:rsid w:val="00427CC5"/>
    <w:rsid w:val="00427D77"/>
    <w:rsid w:val="004305D6"/>
    <w:rsid w:val="00430662"/>
    <w:rsid w:val="0043083D"/>
    <w:rsid w:val="00430D31"/>
    <w:rsid w:val="00430E71"/>
    <w:rsid w:val="00431579"/>
    <w:rsid w:val="00431AC0"/>
    <w:rsid w:val="00431D41"/>
    <w:rsid w:val="00432196"/>
    <w:rsid w:val="00432669"/>
    <w:rsid w:val="004329B2"/>
    <w:rsid w:val="004330D1"/>
    <w:rsid w:val="00433386"/>
    <w:rsid w:val="0043340A"/>
    <w:rsid w:val="0043351C"/>
    <w:rsid w:val="00433994"/>
    <w:rsid w:val="00433BFC"/>
    <w:rsid w:val="00434003"/>
    <w:rsid w:val="004344DE"/>
    <w:rsid w:val="00434641"/>
    <w:rsid w:val="00434CC2"/>
    <w:rsid w:val="00434CE0"/>
    <w:rsid w:val="00434DF8"/>
    <w:rsid w:val="00435638"/>
    <w:rsid w:val="004357EE"/>
    <w:rsid w:val="00435875"/>
    <w:rsid w:val="004360F7"/>
    <w:rsid w:val="004363AB"/>
    <w:rsid w:val="0043677C"/>
    <w:rsid w:val="004369C9"/>
    <w:rsid w:val="00436AA7"/>
    <w:rsid w:val="00436D1A"/>
    <w:rsid w:val="0043738E"/>
    <w:rsid w:val="004374DB"/>
    <w:rsid w:val="00437E6E"/>
    <w:rsid w:val="00437EF1"/>
    <w:rsid w:val="004403BC"/>
    <w:rsid w:val="004406F4"/>
    <w:rsid w:val="00440C4B"/>
    <w:rsid w:val="0044163D"/>
    <w:rsid w:val="00441829"/>
    <w:rsid w:val="00441865"/>
    <w:rsid w:val="00441AB3"/>
    <w:rsid w:val="00441EBE"/>
    <w:rsid w:val="00441F7F"/>
    <w:rsid w:val="0044215F"/>
    <w:rsid w:val="00442493"/>
    <w:rsid w:val="00442507"/>
    <w:rsid w:val="004426DD"/>
    <w:rsid w:val="0044272B"/>
    <w:rsid w:val="00442758"/>
    <w:rsid w:val="0044294A"/>
    <w:rsid w:val="004429C7"/>
    <w:rsid w:val="00442B1E"/>
    <w:rsid w:val="00442B63"/>
    <w:rsid w:val="00442C38"/>
    <w:rsid w:val="00442CF9"/>
    <w:rsid w:val="004433F6"/>
    <w:rsid w:val="004439A5"/>
    <w:rsid w:val="00443A58"/>
    <w:rsid w:val="00443A76"/>
    <w:rsid w:val="00443FEA"/>
    <w:rsid w:val="0044402C"/>
    <w:rsid w:val="004443AA"/>
    <w:rsid w:val="00444487"/>
    <w:rsid w:val="00444D66"/>
    <w:rsid w:val="00445186"/>
    <w:rsid w:val="004452E3"/>
    <w:rsid w:val="0044571B"/>
    <w:rsid w:val="004459E2"/>
    <w:rsid w:val="00445C97"/>
    <w:rsid w:val="00446540"/>
    <w:rsid w:val="004465DA"/>
    <w:rsid w:val="00447610"/>
    <w:rsid w:val="00447772"/>
    <w:rsid w:val="00447B40"/>
    <w:rsid w:val="00447DD0"/>
    <w:rsid w:val="00447E30"/>
    <w:rsid w:val="00447F4C"/>
    <w:rsid w:val="0045014D"/>
    <w:rsid w:val="00450418"/>
    <w:rsid w:val="00450672"/>
    <w:rsid w:val="00450701"/>
    <w:rsid w:val="0045073B"/>
    <w:rsid w:val="00450AA5"/>
    <w:rsid w:val="00451058"/>
    <w:rsid w:val="00451144"/>
    <w:rsid w:val="00451284"/>
    <w:rsid w:val="00451394"/>
    <w:rsid w:val="004514CA"/>
    <w:rsid w:val="00451748"/>
    <w:rsid w:val="0045191B"/>
    <w:rsid w:val="004519B3"/>
    <w:rsid w:val="00451A17"/>
    <w:rsid w:val="00451E1E"/>
    <w:rsid w:val="00451E57"/>
    <w:rsid w:val="00451FB8"/>
    <w:rsid w:val="00451FFB"/>
    <w:rsid w:val="0045239F"/>
    <w:rsid w:val="00452A60"/>
    <w:rsid w:val="00452F4C"/>
    <w:rsid w:val="00453042"/>
    <w:rsid w:val="004530E2"/>
    <w:rsid w:val="00453821"/>
    <w:rsid w:val="00453C6E"/>
    <w:rsid w:val="00453D43"/>
    <w:rsid w:val="004543AF"/>
    <w:rsid w:val="00454489"/>
    <w:rsid w:val="004544E6"/>
    <w:rsid w:val="004546F1"/>
    <w:rsid w:val="00454E07"/>
    <w:rsid w:val="00454EB8"/>
    <w:rsid w:val="0045533C"/>
    <w:rsid w:val="00455407"/>
    <w:rsid w:val="004556A7"/>
    <w:rsid w:val="00455F00"/>
    <w:rsid w:val="00456A52"/>
    <w:rsid w:val="00456A65"/>
    <w:rsid w:val="00456D42"/>
    <w:rsid w:val="00456E8D"/>
    <w:rsid w:val="00456F44"/>
    <w:rsid w:val="004574A6"/>
    <w:rsid w:val="00457731"/>
    <w:rsid w:val="00457ABE"/>
    <w:rsid w:val="00460544"/>
    <w:rsid w:val="00460753"/>
    <w:rsid w:val="00460AFE"/>
    <w:rsid w:val="00460C61"/>
    <w:rsid w:val="00460D2B"/>
    <w:rsid w:val="00460D68"/>
    <w:rsid w:val="00460DC7"/>
    <w:rsid w:val="0046172E"/>
    <w:rsid w:val="00461EB8"/>
    <w:rsid w:val="00462250"/>
    <w:rsid w:val="00462935"/>
    <w:rsid w:val="004631F3"/>
    <w:rsid w:val="004634FF"/>
    <w:rsid w:val="004635E1"/>
    <w:rsid w:val="00463661"/>
    <w:rsid w:val="004638B2"/>
    <w:rsid w:val="00463CED"/>
    <w:rsid w:val="00463D21"/>
    <w:rsid w:val="00463F7E"/>
    <w:rsid w:val="004640BF"/>
    <w:rsid w:val="00464105"/>
    <w:rsid w:val="004641FD"/>
    <w:rsid w:val="00464E0E"/>
    <w:rsid w:val="0046509F"/>
    <w:rsid w:val="0046529D"/>
    <w:rsid w:val="00465436"/>
    <w:rsid w:val="00465C3F"/>
    <w:rsid w:val="00465FCA"/>
    <w:rsid w:val="004667AC"/>
    <w:rsid w:val="00466BDB"/>
    <w:rsid w:val="00466D16"/>
    <w:rsid w:val="00466E42"/>
    <w:rsid w:val="00467486"/>
    <w:rsid w:val="0046769B"/>
    <w:rsid w:val="0047043C"/>
    <w:rsid w:val="00470A68"/>
    <w:rsid w:val="00470A9F"/>
    <w:rsid w:val="00471325"/>
    <w:rsid w:val="00471328"/>
    <w:rsid w:val="00471958"/>
    <w:rsid w:val="00471A6B"/>
    <w:rsid w:val="00471AC1"/>
    <w:rsid w:val="00472000"/>
    <w:rsid w:val="00472031"/>
    <w:rsid w:val="00472342"/>
    <w:rsid w:val="00472362"/>
    <w:rsid w:val="00472412"/>
    <w:rsid w:val="00472754"/>
    <w:rsid w:val="004733CA"/>
    <w:rsid w:val="00473A26"/>
    <w:rsid w:val="00473C1A"/>
    <w:rsid w:val="004740E7"/>
    <w:rsid w:val="004744E5"/>
    <w:rsid w:val="0047472D"/>
    <w:rsid w:val="004748A4"/>
    <w:rsid w:val="00474C85"/>
    <w:rsid w:val="0047523F"/>
    <w:rsid w:val="004752E0"/>
    <w:rsid w:val="0047546F"/>
    <w:rsid w:val="004755F2"/>
    <w:rsid w:val="004759F8"/>
    <w:rsid w:val="00475A28"/>
    <w:rsid w:val="00475E08"/>
    <w:rsid w:val="00475EE2"/>
    <w:rsid w:val="00476030"/>
    <w:rsid w:val="004766AE"/>
    <w:rsid w:val="004768CE"/>
    <w:rsid w:val="004769E6"/>
    <w:rsid w:val="00476BA1"/>
    <w:rsid w:val="00476C76"/>
    <w:rsid w:val="00476CAC"/>
    <w:rsid w:val="004771F4"/>
    <w:rsid w:val="00477358"/>
    <w:rsid w:val="00477799"/>
    <w:rsid w:val="00477971"/>
    <w:rsid w:val="00477C36"/>
    <w:rsid w:val="00477D25"/>
    <w:rsid w:val="004800EF"/>
    <w:rsid w:val="00480D3E"/>
    <w:rsid w:val="0048177E"/>
    <w:rsid w:val="004817DB"/>
    <w:rsid w:val="00481A75"/>
    <w:rsid w:val="0048201D"/>
    <w:rsid w:val="00482CA4"/>
    <w:rsid w:val="004830B1"/>
    <w:rsid w:val="004831EB"/>
    <w:rsid w:val="00483257"/>
    <w:rsid w:val="004832AE"/>
    <w:rsid w:val="004836DD"/>
    <w:rsid w:val="0048423D"/>
    <w:rsid w:val="004845EA"/>
    <w:rsid w:val="00484751"/>
    <w:rsid w:val="004849EA"/>
    <w:rsid w:val="00484A8F"/>
    <w:rsid w:val="00484D98"/>
    <w:rsid w:val="00485171"/>
    <w:rsid w:val="00485576"/>
    <w:rsid w:val="004855C1"/>
    <w:rsid w:val="00485876"/>
    <w:rsid w:val="004860FF"/>
    <w:rsid w:val="0048641C"/>
    <w:rsid w:val="004865F7"/>
    <w:rsid w:val="00486C00"/>
    <w:rsid w:val="00486E1A"/>
    <w:rsid w:val="00486FBC"/>
    <w:rsid w:val="004870D7"/>
    <w:rsid w:val="00487577"/>
    <w:rsid w:val="0048761E"/>
    <w:rsid w:val="00487628"/>
    <w:rsid w:val="004878E2"/>
    <w:rsid w:val="00487979"/>
    <w:rsid w:val="00487D20"/>
    <w:rsid w:val="00487F4A"/>
    <w:rsid w:val="004900A5"/>
    <w:rsid w:val="0049029C"/>
    <w:rsid w:val="004903BC"/>
    <w:rsid w:val="00490671"/>
    <w:rsid w:val="004909A7"/>
    <w:rsid w:val="00490A7A"/>
    <w:rsid w:val="00490E67"/>
    <w:rsid w:val="00491516"/>
    <w:rsid w:val="00491702"/>
    <w:rsid w:val="00491B87"/>
    <w:rsid w:val="00491F6A"/>
    <w:rsid w:val="00492316"/>
    <w:rsid w:val="00492446"/>
    <w:rsid w:val="004925DE"/>
    <w:rsid w:val="004929E6"/>
    <w:rsid w:val="00492CD6"/>
    <w:rsid w:val="00492F1A"/>
    <w:rsid w:val="00493089"/>
    <w:rsid w:val="004936B2"/>
    <w:rsid w:val="00493B64"/>
    <w:rsid w:val="00493D75"/>
    <w:rsid w:val="00493EA1"/>
    <w:rsid w:val="00493ECA"/>
    <w:rsid w:val="00494EA5"/>
    <w:rsid w:val="00495233"/>
    <w:rsid w:val="004954CD"/>
    <w:rsid w:val="00495579"/>
    <w:rsid w:val="0049560A"/>
    <w:rsid w:val="00495816"/>
    <w:rsid w:val="00495E42"/>
    <w:rsid w:val="0049625B"/>
    <w:rsid w:val="004962C6"/>
    <w:rsid w:val="004963C3"/>
    <w:rsid w:val="00496412"/>
    <w:rsid w:val="00496714"/>
    <w:rsid w:val="0049697C"/>
    <w:rsid w:val="00497389"/>
    <w:rsid w:val="00497FBF"/>
    <w:rsid w:val="004A03CA"/>
    <w:rsid w:val="004A03E7"/>
    <w:rsid w:val="004A0563"/>
    <w:rsid w:val="004A07E8"/>
    <w:rsid w:val="004A08EE"/>
    <w:rsid w:val="004A0B13"/>
    <w:rsid w:val="004A0C38"/>
    <w:rsid w:val="004A126D"/>
    <w:rsid w:val="004A16E5"/>
    <w:rsid w:val="004A1900"/>
    <w:rsid w:val="004A19B7"/>
    <w:rsid w:val="004A1BA1"/>
    <w:rsid w:val="004A256A"/>
    <w:rsid w:val="004A2890"/>
    <w:rsid w:val="004A2985"/>
    <w:rsid w:val="004A3303"/>
    <w:rsid w:val="004A36BF"/>
    <w:rsid w:val="004A3EFB"/>
    <w:rsid w:val="004A4125"/>
    <w:rsid w:val="004A4158"/>
    <w:rsid w:val="004A4564"/>
    <w:rsid w:val="004A4A25"/>
    <w:rsid w:val="004A4BB5"/>
    <w:rsid w:val="004A5025"/>
    <w:rsid w:val="004A558E"/>
    <w:rsid w:val="004A5893"/>
    <w:rsid w:val="004A591E"/>
    <w:rsid w:val="004A59E9"/>
    <w:rsid w:val="004A5A2B"/>
    <w:rsid w:val="004A61DB"/>
    <w:rsid w:val="004A6E3A"/>
    <w:rsid w:val="004A78D1"/>
    <w:rsid w:val="004A79B5"/>
    <w:rsid w:val="004A79C3"/>
    <w:rsid w:val="004A79E7"/>
    <w:rsid w:val="004A7A91"/>
    <w:rsid w:val="004B0321"/>
    <w:rsid w:val="004B0A0E"/>
    <w:rsid w:val="004B1036"/>
    <w:rsid w:val="004B1075"/>
    <w:rsid w:val="004B12A1"/>
    <w:rsid w:val="004B1606"/>
    <w:rsid w:val="004B1845"/>
    <w:rsid w:val="004B1AB5"/>
    <w:rsid w:val="004B1B48"/>
    <w:rsid w:val="004B1BAD"/>
    <w:rsid w:val="004B1C68"/>
    <w:rsid w:val="004B1EB0"/>
    <w:rsid w:val="004B2101"/>
    <w:rsid w:val="004B2C82"/>
    <w:rsid w:val="004B3052"/>
    <w:rsid w:val="004B343A"/>
    <w:rsid w:val="004B35FC"/>
    <w:rsid w:val="004B36EB"/>
    <w:rsid w:val="004B3806"/>
    <w:rsid w:val="004B3AA8"/>
    <w:rsid w:val="004B3D85"/>
    <w:rsid w:val="004B4394"/>
    <w:rsid w:val="004B450E"/>
    <w:rsid w:val="004B49C1"/>
    <w:rsid w:val="004B4AD2"/>
    <w:rsid w:val="004B4E2C"/>
    <w:rsid w:val="004B53B7"/>
    <w:rsid w:val="004B56C5"/>
    <w:rsid w:val="004B5C12"/>
    <w:rsid w:val="004B5C8E"/>
    <w:rsid w:val="004B5DFE"/>
    <w:rsid w:val="004B6086"/>
    <w:rsid w:val="004B643F"/>
    <w:rsid w:val="004B743F"/>
    <w:rsid w:val="004B76C4"/>
    <w:rsid w:val="004B7DDB"/>
    <w:rsid w:val="004C0A49"/>
    <w:rsid w:val="004C0BD9"/>
    <w:rsid w:val="004C0C7E"/>
    <w:rsid w:val="004C0CF3"/>
    <w:rsid w:val="004C0D01"/>
    <w:rsid w:val="004C0D8A"/>
    <w:rsid w:val="004C1C52"/>
    <w:rsid w:val="004C1D26"/>
    <w:rsid w:val="004C220D"/>
    <w:rsid w:val="004C227F"/>
    <w:rsid w:val="004C2324"/>
    <w:rsid w:val="004C279C"/>
    <w:rsid w:val="004C2ADA"/>
    <w:rsid w:val="004C2DA2"/>
    <w:rsid w:val="004C2FCC"/>
    <w:rsid w:val="004C33AF"/>
    <w:rsid w:val="004C3482"/>
    <w:rsid w:val="004C363A"/>
    <w:rsid w:val="004C3960"/>
    <w:rsid w:val="004C3BF6"/>
    <w:rsid w:val="004C3D87"/>
    <w:rsid w:val="004C424B"/>
    <w:rsid w:val="004C4362"/>
    <w:rsid w:val="004C4407"/>
    <w:rsid w:val="004C4FFC"/>
    <w:rsid w:val="004C50F0"/>
    <w:rsid w:val="004C54A6"/>
    <w:rsid w:val="004C5D4F"/>
    <w:rsid w:val="004C607B"/>
    <w:rsid w:val="004C60A5"/>
    <w:rsid w:val="004C632E"/>
    <w:rsid w:val="004C6492"/>
    <w:rsid w:val="004C6548"/>
    <w:rsid w:val="004C6AD9"/>
    <w:rsid w:val="004C76D1"/>
    <w:rsid w:val="004C7701"/>
    <w:rsid w:val="004C7825"/>
    <w:rsid w:val="004C79A4"/>
    <w:rsid w:val="004C7B15"/>
    <w:rsid w:val="004C7D8A"/>
    <w:rsid w:val="004D01FA"/>
    <w:rsid w:val="004D0343"/>
    <w:rsid w:val="004D0575"/>
    <w:rsid w:val="004D0BA2"/>
    <w:rsid w:val="004D0BBF"/>
    <w:rsid w:val="004D0E9D"/>
    <w:rsid w:val="004D0FAA"/>
    <w:rsid w:val="004D1005"/>
    <w:rsid w:val="004D169D"/>
    <w:rsid w:val="004D1711"/>
    <w:rsid w:val="004D1B32"/>
    <w:rsid w:val="004D205D"/>
    <w:rsid w:val="004D2277"/>
    <w:rsid w:val="004D28C8"/>
    <w:rsid w:val="004D2CA9"/>
    <w:rsid w:val="004D2CEC"/>
    <w:rsid w:val="004D2DD3"/>
    <w:rsid w:val="004D326A"/>
    <w:rsid w:val="004D3787"/>
    <w:rsid w:val="004D49F2"/>
    <w:rsid w:val="004D552D"/>
    <w:rsid w:val="004D56DA"/>
    <w:rsid w:val="004D57AB"/>
    <w:rsid w:val="004D5AB0"/>
    <w:rsid w:val="004D5BA5"/>
    <w:rsid w:val="004D5D7D"/>
    <w:rsid w:val="004D5E59"/>
    <w:rsid w:val="004D5E86"/>
    <w:rsid w:val="004D5F3B"/>
    <w:rsid w:val="004D60C7"/>
    <w:rsid w:val="004D6CD4"/>
    <w:rsid w:val="004D6CF7"/>
    <w:rsid w:val="004D6EF6"/>
    <w:rsid w:val="004D7276"/>
    <w:rsid w:val="004D7385"/>
    <w:rsid w:val="004D7502"/>
    <w:rsid w:val="004D75E3"/>
    <w:rsid w:val="004D761C"/>
    <w:rsid w:val="004D77C2"/>
    <w:rsid w:val="004D7AEB"/>
    <w:rsid w:val="004D7E33"/>
    <w:rsid w:val="004D7FD9"/>
    <w:rsid w:val="004E0250"/>
    <w:rsid w:val="004E02FB"/>
    <w:rsid w:val="004E0483"/>
    <w:rsid w:val="004E05DE"/>
    <w:rsid w:val="004E087A"/>
    <w:rsid w:val="004E08D1"/>
    <w:rsid w:val="004E0E63"/>
    <w:rsid w:val="004E130D"/>
    <w:rsid w:val="004E1E76"/>
    <w:rsid w:val="004E2195"/>
    <w:rsid w:val="004E221B"/>
    <w:rsid w:val="004E29F0"/>
    <w:rsid w:val="004E2F24"/>
    <w:rsid w:val="004E30B6"/>
    <w:rsid w:val="004E3415"/>
    <w:rsid w:val="004E374C"/>
    <w:rsid w:val="004E37CC"/>
    <w:rsid w:val="004E3C85"/>
    <w:rsid w:val="004E3E1C"/>
    <w:rsid w:val="004E431F"/>
    <w:rsid w:val="004E4480"/>
    <w:rsid w:val="004E4638"/>
    <w:rsid w:val="004E4809"/>
    <w:rsid w:val="004E48DA"/>
    <w:rsid w:val="004E4C1B"/>
    <w:rsid w:val="004E4DDA"/>
    <w:rsid w:val="004E4DE2"/>
    <w:rsid w:val="004E4DF7"/>
    <w:rsid w:val="004E4F4F"/>
    <w:rsid w:val="004E51F5"/>
    <w:rsid w:val="004E52D1"/>
    <w:rsid w:val="004E5A53"/>
    <w:rsid w:val="004E5D20"/>
    <w:rsid w:val="004E607A"/>
    <w:rsid w:val="004E65AF"/>
    <w:rsid w:val="004E6796"/>
    <w:rsid w:val="004E67AB"/>
    <w:rsid w:val="004E6A3A"/>
    <w:rsid w:val="004E6AF4"/>
    <w:rsid w:val="004E6DA9"/>
    <w:rsid w:val="004E6DC0"/>
    <w:rsid w:val="004E7354"/>
    <w:rsid w:val="004E7F11"/>
    <w:rsid w:val="004F01ED"/>
    <w:rsid w:val="004F03FC"/>
    <w:rsid w:val="004F06B0"/>
    <w:rsid w:val="004F0867"/>
    <w:rsid w:val="004F0AEE"/>
    <w:rsid w:val="004F0F95"/>
    <w:rsid w:val="004F1182"/>
    <w:rsid w:val="004F1AAB"/>
    <w:rsid w:val="004F2825"/>
    <w:rsid w:val="004F2C7B"/>
    <w:rsid w:val="004F2F3D"/>
    <w:rsid w:val="004F2FDF"/>
    <w:rsid w:val="004F3217"/>
    <w:rsid w:val="004F36B4"/>
    <w:rsid w:val="004F3823"/>
    <w:rsid w:val="004F3887"/>
    <w:rsid w:val="004F396C"/>
    <w:rsid w:val="004F3AC1"/>
    <w:rsid w:val="004F3C57"/>
    <w:rsid w:val="004F40D6"/>
    <w:rsid w:val="004F40E0"/>
    <w:rsid w:val="004F4198"/>
    <w:rsid w:val="004F4282"/>
    <w:rsid w:val="004F4341"/>
    <w:rsid w:val="004F453A"/>
    <w:rsid w:val="004F4925"/>
    <w:rsid w:val="004F4B4A"/>
    <w:rsid w:val="004F4BDC"/>
    <w:rsid w:val="004F4D04"/>
    <w:rsid w:val="004F4F4E"/>
    <w:rsid w:val="004F5422"/>
    <w:rsid w:val="004F55A4"/>
    <w:rsid w:val="004F5D2C"/>
    <w:rsid w:val="004F6CB4"/>
    <w:rsid w:val="004F7AC6"/>
    <w:rsid w:val="004F7B04"/>
    <w:rsid w:val="004F7CA7"/>
    <w:rsid w:val="005000B5"/>
    <w:rsid w:val="005001D8"/>
    <w:rsid w:val="00500674"/>
    <w:rsid w:val="0050089C"/>
    <w:rsid w:val="005008B4"/>
    <w:rsid w:val="00500DD9"/>
    <w:rsid w:val="005012F4"/>
    <w:rsid w:val="0050134B"/>
    <w:rsid w:val="0050145A"/>
    <w:rsid w:val="00501553"/>
    <w:rsid w:val="005017F3"/>
    <w:rsid w:val="00501B2F"/>
    <w:rsid w:val="0050252E"/>
    <w:rsid w:val="00502731"/>
    <w:rsid w:val="005027CC"/>
    <w:rsid w:val="005029A0"/>
    <w:rsid w:val="00502AA1"/>
    <w:rsid w:val="00502D3B"/>
    <w:rsid w:val="0050317F"/>
    <w:rsid w:val="005031FC"/>
    <w:rsid w:val="005039C2"/>
    <w:rsid w:val="00503C4B"/>
    <w:rsid w:val="00503ED4"/>
    <w:rsid w:val="005041A4"/>
    <w:rsid w:val="005041C4"/>
    <w:rsid w:val="00504657"/>
    <w:rsid w:val="005046D6"/>
    <w:rsid w:val="0050476C"/>
    <w:rsid w:val="005048F2"/>
    <w:rsid w:val="00504A51"/>
    <w:rsid w:val="00504A5A"/>
    <w:rsid w:val="00504D0B"/>
    <w:rsid w:val="00504D20"/>
    <w:rsid w:val="0050542D"/>
    <w:rsid w:val="00505495"/>
    <w:rsid w:val="005059DC"/>
    <w:rsid w:val="00505EFD"/>
    <w:rsid w:val="00506246"/>
    <w:rsid w:val="00506863"/>
    <w:rsid w:val="00506B45"/>
    <w:rsid w:val="00507240"/>
    <w:rsid w:val="00507515"/>
    <w:rsid w:val="00507940"/>
    <w:rsid w:val="00507C28"/>
    <w:rsid w:val="00507C95"/>
    <w:rsid w:val="00507E90"/>
    <w:rsid w:val="00510016"/>
    <w:rsid w:val="005104EA"/>
    <w:rsid w:val="00510672"/>
    <w:rsid w:val="005106C7"/>
    <w:rsid w:val="0051094C"/>
    <w:rsid w:val="00510B8C"/>
    <w:rsid w:val="0051108F"/>
    <w:rsid w:val="00511142"/>
    <w:rsid w:val="005114D8"/>
    <w:rsid w:val="0051153C"/>
    <w:rsid w:val="00511669"/>
    <w:rsid w:val="005117E1"/>
    <w:rsid w:val="005129F5"/>
    <w:rsid w:val="00513395"/>
    <w:rsid w:val="00513B85"/>
    <w:rsid w:val="00513D10"/>
    <w:rsid w:val="0051412C"/>
    <w:rsid w:val="005141C1"/>
    <w:rsid w:val="00514B50"/>
    <w:rsid w:val="00514D19"/>
    <w:rsid w:val="00514FA4"/>
    <w:rsid w:val="00515256"/>
    <w:rsid w:val="0051585A"/>
    <w:rsid w:val="005158B3"/>
    <w:rsid w:val="00515A8D"/>
    <w:rsid w:val="005160B1"/>
    <w:rsid w:val="00516389"/>
    <w:rsid w:val="005166C6"/>
    <w:rsid w:val="0051687F"/>
    <w:rsid w:val="005169BD"/>
    <w:rsid w:val="00516A40"/>
    <w:rsid w:val="00516D55"/>
    <w:rsid w:val="00517618"/>
    <w:rsid w:val="00517AF5"/>
    <w:rsid w:val="00517DE0"/>
    <w:rsid w:val="005200B9"/>
    <w:rsid w:val="005201A9"/>
    <w:rsid w:val="00520412"/>
    <w:rsid w:val="0052110C"/>
    <w:rsid w:val="00521138"/>
    <w:rsid w:val="005212AD"/>
    <w:rsid w:val="00521396"/>
    <w:rsid w:val="00521A61"/>
    <w:rsid w:val="00521A8D"/>
    <w:rsid w:val="00521C45"/>
    <w:rsid w:val="00521CAC"/>
    <w:rsid w:val="00521D38"/>
    <w:rsid w:val="00522292"/>
    <w:rsid w:val="0052267E"/>
    <w:rsid w:val="005226A1"/>
    <w:rsid w:val="005229A9"/>
    <w:rsid w:val="00522C34"/>
    <w:rsid w:val="00522C83"/>
    <w:rsid w:val="00522CFD"/>
    <w:rsid w:val="0052309A"/>
    <w:rsid w:val="005230A7"/>
    <w:rsid w:val="0052333F"/>
    <w:rsid w:val="00523651"/>
    <w:rsid w:val="005236E2"/>
    <w:rsid w:val="00523707"/>
    <w:rsid w:val="0052371E"/>
    <w:rsid w:val="00523F88"/>
    <w:rsid w:val="0052436D"/>
    <w:rsid w:val="005244BD"/>
    <w:rsid w:val="005247D7"/>
    <w:rsid w:val="00524EFC"/>
    <w:rsid w:val="005250B6"/>
    <w:rsid w:val="00525251"/>
    <w:rsid w:val="005253A1"/>
    <w:rsid w:val="005253DA"/>
    <w:rsid w:val="005253FF"/>
    <w:rsid w:val="0052566A"/>
    <w:rsid w:val="0052598F"/>
    <w:rsid w:val="00525CFD"/>
    <w:rsid w:val="0052687D"/>
    <w:rsid w:val="00526934"/>
    <w:rsid w:val="00526BB0"/>
    <w:rsid w:val="00526DF4"/>
    <w:rsid w:val="00527590"/>
    <w:rsid w:val="005278A2"/>
    <w:rsid w:val="005300A4"/>
    <w:rsid w:val="005302FC"/>
    <w:rsid w:val="00530420"/>
    <w:rsid w:val="0053068A"/>
    <w:rsid w:val="005306A8"/>
    <w:rsid w:val="00530930"/>
    <w:rsid w:val="00530D81"/>
    <w:rsid w:val="00530F3E"/>
    <w:rsid w:val="0053117F"/>
    <w:rsid w:val="00531609"/>
    <w:rsid w:val="00531A01"/>
    <w:rsid w:val="005320E0"/>
    <w:rsid w:val="005320FD"/>
    <w:rsid w:val="005321C2"/>
    <w:rsid w:val="00532308"/>
    <w:rsid w:val="0053251D"/>
    <w:rsid w:val="0053269D"/>
    <w:rsid w:val="0053274C"/>
    <w:rsid w:val="00532DD4"/>
    <w:rsid w:val="00533107"/>
    <w:rsid w:val="00533179"/>
    <w:rsid w:val="00533211"/>
    <w:rsid w:val="00533565"/>
    <w:rsid w:val="00533731"/>
    <w:rsid w:val="00533E5A"/>
    <w:rsid w:val="005341E9"/>
    <w:rsid w:val="00534741"/>
    <w:rsid w:val="00534775"/>
    <w:rsid w:val="00534BD9"/>
    <w:rsid w:val="00534CC9"/>
    <w:rsid w:val="00534E27"/>
    <w:rsid w:val="00535804"/>
    <w:rsid w:val="00535B17"/>
    <w:rsid w:val="00536A47"/>
    <w:rsid w:val="00537040"/>
    <w:rsid w:val="00537387"/>
    <w:rsid w:val="00537940"/>
    <w:rsid w:val="0053798F"/>
    <w:rsid w:val="00537E52"/>
    <w:rsid w:val="00537F1A"/>
    <w:rsid w:val="00537FBB"/>
    <w:rsid w:val="005401A7"/>
    <w:rsid w:val="005403AF"/>
    <w:rsid w:val="00540C0D"/>
    <w:rsid w:val="00540D39"/>
    <w:rsid w:val="00540E87"/>
    <w:rsid w:val="00541007"/>
    <w:rsid w:val="00541044"/>
    <w:rsid w:val="00541729"/>
    <w:rsid w:val="00542203"/>
    <w:rsid w:val="005425EF"/>
    <w:rsid w:val="00542640"/>
    <w:rsid w:val="0054273E"/>
    <w:rsid w:val="00542BC8"/>
    <w:rsid w:val="00543037"/>
    <w:rsid w:val="00543411"/>
    <w:rsid w:val="005434DE"/>
    <w:rsid w:val="00543BB1"/>
    <w:rsid w:val="00543C9D"/>
    <w:rsid w:val="005440BF"/>
    <w:rsid w:val="0054435C"/>
    <w:rsid w:val="0054489B"/>
    <w:rsid w:val="0054495E"/>
    <w:rsid w:val="00544A37"/>
    <w:rsid w:val="005450CE"/>
    <w:rsid w:val="005452EF"/>
    <w:rsid w:val="00545EC7"/>
    <w:rsid w:val="00545F16"/>
    <w:rsid w:val="00546017"/>
    <w:rsid w:val="00546D0F"/>
    <w:rsid w:val="00546EB5"/>
    <w:rsid w:val="0054710F"/>
    <w:rsid w:val="0054716B"/>
    <w:rsid w:val="005473E9"/>
    <w:rsid w:val="0054798D"/>
    <w:rsid w:val="00547D2D"/>
    <w:rsid w:val="00547E05"/>
    <w:rsid w:val="00547EC0"/>
    <w:rsid w:val="00550025"/>
    <w:rsid w:val="005503E2"/>
    <w:rsid w:val="0055045C"/>
    <w:rsid w:val="0055048E"/>
    <w:rsid w:val="005506AD"/>
    <w:rsid w:val="00550924"/>
    <w:rsid w:val="00550B42"/>
    <w:rsid w:val="00551565"/>
    <w:rsid w:val="0055164F"/>
    <w:rsid w:val="0055217F"/>
    <w:rsid w:val="0055244A"/>
    <w:rsid w:val="00552597"/>
    <w:rsid w:val="0055280D"/>
    <w:rsid w:val="00553148"/>
    <w:rsid w:val="00553523"/>
    <w:rsid w:val="00553690"/>
    <w:rsid w:val="005538E6"/>
    <w:rsid w:val="0055396B"/>
    <w:rsid w:val="00553BF0"/>
    <w:rsid w:val="00553DC1"/>
    <w:rsid w:val="00553E41"/>
    <w:rsid w:val="00554569"/>
    <w:rsid w:val="00554772"/>
    <w:rsid w:val="005549BF"/>
    <w:rsid w:val="00554AE6"/>
    <w:rsid w:val="00554D1F"/>
    <w:rsid w:val="00554E6A"/>
    <w:rsid w:val="00555540"/>
    <w:rsid w:val="0055588D"/>
    <w:rsid w:val="00555E6B"/>
    <w:rsid w:val="00556252"/>
    <w:rsid w:val="00556434"/>
    <w:rsid w:val="005566EB"/>
    <w:rsid w:val="00556D6D"/>
    <w:rsid w:val="00557A39"/>
    <w:rsid w:val="00557AAF"/>
    <w:rsid w:val="005602B3"/>
    <w:rsid w:val="00560436"/>
    <w:rsid w:val="005604B6"/>
    <w:rsid w:val="005604E0"/>
    <w:rsid w:val="0056064B"/>
    <w:rsid w:val="00560828"/>
    <w:rsid w:val="00560930"/>
    <w:rsid w:val="0056093D"/>
    <w:rsid w:val="00560AA8"/>
    <w:rsid w:val="00560CC4"/>
    <w:rsid w:val="00560E64"/>
    <w:rsid w:val="00560E79"/>
    <w:rsid w:val="00561518"/>
    <w:rsid w:val="0056234B"/>
    <w:rsid w:val="00562536"/>
    <w:rsid w:val="00562898"/>
    <w:rsid w:val="0056290F"/>
    <w:rsid w:val="0056293E"/>
    <w:rsid w:val="00562AE9"/>
    <w:rsid w:val="00562FB1"/>
    <w:rsid w:val="00563022"/>
    <w:rsid w:val="005634A6"/>
    <w:rsid w:val="005635E3"/>
    <w:rsid w:val="00563633"/>
    <w:rsid w:val="005638FF"/>
    <w:rsid w:val="00563D06"/>
    <w:rsid w:val="00564537"/>
    <w:rsid w:val="005645F7"/>
    <w:rsid w:val="00564761"/>
    <w:rsid w:val="005647AB"/>
    <w:rsid w:val="0056539E"/>
    <w:rsid w:val="005653AC"/>
    <w:rsid w:val="005658F3"/>
    <w:rsid w:val="00565998"/>
    <w:rsid w:val="00565B85"/>
    <w:rsid w:val="00565D2A"/>
    <w:rsid w:val="00565E0B"/>
    <w:rsid w:val="00565EB1"/>
    <w:rsid w:val="00565FE3"/>
    <w:rsid w:val="0056613C"/>
    <w:rsid w:val="005663A7"/>
    <w:rsid w:val="0056644C"/>
    <w:rsid w:val="005669B1"/>
    <w:rsid w:val="00566DD2"/>
    <w:rsid w:val="00566E68"/>
    <w:rsid w:val="00567108"/>
    <w:rsid w:val="0056769A"/>
    <w:rsid w:val="005676AE"/>
    <w:rsid w:val="005705FC"/>
    <w:rsid w:val="0057079C"/>
    <w:rsid w:val="00570BD4"/>
    <w:rsid w:val="00570E78"/>
    <w:rsid w:val="00570F9C"/>
    <w:rsid w:val="0057122A"/>
    <w:rsid w:val="005713BB"/>
    <w:rsid w:val="005715DC"/>
    <w:rsid w:val="00571CD8"/>
    <w:rsid w:val="00572117"/>
    <w:rsid w:val="0057252D"/>
    <w:rsid w:val="005725AB"/>
    <w:rsid w:val="005726EF"/>
    <w:rsid w:val="00572963"/>
    <w:rsid w:val="00572AF6"/>
    <w:rsid w:val="00572F20"/>
    <w:rsid w:val="005734F3"/>
    <w:rsid w:val="005738FC"/>
    <w:rsid w:val="00573C4F"/>
    <w:rsid w:val="00573CC3"/>
    <w:rsid w:val="00573D4C"/>
    <w:rsid w:val="00573F89"/>
    <w:rsid w:val="00574136"/>
    <w:rsid w:val="0057454F"/>
    <w:rsid w:val="0057456C"/>
    <w:rsid w:val="0057482B"/>
    <w:rsid w:val="00574950"/>
    <w:rsid w:val="00574A93"/>
    <w:rsid w:val="00574AFE"/>
    <w:rsid w:val="00575183"/>
    <w:rsid w:val="00575598"/>
    <w:rsid w:val="00575683"/>
    <w:rsid w:val="005758F3"/>
    <w:rsid w:val="00576269"/>
    <w:rsid w:val="00576823"/>
    <w:rsid w:val="005768BD"/>
    <w:rsid w:val="00576A65"/>
    <w:rsid w:val="00576A76"/>
    <w:rsid w:val="00576B67"/>
    <w:rsid w:val="00576FED"/>
    <w:rsid w:val="00577059"/>
    <w:rsid w:val="0057722B"/>
    <w:rsid w:val="005773C3"/>
    <w:rsid w:val="00577AAD"/>
    <w:rsid w:val="00577BEE"/>
    <w:rsid w:val="00577D16"/>
    <w:rsid w:val="0058030E"/>
    <w:rsid w:val="005804AB"/>
    <w:rsid w:val="00580A70"/>
    <w:rsid w:val="00580FF4"/>
    <w:rsid w:val="005811B1"/>
    <w:rsid w:val="0058132C"/>
    <w:rsid w:val="0058168F"/>
    <w:rsid w:val="0058183A"/>
    <w:rsid w:val="00581B6A"/>
    <w:rsid w:val="00581C13"/>
    <w:rsid w:val="00582060"/>
    <w:rsid w:val="005822D9"/>
    <w:rsid w:val="0058286D"/>
    <w:rsid w:val="00582A40"/>
    <w:rsid w:val="00582ACD"/>
    <w:rsid w:val="00582BFC"/>
    <w:rsid w:val="00582F60"/>
    <w:rsid w:val="00582F85"/>
    <w:rsid w:val="00582FBE"/>
    <w:rsid w:val="005832B3"/>
    <w:rsid w:val="00583391"/>
    <w:rsid w:val="00583833"/>
    <w:rsid w:val="00583CA1"/>
    <w:rsid w:val="00583E44"/>
    <w:rsid w:val="00583EEA"/>
    <w:rsid w:val="00584298"/>
    <w:rsid w:val="005847CF"/>
    <w:rsid w:val="00584D6F"/>
    <w:rsid w:val="00584D76"/>
    <w:rsid w:val="0058537E"/>
    <w:rsid w:val="005854D1"/>
    <w:rsid w:val="00585581"/>
    <w:rsid w:val="0058596C"/>
    <w:rsid w:val="00585A16"/>
    <w:rsid w:val="00585F8B"/>
    <w:rsid w:val="00585F90"/>
    <w:rsid w:val="00586769"/>
    <w:rsid w:val="0058693B"/>
    <w:rsid w:val="00586A25"/>
    <w:rsid w:val="0058734D"/>
    <w:rsid w:val="00587446"/>
    <w:rsid w:val="0058756B"/>
    <w:rsid w:val="00587E82"/>
    <w:rsid w:val="00587E84"/>
    <w:rsid w:val="00590247"/>
    <w:rsid w:val="00590287"/>
    <w:rsid w:val="0059042C"/>
    <w:rsid w:val="005904D3"/>
    <w:rsid w:val="00590601"/>
    <w:rsid w:val="005909DB"/>
    <w:rsid w:val="00590B4B"/>
    <w:rsid w:val="00590FF3"/>
    <w:rsid w:val="00591011"/>
    <w:rsid w:val="00591546"/>
    <w:rsid w:val="005924A8"/>
    <w:rsid w:val="00592A3D"/>
    <w:rsid w:val="00592E83"/>
    <w:rsid w:val="00592E8A"/>
    <w:rsid w:val="00593CDF"/>
    <w:rsid w:val="00593D4A"/>
    <w:rsid w:val="005940E0"/>
    <w:rsid w:val="005942C1"/>
    <w:rsid w:val="005950B0"/>
    <w:rsid w:val="005953D2"/>
    <w:rsid w:val="0059555D"/>
    <w:rsid w:val="005955C0"/>
    <w:rsid w:val="0059566D"/>
    <w:rsid w:val="005956C8"/>
    <w:rsid w:val="0059698A"/>
    <w:rsid w:val="00596D07"/>
    <w:rsid w:val="00596DC5"/>
    <w:rsid w:val="00596F55"/>
    <w:rsid w:val="005977CC"/>
    <w:rsid w:val="005978F2"/>
    <w:rsid w:val="00597A1E"/>
    <w:rsid w:val="00597EBA"/>
    <w:rsid w:val="005A0168"/>
    <w:rsid w:val="005A046D"/>
    <w:rsid w:val="005A085C"/>
    <w:rsid w:val="005A0FD1"/>
    <w:rsid w:val="005A112B"/>
    <w:rsid w:val="005A1238"/>
    <w:rsid w:val="005A169E"/>
    <w:rsid w:val="005A17FD"/>
    <w:rsid w:val="005A18DF"/>
    <w:rsid w:val="005A1967"/>
    <w:rsid w:val="005A1C72"/>
    <w:rsid w:val="005A2375"/>
    <w:rsid w:val="005A2BBB"/>
    <w:rsid w:val="005A2DC9"/>
    <w:rsid w:val="005A3113"/>
    <w:rsid w:val="005A3234"/>
    <w:rsid w:val="005A3706"/>
    <w:rsid w:val="005A3823"/>
    <w:rsid w:val="005A38EB"/>
    <w:rsid w:val="005A3918"/>
    <w:rsid w:val="005A3A70"/>
    <w:rsid w:val="005A3AA9"/>
    <w:rsid w:val="005A3E74"/>
    <w:rsid w:val="005A4409"/>
    <w:rsid w:val="005A4923"/>
    <w:rsid w:val="005A4FF5"/>
    <w:rsid w:val="005A55CB"/>
    <w:rsid w:val="005A55DE"/>
    <w:rsid w:val="005A5616"/>
    <w:rsid w:val="005A5631"/>
    <w:rsid w:val="005A56A9"/>
    <w:rsid w:val="005A5835"/>
    <w:rsid w:val="005A5B83"/>
    <w:rsid w:val="005A5F81"/>
    <w:rsid w:val="005A6111"/>
    <w:rsid w:val="005A613F"/>
    <w:rsid w:val="005A61A8"/>
    <w:rsid w:val="005A62EF"/>
    <w:rsid w:val="005A68A2"/>
    <w:rsid w:val="005A69F0"/>
    <w:rsid w:val="005A6A0C"/>
    <w:rsid w:val="005A711E"/>
    <w:rsid w:val="005A72CC"/>
    <w:rsid w:val="005A73DB"/>
    <w:rsid w:val="005A7923"/>
    <w:rsid w:val="005A7E77"/>
    <w:rsid w:val="005A7EF3"/>
    <w:rsid w:val="005B017E"/>
    <w:rsid w:val="005B0186"/>
    <w:rsid w:val="005B02B7"/>
    <w:rsid w:val="005B0332"/>
    <w:rsid w:val="005B09AF"/>
    <w:rsid w:val="005B09DD"/>
    <w:rsid w:val="005B0A69"/>
    <w:rsid w:val="005B11A6"/>
    <w:rsid w:val="005B1683"/>
    <w:rsid w:val="005B1915"/>
    <w:rsid w:val="005B1AEF"/>
    <w:rsid w:val="005B1C0B"/>
    <w:rsid w:val="005B23BF"/>
    <w:rsid w:val="005B24F6"/>
    <w:rsid w:val="005B2621"/>
    <w:rsid w:val="005B27A1"/>
    <w:rsid w:val="005B27EC"/>
    <w:rsid w:val="005B2869"/>
    <w:rsid w:val="005B28C9"/>
    <w:rsid w:val="005B2DC9"/>
    <w:rsid w:val="005B31A3"/>
    <w:rsid w:val="005B32AC"/>
    <w:rsid w:val="005B32B6"/>
    <w:rsid w:val="005B3330"/>
    <w:rsid w:val="005B3A4F"/>
    <w:rsid w:val="005B3D01"/>
    <w:rsid w:val="005B3E01"/>
    <w:rsid w:val="005B3FC2"/>
    <w:rsid w:val="005B3FFA"/>
    <w:rsid w:val="005B449D"/>
    <w:rsid w:val="005B44CB"/>
    <w:rsid w:val="005B46B0"/>
    <w:rsid w:val="005B4C45"/>
    <w:rsid w:val="005B4C5C"/>
    <w:rsid w:val="005B4E50"/>
    <w:rsid w:val="005B51A7"/>
    <w:rsid w:val="005B52E0"/>
    <w:rsid w:val="005B5D2C"/>
    <w:rsid w:val="005B61E3"/>
    <w:rsid w:val="005B6294"/>
    <w:rsid w:val="005B630F"/>
    <w:rsid w:val="005B6346"/>
    <w:rsid w:val="005B6452"/>
    <w:rsid w:val="005B64B1"/>
    <w:rsid w:val="005B65A8"/>
    <w:rsid w:val="005B7065"/>
    <w:rsid w:val="005B73CF"/>
    <w:rsid w:val="005B7417"/>
    <w:rsid w:val="005B7858"/>
    <w:rsid w:val="005B7D08"/>
    <w:rsid w:val="005C08C2"/>
    <w:rsid w:val="005C08CA"/>
    <w:rsid w:val="005C0CF5"/>
    <w:rsid w:val="005C1179"/>
    <w:rsid w:val="005C1375"/>
    <w:rsid w:val="005C152C"/>
    <w:rsid w:val="005C195B"/>
    <w:rsid w:val="005C1A43"/>
    <w:rsid w:val="005C1CF4"/>
    <w:rsid w:val="005C1D75"/>
    <w:rsid w:val="005C1E8E"/>
    <w:rsid w:val="005C226D"/>
    <w:rsid w:val="005C24A0"/>
    <w:rsid w:val="005C24B5"/>
    <w:rsid w:val="005C24C7"/>
    <w:rsid w:val="005C2670"/>
    <w:rsid w:val="005C269C"/>
    <w:rsid w:val="005C28DC"/>
    <w:rsid w:val="005C2B31"/>
    <w:rsid w:val="005C2D21"/>
    <w:rsid w:val="005C32A9"/>
    <w:rsid w:val="005C3977"/>
    <w:rsid w:val="005C3BDC"/>
    <w:rsid w:val="005C3C09"/>
    <w:rsid w:val="005C3DC7"/>
    <w:rsid w:val="005C40A8"/>
    <w:rsid w:val="005C44F4"/>
    <w:rsid w:val="005C473E"/>
    <w:rsid w:val="005C4808"/>
    <w:rsid w:val="005C4B71"/>
    <w:rsid w:val="005C4D8D"/>
    <w:rsid w:val="005C5202"/>
    <w:rsid w:val="005C5475"/>
    <w:rsid w:val="005C547A"/>
    <w:rsid w:val="005C5D9B"/>
    <w:rsid w:val="005C5E85"/>
    <w:rsid w:val="005C5F16"/>
    <w:rsid w:val="005C5FB7"/>
    <w:rsid w:val="005C60E1"/>
    <w:rsid w:val="005C61EC"/>
    <w:rsid w:val="005C6256"/>
    <w:rsid w:val="005C66CF"/>
    <w:rsid w:val="005C6B0D"/>
    <w:rsid w:val="005C6CB3"/>
    <w:rsid w:val="005C7063"/>
    <w:rsid w:val="005C775C"/>
    <w:rsid w:val="005C7808"/>
    <w:rsid w:val="005D071C"/>
    <w:rsid w:val="005D0B61"/>
    <w:rsid w:val="005D0D44"/>
    <w:rsid w:val="005D0E8F"/>
    <w:rsid w:val="005D153D"/>
    <w:rsid w:val="005D15FF"/>
    <w:rsid w:val="005D163C"/>
    <w:rsid w:val="005D19C5"/>
    <w:rsid w:val="005D1A96"/>
    <w:rsid w:val="005D1CBD"/>
    <w:rsid w:val="005D1EA0"/>
    <w:rsid w:val="005D2138"/>
    <w:rsid w:val="005D2C6E"/>
    <w:rsid w:val="005D2F96"/>
    <w:rsid w:val="005D3194"/>
    <w:rsid w:val="005D35AA"/>
    <w:rsid w:val="005D3736"/>
    <w:rsid w:val="005D38B8"/>
    <w:rsid w:val="005D39E5"/>
    <w:rsid w:val="005D3E4B"/>
    <w:rsid w:val="005D4187"/>
    <w:rsid w:val="005D4334"/>
    <w:rsid w:val="005D449F"/>
    <w:rsid w:val="005D4724"/>
    <w:rsid w:val="005D4999"/>
    <w:rsid w:val="005D4CAD"/>
    <w:rsid w:val="005D4E6C"/>
    <w:rsid w:val="005D5017"/>
    <w:rsid w:val="005D52B6"/>
    <w:rsid w:val="005D53B4"/>
    <w:rsid w:val="005D58C2"/>
    <w:rsid w:val="005D5904"/>
    <w:rsid w:val="005D5A49"/>
    <w:rsid w:val="005D5ABE"/>
    <w:rsid w:val="005D6C33"/>
    <w:rsid w:val="005D739A"/>
    <w:rsid w:val="005D7424"/>
    <w:rsid w:val="005D7AD4"/>
    <w:rsid w:val="005D7F6A"/>
    <w:rsid w:val="005E00A1"/>
    <w:rsid w:val="005E065A"/>
    <w:rsid w:val="005E07BA"/>
    <w:rsid w:val="005E0830"/>
    <w:rsid w:val="005E0961"/>
    <w:rsid w:val="005E1055"/>
    <w:rsid w:val="005E11FA"/>
    <w:rsid w:val="005E1561"/>
    <w:rsid w:val="005E1619"/>
    <w:rsid w:val="005E1E37"/>
    <w:rsid w:val="005E258D"/>
    <w:rsid w:val="005E263E"/>
    <w:rsid w:val="005E277A"/>
    <w:rsid w:val="005E3404"/>
    <w:rsid w:val="005E34B9"/>
    <w:rsid w:val="005E3667"/>
    <w:rsid w:val="005E3874"/>
    <w:rsid w:val="005E3A5D"/>
    <w:rsid w:val="005E3B18"/>
    <w:rsid w:val="005E3EC3"/>
    <w:rsid w:val="005E4166"/>
    <w:rsid w:val="005E4321"/>
    <w:rsid w:val="005E48D2"/>
    <w:rsid w:val="005E4BD4"/>
    <w:rsid w:val="005E4C1B"/>
    <w:rsid w:val="005E4C7C"/>
    <w:rsid w:val="005E5564"/>
    <w:rsid w:val="005E56C3"/>
    <w:rsid w:val="005E5D62"/>
    <w:rsid w:val="005E6021"/>
    <w:rsid w:val="005E609C"/>
    <w:rsid w:val="005E6295"/>
    <w:rsid w:val="005E69C6"/>
    <w:rsid w:val="005E7146"/>
    <w:rsid w:val="005E7545"/>
    <w:rsid w:val="005E7632"/>
    <w:rsid w:val="005E79DC"/>
    <w:rsid w:val="005E7A5C"/>
    <w:rsid w:val="005F0402"/>
    <w:rsid w:val="005F0508"/>
    <w:rsid w:val="005F097B"/>
    <w:rsid w:val="005F0E93"/>
    <w:rsid w:val="005F1133"/>
    <w:rsid w:val="005F16EE"/>
    <w:rsid w:val="005F18E9"/>
    <w:rsid w:val="005F2A64"/>
    <w:rsid w:val="005F2ACA"/>
    <w:rsid w:val="005F31BF"/>
    <w:rsid w:val="005F3327"/>
    <w:rsid w:val="005F33FF"/>
    <w:rsid w:val="005F34F3"/>
    <w:rsid w:val="005F39B6"/>
    <w:rsid w:val="005F3B2E"/>
    <w:rsid w:val="005F3D9D"/>
    <w:rsid w:val="005F423E"/>
    <w:rsid w:val="005F4287"/>
    <w:rsid w:val="005F4B82"/>
    <w:rsid w:val="005F4D43"/>
    <w:rsid w:val="005F4FA8"/>
    <w:rsid w:val="005F4FD4"/>
    <w:rsid w:val="005F54A8"/>
    <w:rsid w:val="005F5598"/>
    <w:rsid w:val="005F560F"/>
    <w:rsid w:val="005F5936"/>
    <w:rsid w:val="005F5B7B"/>
    <w:rsid w:val="005F5BD5"/>
    <w:rsid w:val="005F5C34"/>
    <w:rsid w:val="005F6175"/>
    <w:rsid w:val="005F6263"/>
    <w:rsid w:val="005F640F"/>
    <w:rsid w:val="005F6427"/>
    <w:rsid w:val="005F6F07"/>
    <w:rsid w:val="005F6F78"/>
    <w:rsid w:val="005F73D2"/>
    <w:rsid w:val="005F7513"/>
    <w:rsid w:val="005F78F1"/>
    <w:rsid w:val="005F7A0E"/>
    <w:rsid w:val="005F7C0F"/>
    <w:rsid w:val="00600407"/>
    <w:rsid w:val="006004CF"/>
    <w:rsid w:val="006006E0"/>
    <w:rsid w:val="0060091D"/>
    <w:rsid w:val="00600B41"/>
    <w:rsid w:val="00600D04"/>
    <w:rsid w:val="00600D0F"/>
    <w:rsid w:val="006011EE"/>
    <w:rsid w:val="006012B7"/>
    <w:rsid w:val="00601359"/>
    <w:rsid w:val="00601CF9"/>
    <w:rsid w:val="00601F92"/>
    <w:rsid w:val="006020D3"/>
    <w:rsid w:val="006021D0"/>
    <w:rsid w:val="006025EF"/>
    <w:rsid w:val="00602F2C"/>
    <w:rsid w:val="00603376"/>
    <w:rsid w:val="006035A1"/>
    <w:rsid w:val="0060389A"/>
    <w:rsid w:val="00603D23"/>
    <w:rsid w:val="00603FD3"/>
    <w:rsid w:val="006041CF"/>
    <w:rsid w:val="0060437D"/>
    <w:rsid w:val="00604491"/>
    <w:rsid w:val="006048FF"/>
    <w:rsid w:val="00604D1B"/>
    <w:rsid w:val="00604F98"/>
    <w:rsid w:val="00604FAB"/>
    <w:rsid w:val="0060545B"/>
    <w:rsid w:val="006054DE"/>
    <w:rsid w:val="00605703"/>
    <w:rsid w:val="00606EBE"/>
    <w:rsid w:val="00606FD0"/>
    <w:rsid w:val="00606FF3"/>
    <w:rsid w:val="0060728D"/>
    <w:rsid w:val="0060742D"/>
    <w:rsid w:val="006074A8"/>
    <w:rsid w:val="00607769"/>
    <w:rsid w:val="00607C49"/>
    <w:rsid w:val="00607C50"/>
    <w:rsid w:val="0061024B"/>
    <w:rsid w:val="00610297"/>
    <w:rsid w:val="006103F6"/>
    <w:rsid w:val="0061046F"/>
    <w:rsid w:val="00610531"/>
    <w:rsid w:val="006106A3"/>
    <w:rsid w:val="00610783"/>
    <w:rsid w:val="00610856"/>
    <w:rsid w:val="00611828"/>
    <w:rsid w:val="0061191D"/>
    <w:rsid w:val="00611CB1"/>
    <w:rsid w:val="00611EDC"/>
    <w:rsid w:val="0061215E"/>
    <w:rsid w:val="0061225F"/>
    <w:rsid w:val="00612939"/>
    <w:rsid w:val="00612BC8"/>
    <w:rsid w:val="006130FD"/>
    <w:rsid w:val="006135C7"/>
    <w:rsid w:val="0061388C"/>
    <w:rsid w:val="00613B30"/>
    <w:rsid w:val="00613EBD"/>
    <w:rsid w:val="00614000"/>
    <w:rsid w:val="00614140"/>
    <w:rsid w:val="00614153"/>
    <w:rsid w:val="00614344"/>
    <w:rsid w:val="006146F9"/>
    <w:rsid w:val="00614720"/>
    <w:rsid w:val="00614F14"/>
    <w:rsid w:val="00615218"/>
    <w:rsid w:val="00615274"/>
    <w:rsid w:val="006152CC"/>
    <w:rsid w:val="00615643"/>
    <w:rsid w:val="00615DD9"/>
    <w:rsid w:val="006161BF"/>
    <w:rsid w:val="006165EE"/>
    <w:rsid w:val="00616AFB"/>
    <w:rsid w:val="00616B4A"/>
    <w:rsid w:val="00616FF1"/>
    <w:rsid w:val="0061719F"/>
    <w:rsid w:val="00617746"/>
    <w:rsid w:val="00617955"/>
    <w:rsid w:val="00617CE2"/>
    <w:rsid w:val="00617D8A"/>
    <w:rsid w:val="006201E6"/>
    <w:rsid w:val="00620479"/>
    <w:rsid w:val="00620837"/>
    <w:rsid w:val="00620ACF"/>
    <w:rsid w:val="00620C3B"/>
    <w:rsid w:val="00621652"/>
    <w:rsid w:val="00622035"/>
    <w:rsid w:val="00622077"/>
    <w:rsid w:val="0062266D"/>
    <w:rsid w:val="00622777"/>
    <w:rsid w:val="006228A9"/>
    <w:rsid w:val="00622B4B"/>
    <w:rsid w:val="0062365E"/>
    <w:rsid w:val="006236D4"/>
    <w:rsid w:val="0062382B"/>
    <w:rsid w:val="00623A12"/>
    <w:rsid w:val="0062408E"/>
    <w:rsid w:val="006243F5"/>
    <w:rsid w:val="006244CE"/>
    <w:rsid w:val="00624682"/>
    <w:rsid w:val="006246D4"/>
    <w:rsid w:val="006247C8"/>
    <w:rsid w:val="006247E6"/>
    <w:rsid w:val="0062484D"/>
    <w:rsid w:val="00624FB6"/>
    <w:rsid w:val="00625670"/>
    <w:rsid w:val="00625748"/>
    <w:rsid w:val="00625AFE"/>
    <w:rsid w:val="00625BCD"/>
    <w:rsid w:val="00625D65"/>
    <w:rsid w:val="006260AC"/>
    <w:rsid w:val="006267EF"/>
    <w:rsid w:val="0062686A"/>
    <w:rsid w:val="00626CA6"/>
    <w:rsid w:val="00627077"/>
    <w:rsid w:val="0062707E"/>
    <w:rsid w:val="006276BE"/>
    <w:rsid w:val="006276E9"/>
    <w:rsid w:val="00630280"/>
    <w:rsid w:val="00630294"/>
    <w:rsid w:val="006302ED"/>
    <w:rsid w:val="0063035A"/>
    <w:rsid w:val="006307C7"/>
    <w:rsid w:val="006308BC"/>
    <w:rsid w:val="00630D8C"/>
    <w:rsid w:val="006316FE"/>
    <w:rsid w:val="00631B58"/>
    <w:rsid w:val="00631C69"/>
    <w:rsid w:val="00632051"/>
    <w:rsid w:val="006324E2"/>
    <w:rsid w:val="00632569"/>
    <w:rsid w:val="006325D6"/>
    <w:rsid w:val="0063277D"/>
    <w:rsid w:val="0063282D"/>
    <w:rsid w:val="006330E1"/>
    <w:rsid w:val="0063366A"/>
    <w:rsid w:val="0063385C"/>
    <w:rsid w:val="006338B2"/>
    <w:rsid w:val="00633A4F"/>
    <w:rsid w:val="00633F90"/>
    <w:rsid w:val="00634286"/>
    <w:rsid w:val="00634351"/>
    <w:rsid w:val="00634D55"/>
    <w:rsid w:val="0063511B"/>
    <w:rsid w:val="00635327"/>
    <w:rsid w:val="00635BEE"/>
    <w:rsid w:val="006367A8"/>
    <w:rsid w:val="006368D9"/>
    <w:rsid w:val="00636ACB"/>
    <w:rsid w:val="00637272"/>
    <w:rsid w:val="006372BA"/>
    <w:rsid w:val="0063752E"/>
    <w:rsid w:val="0063782F"/>
    <w:rsid w:val="00637B7A"/>
    <w:rsid w:val="0064001F"/>
    <w:rsid w:val="00640049"/>
    <w:rsid w:val="00640107"/>
    <w:rsid w:val="006402DA"/>
    <w:rsid w:val="0064064B"/>
    <w:rsid w:val="00640A3F"/>
    <w:rsid w:val="00640E09"/>
    <w:rsid w:val="006418B7"/>
    <w:rsid w:val="006418D7"/>
    <w:rsid w:val="00641CE5"/>
    <w:rsid w:val="00642251"/>
    <w:rsid w:val="006423A8"/>
    <w:rsid w:val="006427DB"/>
    <w:rsid w:val="006428AC"/>
    <w:rsid w:val="00642DBC"/>
    <w:rsid w:val="00642EF7"/>
    <w:rsid w:val="006433EE"/>
    <w:rsid w:val="00643506"/>
    <w:rsid w:val="006436E2"/>
    <w:rsid w:val="006439E9"/>
    <w:rsid w:val="00643A51"/>
    <w:rsid w:val="00643BF9"/>
    <w:rsid w:val="00643E22"/>
    <w:rsid w:val="00644130"/>
    <w:rsid w:val="006449DC"/>
    <w:rsid w:val="00644CB7"/>
    <w:rsid w:val="006453A3"/>
    <w:rsid w:val="0064543E"/>
    <w:rsid w:val="00645BD8"/>
    <w:rsid w:val="00645C74"/>
    <w:rsid w:val="0064636C"/>
    <w:rsid w:val="00646794"/>
    <w:rsid w:val="006468FF"/>
    <w:rsid w:val="006470EC"/>
    <w:rsid w:val="006478AD"/>
    <w:rsid w:val="00647928"/>
    <w:rsid w:val="006503ED"/>
    <w:rsid w:val="0065069C"/>
    <w:rsid w:val="00650793"/>
    <w:rsid w:val="00650AD8"/>
    <w:rsid w:val="0065127C"/>
    <w:rsid w:val="00651773"/>
    <w:rsid w:val="006519F8"/>
    <w:rsid w:val="00651B53"/>
    <w:rsid w:val="00651BB8"/>
    <w:rsid w:val="00651CBB"/>
    <w:rsid w:val="00651E9E"/>
    <w:rsid w:val="00651F92"/>
    <w:rsid w:val="00652121"/>
    <w:rsid w:val="006522AD"/>
    <w:rsid w:val="00652371"/>
    <w:rsid w:val="006526A6"/>
    <w:rsid w:val="006526FE"/>
    <w:rsid w:val="006527AF"/>
    <w:rsid w:val="00652865"/>
    <w:rsid w:val="006528C5"/>
    <w:rsid w:val="00652BDB"/>
    <w:rsid w:val="00652CDC"/>
    <w:rsid w:val="00652F4D"/>
    <w:rsid w:val="0065359D"/>
    <w:rsid w:val="00653750"/>
    <w:rsid w:val="00653BDC"/>
    <w:rsid w:val="00653D37"/>
    <w:rsid w:val="00654279"/>
    <w:rsid w:val="0065451A"/>
    <w:rsid w:val="00654845"/>
    <w:rsid w:val="00654920"/>
    <w:rsid w:val="006549FE"/>
    <w:rsid w:val="00654B58"/>
    <w:rsid w:val="00654C29"/>
    <w:rsid w:val="00655304"/>
    <w:rsid w:val="006555E6"/>
    <w:rsid w:val="006557C7"/>
    <w:rsid w:val="0065583B"/>
    <w:rsid w:val="00655C7C"/>
    <w:rsid w:val="00655D8B"/>
    <w:rsid w:val="006560BA"/>
    <w:rsid w:val="00656671"/>
    <w:rsid w:val="00656963"/>
    <w:rsid w:val="00656A0E"/>
    <w:rsid w:val="00656A61"/>
    <w:rsid w:val="00656DB8"/>
    <w:rsid w:val="0065738C"/>
    <w:rsid w:val="0065759F"/>
    <w:rsid w:val="0065785F"/>
    <w:rsid w:val="0065787C"/>
    <w:rsid w:val="00657A62"/>
    <w:rsid w:val="00657AD2"/>
    <w:rsid w:val="00657BF5"/>
    <w:rsid w:val="006604A0"/>
    <w:rsid w:val="00660513"/>
    <w:rsid w:val="00660534"/>
    <w:rsid w:val="00660928"/>
    <w:rsid w:val="00660B0E"/>
    <w:rsid w:val="00660C03"/>
    <w:rsid w:val="00660C78"/>
    <w:rsid w:val="00660EC2"/>
    <w:rsid w:val="00661130"/>
    <w:rsid w:val="00661557"/>
    <w:rsid w:val="00661B6A"/>
    <w:rsid w:val="00662364"/>
    <w:rsid w:val="00662635"/>
    <w:rsid w:val="006626EF"/>
    <w:rsid w:val="00662956"/>
    <w:rsid w:val="00662A69"/>
    <w:rsid w:val="00662F03"/>
    <w:rsid w:val="00662F1D"/>
    <w:rsid w:val="00662FB5"/>
    <w:rsid w:val="00663222"/>
    <w:rsid w:val="0066335F"/>
    <w:rsid w:val="00664566"/>
    <w:rsid w:val="0066478D"/>
    <w:rsid w:val="00664E2B"/>
    <w:rsid w:val="006651A0"/>
    <w:rsid w:val="00665A16"/>
    <w:rsid w:val="006660EE"/>
    <w:rsid w:val="0066612F"/>
    <w:rsid w:val="0066674D"/>
    <w:rsid w:val="00666E9E"/>
    <w:rsid w:val="0066700B"/>
    <w:rsid w:val="00667444"/>
    <w:rsid w:val="006677E3"/>
    <w:rsid w:val="006678D3"/>
    <w:rsid w:val="00667B16"/>
    <w:rsid w:val="00667CBE"/>
    <w:rsid w:val="00667D27"/>
    <w:rsid w:val="00670076"/>
    <w:rsid w:val="0067053B"/>
    <w:rsid w:val="0067122C"/>
    <w:rsid w:val="00671D24"/>
    <w:rsid w:val="00671DFD"/>
    <w:rsid w:val="00671FF2"/>
    <w:rsid w:val="0067206E"/>
    <w:rsid w:val="006729A8"/>
    <w:rsid w:val="00673136"/>
    <w:rsid w:val="00673351"/>
    <w:rsid w:val="00673CCE"/>
    <w:rsid w:val="00674061"/>
    <w:rsid w:val="006740F0"/>
    <w:rsid w:val="0067424F"/>
    <w:rsid w:val="006743C7"/>
    <w:rsid w:val="0067440D"/>
    <w:rsid w:val="0067519D"/>
    <w:rsid w:val="006754FE"/>
    <w:rsid w:val="00675DDD"/>
    <w:rsid w:val="006760FB"/>
    <w:rsid w:val="00676326"/>
    <w:rsid w:val="006764AA"/>
    <w:rsid w:val="006764B9"/>
    <w:rsid w:val="006764CD"/>
    <w:rsid w:val="00676655"/>
    <w:rsid w:val="00676748"/>
    <w:rsid w:val="00676891"/>
    <w:rsid w:val="00677BBB"/>
    <w:rsid w:val="00677C3F"/>
    <w:rsid w:val="00677CA2"/>
    <w:rsid w:val="00677E77"/>
    <w:rsid w:val="006801AE"/>
    <w:rsid w:val="006809A7"/>
    <w:rsid w:val="00680DAB"/>
    <w:rsid w:val="00681CFD"/>
    <w:rsid w:val="00681D64"/>
    <w:rsid w:val="00682319"/>
    <w:rsid w:val="006823FA"/>
    <w:rsid w:val="006827CF"/>
    <w:rsid w:val="00682CEE"/>
    <w:rsid w:val="00683384"/>
    <w:rsid w:val="00683809"/>
    <w:rsid w:val="00683970"/>
    <w:rsid w:val="00683BDF"/>
    <w:rsid w:val="00683DBF"/>
    <w:rsid w:val="00683F3C"/>
    <w:rsid w:val="0068406B"/>
    <w:rsid w:val="0068418C"/>
    <w:rsid w:val="00684203"/>
    <w:rsid w:val="006843B2"/>
    <w:rsid w:val="00684643"/>
    <w:rsid w:val="006849AD"/>
    <w:rsid w:val="00684A69"/>
    <w:rsid w:val="00684B8B"/>
    <w:rsid w:val="00684B9C"/>
    <w:rsid w:val="00684F0A"/>
    <w:rsid w:val="0068502E"/>
    <w:rsid w:val="00685C84"/>
    <w:rsid w:val="00685E50"/>
    <w:rsid w:val="00686019"/>
    <w:rsid w:val="0068670D"/>
    <w:rsid w:val="00686DCE"/>
    <w:rsid w:val="0068725B"/>
    <w:rsid w:val="00687658"/>
    <w:rsid w:val="006879E0"/>
    <w:rsid w:val="00687DE4"/>
    <w:rsid w:val="00690355"/>
    <w:rsid w:val="00690F0C"/>
    <w:rsid w:val="00691285"/>
    <w:rsid w:val="0069134D"/>
    <w:rsid w:val="00691474"/>
    <w:rsid w:val="00691ABB"/>
    <w:rsid w:val="00691F38"/>
    <w:rsid w:val="006921B1"/>
    <w:rsid w:val="006924DA"/>
    <w:rsid w:val="0069251A"/>
    <w:rsid w:val="0069264F"/>
    <w:rsid w:val="0069294F"/>
    <w:rsid w:val="00692959"/>
    <w:rsid w:val="006931D6"/>
    <w:rsid w:val="00693638"/>
    <w:rsid w:val="00693897"/>
    <w:rsid w:val="006938DB"/>
    <w:rsid w:val="00693B17"/>
    <w:rsid w:val="00693D92"/>
    <w:rsid w:val="00693E95"/>
    <w:rsid w:val="00694092"/>
    <w:rsid w:val="00694910"/>
    <w:rsid w:val="006952F7"/>
    <w:rsid w:val="00695465"/>
    <w:rsid w:val="0069546E"/>
    <w:rsid w:val="0069562F"/>
    <w:rsid w:val="006956CD"/>
    <w:rsid w:val="00695FD0"/>
    <w:rsid w:val="00696042"/>
    <w:rsid w:val="0069656A"/>
    <w:rsid w:val="006967EA"/>
    <w:rsid w:val="00696B1D"/>
    <w:rsid w:val="006972FC"/>
    <w:rsid w:val="00697653"/>
    <w:rsid w:val="0069791E"/>
    <w:rsid w:val="00697B0A"/>
    <w:rsid w:val="006A00E1"/>
    <w:rsid w:val="006A12ED"/>
    <w:rsid w:val="006A18C4"/>
    <w:rsid w:val="006A1970"/>
    <w:rsid w:val="006A1B89"/>
    <w:rsid w:val="006A2132"/>
    <w:rsid w:val="006A2146"/>
    <w:rsid w:val="006A2502"/>
    <w:rsid w:val="006A25DD"/>
    <w:rsid w:val="006A2791"/>
    <w:rsid w:val="006A2B56"/>
    <w:rsid w:val="006A389A"/>
    <w:rsid w:val="006A3AF3"/>
    <w:rsid w:val="006A3C29"/>
    <w:rsid w:val="006A42B7"/>
    <w:rsid w:val="006A45C0"/>
    <w:rsid w:val="006A4766"/>
    <w:rsid w:val="006A4F04"/>
    <w:rsid w:val="006A53C7"/>
    <w:rsid w:val="006A5668"/>
    <w:rsid w:val="006A584D"/>
    <w:rsid w:val="006A5863"/>
    <w:rsid w:val="006A5B9D"/>
    <w:rsid w:val="006A5CDE"/>
    <w:rsid w:val="006A61B8"/>
    <w:rsid w:val="006A67A3"/>
    <w:rsid w:val="006A6E1B"/>
    <w:rsid w:val="006A7178"/>
    <w:rsid w:val="006A76A7"/>
    <w:rsid w:val="006A782C"/>
    <w:rsid w:val="006A7E6B"/>
    <w:rsid w:val="006B00EE"/>
    <w:rsid w:val="006B07A9"/>
    <w:rsid w:val="006B0BEF"/>
    <w:rsid w:val="006B114F"/>
    <w:rsid w:val="006B11CA"/>
    <w:rsid w:val="006B1471"/>
    <w:rsid w:val="006B21CA"/>
    <w:rsid w:val="006B2590"/>
    <w:rsid w:val="006B265C"/>
    <w:rsid w:val="006B27EB"/>
    <w:rsid w:val="006B2A28"/>
    <w:rsid w:val="006B2AAB"/>
    <w:rsid w:val="006B2BCE"/>
    <w:rsid w:val="006B2C00"/>
    <w:rsid w:val="006B341F"/>
    <w:rsid w:val="006B35C9"/>
    <w:rsid w:val="006B35CE"/>
    <w:rsid w:val="006B371A"/>
    <w:rsid w:val="006B4692"/>
    <w:rsid w:val="006B49FE"/>
    <w:rsid w:val="006B4ADE"/>
    <w:rsid w:val="006B4FE9"/>
    <w:rsid w:val="006B54F9"/>
    <w:rsid w:val="006B555E"/>
    <w:rsid w:val="006B5BCF"/>
    <w:rsid w:val="006B5E4D"/>
    <w:rsid w:val="006B64F7"/>
    <w:rsid w:val="006B6985"/>
    <w:rsid w:val="006B6BC9"/>
    <w:rsid w:val="006B6BE8"/>
    <w:rsid w:val="006B7CDE"/>
    <w:rsid w:val="006C01BA"/>
    <w:rsid w:val="006C01E2"/>
    <w:rsid w:val="006C03A8"/>
    <w:rsid w:val="006C0586"/>
    <w:rsid w:val="006C0702"/>
    <w:rsid w:val="006C07AA"/>
    <w:rsid w:val="006C08B9"/>
    <w:rsid w:val="006C0AB8"/>
    <w:rsid w:val="006C0F3A"/>
    <w:rsid w:val="006C1106"/>
    <w:rsid w:val="006C12EA"/>
    <w:rsid w:val="006C13B8"/>
    <w:rsid w:val="006C14B0"/>
    <w:rsid w:val="006C1835"/>
    <w:rsid w:val="006C191B"/>
    <w:rsid w:val="006C1A89"/>
    <w:rsid w:val="006C2217"/>
    <w:rsid w:val="006C2BE6"/>
    <w:rsid w:val="006C2DFC"/>
    <w:rsid w:val="006C34BE"/>
    <w:rsid w:val="006C3CEB"/>
    <w:rsid w:val="006C407D"/>
    <w:rsid w:val="006C42DC"/>
    <w:rsid w:val="006C4570"/>
    <w:rsid w:val="006C4910"/>
    <w:rsid w:val="006C49F9"/>
    <w:rsid w:val="006C4A93"/>
    <w:rsid w:val="006C4AA8"/>
    <w:rsid w:val="006C4C7B"/>
    <w:rsid w:val="006C4CC7"/>
    <w:rsid w:val="006C4CE0"/>
    <w:rsid w:val="006C4EE2"/>
    <w:rsid w:val="006C52EF"/>
    <w:rsid w:val="006C537C"/>
    <w:rsid w:val="006C5489"/>
    <w:rsid w:val="006C56EA"/>
    <w:rsid w:val="006C5EE4"/>
    <w:rsid w:val="006C60C7"/>
    <w:rsid w:val="006C6516"/>
    <w:rsid w:val="006C696B"/>
    <w:rsid w:val="006C6A9B"/>
    <w:rsid w:val="006C6BF3"/>
    <w:rsid w:val="006C720D"/>
    <w:rsid w:val="006C7223"/>
    <w:rsid w:val="006C752A"/>
    <w:rsid w:val="006C7B33"/>
    <w:rsid w:val="006D04C3"/>
    <w:rsid w:val="006D0563"/>
    <w:rsid w:val="006D0B81"/>
    <w:rsid w:val="006D17D6"/>
    <w:rsid w:val="006D18D7"/>
    <w:rsid w:val="006D19F7"/>
    <w:rsid w:val="006D1D7F"/>
    <w:rsid w:val="006D28E8"/>
    <w:rsid w:val="006D2991"/>
    <w:rsid w:val="006D2F7F"/>
    <w:rsid w:val="006D3004"/>
    <w:rsid w:val="006D3557"/>
    <w:rsid w:val="006D366C"/>
    <w:rsid w:val="006D3931"/>
    <w:rsid w:val="006D3AE5"/>
    <w:rsid w:val="006D3D8E"/>
    <w:rsid w:val="006D3EF1"/>
    <w:rsid w:val="006D3FC3"/>
    <w:rsid w:val="006D41BB"/>
    <w:rsid w:val="006D459D"/>
    <w:rsid w:val="006D459F"/>
    <w:rsid w:val="006D472C"/>
    <w:rsid w:val="006D4992"/>
    <w:rsid w:val="006D4E34"/>
    <w:rsid w:val="006D522A"/>
    <w:rsid w:val="006D5254"/>
    <w:rsid w:val="006D53DD"/>
    <w:rsid w:val="006D554D"/>
    <w:rsid w:val="006D56BA"/>
    <w:rsid w:val="006D5BA1"/>
    <w:rsid w:val="006D6557"/>
    <w:rsid w:val="006D68FE"/>
    <w:rsid w:val="006D6CCB"/>
    <w:rsid w:val="006D6F63"/>
    <w:rsid w:val="006D71C7"/>
    <w:rsid w:val="006D7241"/>
    <w:rsid w:val="006D764A"/>
    <w:rsid w:val="006D78E0"/>
    <w:rsid w:val="006E0164"/>
    <w:rsid w:val="006E016F"/>
    <w:rsid w:val="006E06D3"/>
    <w:rsid w:val="006E070B"/>
    <w:rsid w:val="006E0845"/>
    <w:rsid w:val="006E0943"/>
    <w:rsid w:val="006E0955"/>
    <w:rsid w:val="006E0A3A"/>
    <w:rsid w:val="006E0BA3"/>
    <w:rsid w:val="006E0EC8"/>
    <w:rsid w:val="006E1348"/>
    <w:rsid w:val="006E19FF"/>
    <w:rsid w:val="006E1EBF"/>
    <w:rsid w:val="006E2195"/>
    <w:rsid w:val="006E2613"/>
    <w:rsid w:val="006E2899"/>
    <w:rsid w:val="006E2AEE"/>
    <w:rsid w:val="006E2C79"/>
    <w:rsid w:val="006E2D7B"/>
    <w:rsid w:val="006E30A3"/>
    <w:rsid w:val="006E30DF"/>
    <w:rsid w:val="006E30E4"/>
    <w:rsid w:val="006E3594"/>
    <w:rsid w:val="006E368F"/>
    <w:rsid w:val="006E3EB5"/>
    <w:rsid w:val="006E42E4"/>
    <w:rsid w:val="006E4465"/>
    <w:rsid w:val="006E4472"/>
    <w:rsid w:val="006E45DC"/>
    <w:rsid w:val="006E4783"/>
    <w:rsid w:val="006E4A64"/>
    <w:rsid w:val="006E4E02"/>
    <w:rsid w:val="006E4F17"/>
    <w:rsid w:val="006E4F8F"/>
    <w:rsid w:val="006E4FF7"/>
    <w:rsid w:val="006E504F"/>
    <w:rsid w:val="006E5459"/>
    <w:rsid w:val="006E57BD"/>
    <w:rsid w:val="006E5F61"/>
    <w:rsid w:val="006E67BC"/>
    <w:rsid w:val="006E694C"/>
    <w:rsid w:val="006E7387"/>
    <w:rsid w:val="006E7C26"/>
    <w:rsid w:val="006E7C85"/>
    <w:rsid w:val="006F04A4"/>
    <w:rsid w:val="006F057E"/>
    <w:rsid w:val="006F08CE"/>
    <w:rsid w:val="006F0B8E"/>
    <w:rsid w:val="006F0C93"/>
    <w:rsid w:val="006F0DB3"/>
    <w:rsid w:val="006F0EB9"/>
    <w:rsid w:val="006F0F25"/>
    <w:rsid w:val="006F113E"/>
    <w:rsid w:val="006F1218"/>
    <w:rsid w:val="006F14F0"/>
    <w:rsid w:val="006F1904"/>
    <w:rsid w:val="006F1941"/>
    <w:rsid w:val="006F1D50"/>
    <w:rsid w:val="006F1E56"/>
    <w:rsid w:val="006F20C0"/>
    <w:rsid w:val="006F222E"/>
    <w:rsid w:val="006F2A29"/>
    <w:rsid w:val="006F2B85"/>
    <w:rsid w:val="006F3386"/>
    <w:rsid w:val="006F396D"/>
    <w:rsid w:val="006F3E1A"/>
    <w:rsid w:val="006F409F"/>
    <w:rsid w:val="006F412C"/>
    <w:rsid w:val="006F4B20"/>
    <w:rsid w:val="006F4BD0"/>
    <w:rsid w:val="006F57F4"/>
    <w:rsid w:val="006F5919"/>
    <w:rsid w:val="006F5995"/>
    <w:rsid w:val="006F5D38"/>
    <w:rsid w:val="006F6112"/>
    <w:rsid w:val="006F6CC8"/>
    <w:rsid w:val="006F6E77"/>
    <w:rsid w:val="006F7636"/>
    <w:rsid w:val="006F7C63"/>
    <w:rsid w:val="006F7CE2"/>
    <w:rsid w:val="007004A0"/>
    <w:rsid w:val="0070051B"/>
    <w:rsid w:val="007006C0"/>
    <w:rsid w:val="00700C00"/>
    <w:rsid w:val="00700EAF"/>
    <w:rsid w:val="0070101D"/>
    <w:rsid w:val="007011E2"/>
    <w:rsid w:val="00701CF2"/>
    <w:rsid w:val="00701D4C"/>
    <w:rsid w:val="00701EA1"/>
    <w:rsid w:val="00701F09"/>
    <w:rsid w:val="0070215A"/>
    <w:rsid w:val="00702241"/>
    <w:rsid w:val="00702319"/>
    <w:rsid w:val="007024B9"/>
    <w:rsid w:val="00702669"/>
    <w:rsid w:val="00702EEB"/>
    <w:rsid w:val="00703072"/>
    <w:rsid w:val="007031E7"/>
    <w:rsid w:val="00703534"/>
    <w:rsid w:val="00703952"/>
    <w:rsid w:val="00703D33"/>
    <w:rsid w:val="00704A88"/>
    <w:rsid w:val="00704EE7"/>
    <w:rsid w:val="0070500F"/>
    <w:rsid w:val="0070548F"/>
    <w:rsid w:val="00705A6D"/>
    <w:rsid w:val="00705E4D"/>
    <w:rsid w:val="00706642"/>
    <w:rsid w:val="00706737"/>
    <w:rsid w:val="007068A5"/>
    <w:rsid w:val="00706A31"/>
    <w:rsid w:val="00706F0F"/>
    <w:rsid w:val="007074A2"/>
    <w:rsid w:val="0070764E"/>
    <w:rsid w:val="00707906"/>
    <w:rsid w:val="00710441"/>
    <w:rsid w:val="0071072D"/>
    <w:rsid w:val="00710A14"/>
    <w:rsid w:val="00710F0C"/>
    <w:rsid w:val="00710F59"/>
    <w:rsid w:val="00711386"/>
    <w:rsid w:val="0071171C"/>
    <w:rsid w:val="00711831"/>
    <w:rsid w:val="00711879"/>
    <w:rsid w:val="00711996"/>
    <w:rsid w:val="00711A6E"/>
    <w:rsid w:val="00712327"/>
    <w:rsid w:val="00712867"/>
    <w:rsid w:val="00712915"/>
    <w:rsid w:val="00712E96"/>
    <w:rsid w:val="00713213"/>
    <w:rsid w:val="00713C93"/>
    <w:rsid w:val="007144E6"/>
    <w:rsid w:val="007147F8"/>
    <w:rsid w:val="00714805"/>
    <w:rsid w:val="00714938"/>
    <w:rsid w:val="007149D6"/>
    <w:rsid w:val="007149F4"/>
    <w:rsid w:val="00714B65"/>
    <w:rsid w:val="00714E75"/>
    <w:rsid w:val="0071537F"/>
    <w:rsid w:val="00715662"/>
    <w:rsid w:val="00715952"/>
    <w:rsid w:val="00715990"/>
    <w:rsid w:val="00715FBF"/>
    <w:rsid w:val="00716432"/>
    <w:rsid w:val="0071653B"/>
    <w:rsid w:val="0071672D"/>
    <w:rsid w:val="00716910"/>
    <w:rsid w:val="00716ABA"/>
    <w:rsid w:val="00716B43"/>
    <w:rsid w:val="00716ED2"/>
    <w:rsid w:val="00717176"/>
    <w:rsid w:val="0071769C"/>
    <w:rsid w:val="00717D12"/>
    <w:rsid w:val="00717D39"/>
    <w:rsid w:val="007208C8"/>
    <w:rsid w:val="007209A3"/>
    <w:rsid w:val="007211F0"/>
    <w:rsid w:val="007217CC"/>
    <w:rsid w:val="00721A1A"/>
    <w:rsid w:val="00723040"/>
    <w:rsid w:val="00723426"/>
    <w:rsid w:val="0072364F"/>
    <w:rsid w:val="00723C91"/>
    <w:rsid w:val="00723CB3"/>
    <w:rsid w:val="00723CB7"/>
    <w:rsid w:val="00724485"/>
    <w:rsid w:val="00724614"/>
    <w:rsid w:val="007248A7"/>
    <w:rsid w:val="00724C42"/>
    <w:rsid w:val="00724ECF"/>
    <w:rsid w:val="00724F3E"/>
    <w:rsid w:val="00724FFA"/>
    <w:rsid w:val="0072571D"/>
    <w:rsid w:val="007258FF"/>
    <w:rsid w:val="00725C08"/>
    <w:rsid w:val="007260B6"/>
    <w:rsid w:val="007262B5"/>
    <w:rsid w:val="00726693"/>
    <w:rsid w:val="00726716"/>
    <w:rsid w:val="00726AFC"/>
    <w:rsid w:val="00726C8D"/>
    <w:rsid w:val="00727129"/>
    <w:rsid w:val="007274FC"/>
    <w:rsid w:val="00727704"/>
    <w:rsid w:val="00727B0C"/>
    <w:rsid w:val="00727D3C"/>
    <w:rsid w:val="00727FD7"/>
    <w:rsid w:val="00730373"/>
    <w:rsid w:val="00730A6C"/>
    <w:rsid w:val="00730AAF"/>
    <w:rsid w:val="00730BC3"/>
    <w:rsid w:val="00730F74"/>
    <w:rsid w:val="00730F7A"/>
    <w:rsid w:val="0073136D"/>
    <w:rsid w:val="0073141B"/>
    <w:rsid w:val="007314CA"/>
    <w:rsid w:val="0073166C"/>
    <w:rsid w:val="00731C0E"/>
    <w:rsid w:val="00731DE0"/>
    <w:rsid w:val="00731E2C"/>
    <w:rsid w:val="00732018"/>
    <w:rsid w:val="00732244"/>
    <w:rsid w:val="007322CF"/>
    <w:rsid w:val="007328A4"/>
    <w:rsid w:val="00732CB4"/>
    <w:rsid w:val="00733001"/>
    <w:rsid w:val="0073334A"/>
    <w:rsid w:val="00733444"/>
    <w:rsid w:val="007340F6"/>
    <w:rsid w:val="00734357"/>
    <w:rsid w:val="0073450B"/>
    <w:rsid w:val="00734954"/>
    <w:rsid w:val="00734F55"/>
    <w:rsid w:val="0073500E"/>
    <w:rsid w:val="00735500"/>
    <w:rsid w:val="0073574A"/>
    <w:rsid w:val="007357BE"/>
    <w:rsid w:val="007358D9"/>
    <w:rsid w:val="007358EC"/>
    <w:rsid w:val="00735A78"/>
    <w:rsid w:val="00735EDF"/>
    <w:rsid w:val="0073651C"/>
    <w:rsid w:val="007368C0"/>
    <w:rsid w:val="00737011"/>
    <w:rsid w:val="007371F3"/>
    <w:rsid w:val="00737383"/>
    <w:rsid w:val="00737385"/>
    <w:rsid w:val="00737639"/>
    <w:rsid w:val="00737B9F"/>
    <w:rsid w:val="00737D44"/>
    <w:rsid w:val="00737EDE"/>
    <w:rsid w:val="00740211"/>
    <w:rsid w:val="00740A4C"/>
    <w:rsid w:val="00740FBC"/>
    <w:rsid w:val="00741065"/>
    <w:rsid w:val="007410CA"/>
    <w:rsid w:val="00741224"/>
    <w:rsid w:val="00741754"/>
    <w:rsid w:val="00741A67"/>
    <w:rsid w:val="00741ABD"/>
    <w:rsid w:val="00741D6B"/>
    <w:rsid w:val="007420E6"/>
    <w:rsid w:val="00742191"/>
    <w:rsid w:val="00742231"/>
    <w:rsid w:val="007423FF"/>
    <w:rsid w:val="007425D4"/>
    <w:rsid w:val="0074287F"/>
    <w:rsid w:val="00742C30"/>
    <w:rsid w:val="0074301D"/>
    <w:rsid w:val="007431FE"/>
    <w:rsid w:val="0074327C"/>
    <w:rsid w:val="007434B6"/>
    <w:rsid w:val="00743575"/>
    <w:rsid w:val="007436CD"/>
    <w:rsid w:val="007437A8"/>
    <w:rsid w:val="00743837"/>
    <w:rsid w:val="00743F0B"/>
    <w:rsid w:val="0074404A"/>
    <w:rsid w:val="007440C7"/>
    <w:rsid w:val="007440F5"/>
    <w:rsid w:val="00744C38"/>
    <w:rsid w:val="00745014"/>
    <w:rsid w:val="0074669C"/>
    <w:rsid w:val="00746A38"/>
    <w:rsid w:val="00747091"/>
    <w:rsid w:val="0074710B"/>
    <w:rsid w:val="007473A8"/>
    <w:rsid w:val="0074787E"/>
    <w:rsid w:val="00747E2E"/>
    <w:rsid w:val="00747FCE"/>
    <w:rsid w:val="007500EF"/>
    <w:rsid w:val="00750210"/>
    <w:rsid w:val="0075029F"/>
    <w:rsid w:val="007502C9"/>
    <w:rsid w:val="0075036F"/>
    <w:rsid w:val="007505B3"/>
    <w:rsid w:val="007505D8"/>
    <w:rsid w:val="00750CD0"/>
    <w:rsid w:val="00750DF1"/>
    <w:rsid w:val="007512DB"/>
    <w:rsid w:val="007514E8"/>
    <w:rsid w:val="0075184F"/>
    <w:rsid w:val="0075186F"/>
    <w:rsid w:val="007518AA"/>
    <w:rsid w:val="007518CB"/>
    <w:rsid w:val="00751A02"/>
    <w:rsid w:val="00751A52"/>
    <w:rsid w:val="00751AF2"/>
    <w:rsid w:val="00751FA7"/>
    <w:rsid w:val="00752FF4"/>
    <w:rsid w:val="00753112"/>
    <w:rsid w:val="00753314"/>
    <w:rsid w:val="00753CE7"/>
    <w:rsid w:val="00753E5B"/>
    <w:rsid w:val="00753F39"/>
    <w:rsid w:val="00754247"/>
    <w:rsid w:val="00754576"/>
    <w:rsid w:val="0075483F"/>
    <w:rsid w:val="00754E7B"/>
    <w:rsid w:val="00755045"/>
    <w:rsid w:val="007552B2"/>
    <w:rsid w:val="00755315"/>
    <w:rsid w:val="00755752"/>
    <w:rsid w:val="00755A4B"/>
    <w:rsid w:val="00755B3C"/>
    <w:rsid w:val="007563ED"/>
    <w:rsid w:val="007564A6"/>
    <w:rsid w:val="00756573"/>
    <w:rsid w:val="0075669C"/>
    <w:rsid w:val="00756889"/>
    <w:rsid w:val="00756A74"/>
    <w:rsid w:val="00756A9B"/>
    <w:rsid w:val="00756DBC"/>
    <w:rsid w:val="007571B1"/>
    <w:rsid w:val="007571C0"/>
    <w:rsid w:val="00757304"/>
    <w:rsid w:val="00757641"/>
    <w:rsid w:val="00757B51"/>
    <w:rsid w:val="00757EA8"/>
    <w:rsid w:val="00757EAB"/>
    <w:rsid w:val="007601DD"/>
    <w:rsid w:val="00760266"/>
    <w:rsid w:val="007602DC"/>
    <w:rsid w:val="00760661"/>
    <w:rsid w:val="007610B2"/>
    <w:rsid w:val="007617E6"/>
    <w:rsid w:val="0076194B"/>
    <w:rsid w:val="00761A5E"/>
    <w:rsid w:val="00761C57"/>
    <w:rsid w:val="00761C98"/>
    <w:rsid w:val="007626F8"/>
    <w:rsid w:val="0076282D"/>
    <w:rsid w:val="00762C5A"/>
    <w:rsid w:val="00762D03"/>
    <w:rsid w:val="00762D53"/>
    <w:rsid w:val="00762EEC"/>
    <w:rsid w:val="007631E0"/>
    <w:rsid w:val="007632D6"/>
    <w:rsid w:val="00763E62"/>
    <w:rsid w:val="007642BD"/>
    <w:rsid w:val="00764657"/>
    <w:rsid w:val="00764701"/>
    <w:rsid w:val="0076479C"/>
    <w:rsid w:val="00764970"/>
    <w:rsid w:val="00764DE8"/>
    <w:rsid w:val="00765106"/>
    <w:rsid w:val="00765185"/>
    <w:rsid w:val="00765274"/>
    <w:rsid w:val="00765445"/>
    <w:rsid w:val="007658B6"/>
    <w:rsid w:val="00765FD8"/>
    <w:rsid w:val="00766855"/>
    <w:rsid w:val="007669B5"/>
    <w:rsid w:val="00766F6F"/>
    <w:rsid w:val="00766F81"/>
    <w:rsid w:val="00767008"/>
    <w:rsid w:val="00767048"/>
    <w:rsid w:val="007672CF"/>
    <w:rsid w:val="007672F0"/>
    <w:rsid w:val="0076755D"/>
    <w:rsid w:val="00767A9F"/>
    <w:rsid w:val="00767CA6"/>
    <w:rsid w:val="00767CB4"/>
    <w:rsid w:val="00767E48"/>
    <w:rsid w:val="00770097"/>
    <w:rsid w:val="0077030B"/>
    <w:rsid w:val="00770340"/>
    <w:rsid w:val="00770366"/>
    <w:rsid w:val="00770660"/>
    <w:rsid w:val="0077072A"/>
    <w:rsid w:val="00770824"/>
    <w:rsid w:val="00770B96"/>
    <w:rsid w:val="0077123C"/>
    <w:rsid w:val="0077137E"/>
    <w:rsid w:val="007713B3"/>
    <w:rsid w:val="007713E2"/>
    <w:rsid w:val="0077141E"/>
    <w:rsid w:val="00771477"/>
    <w:rsid w:val="00771B3A"/>
    <w:rsid w:val="00771D40"/>
    <w:rsid w:val="00771E18"/>
    <w:rsid w:val="007724AD"/>
    <w:rsid w:val="0077250D"/>
    <w:rsid w:val="007727A7"/>
    <w:rsid w:val="00772B30"/>
    <w:rsid w:val="00772B79"/>
    <w:rsid w:val="00772B9C"/>
    <w:rsid w:val="00773527"/>
    <w:rsid w:val="00773578"/>
    <w:rsid w:val="00773759"/>
    <w:rsid w:val="00773834"/>
    <w:rsid w:val="007738C5"/>
    <w:rsid w:val="007739D5"/>
    <w:rsid w:val="00773C64"/>
    <w:rsid w:val="007741F5"/>
    <w:rsid w:val="00774364"/>
    <w:rsid w:val="00774909"/>
    <w:rsid w:val="0077495B"/>
    <w:rsid w:val="0077499C"/>
    <w:rsid w:val="007751F1"/>
    <w:rsid w:val="00775279"/>
    <w:rsid w:val="00775363"/>
    <w:rsid w:val="00775574"/>
    <w:rsid w:val="00775608"/>
    <w:rsid w:val="00775626"/>
    <w:rsid w:val="007756FA"/>
    <w:rsid w:val="00775770"/>
    <w:rsid w:val="00775C8C"/>
    <w:rsid w:val="0077601B"/>
    <w:rsid w:val="00776427"/>
    <w:rsid w:val="0077647F"/>
    <w:rsid w:val="00776BA0"/>
    <w:rsid w:val="007770BB"/>
    <w:rsid w:val="00777B78"/>
    <w:rsid w:val="00780181"/>
    <w:rsid w:val="00780416"/>
    <w:rsid w:val="007808BF"/>
    <w:rsid w:val="00780902"/>
    <w:rsid w:val="00781792"/>
    <w:rsid w:val="00781E48"/>
    <w:rsid w:val="00781F6B"/>
    <w:rsid w:val="0078216D"/>
    <w:rsid w:val="00783475"/>
    <w:rsid w:val="00783E58"/>
    <w:rsid w:val="007844A3"/>
    <w:rsid w:val="007849EF"/>
    <w:rsid w:val="00784D1C"/>
    <w:rsid w:val="00785061"/>
    <w:rsid w:val="00785430"/>
    <w:rsid w:val="007856C1"/>
    <w:rsid w:val="007858C3"/>
    <w:rsid w:val="00785B5D"/>
    <w:rsid w:val="007864D3"/>
    <w:rsid w:val="00786661"/>
    <w:rsid w:val="00787068"/>
    <w:rsid w:val="0078708E"/>
    <w:rsid w:val="007879A0"/>
    <w:rsid w:val="00787AA9"/>
    <w:rsid w:val="007903CC"/>
    <w:rsid w:val="007907D4"/>
    <w:rsid w:val="00790898"/>
    <w:rsid w:val="00790A6F"/>
    <w:rsid w:val="00790C36"/>
    <w:rsid w:val="00790CE7"/>
    <w:rsid w:val="00791465"/>
    <w:rsid w:val="007918FB"/>
    <w:rsid w:val="00791972"/>
    <w:rsid w:val="00791AB2"/>
    <w:rsid w:val="0079255F"/>
    <w:rsid w:val="007925C5"/>
    <w:rsid w:val="00793077"/>
    <w:rsid w:val="0079324A"/>
    <w:rsid w:val="00793601"/>
    <w:rsid w:val="0079361E"/>
    <w:rsid w:val="007936E7"/>
    <w:rsid w:val="00793A84"/>
    <w:rsid w:val="00794527"/>
    <w:rsid w:val="007946E7"/>
    <w:rsid w:val="007946EA"/>
    <w:rsid w:val="00794B7D"/>
    <w:rsid w:val="00794C3A"/>
    <w:rsid w:val="00794FD3"/>
    <w:rsid w:val="0079504A"/>
    <w:rsid w:val="007950D9"/>
    <w:rsid w:val="0079586B"/>
    <w:rsid w:val="00795966"/>
    <w:rsid w:val="0079709B"/>
    <w:rsid w:val="0079774F"/>
    <w:rsid w:val="0079780E"/>
    <w:rsid w:val="00797B52"/>
    <w:rsid w:val="00797BAB"/>
    <w:rsid w:val="00797C4E"/>
    <w:rsid w:val="00797D11"/>
    <w:rsid w:val="00797FC9"/>
    <w:rsid w:val="007A0519"/>
    <w:rsid w:val="007A077D"/>
    <w:rsid w:val="007A0AE5"/>
    <w:rsid w:val="007A0BD3"/>
    <w:rsid w:val="007A0D5D"/>
    <w:rsid w:val="007A0D91"/>
    <w:rsid w:val="007A1469"/>
    <w:rsid w:val="007A147F"/>
    <w:rsid w:val="007A1490"/>
    <w:rsid w:val="007A1967"/>
    <w:rsid w:val="007A1EB5"/>
    <w:rsid w:val="007A2477"/>
    <w:rsid w:val="007A26A9"/>
    <w:rsid w:val="007A28F2"/>
    <w:rsid w:val="007A33F1"/>
    <w:rsid w:val="007A36FA"/>
    <w:rsid w:val="007A386F"/>
    <w:rsid w:val="007A3886"/>
    <w:rsid w:val="007A3E8B"/>
    <w:rsid w:val="007A499E"/>
    <w:rsid w:val="007A4AA1"/>
    <w:rsid w:val="007A4ACB"/>
    <w:rsid w:val="007A4B05"/>
    <w:rsid w:val="007A4D84"/>
    <w:rsid w:val="007A4EFD"/>
    <w:rsid w:val="007A51BB"/>
    <w:rsid w:val="007A52A9"/>
    <w:rsid w:val="007A58C9"/>
    <w:rsid w:val="007A59A8"/>
    <w:rsid w:val="007A5A4C"/>
    <w:rsid w:val="007A5AC4"/>
    <w:rsid w:val="007A61CA"/>
    <w:rsid w:val="007A6641"/>
    <w:rsid w:val="007A6696"/>
    <w:rsid w:val="007A6892"/>
    <w:rsid w:val="007A69F9"/>
    <w:rsid w:val="007A6B8C"/>
    <w:rsid w:val="007A70F8"/>
    <w:rsid w:val="007A72C3"/>
    <w:rsid w:val="007A7546"/>
    <w:rsid w:val="007A776C"/>
    <w:rsid w:val="007A782A"/>
    <w:rsid w:val="007A7CDB"/>
    <w:rsid w:val="007A7E07"/>
    <w:rsid w:val="007B06A9"/>
    <w:rsid w:val="007B08A7"/>
    <w:rsid w:val="007B0ADF"/>
    <w:rsid w:val="007B0E8F"/>
    <w:rsid w:val="007B1800"/>
    <w:rsid w:val="007B191B"/>
    <w:rsid w:val="007B1A52"/>
    <w:rsid w:val="007B1B08"/>
    <w:rsid w:val="007B1F36"/>
    <w:rsid w:val="007B1FB7"/>
    <w:rsid w:val="007B223D"/>
    <w:rsid w:val="007B235D"/>
    <w:rsid w:val="007B2442"/>
    <w:rsid w:val="007B2C26"/>
    <w:rsid w:val="007B2CF4"/>
    <w:rsid w:val="007B2F2C"/>
    <w:rsid w:val="007B3519"/>
    <w:rsid w:val="007B3F4F"/>
    <w:rsid w:val="007B403A"/>
    <w:rsid w:val="007B41EB"/>
    <w:rsid w:val="007B4312"/>
    <w:rsid w:val="007B4409"/>
    <w:rsid w:val="007B489D"/>
    <w:rsid w:val="007B489E"/>
    <w:rsid w:val="007B52DF"/>
    <w:rsid w:val="007B5488"/>
    <w:rsid w:val="007B54DA"/>
    <w:rsid w:val="007B562B"/>
    <w:rsid w:val="007B56DB"/>
    <w:rsid w:val="007B56F8"/>
    <w:rsid w:val="007B5747"/>
    <w:rsid w:val="007B6050"/>
    <w:rsid w:val="007B620F"/>
    <w:rsid w:val="007B6584"/>
    <w:rsid w:val="007B671A"/>
    <w:rsid w:val="007B7137"/>
    <w:rsid w:val="007B7332"/>
    <w:rsid w:val="007B7443"/>
    <w:rsid w:val="007B7621"/>
    <w:rsid w:val="007C01FC"/>
    <w:rsid w:val="007C041D"/>
    <w:rsid w:val="007C0658"/>
    <w:rsid w:val="007C0A09"/>
    <w:rsid w:val="007C10CC"/>
    <w:rsid w:val="007C13DB"/>
    <w:rsid w:val="007C1637"/>
    <w:rsid w:val="007C175B"/>
    <w:rsid w:val="007C1840"/>
    <w:rsid w:val="007C1AB6"/>
    <w:rsid w:val="007C2F1D"/>
    <w:rsid w:val="007C3081"/>
    <w:rsid w:val="007C321C"/>
    <w:rsid w:val="007C344F"/>
    <w:rsid w:val="007C34A8"/>
    <w:rsid w:val="007C3620"/>
    <w:rsid w:val="007C3A18"/>
    <w:rsid w:val="007C3BD4"/>
    <w:rsid w:val="007C4049"/>
    <w:rsid w:val="007C428F"/>
    <w:rsid w:val="007C47AD"/>
    <w:rsid w:val="007C49CE"/>
    <w:rsid w:val="007C4A81"/>
    <w:rsid w:val="007C5155"/>
    <w:rsid w:val="007C532B"/>
    <w:rsid w:val="007C552B"/>
    <w:rsid w:val="007C567D"/>
    <w:rsid w:val="007C5C11"/>
    <w:rsid w:val="007C5C7A"/>
    <w:rsid w:val="007C605A"/>
    <w:rsid w:val="007C6A21"/>
    <w:rsid w:val="007C6BF5"/>
    <w:rsid w:val="007C6DEC"/>
    <w:rsid w:val="007C6E8A"/>
    <w:rsid w:val="007C710A"/>
    <w:rsid w:val="007C7CB5"/>
    <w:rsid w:val="007D05AC"/>
    <w:rsid w:val="007D0615"/>
    <w:rsid w:val="007D093D"/>
    <w:rsid w:val="007D0A15"/>
    <w:rsid w:val="007D0BD6"/>
    <w:rsid w:val="007D103B"/>
    <w:rsid w:val="007D1DE0"/>
    <w:rsid w:val="007D2117"/>
    <w:rsid w:val="007D21CE"/>
    <w:rsid w:val="007D23E3"/>
    <w:rsid w:val="007D2599"/>
    <w:rsid w:val="007D26DA"/>
    <w:rsid w:val="007D2A48"/>
    <w:rsid w:val="007D2B7A"/>
    <w:rsid w:val="007D2F95"/>
    <w:rsid w:val="007D322B"/>
    <w:rsid w:val="007D38B1"/>
    <w:rsid w:val="007D3A38"/>
    <w:rsid w:val="007D3AF2"/>
    <w:rsid w:val="007D3DA2"/>
    <w:rsid w:val="007D3E59"/>
    <w:rsid w:val="007D4315"/>
    <w:rsid w:val="007D4560"/>
    <w:rsid w:val="007D462C"/>
    <w:rsid w:val="007D469C"/>
    <w:rsid w:val="007D4DD1"/>
    <w:rsid w:val="007D5022"/>
    <w:rsid w:val="007D57E0"/>
    <w:rsid w:val="007D5CEB"/>
    <w:rsid w:val="007D5D30"/>
    <w:rsid w:val="007D6B65"/>
    <w:rsid w:val="007D6F86"/>
    <w:rsid w:val="007D710E"/>
    <w:rsid w:val="007D77B1"/>
    <w:rsid w:val="007D7841"/>
    <w:rsid w:val="007D78ED"/>
    <w:rsid w:val="007D7A27"/>
    <w:rsid w:val="007E0280"/>
    <w:rsid w:val="007E1387"/>
    <w:rsid w:val="007E1865"/>
    <w:rsid w:val="007E1A43"/>
    <w:rsid w:val="007E245D"/>
    <w:rsid w:val="007E2AAC"/>
    <w:rsid w:val="007E2F35"/>
    <w:rsid w:val="007E3680"/>
    <w:rsid w:val="007E3A15"/>
    <w:rsid w:val="007E3B2C"/>
    <w:rsid w:val="007E3D2B"/>
    <w:rsid w:val="007E43AD"/>
    <w:rsid w:val="007E4E66"/>
    <w:rsid w:val="007E4E9A"/>
    <w:rsid w:val="007E542F"/>
    <w:rsid w:val="007E5459"/>
    <w:rsid w:val="007E5D7A"/>
    <w:rsid w:val="007E612C"/>
    <w:rsid w:val="007E6169"/>
    <w:rsid w:val="007E61F1"/>
    <w:rsid w:val="007E63FA"/>
    <w:rsid w:val="007E65CD"/>
    <w:rsid w:val="007E6F64"/>
    <w:rsid w:val="007E73AD"/>
    <w:rsid w:val="007E755F"/>
    <w:rsid w:val="007E7CC3"/>
    <w:rsid w:val="007E7FE5"/>
    <w:rsid w:val="007F0039"/>
    <w:rsid w:val="007F0D76"/>
    <w:rsid w:val="007F0ECA"/>
    <w:rsid w:val="007F0F05"/>
    <w:rsid w:val="007F1072"/>
    <w:rsid w:val="007F111B"/>
    <w:rsid w:val="007F19E8"/>
    <w:rsid w:val="007F1AED"/>
    <w:rsid w:val="007F212F"/>
    <w:rsid w:val="007F2C1B"/>
    <w:rsid w:val="007F2D48"/>
    <w:rsid w:val="007F352E"/>
    <w:rsid w:val="007F3A50"/>
    <w:rsid w:val="007F4B2A"/>
    <w:rsid w:val="007F4C6D"/>
    <w:rsid w:val="007F4EAD"/>
    <w:rsid w:val="007F50F2"/>
    <w:rsid w:val="007F517C"/>
    <w:rsid w:val="007F5666"/>
    <w:rsid w:val="007F5700"/>
    <w:rsid w:val="007F57B1"/>
    <w:rsid w:val="007F5DFD"/>
    <w:rsid w:val="007F6584"/>
    <w:rsid w:val="007F6883"/>
    <w:rsid w:val="007F6D96"/>
    <w:rsid w:val="007F74E4"/>
    <w:rsid w:val="007F7939"/>
    <w:rsid w:val="008000F9"/>
    <w:rsid w:val="00800218"/>
    <w:rsid w:val="008002AB"/>
    <w:rsid w:val="008005EA"/>
    <w:rsid w:val="0080095E"/>
    <w:rsid w:val="00800A1E"/>
    <w:rsid w:val="00800D02"/>
    <w:rsid w:val="00801222"/>
    <w:rsid w:val="008014F4"/>
    <w:rsid w:val="00801791"/>
    <w:rsid w:val="00801EC0"/>
    <w:rsid w:val="0080231A"/>
    <w:rsid w:val="0080242D"/>
    <w:rsid w:val="0080290F"/>
    <w:rsid w:val="00802C00"/>
    <w:rsid w:val="00802C79"/>
    <w:rsid w:val="008030AE"/>
    <w:rsid w:val="008034CE"/>
    <w:rsid w:val="00803651"/>
    <w:rsid w:val="00803D64"/>
    <w:rsid w:val="00803F40"/>
    <w:rsid w:val="0080430C"/>
    <w:rsid w:val="008043E9"/>
    <w:rsid w:val="00804687"/>
    <w:rsid w:val="008048AC"/>
    <w:rsid w:val="00804E5E"/>
    <w:rsid w:val="00804E6F"/>
    <w:rsid w:val="00804ED8"/>
    <w:rsid w:val="00804FE8"/>
    <w:rsid w:val="008055A0"/>
    <w:rsid w:val="00805CBF"/>
    <w:rsid w:val="00806230"/>
    <w:rsid w:val="00806980"/>
    <w:rsid w:val="00806A26"/>
    <w:rsid w:val="00806D7C"/>
    <w:rsid w:val="00806EC5"/>
    <w:rsid w:val="0080712F"/>
    <w:rsid w:val="00807439"/>
    <w:rsid w:val="00807837"/>
    <w:rsid w:val="00807865"/>
    <w:rsid w:val="00807BB5"/>
    <w:rsid w:val="008101DB"/>
    <w:rsid w:val="0081054C"/>
    <w:rsid w:val="008105C7"/>
    <w:rsid w:val="008105D5"/>
    <w:rsid w:val="00810693"/>
    <w:rsid w:val="00810855"/>
    <w:rsid w:val="00810898"/>
    <w:rsid w:val="00810C8C"/>
    <w:rsid w:val="00810CE6"/>
    <w:rsid w:val="00810F4E"/>
    <w:rsid w:val="00810F7C"/>
    <w:rsid w:val="008110DB"/>
    <w:rsid w:val="0081120E"/>
    <w:rsid w:val="00811421"/>
    <w:rsid w:val="008115D7"/>
    <w:rsid w:val="00812349"/>
    <w:rsid w:val="008123DE"/>
    <w:rsid w:val="00812751"/>
    <w:rsid w:val="00812849"/>
    <w:rsid w:val="00812AF7"/>
    <w:rsid w:val="008136A1"/>
    <w:rsid w:val="00813942"/>
    <w:rsid w:val="00813A38"/>
    <w:rsid w:val="00813B4E"/>
    <w:rsid w:val="00813C04"/>
    <w:rsid w:val="00813CFD"/>
    <w:rsid w:val="0081488E"/>
    <w:rsid w:val="00814952"/>
    <w:rsid w:val="00814BD9"/>
    <w:rsid w:val="00814CC0"/>
    <w:rsid w:val="00814DA9"/>
    <w:rsid w:val="00814DEB"/>
    <w:rsid w:val="00815643"/>
    <w:rsid w:val="00815690"/>
    <w:rsid w:val="00815877"/>
    <w:rsid w:val="008159BD"/>
    <w:rsid w:val="00815A9F"/>
    <w:rsid w:val="00815BB7"/>
    <w:rsid w:val="00815EE0"/>
    <w:rsid w:val="00815F2F"/>
    <w:rsid w:val="00816387"/>
    <w:rsid w:val="0081657B"/>
    <w:rsid w:val="008165A7"/>
    <w:rsid w:val="00816663"/>
    <w:rsid w:val="008167B9"/>
    <w:rsid w:val="00816829"/>
    <w:rsid w:val="00816907"/>
    <w:rsid w:val="00816B99"/>
    <w:rsid w:val="0081711B"/>
    <w:rsid w:val="00817314"/>
    <w:rsid w:val="00817628"/>
    <w:rsid w:val="00817691"/>
    <w:rsid w:val="00817C84"/>
    <w:rsid w:val="00817D81"/>
    <w:rsid w:val="008204BB"/>
    <w:rsid w:val="00820979"/>
    <w:rsid w:val="00820E14"/>
    <w:rsid w:val="00820F44"/>
    <w:rsid w:val="00821183"/>
    <w:rsid w:val="0082145E"/>
    <w:rsid w:val="00821527"/>
    <w:rsid w:val="008215EA"/>
    <w:rsid w:val="00822271"/>
    <w:rsid w:val="008224BC"/>
    <w:rsid w:val="00822E25"/>
    <w:rsid w:val="00822E51"/>
    <w:rsid w:val="0082353E"/>
    <w:rsid w:val="00823B0D"/>
    <w:rsid w:val="00823CFB"/>
    <w:rsid w:val="008241AE"/>
    <w:rsid w:val="00824666"/>
    <w:rsid w:val="0082467E"/>
    <w:rsid w:val="00824D91"/>
    <w:rsid w:val="00825412"/>
    <w:rsid w:val="00825BDE"/>
    <w:rsid w:val="00825C54"/>
    <w:rsid w:val="00825EF1"/>
    <w:rsid w:val="008262BD"/>
    <w:rsid w:val="00826455"/>
    <w:rsid w:val="008265C2"/>
    <w:rsid w:val="0082670A"/>
    <w:rsid w:val="0082678B"/>
    <w:rsid w:val="00826C44"/>
    <w:rsid w:val="00826CEE"/>
    <w:rsid w:val="00827019"/>
    <w:rsid w:val="00827C2E"/>
    <w:rsid w:val="00827C33"/>
    <w:rsid w:val="00830210"/>
    <w:rsid w:val="008307CB"/>
    <w:rsid w:val="00830876"/>
    <w:rsid w:val="0083098A"/>
    <w:rsid w:val="00830FB9"/>
    <w:rsid w:val="00830FE9"/>
    <w:rsid w:val="008315C3"/>
    <w:rsid w:val="0083162F"/>
    <w:rsid w:val="00831677"/>
    <w:rsid w:val="00831860"/>
    <w:rsid w:val="008318A3"/>
    <w:rsid w:val="008319E7"/>
    <w:rsid w:val="00831EF3"/>
    <w:rsid w:val="00832204"/>
    <w:rsid w:val="008324BB"/>
    <w:rsid w:val="008325AC"/>
    <w:rsid w:val="008325DA"/>
    <w:rsid w:val="00832C0B"/>
    <w:rsid w:val="008333AF"/>
    <w:rsid w:val="00833A51"/>
    <w:rsid w:val="00833BCF"/>
    <w:rsid w:val="00833DE9"/>
    <w:rsid w:val="008340B2"/>
    <w:rsid w:val="00834185"/>
    <w:rsid w:val="008341C6"/>
    <w:rsid w:val="00834319"/>
    <w:rsid w:val="008347E6"/>
    <w:rsid w:val="00834AB2"/>
    <w:rsid w:val="008351AF"/>
    <w:rsid w:val="008354AB"/>
    <w:rsid w:val="00835694"/>
    <w:rsid w:val="00836143"/>
    <w:rsid w:val="008367A5"/>
    <w:rsid w:val="00836B14"/>
    <w:rsid w:val="008370F2"/>
    <w:rsid w:val="008372EA"/>
    <w:rsid w:val="00837373"/>
    <w:rsid w:val="0083747D"/>
    <w:rsid w:val="00840198"/>
    <w:rsid w:val="008401DD"/>
    <w:rsid w:val="00840549"/>
    <w:rsid w:val="008409B9"/>
    <w:rsid w:val="00840B5A"/>
    <w:rsid w:val="00840F5D"/>
    <w:rsid w:val="00841025"/>
    <w:rsid w:val="0084119D"/>
    <w:rsid w:val="008411D4"/>
    <w:rsid w:val="008412C0"/>
    <w:rsid w:val="0084138B"/>
    <w:rsid w:val="00841475"/>
    <w:rsid w:val="00841858"/>
    <w:rsid w:val="0084265D"/>
    <w:rsid w:val="00842937"/>
    <w:rsid w:val="008431BC"/>
    <w:rsid w:val="008432A2"/>
    <w:rsid w:val="0084350D"/>
    <w:rsid w:val="00843604"/>
    <w:rsid w:val="0084362B"/>
    <w:rsid w:val="008436A9"/>
    <w:rsid w:val="0084386D"/>
    <w:rsid w:val="00843BD9"/>
    <w:rsid w:val="0084408F"/>
    <w:rsid w:val="008442BD"/>
    <w:rsid w:val="00844646"/>
    <w:rsid w:val="00844DB4"/>
    <w:rsid w:val="008452D1"/>
    <w:rsid w:val="008453CC"/>
    <w:rsid w:val="0084562A"/>
    <w:rsid w:val="00845834"/>
    <w:rsid w:val="008458A9"/>
    <w:rsid w:val="00845AEA"/>
    <w:rsid w:val="00845D7E"/>
    <w:rsid w:val="00845E02"/>
    <w:rsid w:val="00845E1C"/>
    <w:rsid w:val="00845E88"/>
    <w:rsid w:val="00846036"/>
    <w:rsid w:val="00846695"/>
    <w:rsid w:val="008466B5"/>
    <w:rsid w:val="00846BF9"/>
    <w:rsid w:val="00846C14"/>
    <w:rsid w:val="00846D81"/>
    <w:rsid w:val="00847467"/>
    <w:rsid w:val="00847735"/>
    <w:rsid w:val="0084785D"/>
    <w:rsid w:val="00847892"/>
    <w:rsid w:val="00847E0A"/>
    <w:rsid w:val="00850280"/>
    <w:rsid w:val="00850497"/>
    <w:rsid w:val="00850981"/>
    <w:rsid w:val="008509B5"/>
    <w:rsid w:val="00850D18"/>
    <w:rsid w:val="00850FA0"/>
    <w:rsid w:val="00851746"/>
    <w:rsid w:val="00851C20"/>
    <w:rsid w:val="00851C5A"/>
    <w:rsid w:val="00851DE6"/>
    <w:rsid w:val="00851E4F"/>
    <w:rsid w:val="008520AA"/>
    <w:rsid w:val="0085211B"/>
    <w:rsid w:val="008521DC"/>
    <w:rsid w:val="00852B98"/>
    <w:rsid w:val="00852CED"/>
    <w:rsid w:val="008530C4"/>
    <w:rsid w:val="0085311F"/>
    <w:rsid w:val="00853484"/>
    <w:rsid w:val="008534B1"/>
    <w:rsid w:val="00853B06"/>
    <w:rsid w:val="00854B90"/>
    <w:rsid w:val="00854E5F"/>
    <w:rsid w:val="00854EC0"/>
    <w:rsid w:val="008550C1"/>
    <w:rsid w:val="008553DD"/>
    <w:rsid w:val="00855412"/>
    <w:rsid w:val="0085565D"/>
    <w:rsid w:val="00855A73"/>
    <w:rsid w:val="00855BA6"/>
    <w:rsid w:val="00855C3D"/>
    <w:rsid w:val="00855EFA"/>
    <w:rsid w:val="00856039"/>
    <w:rsid w:val="008562F8"/>
    <w:rsid w:val="0085636E"/>
    <w:rsid w:val="00856433"/>
    <w:rsid w:val="0085676A"/>
    <w:rsid w:val="0085678A"/>
    <w:rsid w:val="00856808"/>
    <w:rsid w:val="00856C5D"/>
    <w:rsid w:val="00856CE5"/>
    <w:rsid w:val="00856E46"/>
    <w:rsid w:val="00856F2F"/>
    <w:rsid w:val="00856F33"/>
    <w:rsid w:val="008575D4"/>
    <w:rsid w:val="008576A5"/>
    <w:rsid w:val="00857E74"/>
    <w:rsid w:val="00857F5B"/>
    <w:rsid w:val="00860273"/>
    <w:rsid w:val="00860288"/>
    <w:rsid w:val="00860651"/>
    <w:rsid w:val="0086075E"/>
    <w:rsid w:val="00860B20"/>
    <w:rsid w:val="00860BAC"/>
    <w:rsid w:val="00860D52"/>
    <w:rsid w:val="00861009"/>
    <w:rsid w:val="008614EB"/>
    <w:rsid w:val="008614FF"/>
    <w:rsid w:val="008617E5"/>
    <w:rsid w:val="00862141"/>
    <w:rsid w:val="00862249"/>
    <w:rsid w:val="00862329"/>
    <w:rsid w:val="00862816"/>
    <w:rsid w:val="00862839"/>
    <w:rsid w:val="00862992"/>
    <w:rsid w:val="00863000"/>
    <w:rsid w:val="008633C5"/>
    <w:rsid w:val="0086370B"/>
    <w:rsid w:val="00863B65"/>
    <w:rsid w:val="00863C69"/>
    <w:rsid w:val="00863EF8"/>
    <w:rsid w:val="00863FEB"/>
    <w:rsid w:val="008645B1"/>
    <w:rsid w:val="00864777"/>
    <w:rsid w:val="008647C8"/>
    <w:rsid w:val="008649DA"/>
    <w:rsid w:val="00864D21"/>
    <w:rsid w:val="00864FA7"/>
    <w:rsid w:val="00865013"/>
    <w:rsid w:val="00865252"/>
    <w:rsid w:val="008653D2"/>
    <w:rsid w:val="008655B2"/>
    <w:rsid w:val="008657ED"/>
    <w:rsid w:val="0086592E"/>
    <w:rsid w:val="00866982"/>
    <w:rsid w:val="00866DC5"/>
    <w:rsid w:val="008672A9"/>
    <w:rsid w:val="008676BD"/>
    <w:rsid w:val="00867A1C"/>
    <w:rsid w:val="00867A47"/>
    <w:rsid w:val="00867C1E"/>
    <w:rsid w:val="00867E53"/>
    <w:rsid w:val="00870163"/>
    <w:rsid w:val="008706A8"/>
    <w:rsid w:val="0087091E"/>
    <w:rsid w:val="00870933"/>
    <w:rsid w:val="00870BCF"/>
    <w:rsid w:val="00870C44"/>
    <w:rsid w:val="00870D8F"/>
    <w:rsid w:val="00870E3F"/>
    <w:rsid w:val="00871222"/>
    <w:rsid w:val="00871479"/>
    <w:rsid w:val="00871796"/>
    <w:rsid w:val="008717A7"/>
    <w:rsid w:val="00871C6C"/>
    <w:rsid w:val="00871CA6"/>
    <w:rsid w:val="008720C0"/>
    <w:rsid w:val="00872D61"/>
    <w:rsid w:val="00872EC5"/>
    <w:rsid w:val="00873071"/>
    <w:rsid w:val="008730C5"/>
    <w:rsid w:val="0087324D"/>
    <w:rsid w:val="0087349B"/>
    <w:rsid w:val="00873511"/>
    <w:rsid w:val="00873AB8"/>
    <w:rsid w:val="00873CFC"/>
    <w:rsid w:val="00873F4E"/>
    <w:rsid w:val="00874210"/>
    <w:rsid w:val="00874327"/>
    <w:rsid w:val="00874477"/>
    <w:rsid w:val="00874F22"/>
    <w:rsid w:val="00874FD7"/>
    <w:rsid w:val="00875123"/>
    <w:rsid w:val="008751A3"/>
    <w:rsid w:val="00875247"/>
    <w:rsid w:val="008759F3"/>
    <w:rsid w:val="00875BA8"/>
    <w:rsid w:val="00875DE0"/>
    <w:rsid w:val="00875E11"/>
    <w:rsid w:val="008767D9"/>
    <w:rsid w:val="00876A0F"/>
    <w:rsid w:val="00876D47"/>
    <w:rsid w:val="00876E17"/>
    <w:rsid w:val="0087723B"/>
    <w:rsid w:val="00877334"/>
    <w:rsid w:val="00877A36"/>
    <w:rsid w:val="00877A8C"/>
    <w:rsid w:val="008803BE"/>
    <w:rsid w:val="0088047E"/>
    <w:rsid w:val="008806C1"/>
    <w:rsid w:val="00880781"/>
    <w:rsid w:val="008807FF"/>
    <w:rsid w:val="00880C5E"/>
    <w:rsid w:val="00881156"/>
    <w:rsid w:val="00881339"/>
    <w:rsid w:val="00881C45"/>
    <w:rsid w:val="00881E45"/>
    <w:rsid w:val="00881E8F"/>
    <w:rsid w:val="0088216C"/>
    <w:rsid w:val="00882652"/>
    <w:rsid w:val="00882895"/>
    <w:rsid w:val="00882952"/>
    <w:rsid w:val="008830AD"/>
    <w:rsid w:val="00883B32"/>
    <w:rsid w:val="00883D2E"/>
    <w:rsid w:val="00883EBC"/>
    <w:rsid w:val="008840C5"/>
    <w:rsid w:val="00884163"/>
    <w:rsid w:val="008851A8"/>
    <w:rsid w:val="0088584A"/>
    <w:rsid w:val="00885B1F"/>
    <w:rsid w:val="00885C90"/>
    <w:rsid w:val="00885EFE"/>
    <w:rsid w:val="00886569"/>
    <w:rsid w:val="00886AE6"/>
    <w:rsid w:val="00887079"/>
    <w:rsid w:val="0088718C"/>
    <w:rsid w:val="0088741F"/>
    <w:rsid w:val="00887A32"/>
    <w:rsid w:val="00887A96"/>
    <w:rsid w:val="00887B55"/>
    <w:rsid w:val="00887DFD"/>
    <w:rsid w:val="00887F18"/>
    <w:rsid w:val="008904D4"/>
    <w:rsid w:val="00890A1D"/>
    <w:rsid w:val="00890C21"/>
    <w:rsid w:val="00890E1C"/>
    <w:rsid w:val="00891141"/>
    <w:rsid w:val="0089171A"/>
    <w:rsid w:val="008919DD"/>
    <w:rsid w:val="00891D2C"/>
    <w:rsid w:val="00891DC3"/>
    <w:rsid w:val="00891E3F"/>
    <w:rsid w:val="00892422"/>
    <w:rsid w:val="008924AB"/>
    <w:rsid w:val="008928C5"/>
    <w:rsid w:val="00892A0E"/>
    <w:rsid w:val="00892D83"/>
    <w:rsid w:val="00893005"/>
    <w:rsid w:val="008937D6"/>
    <w:rsid w:val="00893E6B"/>
    <w:rsid w:val="00893F5D"/>
    <w:rsid w:val="0089417B"/>
    <w:rsid w:val="0089423C"/>
    <w:rsid w:val="008942D0"/>
    <w:rsid w:val="00894C29"/>
    <w:rsid w:val="00894FCA"/>
    <w:rsid w:val="0089550A"/>
    <w:rsid w:val="00895743"/>
    <w:rsid w:val="00895999"/>
    <w:rsid w:val="008959F8"/>
    <w:rsid w:val="00895E87"/>
    <w:rsid w:val="00895EAD"/>
    <w:rsid w:val="00895F7D"/>
    <w:rsid w:val="008961C0"/>
    <w:rsid w:val="00896603"/>
    <w:rsid w:val="008967C7"/>
    <w:rsid w:val="00896C6B"/>
    <w:rsid w:val="00896D67"/>
    <w:rsid w:val="00896E38"/>
    <w:rsid w:val="00896F28"/>
    <w:rsid w:val="0089700F"/>
    <w:rsid w:val="0089712B"/>
    <w:rsid w:val="0089723D"/>
    <w:rsid w:val="00897523"/>
    <w:rsid w:val="00897701"/>
    <w:rsid w:val="00897826"/>
    <w:rsid w:val="00897CB1"/>
    <w:rsid w:val="008A0012"/>
    <w:rsid w:val="008A0062"/>
    <w:rsid w:val="008A01A4"/>
    <w:rsid w:val="008A02D7"/>
    <w:rsid w:val="008A0B10"/>
    <w:rsid w:val="008A0B69"/>
    <w:rsid w:val="008A11F7"/>
    <w:rsid w:val="008A1485"/>
    <w:rsid w:val="008A15D1"/>
    <w:rsid w:val="008A1861"/>
    <w:rsid w:val="008A1A0D"/>
    <w:rsid w:val="008A1A9F"/>
    <w:rsid w:val="008A1C8E"/>
    <w:rsid w:val="008A1D11"/>
    <w:rsid w:val="008A1F0A"/>
    <w:rsid w:val="008A21E8"/>
    <w:rsid w:val="008A2310"/>
    <w:rsid w:val="008A237C"/>
    <w:rsid w:val="008A2395"/>
    <w:rsid w:val="008A2468"/>
    <w:rsid w:val="008A24FD"/>
    <w:rsid w:val="008A2575"/>
    <w:rsid w:val="008A2A9C"/>
    <w:rsid w:val="008A2C34"/>
    <w:rsid w:val="008A320D"/>
    <w:rsid w:val="008A3279"/>
    <w:rsid w:val="008A3775"/>
    <w:rsid w:val="008A3831"/>
    <w:rsid w:val="008A38D9"/>
    <w:rsid w:val="008A3B64"/>
    <w:rsid w:val="008A3E29"/>
    <w:rsid w:val="008A4755"/>
    <w:rsid w:val="008A47FC"/>
    <w:rsid w:val="008A491B"/>
    <w:rsid w:val="008A4BEA"/>
    <w:rsid w:val="008A51B5"/>
    <w:rsid w:val="008A5381"/>
    <w:rsid w:val="008A54C7"/>
    <w:rsid w:val="008A570F"/>
    <w:rsid w:val="008A577E"/>
    <w:rsid w:val="008A59A7"/>
    <w:rsid w:val="008A5AD5"/>
    <w:rsid w:val="008A5AF4"/>
    <w:rsid w:val="008A5CA9"/>
    <w:rsid w:val="008A602A"/>
    <w:rsid w:val="008A6095"/>
    <w:rsid w:val="008A6273"/>
    <w:rsid w:val="008A645D"/>
    <w:rsid w:val="008A6577"/>
    <w:rsid w:val="008A6629"/>
    <w:rsid w:val="008A6BC3"/>
    <w:rsid w:val="008A7253"/>
    <w:rsid w:val="008A73E0"/>
    <w:rsid w:val="008A73F4"/>
    <w:rsid w:val="008A7527"/>
    <w:rsid w:val="008A77B0"/>
    <w:rsid w:val="008A7D30"/>
    <w:rsid w:val="008B00B7"/>
    <w:rsid w:val="008B06BA"/>
    <w:rsid w:val="008B10E5"/>
    <w:rsid w:val="008B1331"/>
    <w:rsid w:val="008B1576"/>
    <w:rsid w:val="008B1D09"/>
    <w:rsid w:val="008B1DEB"/>
    <w:rsid w:val="008B2614"/>
    <w:rsid w:val="008B27A0"/>
    <w:rsid w:val="008B2832"/>
    <w:rsid w:val="008B2A1B"/>
    <w:rsid w:val="008B313B"/>
    <w:rsid w:val="008B32E0"/>
    <w:rsid w:val="008B356D"/>
    <w:rsid w:val="008B3B59"/>
    <w:rsid w:val="008B493B"/>
    <w:rsid w:val="008B4C36"/>
    <w:rsid w:val="008B4C83"/>
    <w:rsid w:val="008B4FA8"/>
    <w:rsid w:val="008B5B12"/>
    <w:rsid w:val="008B5C21"/>
    <w:rsid w:val="008B5E04"/>
    <w:rsid w:val="008B6624"/>
    <w:rsid w:val="008B6AB5"/>
    <w:rsid w:val="008B6E38"/>
    <w:rsid w:val="008B6F2D"/>
    <w:rsid w:val="008B77AC"/>
    <w:rsid w:val="008B78BD"/>
    <w:rsid w:val="008B78C3"/>
    <w:rsid w:val="008B7A5C"/>
    <w:rsid w:val="008B7A76"/>
    <w:rsid w:val="008B7E6C"/>
    <w:rsid w:val="008C0160"/>
    <w:rsid w:val="008C0946"/>
    <w:rsid w:val="008C0A7A"/>
    <w:rsid w:val="008C0E69"/>
    <w:rsid w:val="008C1500"/>
    <w:rsid w:val="008C1698"/>
    <w:rsid w:val="008C174A"/>
    <w:rsid w:val="008C17CE"/>
    <w:rsid w:val="008C198A"/>
    <w:rsid w:val="008C1A30"/>
    <w:rsid w:val="008C202F"/>
    <w:rsid w:val="008C20F2"/>
    <w:rsid w:val="008C2B42"/>
    <w:rsid w:val="008C2BF4"/>
    <w:rsid w:val="008C2C08"/>
    <w:rsid w:val="008C2CBF"/>
    <w:rsid w:val="008C30B2"/>
    <w:rsid w:val="008C3195"/>
    <w:rsid w:val="008C31CC"/>
    <w:rsid w:val="008C3559"/>
    <w:rsid w:val="008C371E"/>
    <w:rsid w:val="008C3844"/>
    <w:rsid w:val="008C3A40"/>
    <w:rsid w:val="008C3AD7"/>
    <w:rsid w:val="008C3E52"/>
    <w:rsid w:val="008C3F35"/>
    <w:rsid w:val="008C40D8"/>
    <w:rsid w:val="008C4252"/>
    <w:rsid w:val="008C42F1"/>
    <w:rsid w:val="008C46A3"/>
    <w:rsid w:val="008C49B9"/>
    <w:rsid w:val="008C49FF"/>
    <w:rsid w:val="008C4BC8"/>
    <w:rsid w:val="008C4C02"/>
    <w:rsid w:val="008C5428"/>
    <w:rsid w:val="008C5830"/>
    <w:rsid w:val="008C586B"/>
    <w:rsid w:val="008C59BC"/>
    <w:rsid w:val="008C5B10"/>
    <w:rsid w:val="008C625F"/>
    <w:rsid w:val="008C6263"/>
    <w:rsid w:val="008C659A"/>
    <w:rsid w:val="008C6616"/>
    <w:rsid w:val="008C66BC"/>
    <w:rsid w:val="008C6AA7"/>
    <w:rsid w:val="008C6C3E"/>
    <w:rsid w:val="008C7653"/>
    <w:rsid w:val="008C76B8"/>
    <w:rsid w:val="008C79C7"/>
    <w:rsid w:val="008C7DA7"/>
    <w:rsid w:val="008C7DA8"/>
    <w:rsid w:val="008C7E6B"/>
    <w:rsid w:val="008C7EDC"/>
    <w:rsid w:val="008D042E"/>
    <w:rsid w:val="008D0780"/>
    <w:rsid w:val="008D0EA5"/>
    <w:rsid w:val="008D0FE4"/>
    <w:rsid w:val="008D109E"/>
    <w:rsid w:val="008D120D"/>
    <w:rsid w:val="008D13C4"/>
    <w:rsid w:val="008D14A2"/>
    <w:rsid w:val="008D16A4"/>
    <w:rsid w:val="008D17F8"/>
    <w:rsid w:val="008D19A5"/>
    <w:rsid w:val="008D1D11"/>
    <w:rsid w:val="008D1E05"/>
    <w:rsid w:val="008D24ED"/>
    <w:rsid w:val="008D2668"/>
    <w:rsid w:val="008D303D"/>
    <w:rsid w:val="008D33BB"/>
    <w:rsid w:val="008D38CC"/>
    <w:rsid w:val="008D3C6F"/>
    <w:rsid w:val="008D3E90"/>
    <w:rsid w:val="008D3F3F"/>
    <w:rsid w:val="008D45C4"/>
    <w:rsid w:val="008D489D"/>
    <w:rsid w:val="008D4A2C"/>
    <w:rsid w:val="008D4B1F"/>
    <w:rsid w:val="008D5109"/>
    <w:rsid w:val="008D5791"/>
    <w:rsid w:val="008D5B7F"/>
    <w:rsid w:val="008D5C49"/>
    <w:rsid w:val="008D5E6F"/>
    <w:rsid w:val="008D5FA1"/>
    <w:rsid w:val="008D699F"/>
    <w:rsid w:val="008D6B00"/>
    <w:rsid w:val="008D6DA3"/>
    <w:rsid w:val="008D726A"/>
    <w:rsid w:val="008D77B7"/>
    <w:rsid w:val="008D7C60"/>
    <w:rsid w:val="008E0309"/>
    <w:rsid w:val="008E036A"/>
    <w:rsid w:val="008E064A"/>
    <w:rsid w:val="008E066C"/>
    <w:rsid w:val="008E084D"/>
    <w:rsid w:val="008E0ECC"/>
    <w:rsid w:val="008E0F8C"/>
    <w:rsid w:val="008E173D"/>
    <w:rsid w:val="008E1804"/>
    <w:rsid w:val="008E1E0B"/>
    <w:rsid w:val="008E2001"/>
    <w:rsid w:val="008E2391"/>
    <w:rsid w:val="008E3136"/>
    <w:rsid w:val="008E3439"/>
    <w:rsid w:val="008E3693"/>
    <w:rsid w:val="008E3C00"/>
    <w:rsid w:val="008E3DAA"/>
    <w:rsid w:val="008E3E6B"/>
    <w:rsid w:val="008E4635"/>
    <w:rsid w:val="008E48D0"/>
    <w:rsid w:val="008E503E"/>
    <w:rsid w:val="008E51D6"/>
    <w:rsid w:val="008E566A"/>
    <w:rsid w:val="008E56DB"/>
    <w:rsid w:val="008E5C21"/>
    <w:rsid w:val="008E6270"/>
    <w:rsid w:val="008E63B4"/>
    <w:rsid w:val="008E677A"/>
    <w:rsid w:val="008E6AE4"/>
    <w:rsid w:val="008E6B03"/>
    <w:rsid w:val="008E6E02"/>
    <w:rsid w:val="008E6E80"/>
    <w:rsid w:val="008E72ED"/>
    <w:rsid w:val="008E7397"/>
    <w:rsid w:val="008E73EC"/>
    <w:rsid w:val="008E78EC"/>
    <w:rsid w:val="008F04E1"/>
    <w:rsid w:val="008F051E"/>
    <w:rsid w:val="008F112C"/>
    <w:rsid w:val="008F1241"/>
    <w:rsid w:val="008F12BE"/>
    <w:rsid w:val="008F12E6"/>
    <w:rsid w:val="008F177B"/>
    <w:rsid w:val="008F1E84"/>
    <w:rsid w:val="008F1EA7"/>
    <w:rsid w:val="008F1F50"/>
    <w:rsid w:val="008F218C"/>
    <w:rsid w:val="008F292D"/>
    <w:rsid w:val="008F2B29"/>
    <w:rsid w:val="008F2BFD"/>
    <w:rsid w:val="008F2EA6"/>
    <w:rsid w:val="008F319F"/>
    <w:rsid w:val="008F32EA"/>
    <w:rsid w:val="008F3302"/>
    <w:rsid w:val="008F3C89"/>
    <w:rsid w:val="008F3D7A"/>
    <w:rsid w:val="008F4151"/>
    <w:rsid w:val="008F4513"/>
    <w:rsid w:val="008F4626"/>
    <w:rsid w:val="008F473F"/>
    <w:rsid w:val="008F4A4A"/>
    <w:rsid w:val="008F5033"/>
    <w:rsid w:val="008F507A"/>
    <w:rsid w:val="008F52CC"/>
    <w:rsid w:val="008F568C"/>
    <w:rsid w:val="008F5DF1"/>
    <w:rsid w:val="008F5F49"/>
    <w:rsid w:val="008F615D"/>
    <w:rsid w:val="008F64EC"/>
    <w:rsid w:val="008F6586"/>
    <w:rsid w:val="008F6B66"/>
    <w:rsid w:val="008F6DA2"/>
    <w:rsid w:val="008F70AC"/>
    <w:rsid w:val="008F70B0"/>
    <w:rsid w:val="008F74A1"/>
    <w:rsid w:val="008F75F6"/>
    <w:rsid w:val="008F75FF"/>
    <w:rsid w:val="008F7E67"/>
    <w:rsid w:val="008F7E84"/>
    <w:rsid w:val="008F7FEF"/>
    <w:rsid w:val="00900239"/>
    <w:rsid w:val="00900417"/>
    <w:rsid w:val="00900A28"/>
    <w:rsid w:val="00900D15"/>
    <w:rsid w:val="00900EAA"/>
    <w:rsid w:val="009012C6"/>
    <w:rsid w:val="00901573"/>
    <w:rsid w:val="00901602"/>
    <w:rsid w:val="00901AEF"/>
    <w:rsid w:val="00901E23"/>
    <w:rsid w:val="00902625"/>
    <w:rsid w:val="00902A45"/>
    <w:rsid w:val="00902D5A"/>
    <w:rsid w:val="00902F8B"/>
    <w:rsid w:val="00903393"/>
    <w:rsid w:val="009035F1"/>
    <w:rsid w:val="00903883"/>
    <w:rsid w:val="009039DD"/>
    <w:rsid w:val="009039EC"/>
    <w:rsid w:val="00903C6E"/>
    <w:rsid w:val="0090400F"/>
    <w:rsid w:val="0090489B"/>
    <w:rsid w:val="009056DA"/>
    <w:rsid w:val="00905BC3"/>
    <w:rsid w:val="0090650F"/>
    <w:rsid w:val="0090717D"/>
    <w:rsid w:val="009079BF"/>
    <w:rsid w:val="00907E53"/>
    <w:rsid w:val="00910035"/>
    <w:rsid w:val="0091092A"/>
    <w:rsid w:val="00910D1C"/>
    <w:rsid w:val="00910E06"/>
    <w:rsid w:val="00910FB0"/>
    <w:rsid w:val="00910FEE"/>
    <w:rsid w:val="00911515"/>
    <w:rsid w:val="00911CFC"/>
    <w:rsid w:val="00911DF6"/>
    <w:rsid w:val="00912110"/>
    <w:rsid w:val="009123D8"/>
    <w:rsid w:val="0091261B"/>
    <w:rsid w:val="009127A1"/>
    <w:rsid w:val="009129D5"/>
    <w:rsid w:val="00912AC2"/>
    <w:rsid w:val="00912CA2"/>
    <w:rsid w:val="00912DF6"/>
    <w:rsid w:val="0091309A"/>
    <w:rsid w:val="009130C0"/>
    <w:rsid w:val="00913380"/>
    <w:rsid w:val="00913544"/>
    <w:rsid w:val="0091355A"/>
    <w:rsid w:val="0091385F"/>
    <w:rsid w:val="00913A5D"/>
    <w:rsid w:val="00913C88"/>
    <w:rsid w:val="00914419"/>
    <w:rsid w:val="0091467D"/>
    <w:rsid w:val="00914916"/>
    <w:rsid w:val="00914BA0"/>
    <w:rsid w:val="00914E65"/>
    <w:rsid w:val="009150D0"/>
    <w:rsid w:val="0091517E"/>
    <w:rsid w:val="009153EA"/>
    <w:rsid w:val="009157DD"/>
    <w:rsid w:val="00915856"/>
    <w:rsid w:val="00915AF0"/>
    <w:rsid w:val="00915F2D"/>
    <w:rsid w:val="00915F40"/>
    <w:rsid w:val="00915F96"/>
    <w:rsid w:val="00916A71"/>
    <w:rsid w:val="00916D9A"/>
    <w:rsid w:val="00916EED"/>
    <w:rsid w:val="009175A5"/>
    <w:rsid w:val="009179AE"/>
    <w:rsid w:val="00917BEB"/>
    <w:rsid w:val="00917C3B"/>
    <w:rsid w:val="0092004A"/>
    <w:rsid w:val="009200B9"/>
    <w:rsid w:val="00920261"/>
    <w:rsid w:val="00920560"/>
    <w:rsid w:val="0092058B"/>
    <w:rsid w:val="00920646"/>
    <w:rsid w:val="00920898"/>
    <w:rsid w:val="009208D8"/>
    <w:rsid w:val="00920C17"/>
    <w:rsid w:val="00920E25"/>
    <w:rsid w:val="0092105E"/>
    <w:rsid w:val="00921072"/>
    <w:rsid w:val="009212DB"/>
    <w:rsid w:val="009217DC"/>
    <w:rsid w:val="0092184D"/>
    <w:rsid w:val="00921A70"/>
    <w:rsid w:val="00921AB5"/>
    <w:rsid w:val="00921CED"/>
    <w:rsid w:val="00921D0C"/>
    <w:rsid w:val="0092231F"/>
    <w:rsid w:val="00922744"/>
    <w:rsid w:val="00922DDE"/>
    <w:rsid w:val="009230FD"/>
    <w:rsid w:val="00923D88"/>
    <w:rsid w:val="00923FC0"/>
    <w:rsid w:val="0092414E"/>
    <w:rsid w:val="0092483A"/>
    <w:rsid w:val="009249A4"/>
    <w:rsid w:val="00924A3A"/>
    <w:rsid w:val="00924CFC"/>
    <w:rsid w:val="00924F48"/>
    <w:rsid w:val="009254CC"/>
    <w:rsid w:val="0092586F"/>
    <w:rsid w:val="00925A24"/>
    <w:rsid w:val="009260B5"/>
    <w:rsid w:val="0092628E"/>
    <w:rsid w:val="00926CDC"/>
    <w:rsid w:val="00926DE8"/>
    <w:rsid w:val="00926E06"/>
    <w:rsid w:val="0092729B"/>
    <w:rsid w:val="0092742F"/>
    <w:rsid w:val="00927807"/>
    <w:rsid w:val="009278FC"/>
    <w:rsid w:val="00927E58"/>
    <w:rsid w:val="00927EBC"/>
    <w:rsid w:val="00927FCE"/>
    <w:rsid w:val="009302F7"/>
    <w:rsid w:val="00930823"/>
    <w:rsid w:val="00930D1B"/>
    <w:rsid w:val="0093107C"/>
    <w:rsid w:val="00931106"/>
    <w:rsid w:val="00931245"/>
    <w:rsid w:val="00931313"/>
    <w:rsid w:val="009313C1"/>
    <w:rsid w:val="00931431"/>
    <w:rsid w:val="00931A45"/>
    <w:rsid w:val="00931F97"/>
    <w:rsid w:val="0093274D"/>
    <w:rsid w:val="009328A9"/>
    <w:rsid w:val="00932986"/>
    <w:rsid w:val="00932B7F"/>
    <w:rsid w:val="00932DFB"/>
    <w:rsid w:val="00932E6A"/>
    <w:rsid w:val="0093307A"/>
    <w:rsid w:val="00933732"/>
    <w:rsid w:val="00933C53"/>
    <w:rsid w:val="00933D1F"/>
    <w:rsid w:val="0093448B"/>
    <w:rsid w:val="00934545"/>
    <w:rsid w:val="00934686"/>
    <w:rsid w:val="00934D24"/>
    <w:rsid w:val="00935699"/>
    <w:rsid w:val="00935714"/>
    <w:rsid w:val="009358E0"/>
    <w:rsid w:val="00935989"/>
    <w:rsid w:val="00936360"/>
    <w:rsid w:val="009364E1"/>
    <w:rsid w:val="009367C7"/>
    <w:rsid w:val="00936954"/>
    <w:rsid w:val="00936BA0"/>
    <w:rsid w:val="00936DB1"/>
    <w:rsid w:val="00936DC9"/>
    <w:rsid w:val="009370EF"/>
    <w:rsid w:val="00937451"/>
    <w:rsid w:val="009378E5"/>
    <w:rsid w:val="00937B16"/>
    <w:rsid w:val="00937B6C"/>
    <w:rsid w:val="00937BBF"/>
    <w:rsid w:val="009404FD"/>
    <w:rsid w:val="009407A8"/>
    <w:rsid w:val="00940B41"/>
    <w:rsid w:val="009415A8"/>
    <w:rsid w:val="009416A3"/>
    <w:rsid w:val="009417FA"/>
    <w:rsid w:val="009418AC"/>
    <w:rsid w:val="009418EE"/>
    <w:rsid w:val="00941BA3"/>
    <w:rsid w:val="009422F0"/>
    <w:rsid w:val="009425D2"/>
    <w:rsid w:val="00943D60"/>
    <w:rsid w:val="0094443F"/>
    <w:rsid w:val="009447BF"/>
    <w:rsid w:val="0094531D"/>
    <w:rsid w:val="009453C0"/>
    <w:rsid w:val="0094555D"/>
    <w:rsid w:val="00945FF5"/>
    <w:rsid w:val="009461E9"/>
    <w:rsid w:val="0094624E"/>
    <w:rsid w:val="00946609"/>
    <w:rsid w:val="0094665E"/>
    <w:rsid w:val="00946A13"/>
    <w:rsid w:val="00946B9C"/>
    <w:rsid w:val="0094747A"/>
    <w:rsid w:val="009474C4"/>
    <w:rsid w:val="00947A03"/>
    <w:rsid w:val="00947A7D"/>
    <w:rsid w:val="00947B0B"/>
    <w:rsid w:val="00947C0D"/>
    <w:rsid w:val="009500DC"/>
    <w:rsid w:val="009503AB"/>
    <w:rsid w:val="0095047B"/>
    <w:rsid w:val="00950648"/>
    <w:rsid w:val="00950E9E"/>
    <w:rsid w:val="00951516"/>
    <w:rsid w:val="0095158E"/>
    <w:rsid w:val="009515B5"/>
    <w:rsid w:val="009519D6"/>
    <w:rsid w:val="00951A88"/>
    <w:rsid w:val="00951B9F"/>
    <w:rsid w:val="00951D21"/>
    <w:rsid w:val="00951FC9"/>
    <w:rsid w:val="00952105"/>
    <w:rsid w:val="009521CB"/>
    <w:rsid w:val="00952451"/>
    <w:rsid w:val="00952C16"/>
    <w:rsid w:val="00952CCF"/>
    <w:rsid w:val="00952F46"/>
    <w:rsid w:val="009531C4"/>
    <w:rsid w:val="009532FE"/>
    <w:rsid w:val="00953744"/>
    <w:rsid w:val="009539A9"/>
    <w:rsid w:val="00953D13"/>
    <w:rsid w:val="00953DE1"/>
    <w:rsid w:val="00953E2B"/>
    <w:rsid w:val="00953E42"/>
    <w:rsid w:val="00953EFB"/>
    <w:rsid w:val="00953F08"/>
    <w:rsid w:val="00954162"/>
    <w:rsid w:val="009546A6"/>
    <w:rsid w:val="00954864"/>
    <w:rsid w:val="009548FC"/>
    <w:rsid w:val="00954ABD"/>
    <w:rsid w:val="00954BC0"/>
    <w:rsid w:val="00954E40"/>
    <w:rsid w:val="00954EB8"/>
    <w:rsid w:val="00955152"/>
    <w:rsid w:val="00955AED"/>
    <w:rsid w:val="00955D62"/>
    <w:rsid w:val="00955DD3"/>
    <w:rsid w:val="00956B34"/>
    <w:rsid w:val="00956D5A"/>
    <w:rsid w:val="0095770A"/>
    <w:rsid w:val="00957BA6"/>
    <w:rsid w:val="00957D25"/>
    <w:rsid w:val="0096014C"/>
    <w:rsid w:val="0096042D"/>
    <w:rsid w:val="00960885"/>
    <w:rsid w:val="00960ACC"/>
    <w:rsid w:val="00960F20"/>
    <w:rsid w:val="00961293"/>
    <w:rsid w:val="009613F3"/>
    <w:rsid w:val="009614FA"/>
    <w:rsid w:val="009618E5"/>
    <w:rsid w:val="00961936"/>
    <w:rsid w:val="00961FC0"/>
    <w:rsid w:val="00962115"/>
    <w:rsid w:val="009622D1"/>
    <w:rsid w:val="00962407"/>
    <w:rsid w:val="009624C7"/>
    <w:rsid w:val="009625DA"/>
    <w:rsid w:val="00962ABE"/>
    <w:rsid w:val="00962D26"/>
    <w:rsid w:val="0096354C"/>
    <w:rsid w:val="00963852"/>
    <w:rsid w:val="00963A46"/>
    <w:rsid w:val="00963B52"/>
    <w:rsid w:val="00963BFF"/>
    <w:rsid w:val="00963E23"/>
    <w:rsid w:val="00964427"/>
    <w:rsid w:val="009644FE"/>
    <w:rsid w:val="00964506"/>
    <w:rsid w:val="00964862"/>
    <w:rsid w:val="00964928"/>
    <w:rsid w:val="00964DAA"/>
    <w:rsid w:val="009653AF"/>
    <w:rsid w:val="00965554"/>
    <w:rsid w:val="00965827"/>
    <w:rsid w:val="009658C5"/>
    <w:rsid w:val="00965B81"/>
    <w:rsid w:val="0096631C"/>
    <w:rsid w:val="009667C7"/>
    <w:rsid w:val="00966A19"/>
    <w:rsid w:val="00966F90"/>
    <w:rsid w:val="0096700C"/>
    <w:rsid w:val="009673E5"/>
    <w:rsid w:val="00967541"/>
    <w:rsid w:val="00967A87"/>
    <w:rsid w:val="00967D81"/>
    <w:rsid w:val="00967EA4"/>
    <w:rsid w:val="009704DD"/>
    <w:rsid w:val="0097070F"/>
    <w:rsid w:val="009707A7"/>
    <w:rsid w:val="00970BBF"/>
    <w:rsid w:val="00970D80"/>
    <w:rsid w:val="00970E5E"/>
    <w:rsid w:val="0097136E"/>
    <w:rsid w:val="009713DF"/>
    <w:rsid w:val="0097176C"/>
    <w:rsid w:val="009717DF"/>
    <w:rsid w:val="00972564"/>
    <w:rsid w:val="0097286E"/>
    <w:rsid w:val="00972B87"/>
    <w:rsid w:val="00973101"/>
    <w:rsid w:val="00973386"/>
    <w:rsid w:val="00973D33"/>
    <w:rsid w:val="0097430A"/>
    <w:rsid w:val="00974946"/>
    <w:rsid w:val="00974C72"/>
    <w:rsid w:val="00975502"/>
    <w:rsid w:val="00975979"/>
    <w:rsid w:val="00975A56"/>
    <w:rsid w:val="00975F00"/>
    <w:rsid w:val="009763A2"/>
    <w:rsid w:val="00976708"/>
    <w:rsid w:val="00976B6C"/>
    <w:rsid w:val="00976C3A"/>
    <w:rsid w:val="009776FA"/>
    <w:rsid w:val="00977766"/>
    <w:rsid w:val="00977882"/>
    <w:rsid w:val="00977951"/>
    <w:rsid w:val="00977EA5"/>
    <w:rsid w:val="009804DD"/>
    <w:rsid w:val="009806BF"/>
    <w:rsid w:val="00980957"/>
    <w:rsid w:val="00980E24"/>
    <w:rsid w:val="00981617"/>
    <w:rsid w:val="009819FB"/>
    <w:rsid w:val="00981E76"/>
    <w:rsid w:val="0098205C"/>
    <w:rsid w:val="009828B5"/>
    <w:rsid w:val="00982929"/>
    <w:rsid w:val="00982D56"/>
    <w:rsid w:val="00982DCA"/>
    <w:rsid w:val="00983555"/>
    <w:rsid w:val="009836B3"/>
    <w:rsid w:val="0098387D"/>
    <w:rsid w:val="00983DB6"/>
    <w:rsid w:val="00983EE8"/>
    <w:rsid w:val="00985405"/>
    <w:rsid w:val="0098560A"/>
    <w:rsid w:val="009859D3"/>
    <w:rsid w:val="00985A9D"/>
    <w:rsid w:val="00985B20"/>
    <w:rsid w:val="00985C86"/>
    <w:rsid w:val="00985D96"/>
    <w:rsid w:val="00985F13"/>
    <w:rsid w:val="00986061"/>
    <w:rsid w:val="00986202"/>
    <w:rsid w:val="009867B9"/>
    <w:rsid w:val="00986813"/>
    <w:rsid w:val="009869A9"/>
    <w:rsid w:val="00986A92"/>
    <w:rsid w:val="00987120"/>
    <w:rsid w:val="009872A8"/>
    <w:rsid w:val="0098773C"/>
    <w:rsid w:val="009879C9"/>
    <w:rsid w:val="00987A8B"/>
    <w:rsid w:val="00990032"/>
    <w:rsid w:val="00990136"/>
    <w:rsid w:val="00990761"/>
    <w:rsid w:val="009907E2"/>
    <w:rsid w:val="00990A28"/>
    <w:rsid w:val="00990D0A"/>
    <w:rsid w:val="00991272"/>
    <w:rsid w:val="009912E7"/>
    <w:rsid w:val="009915C9"/>
    <w:rsid w:val="0099168D"/>
    <w:rsid w:val="00991B1F"/>
    <w:rsid w:val="00991C08"/>
    <w:rsid w:val="00991CE0"/>
    <w:rsid w:val="00992364"/>
    <w:rsid w:val="009924A6"/>
    <w:rsid w:val="00992A64"/>
    <w:rsid w:val="00992D22"/>
    <w:rsid w:val="00992F0C"/>
    <w:rsid w:val="00993446"/>
    <w:rsid w:val="0099346A"/>
    <w:rsid w:val="00994361"/>
    <w:rsid w:val="0099447D"/>
    <w:rsid w:val="00994819"/>
    <w:rsid w:val="00994BF7"/>
    <w:rsid w:val="00994D7A"/>
    <w:rsid w:val="009952BC"/>
    <w:rsid w:val="00995371"/>
    <w:rsid w:val="00995A90"/>
    <w:rsid w:val="00995D6A"/>
    <w:rsid w:val="0099600F"/>
    <w:rsid w:val="00996C65"/>
    <w:rsid w:val="00997011"/>
    <w:rsid w:val="00997063"/>
    <w:rsid w:val="009970D0"/>
    <w:rsid w:val="00997DA4"/>
    <w:rsid w:val="009A03AB"/>
    <w:rsid w:val="009A1139"/>
    <w:rsid w:val="009A1214"/>
    <w:rsid w:val="009A15DD"/>
    <w:rsid w:val="009A183F"/>
    <w:rsid w:val="009A1A4E"/>
    <w:rsid w:val="009A1D05"/>
    <w:rsid w:val="009A1E82"/>
    <w:rsid w:val="009A225C"/>
    <w:rsid w:val="009A2465"/>
    <w:rsid w:val="009A25FF"/>
    <w:rsid w:val="009A26B8"/>
    <w:rsid w:val="009A2849"/>
    <w:rsid w:val="009A3022"/>
    <w:rsid w:val="009A34DC"/>
    <w:rsid w:val="009A3608"/>
    <w:rsid w:val="009A419A"/>
    <w:rsid w:val="009A41B0"/>
    <w:rsid w:val="009A4512"/>
    <w:rsid w:val="009A49FE"/>
    <w:rsid w:val="009A4A5E"/>
    <w:rsid w:val="009A4B4D"/>
    <w:rsid w:val="009A4C7D"/>
    <w:rsid w:val="009A526D"/>
    <w:rsid w:val="009A5613"/>
    <w:rsid w:val="009A582B"/>
    <w:rsid w:val="009A591D"/>
    <w:rsid w:val="009A5F68"/>
    <w:rsid w:val="009A60D6"/>
    <w:rsid w:val="009A6331"/>
    <w:rsid w:val="009A6EFB"/>
    <w:rsid w:val="009A756F"/>
    <w:rsid w:val="009A7EE7"/>
    <w:rsid w:val="009B00C8"/>
    <w:rsid w:val="009B018B"/>
    <w:rsid w:val="009B01F0"/>
    <w:rsid w:val="009B0493"/>
    <w:rsid w:val="009B06B3"/>
    <w:rsid w:val="009B0B93"/>
    <w:rsid w:val="009B0F7A"/>
    <w:rsid w:val="009B1025"/>
    <w:rsid w:val="009B12FA"/>
    <w:rsid w:val="009B1692"/>
    <w:rsid w:val="009B1A68"/>
    <w:rsid w:val="009B1F92"/>
    <w:rsid w:val="009B28A6"/>
    <w:rsid w:val="009B2E2C"/>
    <w:rsid w:val="009B2F3F"/>
    <w:rsid w:val="009B345A"/>
    <w:rsid w:val="009B36A1"/>
    <w:rsid w:val="009B38A7"/>
    <w:rsid w:val="009B3B32"/>
    <w:rsid w:val="009B3C65"/>
    <w:rsid w:val="009B3CDA"/>
    <w:rsid w:val="009B3E30"/>
    <w:rsid w:val="009B4437"/>
    <w:rsid w:val="009B4B30"/>
    <w:rsid w:val="009B4BEE"/>
    <w:rsid w:val="009B4FC6"/>
    <w:rsid w:val="009B51C5"/>
    <w:rsid w:val="009B54B0"/>
    <w:rsid w:val="009B5C88"/>
    <w:rsid w:val="009B5F69"/>
    <w:rsid w:val="009B5F8B"/>
    <w:rsid w:val="009B6143"/>
    <w:rsid w:val="009B671D"/>
    <w:rsid w:val="009B7252"/>
    <w:rsid w:val="009B7340"/>
    <w:rsid w:val="009B7654"/>
    <w:rsid w:val="009B7BAA"/>
    <w:rsid w:val="009B7CB9"/>
    <w:rsid w:val="009C047C"/>
    <w:rsid w:val="009C070B"/>
    <w:rsid w:val="009C0DDB"/>
    <w:rsid w:val="009C1B1A"/>
    <w:rsid w:val="009C1EE6"/>
    <w:rsid w:val="009C2451"/>
    <w:rsid w:val="009C2A24"/>
    <w:rsid w:val="009C2CE5"/>
    <w:rsid w:val="009C301F"/>
    <w:rsid w:val="009C3227"/>
    <w:rsid w:val="009C3CC3"/>
    <w:rsid w:val="009C3E7D"/>
    <w:rsid w:val="009C4363"/>
    <w:rsid w:val="009C4EBA"/>
    <w:rsid w:val="009C50A4"/>
    <w:rsid w:val="009C58FE"/>
    <w:rsid w:val="009C607B"/>
    <w:rsid w:val="009C61B0"/>
    <w:rsid w:val="009C66B4"/>
    <w:rsid w:val="009C6B80"/>
    <w:rsid w:val="009C6B92"/>
    <w:rsid w:val="009C70C1"/>
    <w:rsid w:val="009C740C"/>
    <w:rsid w:val="009C7429"/>
    <w:rsid w:val="009C74A8"/>
    <w:rsid w:val="009C7612"/>
    <w:rsid w:val="009C78EA"/>
    <w:rsid w:val="009C798F"/>
    <w:rsid w:val="009C7AA5"/>
    <w:rsid w:val="009C7EFD"/>
    <w:rsid w:val="009C7F14"/>
    <w:rsid w:val="009D00F5"/>
    <w:rsid w:val="009D0229"/>
    <w:rsid w:val="009D0A99"/>
    <w:rsid w:val="009D0B3F"/>
    <w:rsid w:val="009D0F4D"/>
    <w:rsid w:val="009D0F97"/>
    <w:rsid w:val="009D0F99"/>
    <w:rsid w:val="009D1139"/>
    <w:rsid w:val="009D1177"/>
    <w:rsid w:val="009D117E"/>
    <w:rsid w:val="009D125B"/>
    <w:rsid w:val="009D13CD"/>
    <w:rsid w:val="009D1CAE"/>
    <w:rsid w:val="009D1D6E"/>
    <w:rsid w:val="009D1F7F"/>
    <w:rsid w:val="009D2052"/>
    <w:rsid w:val="009D21CB"/>
    <w:rsid w:val="009D2306"/>
    <w:rsid w:val="009D2683"/>
    <w:rsid w:val="009D2801"/>
    <w:rsid w:val="009D2873"/>
    <w:rsid w:val="009D2DF9"/>
    <w:rsid w:val="009D2E3A"/>
    <w:rsid w:val="009D3220"/>
    <w:rsid w:val="009D3262"/>
    <w:rsid w:val="009D38A6"/>
    <w:rsid w:val="009D3A87"/>
    <w:rsid w:val="009D4053"/>
    <w:rsid w:val="009D4089"/>
    <w:rsid w:val="009D4407"/>
    <w:rsid w:val="009D4AA9"/>
    <w:rsid w:val="009D4B65"/>
    <w:rsid w:val="009D4DDC"/>
    <w:rsid w:val="009D4E02"/>
    <w:rsid w:val="009D4E93"/>
    <w:rsid w:val="009D5107"/>
    <w:rsid w:val="009D5C87"/>
    <w:rsid w:val="009D5DA0"/>
    <w:rsid w:val="009D685B"/>
    <w:rsid w:val="009D68E9"/>
    <w:rsid w:val="009D6A5C"/>
    <w:rsid w:val="009D6B31"/>
    <w:rsid w:val="009D6B6A"/>
    <w:rsid w:val="009D73BC"/>
    <w:rsid w:val="009D75F0"/>
    <w:rsid w:val="009D780A"/>
    <w:rsid w:val="009D7C99"/>
    <w:rsid w:val="009D7CCB"/>
    <w:rsid w:val="009E00C4"/>
    <w:rsid w:val="009E0DD1"/>
    <w:rsid w:val="009E14AC"/>
    <w:rsid w:val="009E18B3"/>
    <w:rsid w:val="009E1C15"/>
    <w:rsid w:val="009E2766"/>
    <w:rsid w:val="009E36E0"/>
    <w:rsid w:val="009E3958"/>
    <w:rsid w:val="009E3C49"/>
    <w:rsid w:val="009E3D43"/>
    <w:rsid w:val="009E44A3"/>
    <w:rsid w:val="009E463E"/>
    <w:rsid w:val="009E4AE9"/>
    <w:rsid w:val="009E4C57"/>
    <w:rsid w:val="009E4CE4"/>
    <w:rsid w:val="009E4DEA"/>
    <w:rsid w:val="009E51F6"/>
    <w:rsid w:val="009E5B2C"/>
    <w:rsid w:val="009E5E49"/>
    <w:rsid w:val="009E5E7E"/>
    <w:rsid w:val="009E6211"/>
    <w:rsid w:val="009E653B"/>
    <w:rsid w:val="009E661B"/>
    <w:rsid w:val="009E6625"/>
    <w:rsid w:val="009E6B31"/>
    <w:rsid w:val="009E7CB7"/>
    <w:rsid w:val="009F08FA"/>
    <w:rsid w:val="009F09E1"/>
    <w:rsid w:val="009F0E49"/>
    <w:rsid w:val="009F1404"/>
    <w:rsid w:val="009F1501"/>
    <w:rsid w:val="009F1FF4"/>
    <w:rsid w:val="009F22CF"/>
    <w:rsid w:val="009F23F5"/>
    <w:rsid w:val="009F2553"/>
    <w:rsid w:val="009F2B84"/>
    <w:rsid w:val="009F3297"/>
    <w:rsid w:val="009F3A24"/>
    <w:rsid w:val="009F43A9"/>
    <w:rsid w:val="009F4BFA"/>
    <w:rsid w:val="009F4FD2"/>
    <w:rsid w:val="009F5138"/>
    <w:rsid w:val="009F5481"/>
    <w:rsid w:val="009F57C6"/>
    <w:rsid w:val="009F5918"/>
    <w:rsid w:val="009F6581"/>
    <w:rsid w:val="009F6A08"/>
    <w:rsid w:val="009F6CA1"/>
    <w:rsid w:val="009F6CDE"/>
    <w:rsid w:val="009F6DAC"/>
    <w:rsid w:val="009F6F0C"/>
    <w:rsid w:val="009F72AC"/>
    <w:rsid w:val="009F7F5F"/>
    <w:rsid w:val="00A001CB"/>
    <w:rsid w:val="00A00374"/>
    <w:rsid w:val="00A0051A"/>
    <w:rsid w:val="00A01589"/>
    <w:rsid w:val="00A015BB"/>
    <w:rsid w:val="00A01D9C"/>
    <w:rsid w:val="00A022D5"/>
    <w:rsid w:val="00A02340"/>
    <w:rsid w:val="00A02366"/>
    <w:rsid w:val="00A024A3"/>
    <w:rsid w:val="00A025E2"/>
    <w:rsid w:val="00A02865"/>
    <w:rsid w:val="00A028BF"/>
    <w:rsid w:val="00A02B70"/>
    <w:rsid w:val="00A02BD5"/>
    <w:rsid w:val="00A02D6C"/>
    <w:rsid w:val="00A0304A"/>
    <w:rsid w:val="00A0332B"/>
    <w:rsid w:val="00A0379B"/>
    <w:rsid w:val="00A038F6"/>
    <w:rsid w:val="00A03AB6"/>
    <w:rsid w:val="00A03B1C"/>
    <w:rsid w:val="00A03B60"/>
    <w:rsid w:val="00A045B9"/>
    <w:rsid w:val="00A04634"/>
    <w:rsid w:val="00A052FF"/>
    <w:rsid w:val="00A055A2"/>
    <w:rsid w:val="00A05827"/>
    <w:rsid w:val="00A05965"/>
    <w:rsid w:val="00A05C0E"/>
    <w:rsid w:val="00A05C9A"/>
    <w:rsid w:val="00A05EC9"/>
    <w:rsid w:val="00A05FB2"/>
    <w:rsid w:val="00A06482"/>
    <w:rsid w:val="00A069FA"/>
    <w:rsid w:val="00A06C00"/>
    <w:rsid w:val="00A070C3"/>
    <w:rsid w:val="00A0737B"/>
    <w:rsid w:val="00A07512"/>
    <w:rsid w:val="00A07769"/>
    <w:rsid w:val="00A077F1"/>
    <w:rsid w:val="00A078E0"/>
    <w:rsid w:val="00A10285"/>
    <w:rsid w:val="00A1087B"/>
    <w:rsid w:val="00A10B57"/>
    <w:rsid w:val="00A1111F"/>
    <w:rsid w:val="00A11744"/>
    <w:rsid w:val="00A11B7E"/>
    <w:rsid w:val="00A11DD3"/>
    <w:rsid w:val="00A11F31"/>
    <w:rsid w:val="00A120BA"/>
    <w:rsid w:val="00A122EB"/>
    <w:rsid w:val="00A1260D"/>
    <w:rsid w:val="00A128F9"/>
    <w:rsid w:val="00A12977"/>
    <w:rsid w:val="00A129BF"/>
    <w:rsid w:val="00A129CC"/>
    <w:rsid w:val="00A12A07"/>
    <w:rsid w:val="00A12CCA"/>
    <w:rsid w:val="00A12DDE"/>
    <w:rsid w:val="00A12F33"/>
    <w:rsid w:val="00A131F9"/>
    <w:rsid w:val="00A13A67"/>
    <w:rsid w:val="00A13AE4"/>
    <w:rsid w:val="00A13E2F"/>
    <w:rsid w:val="00A14323"/>
    <w:rsid w:val="00A14F51"/>
    <w:rsid w:val="00A151BE"/>
    <w:rsid w:val="00A15F69"/>
    <w:rsid w:val="00A16216"/>
    <w:rsid w:val="00A16341"/>
    <w:rsid w:val="00A164A7"/>
    <w:rsid w:val="00A16621"/>
    <w:rsid w:val="00A16AEC"/>
    <w:rsid w:val="00A1793B"/>
    <w:rsid w:val="00A2041E"/>
    <w:rsid w:val="00A20966"/>
    <w:rsid w:val="00A209A9"/>
    <w:rsid w:val="00A212BC"/>
    <w:rsid w:val="00A213A7"/>
    <w:rsid w:val="00A21911"/>
    <w:rsid w:val="00A21C25"/>
    <w:rsid w:val="00A21CB5"/>
    <w:rsid w:val="00A21CE9"/>
    <w:rsid w:val="00A21D2F"/>
    <w:rsid w:val="00A21FD2"/>
    <w:rsid w:val="00A22367"/>
    <w:rsid w:val="00A2253D"/>
    <w:rsid w:val="00A226BD"/>
    <w:rsid w:val="00A228D0"/>
    <w:rsid w:val="00A22F25"/>
    <w:rsid w:val="00A23275"/>
    <w:rsid w:val="00A2346C"/>
    <w:rsid w:val="00A23E4D"/>
    <w:rsid w:val="00A23FDC"/>
    <w:rsid w:val="00A2436E"/>
    <w:rsid w:val="00A254D1"/>
    <w:rsid w:val="00A254DF"/>
    <w:rsid w:val="00A2556D"/>
    <w:rsid w:val="00A2590E"/>
    <w:rsid w:val="00A25952"/>
    <w:rsid w:val="00A259F3"/>
    <w:rsid w:val="00A25E90"/>
    <w:rsid w:val="00A265F1"/>
    <w:rsid w:val="00A266B7"/>
    <w:rsid w:val="00A26975"/>
    <w:rsid w:val="00A26A8A"/>
    <w:rsid w:val="00A26F38"/>
    <w:rsid w:val="00A27049"/>
    <w:rsid w:val="00A27095"/>
    <w:rsid w:val="00A2727A"/>
    <w:rsid w:val="00A2757F"/>
    <w:rsid w:val="00A27657"/>
    <w:rsid w:val="00A27771"/>
    <w:rsid w:val="00A279C1"/>
    <w:rsid w:val="00A27D22"/>
    <w:rsid w:val="00A27DDE"/>
    <w:rsid w:val="00A300A5"/>
    <w:rsid w:val="00A30292"/>
    <w:rsid w:val="00A306CA"/>
    <w:rsid w:val="00A3095A"/>
    <w:rsid w:val="00A30994"/>
    <w:rsid w:val="00A309AF"/>
    <w:rsid w:val="00A30F81"/>
    <w:rsid w:val="00A31277"/>
    <w:rsid w:val="00A3168A"/>
    <w:rsid w:val="00A316D8"/>
    <w:rsid w:val="00A31969"/>
    <w:rsid w:val="00A31A29"/>
    <w:rsid w:val="00A31AD8"/>
    <w:rsid w:val="00A31AFB"/>
    <w:rsid w:val="00A3238A"/>
    <w:rsid w:val="00A3243E"/>
    <w:rsid w:val="00A32C51"/>
    <w:rsid w:val="00A32F89"/>
    <w:rsid w:val="00A333C9"/>
    <w:rsid w:val="00A334B6"/>
    <w:rsid w:val="00A33609"/>
    <w:rsid w:val="00A33794"/>
    <w:rsid w:val="00A33A57"/>
    <w:rsid w:val="00A34053"/>
    <w:rsid w:val="00A341BD"/>
    <w:rsid w:val="00A34503"/>
    <w:rsid w:val="00A34BDE"/>
    <w:rsid w:val="00A34D0B"/>
    <w:rsid w:val="00A35216"/>
    <w:rsid w:val="00A35795"/>
    <w:rsid w:val="00A357D5"/>
    <w:rsid w:val="00A365DF"/>
    <w:rsid w:val="00A3690A"/>
    <w:rsid w:val="00A36C3B"/>
    <w:rsid w:val="00A36E09"/>
    <w:rsid w:val="00A3758D"/>
    <w:rsid w:val="00A37A96"/>
    <w:rsid w:val="00A37D38"/>
    <w:rsid w:val="00A40116"/>
    <w:rsid w:val="00A40348"/>
    <w:rsid w:val="00A403BE"/>
    <w:rsid w:val="00A40502"/>
    <w:rsid w:val="00A40A9B"/>
    <w:rsid w:val="00A411F1"/>
    <w:rsid w:val="00A41B5E"/>
    <w:rsid w:val="00A41BDE"/>
    <w:rsid w:val="00A42046"/>
    <w:rsid w:val="00A422AA"/>
    <w:rsid w:val="00A42347"/>
    <w:rsid w:val="00A42AB2"/>
    <w:rsid w:val="00A42F7E"/>
    <w:rsid w:val="00A43176"/>
    <w:rsid w:val="00A4327C"/>
    <w:rsid w:val="00A43289"/>
    <w:rsid w:val="00A432A5"/>
    <w:rsid w:val="00A43BFE"/>
    <w:rsid w:val="00A43C5F"/>
    <w:rsid w:val="00A441C8"/>
    <w:rsid w:val="00A4421E"/>
    <w:rsid w:val="00A44568"/>
    <w:rsid w:val="00A446C9"/>
    <w:rsid w:val="00A44859"/>
    <w:rsid w:val="00A44A5E"/>
    <w:rsid w:val="00A44D2D"/>
    <w:rsid w:val="00A457E8"/>
    <w:rsid w:val="00A46194"/>
    <w:rsid w:val="00A462C8"/>
    <w:rsid w:val="00A468A9"/>
    <w:rsid w:val="00A4758E"/>
    <w:rsid w:val="00A4764C"/>
    <w:rsid w:val="00A47F15"/>
    <w:rsid w:val="00A50059"/>
    <w:rsid w:val="00A50374"/>
    <w:rsid w:val="00A503F3"/>
    <w:rsid w:val="00A509C3"/>
    <w:rsid w:val="00A50CE8"/>
    <w:rsid w:val="00A51041"/>
    <w:rsid w:val="00A51067"/>
    <w:rsid w:val="00A51411"/>
    <w:rsid w:val="00A51D1D"/>
    <w:rsid w:val="00A520F1"/>
    <w:rsid w:val="00A5347C"/>
    <w:rsid w:val="00A534D2"/>
    <w:rsid w:val="00A53730"/>
    <w:rsid w:val="00A53B0F"/>
    <w:rsid w:val="00A53CC9"/>
    <w:rsid w:val="00A53F24"/>
    <w:rsid w:val="00A54085"/>
    <w:rsid w:val="00A540B5"/>
    <w:rsid w:val="00A541F3"/>
    <w:rsid w:val="00A544DB"/>
    <w:rsid w:val="00A5482C"/>
    <w:rsid w:val="00A548CE"/>
    <w:rsid w:val="00A54A46"/>
    <w:rsid w:val="00A54CAD"/>
    <w:rsid w:val="00A54E4B"/>
    <w:rsid w:val="00A5512B"/>
    <w:rsid w:val="00A553DA"/>
    <w:rsid w:val="00A55556"/>
    <w:rsid w:val="00A55A98"/>
    <w:rsid w:val="00A55D0E"/>
    <w:rsid w:val="00A55EE4"/>
    <w:rsid w:val="00A55F9C"/>
    <w:rsid w:val="00A56404"/>
    <w:rsid w:val="00A5678A"/>
    <w:rsid w:val="00A56C13"/>
    <w:rsid w:val="00A57445"/>
    <w:rsid w:val="00A575D1"/>
    <w:rsid w:val="00A57C85"/>
    <w:rsid w:val="00A6008E"/>
    <w:rsid w:val="00A606BC"/>
    <w:rsid w:val="00A60BA7"/>
    <w:rsid w:val="00A60CFB"/>
    <w:rsid w:val="00A60E9F"/>
    <w:rsid w:val="00A60FE2"/>
    <w:rsid w:val="00A610C9"/>
    <w:rsid w:val="00A61209"/>
    <w:rsid w:val="00A612EF"/>
    <w:rsid w:val="00A61410"/>
    <w:rsid w:val="00A6178A"/>
    <w:rsid w:val="00A61A69"/>
    <w:rsid w:val="00A61D07"/>
    <w:rsid w:val="00A61D96"/>
    <w:rsid w:val="00A6225B"/>
    <w:rsid w:val="00A6235D"/>
    <w:rsid w:val="00A62E1E"/>
    <w:rsid w:val="00A62F25"/>
    <w:rsid w:val="00A62FFE"/>
    <w:rsid w:val="00A631B3"/>
    <w:rsid w:val="00A63381"/>
    <w:rsid w:val="00A633B5"/>
    <w:rsid w:val="00A63567"/>
    <w:rsid w:val="00A63830"/>
    <w:rsid w:val="00A6396E"/>
    <w:rsid w:val="00A63D56"/>
    <w:rsid w:val="00A63E8A"/>
    <w:rsid w:val="00A63F66"/>
    <w:rsid w:val="00A6451D"/>
    <w:rsid w:val="00A64655"/>
    <w:rsid w:val="00A6495C"/>
    <w:rsid w:val="00A64B42"/>
    <w:rsid w:val="00A64C24"/>
    <w:rsid w:val="00A65307"/>
    <w:rsid w:val="00A65449"/>
    <w:rsid w:val="00A656A6"/>
    <w:rsid w:val="00A658FD"/>
    <w:rsid w:val="00A65CA2"/>
    <w:rsid w:val="00A65FF2"/>
    <w:rsid w:val="00A65FFB"/>
    <w:rsid w:val="00A666CE"/>
    <w:rsid w:val="00A66CF3"/>
    <w:rsid w:val="00A66EED"/>
    <w:rsid w:val="00A67141"/>
    <w:rsid w:val="00A67BC1"/>
    <w:rsid w:val="00A67C0B"/>
    <w:rsid w:val="00A67E26"/>
    <w:rsid w:val="00A702EA"/>
    <w:rsid w:val="00A70447"/>
    <w:rsid w:val="00A706D5"/>
    <w:rsid w:val="00A70ADE"/>
    <w:rsid w:val="00A70FFB"/>
    <w:rsid w:val="00A71070"/>
    <w:rsid w:val="00A71102"/>
    <w:rsid w:val="00A7131A"/>
    <w:rsid w:val="00A718E3"/>
    <w:rsid w:val="00A724DC"/>
    <w:rsid w:val="00A726C1"/>
    <w:rsid w:val="00A72807"/>
    <w:rsid w:val="00A729B6"/>
    <w:rsid w:val="00A72A56"/>
    <w:rsid w:val="00A7343A"/>
    <w:rsid w:val="00A734B5"/>
    <w:rsid w:val="00A737C8"/>
    <w:rsid w:val="00A73952"/>
    <w:rsid w:val="00A73D00"/>
    <w:rsid w:val="00A743F9"/>
    <w:rsid w:val="00A7482E"/>
    <w:rsid w:val="00A74D38"/>
    <w:rsid w:val="00A75FC6"/>
    <w:rsid w:val="00A766B0"/>
    <w:rsid w:val="00A766F8"/>
    <w:rsid w:val="00A76B38"/>
    <w:rsid w:val="00A76C03"/>
    <w:rsid w:val="00A76F71"/>
    <w:rsid w:val="00A770BA"/>
    <w:rsid w:val="00A77144"/>
    <w:rsid w:val="00A771F0"/>
    <w:rsid w:val="00A77299"/>
    <w:rsid w:val="00A774D1"/>
    <w:rsid w:val="00A77559"/>
    <w:rsid w:val="00A775CD"/>
    <w:rsid w:val="00A77715"/>
    <w:rsid w:val="00A77A42"/>
    <w:rsid w:val="00A77CC8"/>
    <w:rsid w:val="00A80367"/>
    <w:rsid w:val="00A80442"/>
    <w:rsid w:val="00A80A89"/>
    <w:rsid w:val="00A80C9C"/>
    <w:rsid w:val="00A80F44"/>
    <w:rsid w:val="00A80FE0"/>
    <w:rsid w:val="00A810C7"/>
    <w:rsid w:val="00A81551"/>
    <w:rsid w:val="00A81713"/>
    <w:rsid w:val="00A81762"/>
    <w:rsid w:val="00A818C1"/>
    <w:rsid w:val="00A81B32"/>
    <w:rsid w:val="00A8212C"/>
    <w:rsid w:val="00A82354"/>
    <w:rsid w:val="00A8246E"/>
    <w:rsid w:val="00A8264B"/>
    <w:rsid w:val="00A82B3B"/>
    <w:rsid w:val="00A82F76"/>
    <w:rsid w:val="00A83038"/>
    <w:rsid w:val="00A83331"/>
    <w:rsid w:val="00A8362F"/>
    <w:rsid w:val="00A836F0"/>
    <w:rsid w:val="00A83A98"/>
    <w:rsid w:val="00A83F2E"/>
    <w:rsid w:val="00A83FCE"/>
    <w:rsid w:val="00A84349"/>
    <w:rsid w:val="00A84457"/>
    <w:rsid w:val="00A8472F"/>
    <w:rsid w:val="00A84C90"/>
    <w:rsid w:val="00A8521D"/>
    <w:rsid w:val="00A85654"/>
    <w:rsid w:val="00A85A57"/>
    <w:rsid w:val="00A85AA4"/>
    <w:rsid w:val="00A85F16"/>
    <w:rsid w:val="00A863C3"/>
    <w:rsid w:val="00A86501"/>
    <w:rsid w:val="00A86606"/>
    <w:rsid w:val="00A86A6E"/>
    <w:rsid w:val="00A86CC0"/>
    <w:rsid w:val="00A86E16"/>
    <w:rsid w:val="00A86E98"/>
    <w:rsid w:val="00A870DB"/>
    <w:rsid w:val="00A8725E"/>
    <w:rsid w:val="00A873AB"/>
    <w:rsid w:val="00A8744F"/>
    <w:rsid w:val="00A8748A"/>
    <w:rsid w:val="00A87806"/>
    <w:rsid w:val="00A878FF"/>
    <w:rsid w:val="00A87AE1"/>
    <w:rsid w:val="00A87E5F"/>
    <w:rsid w:val="00A87E80"/>
    <w:rsid w:val="00A90210"/>
    <w:rsid w:val="00A9083F"/>
    <w:rsid w:val="00A909CF"/>
    <w:rsid w:val="00A910F5"/>
    <w:rsid w:val="00A913E6"/>
    <w:rsid w:val="00A915FD"/>
    <w:rsid w:val="00A91629"/>
    <w:rsid w:val="00A919D8"/>
    <w:rsid w:val="00A91CC7"/>
    <w:rsid w:val="00A91D05"/>
    <w:rsid w:val="00A92212"/>
    <w:rsid w:val="00A92218"/>
    <w:rsid w:val="00A92656"/>
    <w:rsid w:val="00A93CEA"/>
    <w:rsid w:val="00A93E2D"/>
    <w:rsid w:val="00A93ED3"/>
    <w:rsid w:val="00A9415B"/>
    <w:rsid w:val="00A946F0"/>
    <w:rsid w:val="00A94A7A"/>
    <w:rsid w:val="00A95342"/>
    <w:rsid w:val="00A955A3"/>
    <w:rsid w:val="00A95F5B"/>
    <w:rsid w:val="00A95FB3"/>
    <w:rsid w:val="00A96074"/>
    <w:rsid w:val="00A960D5"/>
    <w:rsid w:val="00A96199"/>
    <w:rsid w:val="00A968B0"/>
    <w:rsid w:val="00A969D5"/>
    <w:rsid w:val="00A96B8C"/>
    <w:rsid w:val="00A96CEF"/>
    <w:rsid w:val="00A97012"/>
    <w:rsid w:val="00A9739F"/>
    <w:rsid w:val="00A976E3"/>
    <w:rsid w:val="00A97AEF"/>
    <w:rsid w:val="00A97B88"/>
    <w:rsid w:val="00A97E26"/>
    <w:rsid w:val="00AA03E3"/>
    <w:rsid w:val="00AA085D"/>
    <w:rsid w:val="00AA1899"/>
    <w:rsid w:val="00AA1949"/>
    <w:rsid w:val="00AA19F1"/>
    <w:rsid w:val="00AA1EB1"/>
    <w:rsid w:val="00AA2050"/>
    <w:rsid w:val="00AA23BF"/>
    <w:rsid w:val="00AA268D"/>
    <w:rsid w:val="00AA2C11"/>
    <w:rsid w:val="00AA31FE"/>
    <w:rsid w:val="00AA3456"/>
    <w:rsid w:val="00AA3716"/>
    <w:rsid w:val="00AA3CF8"/>
    <w:rsid w:val="00AA3CF9"/>
    <w:rsid w:val="00AA4099"/>
    <w:rsid w:val="00AA435E"/>
    <w:rsid w:val="00AA4471"/>
    <w:rsid w:val="00AA4A24"/>
    <w:rsid w:val="00AA4FB2"/>
    <w:rsid w:val="00AA51BA"/>
    <w:rsid w:val="00AA533B"/>
    <w:rsid w:val="00AA590B"/>
    <w:rsid w:val="00AA5C1E"/>
    <w:rsid w:val="00AA6350"/>
    <w:rsid w:val="00AA6397"/>
    <w:rsid w:val="00AA6469"/>
    <w:rsid w:val="00AA6810"/>
    <w:rsid w:val="00AA6A9C"/>
    <w:rsid w:val="00AA6D9B"/>
    <w:rsid w:val="00AA6FE0"/>
    <w:rsid w:val="00AA75A5"/>
    <w:rsid w:val="00AA778E"/>
    <w:rsid w:val="00AA77C6"/>
    <w:rsid w:val="00AA7933"/>
    <w:rsid w:val="00AA7D52"/>
    <w:rsid w:val="00AA7DD4"/>
    <w:rsid w:val="00AA7FBC"/>
    <w:rsid w:val="00AB0517"/>
    <w:rsid w:val="00AB0A87"/>
    <w:rsid w:val="00AB0EE5"/>
    <w:rsid w:val="00AB113A"/>
    <w:rsid w:val="00AB114B"/>
    <w:rsid w:val="00AB134C"/>
    <w:rsid w:val="00AB14A7"/>
    <w:rsid w:val="00AB1AC3"/>
    <w:rsid w:val="00AB1D5B"/>
    <w:rsid w:val="00AB1E40"/>
    <w:rsid w:val="00AB2025"/>
    <w:rsid w:val="00AB22FF"/>
    <w:rsid w:val="00AB2469"/>
    <w:rsid w:val="00AB2810"/>
    <w:rsid w:val="00AB2A17"/>
    <w:rsid w:val="00AB2C4A"/>
    <w:rsid w:val="00AB30D7"/>
    <w:rsid w:val="00AB30E6"/>
    <w:rsid w:val="00AB342F"/>
    <w:rsid w:val="00AB34F0"/>
    <w:rsid w:val="00AB3925"/>
    <w:rsid w:val="00AB3C4E"/>
    <w:rsid w:val="00AB3E61"/>
    <w:rsid w:val="00AB4008"/>
    <w:rsid w:val="00AB4209"/>
    <w:rsid w:val="00AB464E"/>
    <w:rsid w:val="00AB4B69"/>
    <w:rsid w:val="00AB5087"/>
    <w:rsid w:val="00AB50B9"/>
    <w:rsid w:val="00AB52D3"/>
    <w:rsid w:val="00AB57B6"/>
    <w:rsid w:val="00AB5D84"/>
    <w:rsid w:val="00AB62CC"/>
    <w:rsid w:val="00AB6362"/>
    <w:rsid w:val="00AB6DFD"/>
    <w:rsid w:val="00AB6E9D"/>
    <w:rsid w:val="00AB7082"/>
    <w:rsid w:val="00AB71B4"/>
    <w:rsid w:val="00AB723C"/>
    <w:rsid w:val="00AB728B"/>
    <w:rsid w:val="00AB75F0"/>
    <w:rsid w:val="00AB7AEE"/>
    <w:rsid w:val="00AC002C"/>
    <w:rsid w:val="00AC0402"/>
    <w:rsid w:val="00AC046C"/>
    <w:rsid w:val="00AC04DA"/>
    <w:rsid w:val="00AC0523"/>
    <w:rsid w:val="00AC0ED4"/>
    <w:rsid w:val="00AC106C"/>
    <w:rsid w:val="00AC1398"/>
    <w:rsid w:val="00AC1C64"/>
    <w:rsid w:val="00AC1D9E"/>
    <w:rsid w:val="00AC21A2"/>
    <w:rsid w:val="00AC21EE"/>
    <w:rsid w:val="00AC234F"/>
    <w:rsid w:val="00AC2719"/>
    <w:rsid w:val="00AC2DD4"/>
    <w:rsid w:val="00AC328A"/>
    <w:rsid w:val="00AC3554"/>
    <w:rsid w:val="00AC39B2"/>
    <w:rsid w:val="00AC3A39"/>
    <w:rsid w:val="00AC3D50"/>
    <w:rsid w:val="00AC3EC7"/>
    <w:rsid w:val="00AC43E2"/>
    <w:rsid w:val="00AC4588"/>
    <w:rsid w:val="00AC459A"/>
    <w:rsid w:val="00AC473B"/>
    <w:rsid w:val="00AC47E2"/>
    <w:rsid w:val="00AC4AAB"/>
    <w:rsid w:val="00AC4AEF"/>
    <w:rsid w:val="00AC4CFF"/>
    <w:rsid w:val="00AC4F79"/>
    <w:rsid w:val="00AC534D"/>
    <w:rsid w:val="00AC57DC"/>
    <w:rsid w:val="00AC5EB8"/>
    <w:rsid w:val="00AC612C"/>
    <w:rsid w:val="00AC61FC"/>
    <w:rsid w:val="00AC65BE"/>
    <w:rsid w:val="00AC6B4D"/>
    <w:rsid w:val="00AC6E18"/>
    <w:rsid w:val="00AC6FE4"/>
    <w:rsid w:val="00AC7153"/>
    <w:rsid w:val="00AC73B5"/>
    <w:rsid w:val="00AC740D"/>
    <w:rsid w:val="00AC76D8"/>
    <w:rsid w:val="00AC786C"/>
    <w:rsid w:val="00AC7E30"/>
    <w:rsid w:val="00AD01B7"/>
    <w:rsid w:val="00AD051D"/>
    <w:rsid w:val="00AD09C7"/>
    <w:rsid w:val="00AD0A98"/>
    <w:rsid w:val="00AD115C"/>
    <w:rsid w:val="00AD16E2"/>
    <w:rsid w:val="00AD198C"/>
    <w:rsid w:val="00AD1B18"/>
    <w:rsid w:val="00AD1C55"/>
    <w:rsid w:val="00AD2109"/>
    <w:rsid w:val="00AD21BA"/>
    <w:rsid w:val="00AD22AA"/>
    <w:rsid w:val="00AD2ED7"/>
    <w:rsid w:val="00AD2FB5"/>
    <w:rsid w:val="00AD31BC"/>
    <w:rsid w:val="00AD32A1"/>
    <w:rsid w:val="00AD3311"/>
    <w:rsid w:val="00AD35CD"/>
    <w:rsid w:val="00AD38F5"/>
    <w:rsid w:val="00AD3BC1"/>
    <w:rsid w:val="00AD3C64"/>
    <w:rsid w:val="00AD3D59"/>
    <w:rsid w:val="00AD40A4"/>
    <w:rsid w:val="00AD48D8"/>
    <w:rsid w:val="00AD4A7F"/>
    <w:rsid w:val="00AD4FEB"/>
    <w:rsid w:val="00AD63DF"/>
    <w:rsid w:val="00AD65A3"/>
    <w:rsid w:val="00AD678D"/>
    <w:rsid w:val="00AD71FE"/>
    <w:rsid w:val="00AD72AF"/>
    <w:rsid w:val="00AD770C"/>
    <w:rsid w:val="00AD778A"/>
    <w:rsid w:val="00AD783A"/>
    <w:rsid w:val="00AD7C75"/>
    <w:rsid w:val="00AD7CA5"/>
    <w:rsid w:val="00AD7DEF"/>
    <w:rsid w:val="00AD7F6B"/>
    <w:rsid w:val="00AE02F9"/>
    <w:rsid w:val="00AE0BBF"/>
    <w:rsid w:val="00AE0C2C"/>
    <w:rsid w:val="00AE0E0D"/>
    <w:rsid w:val="00AE127D"/>
    <w:rsid w:val="00AE13A5"/>
    <w:rsid w:val="00AE19FC"/>
    <w:rsid w:val="00AE1B76"/>
    <w:rsid w:val="00AE1D54"/>
    <w:rsid w:val="00AE202D"/>
    <w:rsid w:val="00AE209E"/>
    <w:rsid w:val="00AE2BD3"/>
    <w:rsid w:val="00AE30FE"/>
    <w:rsid w:val="00AE3173"/>
    <w:rsid w:val="00AE35A7"/>
    <w:rsid w:val="00AE3723"/>
    <w:rsid w:val="00AE3856"/>
    <w:rsid w:val="00AE4446"/>
    <w:rsid w:val="00AE4657"/>
    <w:rsid w:val="00AE4774"/>
    <w:rsid w:val="00AE4937"/>
    <w:rsid w:val="00AE4A66"/>
    <w:rsid w:val="00AE4BFB"/>
    <w:rsid w:val="00AE4E7F"/>
    <w:rsid w:val="00AE4F1D"/>
    <w:rsid w:val="00AE5234"/>
    <w:rsid w:val="00AE530F"/>
    <w:rsid w:val="00AE5A5E"/>
    <w:rsid w:val="00AE5C62"/>
    <w:rsid w:val="00AE64B3"/>
    <w:rsid w:val="00AE6915"/>
    <w:rsid w:val="00AE6B11"/>
    <w:rsid w:val="00AE6C25"/>
    <w:rsid w:val="00AE6EA0"/>
    <w:rsid w:val="00AE762B"/>
    <w:rsid w:val="00AE7A38"/>
    <w:rsid w:val="00AE7A63"/>
    <w:rsid w:val="00AE7B00"/>
    <w:rsid w:val="00AE7C58"/>
    <w:rsid w:val="00AE7FC3"/>
    <w:rsid w:val="00AF01C0"/>
    <w:rsid w:val="00AF02B4"/>
    <w:rsid w:val="00AF087F"/>
    <w:rsid w:val="00AF0B17"/>
    <w:rsid w:val="00AF11F0"/>
    <w:rsid w:val="00AF130E"/>
    <w:rsid w:val="00AF18E1"/>
    <w:rsid w:val="00AF19B2"/>
    <w:rsid w:val="00AF2083"/>
    <w:rsid w:val="00AF2221"/>
    <w:rsid w:val="00AF25BD"/>
    <w:rsid w:val="00AF286F"/>
    <w:rsid w:val="00AF2898"/>
    <w:rsid w:val="00AF29C0"/>
    <w:rsid w:val="00AF2B23"/>
    <w:rsid w:val="00AF2C65"/>
    <w:rsid w:val="00AF2DED"/>
    <w:rsid w:val="00AF3249"/>
    <w:rsid w:val="00AF3490"/>
    <w:rsid w:val="00AF34FE"/>
    <w:rsid w:val="00AF39E0"/>
    <w:rsid w:val="00AF3D9F"/>
    <w:rsid w:val="00AF3DE2"/>
    <w:rsid w:val="00AF45D1"/>
    <w:rsid w:val="00AF46D6"/>
    <w:rsid w:val="00AF4E55"/>
    <w:rsid w:val="00AF4EF6"/>
    <w:rsid w:val="00AF52E2"/>
    <w:rsid w:val="00AF5676"/>
    <w:rsid w:val="00AF5725"/>
    <w:rsid w:val="00AF60D8"/>
    <w:rsid w:val="00AF63D8"/>
    <w:rsid w:val="00AF64CF"/>
    <w:rsid w:val="00AF67C0"/>
    <w:rsid w:val="00AF7228"/>
    <w:rsid w:val="00AF7356"/>
    <w:rsid w:val="00AF747E"/>
    <w:rsid w:val="00AF748B"/>
    <w:rsid w:val="00AF751D"/>
    <w:rsid w:val="00AF7680"/>
    <w:rsid w:val="00AF78B3"/>
    <w:rsid w:val="00AF78BA"/>
    <w:rsid w:val="00AF78E0"/>
    <w:rsid w:val="00AF78E4"/>
    <w:rsid w:val="00AF7977"/>
    <w:rsid w:val="00AF7CC7"/>
    <w:rsid w:val="00B0010F"/>
    <w:rsid w:val="00B00709"/>
    <w:rsid w:val="00B00A2F"/>
    <w:rsid w:val="00B00AB3"/>
    <w:rsid w:val="00B00C09"/>
    <w:rsid w:val="00B013B6"/>
    <w:rsid w:val="00B0141C"/>
    <w:rsid w:val="00B01715"/>
    <w:rsid w:val="00B01B49"/>
    <w:rsid w:val="00B01BF1"/>
    <w:rsid w:val="00B01DD2"/>
    <w:rsid w:val="00B01ED9"/>
    <w:rsid w:val="00B01F18"/>
    <w:rsid w:val="00B0203D"/>
    <w:rsid w:val="00B026FA"/>
    <w:rsid w:val="00B02886"/>
    <w:rsid w:val="00B02A7C"/>
    <w:rsid w:val="00B02D07"/>
    <w:rsid w:val="00B02EE5"/>
    <w:rsid w:val="00B03055"/>
    <w:rsid w:val="00B03085"/>
    <w:rsid w:val="00B030AD"/>
    <w:rsid w:val="00B0324E"/>
    <w:rsid w:val="00B03291"/>
    <w:rsid w:val="00B035EE"/>
    <w:rsid w:val="00B03607"/>
    <w:rsid w:val="00B03ABF"/>
    <w:rsid w:val="00B03D73"/>
    <w:rsid w:val="00B0453D"/>
    <w:rsid w:val="00B04587"/>
    <w:rsid w:val="00B0492D"/>
    <w:rsid w:val="00B04C42"/>
    <w:rsid w:val="00B04CF4"/>
    <w:rsid w:val="00B04D53"/>
    <w:rsid w:val="00B04E20"/>
    <w:rsid w:val="00B04E95"/>
    <w:rsid w:val="00B0541B"/>
    <w:rsid w:val="00B0553E"/>
    <w:rsid w:val="00B05720"/>
    <w:rsid w:val="00B05DB2"/>
    <w:rsid w:val="00B05F32"/>
    <w:rsid w:val="00B05FAF"/>
    <w:rsid w:val="00B0601B"/>
    <w:rsid w:val="00B0669A"/>
    <w:rsid w:val="00B068E8"/>
    <w:rsid w:val="00B06983"/>
    <w:rsid w:val="00B06D2D"/>
    <w:rsid w:val="00B06EAD"/>
    <w:rsid w:val="00B076E0"/>
    <w:rsid w:val="00B07766"/>
    <w:rsid w:val="00B0791F"/>
    <w:rsid w:val="00B07AC0"/>
    <w:rsid w:val="00B10308"/>
    <w:rsid w:val="00B1081A"/>
    <w:rsid w:val="00B10E09"/>
    <w:rsid w:val="00B10EF5"/>
    <w:rsid w:val="00B11A67"/>
    <w:rsid w:val="00B11B99"/>
    <w:rsid w:val="00B12549"/>
    <w:rsid w:val="00B12670"/>
    <w:rsid w:val="00B129F0"/>
    <w:rsid w:val="00B12B27"/>
    <w:rsid w:val="00B12CB7"/>
    <w:rsid w:val="00B12E35"/>
    <w:rsid w:val="00B12E98"/>
    <w:rsid w:val="00B13170"/>
    <w:rsid w:val="00B132CB"/>
    <w:rsid w:val="00B13850"/>
    <w:rsid w:val="00B13A71"/>
    <w:rsid w:val="00B13FFE"/>
    <w:rsid w:val="00B143DF"/>
    <w:rsid w:val="00B14863"/>
    <w:rsid w:val="00B14875"/>
    <w:rsid w:val="00B14947"/>
    <w:rsid w:val="00B14C2F"/>
    <w:rsid w:val="00B15333"/>
    <w:rsid w:val="00B15348"/>
    <w:rsid w:val="00B1543D"/>
    <w:rsid w:val="00B156C5"/>
    <w:rsid w:val="00B158CC"/>
    <w:rsid w:val="00B15DF6"/>
    <w:rsid w:val="00B16244"/>
    <w:rsid w:val="00B162BD"/>
    <w:rsid w:val="00B16598"/>
    <w:rsid w:val="00B1670E"/>
    <w:rsid w:val="00B16750"/>
    <w:rsid w:val="00B1697F"/>
    <w:rsid w:val="00B16B1B"/>
    <w:rsid w:val="00B16DD1"/>
    <w:rsid w:val="00B16DEF"/>
    <w:rsid w:val="00B16EA0"/>
    <w:rsid w:val="00B16F54"/>
    <w:rsid w:val="00B1715A"/>
    <w:rsid w:val="00B17471"/>
    <w:rsid w:val="00B1750B"/>
    <w:rsid w:val="00B17767"/>
    <w:rsid w:val="00B179A6"/>
    <w:rsid w:val="00B17F03"/>
    <w:rsid w:val="00B200DF"/>
    <w:rsid w:val="00B2093F"/>
    <w:rsid w:val="00B20DE1"/>
    <w:rsid w:val="00B20F75"/>
    <w:rsid w:val="00B210E2"/>
    <w:rsid w:val="00B21579"/>
    <w:rsid w:val="00B21836"/>
    <w:rsid w:val="00B21865"/>
    <w:rsid w:val="00B21CBF"/>
    <w:rsid w:val="00B21DEA"/>
    <w:rsid w:val="00B22259"/>
    <w:rsid w:val="00B2269A"/>
    <w:rsid w:val="00B22A2C"/>
    <w:rsid w:val="00B22DB2"/>
    <w:rsid w:val="00B22EA2"/>
    <w:rsid w:val="00B231EB"/>
    <w:rsid w:val="00B235C6"/>
    <w:rsid w:val="00B236A0"/>
    <w:rsid w:val="00B23E75"/>
    <w:rsid w:val="00B23FAE"/>
    <w:rsid w:val="00B24770"/>
    <w:rsid w:val="00B247E2"/>
    <w:rsid w:val="00B24AFA"/>
    <w:rsid w:val="00B24C1D"/>
    <w:rsid w:val="00B24CC0"/>
    <w:rsid w:val="00B24D26"/>
    <w:rsid w:val="00B24D6D"/>
    <w:rsid w:val="00B254BC"/>
    <w:rsid w:val="00B255EB"/>
    <w:rsid w:val="00B25791"/>
    <w:rsid w:val="00B25AAE"/>
    <w:rsid w:val="00B25DEC"/>
    <w:rsid w:val="00B26138"/>
    <w:rsid w:val="00B264EE"/>
    <w:rsid w:val="00B26804"/>
    <w:rsid w:val="00B269A6"/>
    <w:rsid w:val="00B26A62"/>
    <w:rsid w:val="00B26CAB"/>
    <w:rsid w:val="00B26E1F"/>
    <w:rsid w:val="00B26FFC"/>
    <w:rsid w:val="00B27210"/>
    <w:rsid w:val="00B27276"/>
    <w:rsid w:val="00B273D0"/>
    <w:rsid w:val="00B274C2"/>
    <w:rsid w:val="00B27D46"/>
    <w:rsid w:val="00B3001B"/>
    <w:rsid w:val="00B30050"/>
    <w:rsid w:val="00B300F9"/>
    <w:rsid w:val="00B3014E"/>
    <w:rsid w:val="00B302B0"/>
    <w:rsid w:val="00B3046F"/>
    <w:rsid w:val="00B30B78"/>
    <w:rsid w:val="00B30BF8"/>
    <w:rsid w:val="00B31047"/>
    <w:rsid w:val="00B31216"/>
    <w:rsid w:val="00B3124F"/>
    <w:rsid w:val="00B31283"/>
    <w:rsid w:val="00B31417"/>
    <w:rsid w:val="00B3162A"/>
    <w:rsid w:val="00B3165F"/>
    <w:rsid w:val="00B316B7"/>
    <w:rsid w:val="00B31983"/>
    <w:rsid w:val="00B31F36"/>
    <w:rsid w:val="00B3257B"/>
    <w:rsid w:val="00B32884"/>
    <w:rsid w:val="00B33082"/>
    <w:rsid w:val="00B335CB"/>
    <w:rsid w:val="00B3384E"/>
    <w:rsid w:val="00B33F2C"/>
    <w:rsid w:val="00B33FDC"/>
    <w:rsid w:val="00B3474B"/>
    <w:rsid w:val="00B34B36"/>
    <w:rsid w:val="00B34B90"/>
    <w:rsid w:val="00B34C25"/>
    <w:rsid w:val="00B34E7F"/>
    <w:rsid w:val="00B35118"/>
    <w:rsid w:val="00B35237"/>
    <w:rsid w:val="00B3527B"/>
    <w:rsid w:val="00B3542A"/>
    <w:rsid w:val="00B35926"/>
    <w:rsid w:val="00B35974"/>
    <w:rsid w:val="00B365A0"/>
    <w:rsid w:val="00B369E3"/>
    <w:rsid w:val="00B36BBA"/>
    <w:rsid w:val="00B36EDB"/>
    <w:rsid w:val="00B37093"/>
    <w:rsid w:val="00B375C9"/>
    <w:rsid w:val="00B377CE"/>
    <w:rsid w:val="00B378BF"/>
    <w:rsid w:val="00B40018"/>
    <w:rsid w:val="00B403BC"/>
    <w:rsid w:val="00B40573"/>
    <w:rsid w:val="00B405A1"/>
    <w:rsid w:val="00B407AC"/>
    <w:rsid w:val="00B40A9F"/>
    <w:rsid w:val="00B41198"/>
    <w:rsid w:val="00B41286"/>
    <w:rsid w:val="00B41422"/>
    <w:rsid w:val="00B41434"/>
    <w:rsid w:val="00B417D7"/>
    <w:rsid w:val="00B417E6"/>
    <w:rsid w:val="00B41AD0"/>
    <w:rsid w:val="00B41D43"/>
    <w:rsid w:val="00B41E76"/>
    <w:rsid w:val="00B41F57"/>
    <w:rsid w:val="00B42344"/>
    <w:rsid w:val="00B42834"/>
    <w:rsid w:val="00B42AFE"/>
    <w:rsid w:val="00B42CEB"/>
    <w:rsid w:val="00B42D2D"/>
    <w:rsid w:val="00B42E4D"/>
    <w:rsid w:val="00B431F9"/>
    <w:rsid w:val="00B43B46"/>
    <w:rsid w:val="00B43D1F"/>
    <w:rsid w:val="00B44279"/>
    <w:rsid w:val="00B4466A"/>
    <w:rsid w:val="00B447A1"/>
    <w:rsid w:val="00B45348"/>
    <w:rsid w:val="00B45A45"/>
    <w:rsid w:val="00B45D42"/>
    <w:rsid w:val="00B45E5C"/>
    <w:rsid w:val="00B464A1"/>
    <w:rsid w:val="00B465BB"/>
    <w:rsid w:val="00B466C1"/>
    <w:rsid w:val="00B46887"/>
    <w:rsid w:val="00B46997"/>
    <w:rsid w:val="00B469AA"/>
    <w:rsid w:val="00B46CFF"/>
    <w:rsid w:val="00B4740A"/>
    <w:rsid w:val="00B47429"/>
    <w:rsid w:val="00B476FB"/>
    <w:rsid w:val="00B477E7"/>
    <w:rsid w:val="00B478FE"/>
    <w:rsid w:val="00B47DC4"/>
    <w:rsid w:val="00B47E47"/>
    <w:rsid w:val="00B47EDF"/>
    <w:rsid w:val="00B47EFE"/>
    <w:rsid w:val="00B500C3"/>
    <w:rsid w:val="00B50227"/>
    <w:rsid w:val="00B50294"/>
    <w:rsid w:val="00B503CF"/>
    <w:rsid w:val="00B51274"/>
    <w:rsid w:val="00B51302"/>
    <w:rsid w:val="00B51516"/>
    <w:rsid w:val="00B5165A"/>
    <w:rsid w:val="00B51B7B"/>
    <w:rsid w:val="00B51D09"/>
    <w:rsid w:val="00B52A77"/>
    <w:rsid w:val="00B52A99"/>
    <w:rsid w:val="00B52AF4"/>
    <w:rsid w:val="00B52FE8"/>
    <w:rsid w:val="00B53295"/>
    <w:rsid w:val="00B535F3"/>
    <w:rsid w:val="00B53BFA"/>
    <w:rsid w:val="00B540E4"/>
    <w:rsid w:val="00B5429E"/>
    <w:rsid w:val="00B546C2"/>
    <w:rsid w:val="00B54AF3"/>
    <w:rsid w:val="00B54C7A"/>
    <w:rsid w:val="00B550A7"/>
    <w:rsid w:val="00B5557A"/>
    <w:rsid w:val="00B5571E"/>
    <w:rsid w:val="00B5590D"/>
    <w:rsid w:val="00B55956"/>
    <w:rsid w:val="00B55E79"/>
    <w:rsid w:val="00B57009"/>
    <w:rsid w:val="00B5778E"/>
    <w:rsid w:val="00B57E4C"/>
    <w:rsid w:val="00B60148"/>
    <w:rsid w:val="00B6032C"/>
    <w:rsid w:val="00B605AD"/>
    <w:rsid w:val="00B60D6B"/>
    <w:rsid w:val="00B60E95"/>
    <w:rsid w:val="00B612CD"/>
    <w:rsid w:val="00B61823"/>
    <w:rsid w:val="00B6189A"/>
    <w:rsid w:val="00B6199C"/>
    <w:rsid w:val="00B61AA8"/>
    <w:rsid w:val="00B6218A"/>
    <w:rsid w:val="00B624A6"/>
    <w:rsid w:val="00B625A2"/>
    <w:rsid w:val="00B62616"/>
    <w:rsid w:val="00B62AAC"/>
    <w:rsid w:val="00B62C08"/>
    <w:rsid w:val="00B62D05"/>
    <w:rsid w:val="00B62D67"/>
    <w:rsid w:val="00B62DD6"/>
    <w:rsid w:val="00B62DE3"/>
    <w:rsid w:val="00B636E7"/>
    <w:rsid w:val="00B63860"/>
    <w:rsid w:val="00B63B46"/>
    <w:rsid w:val="00B63B64"/>
    <w:rsid w:val="00B63E26"/>
    <w:rsid w:val="00B63FFD"/>
    <w:rsid w:val="00B6418A"/>
    <w:rsid w:val="00B64252"/>
    <w:rsid w:val="00B645D7"/>
    <w:rsid w:val="00B64772"/>
    <w:rsid w:val="00B647F2"/>
    <w:rsid w:val="00B64900"/>
    <w:rsid w:val="00B64C85"/>
    <w:rsid w:val="00B64F29"/>
    <w:rsid w:val="00B6572F"/>
    <w:rsid w:val="00B65B28"/>
    <w:rsid w:val="00B65CBA"/>
    <w:rsid w:val="00B65F5D"/>
    <w:rsid w:val="00B66166"/>
    <w:rsid w:val="00B66509"/>
    <w:rsid w:val="00B665E9"/>
    <w:rsid w:val="00B66790"/>
    <w:rsid w:val="00B66839"/>
    <w:rsid w:val="00B66ADA"/>
    <w:rsid w:val="00B66ADD"/>
    <w:rsid w:val="00B67A29"/>
    <w:rsid w:val="00B67DF7"/>
    <w:rsid w:val="00B705A2"/>
    <w:rsid w:val="00B70C2B"/>
    <w:rsid w:val="00B70D83"/>
    <w:rsid w:val="00B70E77"/>
    <w:rsid w:val="00B710F7"/>
    <w:rsid w:val="00B7135C"/>
    <w:rsid w:val="00B71925"/>
    <w:rsid w:val="00B71D82"/>
    <w:rsid w:val="00B71F66"/>
    <w:rsid w:val="00B71F85"/>
    <w:rsid w:val="00B72206"/>
    <w:rsid w:val="00B72288"/>
    <w:rsid w:val="00B723B3"/>
    <w:rsid w:val="00B72679"/>
    <w:rsid w:val="00B72826"/>
    <w:rsid w:val="00B72CC6"/>
    <w:rsid w:val="00B72ED7"/>
    <w:rsid w:val="00B7333A"/>
    <w:rsid w:val="00B736D5"/>
    <w:rsid w:val="00B7398D"/>
    <w:rsid w:val="00B73BA9"/>
    <w:rsid w:val="00B73CF1"/>
    <w:rsid w:val="00B7431D"/>
    <w:rsid w:val="00B7444A"/>
    <w:rsid w:val="00B74693"/>
    <w:rsid w:val="00B74816"/>
    <w:rsid w:val="00B74836"/>
    <w:rsid w:val="00B7487B"/>
    <w:rsid w:val="00B75248"/>
    <w:rsid w:val="00B7530B"/>
    <w:rsid w:val="00B75696"/>
    <w:rsid w:val="00B75869"/>
    <w:rsid w:val="00B759FA"/>
    <w:rsid w:val="00B75AEA"/>
    <w:rsid w:val="00B75B72"/>
    <w:rsid w:val="00B768E0"/>
    <w:rsid w:val="00B76A82"/>
    <w:rsid w:val="00B76ABD"/>
    <w:rsid w:val="00B77391"/>
    <w:rsid w:val="00B775D0"/>
    <w:rsid w:val="00B776F2"/>
    <w:rsid w:val="00B77748"/>
    <w:rsid w:val="00B7778F"/>
    <w:rsid w:val="00B801C6"/>
    <w:rsid w:val="00B802B3"/>
    <w:rsid w:val="00B803CF"/>
    <w:rsid w:val="00B803D0"/>
    <w:rsid w:val="00B80729"/>
    <w:rsid w:val="00B8097C"/>
    <w:rsid w:val="00B80DD5"/>
    <w:rsid w:val="00B8112B"/>
    <w:rsid w:val="00B811DC"/>
    <w:rsid w:val="00B81241"/>
    <w:rsid w:val="00B8168E"/>
    <w:rsid w:val="00B81A17"/>
    <w:rsid w:val="00B82439"/>
    <w:rsid w:val="00B828F1"/>
    <w:rsid w:val="00B82A52"/>
    <w:rsid w:val="00B82C6C"/>
    <w:rsid w:val="00B82E80"/>
    <w:rsid w:val="00B83149"/>
    <w:rsid w:val="00B836C3"/>
    <w:rsid w:val="00B8395F"/>
    <w:rsid w:val="00B83D39"/>
    <w:rsid w:val="00B83DC4"/>
    <w:rsid w:val="00B83F90"/>
    <w:rsid w:val="00B84611"/>
    <w:rsid w:val="00B846A2"/>
    <w:rsid w:val="00B84AED"/>
    <w:rsid w:val="00B84D14"/>
    <w:rsid w:val="00B85079"/>
    <w:rsid w:val="00B851C6"/>
    <w:rsid w:val="00B85A4B"/>
    <w:rsid w:val="00B85D24"/>
    <w:rsid w:val="00B85E67"/>
    <w:rsid w:val="00B85F61"/>
    <w:rsid w:val="00B86C9B"/>
    <w:rsid w:val="00B86F52"/>
    <w:rsid w:val="00B87645"/>
    <w:rsid w:val="00B87E26"/>
    <w:rsid w:val="00B903E2"/>
    <w:rsid w:val="00B904BF"/>
    <w:rsid w:val="00B90B66"/>
    <w:rsid w:val="00B91253"/>
    <w:rsid w:val="00B91BE1"/>
    <w:rsid w:val="00B91E79"/>
    <w:rsid w:val="00B91EE1"/>
    <w:rsid w:val="00B91F2D"/>
    <w:rsid w:val="00B92FBA"/>
    <w:rsid w:val="00B931E2"/>
    <w:rsid w:val="00B94188"/>
    <w:rsid w:val="00B944E0"/>
    <w:rsid w:val="00B9455C"/>
    <w:rsid w:val="00B94BB4"/>
    <w:rsid w:val="00B94C17"/>
    <w:rsid w:val="00B94CA8"/>
    <w:rsid w:val="00B94D5A"/>
    <w:rsid w:val="00B9530E"/>
    <w:rsid w:val="00B95385"/>
    <w:rsid w:val="00B9568B"/>
    <w:rsid w:val="00B96075"/>
    <w:rsid w:val="00B961EB"/>
    <w:rsid w:val="00B96C2C"/>
    <w:rsid w:val="00B97093"/>
    <w:rsid w:val="00B97D7B"/>
    <w:rsid w:val="00B97E5A"/>
    <w:rsid w:val="00BA00F0"/>
    <w:rsid w:val="00BA0326"/>
    <w:rsid w:val="00BA1654"/>
    <w:rsid w:val="00BA169D"/>
    <w:rsid w:val="00BA1735"/>
    <w:rsid w:val="00BA186C"/>
    <w:rsid w:val="00BA1DEE"/>
    <w:rsid w:val="00BA2008"/>
    <w:rsid w:val="00BA22DA"/>
    <w:rsid w:val="00BA24F7"/>
    <w:rsid w:val="00BA2613"/>
    <w:rsid w:val="00BA2845"/>
    <w:rsid w:val="00BA2D31"/>
    <w:rsid w:val="00BA357C"/>
    <w:rsid w:val="00BA37DD"/>
    <w:rsid w:val="00BA37EB"/>
    <w:rsid w:val="00BA3832"/>
    <w:rsid w:val="00BA389D"/>
    <w:rsid w:val="00BA3E44"/>
    <w:rsid w:val="00BA3FBC"/>
    <w:rsid w:val="00BA4087"/>
    <w:rsid w:val="00BA486C"/>
    <w:rsid w:val="00BA5173"/>
    <w:rsid w:val="00BA51C4"/>
    <w:rsid w:val="00BA5D97"/>
    <w:rsid w:val="00BA5EB3"/>
    <w:rsid w:val="00BA5F04"/>
    <w:rsid w:val="00BA5F4B"/>
    <w:rsid w:val="00BA5F72"/>
    <w:rsid w:val="00BA60C3"/>
    <w:rsid w:val="00BA61B9"/>
    <w:rsid w:val="00BA63D7"/>
    <w:rsid w:val="00BA640A"/>
    <w:rsid w:val="00BA6A38"/>
    <w:rsid w:val="00BA6AD4"/>
    <w:rsid w:val="00BA6BAE"/>
    <w:rsid w:val="00BA6C80"/>
    <w:rsid w:val="00BB01B0"/>
    <w:rsid w:val="00BB02B3"/>
    <w:rsid w:val="00BB03C3"/>
    <w:rsid w:val="00BB04A4"/>
    <w:rsid w:val="00BB0A04"/>
    <w:rsid w:val="00BB0A1A"/>
    <w:rsid w:val="00BB0AF9"/>
    <w:rsid w:val="00BB0B50"/>
    <w:rsid w:val="00BB0B72"/>
    <w:rsid w:val="00BB0FE8"/>
    <w:rsid w:val="00BB1105"/>
    <w:rsid w:val="00BB11A8"/>
    <w:rsid w:val="00BB14EA"/>
    <w:rsid w:val="00BB14F3"/>
    <w:rsid w:val="00BB191E"/>
    <w:rsid w:val="00BB1E86"/>
    <w:rsid w:val="00BB1F85"/>
    <w:rsid w:val="00BB2250"/>
    <w:rsid w:val="00BB22C6"/>
    <w:rsid w:val="00BB2303"/>
    <w:rsid w:val="00BB24F5"/>
    <w:rsid w:val="00BB25FB"/>
    <w:rsid w:val="00BB2C43"/>
    <w:rsid w:val="00BB2FAA"/>
    <w:rsid w:val="00BB302F"/>
    <w:rsid w:val="00BB3082"/>
    <w:rsid w:val="00BB31FA"/>
    <w:rsid w:val="00BB3203"/>
    <w:rsid w:val="00BB370C"/>
    <w:rsid w:val="00BB376A"/>
    <w:rsid w:val="00BB3A9C"/>
    <w:rsid w:val="00BB3D47"/>
    <w:rsid w:val="00BB41D9"/>
    <w:rsid w:val="00BB4211"/>
    <w:rsid w:val="00BB42DF"/>
    <w:rsid w:val="00BB494B"/>
    <w:rsid w:val="00BB4C38"/>
    <w:rsid w:val="00BB4F74"/>
    <w:rsid w:val="00BB5B14"/>
    <w:rsid w:val="00BB5F7C"/>
    <w:rsid w:val="00BB63D6"/>
    <w:rsid w:val="00BB6DA0"/>
    <w:rsid w:val="00BB6DA2"/>
    <w:rsid w:val="00BB76EC"/>
    <w:rsid w:val="00BB7953"/>
    <w:rsid w:val="00BB7B5D"/>
    <w:rsid w:val="00BB7E06"/>
    <w:rsid w:val="00BC007B"/>
    <w:rsid w:val="00BC01C4"/>
    <w:rsid w:val="00BC094D"/>
    <w:rsid w:val="00BC09BB"/>
    <w:rsid w:val="00BC09D1"/>
    <w:rsid w:val="00BC0AF3"/>
    <w:rsid w:val="00BC0CDB"/>
    <w:rsid w:val="00BC0D35"/>
    <w:rsid w:val="00BC0DF4"/>
    <w:rsid w:val="00BC1004"/>
    <w:rsid w:val="00BC159A"/>
    <w:rsid w:val="00BC17B1"/>
    <w:rsid w:val="00BC17E2"/>
    <w:rsid w:val="00BC18B2"/>
    <w:rsid w:val="00BC18F7"/>
    <w:rsid w:val="00BC19F3"/>
    <w:rsid w:val="00BC1CD9"/>
    <w:rsid w:val="00BC2174"/>
    <w:rsid w:val="00BC26ED"/>
    <w:rsid w:val="00BC27B9"/>
    <w:rsid w:val="00BC28AA"/>
    <w:rsid w:val="00BC2AA3"/>
    <w:rsid w:val="00BC33C5"/>
    <w:rsid w:val="00BC35C1"/>
    <w:rsid w:val="00BC35EA"/>
    <w:rsid w:val="00BC3FAA"/>
    <w:rsid w:val="00BC40B2"/>
    <w:rsid w:val="00BC47E9"/>
    <w:rsid w:val="00BC4946"/>
    <w:rsid w:val="00BC4DB7"/>
    <w:rsid w:val="00BC4F01"/>
    <w:rsid w:val="00BC5603"/>
    <w:rsid w:val="00BC58C3"/>
    <w:rsid w:val="00BC58FA"/>
    <w:rsid w:val="00BC59A2"/>
    <w:rsid w:val="00BC5AA9"/>
    <w:rsid w:val="00BC5F50"/>
    <w:rsid w:val="00BC6486"/>
    <w:rsid w:val="00BC6491"/>
    <w:rsid w:val="00BC6504"/>
    <w:rsid w:val="00BC67FC"/>
    <w:rsid w:val="00BC69A3"/>
    <w:rsid w:val="00BC6A22"/>
    <w:rsid w:val="00BC6E58"/>
    <w:rsid w:val="00BC74B4"/>
    <w:rsid w:val="00BC75E5"/>
    <w:rsid w:val="00BC7857"/>
    <w:rsid w:val="00BC79C2"/>
    <w:rsid w:val="00BC7B74"/>
    <w:rsid w:val="00BC7C14"/>
    <w:rsid w:val="00BC7C57"/>
    <w:rsid w:val="00BD0025"/>
    <w:rsid w:val="00BD033B"/>
    <w:rsid w:val="00BD03AA"/>
    <w:rsid w:val="00BD0425"/>
    <w:rsid w:val="00BD044C"/>
    <w:rsid w:val="00BD0A5F"/>
    <w:rsid w:val="00BD0AD2"/>
    <w:rsid w:val="00BD0B92"/>
    <w:rsid w:val="00BD0F85"/>
    <w:rsid w:val="00BD104A"/>
    <w:rsid w:val="00BD162A"/>
    <w:rsid w:val="00BD17F2"/>
    <w:rsid w:val="00BD19CB"/>
    <w:rsid w:val="00BD1A4E"/>
    <w:rsid w:val="00BD1D95"/>
    <w:rsid w:val="00BD1F82"/>
    <w:rsid w:val="00BD20EF"/>
    <w:rsid w:val="00BD2524"/>
    <w:rsid w:val="00BD2D91"/>
    <w:rsid w:val="00BD337C"/>
    <w:rsid w:val="00BD3783"/>
    <w:rsid w:val="00BD3E74"/>
    <w:rsid w:val="00BD494F"/>
    <w:rsid w:val="00BD4BEB"/>
    <w:rsid w:val="00BD4BEE"/>
    <w:rsid w:val="00BD4BFA"/>
    <w:rsid w:val="00BD582B"/>
    <w:rsid w:val="00BD5B23"/>
    <w:rsid w:val="00BD5C63"/>
    <w:rsid w:val="00BD6321"/>
    <w:rsid w:val="00BD66BE"/>
    <w:rsid w:val="00BD6957"/>
    <w:rsid w:val="00BD6E28"/>
    <w:rsid w:val="00BD751C"/>
    <w:rsid w:val="00BD781E"/>
    <w:rsid w:val="00BD78EC"/>
    <w:rsid w:val="00BD794F"/>
    <w:rsid w:val="00BE0114"/>
    <w:rsid w:val="00BE03C8"/>
    <w:rsid w:val="00BE066C"/>
    <w:rsid w:val="00BE0EFB"/>
    <w:rsid w:val="00BE14ED"/>
    <w:rsid w:val="00BE1B25"/>
    <w:rsid w:val="00BE217E"/>
    <w:rsid w:val="00BE23D8"/>
    <w:rsid w:val="00BE25BD"/>
    <w:rsid w:val="00BE2CEF"/>
    <w:rsid w:val="00BE2ECC"/>
    <w:rsid w:val="00BE2EF0"/>
    <w:rsid w:val="00BE3385"/>
    <w:rsid w:val="00BE389B"/>
    <w:rsid w:val="00BE421D"/>
    <w:rsid w:val="00BE43B9"/>
    <w:rsid w:val="00BE46BC"/>
    <w:rsid w:val="00BE496B"/>
    <w:rsid w:val="00BE4A8B"/>
    <w:rsid w:val="00BE4E26"/>
    <w:rsid w:val="00BE5778"/>
    <w:rsid w:val="00BE5B13"/>
    <w:rsid w:val="00BE5C64"/>
    <w:rsid w:val="00BE5CFF"/>
    <w:rsid w:val="00BE6428"/>
    <w:rsid w:val="00BE6720"/>
    <w:rsid w:val="00BE67ED"/>
    <w:rsid w:val="00BE6A86"/>
    <w:rsid w:val="00BE73B5"/>
    <w:rsid w:val="00BE7944"/>
    <w:rsid w:val="00BE7C63"/>
    <w:rsid w:val="00BF005E"/>
    <w:rsid w:val="00BF03C3"/>
    <w:rsid w:val="00BF069E"/>
    <w:rsid w:val="00BF085B"/>
    <w:rsid w:val="00BF09E6"/>
    <w:rsid w:val="00BF0B60"/>
    <w:rsid w:val="00BF0BAB"/>
    <w:rsid w:val="00BF0DC4"/>
    <w:rsid w:val="00BF1101"/>
    <w:rsid w:val="00BF1498"/>
    <w:rsid w:val="00BF1680"/>
    <w:rsid w:val="00BF1C0E"/>
    <w:rsid w:val="00BF1C36"/>
    <w:rsid w:val="00BF1FA0"/>
    <w:rsid w:val="00BF2343"/>
    <w:rsid w:val="00BF2660"/>
    <w:rsid w:val="00BF2D39"/>
    <w:rsid w:val="00BF336A"/>
    <w:rsid w:val="00BF338A"/>
    <w:rsid w:val="00BF341A"/>
    <w:rsid w:val="00BF3780"/>
    <w:rsid w:val="00BF387A"/>
    <w:rsid w:val="00BF3976"/>
    <w:rsid w:val="00BF39DF"/>
    <w:rsid w:val="00BF3C1D"/>
    <w:rsid w:val="00BF4110"/>
    <w:rsid w:val="00BF4783"/>
    <w:rsid w:val="00BF4C2B"/>
    <w:rsid w:val="00BF55EC"/>
    <w:rsid w:val="00BF56D0"/>
    <w:rsid w:val="00BF5C62"/>
    <w:rsid w:val="00BF615B"/>
    <w:rsid w:val="00BF6305"/>
    <w:rsid w:val="00BF63B9"/>
    <w:rsid w:val="00BF65BD"/>
    <w:rsid w:val="00BF67CE"/>
    <w:rsid w:val="00BF6C75"/>
    <w:rsid w:val="00BF6D20"/>
    <w:rsid w:val="00BF705B"/>
    <w:rsid w:val="00BF7841"/>
    <w:rsid w:val="00BF7996"/>
    <w:rsid w:val="00C00358"/>
    <w:rsid w:val="00C0035F"/>
    <w:rsid w:val="00C0053D"/>
    <w:rsid w:val="00C0057E"/>
    <w:rsid w:val="00C008F0"/>
    <w:rsid w:val="00C00DC7"/>
    <w:rsid w:val="00C00DEA"/>
    <w:rsid w:val="00C00EBF"/>
    <w:rsid w:val="00C0101C"/>
    <w:rsid w:val="00C010D7"/>
    <w:rsid w:val="00C0114D"/>
    <w:rsid w:val="00C01222"/>
    <w:rsid w:val="00C0149B"/>
    <w:rsid w:val="00C016F2"/>
    <w:rsid w:val="00C017A4"/>
    <w:rsid w:val="00C0188D"/>
    <w:rsid w:val="00C0199F"/>
    <w:rsid w:val="00C01A27"/>
    <w:rsid w:val="00C01FF1"/>
    <w:rsid w:val="00C023C5"/>
    <w:rsid w:val="00C0275D"/>
    <w:rsid w:val="00C028E8"/>
    <w:rsid w:val="00C02D57"/>
    <w:rsid w:val="00C02DBF"/>
    <w:rsid w:val="00C0302B"/>
    <w:rsid w:val="00C0303C"/>
    <w:rsid w:val="00C030D3"/>
    <w:rsid w:val="00C035DC"/>
    <w:rsid w:val="00C038DA"/>
    <w:rsid w:val="00C0393F"/>
    <w:rsid w:val="00C03A04"/>
    <w:rsid w:val="00C03EDB"/>
    <w:rsid w:val="00C04020"/>
    <w:rsid w:val="00C0444E"/>
    <w:rsid w:val="00C04667"/>
    <w:rsid w:val="00C048CA"/>
    <w:rsid w:val="00C04A06"/>
    <w:rsid w:val="00C04DEE"/>
    <w:rsid w:val="00C04F23"/>
    <w:rsid w:val="00C05399"/>
    <w:rsid w:val="00C05525"/>
    <w:rsid w:val="00C056F4"/>
    <w:rsid w:val="00C05783"/>
    <w:rsid w:val="00C058A3"/>
    <w:rsid w:val="00C05968"/>
    <w:rsid w:val="00C05E2F"/>
    <w:rsid w:val="00C064F4"/>
    <w:rsid w:val="00C065D1"/>
    <w:rsid w:val="00C067BC"/>
    <w:rsid w:val="00C068DB"/>
    <w:rsid w:val="00C06D48"/>
    <w:rsid w:val="00C0790C"/>
    <w:rsid w:val="00C079D3"/>
    <w:rsid w:val="00C07A9D"/>
    <w:rsid w:val="00C07BCD"/>
    <w:rsid w:val="00C07E7B"/>
    <w:rsid w:val="00C07F79"/>
    <w:rsid w:val="00C1017F"/>
    <w:rsid w:val="00C10333"/>
    <w:rsid w:val="00C103BA"/>
    <w:rsid w:val="00C103FF"/>
    <w:rsid w:val="00C10441"/>
    <w:rsid w:val="00C10A75"/>
    <w:rsid w:val="00C11057"/>
    <w:rsid w:val="00C11073"/>
    <w:rsid w:val="00C11105"/>
    <w:rsid w:val="00C11200"/>
    <w:rsid w:val="00C1127A"/>
    <w:rsid w:val="00C11821"/>
    <w:rsid w:val="00C11869"/>
    <w:rsid w:val="00C119E3"/>
    <w:rsid w:val="00C11EE2"/>
    <w:rsid w:val="00C127D7"/>
    <w:rsid w:val="00C1293C"/>
    <w:rsid w:val="00C13163"/>
    <w:rsid w:val="00C131CB"/>
    <w:rsid w:val="00C13335"/>
    <w:rsid w:val="00C13846"/>
    <w:rsid w:val="00C13A2B"/>
    <w:rsid w:val="00C13C46"/>
    <w:rsid w:val="00C14990"/>
    <w:rsid w:val="00C14D6E"/>
    <w:rsid w:val="00C14EE0"/>
    <w:rsid w:val="00C1560F"/>
    <w:rsid w:val="00C15822"/>
    <w:rsid w:val="00C15909"/>
    <w:rsid w:val="00C15C46"/>
    <w:rsid w:val="00C16321"/>
    <w:rsid w:val="00C16631"/>
    <w:rsid w:val="00C16797"/>
    <w:rsid w:val="00C1693D"/>
    <w:rsid w:val="00C16AF7"/>
    <w:rsid w:val="00C16D06"/>
    <w:rsid w:val="00C16D7B"/>
    <w:rsid w:val="00C16DCC"/>
    <w:rsid w:val="00C16DD5"/>
    <w:rsid w:val="00C16DE0"/>
    <w:rsid w:val="00C16F2D"/>
    <w:rsid w:val="00C17294"/>
    <w:rsid w:val="00C173DA"/>
    <w:rsid w:val="00C1750E"/>
    <w:rsid w:val="00C17676"/>
    <w:rsid w:val="00C1771C"/>
    <w:rsid w:val="00C20120"/>
    <w:rsid w:val="00C20275"/>
    <w:rsid w:val="00C205BD"/>
    <w:rsid w:val="00C206A3"/>
    <w:rsid w:val="00C206B8"/>
    <w:rsid w:val="00C2072B"/>
    <w:rsid w:val="00C207DE"/>
    <w:rsid w:val="00C20840"/>
    <w:rsid w:val="00C208C1"/>
    <w:rsid w:val="00C20955"/>
    <w:rsid w:val="00C20BDF"/>
    <w:rsid w:val="00C216E0"/>
    <w:rsid w:val="00C21DCB"/>
    <w:rsid w:val="00C23822"/>
    <w:rsid w:val="00C23B5E"/>
    <w:rsid w:val="00C23CF1"/>
    <w:rsid w:val="00C23DAF"/>
    <w:rsid w:val="00C23EEC"/>
    <w:rsid w:val="00C23F73"/>
    <w:rsid w:val="00C243DD"/>
    <w:rsid w:val="00C24F39"/>
    <w:rsid w:val="00C25050"/>
    <w:rsid w:val="00C25191"/>
    <w:rsid w:val="00C2546D"/>
    <w:rsid w:val="00C257CF"/>
    <w:rsid w:val="00C25821"/>
    <w:rsid w:val="00C25837"/>
    <w:rsid w:val="00C2599E"/>
    <w:rsid w:val="00C25B97"/>
    <w:rsid w:val="00C25BA2"/>
    <w:rsid w:val="00C2609B"/>
    <w:rsid w:val="00C26304"/>
    <w:rsid w:val="00C263C3"/>
    <w:rsid w:val="00C26676"/>
    <w:rsid w:val="00C270BA"/>
    <w:rsid w:val="00C27173"/>
    <w:rsid w:val="00C272A5"/>
    <w:rsid w:val="00C279EF"/>
    <w:rsid w:val="00C27A94"/>
    <w:rsid w:val="00C27BAA"/>
    <w:rsid w:val="00C27D2B"/>
    <w:rsid w:val="00C27F33"/>
    <w:rsid w:val="00C27F95"/>
    <w:rsid w:val="00C3017B"/>
    <w:rsid w:val="00C301D6"/>
    <w:rsid w:val="00C30909"/>
    <w:rsid w:val="00C3119E"/>
    <w:rsid w:val="00C313D2"/>
    <w:rsid w:val="00C316DA"/>
    <w:rsid w:val="00C31A94"/>
    <w:rsid w:val="00C31C61"/>
    <w:rsid w:val="00C321C0"/>
    <w:rsid w:val="00C3273C"/>
    <w:rsid w:val="00C32CF0"/>
    <w:rsid w:val="00C32D53"/>
    <w:rsid w:val="00C331DF"/>
    <w:rsid w:val="00C33585"/>
    <w:rsid w:val="00C3374B"/>
    <w:rsid w:val="00C33AAF"/>
    <w:rsid w:val="00C34353"/>
    <w:rsid w:val="00C34D09"/>
    <w:rsid w:val="00C34F5F"/>
    <w:rsid w:val="00C350ED"/>
    <w:rsid w:val="00C355A1"/>
    <w:rsid w:val="00C35733"/>
    <w:rsid w:val="00C35EC4"/>
    <w:rsid w:val="00C361DC"/>
    <w:rsid w:val="00C36247"/>
    <w:rsid w:val="00C362C2"/>
    <w:rsid w:val="00C36A29"/>
    <w:rsid w:val="00C36C28"/>
    <w:rsid w:val="00C36D76"/>
    <w:rsid w:val="00C36F8F"/>
    <w:rsid w:val="00C3704E"/>
    <w:rsid w:val="00C37215"/>
    <w:rsid w:val="00C375A4"/>
    <w:rsid w:val="00C37DF5"/>
    <w:rsid w:val="00C37FBB"/>
    <w:rsid w:val="00C40049"/>
    <w:rsid w:val="00C40226"/>
    <w:rsid w:val="00C40378"/>
    <w:rsid w:val="00C4081C"/>
    <w:rsid w:val="00C40CC6"/>
    <w:rsid w:val="00C40F1D"/>
    <w:rsid w:val="00C41078"/>
    <w:rsid w:val="00C41A27"/>
    <w:rsid w:val="00C41E19"/>
    <w:rsid w:val="00C41EA9"/>
    <w:rsid w:val="00C4205A"/>
    <w:rsid w:val="00C42537"/>
    <w:rsid w:val="00C429C1"/>
    <w:rsid w:val="00C42C18"/>
    <w:rsid w:val="00C42CED"/>
    <w:rsid w:val="00C42E58"/>
    <w:rsid w:val="00C42EF8"/>
    <w:rsid w:val="00C433B8"/>
    <w:rsid w:val="00C436ED"/>
    <w:rsid w:val="00C4387E"/>
    <w:rsid w:val="00C43F7C"/>
    <w:rsid w:val="00C44244"/>
    <w:rsid w:val="00C44835"/>
    <w:rsid w:val="00C45BF2"/>
    <w:rsid w:val="00C45E54"/>
    <w:rsid w:val="00C46667"/>
    <w:rsid w:val="00C46A63"/>
    <w:rsid w:val="00C46A7E"/>
    <w:rsid w:val="00C46AA2"/>
    <w:rsid w:val="00C46C28"/>
    <w:rsid w:val="00C47383"/>
    <w:rsid w:val="00C478C4"/>
    <w:rsid w:val="00C479C6"/>
    <w:rsid w:val="00C47CCE"/>
    <w:rsid w:val="00C504E7"/>
    <w:rsid w:val="00C50963"/>
    <w:rsid w:val="00C50C26"/>
    <w:rsid w:val="00C50F77"/>
    <w:rsid w:val="00C51250"/>
    <w:rsid w:val="00C512AC"/>
    <w:rsid w:val="00C5181C"/>
    <w:rsid w:val="00C51D5A"/>
    <w:rsid w:val="00C51EFF"/>
    <w:rsid w:val="00C52819"/>
    <w:rsid w:val="00C537D1"/>
    <w:rsid w:val="00C53E3D"/>
    <w:rsid w:val="00C54043"/>
    <w:rsid w:val="00C544A2"/>
    <w:rsid w:val="00C54501"/>
    <w:rsid w:val="00C5466F"/>
    <w:rsid w:val="00C54C3A"/>
    <w:rsid w:val="00C54F14"/>
    <w:rsid w:val="00C558A7"/>
    <w:rsid w:val="00C55CA5"/>
    <w:rsid w:val="00C55E81"/>
    <w:rsid w:val="00C55F5A"/>
    <w:rsid w:val="00C571D2"/>
    <w:rsid w:val="00C573DB"/>
    <w:rsid w:val="00C5756A"/>
    <w:rsid w:val="00C57676"/>
    <w:rsid w:val="00C57927"/>
    <w:rsid w:val="00C57B86"/>
    <w:rsid w:val="00C57BA2"/>
    <w:rsid w:val="00C60508"/>
    <w:rsid w:val="00C60984"/>
    <w:rsid w:val="00C60998"/>
    <w:rsid w:val="00C60AF0"/>
    <w:rsid w:val="00C60C63"/>
    <w:rsid w:val="00C60D83"/>
    <w:rsid w:val="00C60F59"/>
    <w:rsid w:val="00C61010"/>
    <w:rsid w:val="00C612AF"/>
    <w:rsid w:val="00C612EE"/>
    <w:rsid w:val="00C613B2"/>
    <w:rsid w:val="00C613CE"/>
    <w:rsid w:val="00C61446"/>
    <w:rsid w:val="00C61450"/>
    <w:rsid w:val="00C615E9"/>
    <w:rsid w:val="00C616F3"/>
    <w:rsid w:val="00C61A54"/>
    <w:rsid w:val="00C61BAA"/>
    <w:rsid w:val="00C61D73"/>
    <w:rsid w:val="00C62161"/>
    <w:rsid w:val="00C62495"/>
    <w:rsid w:val="00C625EB"/>
    <w:rsid w:val="00C62A88"/>
    <w:rsid w:val="00C62C6E"/>
    <w:rsid w:val="00C62FBB"/>
    <w:rsid w:val="00C635CB"/>
    <w:rsid w:val="00C6366E"/>
    <w:rsid w:val="00C63768"/>
    <w:rsid w:val="00C637EF"/>
    <w:rsid w:val="00C63E92"/>
    <w:rsid w:val="00C64803"/>
    <w:rsid w:val="00C64A71"/>
    <w:rsid w:val="00C64C8C"/>
    <w:rsid w:val="00C6513F"/>
    <w:rsid w:val="00C653AA"/>
    <w:rsid w:val="00C65669"/>
    <w:rsid w:val="00C656AC"/>
    <w:rsid w:val="00C657BC"/>
    <w:rsid w:val="00C65B75"/>
    <w:rsid w:val="00C666A3"/>
    <w:rsid w:val="00C66716"/>
    <w:rsid w:val="00C66A1F"/>
    <w:rsid w:val="00C66BD3"/>
    <w:rsid w:val="00C66DBC"/>
    <w:rsid w:val="00C67046"/>
    <w:rsid w:val="00C67681"/>
    <w:rsid w:val="00C676A7"/>
    <w:rsid w:val="00C70480"/>
    <w:rsid w:val="00C70565"/>
    <w:rsid w:val="00C705E1"/>
    <w:rsid w:val="00C70A09"/>
    <w:rsid w:val="00C70B05"/>
    <w:rsid w:val="00C70B89"/>
    <w:rsid w:val="00C70F2D"/>
    <w:rsid w:val="00C70FD5"/>
    <w:rsid w:val="00C7138C"/>
    <w:rsid w:val="00C714B5"/>
    <w:rsid w:val="00C7208C"/>
    <w:rsid w:val="00C738D5"/>
    <w:rsid w:val="00C739FB"/>
    <w:rsid w:val="00C73AD3"/>
    <w:rsid w:val="00C73B23"/>
    <w:rsid w:val="00C73F6A"/>
    <w:rsid w:val="00C743EB"/>
    <w:rsid w:val="00C747A6"/>
    <w:rsid w:val="00C748A4"/>
    <w:rsid w:val="00C748B9"/>
    <w:rsid w:val="00C74CC5"/>
    <w:rsid w:val="00C750E2"/>
    <w:rsid w:val="00C75200"/>
    <w:rsid w:val="00C752F2"/>
    <w:rsid w:val="00C756CE"/>
    <w:rsid w:val="00C757EA"/>
    <w:rsid w:val="00C761A1"/>
    <w:rsid w:val="00C7631A"/>
    <w:rsid w:val="00C767A9"/>
    <w:rsid w:val="00C76DAA"/>
    <w:rsid w:val="00C76F3C"/>
    <w:rsid w:val="00C771DF"/>
    <w:rsid w:val="00C7735C"/>
    <w:rsid w:val="00C774FB"/>
    <w:rsid w:val="00C77850"/>
    <w:rsid w:val="00C77948"/>
    <w:rsid w:val="00C77A50"/>
    <w:rsid w:val="00C77DD0"/>
    <w:rsid w:val="00C77FFA"/>
    <w:rsid w:val="00C802FA"/>
    <w:rsid w:val="00C8040E"/>
    <w:rsid w:val="00C806FD"/>
    <w:rsid w:val="00C8072A"/>
    <w:rsid w:val="00C809BE"/>
    <w:rsid w:val="00C80A92"/>
    <w:rsid w:val="00C80AD6"/>
    <w:rsid w:val="00C80B07"/>
    <w:rsid w:val="00C81022"/>
    <w:rsid w:val="00C810F8"/>
    <w:rsid w:val="00C8116A"/>
    <w:rsid w:val="00C8151B"/>
    <w:rsid w:val="00C81B89"/>
    <w:rsid w:val="00C823DB"/>
    <w:rsid w:val="00C824FA"/>
    <w:rsid w:val="00C825B9"/>
    <w:rsid w:val="00C826BA"/>
    <w:rsid w:val="00C83596"/>
    <w:rsid w:val="00C83A97"/>
    <w:rsid w:val="00C83CC3"/>
    <w:rsid w:val="00C83CE8"/>
    <w:rsid w:val="00C84798"/>
    <w:rsid w:val="00C84831"/>
    <w:rsid w:val="00C85176"/>
    <w:rsid w:val="00C85A1A"/>
    <w:rsid w:val="00C85B11"/>
    <w:rsid w:val="00C85B31"/>
    <w:rsid w:val="00C85BE4"/>
    <w:rsid w:val="00C85EC5"/>
    <w:rsid w:val="00C86264"/>
    <w:rsid w:val="00C86398"/>
    <w:rsid w:val="00C86570"/>
    <w:rsid w:val="00C86B4E"/>
    <w:rsid w:val="00C86B6B"/>
    <w:rsid w:val="00C86C5A"/>
    <w:rsid w:val="00C86DC2"/>
    <w:rsid w:val="00C86E1F"/>
    <w:rsid w:val="00C86E27"/>
    <w:rsid w:val="00C873F0"/>
    <w:rsid w:val="00C878F9"/>
    <w:rsid w:val="00C87C5D"/>
    <w:rsid w:val="00C87C9F"/>
    <w:rsid w:val="00C87CD1"/>
    <w:rsid w:val="00C87F87"/>
    <w:rsid w:val="00C907B6"/>
    <w:rsid w:val="00C90998"/>
    <w:rsid w:val="00C90B02"/>
    <w:rsid w:val="00C90EA1"/>
    <w:rsid w:val="00C9116A"/>
    <w:rsid w:val="00C915A6"/>
    <w:rsid w:val="00C915FF"/>
    <w:rsid w:val="00C91C71"/>
    <w:rsid w:val="00C92092"/>
    <w:rsid w:val="00C920EB"/>
    <w:rsid w:val="00C9214F"/>
    <w:rsid w:val="00C922AD"/>
    <w:rsid w:val="00C92650"/>
    <w:rsid w:val="00C92868"/>
    <w:rsid w:val="00C92DAF"/>
    <w:rsid w:val="00C93293"/>
    <w:rsid w:val="00C936BA"/>
    <w:rsid w:val="00C93754"/>
    <w:rsid w:val="00C937BF"/>
    <w:rsid w:val="00C938CE"/>
    <w:rsid w:val="00C938E1"/>
    <w:rsid w:val="00C93EA2"/>
    <w:rsid w:val="00C948B8"/>
    <w:rsid w:val="00C94A37"/>
    <w:rsid w:val="00C94A46"/>
    <w:rsid w:val="00C94CB7"/>
    <w:rsid w:val="00C94F6F"/>
    <w:rsid w:val="00C95082"/>
    <w:rsid w:val="00C95275"/>
    <w:rsid w:val="00C95A18"/>
    <w:rsid w:val="00C95CF0"/>
    <w:rsid w:val="00C95DCA"/>
    <w:rsid w:val="00C9642E"/>
    <w:rsid w:val="00C96C5B"/>
    <w:rsid w:val="00C96D84"/>
    <w:rsid w:val="00C97510"/>
    <w:rsid w:val="00C97596"/>
    <w:rsid w:val="00C978BC"/>
    <w:rsid w:val="00C979B1"/>
    <w:rsid w:val="00CA0582"/>
    <w:rsid w:val="00CA0DC4"/>
    <w:rsid w:val="00CA0DE1"/>
    <w:rsid w:val="00CA0F4B"/>
    <w:rsid w:val="00CA14EC"/>
    <w:rsid w:val="00CA186E"/>
    <w:rsid w:val="00CA1E40"/>
    <w:rsid w:val="00CA2121"/>
    <w:rsid w:val="00CA26E7"/>
    <w:rsid w:val="00CA28D5"/>
    <w:rsid w:val="00CA2D5F"/>
    <w:rsid w:val="00CA305D"/>
    <w:rsid w:val="00CA313E"/>
    <w:rsid w:val="00CA3295"/>
    <w:rsid w:val="00CA33AA"/>
    <w:rsid w:val="00CA33DC"/>
    <w:rsid w:val="00CA39E7"/>
    <w:rsid w:val="00CA41CA"/>
    <w:rsid w:val="00CA4459"/>
    <w:rsid w:val="00CA4A62"/>
    <w:rsid w:val="00CA4AA0"/>
    <w:rsid w:val="00CA4ADF"/>
    <w:rsid w:val="00CA4CFA"/>
    <w:rsid w:val="00CA4D1B"/>
    <w:rsid w:val="00CA4D24"/>
    <w:rsid w:val="00CA4E6D"/>
    <w:rsid w:val="00CA56DF"/>
    <w:rsid w:val="00CA5783"/>
    <w:rsid w:val="00CA6309"/>
    <w:rsid w:val="00CA64D2"/>
    <w:rsid w:val="00CA655E"/>
    <w:rsid w:val="00CA6877"/>
    <w:rsid w:val="00CA696F"/>
    <w:rsid w:val="00CA6C2E"/>
    <w:rsid w:val="00CA6E27"/>
    <w:rsid w:val="00CA7572"/>
    <w:rsid w:val="00CA7766"/>
    <w:rsid w:val="00CA77C4"/>
    <w:rsid w:val="00CA793F"/>
    <w:rsid w:val="00CA798D"/>
    <w:rsid w:val="00CA7FCA"/>
    <w:rsid w:val="00CB004C"/>
    <w:rsid w:val="00CB0264"/>
    <w:rsid w:val="00CB037D"/>
    <w:rsid w:val="00CB0A5F"/>
    <w:rsid w:val="00CB0A72"/>
    <w:rsid w:val="00CB0B48"/>
    <w:rsid w:val="00CB0CD0"/>
    <w:rsid w:val="00CB105D"/>
    <w:rsid w:val="00CB11C0"/>
    <w:rsid w:val="00CB11E1"/>
    <w:rsid w:val="00CB1703"/>
    <w:rsid w:val="00CB1A7D"/>
    <w:rsid w:val="00CB1F3A"/>
    <w:rsid w:val="00CB2118"/>
    <w:rsid w:val="00CB2424"/>
    <w:rsid w:val="00CB2882"/>
    <w:rsid w:val="00CB3304"/>
    <w:rsid w:val="00CB350C"/>
    <w:rsid w:val="00CB368E"/>
    <w:rsid w:val="00CB3855"/>
    <w:rsid w:val="00CB4202"/>
    <w:rsid w:val="00CB440F"/>
    <w:rsid w:val="00CB4526"/>
    <w:rsid w:val="00CB473B"/>
    <w:rsid w:val="00CB4961"/>
    <w:rsid w:val="00CB4A6F"/>
    <w:rsid w:val="00CB5026"/>
    <w:rsid w:val="00CB5491"/>
    <w:rsid w:val="00CB5549"/>
    <w:rsid w:val="00CB5E92"/>
    <w:rsid w:val="00CB612A"/>
    <w:rsid w:val="00CB667F"/>
    <w:rsid w:val="00CB6EBD"/>
    <w:rsid w:val="00CB7533"/>
    <w:rsid w:val="00CB793D"/>
    <w:rsid w:val="00CB7AE6"/>
    <w:rsid w:val="00CB7CE5"/>
    <w:rsid w:val="00CB7E56"/>
    <w:rsid w:val="00CB7ED1"/>
    <w:rsid w:val="00CC052E"/>
    <w:rsid w:val="00CC0683"/>
    <w:rsid w:val="00CC086C"/>
    <w:rsid w:val="00CC0A30"/>
    <w:rsid w:val="00CC0D09"/>
    <w:rsid w:val="00CC0EC3"/>
    <w:rsid w:val="00CC1502"/>
    <w:rsid w:val="00CC1541"/>
    <w:rsid w:val="00CC18C3"/>
    <w:rsid w:val="00CC1BB0"/>
    <w:rsid w:val="00CC20D0"/>
    <w:rsid w:val="00CC241E"/>
    <w:rsid w:val="00CC26B5"/>
    <w:rsid w:val="00CC26D7"/>
    <w:rsid w:val="00CC2E45"/>
    <w:rsid w:val="00CC36AB"/>
    <w:rsid w:val="00CC3BE2"/>
    <w:rsid w:val="00CC4692"/>
    <w:rsid w:val="00CC48E2"/>
    <w:rsid w:val="00CC49F4"/>
    <w:rsid w:val="00CC4B86"/>
    <w:rsid w:val="00CC4C21"/>
    <w:rsid w:val="00CC5014"/>
    <w:rsid w:val="00CC524C"/>
    <w:rsid w:val="00CC5508"/>
    <w:rsid w:val="00CC5690"/>
    <w:rsid w:val="00CC5871"/>
    <w:rsid w:val="00CC588A"/>
    <w:rsid w:val="00CC59D8"/>
    <w:rsid w:val="00CC5AFD"/>
    <w:rsid w:val="00CC629E"/>
    <w:rsid w:val="00CC647F"/>
    <w:rsid w:val="00CC6A3E"/>
    <w:rsid w:val="00CC6B2F"/>
    <w:rsid w:val="00CC72E5"/>
    <w:rsid w:val="00CC7E15"/>
    <w:rsid w:val="00CD047D"/>
    <w:rsid w:val="00CD0865"/>
    <w:rsid w:val="00CD0BF4"/>
    <w:rsid w:val="00CD1E9C"/>
    <w:rsid w:val="00CD212F"/>
    <w:rsid w:val="00CD2DDA"/>
    <w:rsid w:val="00CD316A"/>
    <w:rsid w:val="00CD324B"/>
    <w:rsid w:val="00CD3338"/>
    <w:rsid w:val="00CD3437"/>
    <w:rsid w:val="00CD3808"/>
    <w:rsid w:val="00CD3F24"/>
    <w:rsid w:val="00CD4030"/>
    <w:rsid w:val="00CD405F"/>
    <w:rsid w:val="00CD416C"/>
    <w:rsid w:val="00CD42AF"/>
    <w:rsid w:val="00CD48AA"/>
    <w:rsid w:val="00CD4D91"/>
    <w:rsid w:val="00CD4E30"/>
    <w:rsid w:val="00CD597A"/>
    <w:rsid w:val="00CD59C4"/>
    <w:rsid w:val="00CD5F2E"/>
    <w:rsid w:val="00CD63ED"/>
    <w:rsid w:val="00CD6728"/>
    <w:rsid w:val="00CD680F"/>
    <w:rsid w:val="00CD68D4"/>
    <w:rsid w:val="00CD70A8"/>
    <w:rsid w:val="00CD737C"/>
    <w:rsid w:val="00CD7592"/>
    <w:rsid w:val="00CD7BC0"/>
    <w:rsid w:val="00CD7CE1"/>
    <w:rsid w:val="00CE0357"/>
    <w:rsid w:val="00CE073F"/>
    <w:rsid w:val="00CE084F"/>
    <w:rsid w:val="00CE08EA"/>
    <w:rsid w:val="00CE09B0"/>
    <w:rsid w:val="00CE0B26"/>
    <w:rsid w:val="00CE143C"/>
    <w:rsid w:val="00CE16D8"/>
    <w:rsid w:val="00CE176D"/>
    <w:rsid w:val="00CE1823"/>
    <w:rsid w:val="00CE1984"/>
    <w:rsid w:val="00CE198D"/>
    <w:rsid w:val="00CE19CA"/>
    <w:rsid w:val="00CE1EA9"/>
    <w:rsid w:val="00CE2174"/>
    <w:rsid w:val="00CE2C95"/>
    <w:rsid w:val="00CE2FA0"/>
    <w:rsid w:val="00CE303D"/>
    <w:rsid w:val="00CE322F"/>
    <w:rsid w:val="00CE34D2"/>
    <w:rsid w:val="00CE3590"/>
    <w:rsid w:val="00CE39EA"/>
    <w:rsid w:val="00CE3D42"/>
    <w:rsid w:val="00CE4132"/>
    <w:rsid w:val="00CE43C5"/>
    <w:rsid w:val="00CE46C6"/>
    <w:rsid w:val="00CE48B3"/>
    <w:rsid w:val="00CE4979"/>
    <w:rsid w:val="00CE4E2C"/>
    <w:rsid w:val="00CE51C3"/>
    <w:rsid w:val="00CE56C2"/>
    <w:rsid w:val="00CE58A0"/>
    <w:rsid w:val="00CE5924"/>
    <w:rsid w:val="00CE5B11"/>
    <w:rsid w:val="00CE5DF0"/>
    <w:rsid w:val="00CE5F0B"/>
    <w:rsid w:val="00CE5FBA"/>
    <w:rsid w:val="00CE62C2"/>
    <w:rsid w:val="00CE6A28"/>
    <w:rsid w:val="00CE6DB2"/>
    <w:rsid w:val="00CE731B"/>
    <w:rsid w:val="00CE756B"/>
    <w:rsid w:val="00CE7655"/>
    <w:rsid w:val="00CE79EB"/>
    <w:rsid w:val="00CF00F8"/>
    <w:rsid w:val="00CF0146"/>
    <w:rsid w:val="00CF01B5"/>
    <w:rsid w:val="00CF01D5"/>
    <w:rsid w:val="00CF08B1"/>
    <w:rsid w:val="00CF0B37"/>
    <w:rsid w:val="00CF1212"/>
    <w:rsid w:val="00CF1701"/>
    <w:rsid w:val="00CF1753"/>
    <w:rsid w:val="00CF1BCA"/>
    <w:rsid w:val="00CF1D27"/>
    <w:rsid w:val="00CF1FCA"/>
    <w:rsid w:val="00CF1FE8"/>
    <w:rsid w:val="00CF1FF7"/>
    <w:rsid w:val="00CF2272"/>
    <w:rsid w:val="00CF24A2"/>
    <w:rsid w:val="00CF2682"/>
    <w:rsid w:val="00CF273A"/>
    <w:rsid w:val="00CF2788"/>
    <w:rsid w:val="00CF27D7"/>
    <w:rsid w:val="00CF2836"/>
    <w:rsid w:val="00CF2882"/>
    <w:rsid w:val="00CF2936"/>
    <w:rsid w:val="00CF38C2"/>
    <w:rsid w:val="00CF3AA8"/>
    <w:rsid w:val="00CF3B9D"/>
    <w:rsid w:val="00CF3CFA"/>
    <w:rsid w:val="00CF425F"/>
    <w:rsid w:val="00CF43E5"/>
    <w:rsid w:val="00CF43ED"/>
    <w:rsid w:val="00CF4421"/>
    <w:rsid w:val="00CF4666"/>
    <w:rsid w:val="00CF5701"/>
    <w:rsid w:val="00CF5B29"/>
    <w:rsid w:val="00CF5D3E"/>
    <w:rsid w:val="00CF5F3C"/>
    <w:rsid w:val="00CF6226"/>
    <w:rsid w:val="00CF6340"/>
    <w:rsid w:val="00CF6461"/>
    <w:rsid w:val="00CF6677"/>
    <w:rsid w:val="00CF6715"/>
    <w:rsid w:val="00CF680B"/>
    <w:rsid w:val="00CF7469"/>
    <w:rsid w:val="00CF779A"/>
    <w:rsid w:val="00CF7928"/>
    <w:rsid w:val="00CF7F8B"/>
    <w:rsid w:val="00CF7FBD"/>
    <w:rsid w:val="00CF7FCB"/>
    <w:rsid w:val="00CF7FE1"/>
    <w:rsid w:val="00D00418"/>
    <w:rsid w:val="00D005AB"/>
    <w:rsid w:val="00D009FA"/>
    <w:rsid w:val="00D00D83"/>
    <w:rsid w:val="00D01081"/>
    <w:rsid w:val="00D0116B"/>
    <w:rsid w:val="00D012D4"/>
    <w:rsid w:val="00D018AC"/>
    <w:rsid w:val="00D01CF6"/>
    <w:rsid w:val="00D02064"/>
    <w:rsid w:val="00D020EC"/>
    <w:rsid w:val="00D023DC"/>
    <w:rsid w:val="00D02488"/>
    <w:rsid w:val="00D0264E"/>
    <w:rsid w:val="00D02EDB"/>
    <w:rsid w:val="00D0328E"/>
    <w:rsid w:val="00D037C6"/>
    <w:rsid w:val="00D03806"/>
    <w:rsid w:val="00D038B2"/>
    <w:rsid w:val="00D03909"/>
    <w:rsid w:val="00D03915"/>
    <w:rsid w:val="00D039C5"/>
    <w:rsid w:val="00D04036"/>
    <w:rsid w:val="00D04235"/>
    <w:rsid w:val="00D04420"/>
    <w:rsid w:val="00D0466D"/>
    <w:rsid w:val="00D04A88"/>
    <w:rsid w:val="00D056DD"/>
    <w:rsid w:val="00D0573E"/>
    <w:rsid w:val="00D05888"/>
    <w:rsid w:val="00D05AF3"/>
    <w:rsid w:val="00D05D3B"/>
    <w:rsid w:val="00D06755"/>
    <w:rsid w:val="00D07311"/>
    <w:rsid w:val="00D073F7"/>
    <w:rsid w:val="00D07546"/>
    <w:rsid w:val="00D07737"/>
    <w:rsid w:val="00D07D95"/>
    <w:rsid w:val="00D07E4C"/>
    <w:rsid w:val="00D101B9"/>
    <w:rsid w:val="00D1048A"/>
    <w:rsid w:val="00D10731"/>
    <w:rsid w:val="00D10808"/>
    <w:rsid w:val="00D10CE2"/>
    <w:rsid w:val="00D11423"/>
    <w:rsid w:val="00D1181B"/>
    <w:rsid w:val="00D11CFA"/>
    <w:rsid w:val="00D11F61"/>
    <w:rsid w:val="00D11FE7"/>
    <w:rsid w:val="00D1203C"/>
    <w:rsid w:val="00D1220E"/>
    <w:rsid w:val="00D123ED"/>
    <w:rsid w:val="00D12644"/>
    <w:rsid w:val="00D1275A"/>
    <w:rsid w:val="00D12A3D"/>
    <w:rsid w:val="00D12EB7"/>
    <w:rsid w:val="00D130DE"/>
    <w:rsid w:val="00D13744"/>
    <w:rsid w:val="00D13A59"/>
    <w:rsid w:val="00D13C78"/>
    <w:rsid w:val="00D140C5"/>
    <w:rsid w:val="00D14348"/>
    <w:rsid w:val="00D14562"/>
    <w:rsid w:val="00D1473D"/>
    <w:rsid w:val="00D14BEE"/>
    <w:rsid w:val="00D14C8D"/>
    <w:rsid w:val="00D1588C"/>
    <w:rsid w:val="00D15F0E"/>
    <w:rsid w:val="00D164DC"/>
    <w:rsid w:val="00D164DE"/>
    <w:rsid w:val="00D1655A"/>
    <w:rsid w:val="00D16E6B"/>
    <w:rsid w:val="00D17218"/>
    <w:rsid w:val="00D1722A"/>
    <w:rsid w:val="00D17C83"/>
    <w:rsid w:val="00D17DAA"/>
    <w:rsid w:val="00D17F4B"/>
    <w:rsid w:val="00D20065"/>
    <w:rsid w:val="00D20169"/>
    <w:rsid w:val="00D20DC4"/>
    <w:rsid w:val="00D20F0D"/>
    <w:rsid w:val="00D21418"/>
    <w:rsid w:val="00D217CC"/>
    <w:rsid w:val="00D21FAD"/>
    <w:rsid w:val="00D22590"/>
    <w:rsid w:val="00D228AC"/>
    <w:rsid w:val="00D22C0C"/>
    <w:rsid w:val="00D22E96"/>
    <w:rsid w:val="00D231F4"/>
    <w:rsid w:val="00D234B4"/>
    <w:rsid w:val="00D2355A"/>
    <w:rsid w:val="00D23628"/>
    <w:rsid w:val="00D23968"/>
    <w:rsid w:val="00D23FB8"/>
    <w:rsid w:val="00D2424E"/>
    <w:rsid w:val="00D24421"/>
    <w:rsid w:val="00D24649"/>
    <w:rsid w:val="00D2482A"/>
    <w:rsid w:val="00D24D72"/>
    <w:rsid w:val="00D24F8A"/>
    <w:rsid w:val="00D25825"/>
    <w:rsid w:val="00D26195"/>
    <w:rsid w:val="00D2648F"/>
    <w:rsid w:val="00D2667E"/>
    <w:rsid w:val="00D269B1"/>
    <w:rsid w:val="00D26BDB"/>
    <w:rsid w:val="00D26F6B"/>
    <w:rsid w:val="00D2705F"/>
    <w:rsid w:val="00D274C4"/>
    <w:rsid w:val="00D27867"/>
    <w:rsid w:val="00D27937"/>
    <w:rsid w:val="00D30205"/>
    <w:rsid w:val="00D30348"/>
    <w:rsid w:val="00D3051E"/>
    <w:rsid w:val="00D3056D"/>
    <w:rsid w:val="00D30B63"/>
    <w:rsid w:val="00D30CB8"/>
    <w:rsid w:val="00D315C6"/>
    <w:rsid w:val="00D31651"/>
    <w:rsid w:val="00D31CCB"/>
    <w:rsid w:val="00D326F1"/>
    <w:rsid w:val="00D328AD"/>
    <w:rsid w:val="00D329B1"/>
    <w:rsid w:val="00D32B8D"/>
    <w:rsid w:val="00D32E71"/>
    <w:rsid w:val="00D334F5"/>
    <w:rsid w:val="00D33838"/>
    <w:rsid w:val="00D33AA0"/>
    <w:rsid w:val="00D33CCA"/>
    <w:rsid w:val="00D33D14"/>
    <w:rsid w:val="00D33D67"/>
    <w:rsid w:val="00D340E1"/>
    <w:rsid w:val="00D34183"/>
    <w:rsid w:val="00D3428D"/>
    <w:rsid w:val="00D343C3"/>
    <w:rsid w:val="00D34402"/>
    <w:rsid w:val="00D3441B"/>
    <w:rsid w:val="00D34587"/>
    <w:rsid w:val="00D3458B"/>
    <w:rsid w:val="00D35147"/>
    <w:rsid w:val="00D3537D"/>
    <w:rsid w:val="00D353C7"/>
    <w:rsid w:val="00D3596D"/>
    <w:rsid w:val="00D35AFE"/>
    <w:rsid w:val="00D35B35"/>
    <w:rsid w:val="00D35D4C"/>
    <w:rsid w:val="00D36309"/>
    <w:rsid w:val="00D36633"/>
    <w:rsid w:val="00D37162"/>
    <w:rsid w:val="00D3740A"/>
    <w:rsid w:val="00D375E6"/>
    <w:rsid w:val="00D376CB"/>
    <w:rsid w:val="00D37893"/>
    <w:rsid w:val="00D37B5A"/>
    <w:rsid w:val="00D37C8F"/>
    <w:rsid w:val="00D37ECF"/>
    <w:rsid w:val="00D4012F"/>
    <w:rsid w:val="00D40312"/>
    <w:rsid w:val="00D40329"/>
    <w:rsid w:val="00D406EE"/>
    <w:rsid w:val="00D40708"/>
    <w:rsid w:val="00D4133E"/>
    <w:rsid w:val="00D413DA"/>
    <w:rsid w:val="00D41538"/>
    <w:rsid w:val="00D41762"/>
    <w:rsid w:val="00D41B49"/>
    <w:rsid w:val="00D421A2"/>
    <w:rsid w:val="00D4234F"/>
    <w:rsid w:val="00D42392"/>
    <w:rsid w:val="00D424FE"/>
    <w:rsid w:val="00D426E9"/>
    <w:rsid w:val="00D4283F"/>
    <w:rsid w:val="00D42993"/>
    <w:rsid w:val="00D42A9D"/>
    <w:rsid w:val="00D42BDE"/>
    <w:rsid w:val="00D4335C"/>
    <w:rsid w:val="00D435C5"/>
    <w:rsid w:val="00D439A6"/>
    <w:rsid w:val="00D43F2C"/>
    <w:rsid w:val="00D44403"/>
    <w:rsid w:val="00D4444B"/>
    <w:rsid w:val="00D4456C"/>
    <w:rsid w:val="00D44AE0"/>
    <w:rsid w:val="00D454AA"/>
    <w:rsid w:val="00D45562"/>
    <w:rsid w:val="00D45664"/>
    <w:rsid w:val="00D45687"/>
    <w:rsid w:val="00D4573E"/>
    <w:rsid w:val="00D45C06"/>
    <w:rsid w:val="00D45CD6"/>
    <w:rsid w:val="00D46028"/>
    <w:rsid w:val="00D460CE"/>
    <w:rsid w:val="00D46275"/>
    <w:rsid w:val="00D465D4"/>
    <w:rsid w:val="00D46974"/>
    <w:rsid w:val="00D469F7"/>
    <w:rsid w:val="00D47121"/>
    <w:rsid w:val="00D471A1"/>
    <w:rsid w:val="00D474FB"/>
    <w:rsid w:val="00D47649"/>
    <w:rsid w:val="00D47986"/>
    <w:rsid w:val="00D500E0"/>
    <w:rsid w:val="00D507CA"/>
    <w:rsid w:val="00D5140E"/>
    <w:rsid w:val="00D51B1F"/>
    <w:rsid w:val="00D51F28"/>
    <w:rsid w:val="00D522C7"/>
    <w:rsid w:val="00D523A1"/>
    <w:rsid w:val="00D5249E"/>
    <w:rsid w:val="00D524CF"/>
    <w:rsid w:val="00D525E1"/>
    <w:rsid w:val="00D52638"/>
    <w:rsid w:val="00D527A6"/>
    <w:rsid w:val="00D52BB1"/>
    <w:rsid w:val="00D53564"/>
    <w:rsid w:val="00D536D1"/>
    <w:rsid w:val="00D53B66"/>
    <w:rsid w:val="00D5402E"/>
    <w:rsid w:val="00D541B7"/>
    <w:rsid w:val="00D5476B"/>
    <w:rsid w:val="00D54F06"/>
    <w:rsid w:val="00D54F7F"/>
    <w:rsid w:val="00D55CB8"/>
    <w:rsid w:val="00D5662D"/>
    <w:rsid w:val="00D568E6"/>
    <w:rsid w:val="00D56990"/>
    <w:rsid w:val="00D56DF2"/>
    <w:rsid w:val="00D57717"/>
    <w:rsid w:val="00D57EF7"/>
    <w:rsid w:val="00D57F04"/>
    <w:rsid w:val="00D57F15"/>
    <w:rsid w:val="00D60E26"/>
    <w:rsid w:val="00D6120E"/>
    <w:rsid w:val="00D6155F"/>
    <w:rsid w:val="00D61E8A"/>
    <w:rsid w:val="00D61F4D"/>
    <w:rsid w:val="00D62099"/>
    <w:rsid w:val="00D620E0"/>
    <w:rsid w:val="00D626CC"/>
    <w:rsid w:val="00D62AF1"/>
    <w:rsid w:val="00D62D31"/>
    <w:rsid w:val="00D62D63"/>
    <w:rsid w:val="00D62E26"/>
    <w:rsid w:val="00D62F88"/>
    <w:rsid w:val="00D62FED"/>
    <w:rsid w:val="00D63499"/>
    <w:rsid w:val="00D6357C"/>
    <w:rsid w:val="00D63650"/>
    <w:rsid w:val="00D63653"/>
    <w:rsid w:val="00D63AE6"/>
    <w:rsid w:val="00D641D3"/>
    <w:rsid w:val="00D643ED"/>
    <w:rsid w:val="00D64846"/>
    <w:rsid w:val="00D64CFD"/>
    <w:rsid w:val="00D64F95"/>
    <w:rsid w:val="00D65225"/>
    <w:rsid w:val="00D653B4"/>
    <w:rsid w:val="00D6567D"/>
    <w:rsid w:val="00D6569F"/>
    <w:rsid w:val="00D65EAF"/>
    <w:rsid w:val="00D660C1"/>
    <w:rsid w:val="00D66554"/>
    <w:rsid w:val="00D665E2"/>
    <w:rsid w:val="00D669AF"/>
    <w:rsid w:val="00D66E6B"/>
    <w:rsid w:val="00D678E5"/>
    <w:rsid w:val="00D67D6F"/>
    <w:rsid w:val="00D700A1"/>
    <w:rsid w:val="00D700C1"/>
    <w:rsid w:val="00D703DA"/>
    <w:rsid w:val="00D70431"/>
    <w:rsid w:val="00D7077D"/>
    <w:rsid w:val="00D70A74"/>
    <w:rsid w:val="00D70D87"/>
    <w:rsid w:val="00D70DDE"/>
    <w:rsid w:val="00D70F4E"/>
    <w:rsid w:val="00D71069"/>
    <w:rsid w:val="00D714BA"/>
    <w:rsid w:val="00D719D2"/>
    <w:rsid w:val="00D71D7F"/>
    <w:rsid w:val="00D72A73"/>
    <w:rsid w:val="00D73181"/>
    <w:rsid w:val="00D73225"/>
    <w:rsid w:val="00D7376B"/>
    <w:rsid w:val="00D73989"/>
    <w:rsid w:val="00D73C42"/>
    <w:rsid w:val="00D73D45"/>
    <w:rsid w:val="00D73E04"/>
    <w:rsid w:val="00D73F86"/>
    <w:rsid w:val="00D7414C"/>
    <w:rsid w:val="00D74447"/>
    <w:rsid w:val="00D7481B"/>
    <w:rsid w:val="00D74850"/>
    <w:rsid w:val="00D74A9B"/>
    <w:rsid w:val="00D74EEA"/>
    <w:rsid w:val="00D74F62"/>
    <w:rsid w:val="00D754B6"/>
    <w:rsid w:val="00D757DA"/>
    <w:rsid w:val="00D765FD"/>
    <w:rsid w:val="00D766D3"/>
    <w:rsid w:val="00D766DB"/>
    <w:rsid w:val="00D76A00"/>
    <w:rsid w:val="00D76A14"/>
    <w:rsid w:val="00D76A50"/>
    <w:rsid w:val="00D76E23"/>
    <w:rsid w:val="00D76FD6"/>
    <w:rsid w:val="00D772AF"/>
    <w:rsid w:val="00D774A6"/>
    <w:rsid w:val="00D77777"/>
    <w:rsid w:val="00D77947"/>
    <w:rsid w:val="00D77CD0"/>
    <w:rsid w:val="00D77CDD"/>
    <w:rsid w:val="00D803E0"/>
    <w:rsid w:val="00D80864"/>
    <w:rsid w:val="00D80A0C"/>
    <w:rsid w:val="00D80A3A"/>
    <w:rsid w:val="00D8115D"/>
    <w:rsid w:val="00D8137E"/>
    <w:rsid w:val="00D8144A"/>
    <w:rsid w:val="00D81891"/>
    <w:rsid w:val="00D81A41"/>
    <w:rsid w:val="00D81A7F"/>
    <w:rsid w:val="00D81D47"/>
    <w:rsid w:val="00D81FD7"/>
    <w:rsid w:val="00D831AE"/>
    <w:rsid w:val="00D837CB"/>
    <w:rsid w:val="00D837EC"/>
    <w:rsid w:val="00D838BB"/>
    <w:rsid w:val="00D838CC"/>
    <w:rsid w:val="00D83B59"/>
    <w:rsid w:val="00D840F8"/>
    <w:rsid w:val="00D845C3"/>
    <w:rsid w:val="00D84674"/>
    <w:rsid w:val="00D84AA2"/>
    <w:rsid w:val="00D84DF2"/>
    <w:rsid w:val="00D855AA"/>
    <w:rsid w:val="00D856E4"/>
    <w:rsid w:val="00D85808"/>
    <w:rsid w:val="00D85E8B"/>
    <w:rsid w:val="00D86111"/>
    <w:rsid w:val="00D8615B"/>
    <w:rsid w:val="00D86C54"/>
    <w:rsid w:val="00D87013"/>
    <w:rsid w:val="00D8706C"/>
    <w:rsid w:val="00D87252"/>
    <w:rsid w:val="00D87449"/>
    <w:rsid w:val="00D8754B"/>
    <w:rsid w:val="00D87B85"/>
    <w:rsid w:val="00D87D7F"/>
    <w:rsid w:val="00D902CB"/>
    <w:rsid w:val="00D9042E"/>
    <w:rsid w:val="00D9080C"/>
    <w:rsid w:val="00D90C30"/>
    <w:rsid w:val="00D90C56"/>
    <w:rsid w:val="00D90DF3"/>
    <w:rsid w:val="00D90E93"/>
    <w:rsid w:val="00D90EE1"/>
    <w:rsid w:val="00D90F82"/>
    <w:rsid w:val="00D91147"/>
    <w:rsid w:val="00D917D1"/>
    <w:rsid w:val="00D91817"/>
    <w:rsid w:val="00D91947"/>
    <w:rsid w:val="00D91A7C"/>
    <w:rsid w:val="00D91A95"/>
    <w:rsid w:val="00D91CCE"/>
    <w:rsid w:val="00D91EFA"/>
    <w:rsid w:val="00D91F57"/>
    <w:rsid w:val="00D92354"/>
    <w:rsid w:val="00D92704"/>
    <w:rsid w:val="00D928A8"/>
    <w:rsid w:val="00D92EE9"/>
    <w:rsid w:val="00D93003"/>
    <w:rsid w:val="00D934E1"/>
    <w:rsid w:val="00D93909"/>
    <w:rsid w:val="00D941AD"/>
    <w:rsid w:val="00D942C2"/>
    <w:rsid w:val="00D94390"/>
    <w:rsid w:val="00D94652"/>
    <w:rsid w:val="00D94746"/>
    <w:rsid w:val="00D94CEF"/>
    <w:rsid w:val="00D94DB7"/>
    <w:rsid w:val="00D95566"/>
    <w:rsid w:val="00D95C34"/>
    <w:rsid w:val="00D95F00"/>
    <w:rsid w:val="00D96029"/>
    <w:rsid w:val="00D9644A"/>
    <w:rsid w:val="00D96A0F"/>
    <w:rsid w:val="00D96AA3"/>
    <w:rsid w:val="00D96DFD"/>
    <w:rsid w:val="00D96F15"/>
    <w:rsid w:val="00D96F53"/>
    <w:rsid w:val="00D9701F"/>
    <w:rsid w:val="00D972DA"/>
    <w:rsid w:val="00D974DA"/>
    <w:rsid w:val="00D9760B"/>
    <w:rsid w:val="00D97958"/>
    <w:rsid w:val="00D97E92"/>
    <w:rsid w:val="00DA0249"/>
    <w:rsid w:val="00DA046B"/>
    <w:rsid w:val="00DA0511"/>
    <w:rsid w:val="00DA06D6"/>
    <w:rsid w:val="00DA0C20"/>
    <w:rsid w:val="00DA0CBE"/>
    <w:rsid w:val="00DA0D46"/>
    <w:rsid w:val="00DA0D77"/>
    <w:rsid w:val="00DA0E17"/>
    <w:rsid w:val="00DA103C"/>
    <w:rsid w:val="00DA10F7"/>
    <w:rsid w:val="00DA15F4"/>
    <w:rsid w:val="00DA1973"/>
    <w:rsid w:val="00DA1D50"/>
    <w:rsid w:val="00DA284A"/>
    <w:rsid w:val="00DA2CA2"/>
    <w:rsid w:val="00DA2CBE"/>
    <w:rsid w:val="00DA2E82"/>
    <w:rsid w:val="00DA3172"/>
    <w:rsid w:val="00DA365E"/>
    <w:rsid w:val="00DA3CEA"/>
    <w:rsid w:val="00DA44C8"/>
    <w:rsid w:val="00DA4646"/>
    <w:rsid w:val="00DA4EC8"/>
    <w:rsid w:val="00DA4F04"/>
    <w:rsid w:val="00DA4F9B"/>
    <w:rsid w:val="00DA5985"/>
    <w:rsid w:val="00DA59F6"/>
    <w:rsid w:val="00DA5CF2"/>
    <w:rsid w:val="00DA5EC4"/>
    <w:rsid w:val="00DA63D0"/>
    <w:rsid w:val="00DA65B0"/>
    <w:rsid w:val="00DA6715"/>
    <w:rsid w:val="00DA69D6"/>
    <w:rsid w:val="00DA6A54"/>
    <w:rsid w:val="00DA6CE1"/>
    <w:rsid w:val="00DA6EAD"/>
    <w:rsid w:val="00DA7393"/>
    <w:rsid w:val="00DA7AE6"/>
    <w:rsid w:val="00DA7D8C"/>
    <w:rsid w:val="00DA7F2E"/>
    <w:rsid w:val="00DB0059"/>
    <w:rsid w:val="00DB017C"/>
    <w:rsid w:val="00DB0219"/>
    <w:rsid w:val="00DB028A"/>
    <w:rsid w:val="00DB0859"/>
    <w:rsid w:val="00DB105C"/>
    <w:rsid w:val="00DB160B"/>
    <w:rsid w:val="00DB1C21"/>
    <w:rsid w:val="00DB1F8A"/>
    <w:rsid w:val="00DB22C4"/>
    <w:rsid w:val="00DB26C6"/>
    <w:rsid w:val="00DB366C"/>
    <w:rsid w:val="00DB391D"/>
    <w:rsid w:val="00DB394C"/>
    <w:rsid w:val="00DB4033"/>
    <w:rsid w:val="00DB42D6"/>
    <w:rsid w:val="00DB46BE"/>
    <w:rsid w:val="00DB4B12"/>
    <w:rsid w:val="00DB5CFB"/>
    <w:rsid w:val="00DB5E29"/>
    <w:rsid w:val="00DB5F01"/>
    <w:rsid w:val="00DB61B9"/>
    <w:rsid w:val="00DB66AA"/>
    <w:rsid w:val="00DB68BA"/>
    <w:rsid w:val="00DB698E"/>
    <w:rsid w:val="00DB6DF0"/>
    <w:rsid w:val="00DB6F99"/>
    <w:rsid w:val="00DB72F0"/>
    <w:rsid w:val="00DB739E"/>
    <w:rsid w:val="00DB746D"/>
    <w:rsid w:val="00DB7E13"/>
    <w:rsid w:val="00DC0152"/>
    <w:rsid w:val="00DC0274"/>
    <w:rsid w:val="00DC0687"/>
    <w:rsid w:val="00DC09B4"/>
    <w:rsid w:val="00DC10B6"/>
    <w:rsid w:val="00DC15D9"/>
    <w:rsid w:val="00DC161F"/>
    <w:rsid w:val="00DC1697"/>
    <w:rsid w:val="00DC1C28"/>
    <w:rsid w:val="00DC2158"/>
    <w:rsid w:val="00DC2227"/>
    <w:rsid w:val="00DC26B4"/>
    <w:rsid w:val="00DC2AB5"/>
    <w:rsid w:val="00DC30CE"/>
    <w:rsid w:val="00DC35B4"/>
    <w:rsid w:val="00DC3BFA"/>
    <w:rsid w:val="00DC441F"/>
    <w:rsid w:val="00DC4702"/>
    <w:rsid w:val="00DC4AF0"/>
    <w:rsid w:val="00DC4D03"/>
    <w:rsid w:val="00DC5521"/>
    <w:rsid w:val="00DC66CF"/>
    <w:rsid w:val="00DC6DCE"/>
    <w:rsid w:val="00DC7832"/>
    <w:rsid w:val="00DC785F"/>
    <w:rsid w:val="00DC7AF2"/>
    <w:rsid w:val="00DC7E7A"/>
    <w:rsid w:val="00DD06C7"/>
    <w:rsid w:val="00DD0A43"/>
    <w:rsid w:val="00DD0A96"/>
    <w:rsid w:val="00DD0DF2"/>
    <w:rsid w:val="00DD1132"/>
    <w:rsid w:val="00DD1F96"/>
    <w:rsid w:val="00DD20D9"/>
    <w:rsid w:val="00DD2252"/>
    <w:rsid w:val="00DD2313"/>
    <w:rsid w:val="00DD2319"/>
    <w:rsid w:val="00DD23B5"/>
    <w:rsid w:val="00DD23EB"/>
    <w:rsid w:val="00DD28C4"/>
    <w:rsid w:val="00DD2981"/>
    <w:rsid w:val="00DD2B36"/>
    <w:rsid w:val="00DD2B92"/>
    <w:rsid w:val="00DD30FA"/>
    <w:rsid w:val="00DD326D"/>
    <w:rsid w:val="00DD32D1"/>
    <w:rsid w:val="00DD3377"/>
    <w:rsid w:val="00DD4633"/>
    <w:rsid w:val="00DD4783"/>
    <w:rsid w:val="00DD47C8"/>
    <w:rsid w:val="00DD52CD"/>
    <w:rsid w:val="00DD532C"/>
    <w:rsid w:val="00DD59C3"/>
    <w:rsid w:val="00DD5A6A"/>
    <w:rsid w:val="00DD5C30"/>
    <w:rsid w:val="00DD5E18"/>
    <w:rsid w:val="00DD60F1"/>
    <w:rsid w:val="00DD62D6"/>
    <w:rsid w:val="00DD64E4"/>
    <w:rsid w:val="00DD6CBC"/>
    <w:rsid w:val="00DD765A"/>
    <w:rsid w:val="00DD7700"/>
    <w:rsid w:val="00DD7B15"/>
    <w:rsid w:val="00DD7CA9"/>
    <w:rsid w:val="00DE005A"/>
    <w:rsid w:val="00DE00AB"/>
    <w:rsid w:val="00DE00BC"/>
    <w:rsid w:val="00DE025D"/>
    <w:rsid w:val="00DE0B25"/>
    <w:rsid w:val="00DE0CBB"/>
    <w:rsid w:val="00DE0E1D"/>
    <w:rsid w:val="00DE0E9B"/>
    <w:rsid w:val="00DE0F89"/>
    <w:rsid w:val="00DE161A"/>
    <w:rsid w:val="00DE1E26"/>
    <w:rsid w:val="00DE2427"/>
    <w:rsid w:val="00DE2A44"/>
    <w:rsid w:val="00DE2D4C"/>
    <w:rsid w:val="00DE3694"/>
    <w:rsid w:val="00DE37B8"/>
    <w:rsid w:val="00DE39C1"/>
    <w:rsid w:val="00DE3A6A"/>
    <w:rsid w:val="00DE43A7"/>
    <w:rsid w:val="00DE450A"/>
    <w:rsid w:val="00DE4644"/>
    <w:rsid w:val="00DE5021"/>
    <w:rsid w:val="00DE5233"/>
    <w:rsid w:val="00DE5B1D"/>
    <w:rsid w:val="00DE5C16"/>
    <w:rsid w:val="00DE5C3C"/>
    <w:rsid w:val="00DE5D26"/>
    <w:rsid w:val="00DE5DB0"/>
    <w:rsid w:val="00DE5E25"/>
    <w:rsid w:val="00DE5E6C"/>
    <w:rsid w:val="00DE60A7"/>
    <w:rsid w:val="00DE61E1"/>
    <w:rsid w:val="00DE641A"/>
    <w:rsid w:val="00DE65AA"/>
    <w:rsid w:val="00DE6904"/>
    <w:rsid w:val="00DE69E1"/>
    <w:rsid w:val="00DE703A"/>
    <w:rsid w:val="00DE727A"/>
    <w:rsid w:val="00DE72DA"/>
    <w:rsid w:val="00DE7467"/>
    <w:rsid w:val="00DE775E"/>
    <w:rsid w:val="00DE7A45"/>
    <w:rsid w:val="00DE7AA3"/>
    <w:rsid w:val="00DF0274"/>
    <w:rsid w:val="00DF02D9"/>
    <w:rsid w:val="00DF07FB"/>
    <w:rsid w:val="00DF08D9"/>
    <w:rsid w:val="00DF0A9F"/>
    <w:rsid w:val="00DF0ACC"/>
    <w:rsid w:val="00DF0B06"/>
    <w:rsid w:val="00DF10D8"/>
    <w:rsid w:val="00DF1562"/>
    <w:rsid w:val="00DF1676"/>
    <w:rsid w:val="00DF25D0"/>
    <w:rsid w:val="00DF27A3"/>
    <w:rsid w:val="00DF28AD"/>
    <w:rsid w:val="00DF3530"/>
    <w:rsid w:val="00DF3ED8"/>
    <w:rsid w:val="00DF3F40"/>
    <w:rsid w:val="00DF3F84"/>
    <w:rsid w:val="00DF409C"/>
    <w:rsid w:val="00DF41BE"/>
    <w:rsid w:val="00DF41E1"/>
    <w:rsid w:val="00DF450D"/>
    <w:rsid w:val="00DF453A"/>
    <w:rsid w:val="00DF45FD"/>
    <w:rsid w:val="00DF4627"/>
    <w:rsid w:val="00DF4835"/>
    <w:rsid w:val="00DF49F0"/>
    <w:rsid w:val="00DF5107"/>
    <w:rsid w:val="00DF543D"/>
    <w:rsid w:val="00DF5523"/>
    <w:rsid w:val="00DF58D3"/>
    <w:rsid w:val="00DF59C8"/>
    <w:rsid w:val="00DF5BEB"/>
    <w:rsid w:val="00DF68AF"/>
    <w:rsid w:val="00DF69A2"/>
    <w:rsid w:val="00DF6D13"/>
    <w:rsid w:val="00DF73AA"/>
    <w:rsid w:val="00DF7408"/>
    <w:rsid w:val="00DF76D6"/>
    <w:rsid w:val="00E00114"/>
    <w:rsid w:val="00E00249"/>
    <w:rsid w:val="00E00F56"/>
    <w:rsid w:val="00E00FE3"/>
    <w:rsid w:val="00E010BF"/>
    <w:rsid w:val="00E01351"/>
    <w:rsid w:val="00E014C8"/>
    <w:rsid w:val="00E0178A"/>
    <w:rsid w:val="00E01807"/>
    <w:rsid w:val="00E01867"/>
    <w:rsid w:val="00E019AE"/>
    <w:rsid w:val="00E01CEC"/>
    <w:rsid w:val="00E02F68"/>
    <w:rsid w:val="00E03809"/>
    <w:rsid w:val="00E038F1"/>
    <w:rsid w:val="00E03E0C"/>
    <w:rsid w:val="00E04665"/>
    <w:rsid w:val="00E04721"/>
    <w:rsid w:val="00E04BCD"/>
    <w:rsid w:val="00E04F5D"/>
    <w:rsid w:val="00E05010"/>
    <w:rsid w:val="00E051E3"/>
    <w:rsid w:val="00E05240"/>
    <w:rsid w:val="00E05CAA"/>
    <w:rsid w:val="00E05D32"/>
    <w:rsid w:val="00E06D73"/>
    <w:rsid w:val="00E06EB1"/>
    <w:rsid w:val="00E07104"/>
    <w:rsid w:val="00E07304"/>
    <w:rsid w:val="00E07372"/>
    <w:rsid w:val="00E07406"/>
    <w:rsid w:val="00E074BC"/>
    <w:rsid w:val="00E07C5B"/>
    <w:rsid w:val="00E103DC"/>
    <w:rsid w:val="00E105E8"/>
    <w:rsid w:val="00E113D2"/>
    <w:rsid w:val="00E1148D"/>
    <w:rsid w:val="00E117EF"/>
    <w:rsid w:val="00E11F73"/>
    <w:rsid w:val="00E127FE"/>
    <w:rsid w:val="00E12ECC"/>
    <w:rsid w:val="00E132D8"/>
    <w:rsid w:val="00E13687"/>
    <w:rsid w:val="00E13693"/>
    <w:rsid w:val="00E137F6"/>
    <w:rsid w:val="00E13857"/>
    <w:rsid w:val="00E13CFE"/>
    <w:rsid w:val="00E13E4A"/>
    <w:rsid w:val="00E14890"/>
    <w:rsid w:val="00E14B19"/>
    <w:rsid w:val="00E15B46"/>
    <w:rsid w:val="00E15C36"/>
    <w:rsid w:val="00E15FF0"/>
    <w:rsid w:val="00E16093"/>
    <w:rsid w:val="00E161B4"/>
    <w:rsid w:val="00E1621A"/>
    <w:rsid w:val="00E165A6"/>
    <w:rsid w:val="00E165DE"/>
    <w:rsid w:val="00E16A0A"/>
    <w:rsid w:val="00E16EA8"/>
    <w:rsid w:val="00E1721F"/>
    <w:rsid w:val="00E175D8"/>
    <w:rsid w:val="00E17862"/>
    <w:rsid w:val="00E17C76"/>
    <w:rsid w:val="00E17E33"/>
    <w:rsid w:val="00E20334"/>
    <w:rsid w:val="00E2035A"/>
    <w:rsid w:val="00E204BD"/>
    <w:rsid w:val="00E20770"/>
    <w:rsid w:val="00E209C1"/>
    <w:rsid w:val="00E20CE7"/>
    <w:rsid w:val="00E20D41"/>
    <w:rsid w:val="00E20F5F"/>
    <w:rsid w:val="00E21495"/>
    <w:rsid w:val="00E217D1"/>
    <w:rsid w:val="00E21A38"/>
    <w:rsid w:val="00E22C28"/>
    <w:rsid w:val="00E22D53"/>
    <w:rsid w:val="00E2307C"/>
    <w:rsid w:val="00E23080"/>
    <w:rsid w:val="00E23213"/>
    <w:rsid w:val="00E232C8"/>
    <w:rsid w:val="00E23347"/>
    <w:rsid w:val="00E2344A"/>
    <w:rsid w:val="00E23470"/>
    <w:rsid w:val="00E236E4"/>
    <w:rsid w:val="00E23D5E"/>
    <w:rsid w:val="00E2405B"/>
    <w:rsid w:val="00E241CC"/>
    <w:rsid w:val="00E24201"/>
    <w:rsid w:val="00E24933"/>
    <w:rsid w:val="00E24BD1"/>
    <w:rsid w:val="00E24CBC"/>
    <w:rsid w:val="00E256DC"/>
    <w:rsid w:val="00E25886"/>
    <w:rsid w:val="00E25CE7"/>
    <w:rsid w:val="00E26430"/>
    <w:rsid w:val="00E2695F"/>
    <w:rsid w:val="00E26B7C"/>
    <w:rsid w:val="00E26CD4"/>
    <w:rsid w:val="00E26CF2"/>
    <w:rsid w:val="00E26D1C"/>
    <w:rsid w:val="00E26F6F"/>
    <w:rsid w:val="00E2704A"/>
    <w:rsid w:val="00E272BA"/>
    <w:rsid w:val="00E2742F"/>
    <w:rsid w:val="00E27457"/>
    <w:rsid w:val="00E27BF9"/>
    <w:rsid w:val="00E27C96"/>
    <w:rsid w:val="00E30140"/>
    <w:rsid w:val="00E302A8"/>
    <w:rsid w:val="00E30B90"/>
    <w:rsid w:val="00E31A5E"/>
    <w:rsid w:val="00E32158"/>
    <w:rsid w:val="00E3223F"/>
    <w:rsid w:val="00E32550"/>
    <w:rsid w:val="00E3270D"/>
    <w:rsid w:val="00E32BDF"/>
    <w:rsid w:val="00E32D37"/>
    <w:rsid w:val="00E32FD1"/>
    <w:rsid w:val="00E33A12"/>
    <w:rsid w:val="00E3415F"/>
    <w:rsid w:val="00E3439B"/>
    <w:rsid w:val="00E348E8"/>
    <w:rsid w:val="00E35031"/>
    <w:rsid w:val="00E351FB"/>
    <w:rsid w:val="00E352B6"/>
    <w:rsid w:val="00E35A91"/>
    <w:rsid w:val="00E35C78"/>
    <w:rsid w:val="00E35FF5"/>
    <w:rsid w:val="00E36201"/>
    <w:rsid w:val="00E36556"/>
    <w:rsid w:val="00E36AC7"/>
    <w:rsid w:val="00E3757F"/>
    <w:rsid w:val="00E37E69"/>
    <w:rsid w:val="00E402BE"/>
    <w:rsid w:val="00E40677"/>
    <w:rsid w:val="00E408ED"/>
    <w:rsid w:val="00E40A7A"/>
    <w:rsid w:val="00E40F8B"/>
    <w:rsid w:val="00E40FB9"/>
    <w:rsid w:val="00E41073"/>
    <w:rsid w:val="00E4153A"/>
    <w:rsid w:val="00E41659"/>
    <w:rsid w:val="00E41776"/>
    <w:rsid w:val="00E418E2"/>
    <w:rsid w:val="00E41DCF"/>
    <w:rsid w:val="00E41EA5"/>
    <w:rsid w:val="00E41F62"/>
    <w:rsid w:val="00E42165"/>
    <w:rsid w:val="00E42796"/>
    <w:rsid w:val="00E428EC"/>
    <w:rsid w:val="00E42A53"/>
    <w:rsid w:val="00E42D0C"/>
    <w:rsid w:val="00E43606"/>
    <w:rsid w:val="00E43C5A"/>
    <w:rsid w:val="00E44173"/>
    <w:rsid w:val="00E44347"/>
    <w:rsid w:val="00E443B9"/>
    <w:rsid w:val="00E443EE"/>
    <w:rsid w:val="00E444EC"/>
    <w:rsid w:val="00E445C1"/>
    <w:rsid w:val="00E44B4B"/>
    <w:rsid w:val="00E44C92"/>
    <w:rsid w:val="00E44EE9"/>
    <w:rsid w:val="00E45702"/>
    <w:rsid w:val="00E45949"/>
    <w:rsid w:val="00E467F7"/>
    <w:rsid w:val="00E46B70"/>
    <w:rsid w:val="00E46E25"/>
    <w:rsid w:val="00E47399"/>
    <w:rsid w:val="00E4763F"/>
    <w:rsid w:val="00E47DBD"/>
    <w:rsid w:val="00E47ED2"/>
    <w:rsid w:val="00E50BA8"/>
    <w:rsid w:val="00E50C0D"/>
    <w:rsid w:val="00E51D68"/>
    <w:rsid w:val="00E51DBA"/>
    <w:rsid w:val="00E51E72"/>
    <w:rsid w:val="00E52114"/>
    <w:rsid w:val="00E52450"/>
    <w:rsid w:val="00E5257F"/>
    <w:rsid w:val="00E526DA"/>
    <w:rsid w:val="00E52887"/>
    <w:rsid w:val="00E528E6"/>
    <w:rsid w:val="00E52DF5"/>
    <w:rsid w:val="00E530F1"/>
    <w:rsid w:val="00E53113"/>
    <w:rsid w:val="00E53365"/>
    <w:rsid w:val="00E5354E"/>
    <w:rsid w:val="00E5365C"/>
    <w:rsid w:val="00E5371C"/>
    <w:rsid w:val="00E53CAB"/>
    <w:rsid w:val="00E54007"/>
    <w:rsid w:val="00E540CB"/>
    <w:rsid w:val="00E541C0"/>
    <w:rsid w:val="00E54631"/>
    <w:rsid w:val="00E5494A"/>
    <w:rsid w:val="00E54AAD"/>
    <w:rsid w:val="00E54B7C"/>
    <w:rsid w:val="00E54C59"/>
    <w:rsid w:val="00E5523B"/>
    <w:rsid w:val="00E5535B"/>
    <w:rsid w:val="00E55801"/>
    <w:rsid w:val="00E55839"/>
    <w:rsid w:val="00E55932"/>
    <w:rsid w:val="00E559DA"/>
    <w:rsid w:val="00E55E78"/>
    <w:rsid w:val="00E5620C"/>
    <w:rsid w:val="00E56213"/>
    <w:rsid w:val="00E56660"/>
    <w:rsid w:val="00E56926"/>
    <w:rsid w:val="00E56A7C"/>
    <w:rsid w:val="00E570F6"/>
    <w:rsid w:val="00E57377"/>
    <w:rsid w:val="00E5774C"/>
    <w:rsid w:val="00E60079"/>
    <w:rsid w:val="00E601C3"/>
    <w:rsid w:val="00E603FB"/>
    <w:rsid w:val="00E606F0"/>
    <w:rsid w:val="00E60CCC"/>
    <w:rsid w:val="00E610D9"/>
    <w:rsid w:val="00E61244"/>
    <w:rsid w:val="00E6131F"/>
    <w:rsid w:val="00E61321"/>
    <w:rsid w:val="00E629B9"/>
    <w:rsid w:val="00E62A95"/>
    <w:rsid w:val="00E62BBB"/>
    <w:rsid w:val="00E6302D"/>
    <w:rsid w:val="00E63430"/>
    <w:rsid w:val="00E6401E"/>
    <w:rsid w:val="00E64692"/>
    <w:rsid w:val="00E6480A"/>
    <w:rsid w:val="00E65151"/>
    <w:rsid w:val="00E65453"/>
    <w:rsid w:val="00E65A2F"/>
    <w:rsid w:val="00E65FA5"/>
    <w:rsid w:val="00E6611A"/>
    <w:rsid w:val="00E664F2"/>
    <w:rsid w:val="00E67034"/>
    <w:rsid w:val="00E671C4"/>
    <w:rsid w:val="00E671E0"/>
    <w:rsid w:val="00E674D3"/>
    <w:rsid w:val="00E67525"/>
    <w:rsid w:val="00E67648"/>
    <w:rsid w:val="00E67AAB"/>
    <w:rsid w:val="00E67B40"/>
    <w:rsid w:val="00E67B62"/>
    <w:rsid w:val="00E67C2E"/>
    <w:rsid w:val="00E67C85"/>
    <w:rsid w:val="00E67DD8"/>
    <w:rsid w:val="00E700F6"/>
    <w:rsid w:val="00E70258"/>
    <w:rsid w:val="00E705EC"/>
    <w:rsid w:val="00E70C00"/>
    <w:rsid w:val="00E71711"/>
    <w:rsid w:val="00E717A5"/>
    <w:rsid w:val="00E71AC0"/>
    <w:rsid w:val="00E71E8E"/>
    <w:rsid w:val="00E7248B"/>
    <w:rsid w:val="00E727D9"/>
    <w:rsid w:val="00E7295C"/>
    <w:rsid w:val="00E72AE9"/>
    <w:rsid w:val="00E72BF9"/>
    <w:rsid w:val="00E72DFC"/>
    <w:rsid w:val="00E72F64"/>
    <w:rsid w:val="00E734F6"/>
    <w:rsid w:val="00E7353C"/>
    <w:rsid w:val="00E736C6"/>
    <w:rsid w:val="00E73A04"/>
    <w:rsid w:val="00E73B8B"/>
    <w:rsid w:val="00E73C7A"/>
    <w:rsid w:val="00E73D88"/>
    <w:rsid w:val="00E74737"/>
    <w:rsid w:val="00E747EB"/>
    <w:rsid w:val="00E74B6C"/>
    <w:rsid w:val="00E74C5F"/>
    <w:rsid w:val="00E755D0"/>
    <w:rsid w:val="00E7561C"/>
    <w:rsid w:val="00E7588A"/>
    <w:rsid w:val="00E75B57"/>
    <w:rsid w:val="00E75EEA"/>
    <w:rsid w:val="00E75F9E"/>
    <w:rsid w:val="00E7611B"/>
    <w:rsid w:val="00E764C6"/>
    <w:rsid w:val="00E765E8"/>
    <w:rsid w:val="00E7661C"/>
    <w:rsid w:val="00E76797"/>
    <w:rsid w:val="00E769C2"/>
    <w:rsid w:val="00E76CA2"/>
    <w:rsid w:val="00E77173"/>
    <w:rsid w:val="00E773F9"/>
    <w:rsid w:val="00E77854"/>
    <w:rsid w:val="00E7798D"/>
    <w:rsid w:val="00E77B0D"/>
    <w:rsid w:val="00E77EB4"/>
    <w:rsid w:val="00E803D7"/>
    <w:rsid w:val="00E80521"/>
    <w:rsid w:val="00E8068B"/>
    <w:rsid w:val="00E809EF"/>
    <w:rsid w:val="00E80A25"/>
    <w:rsid w:val="00E80D19"/>
    <w:rsid w:val="00E80E3A"/>
    <w:rsid w:val="00E81408"/>
    <w:rsid w:val="00E81486"/>
    <w:rsid w:val="00E815C4"/>
    <w:rsid w:val="00E81740"/>
    <w:rsid w:val="00E8193B"/>
    <w:rsid w:val="00E819CE"/>
    <w:rsid w:val="00E81E57"/>
    <w:rsid w:val="00E8221F"/>
    <w:rsid w:val="00E82290"/>
    <w:rsid w:val="00E8241B"/>
    <w:rsid w:val="00E82817"/>
    <w:rsid w:val="00E82AD5"/>
    <w:rsid w:val="00E83B98"/>
    <w:rsid w:val="00E841DF"/>
    <w:rsid w:val="00E84597"/>
    <w:rsid w:val="00E847F2"/>
    <w:rsid w:val="00E84BBF"/>
    <w:rsid w:val="00E84C29"/>
    <w:rsid w:val="00E84CB8"/>
    <w:rsid w:val="00E85E27"/>
    <w:rsid w:val="00E85FBF"/>
    <w:rsid w:val="00E860D2"/>
    <w:rsid w:val="00E86129"/>
    <w:rsid w:val="00E87058"/>
    <w:rsid w:val="00E873DE"/>
    <w:rsid w:val="00E87603"/>
    <w:rsid w:val="00E87879"/>
    <w:rsid w:val="00E879AC"/>
    <w:rsid w:val="00E87B24"/>
    <w:rsid w:val="00E87BB3"/>
    <w:rsid w:val="00E87E66"/>
    <w:rsid w:val="00E9038C"/>
    <w:rsid w:val="00E906B5"/>
    <w:rsid w:val="00E90B65"/>
    <w:rsid w:val="00E915DB"/>
    <w:rsid w:val="00E91E65"/>
    <w:rsid w:val="00E9296F"/>
    <w:rsid w:val="00E92B19"/>
    <w:rsid w:val="00E9334A"/>
    <w:rsid w:val="00E9366C"/>
    <w:rsid w:val="00E93734"/>
    <w:rsid w:val="00E93A02"/>
    <w:rsid w:val="00E93CC4"/>
    <w:rsid w:val="00E94602"/>
    <w:rsid w:val="00E9465F"/>
    <w:rsid w:val="00E94F0B"/>
    <w:rsid w:val="00E950A7"/>
    <w:rsid w:val="00E952A3"/>
    <w:rsid w:val="00E95572"/>
    <w:rsid w:val="00E95602"/>
    <w:rsid w:val="00E9568A"/>
    <w:rsid w:val="00E95926"/>
    <w:rsid w:val="00E95FED"/>
    <w:rsid w:val="00E965DA"/>
    <w:rsid w:val="00E965E4"/>
    <w:rsid w:val="00E966EF"/>
    <w:rsid w:val="00E96B96"/>
    <w:rsid w:val="00E96D92"/>
    <w:rsid w:val="00E977A9"/>
    <w:rsid w:val="00E97A82"/>
    <w:rsid w:val="00EA004E"/>
    <w:rsid w:val="00EA03F5"/>
    <w:rsid w:val="00EA0807"/>
    <w:rsid w:val="00EA1055"/>
    <w:rsid w:val="00EA181E"/>
    <w:rsid w:val="00EA18D5"/>
    <w:rsid w:val="00EA1934"/>
    <w:rsid w:val="00EA1A51"/>
    <w:rsid w:val="00EA1E7C"/>
    <w:rsid w:val="00EA1EEC"/>
    <w:rsid w:val="00EA231E"/>
    <w:rsid w:val="00EA266A"/>
    <w:rsid w:val="00EA2713"/>
    <w:rsid w:val="00EA2972"/>
    <w:rsid w:val="00EA3108"/>
    <w:rsid w:val="00EA3282"/>
    <w:rsid w:val="00EA343B"/>
    <w:rsid w:val="00EA376A"/>
    <w:rsid w:val="00EA3B1A"/>
    <w:rsid w:val="00EA3C2B"/>
    <w:rsid w:val="00EA3D82"/>
    <w:rsid w:val="00EA3D9B"/>
    <w:rsid w:val="00EA3EE3"/>
    <w:rsid w:val="00EA3FF3"/>
    <w:rsid w:val="00EA411D"/>
    <w:rsid w:val="00EA46F3"/>
    <w:rsid w:val="00EA48BC"/>
    <w:rsid w:val="00EA4A21"/>
    <w:rsid w:val="00EA4A31"/>
    <w:rsid w:val="00EA4D30"/>
    <w:rsid w:val="00EA4D88"/>
    <w:rsid w:val="00EA502A"/>
    <w:rsid w:val="00EA5166"/>
    <w:rsid w:val="00EA5366"/>
    <w:rsid w:val="00EA54BF"/>
    <w:rsid w:val="00EA558D"/>
    <w:rsid w:val="00EA5950"/>
    <w:rsid w:val="00EA5C53"/>
    <w:rsid w:val="00EA61E6"/>
    <w:rsid w:val="00EA61EC"/>
    <w:rsid w:val="00EA626B"/>
    <w:rsid w:val="00EA6655"/>
    <w:rsid w:val="00EA676C"/>
    <w:rsid w:val="00EA6854"/>
    <w:rsid w:val="00EA6CFB"/>
    <w:rsid w:val="00EA6FCF"/>
    <w:rsid w:val="00EA71CF"/>
    <w:rsid w:val="00EA7382"/>
    <w:rsid w:val="00EA7A3B"/>
    <w:rsid w:val="00EA7AF1"/>
    <w:rsid w:val="00EA7E00"/>
    <w:rsid w:val="00EB030E"/>
    <w:rsid w:val="00EB058F"/>
    <w:rsid w:val="00EB0777"/>
    <w:rsid w:val="00EB0AF4"/>
    <w:rsid w:val="00EB1094"/>
    <w:rsid w:val="00EB128F"/>
    <w:rsid w:val="00EB16F1"/>
    <w:rsid w:val="00EB1E62"/>
    <w:rsid w:val="00EB1EC5"/>
    <w:rsid w:val="00EB2551"/>
    <w:rsid w:val="00EB2590"/>
    <w:rsid w:val="00EB2E18"/>
    <w:rsid w:val="00EB2E78"/>
    <w:rsid w:val="00EB3306"/>
    <w:rsid w:val="00EB3A97"/>
    <w:rsid w:val="00EB3DF1"/>
    <w:rsid w:val="00EB4219"/>
    <w:rsid w:val="00EB4333"/>
    <w:rsid w:val="00EB45E6"/>
    <w:rsid w:val="00EB47A1"/>
    <w:rsid w:val="00EB490B"/>
    <w:rsid w:val="00EB542A"/>
    <w:rsid w:val="00EB5617"/>
    <w:rsid w:val="00EB58B0"/>
    <w:rsid w:val="00EB5AD6"/>
    <w:rsid w:val="00EB5B44"/>
    <w:rsid w:val="00EB5C06"/>
    <w:rsid w:val="00EB6038"/>
    <w:rsid w:val="00EB624A"/>
    <w:rsid w:val="00EB6359"/>
    <w:rsid w:val="00EB6F77"/>
    <w:rsid w:val="00EB703E"/>
    <w:rsid w:val="00EB727F"/>
    <w:rsid w:val="00EB74A0"/>
    <w:rsid w:val="00EB764C"/>
    <w:rsid w:val="00EB79C2"/>
    <w:rsid w:val="00EC0181"/>
    <w:rsid w:val="00EC025E"/>
    <w:rsid w:val="00EC0430"/>
    <w:rsid w:val="00EC0582"/>
    <w:rsid w:val="00EC0636"/>
    <w:rsid w:val="00EC0821"/>
    <w:rsid w:val="00EC0BE9"/>
    <w:rsid w:val="00EC0BEA"/>
    <w:rsid w:val="00EC0F0E"/>
    <w:rsid w:val="00EC1334"/>
    <w:rsid w:val="00EC14F7"/>
    <w:rsid w:val="00EC1541"/>
    <w:rsid w:val="00EC167F"/>
    <w:rsid w:val="00EC178C"/>
    <w:rsid w:val="00EC1F50"/>
    <w:rsid w:val="00EC2123"/>
    <w:rsid w:val="00EC2267"/>
    <w:rsid w:val="00EC2293"/>
    <w:rsid w:val="00EC234B"/>
    <w:rsid w:val="00EC238D"/>
    <w:rsid w:val="00EC23DF"/>
    <w:rsid w:val="00EC2470"/>
    <w:rsid w:val="00EC2CB9"/>
    <w:rsid w:val="00EC2D86"/>
    <w:rsid w:val="00EC37C8"/>
    <w:rsid w:val="00EC3B0E"/>
    <w:rsid w:val="00EC4A9A"/>
    <w:rsid w:val="00EC53C4"/>
    <w:rsid w:val="00EC57BA"/>
    <w:rsid w:val="00EC57CF"/>
    <w:rsid w:val="00EC66EC"/>
    <w:rsid w:val="00EC6BAD"/>
    <w:rsid w:val="00EC6CF1"/>
    <w:rsid w:val="00EC6DCC"/>
    <w:rsid w:val="00EC6EBD"/>
    <w:rsid w:val="00EC7625"/>
    <w:rsid w:val="00ED0D06"/>
    <w:rsid w:val="00ED0E68"/>
    <w:rsid w:val="00ED1344"/>
    <w:rsid w:val="00ED1419"/>
    <w:rsid w:val="00ED1832"/>
    <w:rsid w:val="00ED190A"/>
    <w:rsid w:val="00ED1C66"/>
    <w:rsid w:val="00ED1E17"/>
    <w:rsid w:val="00ED223F"/>
    <w:rsid w:val="00ED23AF"/>
    <w:rsid w:val="00ED250D"/>
    <w:rsid w:val="00ED273B"/>
    <w:rsid w:val="00ED2B76"/>
    <w:rsid w:val="00ED2C9C"/>
    <w:rsid w:val="00ED307F"/>
    <w:rsid w:val="00ED363C"/>
    <w:rsid w:val="00ED38E1"/>
    <w:rsid w:val="00ED3A7D"/>
    <w:rsid w:val="00ED3A7F"/>
    <w:rsid w:val="00ED3B39"/>
    <w:rsid w:val="00ED4082"/>
    <w:rsid w:val="00ED47F8"/>
    <w:rsid w:val="00ED4993"/>
    <w:rsid w:val="00ED4F8A"/>
    <w:rsid w:val="00ED532D"/>
    <w:rsid w:val="00ED61C2"/>
    <w:rsid w:val="00ED6364"/>
    <w:rsid w:val="00ED6427"/>
    <w:rsid w:val="00ED683D"/>
    <w:rsid w:val="00ED6D88"/>
    <w:rsid w:val="00ED6E3B"/>
    <w:rsid w:val="00ED733D"/>
    <w:rsid w:val="00ED746E"/>
    <w:rsid w:val="00ED76CE"/>
    <w:rsid w:val="00ED770D"/>
    <w:rsid w:val="00ED776A"/>
    <w:rsid w:val="00ED77D3"/>
    <w:rsid w:val="00ED79B6"/>
    <w:rsid w:val="00ED7A26"/>
    <w:rsid w:val="00ED7A56"/>
    <w:rsid w:val="00ED7B31"/>
    <w:rsid w:val="00ED7BE2"/>
    <w:rsid w:val="00ED7C63"/>
    <w:rsid w:val="00ED7E2D"/>
    <w:rsid w:val="00EE068F"/>
    <w:rsid w:val="00EE06EC"/>
    <w:rsid w:val="00EE07C5"/>
    <w:rsid w:val="00EE0926"/>
    <w:rsid w:val="00EE0A30"/>
    <w:rsid w:val="00EE0E62"/>
    <w:rsid w:val="00EE11C5"/>
    <w:rsid w:val="00EE172B"/>
    <w:rsid w:val="00EE1939"/>
    <w:rsid w:val="00EE1C48"/>
    <w:rsid w:val="00EE1E21"/>
    <w:rsid w:val="00EE1EB5"/>
    <w:rsid w:val="00EE231F"/>
    <w:rsid w:val="00EE2586"/>
    <w:rsid w:val="00EE2718"/>
    <w:rsid w:val="00EE2980"/>
    <w:rsid w:val="00EE2AB3"/>
    <w:rsid w:val="00EE2B35"/>
    <w:rsid w:val="00EE2B83"/>
    <w:rsid w:val="00EE2C8F"/>
    <w:rsid w:val="00EE3233"/>
    <w:rsid w:val="00EE347A"/>
    <w:rsid w:val="00EE359E"/>
    <w:rsid w:val="00EE37D7"/>
    <w:rsid w:val="00EE3940"/>
    <w:rsid w:val="00EE3AD1"/>
    <w:rsid w:val="00EE4178"/>
    <w:rsid w:val="00EE479F"/>
    <w:rsid w:val="00EE5678"/>
    <w:rsid w:val="00EE56EF"/>
    <w:rsid w:val="00EE5B8B"/>
    <w:rsid w:val="00EE6071"/>
    <w:rsid w:val="00EE6072"/>
    <w:rsid w:val="00EE648B"/>
    <w:rsid w:val="00EE6852"/>
    <w:rsid w:val="00EE6941"/>
    <w:rsid w:val="00EE6982"/>
    <w:rsid w:val="00EE71D1"/>
    <w:rsid w:val="00EE7457"/>
    <w:rsid w:val="00EE74D5"/>
    <w:rsid w:val="00EE753E"/>
    <w:rsid w:val="00EE77FC"/>
    <w:rsid w:val="00EE7938"/>
    <w:rsid w:val="00EE7C58"/>
    <w:rsid w:val="00EE7CA4"/>
    <w:rsid w:val="00EE7D8F"/>
    <w:rsid w:val="00EF008E"/>
    <w:rsid w:val="00EF05B4"/>
    <w:rsid w:val="00EF0946"/>
    <w:rsid w:val="00EF0C97"/>
    <w:rsid w:val="00EF1179"/>
    <w:rsid w:val="00EF2216"/>
    <w:rsid w:val="00EF2520"/>
    <w:rsid w:val="00EF2534"/>
    <w:rsid w:val="00EF2590"/>
    <w:rsid w:val="00EF2E4C"/>
    <w:rsid w:val="00EF2FC4"/>
    <w:rsid w:val="00EF3081"/>
    <w:rsid w:val="00EF31E9"/>
    <w:rsid w:val="00EF35F4"/>
    <w:rsid w:val="00EF3C0B"/>
    <w:rsid w:val="00EF3F83"/>
    <w:rsid w:val="00EF407E"/>
    <w:rsid w:val="00EF419C"/>
    <w:rsid w:val="00EF48C9"/>
    <w:rsid w:val="00EF4AFB"/>
    <w:rsid w:val="00EF4C46"/>
    <w:rsid w:val="00EF4D5F"/>
    <w:rsid w:val="00EF668E"/>
    <w:rsid w:val="00EF69CF"/>
    <w:rsid w:val="00EF6D74"/>
    <w:rsid w:val="00EF7133"/>
    <w:rsid w:val="00EF7165"/>
    <w:rsid w:val="00EF76CA"/>
    <w:rsid w:val="00EF7D26"/>
    <w:rsid w:val="00EF7F0C"/>
    <w:rsid w:val="00F003D2"/>
    <w:rsid w:val="00F00A0C"/>
    <w:rsid w:val="00F00A88"/>
    <w:rsid w:val="00F00B3B"/>
    <w:rsid w:val="00F00B60"/>
    <w:rsid w:val="00F01589"/>
    <w:rsid w:val="00F015AE"/>
    <w:rsid w:val="00F016A7"/>
    <w:rsid w:val="00F01A75"/>
    <w:rsid w:val="00F01B0B"/>
    <w:rsid w:val="00F01DF3"/>
    <w:rsid w:val="00F0215C"/>
    <w:rsid w:val="00F02978"/>
    <w:rsid w:val="00F029AB"/>
    <w:rsid w:val="00F02AE7"/>
    <w:rsid w:val="00F02F78"/>
    <w:rsid w:val="00F031BF"/>
    <w:rsid w:val="00F0350C"/>
    <w:rsid w:val="00F03625"/>
    <w:rsid w:val="00F0399D"/>
    <w:rsid w:val="00F03C62"/>
    <w:rsid w:val="00F04E24"/>
    <w:rsid w:val="00F05339"/>
    <w:rsid w:val="00F05A02"/>
    <w:rsid w:val="00F05C7F"/>
    <w:rsid w:val="00F05F65"/>
    <w:rsid w:val="00F060F5"/>
    <w:rsid w:val="00F06346"/>
    <w:rsid w:val="00F063BB"/>
    <w:rsid w:val="00F06642"/>
    <w:rsid w:val="00F06857"/>
    <w:rsid w:val="00F077C6"/>
    <w:rsid w:val="00F07944"/>
    <w:rsid w:val="00F07CF3"/>
    <w:rsid w:val="00F100C3"/>
    <w:rsid w:val="00F10158"/>
    <w:rsid w:val="00F10682"/>
    <w:rsid w:val="00F106E9"/>
    <w:rsid w:val="00F10CA6"/>
    <w:rsid w:val="00F10F37"/>
    <w:rsid w:val="00F119D0"/>
    <w:rsid w:val="00F12357"/>
    <w:rsid w:val="00F12472"/>
    <w:rsid w:val="00F12529"/>
    <w:rsid w:val="00F1257D"/>
    <w:rsid w:val="00F128D3"/>
    <w:rsid w:val="00F12B88"/>
    <w:rsid w:val="00F12BCB"/>
    <w:rsid w:val="00F12F6F"/>
    <w:rsid w:val="00F13214"/>
    <w:rsid w:val="00F13343"/>
    <w:rsid w:val="00F137C7"/>
    <w:rsid w:val="00F13D85"/>
    <w:rsid w:val="00F142AD"/>
    <w:rsid w:val="00F145AB"/>
    <w:rsid w:val="00F149FD"/>
    <w:rsid w:val="00F14E94"/>
    <w:rsid w:val="00F1509B"/>
    <w:rsid w:val="00F1517F"/>
    <w:rsid w:val="00F1527D"/>
    <w:rsid w:val="00F15BC0"/>
    <w:rsid w:val="00F15C28"/>
    <w:rsid w:val="00F160F5"/>
    <w:rsid w:val="00F161D0"/>
    <w:rsid w:val="00F16518"/>
    <w:rsid w:val="00F168D9"/>
    <w:rsid w:val="00F169B9"/>
    <w:rsid w:val="00F16C5E"/>
    <w:rsid w:val="00F16CDD"/>
    <w:rsid w:val="00F16F21"/>
    <w:rsid w:val="00F16F2C"/>
    <w:rsid w:val="00F16F74"/>
    <w:rsid w:val="00F17264"/>
    <w:rsid w:val="00F17544"/>
    <w:rsid w:val="00F17774"/>
    <w:rsid w:val="00F17A2A"/>
    <w:rsid w:val="00F17A4C"/>
    <w:rsid w:val="00F17AB1"/>
    <w:rsid w:val="00F17D19"/>
    <w:rsid w:val="00F17F95"/>
    <w:rsid w:val="00F20FF1"/>
    <w:rsid w:val="00F21039"/>
    <w:rsid w:val="00F2122C"/>
    <w:rsid w:val="00F215B2"/>
    <w:rsid w:val="00F21852"/>
    <w:rsid w:val="00F21AA7"/>
    <w:rsid w:val="00F2241B"/>
    <w:rsid w:val="00F22898"/>
    <w:rsid w:val="00F228BA"/>
    <w:rsid w:val="00F22955"/>
    <w:rsid w:val="00F22B68"/>
    <w:rsid w:val="00F22E72"/>
    <w:rsid w:val="00F22E80"/>
    <w:rsid w:val="00F22FB4"/>
    <w:rsid w:val="00F23307"/>
    <w:rsid w:val="00F23511"/>
    <w:rsid w:val="00F2379F"/>
    <w:rsid w:val="00F23B4C"/>
    <w:rsid w:val="00F23C8D"/>
    <w:rsid w:val="00F23EE5"/>
    <w:rsid w:val="00F24829"/>
    <w:rsid w:val="00F251B2"/>
    <w:rsid w:val="00F251DB"/>
    <w:rsid w:val="00F252D3"/>
    <w:rsid w:val="00F2533E"/>
    <w:rsid w:val="00F2546A"/>
    <w:rsid w:val="00F25614"/>
    <w:rsid w:val="00F25EEE"/>
    <w:rsid w:val="00F25EFF"/>
    <w:rsid w:val="00F2600F"/>
    <w:rsid w:val="00F2609A"/>
    <w:rsid w:val="00F261A8"/>
    <w:rsid w:val="00F26B7E"/>
    <w:rsid w:val="00F26F84"/>
    <w:rsid w:val="00F27227"/>
    <w:rsid w:val="00F2791E"/>
    <w:rsid w:val="00F27974"/>
    <w:rsid w:val="00F27983"/>
    <w:rsid w:val="00F30004"/>
    <w:rsid w:val="00F30072"/>
    <w:rsid w:val="00F302B1"/>
    <w:rsid w:val="00F30B3D"/>
    <w:rsid w:val="00F30C17"/>
    <w:rsid w:val="00F30E0C"/>
    <w:rsid w:val="00F31061"/>
    <w:rsid w:val="00F311D6"/>
    <w:rsid w:val="00F314AA"/>
    <w:rsid w:val="00F3187C"/>
    <w:rsid w:val="00F319A8"/>
    <w:rsid w:val="00F31D52"/>
    <w:rsid w:val="00F31DC4"/>
    <w:rsid w:val="00F32049"/>
    <w:rsid w:val="00F327D0"/>
    <w:rsid w:val="00F32953"/>
    <w:rsid w:val="00F336BC"/>
    <w:rsid w:val="00F336EE"/>
    <w:rsid w:val="00F337E4"/>
    <w:rsid w:val="00F33944"/>
    <w:rsid w:val="00F33B91"/>
    <w:rsid w:val="00F33E82"/>
    <w:rsid w:val="00F3400B"/>
    <w:rsid w:val="00F34089"/>
    <w:rsid w:val="00F347DF"/>
    <w:rsid w:val="00F348C0"/>
    <w:rsid w:val="00F34B7C"/>
    <w:rsid w:val="00F34E27"/>
    <w:rsid w:val="00F34EEC"/>
    <w:rsid w:val="00F35206"/>
    <w:rsid w:val="00F359DD"/>
    <w:rsid w:val="00F35B03"/>
    <w:rsid w:val="00F35CD1"/>
    <w:rsid w:val="00F36431"/>
    <w:rsid w:val="00F3662D"/>
    <w:rsid w:val="00F36A61"/>
    <w:rsid w:val="00F36EFF"/>
    <w:rsid w:val="00F36F0C"/>
    <w:rsid w:val="00F372B9"/>
    <w:rsid w:val="00F374B8"/>
    <w:rsid w:val="00F378F8"/>
    <w:rsid w:val="00F4016E"/>
    <w:rsid w:val="00F40F06"/>
    <w:rsid w:val="00F4196F"/>
    <w:rsid w:val="00F41BBE"/>
    <w:rsid w:val="00F41E36"/>
    <w:rsid w:val="00F41EE6"/>
    <w:rsid w:val="00F42385"/>
    <w:rsid w:val="00F42B8B"/>
    <w:rsid w:val="00F43617"/>
    <w:rsid w:val="00F43BC1"/>
    <w:rsid w:val="00F43D01"/>
    <w:rsid w:val="00F43D91"/>
    <w:rsid w:val="00F43E8B"/>
    <w:rsid w:val="00F43F0F"/>
    <w:rsid w:val="00F44441"/>
    <w:rsid w:val="00F4453D"/>
    <w:rsid w:val="00F44624"/>
    <w:rsid w:val="00F446ED"/>
    <w:rsid w:val="00F448C4"/>
    <w:rsid w:val="00F44937"/>
    <w:rsid w:val="00F4507F"/>
    <w:rsid w:val="00F45397"/>
    <w:rsid w:val="00F45505"/>
    <w:rsid w:val="00F4587C"/>
    <w:rsid w:val="00F4594C"/>
    <w:rsid w:val="00F45B6B"/>
    <w:rsid w:val="00F45B7D"/>
    <w:rsid w:val="00F45D4E"/>
    <w:rsid w:val="00F45DB1"/>
    <w:rsid w:val="00F46D7B"/>
    <w:rsid w:val="00F47017"/>
    <w:rsid w:val="00F472BE"/>
    <w:rsid w:val="00F47439"/>
    <w:rsid w:val="00F47667"/>
    <w:rsid w:val="00F47991"/>
    <w:rsid w:val="00F47BBC"/>
    <w:rsid w:val="00F47C17"/>
    <w:rsid w:val="00F47C6D"/>
    <w:rsid w:val="00F50DEB"/>
    <w:rsid w:val="00F51E54"/>
    <w:rsid w:val="00F52244"/>
    <w:rsid w:val="00F525B8"/>
    <w:rsid w:val="00F52601"/>
    <w:rsid w:val="00F52615"/>
    <w:rsid w:val="00F5262D"/>
    <w:rsid w:val="00F533C9"/>
    <w:rsid w:val="00F53531"/>
    <w:rsid w:val="00F538FE"/>
    <w:rsid w:val="00F53963"/>
    <w:rsid w:val="00F53BBA"/>
    <w:rsid w:val="00F54A3B"/>
    <w:rsid w:val="00F54CC9"/>
    <w:rsid w:val="00F554AD"/>
    <w:rsid w:val="00F55520"/>
    <w:rsid w:val="00F55790"/>
    <w:rsid w:val="00F56372"/>
    <w:rsid w:val="00F566EC"/>
    <w:rsid w:val="00F56710"/>
    <w:rsid w:val="00F56AB9"/>
    <w:rsid w:val="00F56C04"/>
    <w:rsid w:val="00F56E4B"/>
    <w:rsid w:val="00F56F92"/>
    <w:rsid w:val="00F57537"/>
    <w:rsid w:val="00F576C0"/>
    <w:rsid w:val="00F579CF"/>
    <w:rsid w:val="00F57A48"/>
    <w:rsid w:val="00F57B70"/>
    <w:rsid w:val="00F57BEC"/>
    <w:rsid w:val="00F57DA2"/>
    <w:rsid w:val="00F60271"/>
    <w:rsid w:val="00F60364"/>
    <w:rsid w:val="00F60BB2"/>
    <w:rsid w:val="00F61104"/>
    <w:rsid w:val="00F62623"/>
    <w:rsid w:val="00F62795"/>
    <w:rsid w:val="00F62C26"/>
    <w:rsid w:val="00F62C53"/>
    <w:rsid w:val="00F63465"/>
    <w:rsid w:val="00F6361B"/>
    <w:rsid w:val="00F63802"/>
    <w:rsid w:val="00F63FB6"/>
    <w:rsid w:val="00F64173"/>
    <w:rsid w:val="00F641AD"/>
    <w:rsid w:val="00F64785"/>
    <w:rsid w:val="00F64A85"/>
    <w:rsid w:val="00F64DC8"/>
    <w:rsid w:val="00F64E6D"/>
    <w:rsid w:val="00F64FBD"/>
    <w:rsid w:val="00F652D4"/>
    <w:rsid w:val="00F6594F"/>
    <w:rsid w:val="00F66184"/>
    <w:rsid w:val="00F66326"/>
    <w:rsid w:val="00F6640A"/>
    <w:rsid w:val="00F666E6"/>
    <w:rsid w:val="00F66ED5"/>
    <w:rsid w:val="00F67254"/>
    <w:rsid w:val="00F67485"/>
    <w:rsid w:val="00F674A1"/>
    <w:rsid w:val="00F67CBC"/>
    <w:rsid w:val="00F67D85"/>
    <w:rsid w:val="00F67DA3"/>
    <w:rsid w:val="00F702A3"/>
    <w:rsid w:val="00F704AD"/>
    <w:rsid w:val="00F707FD"/>
    <w:rsid w:val="00F70866"/>
    <w:rsid w:val="00F70898"/>
    <w:rsid w:val="00F70943"/>
    <w:rsid w:val="00F70EA1"/>
    <w:rsid w:val="00F70F44"/>
    <w:rsid w:val="00F712D0"/>
    <w:rsid w:val="00F714F4"/>
    <w:rsid w:val="00F726EF"/>
    <w:rsid w:val="00F728A7"/>
    <w:rsid w:val="00F72D0B"/>
    <w:rsid w:val="00F7311E"/>
    <w:rsid w:val="00F734A7"/>
    <w:rsid w:val="00F736E9"/>
    <w:rsid w:val="00F73998"/>
    <w:rsid w:val="00F739F0"/>
    <w:rsid w:val="00F73B3B"/>
    <w:rsid w:val="00F74364"/>
    <w:rsid w:val="00F746A6"/>
    <w:rsid w:val="00F74D19"/>
    <w:rsid w:val="00F74FFC"/>
    <w:rsid w:val="00F75A3B"/>
    <w:rsid w:val="00F75A99"/>
    <w:rsid w:val="00F75DF1"/>
    <w:rsid w:val="00F75FE9"/>
    <w:rsid w:val="00F76419"/>
    <w:rsid w:val="00F766ED"/>
    <w:rsid w:val="00F769DD"/>
    <w:rsid w:val="00F76ABB"/>
    <w:rsid w:val="00F76C4F"/>
    <w:rsid w:val="00F76D83"/>
    <w:rsid w:val="00F76E34"/>
    <w:rsid w:val="00F76F28"/>
    <w:rsid w:val="00F77125"/>
    <w:rsid w:val="00F7727C"/>
    <w:rsid w:val="00F77E20"/>
    <w:rsid w:val="00F800DD"/>
    <w:rsid w:val="00F800FA"/>
    <w:rsid w:val="00F803D9"/>
    <w:rsid w:val="00F809D6"/>
    <w:rsid w:val="00F80D43"/>
    <w:rsid w:val="00F80ED3"/>
    <w:rsid w:val="00F8115B"/>
    <w:rsid w:val="00F81567"/>
    <w:rsid w:val="00F8198B"/>
    <w:rsid w:val="00F820E5"/>
    <w:rsid w:val="00F8241D"/>
    <w:rsid w:val="00F825B7"/>
    <w:rsid w:val="00F82683"/>
    <w:rsid w:val="00F827CD"/>
    <w:rsid w:val="00F82A1D"/>
    <w:rsid w:val="00F82A8D"/>
    <w:rsid w:val="00F82D05"/>
    <w:rsid w:val="00F8321C"/>
    <w:rsid w:val="00F832F3"/>
    <w:rsid w:val="00F836DE"/>
    <w:rsid w:val="00F83A40"/>
    <w:rsid w:val="00F8433F"/>
    <w:rsid w:val="00F84511"/>
    <w:rsid w:val="00F847A1"/>
    <w:rsid w:val="00F84E54"/>
    <w:rsid w:val="00F85161"/>
    <w:rsid w:val="00F85171"/>
    <w:rsid w:val="00F85866"/>
    <w:rsid w:val="00F859F3"/>
    <w:rsid w:val="00F85C73"/>
    <w:rsid w:val="00F85D49"/>
    <w:rsid w:val="00F85E90"/>
    <w:rsid w:val="00F8621D"/>
    <w:rsid w:val="00F869E5"/>
    <w:rsid w:val="00F86C33"/>
    <w:rsid w:val="00F86E4D"/>
    <w:rsid w:val="00F871ED"/>
    <w:rsid w:val="00F874BD"/>
    <w:rsid w:val="00F87676"/>
    <w:rsid w:val="00F879BE"/>
    <w:rsid w:val="00F87B88"/>
    <w:rsid w:val="00F87BE1"/>
    <w:rsid w:val="00F87ECB"/>
    <w:rsid w:val="00F90478"/>
    <w:rsid w:val="00F90B5D"/>
    <w:rsid w:val="00F90FF6"/>
    <w:rsid w:val="00F91506"/>
    <w:rsid w:val="00F9157F"/>
    <w:rsid w:val="00F91790"/>
    <w:rsid w:val="00F91887"/>
    <w:rsid w:val="00F91EC0"/>
    <w:rsid w:val="00F920D7"/>
    <w:rsid w:val="00F925BF"/>
    <w:rsid w:val="00F9279F"/>
    <w:rsid w:val="00F9289D"/>
    <w:rsid w:val="00F92CFD"/>
    <w:rsid w:val="00F92D3A"/>
    <w:rsid w:val="00F93F49"/>
    <w:rsid w:val="00F940B1"/>
    <w:rsid w:val="00F942A9"/>
    <w:rsid w:val="00F942F6"/>
    <w:rsid w:val="00F9433E"/>
    <w:rsid w:val="00F9436D"/>
    <w:rsid w:val="00F94C74"/>
    <w:rsid w:val="00F94DCF"/>
    <w:rsid w:val="00F94F30"/>
    <w:rsid w:val="00F94F4F"/>
    <w:rsid w:val="00F9523A"/>
    <w:rsid w:val="00F9524B"/>
    <w:rsid w:val="00F956CC"/>
    <w:rsid w:val="00F95ADE"/>
    <w:rsid w:val="00F95EDC"/>
    <w:rsid w:val="00F960B7"/>
    <w:rsid w:val="00F96568"/>
    <w:rsid w:val="00F965E6"/>
    <w:rsid w:val="00F969DA"/>
    <w:rsid w:val="00F96F9C"/>
    <w:rsid w:val="00F972A6"/>
    <w:rsid w:val="00F9732E"/>
    <w:rsid w:val="00F97387"/>
    <w:rsid w:val="00F973D8"/>
    <w:rsid w:val="00F973E3"/>
    <w:rsid w:val="00F97565"/>
    <w:rsid w:val="00F975F4"/>
    <w:rsid w:val="00F97827"/>
    <w:rsid w:val="00F97C2B"/>
    <w:rsid w:val="00F97CF9"/>
    <w:rsid w:val="00FA01D0"/>
    <w:rsid w:val="00FA03A5"/>
    <w:rsid w:val="00FA05A0"/>
    <w:rsid w:val="00FA0EFA"/>
    <w:rsid w:val="00FA1244"/>
    <w:rsid w:val="00FA1C98"/>
    <w:rsid w:val="00FA1DE9"/>
    <w:rsid w:val="00FA1FDF"/>
    <w:rsid w:val="00FA221F"/>
    <w:rsid w:val="00FA2370"/>
    <w:rsid w:val="00FA24DF"/>
    <w:rsid w:val="00FA2A79"/>
    <w:rsid w:val="00FA2CB7"/>
    <w:rsid w:val="00FA2FBD"/>
    <w:rsid w:val="00FA313C"/>
    <w:rsid w:val="00FA31D5"/>
    <w:rsid w:val="00FA3299"/>
    <w:rsid w:val="00FA3867"/>
    <w:rsid w:val="00FA3D94"/>
    <w:rsid w:val="00FA3F5D"/>
    <w:rsid w:val="00FA4297"/>
    <w:rsid w:val="00FA4857"/>
    <w:rsid w:val="00FA4A2D"/>
    <w:rsid w:val="00FA4EA9"/>
    <w:rsid w:val="00FA5563"/>
    <w:rsid w:val="00FA5812"/>
    <w:rsid w:val="00FA5A10"/>
    <w:rsid w:val="00FA5A54"/>
    <w:rsid w:val="00FA5E00"/>
    <w:rsid w:val="00FA5E92"/>
    <w:rsid w:val="00FA621A"/>
    <w:rsid w:val="00FA6301"/>
    <w:rsid w:val="00FA65E8"/>
    <w:rsid w:val="00FA6994"/>
    <w:rsid w:val="00FA6A9E"/>
    <w:rsid w:val="00FA6BB2"/>
    <w:rsid w:val="00FA6CDB"/>
    <w:rsid w:val="00FA6F08"/>
    <w:rsid w:val="00FA7586"/>
    <w:rsid w:val="00FA77B6"/>
    <w:rsid w:val="00FA7885"/>
    <w:rsid w:val="00FA7EB3"/>
    <w:rsid w:val="00FA7F3E"/>
    <w:rsid w:val="00FB05A5"/>
    <w:rsid w:val="00FB09F0"/>
    <w:rsid w:val="00FB0B53"/>
    <w:rsid w:val="00FB0B54"/>
    <w:rsid w:val="00FB0CED"/>
    <w:rsid w:val="00FB0DB8"/>
    <w:rsid w:val="00FB106E"/>
    <w:rsid w:val="00FB108F"/>
    <w:rsid w:val="00FB1587"/>
    <w:rsid w:val="00FB17FB"/>
    <w:rsid w:val="00FB1D01"/>
    <w:rsid w:val="00FB1D85"/>
    <w:rsid w:val="00FB21B0"/>
    <w:rsid w:val="00FB228F"/>
    <w:rsid w:val="00FB2830"/>
    <w:rsid w:val="00FB28BD"/>
    <w:rsid w:val="00FB2944"/>
    <w:rsid w:val="00FB2D55"/>
    <w:rsid w:val="00FB324F"/>
    <w:rsid w:val="00FB3D85"/>
    <w:rsid w:val="00FB3FDA"/>
    <w:rsid w:val="00FB4112"/>
    <w:rsid w:val="00FB4D60"/>
    <w:rsid w:val="00FB55A8"/>
    <w:rsid w:val="00FB568C"/>
    <w:rsid w:val="00FB5AD9"/>
    <w:rsid w:val="00FB5C86"/>
    <w:rsid w:val="00FB621C"/>
    <w:rsid w:val="00FB6AC0"/>
    <w:rsid w:val="00FB6C92"/>
    <w:rsid w:val="00FB746A"/>
    <w:rsid w:val="00FB76DB"/>
    <w:rsid w:val="00FB78D6"/>
    <w:rsid w:val="00FB7D45"/>
    <w:rsid w:val="00FC065C"/>
    <w:rsid w:val="00FC0C73"/>
    <w:rsid w:val="00FC0FC2"/>
    <w:rsid w:val="00FC123A"/>
    <w:rsid w:val="00FC124E"/>
    <w:rsid w:val="00FC1251"/>
    <w:rsid w:val="00FC1281"/>
    <w:rsid w:val="00FC14CE"/>
    <w:rsid w:val="00FC173C"/>
    <w:rsid w:val="00FC1C6C"/>
    <w:rsid w:val="00FC2124"/>
    <w:rsid w:val="00FC217E"/>
    <w:rsid w:val="00FC27D1"/>
    <w:rsid w:val="00FC29CC"/>
    <w:rsid w:val="00FC2A32"/>
    <w:rsid w:val="00FC2A44"/>
    <w:rsid w:val="00FC2ED5"/>
    <w:rsid w:val="00FC342C"/>
    <w:rsid w:val="00FC3D07"/>
    <w:rsid w:val="00FC431F"/>
    <w:rsid w:val="00FC4680"/>
    <w:rsid w:val="00FC4D9A"/>
    <w:rsid w:val="00FC4FE8"/>
    <w:rsid w:val="00FC5319"/>
    <w:rsid w:val="00FC5604"/>
    <w:rsid w:val="00FC5649"/>
    <w:rsid w:val="00FC564B"/>
    <w:rsid w:val="00FC5826"/>
    <w:rsid w:val="00FC5860"/>
    <w:rsid w:val="00FC58F8"/>
    <w:rsid w:val="00FC5F9F"/>
    <w:rsid w:val="00FC5FE7"/>
    <w:rsid w:val="00FC6208"/>
    <w:rsid w:val="00FC6720"/>
    <w:rsid w:val="00FC6AAF"/>
    <w:rsid w:val="00FC6DDE"/>
    <w:rsid w:val="00FC75DA"/>
    <w:rsid w:val="00FC787C"/>
    <w:rsid w:val="00FC7D1D"/>
    <w:rsid w:val="00FD014A"/>
    <w:rsid w:val="00FD0370"/>
    <w:rsid w:val="00FD048C"/>
    <w:rsid w:val="00FD09AB"/>
    <w:rsid w:val="00FD100C"/>
    <w:rsid w:val="00FD1264"/>
    <w:rsid w:val="00FD1419"/>
    <w:rsid w:val="00FD1470"/>
    <w:rsid w:val="00FD183D"/>
    <w:rsid w:val="00FD1C0E"/>
    <w:rsid w:val="00FD1CC2"/>
    <w:rsid w:val="00FD1FC9"/>
    <w:rsid w:val="00FD2294"/>
    <w:rsid w:val="00FD23C9"/>
    <w:rsid w:val="00FD262B"/>
    <w:rsid w:val="00FD2D26"/>
    <w:rsid w:val="00FD2E07"/>
    <w:rsid w:val="00FD307E"/>
    <w:rsid w:val="00FD327B"/>
    <w:rsid w:val="00FD3536"/>
    <w:rsid w:val="00FD361B"/>
    <w:rsid w:val="00FD40BD"/>
    <w:rsid w:val="00FD418C"/>
    <w:rsid w:val="00FD45EF"/>
    <w:rsid w:val="00FD4C4A"/>
    <w:rsid w:val="00FD4D2A"/>
    <w:rsid w:val="00FD4FC8"/>
    <w:rsid w:val="00FD56A2"/>
    <w:rsid w:val="00FD56A5"/>
    <w:rsid w:val="00FD572A"/>
    <w:rsid w:val="00FD59F7"/>
    <w:rsid w:val="00FD5A87"/>
    <w:rsid w:val="00FD5F76"/>
    <w:rsid w:val="00FD623D"/>
    <w:rsid w:val="00FD68FF"/>
    <w:rsid w:val="00FD6B38"/>
    <w:rsid w:val="00FD723B"/>
    <w:rsid w:val="00FD730D"/>
    <w:rsid w:val="00FD7453"/>
    <w:rsid w:val="00FD74CD"/>
    <w:rsid w:val="00FD7A82"/>
    <w:rsid w:val="00FE0366"/>
    <w:rsid w:val="00FE0A55"/>
    <w:rsid w:val="00FE0AD4"/>
    <w:rsid w:val="00FE0CC3"/>
    <w:rsid w:val="00FE0D12"/>
    <w:rsid w:val="00FE14EE"/>
    <w:rsid w:val="00FE1B1C"/>
    <w:rsid w:val="00FE1C83"/>
    <w:rsid w:val="00FE1FEC"/>
    <w:rsid w:val="00FE2143"/>
    <w:rsid w:val="00FE2607"/>
    <w:rsid w:val="00FE26CF"/>
    <w:rsid w:val="00FE364D"/>
    <w:rsid w:val="00FE370C"/>
    <w:rsid w:val="00FE3CD4"/>
    <w:rsid w:val="00FE40E6"/>
    <w:rsid w:val="00FE40E8"/>
    <w:rsid w:val="00FE4458"/>
    <w:rsid w:val="00FE46FC"/>
    <w:rsid w:val="00FE4858"/>
    <w:rsid w:val="00FE4C61"/>
    <w:rsid w:val="00FE4F2C"/>
    <w:rsid w:val="00FE5395"/>
    <w:rsid w:val="00FE5500"/>
    <w:rsid w:val="00FE5720"/>
    <w:rsid w:val="00FE58B5"/>
    <w:rsid w:val="00FE5E64"/>
    <w:rsid w:val="00FE60DC"/>
    <w:rsid w:val="00FE6167"/>
    <w:rsid w:val="00FE66D8"/>
    <w:rsid w:val="00FE6A6E"/>
    <w:rsid w:val="00FE6F49"/>
    <w:rsid w:val="00FE745B"/>
    <w:rsid w:val="00FE7A9A"/>
    <w:rsid w:val="00FE7AB9"/>
    <w:rsid w:val="00FE7C10"/>
    <w:rsid w:val="00FF03A7"/>
    <w:rsid w:val="00FF0567"/>
    <w:rsid w:val="00FF06E6"/>
    <w:rsid w:val="00FF085E"/>
    <w:rsid w:val="00FF0913"/>
    <w:rsid w:val="00FF0CDF"/>
    <w:rsid w:val="00FF1042"/>
    <w:rsid w:val="00FF10F9"/>
    <w:rsid w:val="00FF1529"/>
    <w:rsid w:val="00FF1908"/>
    <w:rsid w:val="00FF2229"/>
    <w:rsid w:val="00FF2429"/>
    <w:rsid w:val="00FF2958"/>
    <w:rsid w:val="00FF2976"/>
    <w:rsid w:val="00FF2D26"/>
    <w:rsid w:val="00FF2E0E"/>
    <w:rsid w:val="00FF3046"/>
    <w:rsid w:val="00FF30A8"/>
    <w:rsid w:val="00FF32FF"/>
    <w:rsid w:val="00FF3366"/>
    <w:rsid w:val="00FF35B9"/>
    <w:rsid w:val="00FF373C"/>
    <w:rsid w:val="00FF3D77"/>
    <w:rsid w:val="00FF3FBE"/>
    <w:rsid w:val="00FF4017"/>
    <w:rsid w:val="00FF4491"/>
    <w:rsid w:val="00FF45AB"/>
    <w:rsid w:val="00FF468E"/>
    <w:rsid w:val="00FF486C"/>
    <w:rsid w:val="00FF49E8"/>
    <w:rsid w:val="00FF4A47"/>
    <w:rsid w:val="00FF4A53"/>
    <w:rsid w:val="00FF5092"/>
    <w:rsid w:val="00FF555B"/>
    <w:rsid w:val="00FF5923"/>
    <w:rsid w:val="00FF6582"/>
    <w:rsid w:val="00FF677D"/>
    <w:rsid w:val="00FF685D"/>
    <w:rsid w:val="00FF6B0B"/>
    <w:rsid w:val="00FF6BDC"/>
    <w:rsid w:val="00FF7511"/>
    <w:rsid w:val="00FF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C615E9"/>
    <w:rPr>
      <w:sz w:val="24"/>
    </w:rPr>
  </w:style>
  <w:style w:type="paragraph" w:styleId="1">
    <w:name w:val="heading 1"/>
    <w:aliases w:val=" Знак"/>
    <w:basedOn w:val="a"/>
    <w:next w:val="a"/>
    <w:link w:val="11"/>
    <w:qFormat/>
    <w:rsid w:val="00C615E9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"/>
    <w:next w:val="a0"/>
    <w:link w:val="21"/>
    <w:qFormat/>
    <w:rsid w:val="00C615E9"/>
    <w:pPr>
      <w:keepNext/>
      <w:keepLines/>
      <w:spacing w:after="360"/>
      <w:jc w:val="center"/>
      <w:outlineLvl w:val="1"/>
    </w:pPr>
    <w:rPr>
      <w:b/>
      <w:sz w:val="28"/>
    </w:rPr>
  </w:style>
  <w:style w:type="paragraph" w:styleId="31">
    <w:name w:val="heading 3"/>
    <w:basedOn w:val="a"/>
    <w:next w:val="40"/>
    <w:link w:val="310"/>
    <w:qFormat/>
    <w:rsid w:val="00C615E9"/>
    <w:pPr>
      <w:keepNext/>
      <w:keepLines/>
      <w:spacing w:before="360"/>
      <w:ind w:left="1701" w:hanging="1134"/>
      <w:outlineLvl w:val="2"/>
    </w:pPr>
    <w:rPr>
      <w:b/>
      <w:sz w:val="28"/>
    </w:rPr>
  </w:style>
  <w:style w:type="paragraph" w:styleId="40">
    <w:name w:val="heading 4"/>
    <w:basedOn w:val="a"/>
    <w:next w:val="a0"/>
    <w:link w:val="41"/>
    <w:qFormat/>
    <w:rsid w:val="00C615E9"/>
    <w:pPr>
      <w:keepNext/>
      <w:keepLines/>
      <w:spacing w:before="240"/>
      <w:ind w:left="1701" w:hanging="113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615E9"/>
    <w:pPr>
      <w:keepNext/>
      <w:spacing w:before="240" w:after="60"/>
      <w:ind w:left="284"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615E9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615E9"/>
    <w:pPr>
      <w:keepNext/>
      <w:numPr>
        <w:ilvl w:val="6"/>
        <w:numId w:val="1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615E9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link w:val="90"/>
    <w:qFormat/>
    <w:rsid w:val="00C615E9"/>
    <w:pPr>
      <w:keepNext/>
      <w:keepLines/>
      <w:numPr>
        <w:ilvl w:val="8"/>
        <w:numId w:val="1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 Знак Знак"/>
    <w:basedOn w:val="a1"/>
    <w:link w:val="1"/>
    <w:locked/>
    <w:rsid w:val="003B2759"/>
    <w:rPr>
      <w:rFonts w:ascii="Arial" w:hAnsi="Arial" w:cs="Times New Roman"/>
      <w:b/>
      <w:kern w:val="28"/>
      <w:sz w:val="20"/>
      <w:szCs w:val="20"/>
    </w:rPr>
  </w:style>
  <w:style w:type="paragraph" w:styleId="a0">
    <w:name w:val="Body Text"/>
    <w:aliases w:val="Знак15"/>
    <w:basedOn w:val="a"/>
    <w:link w:val="10"/>
    <w:rsid w:val="00C615E9"/>
    <w:pPr>
      <w:spacing w:before="120"/>
      <w:ind w:firstLine="567"/>
      <w:jc w:val="both"/>
    </w:pPr>
  </w:style>
  <w:style w:type="character" w:customStyle="1" w:styleId="10">
    <w:name w:val="Основной текст Знак1"/>
    <w:aliases w:val="Знак15 Знак"/>
    <w:basedOn w:val="a1"/>
    <w:link w:val="a0"/>
    <w:locked/>
    <w:rsid w:val="003B2759"/>
    <w:rPr>
      <w:rFonts w:cs="Times New Roman"/>
      <w:sz w:val="24"/>
    </w:rPr>
  </w:style>
  <w:style w:type="character" w:customStyle="1" w:styleId="21">
    <w:name w:val="Заголовок 2 Знак"/>
    <w:basedOn w:val="a1"/>
    <w:link w:val="20"/>
    <w:locked/>
    <w:rsid w:val="003B2759"/>
    <w:rPr>
      <w:rFonts w:cs="Times New Roman"/>
      <w:b/>
      <w:sz w:val="20"/>
      <w:szCs w:val="20"/>
    </w:rPr>
  </w:style>
  <w:style w:type="character" w:customStyle="1" w:styleId="41">
    <w:name w:val="Заголовок 4 Знак1"/>
    <w:basedOn w:val="a1"/>
    <w:link w:val="40"/>
    <w:locked/>
    <w:rsid w:val="003B2759"/>
    <w:rPr>
      <w:rFonts w:cs="Times New Roman"/>
      <w:b/>
      <w:sz w:val="20"/>
      <w:szCs w:val="20"/>
    </w:rPr>
  </w:style>
  <w:style w:type="character" w:customStyle="1" w:styleId="310">
    <w:name w:val="Заголовок 3 Знак1"/>
    <w:basedOn w:val="a1"/>
    <w:link w:val="31"/>
    <w:locked/>
    <w:rsid w:val="003B2759"/>
    <w:rPr>
      <w:rFonts w:cs="Times New Roman"/>
      <w:b/>
      <w:sz w:val="20"/>
      <w:szCs w:val="20"/>
    </w:rPr>
  </w:style>
  <w:style w:type="character" w:customStyle="1" w:styleId="50">
    <w:name w:val="Заголовок 5 Знак"/>
    <w:basedOn w:val="a1"/>
    <w:link w:val="5"/>
    <w:locked/>
    <w:rsid w:val="003B2759"/>
    <w:rPr>
      <w:rFonts w:cs="Times New Roman"/>
      <w:b/>
      <w:sz w:val="20"/>
      <w:szCs w:val="20"/>
    </w:rPr>
  </w:style>
  <w:style w:type="character" w:customStyle="1" w:styleId="60">
    <w:name w:val="Заголовок 6 Знак"/>
    <w:basedOn w:val="a1"/>
    <w:link w:val="6"/>
    <w:locked/>
    <w:rsid w:val="00F2533E"/>
    <w:rPr>
      <w:rFonts w:cs="Times New Roman"/>
      <w:sz w:val="28"/>
    </w:rPr>
  </w:style>
  <w:style w:type="character" w:customStyle="1" w:styleId="70">
    <w:name w:val="Заголовок 7 Знак"/>
    <w:basedOn w:val="a1"/>
    <w:link w:val="7"/>
    <w:locked/>
    <w:rsid w:val="000F36B3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basedOn w:val="a1"/>
    <w:link w:val="8"/>
    <w:locked/>
    <w:rsid w:val="003B2759"/>
    <w:rPr>
      <w:rFonts w:cs="Times New Roman"/>
      <w:sz w:val="24"/>
    </w:rPr>
  </w:style>
  <w:style w:type="character" w:customStyle="1" w:styleId="90">
    <w:name w:val="Заголовок 9 Знак"/>
    <w:basedOn w:val="a1"/>
    <w:link w:val="9"/>
    <w:locked/>
    <w:rsid w:val="003B2759"/>
    <w:rPr>
      <w:sz w:val="24"/>
      <w:lang w:val="ru-RU" w:eastAsia="ru-RU" w:bidi="ar-SA"/>
    </w:rPr>
  </w:style>
  <w:style w:type="paragraph" w:styleId="a4">
    <w:name w:val="Body Text Indent"/>
    <w:aliases w:val="Основной текст 1,Нумерованный список !!,Надин стиль,Основной текст без отступа"/>
    <w:basedOn w:val="a"/>
    <w:link w:val="a5"/>
    <w:rsid w:val="00C615E9"/>
    <w:pPr>
      <w:spacing w:before="60"/>
      <w:ind w:left="284" w:firstLine="284"/>
      <w:jc w:val="both"/>
    </w:pPr>
  </w:style>
  <w:style w:type="character" w:customStyle="1" w:styleId="a5">
    <w:name w:val="Основной текст с отступом Знак"/>
    <w:aliases w:val="Основной текст 1 Знак2,Нумерованный список !! Знак2,Надин стиль Знак2,Основной текст без отступа Знак"/>
    <w:basedOn w:val="a1"/>
    <w:link w:val="a4"/>
    <w:locked/>
    <w:rsid w:val="00870D8F"/>
    <w:rPr>
      <w:rFonts w:cs="Times New Roman"/>
      <w:sz w:val="24"/>
    </w:rPr>
  </w:style>
  <w:style w:type="character" w:styleId="a6">
    <w:name w:val="page number"/>
    <w:basedOn w:val="a1"/>
    <w:rsid w:val="00C615E9"/>
    <w:rPr>
      <w:rFonts w:cs="Times New Roman"/>
    </w:rPr>
  </w:style>
  <w:style w:type="paragraph" w:styleId="a7">
    <w:name w:val="header"/>
    <w:basedOn w:val="a"/>
    <w:link w:val="12"/>
    <w:rsid w:val="00C615E9"/>
    <w:pPr>
      <w:tabs>
        <w:tab w:val="center" w:pos="4536"/>
        <w:tab w:val="right" w:pos="9072"/>
      </w:tabs>
    </w:pPr>
  </w:style>
  <w:style w:type="character" w:customStyle="1" w:styleId="12">
    <w:name w:val="Верхний колонтитул Знак1"/>
    <w:basedOn w:val="a1"/>
    <w:link w:val="a7"/>
    <w:locked/>
    <w:rsid w:val="003B2759"/>
    <w:rPr>
      <w:rFonts w:cs="Times New Roman"/>
      <w:sz w:val="24"/>
    </w:rPr>
  </w:style>
  <w:style w:type="paragraph" w:styleId="a8">
    <w:name w:val="footer"/>
    <w:basedOn w:val="a"/>
    <w:link w:val="13"/>
    <w:rsid w:val="00C615E9"/>
    <w:pPr>
      <w:tabs>
        <w:tab w:val="center" w:pos="4536"/>
        <w:tab w:val="right" w:pos="9072"/>
      </w:tabs>
    </w:pPr>
  </w:style>
  <w:style w:type="character" w:customStyle="1" w:styleId="13">
    <w:name w:val="Нижний колонтитул Знак1"/>
    <w:basedOn w:val="a1"/>
    <w:link w:val="a8"/>
    <w:locked/>
    <w:rsid w:val="003B2759"/>
    <w:rPr>
      <w:rFonts w:cs="Times New Roman"/>
      <w:sz w:val="24"/>
    </w:rPr>
  </w:style>
  <w:style w:type="paragraph" w:styleId="a9">
    <w:name w:val="Signature"/>
    <w:basedOn w:val="a"/>
    <w:next w:val="a"/>
    <w:link w:val="aa"/>
    <w:rsid w:val="00C615E9"/>
    <w:pPr>
      <w:tabs>
        <w:tab w:val="left" w:pos="6237"/>
      </w:tabs>
      <w:spacing w:before="600"/>
      <w:ind w:left="1276"/>
    </w:pPr>
  </w:style>
  <w:style w:type="character" w:customStyle="1" w:styleId="aa">
    <w:name w:val="Подпись Знак"/>
    <w:basedOn w:val="a1"/>
    <w:link w:val="a9"/>
    <w:locked/>
    <w:rsid w:val="003B2759"/>
    <w:rPr>
      <w:rFonts w:cs="Times New Roman"/>
      <w:sz w:val="24"/>
    </w:rPr>
  </w:style>
  <w:style w:type="paragraph" w:customStyle="1" w:styleId="22">
    <w:name w:val="Стиль2"/>
    <w:basedOn w:val="14"/>
    <w:rsid w:val="00C615E9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4">
    <w:name w:val="Стиль1"/>
    <w:basedOn w:val="a"/>
    <w:link w:val="15"/>
    <w:rsid w:val="00C615E9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</w:style>
  <w:style w:type="paragraph" w:styleId="ab">
    <w:name w:val="table of figures"/>
    <w:basedOn w:val="a"/>
    <w:next w:val="a"/>
    <w:semiHidden/>
    <w:rsid w:val="00C615E9"/>
    <w:pPr>
      <w:ind w:left="480" w:hanging="480"/>
    </w:pPr>
  </w:style>
  <w:style w:type="table" w:styleId="ac">
    <w:name w:val="Table Grid"/>
    <w:basedOn w:val="a2"/>
    <w:rsid w:val="00BB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C615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locked/>
    <w:rsid w:val="00C615E9"/>
    <w:rPr>
      <w:rFonts w:ascii="Tahoma" w:hAnsi="Tahoma" w:cs="Tahoma"/>
      <w:sz w:val="16"/>
      <w:szCs w:val="16"/>
    </w:rPr>
  </w:style>
  <w:style w:type="paragraph" w:customStyle="1" w:styleId="42">
    <w:name w:val="Стиль4"/>
    <w:basedOn w:val="a"/>
    <w:rsid w:val="00C615E9"/>
    <w:pPr>
      <w:ind w:left="567" w:firstLine="284"/>
      <w:jc w:val="both"/>
    </w:pPr>
  </w:style>
  <w:style w:type="paragraph" w:customStyle="1" w:styleId="3">
    <w:name w:val="Стиль3"/>
    <w:basedOn w:val="a"/>
    <w:rsid w:val="00C615E9"/>
    <w:pPr>
      <w:numPr>
        <w:numId w:val="4"/>
      </w:numPr>
      <w:jc w:val="both"/>
    </w:pPr>
  </w:style>
  <w:style w:type="paragraph" w:customStyle="1" w:styleId="af">
    <w:name w:val="Обычный + вправо"/>
    <w:basedOn w:val="a"/>
    <w:rsid w:val="00443A58"/>
    <w:pPr>
      <w:jc w:val="right"/>
    </w:pPr>
    <w:rPr>
      <w:color w:val="000000"/>
    </w:rPr>
  </w:style>
  <w:style w:type="paragraph" w:customStyle="1" w:styleId="af0">
    <w:name w:val="Обычный + курсив"/>
    <w:basedOn w:val="a"/>
    <w:rsid w:val="001B6A52"/>
    <w:rPr>
      <w:i/>
      <w:iCs/>
    </w:rPr>
  </w:style>
  <w:style w:type="character" w:styleId="af1">
    <w:name w:val="Hyperlink"/>
    <w:basedOn w:val="a1"/>
    <w:rsid w:val="00C615E9"/>
    <w:rPr>
      <w:rFonts w:cs="Times New Roman"/>
      <w:color w:val="0000FF"/>
      <w:u w:val="single"/>
    </w:rPr>
  </w:style>
  <w:style w:type="paragraph" w:customStyle="1" w:styleId="0">
    <w:name w:val="Заголовок 0"/>
    <w:basedOn w:val="a"/>
    <w:rsid w:val="00C615E9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2">
    <w:name w:val="List Number"/>
    <w:basedOn w:val="a"/>
    <w:rsid w:val="005B52E0"/>
    <w:pPr>
      <w:tabs>
        <w:tab w:val="num" w:pos="720"/>
        <w:tab w:val="right" w:leader="dot" w:pos="8505"/>
      </w:tabs>
      <w:ind w:left="720" w:hanging="360"/>
    </w:pPr>
  </w:style>
  <w:style w:type="paragraph" w:customStyle="1" w:styleId="af3">
    <w:name w:val="Знак"/>
    <w:basedOn w:val="a"/>
    <w:rsid w:val="00106A49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6">
    <w:name w:val="toc 1"/>
    <w:basedOn w:val="a"/>
    <w:autoRedefine/>
    <w:semiHidden/>
    <w:rsid w:val="00C615E9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">
    <w:name w:val="toc 2"/>
    <w:basedOn w:val="a"/>
    <w:next w:val="a"/>
    <w:autoRedefine/>
    <w:semiHidden/>
    <w:rsid w:val="00C615E9"/>
    <w:pPr>
      <w:keepLines/>
      <w:numPr>
        <w:numId w:val="2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0">
    <w:name w:val="toc 3"/>
    <w:basedOn w:val="a"/>
    <w:next w:val="a"/>
    <w:autoRedefine/>
    <w:semiHidden/>
    <w:rsid w:val="00C615E9"/>
    <w:pPr>
      <w:keepLines/>
      <w:numPr>
        <w:ilvl w:val="2"/>
        <w:numId w:val="2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">
    <w:name w:val="toc 4"/>
    <w:basedOn w:val="a"/>
    <w:next w:val="a"/>
    <w:autoRedefine/>
    <w:semiHidden/>
    <w:rsid w:val="00C615E9"/>
    <w:pPr>
      <w:keepLines/>
      <w:numPr>
        <w:ilvl w:val="3"/>
        <w:numId w:val="3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1">
    <w:name w:val="toc 5"/>
    <w:basedOn w:val="a"/>
    <w:next w:val="a"/>
    <w:autoRedefine/>
    <w:semiHidden/>
    <w:rsid w:val="00C615E9"/>
    <w:pPr>
      <w:keepLines/>
      <w:tabs>
        <w:tab w:val="right" w:leader="dot" w:pos="9072"/>
      </w:tabs>
      <w:spacing w:before="60"/>
      <w:ind w:right="567"/>
    </w:pPr>
  </w:style>
  <w:style w:type="character" w:styleId="af4">
    <w:name w:val="FollowedHyperlink"/>
    <w:basedOn w:val="a1"/>
    <w:rsid w:val="00870D8F"/>
    <w:rPr>
      <w:rFonts w:cs="Times New Roman"/>
      <w:color w:val="800080"/>
      <w:u w:val="single"/>
    </w:rPr>
  </w:style>
  <w:style w:type="paragraph" w:customStyle="1" w:styleId="af5">
    <w:name w:val="Таблицы (моноширинный)"/>
    <w:basedOn w:val="a"/>
    <w:next w:val="a"/>
    <w:rsid w:val="00EE068F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B52E0"/>
    <w:pPr>
      <w:tabs>
        <w:tab w:val="num" w:pos="0"/>
        <w:tab w:val="num" w:pos="851"/>
      </w:tabs>
      <w:spacing w:before="120"/>
      <w:ind w:left="360" w:hanging="360"/>
      <w:jc w:val="both"/>
      <w:outlineLvl w:val="0"/>
    </w:pPr>
  </w:style>
  <w:style w:type="paragraph" w:customStyle="1" w:styleId="ConsPlusNonformat">
    <w:name w:val="ConsPlusNonformat"/>
    <w:rsid w:val="00B22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Indent"/>
    <w:basedOn w:val="a"/>
    <w:rsid w:val="005B52E0"/>
    <w:pPr>
      <w:ind w:left="708"/>
    </w:pPr>
  </w:style>
  <w:style w:type="paragraph" w:customStyle="1" w:styleId="xl66">
    <w:name w:val="xl66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AE1D54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AE1D54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6">
    <w:name w:val="xl8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9">
    <w:name w:val="xl8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AE1D54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AE1D54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AE1D54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AE1D54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AE1D54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AE1D5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AE1D54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AE1D5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AE1D54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8">
    <w:name w:val="xl118"/>
    <w:basedOn w:val="a"/>
    <w:rsid w:val="00AE1D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19">
    <w:name w:val="xl11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0">
    <w:name w:val="xl12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4"/>
    </w:rPr>
  </w:style>
  <w:style w:type="paragraph" w:customStyle="1" w:styleId="xl121">
    <w:name w:val="xl12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2">
    <w:name w:val="xl12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</w:rPr>
  </w:style>
  <w:style w:type="paragraph" w:customStyle="1" w:styleId="xl123">
    <w:name w:val="xl123"/>
    <w:basedOn w:val="a"/>
    <w:rsid w:val="00AE1D54"/>
    <w:pP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"/>
    <w:rsid w:val="00AE1D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6">
    <w:name w:val="xl12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Cs w:val="24"/>
    </w:rPr>
  </w:style>
  <w:style w:type="paragraph" w:customStyle="1" w:styleId="xl128">
    <w:name w:val="xl128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9">
    <w:name w:val="xl12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  <w:szCs w:val="24"/>
    </w:rPr>
  </w:style>
  <w:style w:type="paragraph" w:customStyle="1" w:styleId="xl130">
    <w:name w:val="xl13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1">
    <w:name w:val="xl13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32">
    <w:name w:val="xl132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3">
    <w:name w:val="xl133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4">
    <w:name w:val="xl134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Cs w:val="24"/>
    </w:rPr>
  </w:style>
  <w:style w:type="paragraph" w:customStyle="1" w:styleId="xl135">
    <w:name w:val="xl135"/>
    <w:basedOn w:val="a"/>
    <w:rsid w:val="00AE1D54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AE1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a"/>
    <w:rsid w:val="00AE1D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AE1D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AE1D5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AE1D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0B1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52">
    <w:name w:val="Знак Знак5 Знак Знак Знак Знак"/>
    <w:basedOn w:val="a"/>
    <w:rsid w:val="00EA4A21"/>
    <w:pPr>
      <w:spacing w:after="160" w:line="240" w:lineRule="exact"/>
    </w:pPr>
    <w:rPr>
      <w:rFonts w:ascii="Arial" w:hAnsi="Arial" w:cs="Arial"/>
      <w:sz w:val="20"/>
      <w:lang w:val="fr-FR" w:eastAsia="en-US"/>
    </w:rPr>
  </w:style>
  <w:style w:type="paragraph" w:customStyle="1" w:styleId="ConsTitle">
    <w:name w:val="ConsTitle"/>
    <w:rsid w:val="00907E5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DB69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DB698E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szCs w:val="24"/>
    </w:rPr>
  </w:style>
  <w:style w:type="paragraph" w:customStyle="1" w:styleId="xl157">
    <w:name w:val="xl15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58">
    <w:name w:val="xl158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szCs w:val="24"/>
    </w:rPr>
  </w:style>
  <w:style w:type="paragraph" w:customStyle="1" w:styleId="xl159">
    <w:name w:val="xl159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0">
    <w:name w:val="xl160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  <w:rPr>
      <w:szCs w:val="24"/>
    </w:rPr>
  </w:style>
  <w:style w:type="paragraph" w:customStyle="1" w:styleId="xl161">
    <w:name w:val="xl161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2">
    <w:name w:val="xl162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3">
    <w:name w:val="xl16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4">
    <w:name w:val="xl164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  <w:rPr>
      <w:szCs w:val="24"/>
    </w:rPr>
  </w:style>
  <w:style w:type="paragraph" w:customStyle="1" w:styleId="xl165">
    <w:name w:val="xl165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66">
    <w:name w:val="xl166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67">
    <w:name w:val="xl167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</w:rPr>
  </w:style>
  <w:style w:type="paragraph" w:customStyle="1" w:styleId="xl168">
    <w:name w:val="xl168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DB69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DB69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DB6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1"/>
    <w:rsid w:val="009109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840F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7">
    <w:name w:val="Знак Знак Знак"/>
    <w:basedOn w:val="a1"/>
    <w:rsid w:val="00F145A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F145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F145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F145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F145A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Знак Знак3"/>
    <w:basedOn w:val="a1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Текст сноски Знак"/>
    <w:basedOn w:val="a1"/>
    <w:link w:val="af9"/>
    <w:rsid w:val="00F145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Текст Знак"/>
    <w:basedOn w:val="a1"/>
    <w:link w:val="afb"/>
    <w:rsid w:val="00F145AB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basedOn w:val="a1"/>
    <w:qFormat/>
    <w:locked/>
    <w:rsid w:val="00F145AB"/>
    <w:rPr>
      <w:i/>
      <w:iCs/>
    </w:rPr>
  </w:style>
  <w:style w:type="character" w:customStyle="1" w:styleId="610">
    <w:name w:val="Заголовок 6 Знак1"/>
    <w:basedOn w:val="a1"/>
    <w:rsid w:val="00F145AB"/>
    <w:rPr>
      <w:sz w:val="28"/>
    </w:rPr>
  </w:style>
  <w:style w:type="character" w:customStyle="1" w:styleId="810">
    <w:name w:val="Заголовок 8 Знак1"/>
    <w:basedOn w:val="a1"/>
    <w:rsid w:val="00F145AB"/>
    <w:rPr>
      <w:sz w:val="24"/>
    </w:rPr>
  </w:style>
  <w:style w:type="paragraph" w:customStyle="1" w:styleId="msoheading8cxsplast">
    <w:name w:val="msoheading8cxsplast"/>
    <w:basedOn w:val="a"/>
    <w:rsid w:val="00F145AB"/>
    <w:pPr>
      <w:spacing w:before="100" w:beforeAutospacing="1" w:after="100" w:afterAutospacing="1"/>
    </w:pPr>
    <w:rPr>
      <w:szCs w:val="24"/>
    </w:rPr>
  </w:style>
  <w:style w:type="paragraph" w:customStyle="1" w:styleId="17">
    <w:name w:val="Знак1"/>
    <w:basedOn w:val="a"/>
    <w:rsid w:val="00F145A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d">
    <w:name w:val="Normal (Web)"/>
    <w:basedOn w:val="a"/>
    <w:locked/>
    <w:rsid w:val="00F145AB"/>
    <w:pPr>
      <w:spacing w:before="100" w:beforeAutospacing="1" w:after="100" w:afterAutospacing="1"/>
    </w:pPr>
    <w:rPr>
      <w:szCs w:val="24"/>
    </w:rPr>
  </w:style>
  <w:style w:type="paragraph" w:styleId="afe">
    <w:name w:val="List Paragraph"/>
    <w:basedOn w:val="a"/>
    <w:qFormat/>
    <w:rsid w:val="00127A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F8321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33">
    <w:name w:val="Body Text 3"/>
    <w:basedOn w:val="a"/>
    <w:link w:val="34"/>
    <w:locked/>
    <w:rsid w:val="00E2344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rsid w:val="00E2344A"/>
    <w:rPr>
      <w:rFonts w:ascii="Calibri" w:eastAsia="Calibri" w:hAnsi="Calibri"/>
      <w:sz w:val="16"/>
      <w:szCs w:val="16"/>
      <w:lang w:val="ru-RU" w:eastAsia="en-US" w:bidi="ar-SA"/>
    </w:rPr>
  </w:style>
  <w:style w:type="character" w:customStyle="1" w:styleId="hyperlink">
    <w:name w:val="hyperlink"/>
    <w:basedOn w:val="a1"/>
    <w:rsid w:val="007571B1"/>
  </w:style>
  <w:style w:type="paragraph" w:styleId="afb">
    <w:name w:val="Plain Text"/>
    <w:basedOn w:val="a"/>
    <w:link w:val="afa"/>
    <w:semiHidden/>
    <w:unhideWhenUsed/>
    <w:locked/>
    <w:rsid w:val="00D17C83"/>
    <w:rPr>
      <w:rFonts w:ascii="Tahoma" w:hAnsi="Tahoma"/>
      <w:sz w:val="16"/>
      <w:szCs w:val="16"/>
    </w:rPr>
  </w:style>
  <w:style w:type="character" w:customStyle="1" w:styleId="15">
    <w:name w:val="Стиль1 Знак"/>
    <w:link w:val="14"/>
    <w:locked/>
    <w:rsid w:val="0056613C"/>
    <w:rPr>
      <w:sz w:val="24"/>
      <w:lang w:val="ru-RU" w:eastAsia="ru-RU" w:bidi="ar-SA"/>
    </w:rPr>
  </w:style>
  <w:style w:type="paragraph" w:styleId="af9">
    <w:name w:val="footnote text"/>
    <w:basedOn w:val="a"/>
    <w:link w:val="af8"/>
    <w:semiHidden/>
    <w:locked/>
    <w:rsid w:val="00274A06"/>
    <w:pPr>
      <w:widowControl w:val="0"/>
      <w:suppressAutoHyphens/>
    </w:pPr>
  </w:style>
  <w:style w:type="character" w:styleId="aff">
    <w:name w:val="footnote reference"/>
    <w:basedOn w:val="a1"/>
    <w:locked/>
    <w:rsid w:val="00274A06"/>
    <w:rPr>
      <w:rFonts w:cs="Times New Roman"/>
      <w:vertAlign w:val="superscript"/>
    </w:rPr>
  </w:style>
  <w:style w:type="character" w:customStyle="1" w:styleId="27">
    <w:name w:val="Знак Знак27"/>
    <w:locked/>
    <w:rsid w:val="00EE2718"/>
    <w:rPr>
      <w:sz w:val="24"/>
      <w:lang w:val="ru-RU" w:eastAsia="zh-CN" w:bidi="ar-SA"/>
    </w:rPr>
  </w:style>
  <w:style w:type="character" w:customStyle="1" w:styleId="25">
    <w:name w:val="Знак Знак25"/>
    <w:basedOn w:val="a1"/>
    <w:locked/>
    <w:rsid w:val="00EE2718"/>
    <w:rPr>
      <w:b/>
      <w:bCs/>
      <w:sz w:val="28"/>
      <w:szCs w:val="28"/>
      <w:lang w:val="ru-RU" w:eastAsia="zh-CN" w:bidi="ar-SA"/>
    </w:rPr>
  </w:style>
  <w:style w:type="character" w:customStyle="1" w:styleId="200">
    <w:name w:val="Знак Знак20"/>
    <w:basedOn w:val="a1"/>
    <w:locked/>
    <w:rsid w:val="00EE2718"/>
    <w:rPr>
      <w:b/>
      <w:sz w:val="40"/>
      <w:lang w:val="ru-RU" w:eastAsia="zh-CN" w:bidi="ar-SA"/>
    </w:rPr>
  </w:style>
  <w:style w:type="character" w:customStyle="1" w:styleId="19">
    <w:name w:val="Знак Знак19"/>
    <w:locked/>
    <w:rsid w:val="00EE2718"/>
    <w:rPr>
      <w:b/>
      <w:bCs/>
      <w:sz w:val="24"/>
      <w:szCs w:val="24"/>
      <w:lang w:val="ru-RU" w:eastAsia="zh-CN" w:bidi="ar-SA"/>
    </w:rPr>
  </w:style>
  <w:style w:type="character" w:customStyle="1" w:styleId="18">
    <w:name w:val="Знак Знак18"/>
    <w:basedOn w:val="a1"/>
    <w:locked/>
    <w:rsid w:val="00EE2718"/>
    <w:rPr>
      <w:b/>
      <w:bCs/>
      <w:sz w:val="28"/>
      <w:szCs w:val="28"/>
      <w:lang w:val="ru-RU" w:eastAsia="zh-CN" w:bidi="ar-SA"/>
    </w:rPr>
  </w:style>
  <w:style w:type="character" w:customStyle="1" w:styleId="170">
    <w:name w:val="Знак Знак17"/>
    <w:basedOn w:val="a1"/>
    <w:locked/>
    <w:rsid w:val="00EE2718"/>
    <w:rPr>
      <w:b/>
      <w:bCs/>
      <w:sz w:val="22"/>
      <w:szCs w:val="22"/>
      <w:lang w:val="ru-RU" w:eastAsia="zh-CN" w:bidi="ar-SA"/>
    </w:rPr>
  </w:style>
  <w:style w:type="paragraph" w:styleId="HTML">
    <w:name w:val="HTML Preformatted"/>
    <w:basedOn w:val="a"/>
    <w:locked/>
    <w:rsid w:val="00EE2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zh-CN"/>
    </w:rPr>
  </w:style>
  <w:style w:type="character" w:styleId="aff0">
    <w:name w:val="Strong"/>
    <w:qFormat/>
    <w:locked/>
    <w:rsid w:val="00EE2718"/>
    <w:rPr>
      <w:rFonts w:ascii="Times New Roman" w:hAnsi="Times New Roman" w:cs="Times New Roman" w:hint="default"/>
      <w:b/>
      <w:bCs w:val="0"/>
    </w:rPr>
  </w:style>
  <w:style w:type="character" w:customStyle="1" w:styleId="160">
    <w:name w:val="Знак Знак16"/>
    <w:basedOn w:val="a1"/>
    <w:locked/>
    <w:rsid w:val="00EE2718"/>
    <w:rPr>
      <w:rFonts w:ascii="Arial" w:hAnsi="Arial"/>
      <w:sz w:val="24"/>
      <w:lang w:val="ru-RU" w:eastAsia="ru-RU" w:bidi="ar-SA"/>
    </w:rPr>
  </w:style>
  <w:style w:type="character" w:customStyle="1" w:styleId="141">
    <w:name w:val="Знак Знак14"/>
    <w:basedOn w:val="a1"/>
    <w:rsid w:val="00EE2718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62">
    <w:name w:val="Знак Знак6"/>
    <w:basedOn w:val="a1"/>
    <w:rsid w:val="00EE2718"/>
    <w:rPr>
      <w:rFonts w:ascii="Times New Roman" w:hAnsi="Times New Roman" w:cs="Times New Roman" w:hint="default"/>
      <w:sz w:val="20"/>
      <w:szCs w:val="20"/>
      <w:lang w:eastAsia="ru-RU"/>
    </w:rPr>
  </w:style>
  <w:style w:type="paragraph" w:styleId="aff1">
    <w:name w:val="caption"/>
    <w:basedOn w:val="a"/>
    <w:qFormat/>
    <w:locked/>
    <w:rsid w:val="00EE2718"/>
    <w:pPr>
      <w:suppressAutoHyphens/>
      <w:jc w:val="center"/>
    </w:pPr>
    <w:rPr>
      <w:sz w:val="32"/>
      <w:szCs w:val="24"/>
      <w:lang w:eastAsia="zh-CN"/>
    </w:rPr>
  </w:style>
  <w:style w:type="paragraph" w:styleId="aff2">
    <w:name w:val="List"/>
    <w:basedOn w:val="a0"/>
    <w:locked/>
    <w:rsid w:val="00EE2718"/>
    <w:pPr>
      <w:suppressAutoHyphens/>
    </w:pPr>
    <w:rPr>
      <w:rFonts w:ascii="Arial" w:hAnsi="Arial" w:cs="Tahoma"/>
      <w:lang w:eastAsia="zh-CN"/>
    </w:rPr>
  </w:style>
  <w:style w:type="character" w:customStyle="1" w:styleId="35">
    <w:name w:val="Знак Знак3"/>
    <w:basedOn w:val="a1"/>
    <w:rsid w:val="00EE271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150">
    <w:name w:val="Знак15 Знак Знак"/>
    <w:locked/>
    <w:rsid w:val="00EE2718"/>
    <w:rPr>
      <w:sz w:val="24"/>
      <w:lang w:val="ru-RU" w:eastAsia="zh-CN" w:bidi="ar-SA"/>
    </w:rPr>
  </w:style>
  <w:style w:type="character" w:customStyle="1" w:styleId="112">
    <w:name w:val="Основной текст 1 Знак1"/>
    <w:aliases w:val="Нумерованный список !! Знак1,Надин стиль Знак1,Основной текст без отступа Знак Знак1"/>
    <w:basedOn w:val="a1"/>
    <w:locked/>
    <w:rsid w:val="00EE2718"/>
    <w:rPr>
      <w:sz w:val="24"/>
      <w:szCs w:val="24"/>
      <w:lang w:val="ru-RU" w:eastAsia="zh-CN" w:bidi="ar-SA"/>
    </w:rPr>
  </w:style>
  <w:style w:type="paragraph" w:styleId="aff3">
    <w:name w:val="Subtitle"/>
    <w:basedOn w:val="a"/>
    <w:next w:val="a0"/>
    <w:qFormat/>
    <w:locked/>
    <w:rsid w:val="00EE2718"/>
    <w:pPr>
      <w:suppressAutoHyphens/>
      <w:jc w:val="center"/>
    </w:pPr>
    <w:rPr>
      <w:sz w:val="28"/>
      <w:szCs w:val="24"/>
      <w:lang w:eastAsia="zh-CN"/>
    </w:rPr>
  </w:style>
  <w:style w:type="paragraph" w:customStyle="1" w:styleId="aff4">
    <w:name w:val="Заголовок"/>
    <w:basedOn w:val="a"/>
    <w:next w:val="a0"/>
    <w:rsid w:val="00EE2718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0">
    <w:name w:val="Указатель21"/>
    <w:basedOn w:val="a"/>
    <w:rsid w:val="00EE2718"/>
    <w:pPr>
      <w:suppressLineNumbers/>
      <w:suppressAutoHyphens/>
    </w:pPr>
    <w:rPr>
      <w:rFonts w:cs="Mangal"/>
      <w:szCs w:val="24"/>
      <w:lang w:eastAsia="zh-CN"/>
    </w:rPr>
  </w:style>
  <w:style w:type="paragraph" w:customStyle="1" w:styleId="1a">
    <w:name w:val="Название1"/>
    <w:basedOn w:val="a"/>
    <w:rsid w:val="00EE2718"/>
    <w:pPr>
      <w:widowControl w:val="0"/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zh-CN"/>
    </w:rPr>
  </w:style>
  <w:style w:type="paragraph" w:customStyle="1" w:styleId="1b">
    <w:name w:val="Указатель1"/>
    <w:basedOn w:val="a"/>
    <w:rsid w:val="00EE2718"/>
    <w:pPr>
      <w:widowControl w:val="0"/>
      <w:suppressLineNumbers/>
      <w:suppressAutoHyphens/>
    </w:pPr>
    <w:rPr>
      <w:rFonts w:ascii="Arial" w:hAnsi="Arial" w:cs="Tahoma"/>
      <w:sz w:val="20"/>
      <w:lang w:eastAsia="zh-CN"/>
    </w:rPr>
  </w:style>
  <w:style w:type="paragraph" w:customStyle="1" w:styleId="1c">
    <w:name w:val="Название объекта1"/>
    <w:basedOn w:val="a"/>
    <w:next w:val="a"/>
    <w:rsid w:val="00EE2718"/>
    <w:pPr>
      <w:suppressAutoHyphens/>
      <w:jc w:val="center"/>
    </w:pPr>
    <w:rPr>
      <w:b/>
      <w:sz w:val="40"/>
      <w:lang w:eastAsia="zh-CN"/>
    </w:rPr>
  </w:style>
  <w:style w:type="paragraph" w:customStyle="1" w:styleId="aff5">
    <w:name w:val="Содержимое врезки"/>
    <w:basedOn w:val="a0"/>
    <w:rsid w:val="00EE2718"/>
    <w:pPr>
      <w:suppressAutoHyphens/>
    </w:pPr>
    <w:rPr>
      <w:lang w:eastAsia="zh-CN"/>
    </w:rPr>
  </w:style>
  <w:style w:type="paragraph" w:customStyle="1" w:styleId="aff6">
    <w:name w:val="Содержимое таблицы"/>
    <w:basedOn w:val="a"/>
    <w:rsid w:val="00EE2718"/>
    <w:pPr>
      <w:widowControl w:val="0"/>
      <w:suppressLineNumbers/>
      <w:suppressAutoHyphens/>
    </w:pPr>
    <w:rPr>
      <w:sz w:val="20"/>
      <w:lang w:eastAsia="zh-CN"/>
    </w:rPr>
  </w:style>
  <w:style w:type="paragraph" w:customStyle="1" w:styleId="aff7">
    <w:name w:val="Заголовок таблицы"/>
    <w:basedOn w:val="aff6"/>
    <w:rsid w:val="00EE2718"/>
    <w:pPr>
      <w:jc w:val="center"/>
    </w:pPr>
    <w:rPr>
      <w:b/>
      <w:bCs/>
    </w:rPr>
  </w:style>
  <w:style w:type="paragraph" w:customStyle="1" w:styleId="201">
    <w:name w:val="Название20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202">
    <w:name w:val="Указатель20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90">
    <w:name w:val="Название19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91">
    <w:name w:val="Указатель19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80">
    <w:name w:val="Название18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81">
    <w:name w:val="Указатель18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71">
    <w:name w:val="Название17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72">
    <w:name w:val="Указатель17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61">
    <w:name w:val="Название16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62">
    <w:name w:val="Указатель16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51">
    <w:name w:val="Название15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52">
    <w:name w:val="Указатель15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42">
    <w:name w:val="Название14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43">
    <w:name w:val="Указатель14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31">
    <w:name w:val="Название13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32">
    <w:name w:val="Указатель13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21">
    <w:name w:val="Название12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22">
    <w:name w:val="Указатель12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13">
    <w:name w:val="Название11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14">
    <w:name w:val="Указатель11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01">
    <w:name w:val="Название10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102">
    <w:name w:val="Указатель10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92">
    <w:name w:val="Название9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93">
    <w:name w:val="Указатель9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82">
    <w:name w:val="Название8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83">
    <w:name w:val="Указатель8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72">
    <w:name w:val="Название7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73">
    <w:name w:val="Указатель7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63">
    <w:name w:val="Название6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64">
    <w:name w:val="Указатель6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54">
    <w:name w:val="Название5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55">
    <w:name w:val="Указатель5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44">
    <w:name w:val="Название4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45">
    <w:name w:val="Указатель4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36">
    <w:name w:val="Название3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37">
    <w:name w:val="Указатель3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23">
    <w:name w:val="Название2"/>
    <w:basedOn w:val="a"/>
    <w:rsid w:val="00EE2718"/>
    <w:pPr>
      <w:suppressLineNumbers/>
      <w:suppressAutoHyphens/>
      <w:spacing w:before="120" w:after="120"/>
    </w:pPr>
    <w:rPr>
      <w:rFonts w:cs="Tahoma"/>
      <w:i/>
      <w:iCs/>
      <w:szCs w:val="24"/>
      <w:lang w:eastAsia="zh-CN"/>
    </w:rPr>
  </w:style>
  <w:style w:type="paragraph" w:customStyle="1" w:styleId="24">
    <w:name w:val="Указатель2"/>
    <w:basedOn w:val="a"/>
    <w:rsid w:val="00EE2718"/>
    <w:pPr>
      <w:suppressLineNumbers/>
      <w:suppressAutoHyphens/>
    </w:pPr>
    <w:rPr>
      <w:rFonts w:cs="Tahoma"/>
      <w:szCs w:val="24"/>
      <w:lang w:eastAsia="zh-CN"/>
    </w:rPr>
  </w:style>
  <w:style w:type="paragraph" w:customStyle="1" w:styleId="1d">
    <w:name w:val="Схема документа1"/>
    <w:basedOn w:val="a"/>
    <w:rsid w:val="00EE2718"/>
    <w:pPr>
      <w:shd w:val="clear" w:color="auto" w:fill="000080"/>
      <w:suppressAutoHyphens/>
    </w:pPr>
    <w:rPr>
      <w:rFonts w:ascii="Tahoma" w:hAnsi="Tahoma" w:cs="Tahoma"/>
      <w:szCs w:val="24"/>
      <w:lang w:eastAsia="zh-CN"/>
    </w:rPr>
  </w:style>
  <w:style w:type="paragraph" w:customStyle="1" w:styleId="WW-TableContents">
    <w:name w:val="WW-Table Contents"/>
    <w:basedOn w:val="a"/>
    <w:rsid w:val="00EE2718"/>
    <w:pPr>
      <w:widowControl w:val="0"/>
      <w:suppressAutoHyphens/>
      <w:autoSpaceDE w:val="0"/>
    </w:pPr>
    <w:rPr>
      <w:rFonts w:ascii="Arial CYR" w:hAnsi="Arial CYR" w:cs="Arial CYR"/>
      <w:szCs w:val="24"/>
      <w:lang w:eastAsia="zh-CN"/>
    </w:rPr>
  </w:style>
  <w:style w:type="paragraph" w:customStyle="1" w:styleId="1e">
    <w:name w:val="Текст1"/>
    <w:basedOn w:val="a"/>
    <w:rsid w:val="00EE2718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ConsNonformat">
    <w:name w:val="ConsNonformat"/>
    <w:rsid w:val="00EE2718"/>
    <w:pPr>
      <w:suppressAutoHyphens/>
      <w:autoSpaceDE w:val="0"/>
      <w:ind w:right="19772"/>
    </w:pPr>
    <w:rPr>
      <w:rFonts w:ascii="Courier New" w:eastAsia="Calibri" w:hAnsi="Courier New" w:cs="Courier New"/>
      <w:lang w:eastAsia="zh-CN"/>
    </w:rPr>
  </w:style>
  <w:style w:type="paragraph" w:customStyle="1" w:styleId="1f">
    <w:name w:val="Знак Знак Знак1 Знак Знак Знак Знак"/>
    <w:basedOn w:val="a"/>
    <w:rsid w:val="00EE2718"/>
    <w:pPr>
      <w:widowControl w:val="0"/>
      <w:tabs>
        <w:tab w:val="left" w:pos="360"/>
      </w:tabs>
      <w:suppressAutoHyphens/>
      <w:spacing w:after="160" w:line="240" w:lineRule="exact"/>
      <w:jc w:val="center"/>
    </w:pPr>
    <w:rPr>
      <w:rFonts w:eastAsia="Calibri"/>
      <w:b/>
      <w:i/>
      <w:sz w:val="28"/>
      <w:lang w:val="en-GB" w:eastAsia="zh-CN"/>
    </w:rPr>
  </w:style>
  <w:style w:type="paragraph" w:customStyle="1" w:styleId="western">
    <w:name w:val="western"/>
    <w:basedOn w:val="a"/>
    <w:rsid w:val="00EE2718"/>
    <w:pPr>
      <w:suppressAutoHyphens/>
      <w:spacing w:before="280" w:after="280"/>
    </w:pPr>
    <w:rPr>
      <w:rFonts w:eastAsia="Calibri"/>
      <w:szCs w:val="24"/>
      <w:lang w:eastAsia="zh-CN"/>
    </w:rPr>
  </w:style>
  <w:style w:type="paragraph" w:customStyle="1" w:styleId="1f0">
    <w:name w:val="Абзац списка1"/>
    <w:basedOn w:val="a"/>
    <w:rsid w:val="00EE2718"/>
    <w:pPr>
      <w:suppressAutoHyphens/>
      <w:ind w:left="720"/>
      <w:contextualSpacing/>
    </w:pPr>
    <w:rPr>
      <w:rFonts w:eastAsia="Calibri"/>
      <w:szCs w:val="24"/>
      <w:lang w:eastAsia="zh-CN"/>
    </w:rPr>
  </w:style>
  <w:style w:type="paragraph" w:customStyle="1" w:styleId="ConsNormal">
    <w:name w:val="ConsNormal"/>
    <w:rsid w:val="00EE2718"/>
    <w:pPr>
      <w:widowControl w:val="0"/>
      <w:suppressAutoHyphens/>
      <w:autoSpaceDE w:val="0"/>
      <w:ind w:firstLine="720"/>
    </w:pPr>
    <w:rPr>
      <w:rFonts w:ascii="Arial" w:eastAsia="Calibri" w:hAnsi="Arial" w:cs="Arial"/>
      <w:sz w:val="16"/>
      <w:szCs w:val="16"/>
      <w:lang w:eastAsia="zh-CN"/>
    </w:rPr>
  </w:style>
  <w:style w:type="paragraph" w:customStyle="1" w:styleId="p11">
    <w:name w:val="p11"/>
    <w:basedOn w:val="a"/>
    <w:rsid w:val="00EE2718"/>
    <w:pPr>
      <w:suppressAutoHyphens/>
      <w:spacing w:before="280" w:after="280"/>
    </w:pPr>
    <w:rPr>
      <w:szCs w:val="24"/>
      <w:lang w:eastAsia="zh-CN"/>
    </w:rPr>
  </w:style>
  <w:style w:type="paragraph" w:customStyle="1" w:styleId="p10">
    <w:name w:val="p10"/>
    <w:basedOn w:val="a"/>
    <w:rsid w:val="00EE2718"/>
    <w:pPr>
      <w:suppressAutoHyphens/>
      <w:spacing w:before="280" w:after="280"/>
    </w:pPr>
    <w:rPr>
      <w:szCs w:val="24"/>
      <w:lang w:eastAsia="zh-CN"/>
    </w:rPr>
  </w:style>
  <w:style w:type="paragraph" w:customStyle="1" w:styleId="p14">
    <w:name w:val="p14"/>
    <w:basedOn w:val="a"/>
    <w:rsid w:val="00EE2718"/>
    <w:pPr>
      <w:suppressAutoHyphens/>
      <w:spacing w:before="280" w:after="280"/>
    </w:pPr>
    <w:rPr>
      <w:szCs w:val="24"/>
      <w:lang w:eastAsia="zh-CN"/>
    </w:rPr>
  </w:style>
  <w:style w:type="paragraph" w:customStyle="1" w:styleId="p12">
    <w:name w:val="p12"/>
    <w:basedOn w:val="a"/>
    <w:rsid w:val="00EE2718"/>
    <w:pPr>
      <w:suppressAutoHyphens/>
      <w:spacing w:before="280" w:after="280"/>
    </w:pPr>
    <w:rPr>
      <w:rFonts w:eastAsia="Calibri"/>
      <w:szCs w:val="24"/>
      <w:lang w:eastAsia="zh-CN"/>
    </w:rPr>
  </w:style>
  <w:style w:type="paragraph" w:customStyle="1" w:styleId="p5">
    <w:name w:val="p5"/>
    <w:basedOn w:val="a"/>
    <w:rsid w:val="00EE2718"/>
    <w:pPr>
      <w:suppressAutoHyphens/>
      <w:spacing w:before="280" w:after="280"/>
    </w:pPr>
    <w:rPr>
      <w:rFonts w:eastAsia="Calibri"/>
      <w:szCs w:val="24"/>
      <w:lang w:eastAsia="zh-CN"/>
    </w:rPr>
  </w:style>
  <w:style w:type="paragraph" w:customStyle="1" w:styleId="p1">
    <w:name w:val="p1"/>
    <w:basedOn w:val="a"/>
    <w:rsid w:val="00EE2718"/>
    <w:pPr>
      <w:suppressAutoHyphens/>
      <w:spacing w:before="280" w:after="280"/>
    </w:pPr>
    <w:rPr>
      <w:rFonts w:eastAsia="Calibri"/>
      <w:szCs w:val="24"/>
      <w:lang w:eastAsia="zh-CN"/>
    </w:rPr>
  </w:style>
  <w:style w:type="paragraph" w:customStyle="1" w:styleId="211">
    <w:name w:val="Основной текст 21"/>
    <w:basedOn w:val="a"/>
    <w:rsid w:val="00EE2718"/>
    <w:pPr>
      <w:suppressAutoHyphens/>
      <w:jc w:val="center"/>
    </w:pPr>
    <w:rPr>
      <w:b/>
      <w:szCs w:val="24"/>
      <w:lang w:eastAsia="zh-CN"/>
    </w:rPr>
  </w:style>
  <w:style w:type="paragraph" w:customStyle="1" w:styleId="xl26">
    <w:name w:val="xl26"/>
    <w:basedOn w:val="a"/>
    <w:rsid w:val="00EE2718"/>
    <w:pPr>
      <w:suppressAutoHyphens/>
      <w:spacing w:before="280" w:after="280"/>
    </w:pPr>
    <w:rPr>
      <w:b/>
      <w:bCs/>
      <w:szCs w:val="24"/>
      <w:lang w:eastAsia="zh-CN"/>
    </w:rPr>
  </w:style>
  <w:style w:type="paragraph" w:customStyle="1" w:styleId="1f1">
    <w:name w:val="Верхний колонтитул1"/>
    <w:basedOn w:val="a"/>
    <w:rsid w:val="00EE2718"/>
    <w:pPr>
      <w:suppressAutoHyphens/>
      <w:spacing w:before="280" w:after="280"/>
    </w:pPr>
    <w:rPr>
      <w:rFonts w:ascii="Arial" w:hAnsi="Arial" w:cs="Arial"/>
      <w:b/>
      <w:bCs/>
      <w:color w:val="333333"/>
      <w:szCs w:val="24"/>
      <w:lang w:eastAsia="zh-CN"/>
    </w:rPr>
  </w:style>
  <w:style w:type="paragraph" w:customStyle="1" w:styleId="1f2">
    <w:name w:val="Основной текст1"/>
    <w:basedOn w:val="a"/>
    <w:rsid w:val="00EE2718"/>
    <w:pPr>
      <w:suppressAutoHyphens/>
    </w:pPr>
    <w:rPr>
      <w:lang w:eastAsia="zh-CN"/>
    </w:rPr>
  </w:style>
  <w:style w:type="paragraph" w:customStyle="1" w:styleId="1f3">
    <w:name w:val="Основной текст с отступом1"/>
    <w:basedOn w:val="a"/>
    <w:rsid w:val="00EE2718"/>
    <w:pPr>
      <w:suppressAutoHyphens/>
      <w:spacing w:after="120"/>
      <w:ind w:left="283"/>
    </w:pPr>
    <w:rPr>
      <w:szCs w:val="24"/>
      <w:lang w:eastAsia="zh-CN"/>
    </w:rPr>
  </w:style>
  <w:style w:type="paragraph" w:customStyle="1" w:styleId="Report">
    <w:name w:val="Report"/>
    <w:basedOn w:val="a"/>
    <w:rsid w:val="00EE2718"/>
    <w:pPr>
      <w:suppressAutoHyphens/>
      <w:spacing w:line="360" w:lineRule="auto"/>
      <w:ind w:firstLine="567"/>
      <w:jc w:val="both"/>
    </w:pPr>
    <w:rPr>
      <w:lang w:eastAsia="zh-CN"/>
    </w:rPr>
  </w:style>
  <w:style w:type="paragraph" w:customStyle="1" w:styleId="aff8">
    <w:name w:val="Заголовок статьи"/>
    <w:basedOn w:val="a"/>
    <w:next w:val="a"/>
    <w:rsid w:val="00EE2718"/>
    <w:pPr>
      <w:widowControl w:val="0"/>
      <w:suppressAutoHyphens/>
      <w:autoSpaceDE w:val="0"/>
      <w:ind w:left="1612" w:hanging="892"/>
      <w:jc w:val="both"/>
    </w:pPr>
    <w:rPr>
      <w:rFonts w:ascii="Arial" w:hAnsi="Arial" w:cs="Arial"/>
      <w:sz w:val="20"/>
      <w:lang w:eastAsia="zh-CN"/>
    </w:rPr>
  </w:style>
  <w:style w:type="paragraph" w:customStyle="1" w:styleId="text">
    <w:name w:val="text"/>
    <w:basedOn w:val="a"/>
    <w:rsid w:val="00EE2718"/>
    <w:pPr>
      <w:suppressAutoHyphens/>
      <w:ind w:firstLine="567"/>
      <w:jc w:val="both"/>
    </w:pPr>
    <w:rPr>
      <w:rFonts w:ascii="Arial" w:hAnsi="Arial" w:cs="Arial"/>
      <w:szCs w:val="24"/>
      <w:lang w:eastAsia="zh-CN"/>
    </w:rPr>
  </w:style>
  <w:style w:type="paragraph" w:customStyle="1" w:styleId="article">
    <w:name w:val="article"/>
    <w:basedOn w:val="a"/>
    <w:rsid w:val="00EE2718"/>
    <w:pPr>
      <w:suppressAutoHyphens/>
      <w:ind w:firstLine="567"/>
      <w:jc w:val="both"/>
    </w:pPr>
    <w:rPr>
      <w:rFonts w:ascii="Arial" w:hAnsi="Arial" w:cs="Arial"/>
      <w:sz w:val="26"/>
      <w:szCs w:val="26"/>
      <w:lang w:eastAsia="zh-CN"/>
    </w:rPr>
  </w:style>
  <w:style w:type="paragraph" w:customStyle="1" w:styleId="ConsCell">
    <w:name w:val="ConsCell"/>
    <w:rsid w:val="00EE2718"/>
    <w:pPr>
      <w:widowControl w:val="0"/>
      <w:suppressAutoHyphens/>
      <w:ind w:right="19772"/>
    </w:pPr>
    <w:rPr>
      <w:rFonts w:ascii="Arial" w:hAnsi="Arial" w:cs="Arial"/>
      <w:lang w:eastAsia="zh-CN"/>
    </w:rPr>
  </w:style>
  <w:style w:type="paragraph" w:customStyle="1" w:styleId="311">
    <w:name w:val="Основной текст 31"/>
    <w:basedOn w:val="a"/>
    <w:rsid w:val="00EE2718"/>
    <w:pPr>
      <w:widowControl w:val="0"/>
      <w:suppressAutoHyphens/>
      <w:spacing w:after="120"/>
    </w:pPr>
    <w:rPr>
      <w:sz w:val="16"/>
      <w:szCs w:val="16"/>
      <w:lang w:eastAsia="zh-CN"/>
    </w:rPr>
  </w:style>
  <w:style w:type="paragraph" w:customStyle="1" w:styleId="aff9">
    <w:name w:val="Комментарий"/>
    <w:basedOn w:val="a"/>
    <w:next w:val="a"/>
    <w:rsid w:val="00EE2718"/>
    <w:pPr>
      <w:suppressAutoHyphens/>
      <w:autoSpaceDE w:val="0"/>
      <w:ind w:left="170"/>
      <w:jc w:val="both"/>
    </w:pPr>
    <w:rPr>
      <w:rFonts w:ascii="Arial" w:hAnsi="Arial" w:cs="Arial"/>
      <w:i/>
      <w:iCs/>
      <w:color w:val="800080"/>
      <w:sz w:val="32"/>
      <w:szCs w:val="32"/>
      <w:lang w:eastAsia="zh-CN"/>
    </w:rPr>
  </w:style>
  <w:style w:type="paragraph" w:customStyle="1" w:styleId="312">
    <w:name w:val="Основной текст с отступом 31"/>
    <w:basedOn w:val="a"/>
    <w:rsid w:val="00EE2718"/>
    <w:pPr>
      <w:suppressAutoHyphens/>
      <w:spacing w:after="120"/>
      <w:ind w:left="283"/>
    </w:pPr>
    <w:rPr>
      <w:sz w:val="20"/>
      <w:lang w:eastAsia="zh-CN"/>
    </w:rPr>
  </w:style>
  <w:style w:type="paragraph" w:styleId="affa">
    <w:name w:val="No Spacing"/>
    <w:qFormat/>
    <w:rsid w:val="00EE2718"/>
    <w:pPr>
      <w:suppressAutoHyphens/>
    </w:pPr>
    <w:rPr>
      <w:sz w:val="24"/>
      <w:szCs w:val="24"/>
      <w:lang w:eastAsia="zh-CN"/>
    </w:rPr>
  </w:style>
  <w:style w:type="paragraph" w:customStyle="1" w:styleId="p8">
    <w:name w:val="p8"/>
    <w:basedOn w:val="a"/>
    <w:rsid w:val="00EE2718"/>
    <w:pPr>
      <w:suppressAutoHyphens/>
      <w:spacing w:before="280" w:after="280"/>
    </w:pPr>
    <w:rPr>
      <w:szCs w:val="24"/>
      <w:lang w:eastAsia="zh-CN"/>
    </w:rPr>
  </w:style>
  <w:style w:type="paragraph" w:customStyle="1" w:styleId="p9">
    <w:name w:val="p9"/>
    <w:basedOn w:val="a"/>
    <w:rsid w:val="00EE2718"/>
    <w:pPr>
      <w:suppressAutoHyphens/>
      <w:spacing w:before="280" w:after="280"/>
    </w:pPr>
    <w:rPr>
      <w:szCs w:val="24"/>
      <w:lang w:eastAsia="zh-CN"/>
    </w:rPr>
  </w:style>
  <w:style w:type="paragraph" w:customStyle="1" w:styleId="p4">
    <w:name w:val="p4"/>
    <w:basedOn w:val="a"/>
    <w:rsid w:val="00EE2718"/>
    <w:pPr>
      <w:suppressAutoHyphens/>
      <w:spacing w:before="280" w:after="280"/>
    </w:pPr>
    <w:rPr>
      <w:szCs w:val="24"/>
      <w:lang w:eastAsia="zh-CN"/>
    </w:rPr>
  </w:style>
  <w:style w:type="paragraph" w:customStyle="1" w:styleId="p6">
    <w:name w:val="p6"/>
    <w:basedOn w:val="a"/>
    <w:rsid w:val="00EE2718"/>
    <w:pPr>
      <w:suppressAutoHyphens/>
      <w:spacing w:before="280" w:after="280"/>
    </w:pPr>
    <w:rPr>
      <w:szCs w:val="24"/>
      <w:lang w:eastAsia="zh-CN"/>
    </w:rPr>
  </w:style>
  <w:style w:type="paragraph" w:customStyle="1" w:styleId="affb">
    <w:name w:val="Блочная цитата"/>
    <w:basedOn w:val="a"/>
    <w:rsid w:val="00EE2718"/>
    <w:pPr>
      <w:tabs>
        <w:tab w:val="num" w:pos="851"/>
      </w:tabs>
      <w:suppressAutoHyphens/>
      <w:spacing w:after="283"/>
      <w:ind w:left="567" w:right="567"/>
    </w:pPr>
    <w:rPr>
      <w:szCs w:val="24"/>
      <w:lang w:eastAsia="zh-CN"/>
    </w:rPr>
  </w:style>
  <w:style w:type="character" w:customStyle="1" w:styleId="WW8Num1z0">
    <w:name w:val="WW8Num1z0"/>
    <w:rsid w:val="00EE2718"/>
    <w:rPr>
      <w:sz w:val="28"/>
    </w:rPr>
  </w:style>
  <w:style w:type="character" w:customStyle="1" w:styleId="WW8Num1z1">
    <w:name w:val="WW8Num1z1"/>
    <w:rsid w:val="00EE2718"/>
  </w:style>
  <w:style w:type="character" w:customStyle="1" w:styleId="WW8Num1z2">
    <w:name w:val="WW8Num1z2"/>
    <w:rsid w:val="00EE2718"/>
  </w:style>
  <w:style w:type="character" w:customStyle="1" w:styleId="WW8Num1z3">
    <w:name w:val="WW8Num1z3"/>
    <w:rsid w:val="00EE2718"/>
  </w:style>
  <w:style w:type="character" w:customStyle="1" w:styleId="WW8Num1z4">
    <w:name w:val="WW8Num1z4"/>
    <w:rsid w:val="00EE2718"/>
  </w:style>
  <w:style w:type="character" w:customStyle="1" w:styleId="WW8Num1z5">
    <w:name w:val="WW8Num1z5"/>
    <w:rsid w:val="00EE2718"/>
  </w:style>
  <w:style w:type="character" w:customStyle="1" w:styleId="WW8Num1z6">
    <w:name w:val="WW8Num1z6"/>
    <w:rsid w:val="00EE2718"/>
  </w:style>
  <w:style w:type="character" w:customStyle="1" w:styleId="WW8Num1z7">
    <w:name w:val="WW8Num1z7"/>
    <w:rsid w:val="00EE2718"/>
  </w:style>
  <w:style w:type="character" w:customStyle="1" w:styleId="WW8Num1z8">
    <w:name w:val="WW8Num1z8"/>
    <w:rsid w:val="00EE2718"/>
  </w:style>
  <w:style w:type="character" w:customStyle="1" w:styleId="WW8Num2z0">
    <w:name w:val="WW8Num2z0"/>
    <w:rsid w:val="00EE2718"/>
  </w:style>
  <w:style w:type="character" w:customStyle="1" w:styleId="WW8Num2z1">
    <w:name w:val="WW8Num2z1"/>
    <w:rsid w:val="00EE2718"/>
  </w:style>
  <w:style w:type="character" w:customStyle="1" w:styleId="WW8Num2z2">
    <w:name w:val="WW8Num2z2"/>
    <w:rsid w:val="00EE2718"/>
  </w:style>
  <w:style w:type="character" w:customStyle="1" w:styleId="WW8Num2z3">
    <w:name w:val="WW8Num2z3"/>
    <w:rsid w:val="00EE2718"/>
  </w:style>
  <w:style w:type="character" w:customStyle="1" w:styleId="WW8Num2z4">
    <w:name w:val="WW8Num2z4"/>
    <w:rsid w:val="00EE2718"/>
  </w:style>
  <w:style w:type="character" w:customStyle="1" w:styleId="WW8Num2z5">
    <w:name w:val="WW8Num2z5"/>
    <w:rsid w:val="00EE2718"/>
  </w:style>
  <w:style w:type="character" w:customStyle="1" w:styleId="WW8Num2z6">
    <w:name w:val="WW8Num2z6"/>
    <w:rsid w:val="00EE2718"/>
  </w:style>
  <w:style w:type="character" w:customStyle="1" w:styleId="WW8Num2z7">
    <w:name w:val="WW8Num2z7"/>
    <w:rsid w:val="00EE2718"/>
  </w:style>
  <w:style w:type="character" w:customStyle="1" w:styleId="WW8Num2z8">
    <w:name w:val="WW8Num2z8"/>
    <w:rsid w:val="00EE2718"/>
  </w:style>
  <w:style w:type="character" w:customStyle="1" w:styleId="WW8Num3z0">
    <w:name w:val="WW8Num3z0"/>
    <w:rsid w:val="00EE2718"/>
  </w:style>
  <w:style w:type="character" w:customStyle="1" w:styleId="WW8Num4z0">
    <w:name w:val="WW8Num4z0"/>
    <w:rsid w:val="00EE2718"/>
  </w:style>
  <w:style w:type="character" w:customStyle="1" w:styleId="WW8Num5z0">
    <w:name w:val="WW8Num5z0"/>
    <w:rsid w:val="00EE2718"/>
  </w:style>
  <w:style w:type="character" w:customStyle="1" w:styleId="WW8Num6z0">
    <w:name w:val="WW8Num6z0"/>
    <w:rsid w:val="00EE2718"/>
    <w:rPr>
      <w:sz w:val="28"/>
    </w:rPr>
  </w:style>
  <w:style w:type="character" w:customStyle="1" w:styleId="WW8Num6z1">
    <w:name w:val="WW8Num6z1"/>
    <w:rsid w:val="00EE2718"/>
  </w:style>
  <w:style w:type="character" w:customStyle="1" w:styleId="WW8Num6z2">
    <w:name w:val="WW8Num6z2"/>
    <w:rsid w:val="00EE2718"/>
  </w:style>
  <w:style w:type="character" w:customStyle="1" w:styleId="WW8Num6z3">
    <w:name w:val="WW8Num6z3"/>
    <w:rsid w:val="00EE2718"/>
  </w:style>
  <w:style w:type="character" w:customStyle="1" w:styleId="WW8Num6z4">
    <w:name w:val="WW8Num6z4"/>
    <w:rsid w:val="00EE2718"/>
  </w:style>
  <w:style w:type="character" w:customStyle="1" w:styleId="WW8Num6z5">
    <w:name w:val="WW8Num6z5"/>
    <w:rsid w:val="00EE2718"/>
  </w:style>
  <w:style w:type="character" w:customStyle="1" w:styleId="WW8Num6z6">
    <w:name w:val="WW8Num6z6"/>
    <w:rsid w:val="00EE2718"/>
  </w:style>
  <w:style w:type="character" w:customStyle="1" w:styleId="WW8Num6z7">
    <w:name w:val="WW8Num6z7"/>
    <w:rsid w:val="00EE2718"/>
  </w:style>
  <w:style w:type="character" w:customStyle="1" w:styleId="WW8Num6z8">
    <w:name w:val="WW8Num6z8"/>
    <w:rsid w:val="00EE2718"/>
  </w:style>
  <w:style w:type="character" w:customStyle="1" w:styleId="WW8Num7z0">
    <w:name w:val="WW8Num7z0"/>
    <w:rsid w:val="00EE2718"/>
  </w:style>
  <w:style w:type="character" w:customStyle="1" w:styleId="212">
    <w:name w:val="Основной шрифт абзаца21"/>
    <w:rsid w:val="00EE2718"/>
  </w:style>
  <w:style w:type="character" w:customStyle="1" w:styleId="1f4">
    <w:name w:val="Заголовок 1 Знак"/>
    <w:basedOn w:val="212"/>
    <w:rsid w:val="00EE2718"/>
    <w:rPr>
      <w:sz w:val="24"/>
      <w:lang w:val="ru-RU" w:bidi="ar-SA"/>
    </w:rPr>
  </w:style>
  <w:style w:type="character" w:customStyle="1" w:styleId="affc">
    <w:name w:val="Основной текст Знак"/>
    <w:basedOn w:val="212"/>
    <w:rsid w:val="00EE2718"/>
    <w:rPr>
      <w:sz w:val="24"/>
      <w:lang w:val="ru-RU" w:bidi="ar-SA"/>
    </w:rPr>
  </w:style>
  <w:style w:type="character" w:customStyle="1" w:styleId="Heading2Char">
    <w:name w:val="Heading 2 Char"/>
    <w:basedOn w:val="212"/>
    <w:rsid w:val="00EE2718"/>
    <w:rPr>
      <w:b/>
      <w:bCs/>
      <w:sz w:val="28"/>
      <w:szCs w:val="28"/>
      <w:lang w:val="ru-RU" w:bidi="ar-SA"/>
    </w:rPr>
  </w:style>
  <w:style w:type="character" w:customStyle="1" w:styleId="38">
    <w:name w:val="Заголовок 3 Знак"/>
    <w:basedOn w:val="212"/>
    <w:rsid w:val="00EE2718"/>
    <w:rPr>
      <w:b/>
      <w:bCs w:val="0"/>
      <w:sz w:val="40"/>
      <w:lang w:val="ru-RU" w:bidi="ar-SA"/>
    </w:rPr>
  </w:style>
  <w:style w:type="character" w:customStyle="1" w:styleId="Heading4Char">
    <w:name w:val="Heading 4 Char"/>
    <w:basedOn w:val="212"/>
    <w:rsid w:val="00EE2718"/>
    <w:rPr>
      <w:b/>
      <w:bCs/>
      <w:sz w:val="24"/>
      <w:szCs w:val="24"/>
      <w:lang w:val="ru-RU" w:bidi="ar-SA"/>
    </w:rPr>
  </w:style>
  <w:style w:type="character" w:customStyle="1" w:styleId="Heading5Char">
    <w:name w:val="Heading 5 Char"/>
    <w:basedOn w:val="212"/>
    <w:rsid w:val="00EE2718"/>
    <w:rPr>
      <w:b/>
      <w:bCs/>
      <w:sz w:val="28"/>
      <w:szCs w:val="28"/>
      <w:lang w:val="ru-RU" w:bidi="ar-SA"/>
    </w:rPr>
  </w:style>
  <w:style w:type="character" w:customStyle="1" w:styleId="94">
    <w:name w:val="Знак Знак9"/>
    <w:basedOn w:val="a1"/>
    <w:rsid w:val="00EE2718"/>
    <w:rPr>
      <w:rFonts w:ascii="Arial" w:hAnsi="Arial" w:cs="Times New Roman" w:hint="default"/>
      <w:sz w:val="20"/>
      <w:szCs w:val="20"/>
      <w:lang w:eastAsia="ru-RU"/>
    </w:rPr>
  </w:style>
  <w:style w:type="character" w:customStyle="1" w:styleId="46">
    <w:name w:val="Стиль4 Знак"/>
    <w:basedOn w:val="212"/>
    <w:rsid w:val="00EE2718"/>
    <w:rPr>
      <w:sz w:val="24"/>
      <w:szCs w:val="24"/>
      <w:lang w:val="ru-RU" w:bidi="ar-SA"/>
    </w:rPr>
  </w:style>
  <w:style w:type="character" w:customStyle="1" w:styleId="1f5">
    <w:name w:val="Основной шрифт абзаца1"/>
    <w:rsid w:val="00EE2718"/>
  </w:style>
  <w:style w:type="character" w:customStyle="1" w:styleId="47">
    <w:name w:val="Заголовок 4 Знак"/>
    <w:basedOn w:val="1f5"/>
    <w:rsid w:val="00EE2718"/>
    <w:rPr>
      <w:b/>
      <w:bCs/>
      <w:sz w:val="28"/>
      <w:szCs w:val="28"/>
      <w:lang w:val="ru-RU" w:bidi="ar-SA"/>
    </w:rPr>
  </w:style>
  <w:style w:type="character" w:customStyle="1" w:styleId="WW-">
    <w:name w:val="WW-Основной шрифт абзаца"/>
    <w:rsid w:val="00EE2718"/>
    <w:rPr>
      <w:sz w:val="20"/>
    </w:rPr>
  </w:style>
  <w:style w:type="character" w:customStyle="1" w:styleId="56">
    <w:name w:val="Знак Знак5"/>
    <w:basedOn w:val="a1"/>
    <w:rsid w:val="00EE271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affd">
    <w:name w:val="Символ нумерации"/>
    <w:rsid w:val="00EE2718"/>
  </w:style>
  <w:style w:type="character" w:customStyle="1" w:styleId="affe">
    <w:name w:val="Верхний колонтитул Знак"/>
    <w:basedOn w:val="212"/>
    <w:rsid w:val="00EE2718"/>
    <w:rPr>
      <w:lang w:val="ru-RU" w:bidi="ar-SA"/>
    </w:rPr>
  </w:style>
  <w:style w:type="character" w:customStyle="1" w:styleId="afff">
    <w:name w:val="Нижний колонтитул Знак"/>
    <w:basedOn w:val="212"/>
    <w:rsid w:val="00EE2718"/>
    <w:rPr>
      <w:lang w:val="ru-RU" w:bidi="ar-SA"/>
    </w:rPr>
  </w:style>
  <w:style w:type="character" w:customStyle="1" w:styleId="1f6">
    <w:name w:val="Основной текст 1 Знак"/>
    <w:aliases w:val="Нумерованный список !! Знак,Надин стиль Знак,Основной текст без отступа Знак Знак"/>
    <w:basedOn w:val="212"/>
    <w:rsid w:val="00EE2718"/>
    <w:rPr>
      <w:sz w:val="24"/>
      <w:szCs w:val="24"/>
      <w:lang w:val="ru-RU" w:bidi="ar-SA"/>
    </w:rPr>
  </w:style>
  <w:style w:type="character" w:customStyle="1" w:styleId="BalloonTextChar">
    <w:name w:val="Balloon Text Char"/>
    <w:basedOn w:val="212"/>
    <w:rsid w:val="00EE2718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Absatz-Standardschriftart">
    <w:name w:val="Absatz-Standardschriftart"/>
    <w:rsid w:val="00EE2718"/>
  </w:style>
  <w:style w:type="character" w:customStyle="1" w:styleId="203">
    <w:name w:val="Основной шрифт абзаца20"/>
    <w:rsid w:val="00EE2718"/>
  </w:style>
  <w:style w:type="character" w:customStyle="1" w:styleId="192">
    <w:name w:val="Основной шрифт абзаца19"/>
    <w:rsid w:val="00EE2718"/>
  </w:style>
  <w:style w:type="character" w:customStyle="1" w:styleId="WW-Absatz-Standardschriftart">
    <w:name w:val="WW-Absatz-Standardschriftart"/>
    <w:rsid w:val="00EE2718"/>
  </w:style>
  <w:style w:type="character" w:customStyle="1" w:styleId="182">
    <w:name w:val="Основной шрифт абзаца18"/>
    <w:rsid w:val="00EE2718"/>
  </w:style>
  <w:style w:type="character" w:customStyle="1" w:styleId="WW-Absatz-Standardschriftart1">
    <w:name w:val="WW-Absatz-Standardschriftart1"/>
    <w:rsid w:val="00EE2718"/>
  </w:style>
  <w:style w:type="character" w:customStyle="1" w:styleId="173">
    <w:name w:val="Основной шрифт абзаца17"/>
    <w:rsid w:val="00EE2718"/>
  </w:style>
  <w:style w:type="character" w:customStyle="1" w:styleId="WW-Absatz-Standardschriftart11">
    <w:name w:val="WW-Absatz-Standardschriftart11"/>
    <w:rsid w:val="00EE2718"/>
  </w:style>
  <w:style w:type="character" w:customStyle="1" w:styleId="163">
    <w:name w:val="Основной шрифт абзаца16"/>
    <w:rsid w:val="00EE2718"/>
  </w:style>
  <w:style w:type="character" w:customStyle="1" w:styleId="153">
    <w:name w:val="Основной шрифт абзаца15"/>
    <w:rsid w:val="00EE2718"/>
  </w:style>
  <w:style w:type="character" w:customStyle="1" w:styleId="144">
    <w:name w:val="Основной шрифт абзаца14"/>
    <w:rsid w:val="00EE2718"/>
  </w:style>
  <w:style w:type="character" w:customStyle="1" w:styleId="133">
    <w:name w:val="Основной шрифт абзаца13"/>
    <w:rsid w:val="00EE2718"/>
  </w:style>
  <w:style w:type="character" w:customStyle="1" w:styleId="123">
    <w:name w:val="Основной шрифт абзаца12"/>
    <w:rsid w:val="00EE2718"/>
  </w:style>
  <w:style w:type="character" w:customStyle="1" w:styleId="115">
    <w:name w:val="Основной шрифт абзаца11"/>
    <w:rsid w:val="00EE2718"/>
  </w:style>
  <w:style w:type="character" w:customStyle="1" w:styleId="103">
    <w:name w:val="Основной шрифт абзаца10"/>
    <w:rsid w:val="00EE2718"/>
  </w:style>
  <w:style w:type="character" w:customStyle="1" w:styleId="WW-Absatz-Standardschriftart111">
    <w:name w:val="WW-Absatz-Standardschriftart111"/>
    <w:rsid w:val="00EE2718"/>
  </w:style>
  <w:style w:type="character" w:customStyle="1" w:styleId="95">
    <w:name w:val="Основной шрифт абзаца9"/>
    <w:rsid w:val="00EE2718"/>
  </w:style>
  <w:style w:type="character" w:customStyle="1" w:styleId="84">
    <w:name w:val="Основной шрифт абзаца8"/>
    <w:rsid w:val="00EE2718"/>
  </w:style>
  <w:style w:type="character" w:customStyle="1" w:styleId="WW-Absatz-Standardschriftart1111">
    <w:name w:val="WW-Absatz-Standardschriftart1111"/>
    <w:rsid w:val="00EE2718"/>
  </w:style>
  <w:style w:type="character" w:customStyle="1" w:styleId="WW-Absatz-Standardschriftart11111">
    <w:name w:val="WW-Absatz-Standardschriftart11111"/>
    <w:rsid w:val="00EE2718"/>
  </w:style>
  <w:style w:type="character" w:customStyle="1" w:styleId="74">
    <w:name w:val="Основной шрифт абзаца7"/>
    <w:rsid w:val="00EE2718"/>
  </w:style>
  <w:style w:type="character" w:customStyle="1" w:styleId="WW-Absatz-Standardschriftart111111">
    <w:name w:val="WW-Absatz-Standardschriftart111111"/>
    <w:rsid w:val="00EE2718"/>
  </w:style>
  <w:style w:type="character" w:customStyle="1" w:styleId="65">
    <w:name w:val="Основной шрифт абзаца6"/>
    <w:rsid w:val="00EE2718"/>
  </w:style>
  <w:style w:type="character" w:customStyle="1" w:styleId="WW-Absatz-Standardschriftart1111111">
    <w:name w:val="WW-Absatz-Standardschriftart1111111"/>
    <w:rsid w:val="00EE2718"/>
  </w:style>
  <w:style w:type="character" w:customStyle="1" w:styleId="57">
    <w:name w:val="Основной шрифт абзаца5"/>
    <w:rsid w:val="00EE2718"/>
  </w:style>
  <w:style w:type="character" w:customStyle="1" w:styleId="WW-Absatz-Standardschriftart11111111">
    <w:name w:val="WW-Absatz-Standardschriftart11111111"/>
    <w:rsid w:val="00EE2718"/>
  </w:style>
  <w:style w:type="character" w:customStyle="1" w:styleId="WW-Absatz-Standardschriftart111111111">
    <w:name w:val="WW-Absatz-Standardschriftart111111111"/>
    <w:rsid w:val="00EE2718"/>
  </w:style>
  <w:style w:type="character" w:customStyle="1" w:styleId="WW-Absatz-Standardschriftart1111111111">
    <w:name w:val="WW-Absatz-Standardschriftart1111111111"/>
    <w:rsid w:val="00EE2718"/>
  </w:style>
  <w:style w:type="character" w:customStyle="1" w:styleId="WW-Absatz-Standardschriftart11111111111">
    <w:name w:val="WW-Absatz-Standardschriftart11111111111"/>
    <w:rsid w:val="00EE2718"/>
  </w:style>
  <w:style w:type="character" w:customStyle="1" w:styleId="WW-Absatz-Standardschriftart111111111111">
    <w:name w:val="WW-Absatz-Standardschriftart111111111111"/>
    <w:rsid w:val="00EE2718"/>
  </w:style>
  <w:style w:type="character" w:customStyle="1" w:styleId="48">
    <w:name w:val="Основной шрифт абзаца4"/>
    <w:rsid w:val="00EE2718"/>
  </w:style>
  <w:style w:type="character" w:customStyle="1" w:styleId="WW-Absatz-Standardschriftart1111111111111">
    <w:name w:val="WW-Absatz-Standardschriftart1111111111111"/>
    <w:rsid w:val="00EE2718"/>
  </w:style>
  <w:style w:type="character" w:customStyle="1" w:styleId="WW-Absatz-Standardschriftart11111111111111">
    <w:name w:val="WW-Absatz-Standardschriftart11111111111111"/>
    <w:rsid w:val="00EE2718"/>
  </w:style>
  <w:style w:type="character" w:customStyle="1" w:styleId="WW-Absatz-Standardschriftart111111111111111">
    <w:name w:val="WW-Absatz-Standardschriftart111111111111111"/>
    <w:rsid w:val="00EE2718"/>
  </w:style>
  <w:style w:type="character" w:customStyle="1" w:styleId="WW-Absatz-Standardschriftart1111111111111111">
    <w:name w:val="WW-Absatz-Standardschriftart1111111111111111"/>
    <w:rsid w:val="00EE2718"/>
  </w:style>
  <w:style w:type="character" w:customStyle="1" w:styleId="WW-Absatz-Standardschriftart11111111111111111">
    <w:name w:val="WW-Absatz-Standardschriftart11111111111111111"/>
    <w:rsid w:val="00EE2718"/>
  </w:style>
  <w:style w:type="character" w:customStyle="1" w:styleId="WW-Absatz-Standardschriftart111111111111111111">
    <w:name w:val="WW-Absatz-Standardschriftart111111111111111111"/>
    <w:rsid w:val="00EE2718"/>
  </w:style>
  <w:style w:type="character" w:customStyle="1" w:styleId="WW-Absatz-Standardschriftart1111111111111111111">
    <w:name w:val="WW-Absatz-Standardschriftart1111111111111111111"/>
    <w:rsid w:val="00EE2718"/>
  </w:style>
  <w:style w:type="character" w:customStyle="1" w:styleId="WW-Absatz-Standardschriftart11111111111111111111">
    <w:name w:val="WW-Absatz-Standardschriftart11111111111111111111"/>
    <w:rsid w:val="00EE2718"/>
  </w:style>
  <w:style w:type="character" w:customStyle="1" w:styleId="WW-Absatz-Standardschriftart111111111111111111111">
    <w:name w:val="WW-Absatz-Standardschriftart111111111111111111111"/>
    <w:rsid w:val="00EE2718"/>
  </w:style>
  <w:style w:type="character" w:customStyle="1" w:styleId="WW-Absatz-Standardschriftart1111111111111111111111">
    <w:name w:val="WW-Absatz-Standardschriftart1111111111111111111111"/>
    <w:rsid w:val="00EE2718"/>
  </w:style>
  <w:style w:type="character" w:customStyle="1" w:styleId="WW-Absatz-Standardschriftart11111111111111111111111">
    <w:name w:val="WW-Absatz-Standardschriftart11111111111111111111111"/>
    <w:rsid w:val="00EE2718"/>
  </w:style>
  <w:style w:type="character" w:customStyle="1" w:styleId="WW-Absatz-Standardschriftart111111111111111111111111">
    <w:name w:val="WW-Absatz-Standardschriftart111111111111111111111111"/>
    <w:rsid w:val="00EE2718"/>
  </w:style>
  <w:style w:type="character" w:customStyle="1" w:styleId="WW-Absatz-Standardschriftart1111111111111111111111111">
    <w:name w:val="WW-Absatz-Standardschriftart1111111111111111111111111"/>
    <w:rsid w:val="00EE2718"/>
  </w:style>
  <w:style w:type="character" w:customStyle="1" w:styleId="WW-Absatz-Standardschriftart11111111111111111111111111">
    <w:name w:val="WW-Absatz-Standardschriftart11111111111111111111111111"/>
    <w:rsid w:val="00EE2718"/>
  </w:style>
  <w:style w:type="character" w:customStyle="1" w:styleId="WW-Absatz-Standardschriftart111111111111111111111111111">
    <w:name w:val="WW-Absatz-Standardschriftart111111111111111111111111111"/>
    <w:rsid w:val="00EE2718"/>
  </w:style>
  <w:style w:type="character" w:customStyle="1" w:styleId="WW-Absatz-Standardschriftart1111111111111111111111111111">
    <w:name w:val="WW-Absatz-Standardschriftart1111111111111111111111111111"/>
    <w:rsid w:val="00EE2718"/>
  </w:style>
  <w:style w:type="character" w:customStyle="1" w:styleId="WW-Absatz-Standardschriftart11111111111111111111111111111">
    <w:name w:val="WW-Absatz-Standardschriftart11111111111111111111111111111"/>
    <w:rsid w:val="00EE2718"/>
  </w:style>
  <w:style w:type="character" w:customStyle="1" w:styleId="WW-Absatz-Standardschriftart111111111111111111111111111111">
    <w:name w:val="WW-Absatz-Standardschriftart111111111111111111111111111111"/>
    <w:rsid w:val="00EE2718"/>
  </w:style>
  <w:style w:type="character" w:customStyle="1" w:styleId="WW-Absatz-Standardschriftart1111111111111111111111111111111">
    <w:name w:val="WW-Absatz-Standardschriftart1111111111111111111111111111111"/>
    <w:rsid w:val="00EE2718"/>
  </w:style>
  <w:style w:type="character" w:customStyle="1" w:styleId="WW-Absatz-Standardschriftart11111111111111111111111111111111">
    <w:name w:val="WW-Absatz-Standardschriftart11111111111111111111111111111111"/>
    <w:rsid w:val="00EE2718"/>
  </w:style>
  <w:style w:type="character" w:customStyle="1" w:styleId="WW-Absatz-Standardschriftart111111111111111111111111111111111">
    <w:name w:val="WW-Absatz-Standardschriftart111111111111111111111111111111111"/>
    <w:rsid w:val="00EE2718"/>
  </w:style>
  <w:style w:type="character" w:customStyle="1" w:styleId="WW-Absatz-Standardschriftart1111111111111111111111111111111111">
    <w:name w:val="WW-Absatz-Standardschriftart1111111111111111111111111111111111"/>
    <w:rsid w:val="00EE2718"/>
  </w:style>
  <w:style w:type="character" w:customStyle="1" w:styleId="39">
    <w:name w:val="Основной шрифт абзаца3"/>
    <w:rsid w:val="00EE2718"/>
  </w:style>
  <w:style w:type="character" w:customStyle="1" w:styleId="WW-Absatz-Standardschriftart11111111111111111111111111111111111">
    <w:name w:val="WW-Absatz-Standardschriftart11111111111111111111111111111111111"/>
    <w:rsid w:val="00EE2718"/>
  </w:style>
  <w:style w:type="character" w:customStyle="1" w:styleId="WW-Absatz-Standardschriftart111111111111111111111111111111111111">
    <w:name w:val="WW-Absatz-Standardschriftart111111111111111111111111111111111111"/>
    <w:rsid w:val="00EE2718"/>
  </w:style>
  <w:style w:type="character" w:customStyle="1" w:styleId="26">
    <w:name w:val="Основной шрифт абзаца2"/>
    <w:rsid w:val="00EE2718"/>
  </w:style>
  <w:style w:type="character" w:customStyle="1" w:styleId="afff0">
    <w:name w:val="Маркеры списка"/>
    <w:rsid w:val="00EE2718"/>
    <w:rPr>
      <w:rFonts w:ascii="StarSymbol" w:eastAsia="StarSymbol" w:hAnsi="StarSymbol" w:cs="StarSymbol" w:hint="eastAsia"/>
      <w:sz w:val="18"/>
      <w:szCs w:val="18"/>
    </w:rPr>
  </w:style>
  <w:style w:type="character" w:customStyle="1" w:styleId="Heading1Char">
    <w:name w:val="Heading 1 Char"/>
    <w:aliases w:val="Знак Char"/>
    <w:basedOn w:val="212"/>
    <w:rsid w:val="00EE2718"/>
    <w:rPr>
      <w:rFonts w:ascii="Arial" w:eastAsia="Calibri" w:hAnsi="Arial" w:cs="Arial" w:hint="default"/>
      <w:b/>
      <w:bCs/>
      <w:kern w:val="2"/>
      <w:sz w:val="32"/>
      <w:szCs w:val="32"/>
      <w:lang w:val="ru-RU" w:bidi="ar-SA"/>
    </w:rPr>
  </w:style>
  <w:style w:type="character" w:customStyle="1" w:styleId="BodyTextChar">
    <w:name w:val="Body Text Char"/>
    <w:basedOn w:val="212"/>
    <w:rsid w:val="00EE2718"/>
    <w:rPr>
      <w:lang w:val="ru-RU" w:bidi="ar-SA"/>
    </w:rPr>
  </w:style>
  <w:style w:type="character" w:customStyle="1" w:styleId="Heading3Char">
    <w:name w:val="Heading 3 Char"/>
    <w:basedOn w:val="212"/>
    <w:rsid w:val="00EE2718"/>
    <w:rPr>
      <w:b/>
      <w:bCs w:val="0"/>
      <w:sz w:val="28"/>
      <w:lang w:val="ru-RU" w:bidi="ar-SA"/>
    </w:rPr>
  </w:style>
  <w:style w:type="character" w:customStyle="1" w:styleId="PlainTextChar">
    <w:name w:val="Plain Text Char"/>
    <w:basedOn w:val="212"/>
    <w:rsid w:val="00EE2718"/>
    <w:rPr>
      <w:rFonts w:ascii="Courier New" w:hAnsi="Courier New" w:cs="Courier New" w:hint="default"/>
      <w:lang w:val="ru-RU" w:bidi="ar-SA"/>
    </w:rPr>
  </w:style>
  <w:style w:type="character" w:customStyle="1" w:styleId="FootnoteTextChar">
    <w:name w:val="Footnote Text Char"/>
    <w:basedOn w:val="212"/>
    <w:rsid w:val="00EE2718"/>
    <w:rPr>
      <w:rFonts w:ascii="Calibri" w:eastAsia="Calibri" w:hAnsi="Calibri" w:cs="Calibri" w:hint="default"/>
      <w:lang w:val="ru-RU" w:bidi="ar-SA"/>
    </w:rPr>
  </w:style>
  <w:style w:type="character" w:customStyle="1" w:styleId="HeaderChar">
    <w:name w:val="Header Char"/>
    <w:basedOn w:val="212"/>
    <w:rsid w:val="00EE2718"/>
    <w:rPr>
      <w:rFonts w:ascii="Calibri" w:eastAsia="Calibri" w:hAnsi="Calibri" w:cs="Calibri" w:hint="default"/>
      <w:lang w:val="ru-RU" w:bidi="ar-SA"/>
    </w:rPr>
  </w:style>
  <w:style w:type="character" w:customStyle="1" w:styleId="FooterChar">
    <w:name w:val="Footer Char"/>
    <w:basedOn w:val="212"/>
    <w:rsid w:val="00EE2718"/>
    <w:rPr>
      <w:rFonts w:ascii="Calibri" w:eastAsia="Calibri" w:hAnsi="Calibri" w:cs="Calibri" w:hint="default"/>
      <w:lang w:val="ru-RU" w:bidi="ar-SA"/>
    </w:rPr>
  </w:style>
  <w:style w:type="character" w:customStyle="1" w:styleId="ConsPlusNormal0">
    <w:name w:val="ConsPlusNormal Знак"/>
    <w:basedOn w:val="212"/>
    <w:rsid w:val="00EE2718"/>
    <w:rPr>
      <w:rFonts w:ascii="Arial" w:eastAsia="Calibri" w:hAnsi="Arial" w:cs="Arial" w:hint="default"/>
      <w:lang w:val="ru-RU" w:bidi="ar-SA"/>
    </w:rPr>
  </w:style>
  <w:style w:type="character" w:customStyle="1" w:styleId="afff1">
    <w:name w:val="Гипертекстовая ссылка"/>
    <w:basedOn w:val="212"/>
    <w:rsid w:val="00EE2718"/>
    <w:rPr>
      <w:rFonts w:ascii="Times New Roman" w:hAnsi="Times New Roman" w:cs="Times New Roman" w:hint="default"/>
      <w:color w:val="008000"/>
    </w:rPr>
  </w:style>
  <w:style w:type="character" w:customStyle="1" w:styleId="s1">
    <w:name w:val="s1"/>
    <w:rsid w:val="00EE2718"/>
  </w:style>
  <w:style w:type="character" w:customStyle="1" w:styleId="afff2">
    <w:name w:val="Знак Знак"/>
    <w:rsid w:val="00EE2718"/>
    <w:rPr>
      <w:lang w:val="ru-RU" w:bidi="ar-SA"/>
    </w:rPr>
  </w:style>
  <w:style w:type="character" w:customStyle="1" w:styleId="FontStyle12">
    <w:name w:val="Font Style12"/>
    <w:rsid w:val="00EE2718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212"/>
    <w:rsid w:val="00EE2718"/>
    <w:rPr>
      <w:rFonts w:ascii="Times New Roman" w:hAnsi="Times New Roman" w:cs="Times New Roman" w:hint="default"/>
    </w:rPr>
  </w:style>
  <w:style w:type="character" w:customStyle="1" w:styleId="afff3">
    <w:name w:val="Цветовое выделение"/>
    <w:rsid w:val="00EE2718"/>
    <w:rPr>
      <w:b/>
      <w:bCs/>
      <w:color w:val="000080"/>
      <w:sz w:val="20"/>
      <w:szCs w:val="20"/>
    </w:rPr>
  </w:style>
  <w:style w:type="character" w:customStyle="1" w:styleId="1f7">
    <w:name w:val="Знак Знак1"/>
    <w:rsid w:val="00EE2718"/>
    <w:rPr>
      <w:sz w:val="24"/>
      <w:szCs w:val="24"/>
      <w:lang w:val="en-US" w:bidi="ar-SA"/>
    </w:rPr>
  </w:style>
  <w:style w:type="character" w:customStyle="1" w:styleId="hl41">
    <w:name w:val="hl41"/>
    <w:basedOn w:val="212"/>
    <w:rsid w:val="00EE2718"/>
    <w:rPr>
      <w:b/>
      <w:bCs/>
      <w:sz w:val="20"/>
      <w:szCs w:val="20"/>
    </w:rPr>
  </w:style>
  <w:style w:type="character" w:customStyle="1" w:styleId="28">
    <w:name w:val="Знак Знак2"/>
    <w:rsid w:val="00EE2718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s2">
    <w:name w:val="s2"/>
    <w:rsid w:val="00EE2718"/>
  </w:style>
  <w:style w:type="character" w:customStyle="1" w:styleId="49">
    <w:name w:val="Знак Знак4"/>
    <w:basedOn w:val="a1"/>
    <w:rsid w:val="00EE271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116">
    <w:name w:val="Знак Знак11"/>
    <w:basedOn w:val="a1"/>
    <w:rsid w:val="00EE2718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75">
    <w:name w:val="Знак Знак7"/>
    <w:basedOn w:val="a1"/>
    <w:rsid w:val="00EE271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154">
    <w:name w:val="Знак Знак15"/>
    <w:basedOn w:val="a1"/>
    <w:locked/>
    <w:rsid w:val="00EE2718"/>
    <w:rPr>
      <w:rFonts w:ascii="Arial" w:hAnsi="Arial" w:cs="Times New Roman" w:hint="default"/>
      <w:b/>
      <w:bCs w:val="0"/>
      <w:kern w:val="28"/>
      <w:sz w:val="20"/>
      <w:szCs w:val="20"/>
    </w:rPr>
  </w:style>
  <w:style w:type="character" w:customStyle="1" w:styleId="124">
    <w:name w:val="Знак Знак12"/>
    <w:basedOn w:val="a1"/>
    <w:rsid w:val="00EE2718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134">
    <w:name w:val="Знак Знак13"/>
    <w:basedOn w:val="a1"/>
    <w:rsid w:val="00EE2718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104">
    <w:name w:val="Знак Знак10"/>
    <w:basedOn w:val="a1"/>
    <w:rsid w:val="00EE271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85">
    <w:name w:val="Знак Знак8"/>
    <w:basedOn w:val="a1"/>
    <w:rsid w:val="00EE2718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Heading6Char">
    <w:name w:val="Heading 6 Char"/>
    <w:basedOn w:val="a1"/>
    <w:locked/>
    <w:rsid w:val="00EE2718"/>
    <w:rPr>
      <w:rFonts w:ascii="Times New Roman" w:hAnsi="Times New Roman" w:cs="Times New Roman" w:hint="default"/>
      <w:sz w:val="28"/>
    </w:rPr>
  </w:style>
  <w:style w:type="character" w:customStyle="1" w:styleId="Heading7Char">
    <w:name w:val="Heading 7 Char"/>
    <w:basedOn w:val="a1"/>
    <w:locked/>
    <w:rsid w:val="00EE2718"/>
    <w:rPr>
      <w:rFonts w:ascii="Arial" w:hAnsi="Arial" w:cs="Times New Roman" w:hint="default"/>
      <w:sz w:val="24"/>
      <w:lang w:val="ru-RU" w:eastAsia="ru-RU" w:bidi="ar-SA"/>
    </w:rPr>
  </w:style>
  <w:style w:type="character" w:customStyle="1" w:styleId="Heading8Char">
    <w:name w:val="Heading 8 Char"/>
    <w:basedOn w:val="a1"/>
    <w:locked/>
    <w:rsid w:val="00EE2718"/>
    <w:rPr>
      <w:rFonts w:ascii="Times New Roman" w:hAnsi="Times New Roman" w:cs="Times New Roman" w:hint="default"/>
      <w:sz w:val="24"/>
    </w:rPr>
  </w:style>
  <w:style w:type="character" w:customStyle="1" w:styleId="Heading9Char">
    <w:name w:val="Heading 9 Char"/>
    <w:basedOn w:val="a1"/>
    <w:locked/>
    <w:rsid w:val="00EE2718"/>
    <w:rPr>
      <w:rFonts w:ascii="Times New Roman" w:hAnsi="Times New Roman" w:cs="Times New Roman" w:hint="default"/>
      <w:sz w:val="24"/>
      <w:lang w:val="ru-RU" w:eastAsia="ru-RU" w:bidi="ar-SA"/>
    </w:rPr>
  </w:style>
  <w:style w:type="character" w:customStyle="1" w:styleId="BodyTextIndentChar">
    <w:name w:val="Body Text Indent Char"/>
    <w:basedOn w:val="a1"/>
    <w:locked/>
    <w:rsid w:val="00EE2718"/>
    <w:rPr>
      <w:rFonts w:ascii="Times New Roman" w:hAnsi="Times New Roman" w:cs="Times New Roman" w:hint="default"/>
      <w:sz w:val="24"/>
    </w:rPr>
  </w:style>
  <w:style w:type="character" w:customStyle="1" w:styleId="SignatureChar">
    <w:name w:val="Signature Char"/>
    <w:basedOn w:val="a1"/>
    <w:locked/>
    <w:rsid w:val="00EE2718"/>
    <w:rPr>
      <w:rFonts w:ascii="Times New Roman" w:hAnsi="Times New Roman" w:cs="Times New Roman" w:hint="default"/>
      <w:sz w:val="24"/>
    </w:rPr>
  </w:style>
  <w:style w:type="character" w:customStyle="1" w:styleId="afff4">
    <w:name w:val="Знак Знак Знак"/>
    <w:basedOn w:val="a1"/>
    <w:rsid w:val="00EE2718"/>
    <w:rPr>
      <w:rFonts w:ascii="Arial" w:eastAsia="Times New Roman" w:hAnsi="Arial" w:cs="Times New Roman" w:hint="default"/>
      <w:b/>
      <w:bCs w:val="0"/>
      <w:kern w:val="28"/>
      <w:sz w:val="28"/>
      <w:szCs w:val="20"/>
      <w:lang w:eastAsia="ru-RU"/>
    </w:rPr>
  </w:style>
  <w:style w:type="character" w:customStyle="1" w:styleId="1f8">
    <w:name w:val="Знак Знак Знак1"/>
    <w:basedOn w:val="a1"/>
    <w:locked/>
    <w:rsid w:val="00EE2718"/>
    <w:rPr>
      <w:rFonts w:ascii="Arial" w:hAnsi="Arial" w:cs="Times New Roman" w:hint="default"/>
      <w:b/>
      <w:bCs w:val="0"/>
      <w:kern w:val="28"/>
      <w:sz w:val="20"/>
      <w:szCs w:val="20"/>
    </w:rPr>
  </w:style>
  <w:style w:type="character" w:customStyle="1" w:styleId="280">
    <w:name w:val="Знак Знак28"/>
    <w:basedOn w:val="a1"/>
    <w:locked/>
    <w:rsid w:val="00EE2718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260">
    <w:name w:val="Знак Знак26"/>
    <w:basedOn w:val="a1"/>
    <w:locked/>
    <w:rsid w:val="00EE2718"/>
    <w:rPr>
      <w:rFonts w:ascii="Times New Roman" w:hAnsi="Times New Roman" w:cs="Times New Roman" w:hint="default"/>
      <w:b/>
      <w:bCs w:val="0"/>
      <w:sz w:val="20"/>
      <w:szCs w:val="20"/>
    </w:rPr>
  </w:style>
  <w:style w:type="character" w:customStyle="1" w:styleId="240">
    <w:name w:val="Знак Знак24"/>
    <w:basedOn w:val="a1"/>
    <w:locked/>
    <w:rsid w:val="00EE2718"/>
    <w:rPr>
      <w:rFonts w:ascii="Times New Roman" w:hAnsi="Times New Roman" w:cs="Times New Roman" w:hint="default"/>
      <w:sz w:val="28"/>
    </w:rPr>
  </w:style>
  <w:style w:type="character" w:customStyle="1" w:styleId="230">
    <w:name w:val="Знак Знак23"/>
    <w:basedOn w:val="a1"/>
    <w:locked/>
    <w:rsid w:val="00EE2718"/>
    <w:rPr>
      <w:rFonts w:ascii="Arial" w:hAnsi="Arial" w:cs="Arial" w:hint="default"/>
      <w:sz w:val="24"/>
      <w:lang w:val="ru-RU" w:eastAsia="ru-RU" w:bidi="ar-SA"/>
    </w:rPr>
  </w:style>
  <w:style w:type="character" w:customStyle="1" w:styleId="220">
    <w:name w:val="Знак Знак22"/>
    <w:basedOn w:val="a1"/>
    <w:locked/>
    <w:rsid w:val="00EE2718"/>
    <w:rPr>
      <w:rFonts w:ascii="Times New Roman" w:hAnsi="Times New Roman" w:cs="Times New Roman" w:hint="default"/>
      <w:sz w:val="24"/>
    </w:rPr>
  </w:style>
  <w:style w:type="character" w:customStyle="1" w:styleId="213">
    <w:name w:val="Знак Знак21"/>
    <w:basedOn w:val="a1"/>
    <w:locked/>
    <w:rsid w:val="00EE2718"/>
    <w:rPr>
      <w:sz w:val="24"/>
      <w:lang w:val="ru-RU" w:eastAsia="ru-RU" w:bidi="ar-SA"/>
    </w:rPr>
  </w:style>
  <w:style w:type="paragraph" w:styleId="afff5">
    <w:name w:val="Title"/>
    <w:basedOn w:val="aff4"/>
    <w:next w:val="a0"/>
    <w:qFormat/>
    <w:locked/>
    <w:rsid w:val="00EE2718"/>
    <w:pPr>
      <w:jc w:val="center"/>
    </w:pPr>
    <w:rPr>
      <w:b/>
      <w:bCs/>
      <w:sz w:val="56"/>
      <w:szCs w:val="56"/>
    </w:rPr>
  </w:style>
  <w:style w:type="paragraph" w:customStyle="1" w:styleId="title0">
    <w:name w:val="title0"/>
    <w:basedOn w:val="a"/>
    <w:rsid w:val="003B30C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_Закон</Template>
  <TotalTime>6</TotalTime>
  <Pages>1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SOBRANIE</Company>
  <LinksUpToDate>false</LinksUpToDate>
  <CharactersWithSpaces>15144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 Сергей Вячеславович</dc:creator>
  <cp:lastModifiedBy>User</cp:lastModifiedBy>
  <cp:revision>6</cp:revision>
  <cp:lastPrinted>2022-07-27T05:18:00Z</cp:lastPrinted>
  <dcterms:created xsi:type="dcterms:W3CDTF">2022-10-06T05:56:00Z</dcterms:created>
  <dcterms:modified xsi:type="dcterms:W3CDTF">2022-10-10T06:58:00Z</dcterms:modified>
</cp:coreProperties>
</file>