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79" w:rsidRDefault="00306879" w:rsidP="001868D1">
      <w:pPr>
        <w:tabs>
          <w:tab w:val="left" w:pos="4320"/>
        </w:tabs>
        <w:rPr>
          <w:noProof/>
        </w:rPr>
      </w:pPr>
    </w:p>
    <w:p w:rsidR="00523F88" w:rsidRPr="00921E25" w:rsidRDefault="00726C96" w:rsidP="005F1626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19455" cy="914400"/>
            <wp:effectExtent l="19050" t="0" r="444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F28">
        <w:rPr>
          <w:noProof/>
        </w:rPr>
        <w:t xml:space="preserve">                                                                                   </w:t>
      </w:r>
      <w:r w:rsidR="00C927AF">
        <w:rPr>
          <w:noProof/>
        </w:rPr>
        <w:t xml:space="preserve">                                                                                    </w:t>
      </w:r>
      <w:r w:rsidR="00D5249E">
        <w:rPr>
          <w:noProof/>
        </w:rPr>
        <w:t xml:space="preserve">                                                   </w:t>
      </w:r>
      <w:r w:rsidR="004D01FA">
        <w:rPr>
          <w:noProof/>
        </w:rPr>
        <w:t xml:space="preserve">     </w:t>
      </w:r>
      <w:r w:rsidR="00D5249E">
        <w:rPr>
          <w:noProof/>
        </w:rPr>
        <w:t xml:space="preserve">             </w:t>
      </w:r>
      <w:r w:rsidR="004D01FA">
        <w:rPr>
          <w:noProof/>
        </w:rPr>
        <w:t xml:space="preserve">                </w:t>
      </w:r>
    </w:p>
    <w:p w:rsidR="00FA5563" w:rsidRPr="00006A2F" w:rsidRDefault="00FA5563" w:rsidP="00C361DC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КОМИТЕТ МЕСТНОГО САМОУПРАВЛЕНИЯ</w:t>
      </w:r>
    </w:p>
    <w:p w:rsidR="00523F88" w:rsidRPr="00006A2F" w:rsidRDefault="001D7258" w:rsidP="00C361DC">
      <w:pPr>
        <w:tabs>
          <w:tab w:val="left" w:pos="4320"/>
        </w:tabs>
        <w:jc w:val="center"/>
        <w:rPr>
          <w:b/>
          <w:sz w:val="36"/>
          <w:szCs w:val="36"/>
        </w:rPr>
      </w:pPr>
      <w:r w:rsidRPr="00DE7972">
        <w:rPr>
          <w:b/>
          <w:color w:val="CC0099"/>
          <w:sz w:val="36"/>
          <w:szCs w:val="36"/>
        </w:rPr>
        <w:t>РУССКО-КАМЕШКИРСКОГО</w:t>
      </w:r>
      <w:r w:rsidR="008E48D0" w:rsidRPr="00006A2F">
        <w:rPr>
          <w:b/>
          <w:sz w:val="36"/>
          <w:szCs w:val="36"/>
        </w:rPr>
        <w:t xml:space="preserve"> </w:t>
      </w:r>
      <w:r w:rsidR="00FA5563" w:rsidRPr="00006A2F">
        <w:rPr>
          <w:b/>
          <w:sz w:val="36"/>
          <w:szCs w:val="36"/>
        </w:rPr>
        <w:t>СЕЛЬСОВЕТА</w:t>
      </w:r>
      <w:r w:rsidR="00523F88" w:rsidRPr="00006A2F">
        <w:rPr>
          <w:b/>
          <w:sz w:val="36"/>
          <w:szCs w:val="36"/>
        </w:rPr>
        <w:t xml:space="preserve"> </w:t>
      </w:r>
    </w:p>
    <w:p w:rsidR="00FA5563" w:rsidRPr="00006A2F" w:rsidRDefault="00FA5563" w:rsidP="00C361DC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КАМЕШКИРСКОГО</w:t>
      </w:r>
      <w:r w:rsidR="00523F88" w:rsidRPr="00006A2F">
        <w:rPr>
          <w:b/>
          <w:sz w:val="36"/>
          <w:szCs w:val="36"/>
        </w:rPr>
        <w:t xml:space="preserve"> РАЙОНА </w:t>
      </w:r>
    </w:p>
    <w:p w:rsidR="00523F88" w:rsidRDefault="00523F88" w:rsidP="00A725BC">
      <w:pPr>
        <w:tabs>
          <w:tab w:val="left" w:pos="4320"/>
        </w:tabs>
        <w:jc w:val="center"/>
        <w:rPr>
          <w:b/>
          <w:sz w:val="36"/>
          <w:szCs w:val="36"/>
        </w:rPr>
      </w:pPr>
      <w:r w:rsidRPr="001B7BC9">
        <w:rPr>
          <w:b/>
          <w:sz w:val="36"/>
          <w:szCs w:val="36"/>
        </w:rPr>
        <w:t>ПЕНЗЕНСКОЙ</w:t>
      </w:r>
      <w:r w:rsidRPr="00006A2F">
        <w:rPr>
          <w:b/>
          <w:sz w:val="36"/>
          <w:szCs w:val="36"/>
        </w:rPr>
        <w:t xml:space="preserve"> </w:t>
      </w:r>
      <w:r w:rsidRPr="0070051B">
        <w:rPr>
          <w:b/>
          <w:sz w:val="36"/>
          <w:szCs w:val="36"/>
        </w:rPr>
        <w:t>ОБЛАСТИ</w:t>
      </w:r>
    </w:p>
    <w:p w:rsidR="00A725BC" w:rsidRDefault="000541E5" w:rsidP="00FF0989">
      <w:pPr>
        <w:tabs>
          <w:tab w:val="left" w:pos="4320"/>
        </w:tabs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ВОСЬ</w:t>
      </w:r>
      <w:r w:rsidR="009C7F05" w:rsidRPr="00530B76">
        <w:rPr>
          <w:b/>
          <w:color w:val="333333"/>
          <w:sz w:val="32"/>
          <w:szCs w:val="32"/>
        </w:rPr>
        <w:t xml:space="preserve">МОГО </w:t>
      </w:r>
      <w:r w:rsidR="00DD25BC" w:rsidRPr="00530B76">
        <w:rPr>
          <w:b/>
          <w:color w:val="333333"/>
          <w:sz w:val="32"/>
          <w:szCs w:val="32"/>
        </w:rPr>
        <w:t>СОЗЫВА</w:t>
      </w:r>
    </w:p>
    <w:p w:rsidR="00FF0989" w:rsidRPr="00FF0989" w:rsidRDefault="00FF0989" w:rsidP="00FF0989">
      <w:pPr>
        <w:tabs>
          <w:tab w:val="left" w:pos="4320"/>
        </w:tabs>
        <w:jc w:val="center"/>
        <w:rPr>
          <w:b/>
          <w:color w:val="333333"/>
          <w:sz w:val="32"/>
          <w:szCs w:val="32"/>
        </w:rPr>
      </w:pPr>
    </w:p>
    <w:p w:rsidR="00523F88" w:rsidRPr="00266280" w:rsidRDefault="00266280" w:rsidP="00C361DC">
      <w:pPr>
        <w:tabs>
          <w:tab w:val="left" w:pos="4320"/>
        </w:tabs>
        <w:jc w:val="center"/>
      </w:pPr>
      <w:r>
        <w:rPr>
          <w:b/>
          <w:sz w:val="28"/>
          <w:szCs w:val="28"/>
        </w:rPr>
        <w:t>РЕШЕ</w:t>
      </w:r>
      <w:r w:rsidR="006F0010">
        <w:rPr>
          <w:b/>
          <w:sz w:val="28"/>
          <w:szCs w:val="28"/>
        </w:rPr>
        <w:t>НИЕ</w:t>
      </w:r>
    </w:p>
    <w:p w:rsidR="00523F88" w:rsidRPr="00006A2F" w:rsidRDefault="00523F88" w:rsidP="00C361DC">
      <w:pPr>
        <w:tabs>
          <w:tab w:val="left" w:pos="4320"/>
        </w:tabs>
        <w:jc w:val="center"/>
      </w:pPr>
    </w:p>
    <w:p w:rsidR="00523F88" w:rsidRPr="00006A2F" w:rsidRDefault="00523F88" w:rsidP="00C361DC">
      <w:pPr>
        <w:tabs>
          <w:tab w:val="left" w:pos="4320"/>
        </w:tabs>
        <w:rPr>
          <w:highlight w:val="yellow"/>
        </w:rPr>
      </w:pPr>
    </w:p>
    <w:p w:rsidR="00523F88" w:rsidRDefault="008E48D0" w:rsidP="00FF0989">
      <w:pPr>
        <w:tabs>
          <w:tab w:val="left" w:pos="4320"/>
        </w:tabs>
        <w:jc w:val="center"/>
      </w:pPr>
      <w:r w:rsidRPr="00C8209C">
        <w:t>с</w:t>
      </w:r>
      <w:r w:rsidR="00D20709" w:rsidRPr="00C8209C">
        <w:rPr>
          <w:color w:val="990099"/>
        </w:rPr>
        <w:t xml:space="preserve">. </w:t>
      </w:r>
      <w:r w:rsidR="001D7258" w:rsidRPr="00C8209C">
        <w:t>Русский Камешкир</w:t>
      </w:r>
    </w:p>
    <w:p w:rsidR="00FD06C5" w:rsidRDefault="00FD06C5" w:rsidP="00FF0989">
      <w:pPr>
        <w:tabs>
          <w:tab w:val="left" w:pos="4320"/>
        </w:tabs>
        <w:jc w:val="center"/>
      </w:pPr>
    </w:p>
    <w:p w:rsidR="00A652E0" w:rsidRDefault="00A652E0" w:rsidP="00A652E0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 xml:space="preserve">О внесении изменений в Решение Комитета местного </w:t>
      </w:r>
    </w:p>
    <w:p w:rsidR="00A652E0" w:rsidRDefault="00A652E0" w:rsidP="00A652E0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>самоуправления Русско-Камешкирского сельсовета Камешкирского</w:t>
      </w:r>
      <w:r>
        <w:rPr>
          <w:b/>
          <w:sz w:val="28"/>
          <w:szCs w:val="28"/>
        </w:rPr>
        <w:t xml:space="preserve"> района Пензенской области от 23.12.2025</w:t>
      </w:r>
      <w:r w:rsidRPr="00AB11FC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№ 133-32/8</w:t>
      </w:r>
      <w:r w:rsidRPr="00AB11FC">
        <w:rPr>
          <w:b/>
          <w:sz w:val="28"/>
          <w:szCs w:val="28"/>
        </w:rPr>
        <w:t xml:space="preserve"> «О Бюджете Русско-Камешкирского сельсовета Камешкирского района Пензенской области </w:t>
      </w:r>
      <w:r>
        <w:rPr>
          <w:b/>
          <w:sz w:val="28"/>
          <w:szCs w:val="28"/>
        </w:rPr>
        <w:t>на 2026</w:t>
      </w:r>
      <w:r w:rsidRPr="00AB11FC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2027 и 2028 годов»</w:t>
      </w:r>
    </w:p>
    <w:p w:rsidR="00FD06C5" w:rsidRDefault="00FD06C5" w:rsidP="00FF0989">
      <w:pPr>
        <w:tabs>
          <w:tab w:val="left" w:pos="4320"/>
        </w:tabs>
        <w:jc w:val="center"/>
      </w:pPr>
    </w:p>
    <w:p w:rsidR="00085E4B" w:rsidRDefault="00085E4B" w:rsidP="00085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B11FC">
        <w:rPr>
          <w:sz w:val="28"/>
          <w:szCs w:val="28"/>
        </w:rPr>
        <w:t>Руководствуясь Бюджетным кодексом Российской Федерации, Уставом Русско-Камешкирского сельсовета Камешкирского района Пензенской области, решением Комитета местного самоуправления Русско-Камешкирского сельсовета Камешкирского</w:t>
      </w:r>
      <w:r>
        <w:rPr>
          <w:sz w:val="28"/>
          <w:szCs w:val="28"/>
        </w:rPr>
        <w:t xml:space="preserve"> района Пензенской области от 08.04.</w:t>
      </w:r>
      <w:smartTag w:uri="urn:schemas-microsoft-com:office:smarttags" w:element="metricconverter">
        <w:smartTagPr>
          <w:attr w:name="ProductID" w:val="2022 г"/>
        </w:smartTagPr>
        <w:r w:rsidRPr="00182C99">
          <w:rPr>
            <w:sz w:val="28"/>
            <w:szCs w:val="28"/>
          </w:rPr>
          <w:t>2022 г</w:t>
        </w:r>
      </w:smartTag>
      <w:r w:rsidRPr="00182C99">
        <w:rPr>
          <w:sz w:val="28"/>
          <w:szCs w:val="28"/>
        </w:rPr>
        <w:t>. № 286-60/7</w:t>
      </w:r>
      <w:r w:rsidRPr="00AB11FC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Положения о бюджетном процессе </w:t>
      </w:r>
      <w:r w:rsidRPr="00AB11FC">
        <w:rPr>
          <w:sz w:val="28"/>
          <w:szCs w:val="28"/>
        </w:rPr>
        <w:t xml:space="preserve">в </w:t>
      </w:r>
      <w:r>
        <w:rPr>
          <w:sz w:val="28"/>
          <w:szCs w:val="28"/>
        </w:rPr>
        <w:t>Русско-Камешкирском сельсовете</w:t>
      </w:r>
      <w:r w:rsidRPr="00AB11FC">
        <w:rPr>
          <w:sz w:val="28"/>
          <w:szCs w:val="28"/>
        </w:rPr>
        <w:t xml:space="preserve"> Камешкирского района Пензенской области» (с последующими изменениями), в целях уточнения бюджета Русско-Камешкирского сельсовета Камешкирского</w:t>
      </w:r>
      <w:r w:rsidRPr="00AB11F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района Пензенской области,</w:t>
      </w:r>
    </w:p>
    <w:p w:rsidR="00085E4B" w:rsidRPr="00A85D58" w:rsidRDefault="00085E4B" w:rsidP="00085E4B">
      <w:pPr>
        <w:ind w:firstLine="708"/>
        <w:jc w:val="both"/>
        <w:rPr>
          <w:sz w:val="28"/>
          <w:szCs w:val="28"/>
        </w:rPr>
      </w:pPr>
    </w:p>
    <w:p w:rsidR="00085E4B" w:rsidRDefault="00085E4B" w:rsidP="00085E4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Комитет местного самоуправления Русско-Камешкирского сельсовета</w:t>
      </w:r>
    </w:p>
    <w:p w:rsidR="00085E4B" w:rsidRDefault="00085E4B" w:rsidP="00085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Камешкирского района Пензенской области решил:</w:t>
      </w:r>
    </w:p>
    <w:p w:rsidR="00085E4B" w:rsidRDefault="00085E4B" w:rsidP="00085E4B">
      <w:pPr>
        <w:jc w:val="center"/>
        <w:rPr>
          <w:b/>
          <w:sz w:val="28"/>
          <w:szCs w:val="28"/>
        </w:rPr>
      </w:pPr>
    </w:p>
    <w:p w:rsidR="00085E4B" w:rsidRPr="00A85D58" w:rsidRDefault="00085E4B" w:rsidP="00085E4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B11FC">
        <w:rPr>
          <w:sz w:val="28"/>
          <w:szCs w:val="28"/>
        </w:rPr>
        <w:t>1. Внести в Решение Комитета местного самоуправления Русско-Камешкирского сельсовета Камешкирского</w:t>
      </w:r>
      <w:r>
        <w:rPr>
          <w:sz w:val="28"/>
          <w:szCs w:val="28"/>
        </w:rPr>
        <w:t xml:space="preserve"> района Пензенской области от 23.12.2025 г. № 133-32/8</w:t>
      </w:r>
      <w:r w:rsidRPr="00AB11FC">
        <w:rPr>
          <w:b/>
          <w:sz w:val="28"/>
          <w:szCs w:val="28"/>
        </w:rPr>
        <w:t xml:space="preserve"> </w:t>
      </w:r>
      <w:r w:rsidRPr="00AB11FC">
        <w:rPr>
          <w:sz w:val="28"/>
          <w:szCs w:val="28"/>
        </w:rPr>
        <w:t>«О Бюджете Русско-Камешкирского сельсовета Камешкирского р</w:t>
      </w:r>
      <w:r>
        <w:rPr>
          <w:sz w:val="28"/>
          <w:szCs w:val="28"/>
        </w:rPr>
        <w:t>айона Пензенской области на 2026</w:t>
      </w:r>
      <w:r w:rsidRPr="00AB11FC">
        <w:rPr>
          <w:sz w:val="28"/>
          <w:szCs w:val="28"/>
        </w:rPr>
        <w:t xml:space="preserve"> год</w:t>
      </w:r>
      <w:r w:rsidRPr="00AB11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2027 и 2028</w:t>
      </w:r>
      <w:r w:rsidRPr="00AB11FC">
        <w:rPr>
          <w:sz w:val="28"/>
          <w:szCs w:val="28"/>
        </w:rPr>
        <w:t xml:space="preserve"> годов» следующие изменения</w:t>
      </w:r>
      <w:r>
        <w:rPr>
          <w:sz w:val="28"/>
          <w:szCs w:val="28"/>
        </w:rPr>
        <w:t>:</w:t>
      </w:r>
    </w:p>
    <w:p w:rsidR="00085E4B" w:rsidRDefault="00085E4B" w:rsidP="00085E4B">
      <w:pPr>
        <w:jc w:val="both"/>
        <w:rPr>
          <w:sz w:val="28"/>
          <w:szCs w:val="28"/>
        </w:rPr>
      </w:pPr>
    </w:p>
    <w:p w:rsidR="00085E4B" w:rsidRDefault="00085E4B" w:rsidP="00085E4B">
      <w:pPr>
        <w:tabs>
          <w:tab w:val="left" w:pos="4320"/>
        </w:tabs>
        <w:jc w:val="both"/>
        <w:rPr>
          <w:sz w:val="28"/>
          <w:szCs w:val="28"/>
        </w:rPr>
      </w:pPr>
      <w:r w:rsidRPr="00085E4B">
        <w:rPr>
          <w:sz w:val="28"/>
          <w:szCs w:val="28"/>
        </w:rPr>
        <w:t xml:space="preserve">        1) Пункт 1 ре</w:t>
      </w:r>
      <w:r w:rsidR="00483582">
        <w:rPr>
          <w:sz w:val="28"/>
          <w:szCs w:val="28"/>
        </w:rPr>
        <w:t>шения изложить в новой редакции:</w:t>
      </w:r>
    </w:p>
    <w:p w:rsidR="00F36D8D" w:rsidRPr="00085E4B" w:rsidRDefault="00085E4B" w:rsidP="00085E4B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«</w:t>
      </w:r>
      <w:r w:rsidR="007A3E8B" w:rsidRPr="00085E4B">
        <w:rPr>
          <w:sz w:val="28"/>
          <w:szCs w:val="28"/>
        </w:rPr>
        <w:t>1. Утв</w:t>
      </w:r>
      <w:r w:rsidR="00642B99" w:rsidRPr="00085E4B">
        <w:rPr>
          <w:sz w:val="28"/>
          <w:szCs w:val="28"/>
        </w:rPr>
        <w:t>ердить основные характеристики Бюджета</w:t>
      </w:r>
      <w:r w:rsidR="00964928" w:rsidRPr="00085E4B">
        <w:rPr>
          <w:sz w:val="28"/>
          <w:szCs w:val="28"/>
        </w:rPr>
        <w:t xml:space="preserve"> </w:t>
      </w:r>
      <w:r w:rsidR="001D7258" w:rsidRPr="00085E4B">
        <w:rPr>
          <w:sz w:val="28"/>
          <w:szCs w:val="28"/>
        </w:rPr>
        <w:t>Русско-Камешкирского</w:t>
      </w:r>
      <w:r w:rsidR="0006701C" w:rsidRPr="00085E4B">
        <w:rPr>
          <w:sz w:val="28"/>
          <w:szCs w:val="28"/>
        </w:rPr>
        <w:t xml:space="preserve"> </w:t>
      </w:r>
      <w:r w:rsidR="007A3E8B" w:rsidRPr="00085E4B">
        <w:rPr>
          <w:sz w:val="28"/>
          <w:szCs w:val="28"/>
        </w:rPr>
        <w:t>сельсовета Камешкирского район</w:t>
      </w:r>
      <w:r w:rsidR="00887A32" w:rsidRPr="00085E4B">
        <w:rPr>
          <w:sz w:val="28"/>
          <w:szCs w:val="28"/>
        </w:rPr>
        <w:t xml:space="preserve">а  Пензенской области (далее – </w:t>
      </w:r>
      <w:r w:rsidR="00642B99" w:rsidRPr="00085E4B">
        <w:rPr>
          <w:sz w:val="28"/>
          <w:szCs w:val="28"/>
        </w:rPr>
        <w:t>Бюджет</w:t>
      </w:r>
      <w:r w:rsidR="007A3E8B" w:rsidRPr="00085E4B">
        <w:rPr>
          <w:sz w:val="28"/>
          <w:szCs w:val="28"/>
        </w:rPr>
        <w:t xml:space="preserve"> </w:t>
      </w:r>
      <w:r w:rsidR="008101DB" w:rsidRPr="00085E4B">
        <w:rPr>
          <w:sz w:val="28"/>
          <w:szCs w:val="28"/>
        </w:rPr>
        <w:t xml:space="preserve"> </w:t>
      </w:r>
      <w:r w:rsidR="001D7258" w:rsidRPr="00085E4B">
        <w:rPr>
          <w:sz w:val="28"/>
          <w:szCs w:val="28"/>
        </w:rPr>
        <w:t>Русско-Камешкирского</w:t>
      </w:r>
      <w:r w:rsidR="0006701C" w:rsidRPr="00085E4B">
        <w:rPr>
          <w:sz w:val="28"/>
          <w:szCs w:val="28"/>
        </w:rPr>
        <w:t xml:space="preserve"> </w:t>
      </w:r>
      <w:r w:rsidR="009B16A3" w:rsidRPr="00085E4B">
        <w:rPr>
          <w:sz w:val="28"/>
          <w:szCs w:val="28"/>
        </w:rPr>
        <w:t>сель</w:t>
      </w:r>
      <w:r w:rsidR="009A5F61" w:rsidRPr="00085E4B">
        <w:rPr>
          <w:sz w:val="28"/>
          <w:szCs w:val="28"/>
        </w:rPr>
        <w:t>совета) на 2026</w:t>
      </w:r>
      <w:r w:rsidR="007A3E8B" w:rsidRPr="00085E4B">
        <w:rPr>
          <w:sz w:val="28"/>
          <w:szCs w:val="28"/>
        </w:rPr>
        <w:t xml:space="preserve"> год:</w:t>
      </w:r>
    </w:p>
    <w:p w:rsidR="00F36D8D" w:rsidRPr="00F36D8D" w:rsidRDefault="00471943" w:rsidP="00F36D8D">
      <w:pPr>
        <w:pStyle w:val="11"/>
        <w:tabs>
          <w:tab w:val="clear" w:pos="927"/>
        </w:tabs>
        <w:ind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3E8B" w:rsidRPr="00F36D8D">
        <w:rPr>
          <w:sz w:val="28"/>
          <w:szCs w:val="28"/>
        </w:rPr>
        <w:t>1) прог</w:t>
      </w:r>
      <w:r w:rsidR="00887A32" w:rsidRPr="00F36D8D">
        <w:rPr>
          <w:sz w:val="28"/>
          <w:szCs w:val="28"/>
        </w:rPr>
        <w:t xml:space="preserve">нозируемый общий объем доходов </w:t>
      </w:r>
      <w:r w:rsidR="00642B99" w:rsidRPr="00F36D8D">
        <w:rPr>
          <w:sz w:val="28"/>
          <w:szCs w:val="28"/>
        </w:rPr>
        <w:t>Бюджета</w:t>
      </w:r>
      <w:r w:rsidR="00A3238A" w:rsidRPr="00F36D8D">
        <w:rPr>
          <w:sz w:val="28"/>
          <w:szCs w:val="28"/>
        </w:rPr>
        <w:t xml:space="preserve"> </w:t>
      </w:r>
      <w:r w:rsidR="001D7258" w:rsidRPr="00F36D8D">
        <w:rPr>
          <w:sz w:val="28"/>
          <w:szCs w:val="28"/>
        </w:rPr>
        <w:t>Русско-Камешкирского</w:t>
      </w:r>
      <w:r w:rsidR="0006701C" w:rsidRPr="00F36D8D">
        <w:rPr>
          <w:sz w:val="28"/>
          <w:szCs w:val="28"/>
        </w:rPr>
        <w:t xml:space="preserve"> </w:t>
      </w:r>
      <w:r w:rsidR="00ED7A26" w:rsidRPr="00F36D8D">
        <w:rPr>
          <w:sz w:val="28"/>
          <w:szCs w:val="28"/>
        </w:rPr>
        <w:t>сельсовета в сумме</w:t>
      </w:r>
      <w:r w:rsidR="002C6C09" w:rsidRPr="00F36D8D">
        <w:rPr>
          <w:sz w:val="28"/>
          <w:szCs w:val="28"/>
        </w:rPr>
        <w:t xml:space="preserve"> </w:t>
      </w:r>
      <w:r w:rsidR="008D0F32" w:rsidRPr="00471943">
        <w:rPr>
          <w:sz w:val="28"/>
          <w:szCs w:val="28"/>
        </w:rPr>
        <w:t>45</w:t>
      </w:r>
      <w:r w:rsidR="00666AB7" w:rsidRPr="00471943">
        <w:rPr>
          <w:sz w:val="28"/>
          <w:szCs w:val="28"/>
        </w:rPr>
        <w:t> 328,55</w:t>
      </w:r>
      <w:r w:rsidR="00EF371A" w:rsidRPr="00471943">
        <w:rPr>
          <w:sz w:val="28"/>
          <w:szCs w:val="28"/>
        </w:rPr>
        <w:t>6</w:t>
      </w:r>
      <w:r w:rsidR="008D0F32">
        <w:rPr>
          <w:sz w:val="28"/>
          <w:szCs w:val="28"/>
        </w:rPr>
        <w:t xml:space="preserve"> тыс. рублей;</w:t>
      </w:r>
    </w:p>
    <w:p w:rsidR="00F36D8D" w:rsidRPr="00F36D8D" w:rsidRDefault="00471943" w:rsidP="00F36D8D">
      <w:pPr>
        <w:pStyle w:val="11"/>
        <w:tabs>
          <w:tab w:val="clear" w:pos="927"/>
        </w:tabs>
        <w:ind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7A32" w:rsidRPr="00F36D8D">
        <w:rPr>
          <w:sz w:val="28"/>
          <w:szCs w:val="28"/>
        </w:rPr>
        <w:t xml:space="preserve">2) общий объем расходов </w:t>
      </w:r>
      <w:r w:rsidR="00642B99" w:rsidRPr="00F36D8D">
        <w:rPr>
          <w:sz w:val="28"/>
          <w:szCs w:val="28"/>
        </w:rPr>
        <w:t>Бюджета</w:t>
      </w:r>
      <w:r w:rsidR="007A3E8B" w:rsidRPr="00F36D8D">
        <w:rPr>
          <w:sz w:val="28"/>
          <w:szCs w:val="28"/>
        </w:rPr>
        <w:t xml:space="preserve"> </w:t>
      </w:r>
      <w:r w:rsidR="001D7258" w:rsidRPr="00F36D8D">
        <w:rPr>
          <w:sz w:val="28"/>
          <w:szCs w:val="28"/>
        </w:rPr>
        <w:t>Русско-Камешкирского</w:t>
      </w:r>
      <w:r w:rsidR="0006701C" w:rsidRPr="00F36D8D">
        <w:rPr>
          <w:sz w:val="28"/>
          <w:szCs w:val="28"/>
        </w:rPr>
        <w:t xml:space="preserve"> </w:t>
      </w:r>
      <w:r w:rsidR="00E841DF" w:rsidRPr="00F36D8D">
        <w:rPr>
          <w:sz w:val="28"/>
          <w:szCs w:val="28"/>
        </w:rPr>
        <w:t>сель</w:t>
      </w:r>
      <w:r w:rsidR="00C8209C" w:rsidRPr="00F36D8D">
        <w:rPr>
          <w:sz w:val="28"/>
          <w:szCs w:val="28"/>
        </w:rPr>
        <w:t xml:space="preserve">совета в </w:t>
      </w:r>
      <w:r w:rsidR="002C6C09" w:rsidRPr="00F36D8D">
        <w:rPr>
          <w:sz w:val="28"/>
          <w:szCs w:val="28"/>
        </w:rPr>
        <w:t xml:space="preserve">сумме </w:t>
      </w:r>
      <w:r w:rsidR="00666AB7">
        <w:rPr>
          <w:color w:val="CC0099"/>
          <w:sz w:val="28"/>
          <w:szCs w:val="28"/>
        </w:rPr>
        <w:t>47 621,298</w:t>
      </w:r>
      <w:r w:rsidR="00CA0CD4" w:rsidRPr="00F36D8D">
        <w:rPr>
          <w:sz w:val="28"/>
          <w:szCs w:val="28"/>
        </w:rPr>
        <w:t xml:space="preserve"> </w:t>
      </w:r>
      <w:r w:rsidR="007A3E8B" w:rsidRPr="00F36D8D">
        <w:rPr>
          <w:sz w:val="28"/>
          <w:szCs w:val="28"/>
        </w:rPr>
        <w:t>тыс. рублей</w:t>
      </w:r>
      <w:r w:rsidR="008D0F32">
        <w:rPr>
          <w:sz w:val="28"/>
          <w:szCs w:val="28"/>
        </w:rPr>
        <w:t>;</w:t>
      </w:r>
    </w:p>
    <w:p w:rsidR="00F36D8D" w:rsidRPr="00F36D8D" w:rsidRDefault="00471943" w:rsidP="00F36D8D">
      <w:pPr>
        <w:pStyle w:val="11"/>
        <w:tabs>
          <w:tab w:val="clear" w:pos="927"/>
        </w:tabs>
        <w:ind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3EA2" w:rsidRPr="00F36D8D">
        <w:rPr>
          <w:sz w:val="28"/>
          <w:szCs w:val="28"/>
        </w:rPr>
        <w:t>3) размер</w:t>
      </w:r>
      <w:r w:rsidR="007A3E8B" w:rsidRPr="00F36D8D">
        <w:rPr>
          <w:sz w:val="28"/>
          <w:szCs w:val="28"/>
        </w:rPr>
        <w:t xml:space="preserve"> резервного фо</w:t>
      </w:r>
      <w:r w:rsidR="006C01BA" w:rsidRPr="00F36D8D">
        <w:rPr>
          <w:sz w:val="28"/>
          <w:szCs w:val="28"/>
        </w:rPr>
        <w:t>нда а</w:t>
      </w:r>
      <w:r w:rsidR="00C93EA2" w:rsidRPr="00F36D8D">
        <w:rPr>
          <w:sz w:val="28"/>
          <w:szCs w:val="28"/>
        </w:rPr>
        <w:t xml:space="preserve">дминистрации </w:t>
      </w:r>
      <w:r w:rsidR="001D7258" w:rsidRPr="00F36D8D">
        <w:rPr>
          <w:sz w:val="28"/>
          <w:szCs w:val="28"/>
        </w:rPr>
        <w:t>Русско-Камешкирского</w:t>
      </w:r>
      <w:r w:rsidR="0006701C" w:rsidRPr="00F36D8D">
        <w:rPr>
          <w:sz w:val="28"/>
          <w:szCs w:val="28"/>
        </w:rPr>
        <w:t xml:space="preserve"> </w:t>
      </w:r>
      <w:r w:rsidR="00C93EA2" w:rsidRPr="00F36D8D">
        <w:rPr>
          <w:sz w:val="28"/>
          <w:szCs w:val="28"/>
        </w:rPr>
        <w:t xml:space="preserve">сельсовета Камешкирского </w:t>
      </w:r>
      <w:r w:rsidR="007A3E8B" w:rsidRPr="00F36D8D">
        <w:rPr>
          <w:sz w:val="28"/>
          <w:szCs w:val="28"/>
        </w:rPr>
        <w:t>райо</w:t>
      </w:r>
      <w:r w:rsidR="00C93EA2" w:rsidRPr="00F36D8D">
        <w:rPr>
          <w:sz w:val="28"/>
          <w:szCs w:val="28"/>
        </w:rPr>
        <w:t>на Пензенской области в сумме 5</w:t>
      </w:r>
      <w:r w:rsidR="007A3E8B" w:rsidRPr="00F36D8D">
        <w:rPr>
          <w:sz w:val="28"/>
          <w:szCs w:val="28"/>
        </w:rPr>
        <w:t>,000 тыс. р</w:t>
      </w:r>
      <w:r w:rsidR="006C5E77" w:rsidRPr="00F36D8D">
        <w:rPr>
          <w:sz w:val="28"/>
          <w:szCs w:val="28"/>
        </w:rPr>
        <w:t>у</w:t>
      </w:r>
      <w:r w:rsidR="00CA0CD4" w:rsidRPr="00F36D8D">
        <w:rPr>
          <w:sz w:val="28"/>
          <w:szCs w:val="28"/>
        </w:rPr>
        <w:t>блей;</w:t>
      </w:r>
    </w:p>
    <w:p w:rsidR="00F36D8D" w:rsidRPr="00F36D8D" w:rsidRDefault="00471943" w:rsidP="00F36D8D">
      <w:pPr>
        <w:pStyle w:val="11"/>
        <w:tabs>
          <w:tab w:val="clear" w:pos="927"/>
        </w:tabs>
        <w:ind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3E8B" w:rsidRPr="00F36D8D">
        <w:rPr>
          <w:sz w:val="28"/>
          <w:szCs w:val="28"/>
        </w:rPr>
        <w:t>4) верхний предел муницип</w:t>
      </w:r>
      <w:r w:rsidR="006526FE" w:rsidRPr="00F36D8D">
        <w:rPr>
          <w:sz w:val="28"/>
          <w:szCs w:val="28"/>
        </w:rPr>
        <w:t>ального</w:t>
      </w:r>
      <w:r w:rsidR="00E636AB" w:rsidRPr="00F36D8D">
        <w:rPr>
          <w:sz w:val="28"/>
          <w:szCs w:val="28"/>
        </w:rPr>
        <w:t xml:space="preserve"> внутреннего</w:t>
      </w:r>
      <w:r w:rsidR="006526FE" w:rsidRPr="00F36D8D">
        <w:rPr>
          <w:sz w:val="28"/>
          <w:szCs w:val="28"/>
        </w:rPr>
        <w:t xml:space="preserve"> </w:t>
      </w:r>
      <w:r w:rsidR="007A3E8B" w:rsidRPr="00F36D8D">
        <w:rPr>
          <w:sz w:val="28"/>
          <w:szCs w:val="28"/>
        </w:rPr>
        <w:t>долга</w:t>
      </w:r>
      <w:r w:rsidR="0006701C" w:rsidRPr="00F36D8D">
        <w:rPr>
          <w:color w:val="FF0066"/>
          <w:sz w:val="28"/>
          <w:szCs w:val="28"/>
        </w:rPr>
        <w:t xml:space="preserve"> </w:t>
      </w:r>
      <w:r w:rsidR="001D7258" w:rsidRPr="00F36D8D">
        <w:rPr>
          <w:sz w:val="28"/>
          <w:szCs w:val="28"/>
        </w:rPr>
        <w:t>Русско-Камешкирского</w:t>
      </w:r>
      <w:r w:rsidR="007A3E8B" w:rsidRPr="00F36D8D">
        <w:rPr>
          <w:sz w:val="28"/>
          <w:szCs w:val="28"/>
        </w:rPr>
        <w:t xml:space="preserve"> </w:t>
      </w:r>
      <w:r w:rsidR="00C93EA2" w:rsidRPr="00F36D8D">
        <w:rPr>
          <w:sz w:val="28"/>
          <w:szCs w:val="28"/>
        </w:rPr>
        <w:t xml:space="preserve">сельсовета Камешкирского </w:t>
      </w:r>
      <w:r w:rsidR="007A3E8B" w:rsidRPr="00F36D8D">
        <w:rPr>
          <w:sz w:val="28"/>
          <w:szCs w:val="28"/>
        </w:rPr>
        <w:t>района Пенз</w:t>
      </w:r>
      <w:r w:rsidR="009A5F61">
        <w:rPr>
          <w:sz w:val="28"/>
          <w:szCs w:val="28"/>
        </w:rPr>
        <w:t>енской области на 01 января 2027</w:t>
      </w:r>
      <w:r w:rsidR="00CA0CD4" w:rsidRPr="00F36D8D">
        <w:rPr>
          <w:sz w:val="28"/>
          <w:szCs w:val="28"/>
        </w:rPr>
        <w:t xml:space="preserve"> года в сумме 0,000 тыс. рублей;</w:t>
      </w:r>
    </w:p>
    <w:p w:rsidR="00F36D8D" w:rsidRDefault="00471943" w:rsidP="00F36D8D">
      <w:pPr>
        <w:pStyle w:val="11"/>
        <w:tabs>
          <w:tab w:val="clear" w:pos="927"/>
        </w:tabs>
        <w:ind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7A32" w:rsidRPr="00F36D8D">
        <w:rPr>
          <w:sz w:val="28"/>
          <w:szCs w:val="28"/>
        </w:rPr>
        <w:t xml:space="preserve">5) прогнозируемый дефицит </w:t>
      </w:r>
      <w:r w:rsidR="00642B99" w:rsidRPr="00F36D8D">
        <w:rPr>
          <w:sz w:val="28"/>
          <w:szCs w:val="28"/>
        </w:rPr>
        <w:t>Бюджета</w:t>
      </w:r>
      <w:r w:rsidR="00C93EA2" w:rsidRPr="00F36D8D">
        <w:rPr>
          <w:sz w:val="28"/>
          <w:szCs w:val="28"/>
        </w:rPr>
        <w:t xml:space="preserve"> </w:t>
      </w:r>
      <w:r w:rsidR="001D7258" w:rsidRPr="00F36D8D">
        <w:rPr>
          <w:sz w:val="28"/>
          <w:szCs w:val="28"/>
        </w:rPr>
        <w:t>Русско-Камешкирского</w:t>
      </w:r>
      <w:r w:rsidR="0006701C" w:rsidRPr="00F36D8D">
        <w:rPr>
          <w:sz w:val="28"/>
          <w:szCs w:val="28"/>
        </w:rPr>
        <w:t xml:space="preserve"> </w:t>
      </w:r>
      <w:r w:rsidR="00C93EA2" w:rsidRPr="00F36D8D">
        <w:rPr>
          <w:sz w:val="28"/>
          <w:szCs w:val="28"/>
        </w:rPr>
        <w:t>сельсовета</w:t>
      </w:r>
      <w:r w:rsidR="007A3E8B" w:rsidRPr="00F36D8D">
        <w:rPr>
          <w:sz w:val="28"/>
          <w:szCs w:val="28"/>
        </w:rPr>
        <w:t xml:space="preserve"> </w:t>
      </w:r>
      <w:r w:rsidR="00C93EA2" w:rsidRPr="00F36D8D">
        <w:rPr>
          <w:sz w:val="28"/>
          <w:szCs w:val="28"/>
        </w:rPr>
        <w:t>в сумме</w:t>
      </w:r>
      <w:r w:rsidR="00CA0CD4" w:rsidRPr="00F36D8D">
        <w:rPr>
          <w:sz w:val="28"/>
          <w:szCs w:val="28"/>
        </w:rPr>
        <w:t xml:space="preserve"> </w:t>
      </w:r>
      <w:r w:rsidR="00E6111F" w:rsidRPr="004B0EB8">
        <w:rPr>
          <w:sz w:val="28"/>
          <w:szCs w:val="28"/>
        </w:rPr>
        <w:t>2 292,742</w:t>
      </w:r>
      <w:r w:rsidR="00CA0CD4" w:rsidRPr="004B0EB8">
        <w:rPr>
          <w:sz w:val="28"/>
          <w:szCs w:val="28"/>
        </w:rPr>
        <w:t xml:space="preserve"> </w:t>
      </w:r>
      <w:r w:rsidR="008A5CA9" w:rsidRPr="004B0EB8">
        <w:rPr>
          <w:sz w:val="28"/>
          <w:szCs w:val="28"/>
        </w:rPr>
        <w:t>тыс</w:t>
      </w:r>
      <w:r w:rsidR="008A5CA9" w:rsidRPr="00F36D8D">
        <w:rPr>
          <w:sz w:val="28"/>
          <w:szCs w:val="28"/>
        </w:rPr>
        <w:t>. руб</w:t>
      </w:r>
      <w:r w:rsidR="00A50E1D" w:rsidRPr="00F36D8D">
        <w:rPr>
          <w:sz w:val="28"/>
          <w:szCs w:val="28"/>
        </w:rPr>
        <w:t>ле</w:t>
      </w:r>
      <w:r w:rsidR="009931E5">
        <w:rPr>
          <w:sz w:val="28"/>
          <w:szCs w:val="28"/>
        </w:rPr>
        <w:t>й».</w:t>
      </w:r>
    </w:p>
    <w:p w:rsidR="00394B1B" w:rsidRDefault="00394B1B" w:rsidP="004B0EB8">
      <w:pPr>
        <w:jc w:val="both"/>
        <w:rPr>
          <w:sz w:val="28"/>
          <w:szCs w:val="28"/>
        </w:rPr>
      </w:pPr>
    </w:p>
    <w:p w:rsidR="00282A51" w:rsidRDefault="005E583E" w:rsidP="0027323F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0EB8">
        <w:rPr>
          <w:sz w:val="28"/>
          <w:szCs w:val="28"/>
        </w:rPr>
        <w:t xml:space="preserve">       </w:t>
      </w:r>
      <w:r w:rsidR="00471943">
        <w:rPr>
          <w:sz w:val="28"/>
          <w:szCs w:val="28"/>
        </w:rPr>
        <w:t xml:space="preserve"> </w:t>
      </w:r>
      <w:r w:rsidR="004B0EB8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394B1B">
        <w:rPr>
          <w:sz w:val="28"/>
          <w:szCs w:val="28"/>
        </w:rPr>
        <w:t>Приложение 1 к решению изложить в новой редакции:</w:t>
      </w:r>
    </w:p>
    <w:p w:rsidR="00394B1B" w:rsidRPr="0027323F" w:rsidRDefault="00394B1B" w:rsidP="0027323F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91092A" w:rsidRPr="00006A2F" w:rsidRDefault="0091092A" w:rsidP="0091092A">
      <w:pPr>
        <w:rPr>
          <w:szCs w:val="24"/>
        </w:rPr>
      </w:pPr>
      <w:r w:rsidRPr="00006A2F">
        <w:rPr>
          <w:szCs w:val="24"/>
        </w:rPr>
        <w:t xml:space="preserve">                                                          </w:t>
      </w:r>
      <w:r w:rsidR="00B26804" w:rsidRPr="00006A2F">
        <w:rPr>
          <w:szCs w:val="24"/>
        </w:rPr>
        <w:t xml:space="preserve">                               </w:t>
      </w:r>
      <w:r w:rsidR="005E583E">
        <w:rPr>
          <w:szCs w:val="24"/>
        </w:rPr>
        <w:t>«</w:t>
      </w:r>
      <w:r w:rsidR="00167A25" w:rsidRPr="00006A2F">
        <w:rPr>
          <w:szCs w:val="24"/>
        </w:rPr>
        <w:t xml:space="preserve">Приложение </w:t>
      </w:r>
      <w:r w:rsidRPr="00006A2F">
        <w:rPr>
          <w:szCs w:val="24"/>
        </w:rPr>
        <w:t>1</w:t>
      </w:r>
    </w:p>
    <w:p w:rsidR="00973D33" w:rsidRDefault="0091092A" w:rsidP="0091092A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="001D7258" w:rsidRPr="00FE2ABF">
        <w:rPr>
          <w:szCs w:val="24"/>
        </w:rPr>
        <w:t>Русско-Камешкирского</w:t>
      </w:r>
      <w:r w:rsidR="00973D33" w:rsidRPr="00006A2F">
        <w:rPr>
          <w:szCs w:val="24"/>
        </w:rPr>
        <w:t xml:space="preserve"> </w:t>
      </w:r>
    </w:p>
    <w:p w:rsidR="0091092A" w:rsidRPr="00006A2F" w:rsidRDefault="0091092A" w:rsidP="0091092A">
      <w:pPr>
        <w:ind w:left="5387" w:right="-530"/>
        <w:rPr>
          <w:szCs w:val="24"/>
        </w:rPr>
      </w:pPr>
      <w:r w:rsidRPr="00006A2F">
        <w:rPr>
          <w:szCs w:val="24"/>
        </w:rPr>
        <w:t>сельсовета Камешкирского района</w:t>
      </w:r>
    </w:p>
    <w:p w:rsidR="0091092A" w:rsidRDefault="00A432A5" w:rsidP="00160D80">
      <w:pPr>
        <w:ind w:left="5387" w:right="-530"/>
      </w:pPr>
      <w:r>
        <w:t xml:space="preserve">Пензенской области «О </w:t>
      </w:r>
      <w:r w:rsidR="00642B99">
        <w:t>Бюджет</w:t>
      </w:r>
      <w:r w:rsidR="00D53564">
        <w:t xml:space="preserve">е </w:t>
      </w:r>
      <w:r w:rsidR="001D7258" w:rsidRPr="00FE2ABF">
        <w:rPr>
          <w:szCs w:val="24"/>
        </w:rPr>
        <w:t>Русско-Камешкирского</w:t>
      </w:r>
      <w:r w:rsidR="000D093E" w:rsidRPr="00006A2F">
        <w:t xml:space="preserve"> </w:t>
      </w:r>
      <w:r w:rsidR="0091092A" w:rsidRPr="00006A2F">
        <w:t>сельсовета Камешкирского района Пензенско</w:t>
      </w:r>
      <w:r w:rsidR="008A3884">
        <w:t>й области на 2026</w:t>
      </w:r>
      <w:r w:rsidR="0091092A" w:rsidRPr="00006A2F">
        <w:t xml:space="preserve"> год</w:t>
      </w:r>
      <w:r w:rsidR="008A3884">
        <w:t xml:space="preserve"> и на плановый период 2027 и 2028</w:t>
      </w:r>
      <w:r w:rsidR="00AC47E2">
        <w:t xml:space="preserve"> годов</w:t>
      </w:r>
      <w:r w:rsidR="0091092A" w:rsidRPr="00006A2F">
        <w:t xml:space="preserve">» </w:t>
      </w:r>
    </w:p>
    <w:p w:rsidR="00160D80" w:rsidRPr="00160D80" w:rsidRDefault="00160D80" w:rsidP="00160D80">
      <w:pPr>
        <w:ind w:left="5387" w:right="-530"/>
        <w:rPr>
          <w:szCs w:val="24"/>
        </w:rPr>
      </w:pPr>
    </w:p>
    <w:p w:rsidR="00773D1D" w:rsidRPr="00006A2F" w:rsidRDefault="0091092A" w:rsidP="00773D1D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Ист</w:t>
      </w:r>
      <w:r w:rsidR="00A432A5">
        <w:rPr>
          <w:sz w:val="28"/>
          <w:szCs w:val="28"/>
        </w:rPr>
        <w:t xml:space="preserve">очники финансирования дефицита </w:t>
      </w:r>
      <w:r w:rsidR="00642B99">
        <w:rPr>
          <w:sz w:val="28"/>
          <w:szCs w:val="28"/>
        </w:rPr>
        <w:t>Бюджета</w:t>
      </w:r>
      <w:r w:rsidR="00A3690A">
        <w:rPr>
          <w:sz w:val="28"/>
          <w:szCs w:val="28"/>
        </w:rPr>
        <w:t xml:space="preserve"> </w:t>
      </w:r>
      <w:r w:rsidR="001D7258" w:rsidRPr="00FE2ABF">
        <w:rPr>
          <w:sz w:val="28"/>
          <w:szCs w:val="28"/>
        </w:rPr>
        <w:t>Русско-Камешкирского</w:t>
      </w:r>
      <w:r w:rsidR="0006701C" w:rsidRPr="00006A2F">
        <w:rPr>
          <w:sz w:val="28"/>
          <w:szCs w:val="28"/>
        </w:rPr>
        <w:t xml:space="preserve"> </w:t>
      </w:r>
      <w:r w:rsidR="00F03316">
        <w:rPr>
          <w:sz w:val="28"/>
          <w:szCs w:val="28"/>
        </w:rPr>
        <w:t>сельсовета</w:t>
      </w:r>
      <w:r w:rsidR="008A3884">
        <w:rPr>
          <w:sz w:val="28"/>
          <w:szCs w:val="28"/>
        </w:rPr>
        <w:t xml:space="preserve"> на 2026</w:t>
      </w:r>
      <w:r w:rsidR="00460DC7" w:rsidRPr="00006A2F">
        <w:rPr>
          <w:sz w:val="28"/>
          <w:szCs w:val="28"/>
        </w:rPr>
        <w:t xml:space="preserve"> год</w:t>
      </w:r>
      <w:r w:rsidR="00341B2C">
        <w:rPr>
          <w:sz w:val="28"/>
          <w:szCs w:val="28"/>
        </w:rPr>
        <w:t xml:space="preserve"> и на плановый п</w:t>
      </w:r>
      <w:r w:rsidR="008A3884">
        <w:rPr>
          <w:sz w:val="28"/>
          <w:szCs w:val="28"/>
        </w:rPr>
        <w:t>ериод 2027 и 2028</w:t>
      </w:r>
      <w:r w:rsidR="00F842AD">
        <w:rPr>
          <w:sz w:val="28"/>
          <w:szCs w:val="28"/>
        </w:rPr>
        <w:t xml:space="preserve"> годов</w:t>
      </w:r>
    </w:p>
    <w:p w:rsidR="001B7BC9" w:rsidRDefault="0091092A" w:rsidP="00661557">
      <w:pPr>
        <w:jc w:val="right"/>
        <w:rPr>
          <w:szCs w:val="24"/>
        </w:rPr>
      </w:pPr>
      <w:r w:rsidRPr="00006A2F">
        <w:rPr>
          <w:szCs w:val="24"/>
        </w:rPr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0"/>
        <w:gridCol w:w="3120"/>
        <w:gridCol w:w="1440"/>
        <w:gridCol w:w="1440"/>
        <w:gridCol w:w="1440"/>
      </w:tblGrid>
      <w:tr w:rsidR="00382BB8" w:rsidRPr="00086D55" w:rsidTr="00086D55">
        <w:tc>
          <w:tcPr>
            <w:tcW w:w="2760" w:type="dxa"/>
          </w:tcPr>
          <w:p w:rsidR="00382BB8" w:rsidRPr="00086D55" w:rsidRDefault="00382BB8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b/>
                <w:szCs w:val="24"/>
              </w:rPr>
              <w:t>Наименование</w:t>
            </w:r>
          </w:p>
        </w:tc>
        <w:tc>
          <w:tcPr>
            <w:tcW w:w="3120" w:type="dxa"/>
          </w:tcPr>
          <w:p w:rsidR="00382BB8" w:rsidRPr="00086D55" w:rsidRDefault="00382BB8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b/>
                <w:szCs w:val="24"/>
              </w:rPr>
              <w:t>Код</w:t>
            </w:r>
          </w:p>
        </w:tc>
        <w:tc>
          <w:tcPr>
            <w:tcW w:w="1440" w:type="dxa"/>
          </w:tcPr>
          <w:p w:rsidR="00382BB8" w:rsidRPr="00086D55" w:rsidRDefault="00382BB8" w:rsidP="00086D55">
            <w:pPr>
              <w:jc w:val="center"/>
              <w:rPr>
                <w:szCs w:val="24"/>
              </w:rPr>
            </w:pPr>
            <w:r w:rsidRPr="00086D55">
              <w:rPr>
                <w:b/>
                <w:szCs w:val="24"/>
              </w:rPr>
              <w:t>Сумма</w:t>
            </w:r>
            <w:r w:rsidR="008A3884" w:rsidRPr="00086D55">
              <w:rPr>
                <w:b/>
                <w:szCs w:val="24"/>
              </w:rPr>
              <w:t xml:space="preserve"> на 2026</w:t>
            </w:r>
            <w:r w:rsidRPr="00086D55">
              <w:rPr>
                <w:b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382BB8" w:rsidRPr="00086D55" w:rsidRDefault="00382BB8" w:rsidP="00086D55">
            <w:pPr>
              <w:jc w:val="center"/>
              <w:rPr>
                <w:szCs w:val="24"/>
              </w:rPr>
            </w:pPr>
            <w:r w:rsidRPr="00086D55">
              <w:rPr>
                <w:b/>
                <w:szCs w:val="24"/>
              </w:rPr>
              <w:t>Сумма</w:t>
            </w:r>
            <w:r w:rsidR="008A3884" w:rsidRPr="00086D55">
              <w:rPr>
                <w:b/>
                <w:szCs w:val="24"/>
              </w:rPr>
              <w:t xml:space="preserve"> на 2027</w:t>
            </w:r>
            <w:r w:rsidRPr="00086D55">
              <w:rPr>
                <w:b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382BB8" w:rsidRPr="00086D55" w:rsidRDefault="00382BB8" w:rsidP="00086D55">
            <w:pPr>
              <w:jc w:val="center"/>
              <w:rPr>
                <w:szCs w:val="24"/>
              </w:rPr>
            </w:pPr>
            <w:r w:rsidRPr="00086D55">
              <w:rPr>
                <w:b/>
                <w:szCs w:val="24"/>
              </w:rPr>
              <w:t>Сумма</w:t>
            </w:r>
            <w:r w:rsidR="008A3884" w:rsidRPr="00086D55">
              <w:rPr>
                <w:b/>
                <w:szCs w:val="24"/>
              </w:rPr>
              <w:t xml:space="preserve"> на 2028</w:t>
            </w:r>
            <w:r w:rsidRPr="00086D55">
              <w:rPr>
                <w:b/>
                <w:szCs w:val="24"/>
              </w:rPr>
              <w:t xml:space="preserve"> год</w:t>
            </w:r>
          </w:p>
        </w:tc>
      </w:tr>
      <w:tr w:rsidR="00382BB8" w:rsidRPr="00086D55" w:rsidTr="00086D55">
        <w:trPr>
          <w:trHeight w:val="1411"/>
        </w:trPr>
        <w:tc>
          <w:tcPr>
            <w:tcW w:w="2760" w:type="dxa"/>
          </w:tcPr>
          <w:p w:rsidR="00382BB8" w:rsidRPr="00086D55" w:rsidRDefault="009165D2" w:rsidP="00334D3F">
            <w:pPr>
              <w:rPr>
                <w:szCs w:val="24"/>
              </w:rPr>
            </w:pPr>
            <w:r w:rsidRPr="00086D55">
              <w:rPr>
                <w:bCs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86360D" w:rsidRPr="00086D55" w:rsidRDefault="0086360D" w:rsidP="00086D55">
            <w:pPr>
              <w:ind w:left="480" w:hanging="480"/>
              <w:jc w:val="center"/>
              <w:rPr>
                <w:bCs/>
                <w:szCs w:val="24"/>
              </w:rPr>
            </w:pPr>
          </w:p>
          <w:p w:rsidR="0086360D" w:rsidRPr="00086D55" w:rsidRDefault="0086360D" w:rsidP="00086D55">
            <w:pPr>
              <w:ind w:left="480" w:hanging="480"/>
              <w:jc w:val="center"/>
              <w:rPr>
                <w:bCs/>
                <w:szCs w:val="24"/>
              </w:rPr>
            </w:pPr>
          </w:p>
          <w:p w:rsidR="0086360D" w:rsidRPr="00086D55" w:rsidRDefault="0086360D" w:rsidP="00086D55">
            <w:pPr>
              <w:ind w:left="480" w:hanging="480"/>
              <w:jc w:val="center"/>
              <w:rPr>
                <w:bCs/>
                <w:szCs w:val="24"/>
              </w:rPr>
            </w:pPr>
          </w:p>
          <w:p w:rsidR="0086360D" w:rsidRPr="00086D55" w:rsidRDefault="0086360D" w:rsidP="00086D55">
            <w:pPr>
              <w:ind w:left="480" w:hanging="480"/>
              <w:jc w:val="center"/>
              <w:rPr>
                <w:bCs/>
                <w:szCs w:val="24"/>
              </w:rPr>
            </w:pPr>
          </w:p>
          <w:p w:rsidR="00382BB8" w:rsidRPr="00086D55" w:rsidRDefault="00382BB8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bCs/>
                <w:szCs w:val="24"/>
              </w:rPr>
              <w:t>000 01 00 00 00 00 0000 000</w:t>
            </w:r>
          </w:p>
        </w:tc>
        <w:tc>
          <w:tcPr>
            <w:tcW w:w="1440" w:type="dxa"/>
          </w:tcPr>
          <w:p w:rsidR="00382BB8" w:rsidRPr="00086D55" w:rsidRDefault="00382BB8" w:rsidP="00086D55">
            <w:pPr>
              <w:ind w:left="480" w:hanging="480"/>
              <w:jc w:val="right"/>
              <w:rPr>
                <w:szCs w:val="24"/>
              </w:rPr>
            </w:pPr>
          </w:p>
          <w:p w:rsidR="0086360D" w:rsidRPr="00086D55" w:rsidRDefault="0086360D" w:rsidP="00086D55">
            <w:pPr>
              <w:ind w:left="480" w:hanging="480"/>
              <w:jc w:val="right"/>
              <w:rPr>
                <w:szCs w:val="24"/>
              </w:rPr>
            </w:pPr>
          </w:p>
          <w:p w:rsidR="0086360D" w:rsidRPr="00086D55" w:rsidRDefault="0086360D" w:rsidP="00086D55">
            <w:pPr>
              <w:ind w:left="480" w:hanging="480"/>
              <w:jc w:val="right"/>
              <w:rPr>
                <w:szCs w:val="24"/>
              </w:rPr>
            </w:pPr>
          </w:p>
          <w:p w:rsidR="00A45005" w:rsidRPr="00086D55" w:rsidRDefault="00A45005" w:rsidP="00086D55">
            <w:pPr>
              <w:ind w:left="480" w:hanging="480"/>
              <w:jc w:val="right"/>
              <w:rPr>
                <w:sz w:val="28"/>
                <w:szCs w:val="28"/>
              </w:rPr>
            </w:pPr>
          </w:p>
          <w:p w:rsidR="005E583E" w:rsidRPr="00086D55" w:rsidRDefault="005E583E" w:rsidP="00086D55">
            <w:pPr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2 292,742</w:t>
            </w:r>
          </w:p>
        </w:tc>
        <w:tc>
          <w:tcPr>
            <w:tcW w:w="1440" w:type="dxa"/>
          </w:tcPr>
          <w:p w:rsidR="00382BB8" w:rsidRPr="00086D55" w:rsidRDefault="00382BB8" w:rsidP="00086D55">
            <w:pPr>
              <w:ind w:left="480" w:hanging="480"/>
              <w:jc w:val="right"/>
              <w:rPr>
                <w:szCs w:val="24"/>
              </w:rPr>
            </w:pPr>
          </w:p>
          <w:p w:rsidR="00370C04" w:rsidRPr="00086D55" w:rsidRDefault="00370C04" w:rsidP="00086D55">
            <w:pPr>
              <w:ind w:left="480" w:hanging="480"/>
              <w:jc w:val="right"/>
              <w:rPr>
                <w:szCs w:val="24"/>
              </w:rPr>
            </w:pPr>
          </w:p>
          <w:p w:rsidR="00370C04" w:rsidRPr="00086D55" w:rsidRDefault="00370C04" w:rsidP="00086D55">
            <w:pPr>
              <w:ind w:left="480" w:hanging="480"/>
              <w:jc w:val="right"/>
              <w:rPr>
                <w:szCs w:val="24"/>
              </w:rPr>
            </w:pPr>
          </w:p>
          <w:p w:rsidR="0005394B" w:rsidRPr="00086D55" w:rsidRDefault="0005394B" w:rsidP="00086D55">
            <w:pPr>
              <w:ind w:left="480" w:hanging="480"/>
              <w:jc w:val="right"/>
              <w:rPr>
                <w:szCs w:val="24"/>
              </w:rPr>
            </w:pPr>
          </w:p>
          <w:p w:rsidR="0005394B" w:rsidRPr="00086D55" w:rsidRDefault="009203FF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551,200</w:t>
            </w:r>
          </w:p>
        </w:tc>
        <w:tc>
          <w:tcPr>
            <w:tcW w:w="1440" w:type="dxa"/>
          </w:tcPr>
          <w:p w:rsidR="00382BB8" w:rsidRPr="00086D55" w:rsidRDefault="00382BB8" w:rsidP="00086D55">
            <w:pPr>
              <w:ind w:left="480" w:hanging="480"/>
              <w:jc w:val="right"/>
              <w:rPr>
                <w:szCs w:val="24"/>
              </w:rPr>
            </w:pPr>
          </w:p>
          <w:p w:rsidR="00370C04" w:rsidRPr="00086D55" w:rsidRDefault="00370C04" w:rsidP="00086D55">
            <w:pPr>
              <w:ind w:left="480" w:hanging="480"/>
              <w:jc w:val="right"/>
              <w:rPr>
                <w:szCs w:val="24"/>
              </w:rPr>
            </w:pPr>
          </w:p>
          <w:p w:rsidR="00370C04" w:rsidRPr="00086D55" w:rsidRDefault="00370C04" w:rsidP="00086D55">
            <w:pPr>
              <w:ind w:left="480" w:hanging="480"/>
              <w:jc w:val="right"/>
              <w:rPr>
                <w:szCs w:val="24"/>
              </w:rPr>
            </w:pPr>
          </w:p>
          <w:p w:rsidR="00B44F90" w:rsidRPr="00086D55" w:rsidRDefault="00B44F90" w:rsidP="00086D55">
            <w:pPr>
              <w:ind w:left="480" w:hanging="480"/>
              <w:jc w:val="right"/>
              <w:rPr>
                <w:szCs w:val="24"/>
              </w:rPr>
            </w:pPr>
          </w:p>
          <w:p w:rsidR="00370C04" w:rsidRPr="00086D55" w:rsidRDefault="009203FF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567,800</w:t>
            </w:r>
          </w:p>
        </w:tc>
      </w:tr>
      <w:tr w:rsidR="00382BB8" w:rsidRPr="00086D55" w:rsidTr="00086D55">
        <w:tc>
          <w:tcPr>
            <w:tcW w:w="2760" w:type="dxa"/>
          </w:tcPr>
          <w:p w:rsidR="00382BB8" w:rsidRPr="00086D55" w:rsidRDefault="0019752E" w:rsidP="00334D3F">
            <w:pPr>
              <w:rPr>
                <w:szCs w:val="24"/>
              </w:rPr>
            </w:pPr>
            <w:r w:rsidRPr="00086D55">
              <w:rPr>
                <w:bCs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86360D" w:rsidRPr="00086D55" w:rsidRDefault="0086360D" w:rsidP="00086D55">
            <w:pPr>
              <w:ind w:left="480" w:hanging="480"/>
              <w:jc w:val="center"/>
              <w:rPr>
                <w:bCs/>
                <w:szCs w:val="24"/>
              </w:rPr>
            </w:pPr>
          </w:p>
          <w:p w:rsidR="0086360D" w:rsidRPr="00086D55" w:rsidRDefault="0086360D" w:rsidP="00086D55">
            <w:pPr>
              <w:ind w:left="480" w:hanging="480"/>
              <w:jc w:val="center"/>
              <w:rPr>
                <w:bCs/>
                <w:szCs w:val="24"/>
              </w:rPr>
            </w:pPr>
          </w:p>
          <w:p w:rsidR="00382BB8" w:rsidRPr="00086D55" w:rsidRDefault="00382BB8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bCs/>
                <w:szCs w:val="24"/>
              </w:rPr>
              <w:t>000 01 05 00 00 00 0000 000</w:t>
            </w:r>
          </w:p>
        </w:tc>
        <w:tc>
          <w:tcPr>
            <w:tcW w:w="1440" w:type="dxa"/>
          </w:tcPr>
          <w:p w:rsidR="00382BB8" w:rsidRPr="00086D55" w:rsidRDefault="00382BB8" w:rsidP="00086D55">
            <w:pPr>
              <w:ind w:left="480" w:hanging="480"/>
              <w:jc w:val="right"/>
              <w:rPr>
                <w:szCs w:val="24"/>
              </w:rPr>
            </w:pPr>
          </w:p>
          <w:p w:rsidR="00EC42B5" w:rsidRPr="00086D55" w:rsidRDefault="00EC42B5" w:rsidP="00086D55">
            <w:pPr>
              <w:ind w:left="480" w:hanging="480"/>
              <w:jc w:val="right"/>
              <w:rPr>
                <w:szCs w:val="24"/>
              </w:rPr>
            </w:pPr>
          </w:p>
          <w:p w:rsidR="00F53D09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2 292,742</w:t>
            </w:r>
          </w:p>
        </w:tc>
        <w:tc>
          <w:tcPr>
            <w:tcW w:w="1440" w:type="dxa"/>
          </w:tcPr>
          <w:p w:rsidR="00382BB8" w:rsidRPr="00086D55" w:rsidRDefault="00382BB8" w:rsidP="00086D55">
            <w:pPr>
              <w:ind w:left="480" w:hanging="480"/>
              <w:jc w:val="right"/>
              <w:rPr>
                <w:szCs w:val="24"/>
              </w:rPr>
            </w:pPr>
          </w:p>
          <w:p w:rsidR="009203FF" w:rsidRPr="00086D55" w:rsidRDefault="009203FF" w:rsidP="00086D55">
            <w:pPr>
              <w:ind w:left="480" w:hanging="480"/>
              <w:jc w:val="right"/>
              <w:rPr>
                <w:szCs w:val="24"/>
              </w:rPr>
            </w:pPr>
          </w:p>
          <w:p w:rsidR="00370C04" w:rsidRPr="00086D55" w:rsidRDefault="009203FF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551,200</w:t>
            </w:r>
          </w:p>
        </w:tc>
        <w:tc>
          <w:tcPr>
            <w:tcW w:w="1440" w:type="dxa"/>
          </w:tcPr>
          <w:p w:rsidR="00382BB8" w:rsidRPr="00086D55" w:rsidRDefault="00382BB8" w:rsidP="00086D55">
            <w:pPr>
              <w:ind w:left="480" w:hanging="480"/>
              <w:jc w:val="right"/>
              <w:rPr>
                <w:szCs w:val="24"/>
              </w:rPr>
            </w:pPr>
          </w:p>
          <w:p w:rsidR="00B44F90" w:rsidRPr="00086D55" w:rsidRDefault="00B44F90" w:rsidP="00086D55">
            <w:pPr>
              <w:ind w:left="480" w:hanging="480"/>
              <w:jc w:val="right"/>
              <w:rPr>
                <w:szCs w:val="24"/>
              </w:rPr>
            </w:pPr>
          </w:p>
          <w:p w:rsidR="00370C04" w:rsidRPr="00086D55" w:rsidRDefault="009203FF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567,800</w:t>
            </w:r>
          </w:p>
        </w:tc>
      </w:tr>
      <w:tr w:rsidR="00382BB8" w:rsidRPr="00086D55" w:rsidTr="00086D55">
        <w:tc>
          <w:tcPr>
            <w:tcW w:w="2760" w:type="dxa"/>
          </w:tcPr>
          <w:p w:rsidR="00382BB8" w:rsidRPr="00086D55" w:rsidRDefault="00382BB8" w:rsidP="00334D3F">
            <w:pPr>
              <w:rPr>
                <w:szCs w:val="24"/>
              </w:rPr>
            </w:pPr>
            <w:r w:rsidRPr="00086D55">
              <w:rPr>
                <w:szCs w:val="24"/>
              </w:rPr>
              <w:t xml:space="preserve">Увеличение остатков средств </w:t>
            </w:r>
            <w:r w:rsidR="00773D1D" w:rsidRPr="00086D55">
              <w:rPr>
                <w:szCs w:val="24"/>
              </w:rPr>
              <w:t>б</w:t>
            </w:r>
            <w:r w:rsidR="00642B99" w:rsidRPr="00086D55">
              <w:rPr>
                <w:szCs w:val="24"/>
              </w:rPr>
              <w:t>юдже</w:t>
            </w:r>
            <w:r w:rsidR="0019752E" w:rsidRPr="00086D55">
              <w:rPr>
                <w:szCs w:val="24"/>
              </w:rPr>
              <w:t>тов</w:t>
            </w:r>
          </w:p>
        </w:tc>
        <w:tc>
          <w:tcPr>
            <w:tcW w:w="3120" w:type="dxa"/>
          </w:tcPr>
          <w:p w:rsidR="0086360D" w:rsidRPr="00086D55" w:rsidRDefault="0086360D" w:rsidP="00086D55">
            <w:pPr>
              <w:ind w:left="480" w:hanging="480"/>
              <w:jc w:val="center"/>
              <w:rPr>
                <w:szCs w:val="24"/>
              </w:rPr>
            </w:pPr>
          </w:p>
          <w:p w:rsidR="00382BB8" w:rsidRPr="00086D55" w:rsidRDefault="00382BB8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szCs w:val="24"/>
              </w:rPr>
              <w:t>000 01 05 00 00 00 0000 500</w:t>
            </w:r>
          </w:p>
        </w:tc>
        <w:tc>
          <w:tcPr>
            <w:tcW w:w="1440" w:type="dxa"/>
          </w:tcPr>
          <w:p w:rsidR="0086360D" w:rsidRPr="00086D55" w:rsidRDefault="0086360D" w:rsidP="00086D55">
            <w:pPr>
              <w:ind w:left="480" w:hanging="480"/>
              <w:jc w:val="right"/>
              <w:rPr>
                <w:szCs w:val="24"/>
              </w:rPr>
            </w:pPr>
          </w:p>
          <w:p w:rsidR="00382BB8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-45 328,556</w:t>
            </w:r>
          </w:p>
        </w:tc>
        <w:tc>
          <w:tcPr>
            <w:tcW w:w="1440" w:type="dxa"/>
          </w:tcPr>
          <w:p w:rsidR="00B52517" w:rsidRPr="00086D55" w:rsidRDefault="00B52517" w:rsidP="00086D55">
            <w:pPr>
              <w:ind w:left="480" w:hanging="480"/>
              <w:jc w:val="right"/>
              <w:rPr>
                <w:szCs w:val="24"/>
              </w:rPr>
            </w:pPr>
          </w:p>
          <w:p w:rsidR="00382BB8" w:rsidRPr="00086D55" w:rsidRDefault="009203FF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-42 999</w:t>
            </w:r>
            <w:r w:rsidR="00B4675D" w:rsidRPr="00086D55">
              <w:rPr>
                <w:szCs w:val="24"/>
              </w:rPr>
              <w:t>,7</w:t>
            </w:r>
            <w:r w:rsidR="005E583E" w:rsidRPr="00086D55">
              <w:rPr>
                <w:szCs w:val="24"/>
              </w:rPr>
              <w:t>49</w:t>
            </w:r>
          </w:p>
        </w:tc>
        <w:tc>
          <w:tcPr>
            <w:tcW w:w="1440" w:type="dxa"/>
          </w:tcPr>
          <w:p w:rsidR="00B44F90" w:rsidRPr="00086D55" w:rsidRDefault="00B44F90" w:rsidP="00086D55">
            <w:pPr>
              <w:ind w:left="480" w:hanging="480"/>
              <w:jc w:val="right"/>
              <w:rPr>
                <w:szCs w:val="24"/>
              </w:rPr>
            </w:pPr>
          </w:p>
          <w:p w:rsidR="00382BB8" w:rsidRPr="00086D55" w:rsidRDefault="009203FF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-43 477</w:t>
            </w:r>
            <w:r w:rsidR="001975ED" w:rsidRPr="00086D55">
              <w:rPr>
                <w:szCs w:val="24"/>
              </w:rPr>
              <w:t>,</w:t>
            </w:r>
            <w:r w:rsidR="005E583E" w:rsidRPr="00086D55">
              <w:rPr>
                <w:szCs w:val="24"/>
              </w:rPr>
              <w:t>249</w:t>
            </w:r>
          </w:p>
        </w:tc>
      </w:tr>
      <w:tr w:rsidR="0064000C" w:rsidRPr="00086D55" w:rsidTr="00086D55">
        <w:tc>
          <w:tcPr>
            <w:tcW w:w="2760" w:type="dxa"/>
          </w:tcPr>
          <w:p w:rsidR="0064000C" w:rsidRPr="00086D55" w:rsidRDefault="0064000C" w:rsidP="00334D3F">
            <w:pPr>
              <w:rPr>
                <w:szCs w:val="24"/>
              </w:rPr>
            </w:pPr>
            <w:r w:rsidRPr="00086D55"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szCs w:val="24"/>
              </w:rPr>
              <w:t>000 01 05 02 00 00 0000 500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952529" w:rsidRPr="00086D55" w:rsidRDefault="00952529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-45 328,556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9203FF" w:rsidRPr="00086D55" w:rsidRDefault="009203FF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-42 999,749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-43 477,249</w:t>
            </w:r>
          </w:p>
        </w:tc>
      </w:tr>
      <w:tr w:rsidR="0064000C" w:rsidRPr="00086D55" w:rsidTr="00086D55">
        <w:tc>
          <w:tcPr>
            <w:tcW w:w="2760" w:type="dxa"/>
          </w:tcPr>
          <w:p w:rsidR="0064000C" w:rsidRPr="00086D55" w:rsidRDefault="0064000C" w:rsidP="00334D3F">
            <w:pPr>
              <w:rPr>
                <w:szCs w:val="24"/>
              </w:rPr>
            </w:pPr>
            <w:r w:rsidRPr="00086D55">
              <w:rPr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szCs w:val="24"/>
              </w:rPr>
              <w:t>000 01 05 02 01 00 0000 510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952529" w:rsidRPr="00086D55" w:rsidRDefault="00952529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-45 328,556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B44F90" w:rsidRPr="00086D55" w:rsidRDefault="00B44F90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-42 999,749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B44F90" w:rsidRPr="00086D55" w:rsidRDefault="00B44F90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-43 477,249</w:t>
            </w:r>
          </w:p>
        </w:tc>
      </w:tr>
      <w:tr w:rsidR="0064000C" w:rsidRPr="00086D55" w:rsidTr="00086D55">
        <w:tc>
          <w:tcPr>
            <w:tcW w:w="2760" w:type="dxa"/>
          </w:tcPr>
          <w:p w:rsidR="0064000C" w:rsidRPr="00086D55" w:rsidRDefault="0064000C" w:rsidP="00334D3F">
            <w:pPr>
              <w:rPr>
                <w:szCs w:val="24"/>
              </w:rPr>
            </w:pPr>
            <w:r w:rsidRPr="00086D55">
              <w:rPr>
                <w:szCs w:val="24"/>
              </w:rPr>
              <w:lastRenderedPageBreak/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szCs w:val="24"/>
              </w:rPr>
              <w:t>901 01 05 02 01 10 0000 510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EC42B5" w:rsidRPr="00086D55" w:rsidRDefault="00EC42B5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-45 328,556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05394B" w:rsidRPr="00086D55" w:rsidRDefault="0005394B" w:rsidP="00086D55">
            <w:pPr>
              <w:ind w:left="480" w:hanging="480"/>
              <w:jc w:val="right"/>
              <w:rPr>
                <w:szCs w:val="24"/>
              </w:rPr>
            </w:pPr>
          </w:p>
          <w:p w:rsidR="001975ED" w:rsidRPr="00086D55" w:rsidRDefault="001975ED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-42 999,749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B44F90" w:rsidRPr="00086D55" w:rsidRDefault="00B44F90" w:rsidP="00086D55">
            <w:pPr>
              <w:ind w:left="480" w:hanging="480"/>
              <w:jc w:val="right"/>
              <w:rPr>
                <w:szCs w:val="24"/>
              </w:rPr>
            </w:pPr>
          </w:p>
          <w:p w:rsidR="003D6CEA" w:rsidRPr="00086D55" w:rsidRDefault="003D6CEA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-43 477,249</w:t>
            </w:r>
          </w:p>
        </w:tc>
      </w:tr>
      <w:tr w:rsidR="0064000C" w:rsidRPr="00086D55" w:rsidTr="00086D55">
        <w:tc>
          <w:tcPr>
            <w:tcW w:w="2760" w:type="dxa"/>
          </w:tcPr>
          <w:p w:rsidR="0064000C" w:rsidRPr="00086D55" w:rsidRDefault="0064000C" w:rsidP="00334D3F">
            <w:pPr>
              <w:rPr>
                <w:szCs w:val="24"/>
              </w:rPr>
            </w:pPr>
            <w:r w:rsidRPr="00086D55">
              <w:rPr>
                <w:szCs w:val="24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szCs w:val="24"/>
              </w:rPr>
              <w:t>000 01 05 00 00 00 0000 600</w:t>
            </w:r>
          </w:p>
        </w:tc>
        <w:tc>
          <w:tcPr>
            <w:tcW w:w="1440" w:type="dxa"/>
          </w:tcPr>
          <w:p w:rsidR="00673143" w:rsidRPr="00086D55" w:rsidRDefault="00673143" w:rsidP="00086D55">
            <w:pPr>
              <w:ind w:left="480" w:hanging="480"/>
              <w:jc w:val="right"/>
              <w:rPr>
                <w:color w:val="0066CC"/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color w:val="CC0099"/>
                <w:szCs w:val="24"/>
              </w:rPr>
            </w:pPr>
            <w:r w:rsidRPr="00086D55">
              <w:rPr>
                <w:color w:val="CC0099"/>
                <w:szCs w:val="24"/>
              </w:rPr>
              <w:t>47 621,298</w:t>
            </w:r>
          </w:p>
        </w:tc>
        <w:tc>
          <w:tcPr>
            <w:tcW w:w="1440" w:type="dxa"/>
          </w:tcPr>
          <w:p w:rsidR="006956C9" w:rsidRPr="00086D55" w:rsidRDefault="006956C9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9203FF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43 550,9</w:t>
            </w:r>
            <w:r w:rsidR="005E583E" w:rsidRPr="00086D55">
              <w:rPr>
                <w:szCs w:val="24"/>
              </w:rPr>
              <w:t>49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9203FF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44 045,</w:t>
            </w:r>
            <w:r w:rsidR="005E583E" w:rsidRPr="00086D55">
              <w:rPr>
                <w:szCs w:val="24"/>
              </w:rPr>
              <w:t>049</w:t>
            </w:r>
          </w:p>
        </w:tc>
      </w:tr>
      <w:tr w:rsidR="0064000C" w:rsidRPr="00086D55" w:rsidTr="00086D55">
        <w:tc>
          <w:tcPr>
            <w:tcW w:w="2760" w:type="dxa"/>
          </w:tcPr>
          <w:p w:rsidR="0064000C" w:rsidRPr="00086D55" w:rsidRDefault="0064000C" w:rsidP="00334D3F">
            <w:pPr>
              <w:rPr>
                <w:szCs w:val="24"/>
              </w:rPr>
            </w:pPr>
            <w:r w:rsidRPr="00086D55">
              <w:rPr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szCs w:val="24"/>
              </w:rPr>
              <w:t>000 01 05 02 00 00 0000 600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color w:val="0066CC"/>
                <w:szCs w:val="24"/>
              </w:rPr>
            </w:pPr>
          </w:p>
          <w:p w:rsidR="00282A51" w:rsidRPr="00086D55" w:rsidRDefault="00282A51" w:rsidP="00086D55">
            <w:pPr>
              <w:ind w:left="480" w:hanging="480"/>
              <w:jc w:val="right"/>
              <w:rPr>
                <w:color w:val="0066FF"/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color w:val="0066CC"/>
                <w:szCs w:val="24"/>
              </w:rPr>
            </w:pPr>
            <w:r w:rsidRPr="00086D55">
              <w:rPr>
                <w:color w:val="CC0099"/>
                <w:szCs w:val="24"/>
              </w:rPr>
              <w:t>47 621,298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1975ED" w:rsidRPr="00086D55" w:rsidRDefault="001975ED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43 550,949</w:t>
            </w:r>
          </w:p>
        </w:tc>
        <w:tc>
          <w:tcPr>
            <w:tcW w:w="1440" w:type="dxa"/>
          </w:tcPr>
          <w:p w:rsidR="004F49EC" w:rsidRPr="00086D55" w:rsidRDefault="004F49EC" w:rsidP="00086D55">
            <w:pPr>
              <w:ind w:left="480" w:hanging="480"/>
              <w:jc w:val="right"/>
              <w:rPr>
                <w:szCs w:val="24"/>
              </w:rPr>
            </w:pPr>
          </w:p>
          <w:p w:rsidR="004F49EC" w:rsidRPr="00086D55" w:rsidRDefault="004F49EC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44 045,049</w:t>
            </w:r>
          </w:p>
        </w:tc>
      </w:tr>
      <w:tr w:rsidR="0064000C" w:rsidRPr="00086D55" w:rsidTr="00086D55">
        <w:tc>
          <w:tcPr>
            <w:tcW w:w="2760" w:type="dxa"/>
          </w:tcPr>
          <w:p w:rsidR="0064000C" w:rsidRPr="00086D55" w:rsidRDefault="0064000C" w:rsidP="00334D3F">
            <w:pPr>
              <w:rPr>
                <w:szCs w:val="24"/>
              </w:rPr>
            </w:pPr>
            <w:r w:rsidRPr="00086D55">
              <w:rPr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szCs w:val="24"/>
              </w:rPr>
              <w:t>000 01 05 02 01 00 0000 610</w:t>
            </w:r>
          </w:p>
        </w:tc>
        <w:tc>
          <w:tcPr>
            <w:tcW w:w="1440" w:type="dxa"/>
          </w:tcPr>
          <w:p w:rsidR="00282A51" w:rsidRPr="00086D55" w:rsidRDefault="00282A51" w:rsidP="00086D55">
            <w:pPr>
              <w:ind w:left="480" w:hanging="480"/>
              <w:jc w:val="right"/>
              <w:rPr>
                <w:color w:val="0066FF"/>
                <w:szCs w:val="24"/>
              </w:rPr>
            </w:pPr>
          </w:p>
          <w:p w:rsidR="00282A51" w:rsidRPr="00086D55" w:rsidRDefault="00282A51" w:rsidP="00086D55">
            <w:pPr>
              <w:ind w:left="480" w:hanging="480"/>
              <w:jc w:val="right"/>
              <w:rPr>
                <w:color w:val="0066FF"/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color w:val="0066CC"/>
                <w:szCs w:val="24"/>
              </w:rPr>
            </w:pPr>
            <w:r w:rsidRPr="00086D55">
              <w:rPr>
                <w:color w:val="CC0099"/>
                <w:szCs w:val="24"/>
              </w:rPr>
              <w:t>47 621,298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7D5656" w:rsidRPr="00086D55" w:rsidRDefault="007D5656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43 550,949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F24B9C" w:rsidRPr="00086D55" w:rsidRDefault="00F24B9C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44 045,049</w:t>
            </w:r>
          </w:p>
        </w:tc>
      </w:tr>
      <w:tr w:rsidR="0064000C" w:rsidRPr="00086D55" w:rsidTr="00086D55">
        <w:tc>
          <w:tcPr>
            <w:tcW w:w="2760" w:type="dxa"/>
          </w:tcPr>
          <w:p w:rsidR="0064000C" w:rsidRPr="00086D55" w:rsidRDefault="0064000C" w:rsidP="00334D3F">
            <w:pPr>
              <w:rPr>
                <w:szCs w:val="24"/>
              </w:rPr>
            </w:pPr>
            <w:r w:rsidRPr="00086D55">
              <w:rPr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center"/>
              <w:rPr>
                <w:szCs w:val="24"/>
              </w:rPr>
            </w:pPr>
            <w:r w:rsidRPr="00086D55">
              <w:rPr>
                <w:szCs w:val="24"/>
              </w:rPr>
              <w:t>901 01 05 02 01 10 0000 610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color w:val="0066CC"/>
                <w:szCs w:val="24"/>
              </w:rPr>
            </w:pPr>
          </w:p>
          <w:p w:rsidR="00673143" w:rsidRPr="00086D55" w:rsidRDefault="00673143" w:rsidP="00086D55">
            <w:pPr>
              <w:ind w:left="480" w:hanging="480"/>
              <w:jc w:val="right"/>
              <w:rPr>
                <w:color w:val="0066CC"/>
                <w:szCs w:val="24"/>
              </w:rPr>
            </w:pPr>
          </w:p>
          <w:p w:rsidR="00282A51" w:rsidRPr="00086D55" w:rsidRDefault="00282A51" w:rsidP="00086D55">
            <w:pPr>
              <w:ind w:left="480" w:hanging="480"/>
              <w:jc w:val="right"/>
              <w:rPr>
                <w:color w:val="0066FF"/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color w:val="0066CC"/>
                <w:szCs w:val="24"/>
              </w:rPr>
            </w:pPr>
            <w:r w:rsidRPr="00086D55">
              <w:rPr>
                <w:color w:val="CC0099"/>
                <w:szCs w:val="24"/>
              </w:rPr>
              <w:t>47 621,298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8D6374" w:rsidRPr="00086D55" w:rsidRDefault="008D6374" w:rsidP="00086D55">
            <w:pPr>
              <w:ind w:left="480" w:hanging="480"/>
              <w:jc w:val="right"/>
              <w:rPr>
                <w:szCs w:val="24"/>
              </w:rPr>
            </w:pPr>
          </w:p>
          <w:p w:rsidR="003D6CEA" w:rsidRPr="00086D55" w:rsidRDefault="003D6CEA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43 550,949</w:t>
            </w:r>
          </w:p>
        </w:tc>
        <w:tc>
          <w:tcPr>
            <w:tcW w:w="1440" w:type="dxa"/>
          </w:tcPr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64000C" w:rsidP="00086D55">
            <w:pPr>
              <w:ind w:left="480" w:hanging="480"/>
              <w:jc w:val="right"/>
              <w:rPr>
                <w:szCs w:val="24"/>
              </w:rPr>
            </w:pPr>
          </w:p>
          <w:p w:rsidR="001B0803" w:rsidRPr="00086D55" w:rsidRDefault="001B0803" w:rsidP="00086D55">
            <w:pPr>
              <w:ind w:left="480" w:hanging="480"/>
              <w:jc w:val="right"/>
              <w:rPr>
                <w:szCs w:val="24"/>
              </w:rPr>
            </w:pPr>
          </w:p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44 045,049</w:t>
            </w:r>
          </w:p>
        </w:tc>
      </w:tr>
      <w:tr w:rsidR="0064000C" w:rsidRPr="00086D55" w:rsidTr="00086D55">
        <w:trPr>
          <w:trHeight w:val="187"/>
        </w:trPr>
        <w:tc>
          <w:tcPr>
            <w:tcW w:w="2760" w:type="dxa"/>
          </w:tcPr>
          <w:p w:rsidR="0064000C" w:rsidRPr="00086D55" w:rsidRDefault="0064000C" w:rsidP="00086D55">
            <w:pPr>
              <w:ind w:left="480" w:hanging="480"/>
              <w:rPr>
                <w:szCs w:val="24"/>
              </w:rPr>
            </w:pPr>
            <w:r w:rsidRPr="00086D55">
              <w:rPr>
                <w:bCs/>
                <w:szCs w:val="24"/>
              </w:rPr>
              <w:t>Итого</w:t>
            </w:r>
          </w:p>
        </w:tc>
        <w:tc>
          <w:tcPr>
            <w:tcW w:w="3120" w:type="dxa"/>
          </w:tcPr>
          <w:p w:rsidR="0064000C" w:rsidRPr="00086D55" w:rsidRDefault="0064000C" w:rsidP="00086D55">
            <w:pPr>
              <w:ind w:left="480" w:hanging="480"/>
              <w:rPr>
                <w:szCs w:val="24"/>
              </w:rPr>
            </w:pPr>
          </w:p>
        </w:tc>
        <w:tc>
          <w:tcPr>
            <w:tcW w:w="1440" w:type="dxa"/>
          </w:tcPr>
          <w:p w:rsidR="0064000C" w:rsidRPr="00086D55" w:rsidRDefault="005E583E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2 292,742</w:t>
            </w:r>
          </w:p>
        </w:tc>
        <w:tc>
          <w:tcPr>
            <w:tcW w:w="1440" w:type="dxa"/>
          </w:tcPr>
          <w:p w:rsidR="0064000C" w:rsidRPr="00086D55" w:rsidRDefault="009203FF" w:rsidP="00086D55">
            <w:pPr>
              <w:ind w:left="480" w:hanging="480"/>
              <w:jc w:val="right"/>
              <w:rPr>
                <w:szCs w:val="24"/>
              </w:rPr>
            </w:pPr>
            <w:r w:rsidRPr="00086D55">
              <w:rPr>
                <w:szCs w:val="24"/>
              </w:rPr>
              <w:t>551,200</w:t>
            </w:r>
          </w:p>
        </w:tc>
        <w:tc>
          <w:tcPr>
            <w:tcW w:w="1440" w:type="dxa"/>
          </w:tcPr>
          <w:p w:rsidR="0064000C" w:rsidRPr="00086D55" w:rsidRDefault="009203FF" w:rsidP="00086D55">
            <w:pPr>
              <w:ind w:left="480" w:hanging="480"/>
              <w:jc w:val="right"/>
              <w:rPr>
                <w:color w:val="0066CC"/>
                <w:szCs w:val="24"/>
              </w:rPr>
            </w:pPr>
            <w:r w:rsidRPr="00086D55">
              <w:rPr>
                <w:szCs w:val="24"/>
              </w:rPr>
              <w:t>567,800</w:t>
            </w:r>
            <w:r w:rsidR="005E583E" w:rsidRPr="00086D55">
              <w:rPr>
                <w:szCs w:val="24"/>
              </w:rPr>
              <w:t>»</w:t>
            </w:r>
          </w:p>
        </w:tc>
      </w:tr>
    </w:tbl>
    <w:p w:rsidR="00FA7586" w:rsidRPr="004B0EB8" w:rsidRDefault="00FA7586" w:rsidP="004B0EB8">
      <w:pPr>
        <w:tabs>
          <w:tab w:val="left" w:pos="3996"/>
        </w:tabs>
        <w:sectPr w:rsidR="00FA7586" w:rsidRPr="004B0EB8" w:rsidSect="004D01FA">
          <w:footerReference w:type="default" r:id="rId8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101AAC" w:rsidRPr="00101AAC" w:rsidRDefault="00687D62" w:rsidP="00101A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4B0EB8">
        <w:rPr>
          <w:sz w:val="28"/>
          <w:szCs w:val="28"/>
        </w:rPr>
        <w:t>3</w:t>
      </w:r>
      <w:r w:rsidR="00C469C1">
        <w:rPr>
          <w:sz w:val="28"/>
          <w:szCs w:val="28"/>
        </w:rPr>
        <w:t xml:space="preserve">) </w:t>
      </w:r>
      <w:r>
        <w:rPr>
          <w:sz w:val="28"/>
          <w:szCs w:val="28"/>
        </w:rPr>
        <w:t>Приложение 4 к решению изложить в новой редакции:</w:t>
      </w:r>
    </w:p>
    <w:p w:rsidR="00101AAC" w:rsidRDefault="00101AAC" w:rsidP="00E14890">
      <w:pPr>
        <w:ind w:left="5387" w:right="-530"/>
        <w:jc w:val="right"/>
      </w:pPr>
    </w:p>
    <w:p w:rsidR="008F319F" w:rsidRPr="001C717B" w:rsidRDefault="00C469C1" w:rsidP="00E14890">
      <w:pPr>
        <w:ind w:left="5387" w:right="-530"/>
        <w:jc w:val="right"/>
      </w:pPr>
      <w:r>
        <w:t>«</w:t>
      </w:r>
      <w:r w:rsidR="008F319F" w:rsidRPr="001C717B">
        <w:t xml:space="preserve">Приложение </w:t>
      </w:r>
      <w:r w:rsidR="0057140D" w:rsidRPr="001C717B">
        <w:t>4</w:t>
      </w:r>
    </w:p>
    <w:p w:rsidR="00E14890" w:rsidRPr="001C717B" w:rsidRDefault="008F319F" w:rsidP="00E14890">
      <w:pPr>
        <w:ind w:left="5387" w:right="-530"/>
        <w:jc w:val="right"/>
      </w:pPr>
      <w:r w:rsidRPr="001C717B">
        <w:t xml:space="preserve">к решению Комитета местного самоуправления </w:t>
      </w:r>
    </w:p>
    <w:p w:rsidR="00E14890" w:rsidRPr="001C717B" w:rsidRDefault="001D7258" w:rsidP="00E14890">
      <w:pPr>
        <w:ind w:left="5387" w:right="-530"/>
        <w:jc w:val="right"/>
      </w:pPr>
      <w:r w:rsidRPr="001C717B">
        <w:rPr>
          <w:szCs w:val="24"/>
        </w:rPr>
        <w:t>Русско-Камешкирского</w:t>
      </w:r>
      <w:r w:rsidR="008F319F" w:rsidRPr="001C717B">
        <w:t xml:space="preserve"> сельсовета </w:t>
      </w:r>
    </w:p>
    <w:p w:rsidR="00E14890" w:rsidRPr="00EC25E4" w:rsidRDefault="008F319F" w:rsidP="00E14890">
      <w:pPr>
        <w:ind w:left="5387" w:right="-530"/>
        <w:jc w:val="right"/>
      </w:pPr>
      <w:r w:rsidRPr="001C717B">
        <w:t>Камешкирского района Пензенской области</w:t>
      </w:r>
      <w:r w:rsidRPr="00EC25E4">
        <w:t xml:space="preserve"> </w:t>
      </w:r>
    </w:p>
    <w:p w:rsidR="003F732E" w:rsidRPr="00EC25E4" w:rsidRDefault="008F319F" w:rsidP="00E14890">
      <w:pPr>
        <w:ind w:left="5387" w:right="-530"/>
        <w:jc w:val="right"/>
        <w:rPr>
          <w:szCs w:val="24"/>
        </w:rPr>
      </w:pPr>
      <w:r w:rsidRPr="00EC25E4">
        <w:t xml:space="preserve">«О </w:t>
      </w:r>
      <w:r w:rsidR="00642B99" w:rsidRPr="00EC25E4">
        <w:t>Бюджет</w:t>
      </w:r>
      <w:r w:rsidRPr="00EC25E4">
        <w:t xml:space="preserve">е </w:t>
      </w:r>
      <w:r w:rsidR="001D7258" w:rsidRPr="00EC25E4">
        <w:rPr>
          <w:szCs w:val="24"/>
        </w:rPr>
        <w:t>Русско-Камешкирского</w:t>
      </w:r>
      <w:r w:rsidRPr="00EC25E4">
        <w:rPr>
          <w:szCs w:val="24"/>
        </w:rPr>
        <w:t xml:space="preserve"> сельсовета </w:t>
      </w:r>
    </w:p>
    <w:p w:rsidR="002E067E" w:rsidRPr="00EC25E4" w:rsidRDefault="003F732E" w:rsidP="003F732E">
      <w:pPr>
        <w:ind w:left="5387" w:right="-530"/>
        <w:jc w:val="right"/>
        <w:rPr>
          <w:szCs w:val="24"/>
        </w:rPr>
      </w:pPr>
      <w:r w:rsidRPr="00EC25E4">
        <w:rPr>
          <w:szCs w:val="24"/>
        </w:rPr>
        <w:t xml:space="preserve">Камешкирского </w:t>
      </w:r>
      <w:r w:rsidR="008F319F" w:rsidRPr="00EC25E4">
        <w:rPr>
          <w:szCs w:val="24"/>
        </w:rPr>
        <w:t xml:space="preserve">района Пензенской </w:t>
      </w:r>
      <w:r w:rsidR="00EE79E6">
        <w:t>области на 2026</w:t>
      </w:r>
      <w:r w:rsidR="008F319F" w:rsidRPr="00EC25E4">
        <w:t xml:space="preserve"> год </w:t>
      </w:r>
    </w:p>
    <w:p w:rsidR="008F319F" w:rsidRPr="00EC25E4" w:rsidRDefault="008F319F" w:rsidP="002E067E">
      <w:pPr>
        <w:ind w:left="5387" w:right="-530"/>
        <w:jc w:val="right"/>
        <w:rPr>
          <w:szCs w:val="24"/>
        </w:rPr>
      </w:pPr>
      <w:r w:rsidRPr="00EC25E4">
        <w:t>и</w:t>
      </w:r>
      <w:r w:rsidRPr="00EC25E4">
        <w:rPr>
          <w:szCs w:val="24"/>
        </w:rPr>
        <w:t xml:space="preserve"> </w:t>
      </w:r>
      <w:r w:rsidR="00EE79E6">
        <w:rPr>
          <w:szCs w:val="24"/>
        </w:rPr>
        <w:t>на плановый период 2027</w:t>
      </w:r>
      <w:r w:rsidR="005D1A96" w:rsidRPr="00EC25E4">
        <w:rPr>
          <w:szCs w:val="24"/>
        </w:rPr>
        <w:t xml:space="preserve"> и </w:t>
      </w:r>
      <w:r w:rsidR="0057140D">
        <w:rPr>
          <w:szCs w:val="24"/>
        </w:rPr>
        <w:t>2</w:t>
      </w:r>
      <w:r w:rsidR="00EE79E6">
        <w:rPr>
          <w:szCs w:val="24"/>
        </w:rPr>
        <w:t>028</w:t>
      </w:r>
      <w:r w:rsidRPr="00EC25E4">
        <w:rPr>
          <w:szCs w:val="24"/>
        </w:rPr>
        <w:t xml:space="preserve"> годов</w:t>
      </w:r>
      <w:r w:rsidRPr="00EC25E4">
        <w:t>»</w:t>
      </w:r>
    </w:p>
    <w:p w:rsidR="00E14890" w:rsidRPr="00EC25E4" w:rsidRDefault="00E14890" w:rsidP="00E14890">
      <w:pPr>
        <w:ind w:left="851" w:right="-527"/>
      </w:pPr>
    </w:p>
    <w:p w:rsidR="008F319F" w:rsidRDefault="00E14890" w:rsidP="00C922AD">
      <w:pPr>
        <w:ind w:right="-530"/>
        <w:jc w:val="center"/>
        <w:rPr>
          <w:sz w:val="28"/>
          <w:szCs w:val="28"/>
        </w:rPr>
      </w:pPr>
      <w:r w:rsidRPr="00EC25E4">
        <w:rPr>
          <w:sz w:val="28"/>
          <w:szCs w:val="28"/>
        </w:rPr>
        <w:t xml:space="preserve">Распределение </w:t>
      </w:r>
      <w:r w:rsidR="00F31FD1" w:rsidRPr="00EC25E4">
        <w:rPr>
          <w:sz w:val="28"/>
          <w:szCs w:val="28"/>
        </w:rPr>
        <w:t>б</w:t>
      </w:r>
      <w:r w:rsidR="00642B99" w:rsidRPr="00EC25E4">
        <w:rPr>
          <w:sz w:val="28"/>
          <w:szCs w:val="28"/>
        </w:rPr>
        <w:t>юджет</w:t>
      </w:r>
      <w:r w:rsidR="00EE79E6">
        <w:rPr>
          <w:sz w:val="28"/>
          <w:szCs w:val="28"/>
        </w:rPr>
        <w:t>ных ассигнований на 2026</w:t>
      </w:r>
      <w:r w:rsidRPr="00EC25E4">
        <w:rPr>
          <w:sz w:val="28"/>
          <w:szCs w:val="28"/>
        </w:rPr>
        <w:t xml:space="preserve"> год и на плановый период</w:t>
      </w:r>
      <w:r w:rsidR="00C922AD" w:rsidRPr="00EC25E4">
        <w:rPr>
          <w:sz w:val="28"/>
          <w:szCs w:val="28"/>
        </w:rPr>
        <w:t xml:space="preserve"> </w:t>
      </w:r>
      <w:r w:rsidR="00EE79E6">
        <w:rPr>
          <w:sz w:val="28"/>
          <w:szCs w:val="28"/>
        </w:rPr>
        <w:t>2027 и 2028</w:t>
      </w:r>
      <w:r w:rsidRPr="00EC25E4">
        <w:rPr>
          <w:sz w:val="28"/>
          <w:szCs w:val="28"/>
        </w:rPr>
        <w:t xml:space="preserve"> годов по разделам, подразделам, целевым статьям</w:t>
      </w:r>
      <w:r w:rsidR="00C922AD" w:rsidRPr="00EC25E4">
        <w:rPr>
          <w:sz w:val="28"/>
          <w:szCs w:val="28"/>
        </w:rPr>
        <w:t xml:space="preserve"> </w:t>
      </w:r>
      <w:r w:rsidRPr="00EC25E4">
        <w:rPr>
          <w:sz w:val="28"/>
          <w:szCs w:val="28"/>
        </w:rPr>
        <w:t xml:space="preserve">(муниципальным программам </w:t>
      </w:r>
      <w:r w:rsidR="001D7258" w:rsidRPr="00EC25E4">
        <w:rPr>
          <w:sz w:val="28"/>
          <w:szCs w:val="28"/>
        </w:rPr>
        <w:t>Русско-Камешкирского</w:t>
      </w:r>
      <w:r w:rsidRPr="00EC25E4">
        <w:rPr>
          <w:sz w:val="28"/>
          <w:szCs w:val="28"/>
        </w:rPr>
        <w:t xml:space="preserve"> сельсовета Камешкирского района </w:t>
      </w:r>
      <w:r w:rsidRPr="00EC25E4">
        <w:rPr>
          <w:bCs/>
          <w:sz w:val="28"/>
          <w:szCs w:val="28"/>
        </w:rPr>
        <w:t xml:space="preserve">Пензенской области </w:t>
      </w:r>
      <w:r w:rsidRPr="00EC25E4">
        <w:rPr>
          <w:sz w:val="28"/>
          <w:szCs w:val="28"/>
        </w:rPr>
        <w:t xml:space="preserve">и непрограммным направлениям деятельности), группам и подгруппам видов расходов классификации расходов </w:t>
      </w:r>
      <w:r w:rsidR="00642B99" w:rsidRPr="00EC25E4">
        <w:rPr>
          <w:sz w:val="28"/>
          <w:szCs w:val="28"/>
        </w:rPr>
        <w:t>Бюджета</w:t>
      </w:r>
      <w:r w:rsidRPr="00EC25E4">
        <w:rPr>
          <w:sz w:val="28"/>
          <w:szCs w:val="28"/>
        </w:rPr>
        <w:t xml:space="preserve"> </w:t>
      </w:r>
      <w:r w:rsidR="001D7258" w:rsidRPr="00EC25E4">
        <w:rPr>
          <w:sz w:val="28"/>
          <w:szCs w:val="28"/>
        </w:rPr>
        <w:t>Русско-Камешкирского</w:t>
      </w:r>
      <w:r w:rsidR="00AA0F34">
        <w:rPr>
          <w:sz w:val="28"/>
          <w:szCs w:val="28"/>
        </w:rPr>
        <w:t xml:space="preserve"> сельсовета</w:t>
      </w:r>
    </w:p>
    <w:tbl>
      <w:tblPr>
        <w:tblW w:w="14982" w:type="dxa"/>
        <w:tblInd w:w="92" w:type="dxa"/>
        <w:tblLook w:val="0000"/>
      </w:tblPr>
      <w:tblGrid>
        <w:gridCol w:w="4280"/>
        <w:gridCol w:w="1120"/>
        <w:gridCol w:w="1302"/>
        <w:gridCol w:w="2180"/>
        <w:gridCol w:w="1120"/>
        <w:gridCol w:w="1660"/>
        <w:gridCol w:w="1660"/>
        <w:gridCol w:w="1660"/>
      </w:tblGrid>
      <w:tr w:rsidR="00471943" w:rsidRPr="00471943" w:rsidTr="00471943">
        <w:trPr>
          <w:trHeight w:val="270"/>
        </w:trPr>
        <w:tc>
          <w:tcPr>
            <w:tcW w:w="149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471943">
              <w:rPr>
                <w:szCs w:val="24"/>
              </w:rPr>
              <w:t>тыс. руб.</w:t>
            </w:r>
            <w:r>
              <w:rPr>
                <w:szCs w:val="24"/>
              </w:rPr>
              <w:t>)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471943">
              <w:rPr>
                <w:bCs/>
                <w:szCs w:val="24"/>
              </w:rPr>
              <w:t>Наименование показателя</w:t>
            </w:r>
          </w:p>
        </w:tc>
        <w:tc>
          <w:tcPr>
            <w:tcW w:w="5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43" w:rsidRDefault="00471943" w:rsidP="004719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Сумма </w:t>
            </w:r>
          </w:p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 </w:t>
            </w:r>
            <w:r w:rsidRPr="00471943">
              <w:rPr>
                <w:bCs/>
                <w:szCs w:val="24"/>
              </w:rPr>
              <w:t>2026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43" w:rsidRDefault="00471943" w:rsidP="004719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Сумма </w:t>
            </w:r>
          </w:p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 </w:t>
            </w:r>
            <w:r w:rsidRPr="00471943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7</w:t>
            </w:r>
            <w:r w:rsidRPr="00471943">
              <w:rPr>
                <w:bCs/>
                <w:szCs w:val="24"/>
              </w:rPr>
              <w:t xml:space="preserve">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43" w:rsidRDefault="00471943" w:rsidP="004719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Сумма </w:t>
            </w:r>
          </w:p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 </w:t>
            </w:r>
            <w:r w:rsidRPr="00471943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8</w:t>
            </w:r>
            <w:r w:rsidRPr="00471943">
              <w:rPr>
                <w:bCs/>
                <w:szCs w:val="24"/>
              </w:rPr>
              <w:t xml:space="preserve"> год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43" w:rsidRPr="00471943" w:rsidRDefault="00471943" w:rsidP="00471943">
            <w:pPr>
              <w:rPr>
                <w:bCs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471943">
              <w:rPr>
                <w:bCs/>
                <w:szCs w:val="24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471943">
              <w:rPr>
                <w:bCs/>
                <w:szCs w:val="24"/>
              </w:rPr>
              <w:t>Подраздел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 w:val="22"/>
                <w:szCs w:val="22"/>
              </w:rPr>
            </w:pPr>
            <w:r w:rsidRPr="00471943">
              <w:rPr>
                <w:bCs/>
                <w:sz w:val="22"/>
                <w:szCs w:val="22"/>
              </w:rPr>
              <w:t>Вид расхо-дов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43" w:rsidRPr="00471943" w:rsidRDefault="00471943" w:rsidP="00471943">
            <w:pPr>
              <w:rPr>
                <w:bCs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43" w:rsidRPr="00471943" w:rsidRDefault="00471943" w:rsidP="00471943">
            <w:pPr>
              <w:rPr>
                <w:bCs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43" w:rsidRPr="00471943" w:rsidRDefault="00471943" w:rsidP="00471943">
            <w:pPr>
              <w:rPr>
                <w:bCs/>
                <w:szCs w:val="24"/>
              </w:rPr>
            </w:pP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471943">
              <w:rPr>
                <w:bCs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471943">
              <w:rPr>
                <w:bCs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471943">
              <w:rPr>
                <w:bCs/>
                <w:szCs w:val="24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471943">
              <w:rPr>
                <w:bCs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471943">
              <w:rPr>
                <w:bCs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471943">
              <w:rPr>
                <w:bCs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471943">
              <w:rPr>
                <w:bCs/>
                <w:szCs w:val="24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943" w:rsidRPr="00471943" w:rsidRDefault="00471943" w:rsidP="00471943">
            <w:pPr>
              <w:jc w:val="center"/>
              <w:rPr>
                <w:bCs/>
                <w:szCs w:val="24"/>
              </w:rPr>
            </w:pPr>
            <w:r w:rsidRPr="00471943">
              <w:rPr>
                <w:bCs/>
                <w:szCs w:val="24"/>
              </w:rPr>
              <w:t>8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943" w:rsidRPr="00471943" w:rsidRDefault="00471943" w:rsidP="00471943">
            <w:pPr>
              <w:rPr>
                <w:b/>
                <w:bCs/>
                <w:szCs w:val="24"/>
              </w:rPr>
            </w:pPr>
            <w:r w:rsidRPr="00471943">
              <w:rPr>
                <w:b/>
                <w:bCs/>
                <w:szCs w:val="24"/>
              </w:rPr>
              <w:t>ВСЕГО: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943" w:rsidRPr="00471943" w:rsidRDefault="00471943" w:rsidP="00471943">
            <w:pPr>
              <w:jc w:val="center"/>
              <w:rPr>
                <w:b/>
                <w:bCs/>
                <w:szCs w:val="24"/>
              </w:rPr>
            </w:pPr>
            <w:r w:rsidRPr="00471943">
              <w:rPr>
                <w:b/>
                <w:bCs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943" w:rsidRPr="00471943" w:rsidRDefault="00471943" w:rsidP="00471943">
            <w:pPr>
              <w:jc w:val="center"/>
              <w:rPr>
                <w:b/>
                <w:bCs/>
                <w:szCs w:val="24"/>
              </w:rPr>
            </w:pPr>
            <w:r w:rsidRPr="00471943">
              <w:rPr>
                <w:b/>
                <w:bCs/>
                <w:szCs w:val="24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943" w:rsidRPr="00471943" w:rsidRDefault="00471943" w:rsidP="00471943">
            <w:pPr>
              <w:jc w:val="center"/>
              <w:rPr>
                <w:b/>
                <w:bCs/>
                <w:szCs w:val="24"/>
              </w:rPr>
            </w:pPr>
            <w:r w:rsidRPr="00471943">
              <w:rPr>
                <w:b/>
                <w:b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943" w:rsidRPr="00471943" w:rsidRDefault="00471943" w:rsidP="00471943">
            <w:pPr>
              <w:jc w:val="center"/>
              <w:rPr>
                <w:b/>
                <w:bCs/>
                <w:szCs w:val="24"/>
              </w:rPr>
            </w:pPr>
            <w:r w:rsidRPr="00471943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943" w:rsidRPr="00471943" w:rsidRDefault="00471943" w:rsidP="00471943">
            <w:pPr>
              <w:jc w:val="right"/>
              <w:rPr>
                <w:b/>
                <w:bCs/>
                <w:color w:val="CC0099"/>
                <w:szCs w:val="24"/>
              </w:rPr>
            </w:pPr>
            <w:r w:rsidRPr="00471943">
              <w:rPr>
                <w:b/>
                <w:bCs/>
                <w:color w:val="CC0099"/>
                <w:szCs w:val="24"/>
              </w:rPr>
              <w:t>47 621,298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943" w:rsidRPr="00471943" w:rsidRDefault="00471943" w:rsidP="00471943">
            <w:pPr>
              <w:jc w:val="right"/>
              <w:rPr>
                <w:b/>
                <w:bCs/>
                <w:szCs w:val="24"/>
              </w:rPr>
            </w:pPr>
            <w:r w:rsidRPr="00471943">
              <w:rPr>
                <w:b/>
                <w:bCs/>
                <w:szCs w:val="24"/>
              </w:rPr>
              <w:t>43 154,949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943" w:rsidRPr="00471943" w:rsidRDefault="00471943" w:rsidP="00471943">
            <w:pPr>
              <w:jc w:val="right"/>
              <w:rPr>
                <w:b/>
                <w:bCs/>
                <w:szCs w:val="24"/>
              </w:rPr>
            </w:pPr>
            <w:r w:rsidRPr="00471943">
              <w:rPr>
                <w:b/>
                <w:bCs/>
                <w:szCs w:val="24"/>
              </w:rPr>
              <w:t>43 238,049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7 874,391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7 739,107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7 909,611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471943">
              <w:rPr>
                <w:b/>
                <w:bCs/>
                <w:iCs/>
                <w:szCs w:val="24"/>
              </w:rPr>
              <w:t>7 769,611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7 769,611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7 769,611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7 724,869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7 607,107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7 767,611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0120102100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5 031,996</w:t>
            </w:r>
          </w:p>
        </w:tc>
      </w:tr>
      <w:tr w:rsidR="00471943" w:rsidRPr="00471943" w:rsidTr="00471943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0120102100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5 031,996</w:t>
            </w:r>
          </w:p>
        </w:tc>
      </w:tr>
      <w:tr w:rsidR="00471943" w:rsidRPr="00471943" w:rsidTr="00471943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0120102100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5 031,996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0120102110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1 435,388</w:t>
            </w:r>
          </w:p>
        </w:tc>
      </w:tr>
      <w:tr w:rsidR="00471943" w:rsidRPr="00471943" w:rsidTr="00471943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0120102110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1 435,388</w:t>
            </w:r>
          </w:p>
        </w:tc>
      </w:tr>
      <w:tr w:rsidR="00471943" w:rsidRPr="00471943" w:rsidTr="00471943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0120102110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1 435,388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0120102200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1 145,480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1 260,535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1 300,226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0120102200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1 106,581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1 261,327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0120102200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1 106,581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1 261,327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0120102200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38,899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0120102200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38,899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</w:tr>
      <w:tr w:rsidR="00471943" w:rsidRPr="00471943" w:rsidTr="00471943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0120282050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0120282050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0120282050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Резервные фонды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5,000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Резервные фонды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Резервные фонды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9920022800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9920022800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Резервные средства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9920022800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870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5,000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142,522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125,000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135,000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исполнение части полномочий по осуществлению муниципального земельного контроля в границах Русско-Камешкирского сельсовета Камешкирского района Пензенской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0120182070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0120182070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0120182070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2,000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111,000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111,000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111,000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0410146200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0410146200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0410146200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10,000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0410146210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101,000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0410146210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101,000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0410146210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101,000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22,000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</w:tr>
      <w:tr w:rsidR="00471943" w:rsidRPr="00471943" w:rsidTr="00471943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0510100000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0510122010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0510122010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0510122010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12,000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0520122020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0520122020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0520122020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4,000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0530000000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0530100000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0530122030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0530122030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0530122030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0540122040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0540122040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0540122040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793,500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793,500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793,500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793,500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793,500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0120151180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793,500</w:t>
            </w:r>
          </w:p>
        </w:tc>
      </w:tr>
      <w:tr w:rsidR="00471943" w:rsidRPr="00471943" w:rsidTr="00471943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0120151180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470,284</w:t>
            </w:r>
          </w:p>
        </w:tc>
      </w:tr>
      <w:tr w:rsidR="00471943" w:rsidRPr="00471943" w:rsidTr="00471943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0120151180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470,284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0120151180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323,216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0120151180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323,216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 xml:space="preserve">НАЦИОНАЛЬНАЯ БЕЗОПАСНОСТЬ И </w:t>
            </w:r>
            <w:r w:rsidRPr="00835326">
              <w:rPr>
                <w:b/>
                <w:bCs/>
                <w:iCs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lastRenderedPageBreak/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2 155,557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2 155,557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2 155,557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2 155,557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2 155,557</w:t>
            </w:r>
          </w:p>
        </w:tc>
      </w:tr>
      <w:tr w:rsidR="00471943" w:rsidRPr="00471943" w:rsidTr="00471943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0120282030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2 155,557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0120282030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2 155,557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0120282030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2 155,557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14 392,016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23 928,000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24 024,000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14 387,016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23 918,000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24 014,000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14 387,016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23 918,000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24 014,000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1 908,736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0310100000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1 908,736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031019Д010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1 908,736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031019Д010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1 908,736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031019Д010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1 908,736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22 105,264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22 105,264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03201SД110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22 105,264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03201SД110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22 105,264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03201SД110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22 105,264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10,000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</w:tr>
      <w:tr w:rsidR="00471943" w:rsidRPr="00471943" w:rsidTr="00835326">
        <w:trPr>
          <w:trHeight w:val="29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</w:t>
            </w:r>
            <w:r w:rsidRPr="00471943">
              <w:rPr>
                <w:bCs/>
                <w:iCs/>
                <w:szCs w:val="24"/>
              </w:rPr>
              <w:lastRenderedPageBreak/>
              <w:t>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0410146200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0410146200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0410146200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10,000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22 659,845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8 725,867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8 355,281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Жилищное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9,466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 xml:space="preserve">Расходы на техническое обслуживание </w:t>
            </w:r>
            <w:r w:rsidRPr="00471943">
              <w:rPr>
                <w:bCs/>
                <w:iCs/>
                <w:szCs w:val="24"/>
              </w:rPr>
              <w:lastRenderedPageBreak/>
              <w:t>и содержание муниципальной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0410146210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0410146210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9,466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0410146210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9,466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13 021,100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33,350</w:t>
            </w:r>
          </w:p>
        </w:tc>
      </w:tr>
      <w:tr w:rsidR="00471943" w:rsidRPr="00471943" w:rsidTr="00471943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13 021,100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33,350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0230000000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13 021,100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33,350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0230100000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33,350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0230168310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33,350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0230168310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33,350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0230168310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33,350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Региональный проект «Модернизация коммунальной инфраструктуры на 2025-2030 годы»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023И300000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023И351540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023И351540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023И351540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0,000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Благоустройство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9 629,279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8 417,952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8 312,466</w:t>
            </w:r>
          </w:p>
        </w:tc>
      </w:tr>
      <w:tr w:rsidR="00471943" w:rsidRPr="00471943" w:rsidTr="00471943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1 846,268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1 942,862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1 846,268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1 942,862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1 846,268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1 942,862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уличное освещение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0220168410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1 182,880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0220168410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1 182,880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0220168410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1 182,880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0220168420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772,348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729,982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0220168420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772,348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729,982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0220168420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772,348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729,982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по обустройству мест для сбора ТБО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0220168430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30,000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0220168430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30,000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0220168430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30,000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0600000000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6 367,604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0610000000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6 367,604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0610100000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2 003,000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0610161470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0610161470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0610161470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реализацию инициативных проектов жителей муниципальных образований Пензенской области в сфере благоустройства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06101S1470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06101S1470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0,000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06101S1470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0,000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061И400000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6 367,604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061И455550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6 367,604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061И455550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6 367,604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061И455550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6 367,604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0800000000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</w:tr>
      <w:tr w:rsidR="00471943" w:rsidRPr="00471943" w:rsidTr="0047194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0810000000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0810100000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2,000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0810168420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1,700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0810168420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1,700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0810168420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1,700</w:t>
            </w:r>
          </w:p>
        </w:tc>
      </w:tr>
      <w:tr w:rsidR="00471943" w:rsidRPr="00471943" w:rsidTr="0047194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0810168460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0,300</w:t>
            </w:r>
          </w:p>
        </w:tc>
      </w:tr>
      <w:tr w:rsidR="00471943" w:rsidRPr="00471943" w:rsidTr="0047194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0810168460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0,300</w:t>
            </w:r>
          </w:p>
        </w:tc>
      </w:tr>
      <w:tr w:rsidR="00471943" w:rsidRPr="00471943" w:rsidTr="00471943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0810168460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0,300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СОЦИАЛЬНАЯ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0,100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Пенсионное обеспечение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center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835326" w:rsidRDefault="00471943" w:rsidP="00471943">
            <w:pPr>
              <w:jc w:val="right"/>
              <w:rPr>
                <w:b/>
                <w:bCs/>
                <w:iCs/>
                <w:szCs w:val="24"/>
              </w:rPr>
            </w:pPr>
            <w:r w:rsidRPr="00835326">
              <w:rPr>
                <w:b/>
                <w:bCs/>
                <w:iCs/>
                <w:szCs w:val="24"/>
              </w:rPr>
              <w:t>0,100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</w:tr>
      <w:tr w:rsidR="00471943" w:rsidRPr="00471943" w:rsidTr="00835326">
        <w:trPr>
          <w:trHeight w:val="27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 xml:space="preserve">Основное мероприятие «Предоставление межбюджетных </w:t>
            </w:r>
            <w:r w:rsidRPr="00471943">
              <w:rPr>
                <w:bCs/>
                <w:iCs/>
                <w:szCs w:val="24"/>
              </w:rPr>
              <w:lastRenderedPageBreak/>
              <w:t>трансфертов»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</w:tr>
      <w:tr w:rsidR="00471943" w:rsidRPr="00471943" w:rsidTr="0047194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lastRenderedPageBreak/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0120282080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0120282080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bCs/>
                <w:iCs/>
                <w:szCs w:val="24"/>
              </w:rPr>
            </w:pPr>
            <w:r w:rsidRPr="00471943">
              <w:rPr>
                <w:bCs/>
                <w:iCs/>
                <w:szCs w:val="24"/>
              </w:rPr>
              <w:t>0,100</w:t>
            </w:r>
          </w:p>
        </w:tc>
      </w:tr>
      <w:tr w:rsidR="00471943" w:rsidRPr="00471943" w:rsidTr="004719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rPr>
                <w:szCs w:val="24"/>
              </w:rPr>
            </w:pPr>
            <w:r w:rsidRPr="00471943">
              <w:rPr>
                <w:szCs w:val="24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0120282080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center"/>
              <w:rPr>
                <w:szCs w:val="24"/>
              </w:rPr>
            </w:pPr>
            <w:r w:rsidRPr="00471943">
              <w:rPr>
                <w:szCs w:val="24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43" w:rsidRPr="00471943" w:rsidRDefault="00471943" w:rsidP="00471943">
            <w:pPr>
              <w:jc w:val="right"/>
              <w:rPr>
                <w:szCs w:val="24"/>
              </w:rPr>
            </w:pPr>
            <w:r w:rsidRPr="00471943">
              <w:rPr>
                <w:szCs w:val="24"/>
              </w:rPr>
              <w:t>0,100</w:t>
            </w:r>
            <w:r w:rsidR="00835326">
              <w:rPr>
                <w:szCs w:val="24"/>
              </w:rPr>
              <w:t>»</w:t>
            </w:r>
          </w:p>
        </w:tc>
      </w:tr>
    </w:tbl>
    <w:p w:rsidR="00E14890" w:rsidRPr="003F732E" w:rsidRDefault="00E14890" w:rsidP="003F732E">
      <w:pPr>
        <w:pStyle w:val="22"/>
        <w:tabs>
          <w:tab w:val="clear" w:pos="4250"/>
        </w:tabs>
        <w:ind w:left="0" w:firstLine="0"/>
        <w:rPr>
          <w:sz w:val="28"/>
          <w:szCs w:val="28"/>
        </w:rPr>
        <w:sectPr w:rsidR="00E14890" w:rsidRPr="003F732E" w:rsidSect="00E14890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687D62" w:rsidRDefault="00A84C90" w:rsidP="00687D62">
      <w:pPr>
        <w:rPr>
          <w:szCs w:val="24"/>
        </w:rPr>
      </w:pPr>
      <w:r w:rsidRPr="00732A3B">
        <w:rPr>
          <w:sz w:val="28"/>
          <w:szCs w:val="28"/>
        </w:rPr>
        <w:lastRenderedPageBreak/>
        <w:t xml:space="preserve">         </w:t>
      </w:r>
      <w:r w:rsidR="00852CED" w:rsidRPr="00732A3B">
        <w:rPr>
          <w:sz w:val="28"/>
          <w:szCs w:val="28"/>
        </w:rPr>
        <w:t xml:space="preserve">       </w:t>
      </w:r>
      <w:r w:rsidR="00687D62" w:rsidRPr="00732A3B">
        <w:rPr>
          <w:sz w:val="28"/>
          <w:szCs w:val="28"/>
        </w:rPr>
        <w:t xml:space="preserve">                  </w:t>
      </w:r>
      <w:r w:rsidR="00852CED" w:rsidRPr="00732A3B">
        <w:rPr>
          <w:sz w:val="28"/>
          <w:szCs w:val="28"/>
        </w:rPr>
        <w:t xml:space="preserve"> </w:t>
      </w:r>
      <w:r w:rsidR="00687D62" w:rsidRPr="00732A3B">
        <w:rPr>
          <w:sz w:val="28"/>
          <w:szCs w:val="28"/>
        </w:rPr>
        <w:t xml:space="preserve">           </w:t>
      </w:r>
      <w:r w:rsidR="004B0EB8">
        <w:rPr>
          <w:sz w:val="28"/>
          <w:szCs w:val="28"/>
        </w:rPr>
        <w:t>4</w:t>
      </w:r>
      <w:r w:rsidR="00732A3B" w:rsidRPr="00732A3B">
        <w:rPr>
          <w:sz w:val="28"/>
          <w:szCs w:val="28"/>
        </w:rPr>
        <w:t>)</w:t>
      </w:r>
      <w:r w:rsidR="00732A3B">
        <w:rPr>
          <w:szCs w:val="24"/>
        </w:rPr>
        <w:t xml:space="preserve"> </w:t>
      </w:r>
      <w:r w:rsidR="00687D62">
        <w:rPr>
          <w:sz w:val="28"/>
          <w:szCs w:val="28"/>
        </w:rPr>
        <w:t>Приложение 5 к решению изложить в новой редакции:</w:t>
      </w:r>
      <w:r w:rsidR="00852CED">
        <w:rPr>
          <w:szCs w:val="24"/>
        </w:rPr>
        <w:t xml:space="preserve"> </w:t>
      </w:r>
    </w:p>
    <w:p w:rsidR="00687D62" w:rsidRDefault="00852CED" w:rsidP="00687D62">
      <w:pPr>
        <w:jc w:val="right"/>
        <w:rPr>
          <w:szCs w:val="24"/>
        </w:rPr>
      </w:pPr>
      <w:r>
        <w:rPr>
          <w:szCs w:val="24"/>
        </w:rPr>
        <w:t xml:space="preserve">   </w:t>
      </w:r>
    </w:p>
    <w:p w:rsidR="008F319F" w:rsidRPr="007403C6" w:rsidRDefault="00852CED" w:rsidP="00687D62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AD1223">
        <w:rPr>
          <w:szCs w:val="24"/>
        </w:rPr>
        <w:t xml:space="preserve"> </w:t>
      </w:r>
      <w:r w:rsidR="008F319F" w:rsidRPr="00006A2F">
        <w:rPr>
          <w:szCs w:val="24"/>
        </w:rPr>
        <w:t xml:space="preserve"> </w:t>
      </w:r>
      <w:r w:rsidR="00687D62">
        <w:rPr>
          <w:szCs w:val="24"/>
        </w:rPr>
        <w:t xml:space="preserve">                         </w:t>
      </w:r>
      <w:r w:rsidR="008F319F" w:rsidRPr="00006A2F">
        <w:rPr>
          <w:szCs w:val="24"/>
        </w:rPr>
        <w:t xml:space="preserve">Приложение </w:t>
      </w:r>
      <w:r w:rsidR="003666C8" w:rsidRPr="007403C6">
        <w:rPr>
          <w:szCs w:val="24"/>
        </w:rPr>
        <w:t>5</w:t>
      </w:r>
    </w:p>
    <w:p w:rsidR="00A84C90" w:rsidRDefault="008F319F" w:rsidP="00A84C90">
      <w:pPr>
        <w:ind w:left="5387" w:right="-530"/>
        <w:jc w:val="right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</w:p>
    <w:p w:rsidR="008F319F" w:rsidRPr="00AD1223" w:rsidRDefault="001D7258" w:rsidP="00A84C90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Русско-Камешкирского</w:t>
      </w:r>
      <w:r w:rsidR="008F319F" w:rsidRPr="00AD1223">
        <w:rPr>
          <w:szCs w:val="24"/>
        </w:rPr>
        <w:t xml:space="preserve"> сельсовета Камешкирского района</w:t>
      </w:r>
    </w:p>
    <w:p w:rsidR="00A84C90" w:rsidRPr="00AD1223" w:rsidRDefault="008F319F" w:rsidP="00A84C90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 xml:space="preserve">Пензенской области «О </w:t>
      </w:r>
      <w:r w:rsidR="00642B99" w:rsidRPr="00AD1223">
        <w:rPr>
          <w:szCs w:val="24"/>
        </w:rPr>
        <w:t>Бюджет</w:t>
      </w:r>
      <w:r w:rsidRPr="00AD1223">
        <w:rPr>
          <w:szCs w:val="24"/>
        </w:rPr>
        <w:t xml:space="preserve">е </w:t>
      </w:r>
      <w:r w:rsidR="001D7258" w:rsidRPr="00AD1223">
        <w:rPr>
          <w:szCs w:val="24"/>
        </w:rPr>
        <w:t>Русско-Камешкирского</w:t>
      </w:r>
      <w:r w:rsidRPr="00AD1223">
        <w:rPr>
          <w:szCs w:val="24"/>
        </w:rPr>
        <w:t xml:space="preserve"> сельсовета </w:t>
      </w:r>
    </w:p>
    <w:p w:rsidR="00A84C90" w:rsidRPr="00AD1223" w:rsidRDefault="008F319F" w:rsidP="00A84C90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 xml:space="preserve">Камешкирского района Пензенской области </w:t>
      </w:r>
    </w:p>
    <w:p w:rsidR="008F319F" w:rsidRPr="00AD1223" w:rsidRDefault="007B2A77" w:rsidP="00A84C90">
      <w:pPr>
        <w:ind w:left="5387" w:right="-530"/>
        <w:jc w:val="right"/>
        <w:rPr>
          <w:szCs w:val="24"/>
        </w:rPr>
      </w:pPr>
      <w:r>
        <w:rPr>
          <w:szCs w:val="24"/>
        </w:rPr>
        <w:t>на 2026</w:t>
      </w:r>
      <w:r w:rsidR="008F319F" w:rsidRPr="00AD1223">
        <w:rPr>
          <w:szCs w:val="24"/>
        </w:rPr>
        <w:t xml:space="preserve"> год и </w:t>
      </w:r>
      <w:r w:rsidR="00AE1BB1">
        <w:rPr>
          <w:szCs w:val="24"/>
        </w:rPr>
        <w:t>на плановый период 20</w:t>
      </w:r>
      <w:r>
        <w:rPr>
          <w:szCs w:val="24"/>
        </w:rPr>
        <w:t>27 и 2028</w:t>
      </w:r>
      <w:r w:rsidR="008F319F" w:rsidRPr="00AD1223">
        <w:rPr>
          <w:szCs w:val="24"/>
        </w:rPr>
        <w:t xml:space="preserve"> годов» </w:t>
      </w:r>
    </w:p>
    <w:p w:rsidR="008F319F" w:rsidRPr="00006A2F" w:rsidRDefault="008F319F" w:rsidP="008F319F"/>
    <w:p w:rsidR="008F319F" w:rsidRPr="00006A2F" w:rsidRDefault="008F319F" w:rsidP="008F319F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Ве</w:t>
      </w:r>
      <w:r>
        <w:rPr>
          <w:sz w:val="28"/>
          <w:szCs w:val="28"/>
        </w:rPr>
        <w:t xml:space="preserve">домственная структура расходов </w:t>
      </w:r>
      <w:r w:rsidR="00642B99">
        <w:rPr>
          <w:sz w:val="28"/>
          <w:szCs w:val="28"/>
        </w:rPr>
        <w:t>Бюджета</w:t>
      </w:r>
    </w:p>
    <w:p w:rsidR="008B0AB2" w:rsidRDefault="001D7258" w:rsidP="008B0AB2">
      <w:pPr>
        <w:jc w:val="center"/>
        <w:rPr>
          <w:sz w:val="28"/>
          <w:szCs w:val="28"/>
        </w:rPr>
      </w:pPr>
      <w:r w:rsidRPr="00AD1223">
        <w:rPr>
          <w:sz w:val="28"/>
          <w:szCs w:val="28"/>
        </w:rPr>
        <w:t>Русско-Камешкирского</w:t>
      </w:r>
      <w:r w:rsidR="008B1522">
        <w:rPr>
          <w:sz w:val="28"/>
          <w:szCs w:val="28"/>
        </w:rPr>
        <w:t xml:space="preserve"> сельсовета</w:t>
      </w:r>
      <w:r w:rsidR="00AE1BB1">
        <w:rPr>
          <w:sz w:val="28"/>
          <w:szCs w:val="28"/>
        </w:rPr>
        <w:t xml:space="preserve"> на 20</w:t>
      </w:r>
      <w:r w:rsidR="007B2A77">
        <w:rPr>
          <w:sz w:val="28"/>
          <w:szCs w:val="28"/>
        </w:rPr>
        <w:t>26</w:t>
      </w:r>
      <w:r w:rsidR="008F319F" w:rsidRPr="00006A2F">
        <w:rPr>
          <w:sz w:val="28"/>
          <w:szCs w:val="28"/>
        </w:rPr>
        <w:t xml:space="preserve"> год</w:t>
      </w:r>
      <w:r w:rsidR="00385B60">
        <w:rPr>
          <w:sz w:val="28"/>
          <w:szCs w:val="28"/>
        </w:rPr>
        <w:t xml:space="preserve"> и на п</w:t>
      </w:r>
      <w:r w:rsidR="00AE1BB1">
        <w:rPr>
          <w:sz w:val="28"/>
          <w:szCs w:val="28"/>
        </w:rPr>
        <w:t>лановый период 20</w:t>
      </w:r>
      <w:r w:rsidR="007B2A77">
        <w:rPr>
          <w:sz w:val="28"/>
          <w:szCs w:val="28"/>
        </w:rPr>
        <w:t>27</w:t>
      </w:r>
      <w:r w:rsidR="00AE1BB1">
        <w:rPr>
          <w:sz w:val="28"/>
          <w:szCs w:val="28"/>
        </w:rPr>
        <w:t xml:space="preserve"> и 20</w:t>
      </w:r>
      <w:r w:rsidR="00732A3B">
        <w:rPr>
          <w:sz w:val="28"/>
          <w:szCs w:val="28"/>
        </w:rPr>
        <w:t>28 годов</w:t>
      </w:r>
    </w:p>
    <w:tbl>
      <w:tblPr>
        <w:tblW w:w="15442" w:type="dxa"/>
        <w:tblInd w:w="92" w:type="dxa"/>
        <w:tblLook w:val="0000"/>
      </w:tblPr>
      <w:tblGrid>
        <w:gridCol w:w="4280"/>
        <w:gridCol w:w="1000"/>
        <w:gridCol w:w="1120"/>
        <w:gridCol w:w="1302"/>
        <w:gridCol w:w="1840"/>
        <w:gridCol w:w="920"/>
        <w:gridCol w:w="1660"/>
        <w:gridCol w:w="1660"/>
        <w:gridCol w:w="1660"/>
      </w:tblGrid>
      <w:tr w:rsidR="00AD21EC" w:rsidRPr="00AD21EC" w:rsidTr="00AD21EC">
        <w:trPr>
          <w:trHeight w:val="270"/>
        </w:trPr>
        <w:tc>
          <w:tcPr>
            <w:tcW w:w="154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D21EC">
              <w:rPr>
                <w:szCs w:val="24"/>
              </w:rPr>
              <w:t>тыс. руб.</w:t>
            </w:r>
            <w:r>
              <w:rPr>
                <w:szCs w:val="24"/>
              </w:rPr>
              <w:t>)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Наименование показателя</w:t>
            </w:r>
          </w:p>
        </w:tc>
        <w:tc>
          <w:tcPr>
            <w:tcW w:w="6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EC" w:rsidRDefault="00AD21EC" w:rsidP="00AD21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Сумма </w:t>
            </w:r>
          </w:p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 </w:t>
            </w:r>
            <w:r w:rsidRPr="00AD21EC">
              <w:rPr>
                <w:bCs/>
                <w:szCs w:val="24"/>
              </w:rPr>
              <w:t>2026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EC" w:rsidRDefault="00AD21EC" w:rsidP="00AD21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Сумма </w:t>
            </w:r>
          </w:p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 </w:t>
            </w:r>
            <w:r w:rsidRPr="00AD21E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7</w:t>
            </w:r>
            <w:r w:rsidRPr="00AD21EC">
              <w:rPr>
                <w:bCs/>
                <w:szCs w:val="24"/>
              </w:rPr>
              <w:t xml:space="preserve">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EC" w:rsidRDefault="00AD21EC" w:rsidP="00AD21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Сумма </w:t>
            </w:r>
          </w:p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 2028</w:t>
            </w:r>
            <w:r w:rsidRPr="00AD21EC">
              <w:rPr>
                <w:bCs/>
                <w:szCs w:val="24"/>
              </w:rPr>
              <w:t xml:space="preserve"> год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EC" w:rsidRPr="00AD21EC" w:rsidRDefault="00AD21EC" w:rsidP="00AD21EC">
            <w:pPr>
              <w:rPr>
                <w:bCs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EC" w:rsidRPr="009F59DA" w:rsidRDefault="00AD21EC" w:rsidP="00AD21EC">
            <w:pPr>
              <w:jc w:val="center"/>
              <w:rPr>
                <w:sz w:val="20"/>
              </w:rPr>
            </w:pPr>
            <w:r w:rsidRPr="009F59DA">
              <w:rPr>
                <w:sz w:val="20"/>
              </w:rPr>
              <w:t>Код главного распоря-</w:t>
            </w:r>
          </w:p>
          <w:p w:rsidR="00AD21EC" w:rsidRDefault="00AD21EC" w:rsidP="00AD21EC">
            <w:pPr>
              <w:jc w:val="center"/>
              <w:rPr>
                <w:sz w:val="20"/>
              </w:rPr>
            </w:pPr>
            <w:r w:rsidRPr="009F59DA">
              <w:rPr>
                <w:sz w:val="20"/>
              </w:rPr>
              <w:t xml:space="preserve">дителя </w:t>
            </w:r>
            <w:r>
              <w:rPr>
                <w:sz w:val="20"/>
              </w:rPr>
              <w:t>бюджет-</w:t>
            </w:r>
          </w:p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9F59DA">
              <w:rPr>
                <w:sz w:val="20"/>
              </w:rPr>
              <w:t>ных средств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Подраздел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785653">
              <w:rPr>
                <w:bCs/>
                <w:sz w:val="22"/>
                <w:szCs w:val="22"/>
              </w:rPr>
              <w:t>Целевая статья расходов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 w:val="22"/>
                <w:szCs w:val="22"/>
              </w:rPr>
            </w:pPr>
            <w:r w:rsidRPr="00AD21EC">
              <w:rPr>
                <w:bCs/>
                <w:sz w:val="22"/>
                <w:szCs w:val="22"/>
              </w:rPr>
              <w:t>Вид расхо-дов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EC" w:rsidRPr="00AD21EC" w:rsidRDefault="00AD21EC" w:rsidP="00AD21EC">
            <w:pPr>
              <w:rPr>
                <w:bCs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EC" w:rsidRPr="00AD21EC" w:rsidRDefault="00AD21EC" w:rsidP="00AD21EC">
            <w:pPr>
              <w:rPr>
                <w:bCs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EC" w:rsidRPr="00AD21EC" w:rsidRDefault="00AD21EC" w:rsidP="00AD21EC">
            <w:pPr>
              <w:rPr>
                <w:bCs/>
                <w:szCs w:val="24"/>
              </w:rPr>
            </w:pP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1EC" w:rsidRPr="00AD21EC" w:rsidRDefault="00AD21EC" w:rsidP="00AD21EC">
            <w:pPr>
              <w:jc w:val="center"/>
              <w:rPr>
                <w:bCs/>
                <w:szCs w:val="24"/>
              </w:rPr>
            </w:pPr>
            <w:r w:rsidRPr="00AD21EC">
              <w:rPr>
                <w:bCs/>
                <w:szCs w:val="24"/>
              </w:rPr>
              <w:t>9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АДМИНИСТРАЦИЯ СЕЛЬСКОГО ПОСЕЛЕНИЯ РУССКО-КАМЕШКИРСКИЙ СЕЛЬСОВЕТ МУНИЦИПАЛЬНОГО РАЙОНА КАМЕШКИРСКИЙ РАЙОН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color w:val="CC0099"/>
                <w:szCs w:val="24"/>
              </w:rPr>
            </w:pPr>
            <w:r w:rsidRPr="00C96981">
              <w:rPr>
                <w:b/>
                <w:bCs/>
                <w:iCs/>
                <w:color w:val="CC0099"/>
                <w:szCs w:val="24"/>
              </w:rPr>
              <w:t>47 621,298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43 154,949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43 238,049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7 874,391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7 739,107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AD21EC">
              <w:rPr>
                <w:b/>
                <w:bCs/>
                <w:iCs/>
                <w:szCs w:val="24"/>
              </w:rPr>
              <w:t>7 909,611</w:t>
            </w:r>
          </w:p>
        </w:tc>
      </w:tr>
      <w:tr w:rsidR="00AD21EC" w:rsidRPr="00AD21EC" w:rsidTr="00AD21EC">
        <w:trPr>
          <w:trHeight w:val="27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7 769,611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7 769,611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7 769,611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7 724,869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7 607,107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7 767,611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0120102100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5 031,996</w:t>
            </w:r>
          </w:p>
        </w:tc>
      </w:tr>
      <w:tr w:rsidR="00AD21EC" w:rsidRPr="00AD21EC" w:rsidTr="00AD21E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0120102100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5 031,996</w:t>
            </w:r>
          </w:p>
        </w:tc>
      </w:tr>
      <w:tr w:rsidR="00AD21EC" w:rsidRPr="00AD21EC" w:rsidTr="00AD21EC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0120102100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5 031,996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0120102110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1 435,388</w:t>
            </w:r>
          </w:p>
        </w:tc>
      </w:tr>
      <w:tr w:rsidR="00AD21EC" w:rsidRPr="00AD21EC" w:rsidTr="00AD21E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0120102110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1 435,388</w:t>
            </w:r>
          </w:p>
        </w:tc>
      </w:tr>
      <w:tr w:rsidR="00AD21EC" w:rsidRPr="00AD21EC" w:rsidTr="00AD21EC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0120102110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1 435,388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0120102200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1 145,480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1 260,535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1 300,226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0120102200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1 106,581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1 261,327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0120102200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1 106,581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1 261,327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0120102200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38,899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0120102200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38,899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0120200000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</w:tr>
      <w:tr w:rsidR="00AD21EC" w:rsidRPr="00AD21EC" w:rsidTr="00AD21EC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0120282050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0120282050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0120282050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Резервные фонды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5,000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9900000000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Резервные фонды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9920000000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Резервные фонды местных администраций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9920022800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9920022800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Резервные средства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9920022800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870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5,000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Другие общегосударственные вопросы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142,522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125,000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135,000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</w:tr>
      <w:tr w:rsidR="00AD21EC" w:rsidRPr="00AD21EC" w:rsidTr="00C96981">
        <w:trPr>
          <w:trHeight w:val="77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 xml:space="preserve">Расходы на исполнение части полномочий по осуществлению муниципального земельного контроля </w:t>
            </w:r>
            <w:r w:rsidRPr="00AD21EC">
              <w:rPr>
                <w:bCs/>
                <w:iCs/>
                <w:szCs w:val="24"/>
              </w:rPr>
              <w:lastRenderedPageBreak/>
              <w:t>в границах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0120182070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0120182070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0120182070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2,000</w:t>
            </w:r>
          </w:p>
        </w:tc>
      </w:tr>
      <w:tr w:rsidR="00AD21EC" w:rsidRPr="00AD21EC" w:rsidTr="00AD21E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111,000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111,000</w:t>
            </w:r>
          </w:p>
        </w:tc>
      </w:tr>
      <w:tr w:rsidR="00AD21EC" w:rsidRPr="00AD21EC" w:rsidTr="00AD21E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111,000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0410146200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0410146200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0410146200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10,000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0410146210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101,000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0410146210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101,000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0410146210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101,000</w:t>
            </w:r>
          </w:p>
        </w:tc>
      </w:tr>
      <w:tr w:rsidR="00AD21EC" w:rsidRPr="00AD21EC" w:rsidTr="00AD21E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22,000</w:t>
            </w:r>
          </w:p>
        </w:tc>
      </w:tr>
      <w:tr w:rsidR="00AD21EC" w:rsidRPr="00AD21EC" w:rsidTr="00AD21E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0510000000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</w:tr>
      <w:tr w:rsidR="00AD21EC" w:rsidRPr="00AD21EC" w:rsidTr="00AD21E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0510100000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0510122010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0510122010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0510122010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12,000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0520000000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0520100000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0520122020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0520122020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0520122020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4,000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0530000000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0530100000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0530122030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0530122030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0530122030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0540000000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0540100000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0540122040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0540122040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0540122040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НАЦИОНАЛЬНАЯ ОБОРОНА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793,500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793,500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793,500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793,500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793,500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0120151180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793,500</w:t>
            </w:r>
          </w:p>
        </w:tc>
      </w:tr>
      <w:tr w:rsidR="00AD21EC" w:rsidRPr="00AD21EC" w:rsidTr="00AD21E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0120151180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470,284</w:t>
            </w:r>
          </w:p>
        </w:tc>
      </w:tr>
      <w:tr w:rsidR="00AD21EC" w:rsidRPr="00AD21EC" w:rsidTr="00AD21EC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0120151180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470,284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0120151180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323,216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0120151180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323,216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2 155,557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2 155,557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2 155,557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2 155,557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0120200000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2 155,557</w:t>
            </w:r>
          </w:p>
        </w:tc>
      </w:tr>
      <w:tr w:rsidR="00AD21EC" w:rsidRPr="00AD21EC" w:rsidTr="00AD21E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0120282030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2 155,557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0120282030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2 155,557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0120282030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2 155,557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НАЦИОНАЛЬНАЯ ЭКОНОМИКА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14 392,016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23 928,000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24 024,000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Дорожное хозяйство (дорожные фонды)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14 387,016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23 918,000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24 014,000</w:t>
            </w:r>
          </w:p>
        </w:tc>
      </w:tr>
      <w:tr w:rsidR="00AD21EC" w:rsidRPr="00AD21EC" w:rsidTr="00AD21E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14 387,016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23 918,000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24 014,000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0310000000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1 908,736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0310100000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1 908,736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031019Д010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1 908,736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031019Д010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1 908,736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031019Д010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1 908,736</w:t>
            </w:r>
          </w:p>
        </w:tc>
      </w:tr>
      <w:tr w:rsidR="00AD21EC" w:rsidRPr="00AD21EC" w:rsidTr="00C96981">
        <w:trPr>
          <w:trHeight w:val="56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 xml:space="preserve">Подпрограмма «Ремонт (капитальный ремонт) автомобильных дорог местного значения в границах населенных пунктов Русско-Камешкирского сельсовета </w:t>
            </w:r>
            <w:r w:rsidRPr="00AD21EC">
              <w:rPr>
                <w:bCs/>
                <w:iCs/>
                <w:szCs w:val="24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0320000000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22 105,264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0320100000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22 105,264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03201SД110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22 105,264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03201SД110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22 105,264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03201SД110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22 105,264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10,000</w:t>
            </w:r>
          </w:p>
        </w:tc>
      </w:tr>
      <w:tr w:rsidR="00AD21EC" w:rsidRPr="00AD21EC" w:rsidTr="00AD21E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</w:tr>
      <w:tr w:rsidR="00AD21EC" w:rsidRPr="00AD21EC" w:rsidTr="00AD21E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0410146200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0410146200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0410146200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10,000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ЖИЛИЩНО-КОММУНАЛЬНОЕ ХОЗЯЙСТВО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22 659,845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8 725,867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8 355,281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Жилищное хозяйство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9,466</w:t>
            </w:r>
          </w:p>
        </w:tc>
      </w:tr>
      <w:tr w:rsidR="00AD21EC" w:rsidRPr="00AD21EC" w:rsidTr="00AD21E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</w:tr>
      <w:tr w:rsidR="00AD21EC" w:rsidRPr="00AD21EC" w:rsidTr="00AD21E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0410146210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0410146210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9,466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0410146210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9,466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Коммунальное хозяйство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13 021,100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33,350</w:t>
            </w:r>
          </w:p>
        </w:tc>
      </w:tr>
      <w:tr w:rsidR="00AD21EC" w:rsidRPr="00AD21EC" w:rsidTr="00AD21E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13 021,100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33,350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0230000000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13 021,100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33,350</w:t>
            </w:r>
          </w:p>
        </w:tc>
      </w:tr>
      <w:tr w:rsidR="00AD21EC" w:rsidRPr="00AD21EC" w:rsidTr="00C96981">
        <w:trPr>
          <w:trHeight w:val="56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 xml:space="preserve">Основное мероприятие «Строительство и модернизация сетей и сооружений водоотведения в населенных пунктах Русско-Камешкирского сельсовета </w:t>
            </w:r>
            <w:r w:rsidRPr="00AD21EC">
              <w:rPr>
                <w:bCs/>
                <w:iCs/>
                <w:szCs w:val="24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0230100000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33,350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0230168310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33,350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0230168310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33,350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0230168310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33,350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Региональный проект «Модернизация коммунальной инфраструктуры на 2025-2030 годы»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023И300000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023И351540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023И351540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023И351540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0,000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Благоустройство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9 629,279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8 417,952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8 312,466</w:t>
            </w:r>
          </w:p>
        </w:tc>
      </w:tr>
      <w:tr w:rsidR="00AD21EC" w:rsidRPr="00AD21EC" w:rsidTr="00AD21E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1 846,268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1 942,862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0220000000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1 846,268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1 942,862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0220100000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1 846,268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1 942,862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уличное освещение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0220168410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1 182,880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0220168410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1 182,880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0220168410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1 182,880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0220168420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772,348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729,982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0220168420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772,348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729,982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0220168420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772,348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729,982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по обустройству мест для сбора ТБО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0220168430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30,000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0220168430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30,000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0220168430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30,000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0600000000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6 367,604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0610000000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6 367,604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0610100000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2 003,000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</w:tr>
      <w:tr w:rsidR="00AD21EC" w:rsidRPr="00AD21EC" w:rsidTr="00AD21E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0610161470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0610161470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0610161470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реализацию инициативных проектов жителей муниципальных образований Пензенской области в сфере благоустройства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06101S1470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06101S1470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0,000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06101S1470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0,000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061И400000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6 367,604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061И455550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6 367,604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061И455550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6 367,604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061И455550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6 367,604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0800000000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</w:tr>
      <w:tr w:rsidR="00AD21EC" w:rsidRPr="00AD21EC" w:rsidTr="00AD21E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0810000000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</w:tr>
      <w:tr w:rsidR="00AD21EC" w:rsidRPr="00AD21EC" w:rsidTr="00C96981">
        <w:trPr>
          <w:trHeight w:val="31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 xml:space="preserve">Основное мероприятие «Повышение уровня благоустройства территории Русско-Камешкирского сельсовета Камешкирского района Пензенской </w:t>
            </w:r>
            <w:r w:rsidRPr="00AD21EC">
              <w:rPr>
                <w:bCs/>
                <w:iCs/>
                <w:szCs w:val="24"/>
              </w:rPr>
              <w:lastRenderedPageBreak/>
              <w:t>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0810100000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2,000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0810168420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1,700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0810168420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1,700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0810168420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1,700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0810168460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0,300</w:t>
            </w:r>
          </w:p>
        </w:tc>
      </w:tr>
      <w:tr w:rsidR="00AD21EC" w:rsidRPr="00AD21EC" w:rsidTr="00AD21E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0810168460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0,300</w:t>
            </w:r>
          </w:p>
        </w:tc>
      </w:tr>
      <w:tr w:rsidR="00AD21EC" w:rsidRPr="00AD21EC" w:rsidTr="00AD21EC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0810168460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0,300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СОЦИАЛЬНАЯ ПОЛИТИКА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0,100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Пенсионное обеспечение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center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C96981" w:rsidRDefault="00AD21EC" w:rsidP="00AD21EC">
            <w:pPr>
              <w:jc w:val="right"/>
              <w:rPr>
                <w:b/>
                <w:bCs/>
                <w:iCs/>
                <w:szCs w:val="24"/>
              </w:rPr>
            </w:pPr>
            <w:r w:rsidRPr="00C96981">
              <w:rPr>
                <w:b/>
                <w:bCs/>
                <w:iCs/>
                <w:szCs w:val="24"/>
              </w:rPr>
              <w:t>0,100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0100000000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</w:tr>
      <w:tr w:rsidR="00AD21EC" w:rsidRPr="00AD21EC" w:rsidTr="00AD21E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lastRenderedPageBreak/>
              <w:t>Основное мероприятие «Предоставление межбюджетных трансфертов»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0120200000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</w:tr>
      <w:tr w:rsidR="00AD21EC" w:rsidRPr="00AD21EC" w:rsidTr="00AD21E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0120282080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0120282080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bCs/>
                <w:iCs/>
                <w:szCs w:val="24"/>
              </w:rPr>
            </w:pPr>
            <w:r w:rsidRPr="00AD21EC">
              <w:rPr>
                <w:bCs/>
                <w:iCs/>
                <w:szCs w:val="24"/>
              </w:rPr>
              <w:t>0,100</w:t>
            </w:r>
          </w:p>
        </w:tc>
      </w:tr>
      <w:tr w:rsidR="00AD21EC" w:rsidRPr="00AD21EC" w:rsidTr="00AD21E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rPr>
                <w:szCs w:val="24"/>
              </w:rPr>
            </w:pPr>
            <w:r w:rsidRPr="00AD21EC">
              <w:rPr>
                <w:szCs w:val="24"/>
              </w:rPr>
              <w:t>Иные 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0120282080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center"/>
              <w:rPr>
                <w:szCs w:val="24"/>
              </w:rPr>
            </w:pPr>
            <w:r w:rsidRPr="00AD21EC">
              <w:rPr>
                <w:szCs w:val="24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EC" w:rsidRPr="00AD21EC" w:rsidRDefault="00AD21EC" w:rsidP="00AD21EC">
            <w:pPr>
              <w:jc w:val="right"/>
              <w:rPr>
                <w:szCs w:val="24"/>
              </w:rPr>
            </w:pPr>
            <w:r w:rsidRPr="00AD21EC">
              <w:rPr>
                <w:szCs w:val="24"/>
              </w:rPr>
              <w:t>0,100</w:t>
            </w:r>
            <w:r w:rsidR="00C96981">
              <w:rPr>
                <w:szCs w:val="24"/>
              </w:rPr>
              <w:t>»</w:t>
            </w:r>
          </w:p>
        </w:tc>
      </w:tr>
    </w:tbl>
    <w:p w:rsidR="000E620A" w:rsidRDefault="000E620A" w:rsidP="00687D62">
      <w:pPr>
        <w:rPr>
          <w:sz w:val="28"/>
          <w:szCs w:val="28"/>
        </w:rPr>
      </w:pPr>
    </w:p>
    <w:p w:rsidR="00C96981" w:rsidRDefault="00C96981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0E620A" w:rsidRDefault="000E620A" w:rsidP="00687D62">
      <w:pPr>
        <w:rPr>
          <w:sz w:val="28"/>
          <w:szCs w:val="28"/>
        </w:rPr>
      </w:pPr>
    </w:p>
    <w:p w:rsidR="00687D62" w:rsidRDefault="00687D62" w:rsidP="00687D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</w:t>
      </w:r>
      <w:r w:rsidR="00AD0F91">
        <w:rPr>
          <w:sz w:val="28"/>
          <w:szCs w:val="28"/>
        </w:rPr>
        <w:t xml:space="preserve">   </w:t>
      </w:r>
      <w:r w:rsidR="004B0EB8">
        <w:rPr>
          <w:sz w:val="28"/>
          <w:szCs w:val="28"/>
        </w:rPr>
        <w:t>5</w:t>
      </w:r>
      <w:r w:rsidR="000E620A">
        <w:rPr>
          <w:sz w:val="28"/>
          <w:szCs w:val="28"/>
        </w:rPr>
        <w:t xml:space="preserve">) </w:t>
      </w:r>
      <w:r>
        <w:rPr>
          <w:sz w:val="28"/>
          <w:szCs w:val="28"/>
        </w:rPr>
        <w:t>Приложение 6 к решению изложить в новой редакции:</w:t>
      </w:r>
      <w:r>
        <w:rPr>
          <w:szCs w:val="24"/>
        </w:rPr>
        <w:t xml:space="preserve"> </w:t>
      </w:r>
      <w:r w:rsidR="008F319F">
        <w:rPr>
          <w:sz w:val="28"/>
          <w:szCs w:val="28"/>
        </w:rPr>
        <w:t xml:space="preserve">               </w:t>
      </w:r>
      <w:r w:rsidR="008F319F" w:rsidRPr="00006A2F">
        <w:rPr>
          <w:sz w:val="28"/>
          <w:szCs w:val="28"/>
        </w:rPr>
        <w:t xml:space="preserve">   </w:t>
      </w:r>
    </w:p>
    <w:p w:rsidR="008F319F" w:rsidRPr="00CC7A3C" w:rsidRDefault="000E620A" w:rsidP="000E5338">
      <w:pPr>
        <w:jc w:val="right"/>
        <w:rPr>
          <w:szCs w:val="24"/>
        </w:rPr>
      </w:pPr>
      <w:r>
        <w:rPr>
          <w:szCs w:val="24"/>
        </w:rPr>
        <w:t>«</w:t>
      </w:r>
      <w:r w:rsidR="008F319F" w:rsidRPr="00006A2F">
        <w:rPr>
          <w:szCs w:val="24"/>
        </w:rPr>
        <w:t xml:space="preserve">Приложение </w:t>
      </w:r>
      <w:r w:rsidR="00F612E0" w:rsidRPr="00CC7A3C">
        <w:rPr>
          <w:szCs w:val="24"/>
        </w:rPr>
        <w:t>6</w:t>
      </w:r>
    </w:p>
    <w:p w:rsidR="000E5338" w:rsidRPr="00581266" w:rsidRDefault="008F319F" w:rsidP="000E5338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к решению Комитета местного самоуправления </w:t>
      </w:r>
    </w:p>
    <w:p w:rsidR="008F319F" w:rsidRPr="00581266" w:rsidRDefault="001D7258" w:rsidP="000E5338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>Русско-Камешкирского</w:t>
      </w:r>
      <w:r w:rsidR="008F319F" w:rsidRPr="00581266">
        <w:rPr>
          <w:szCs w:val="24"/>
        </w:rPr>
        <w:t xml:space="preserve"> сельсовета Камешкирского района</w:t>
      </w:r>
    </w:p>
    <w:p w:rsidR="000E5338" w:rsidRPr="00581266" w:rsidRDefault="008F319F" w:rsidP="000E5338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Пензенской области «О </w:t>
      </w:r>
      <w:r w:rsidR="00642B99" w:rsidRPr="00581266">
        <w:rPr>
          <w:szCs w:val="24"/>
        </w:rPr>
        <w:t>Бюджет</w:t>
      </w:r>
      <w:r w:rsidRPr="00581266">
        <w:rPr>
          <w:szCs w:val="24"/>
        </w:rPr>
        <w:t xml:space="preserve">е </w:t>
      </w:r>
      <w:r w:rsidR="001D7258" w:rsidRPr="00581266">
        <w:rPr>
          <w:szCs w:val="24"/>
        </w:rPr>
        <w:t>Русско-Камешкирского</w:t>
      </w:r>
      <w:r w:rsidRPr="00581266">
        <w:rPr>
          <w:szCs w:val="24"/>
        </w:rPr>
        <w:t xml:space="preserve"> сельсовета </w:t>
      </w:r>
    </w:p>
    <w:p w:rsidR="000E5338" w:rsidRPr="00581266" w:rsidRDefault="008F319F" w:rsidP="000E5338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Камешкирского района Пензенской области </w:t>
      </w:r>
    </w:p>
    <w:p w:rsidR="008F319F" w:rsidRPr="00581266" w:rsidRDefault="0046233B" w:rsidP="000E5338">
      <w:pPr>
        <w:ind w:left="5387" w:right="-530"/>
        <w:jc w:val="right"/>
        <w:rPr>
          <w:szCs w:val="24"/>
        </w:rPr>
      </w:pPr>
      <w:r>
        <w:rPr>
          <w:szCs w:val="24"/>
        </w:rPr>
        <w:t>на 2026</w:t>
      </w:r>
      <w:r w:rsidR="008F319F" w:rsidRPr="00581266">
        <w:rPr>
          <w:szCs w:val="24"/>
        </w:rPr>
        <w:t xml:space="preserve"> год и </w:t>
      </w:r>
      <w:r w:rsidR="00F12640">
        <w:rPr>
          <w:szCs w:val="24"/>
        </w:rPr>
        <w:t>на плановый п</w:t>
      </w:r>
      <w:r>
        <w:rPr>
          <w:szCs w:val="24"/>
        </w:rPr>
        <w:t>ериод 2027</w:t>
      </w:r>
      <w:r w:rsidR="002D7E55">
        <w:rPr>
          <w:szCs w:val="24"/>
        </w:rPr>
        <w:t xml:space="preserve"> и 20</w:t>
      </w:r>
      <w:r w:rsidR="000C4598">
        <w:rPr>
          <w:szCs w:val="24"/>
        </w:rPr>
        <w:t>2</w:t>
      </w:r>
      <w:r>
        <w:rPr>
          <w:szCs w:val="24"/>
        </w:rPr>
        <w:t>8</w:t>
      </w:r>
      <w:r w:rsidR="008F319F" w:rsidRPr="00581266">
        <w:rPr>
          <w:szCs w:val="24"/>
        </w:rPr>
        <w:t xml:space="preserve"> годов» </w:t>
      </w:r>
    </w:p>
    <w:p w:rsidR="008F319F" w:rsidRPr="00581266" w:rsidRDefault="008F319F" w:rsidP="008F319F">
      <w:pPr>
        <w:ind w:left="5387" w:right="-530"/>
        <w:rPr>
          <w:szCs w:val="24"/>
        </w:rPr>
      </w:pPr>
    </w:p>
    <w:p w:rsidR="008F319F" w:rsidRDefault="008F319F" w:rsidP="008F319F">
      <w:pPr>
        <w:jc w:val="center"/>
        <w:rPr>
          <w:sz w:val="28"/>
          <w:szCs w:val="28"/>
        </w:rPr>
      </w:pPr>
      <w:r w:rsidRPr="00581266">
        <w:rPr>
          <w:sz w:val="28"/>
          <w:szCs w:val="28"/>
        </w:rPr>
        <w:t xml:space="preserve">Распределение </w:t>
      </w:r>
      <w:r w:rsidR="004D2129" w:rsidRPr="00581266">
        <w:rPr>
          <w:sz w:val="28"/>
          <w:szCs w:val="28"/>
        </w:rPr>
        <w:t>б</w:t>
      </w:r>
      <w:r w:rsidR="00642B99" w:rsidRPr="00581266">
        <w:rPr>
          <w:sz w:val="28"/>
          <w:szCs w:val="28"/>
        </w:rPr>
        <w:t>юджет</w:t>
      </w:r>
      <w:r w:rsidRPr="00581266">
        <w:rPr>
          <w:sz w:val="28"/>
          <w:szCs w:val="28"/>
        </w:rPr>
        <w:t xml:space="preserve">ных ассигнований по целевым статьям (муниципальным программам </w:t>
      </w:r>
      <w:r w:rsidR="001D7258" w:rsidRPr="00581266">
        <w:rPr>
          <w:sz w:val="28"/>
          <w:szCs w:val="28"/>
        </w:rPr>
        <w:t>Русско-Камешкирского</w:t>
      </w:r>
      <w:r w:rsidRPr="00006A2F">
        <w:rPr>
          <w:sz w:val="28"/>
          <w:szCs w:val="28"/>
        </w:rPr>
        <w:t xml:space="preserve">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</w:t>
      </w:r>
      <w:r>
        <w:rPr>
          <w:sz w:val="28"/>
          <w:szCs w:val="28"/>
        </w:rPr>
        <w:t xml:space="preserve">ов </w:t>
      </w:r>
      <w:r w:rsidR="004D2129">
        <w:rPr>
          <w:sz w:val="28"/>
          <w:szCs w:val="28"/>
        </w:rPr>
        <w:t>б</w:t>
      </w:r>
      <w:r w:rsidR="00642B99">
        <w:rPr>
          <w:sz w:val="28"/>
          <w:szCs w:val="28"/>
        </w:rPr>
        <w:t>юджета</w:t>
      </w:r>
      <w:r w:rsidR="0046233B">
        <w:rPr>
          <w:sz w:val="28"/>
          <w:szCs w:val="28"/>
        </w:rPr>
        <w:t xml:space="preserve"> на 2026</w:t>
      </w:r>
      <w:r w:rsidRPr="00006A2F">
        <w:rPr>
          <w:sz w:val="28"/>
          <w:szCs w:val="28"/>
        </w:rPr>
        <w:t xml:space="preserve"> год</w:t>
      </w:r>
      <w:r w:rsidR="0046233B">
        <w:rPr>
          <w:sz w:val="28"/>
          <w:szCs w:val="28"/>
        </w:rPr>
        <w:t xml:space="preserve"> и на плановый период 2027 и 2028</w:t>
      </w:r>
      <w:r>
        <w:rPr>
          <w:sz w:val="28"/>
          <w:szCs w:val="28"/>
        </w:rPr>
        <w:t xml:space="preserve"> го</w:t>
      </w:r>
      <w:r w:rsidR="000E620A">
        <w:rPr>
          <w:sz w:val="28"/>
          <w:szCs w:val="28"/>
        </w:rPr>
        <w:t>дов</w:t>
      </w:r>
    </w:p>
    <w:tbl>
      <w:tblPr>
        <w:tblW w:w="14651" w:type="dxa"/>
        <w:tblInd w:w="92" w:type="dxa"/>
        <w:tblLook w:val="0000"/>
      </w:tblPr>
      <w:tblGrid>
        <w:gridCol w:w="4280"/>
        <w:gridCol w:w="2180"/>
        <w:gridCol w:w="880"/>
        <w:gridCol w:w="1120"/>
        <w:gridCol w:w="1211"/>
        <w:gridCol w:w="1660"/>
        <w:gridCol w:w="1660"/>
        <w:gridCol w:w="1660"/>
      </w:tblGrid>
      <w:tr w:rsidR="00255DCF" w:rsidRPr="00255DCF" w:rsidTr="008C3828">
        <w:trPr>
          <w:trHeight w:val="270"/>
        </w:trPr>
        <w:tc>
          <w:tcPr>
            <w:tcW w:w="146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DCF" w:rsidRPr="00255DCF" w:rsidRDefault="00255DCF" w:rsidP="00255D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55DCF">
              <w:rPr>
                <w:sz w:val="22"/>
                <w:szCs w:val="22"/>
              </w:rPr>
              <w:t>тыс. руб.</w:t>
            </w:r>
            <w:r>
              <w:rPr>
                <w:sz w:val="22"/>
                <w:szCs w:val="22"/>
              </w:rPr>
              <w:t>)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55DCF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18" w:rsidRDefault="00D92518" w:rsidP="00255DC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Сумма </w:t>
            </w:r>
          </w:p>
          <w:p w:rsidR="00255DCF" w:rsidRPr="00255DCF" w:rsidRDefault="00D92518" w:rsidP="00255DC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</w:t>
            </w:r>
            <w:r w:rsidR="00255DCF" w:rsidRPr="00255DCF"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18" w:rsidRDefault="00D92518" w:rsidP="00D9251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Сумма </w:t>
            </w:r>
          </w:p>
          <w:p w:rsidR="00255DCF" w:rsidRPr="00255DCF" w:rsidRDefault="00D92518" w:rsidP="00D9251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2027</w:t>
            </w:r>
            <w:r w:rsidRPr="00255DC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18" w:rsidRDefault="00D92518" w:rsidP="00D9251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Сумма </w:t>
            </w:r>
          </w:p>
          <w:p w:rsidR="00255DCF" w:rsidRPr="00255DCF" w:rsidRDefault="00D92518" w:rsidP="00D9251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</w:t>
            </w:r>
            <w:r w:rsidRPr="00255DCF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8</w:t>
            </w:r>
            <w:r w:rsidRPr="00255DCF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CF" w:rsidRPr="00255DCF" w:rsidRDefault="00255DCF" w:rsidP="00255DCF">
            <w:pPr>
              <w:rPr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76EBB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CF" w:rsidRPr="00255DCF" w:rsidRDefault="008C3828" w:rsidP="00255DC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расхо-дов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55DCF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55DCF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CF" w:rsidRPr="00255DCF" w:rsidRDefault="00255DCF" w:rsidP="00255DCF">
            <w:pPr>
              <w:rPr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CF" w:rsidRPr="00255DCF" w:rsidRDefault="00255DCF" w:rsidP="00255DCF">
            <w:pPr>
              <w:rPr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CF" w:rsidRPr="00255DCF" w:rsidRDefault="00255DCF" w:rsidP="00255DCF">
            <w:pPr>
              <w:rPr>
                <w:bCs/>
                <w:sz w:val="22"/>
                <w:szCs w:val="22"/>
              </w:rPr>
            </w:pP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55D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55D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55D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55D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55DC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55DC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55DC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CF" w:rsidRPr="00255DCF" w:rsidRDefault="00255DCF" w:rsidP="00255DCF">
            <w:pPr>
              <w:jc w:val="center"/>
              <w:rPr>
                <w:bCs/>
                <w:sz w:val="22"/>
                <w:szCs w:val="22"/>
              </w:rPr>
            </w:pPr>
            <w:r w:rsidRPr="00255DCF">
              <w:rPr>
                <w:bCs/>
                <w:sz w:val="22"/>
                <w:szCs w:val="22"/>
              </w:rPr>
              <w:t>8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DCF" w:rsidRPr="008C3828" w:rsidRDefault="00255DCF" w:rsidP="00255DCF">
            <w:pPr>
              <w:rPr>
                <w:b/>
                <w:bCs/>
                <w:sz w:val="22"/>
                <w:szCs w:val="22"/>
              </w:rPr>
            </w:pPr>
            <w:r w:rsidRPr="008C382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DCF" w:rsidRPr="008C3828" w:rsidRDefault="00255DCF" w:rsidP="00255DCF">
            <w:pPr>
              <w:jc w:val="center"/>
              <w:rPr>
                <w:b/>
                <w:bCs/>
                <w:sz w:val="22"/>
                <w:szCs w:val="22"/>
              </w:rPr>
            </w:pPr>
            <w:r w:rsidRPr="008C38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DCF" w:rsidRPr="008C3828" w:rsidRDefault="00255DCF" w:rsidP="00255DCF">
            <w:pPr>
              <w:jc w:val="center"/>
              <w:rPr>
                <w:b/>
                <w:bCs/>
                <w:sz w:val="22"/>
                <w:szCs w:val="22"/>
              </w:rPr>
            </w:pPr>
            <w:r w:rsidRPr="008C38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DCF" w:rsidRPr="008C3828" w:rsidRDefault="00255DCF" w:rsidP="00255DCF">
            <w:pPr>
              <w:jc w:val="center"/>
              <w:rPr>
                <w:b/>
                <w:bCs/>
                <w:sz w:val="22"/>
                <w:szCs w:val="22"/>
              </w:rPr>
            </w:pPr>
            <w:r w:rsidRPr="008C38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DCF" w:rsidRPr="008C3828" w:rsidRDefault="00255DCF" w:rsidP="00255DCF">
            <w:pPr>
              <w:jc w:val="center"/>
              <w:rPr>
                <w:b/>
                <w:bCs/>
                <w:sz w:val="22"/>
                <w:szCs w:val="22"/>
              </w:rPr>
            </w:pPr>
            <w:r w:rsidRPr="008C38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DCF" w:rsidRPr="008C3828" w:rsidRDefault="00255DCF" w:rsidP="00255DCF">
            <w:pPr>
              <w:jc w:val="right"/>
              <w:rPr>
                <w:b/>
                <w:bCs/>
                <w:color w:val="CC0099"/>
                <w:sz w:val="22"/>
                <w:szCs w:val="22"/>
              </w:rPr>
            </w:pPr>
            <w:r w:rsidRPr="008C3828">
              <w:rPr>
                <w:b/>
                <w:bCs/>
                <w:color w:val="CC0099"/>
                <w:sz w:val="22"/>
                <w:szCs w:val="22"/>
              </w:rPr>
              <w:t>47 621,298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DCF" w:rsidRPr="008C3828" w:rsidRDefault="00255DCF" w:rsidP="00255DCF">
            <w:pPr>
              <w:jc w:val="right"/>
              <w:rPr>
                <w:b/>
                <w:bCs/>
                <w:sz w:val="22"/>
                <w:szCs w:val="22"/>
              </w:rPr>
            </w:pPr>
            <w:r w:rsidRPr="008C3828">
              <w:rPr>
                <w:b/>
                <w:bCs/>
                <w:sz w:val="22"/>
                <w:szCs w:val="22"/>
              </w:rPr>
              <w:t>43 154,949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DCF" w:rsidRPr="008C3828" w:rsidRDefault="00255DCF" w:rsidP="00255DCF">
            <w:pPr>
              <w:jc w:val="right"/>
              <w:rPr>
                <w:b/>
                <w:bCs/>
                <w:sz w:val="22"/>
                <w:szCs w:val="22"/>
              </w:rPr>
            </w:pPr>
            <w:r w:rsidRPr="008C3828">
              <w:rPr>
                <w:b/>
                <w:bCs/>
                <w:sz w:val="22"/>
                <w:szCs w:val="22"/>
              </w:rPr>
              <w:t>43 238,049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0100000000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10 423,915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10 373,082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10 720,768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0120000000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10 423,915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10 373,082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10 720,768</w:t>
            </w:r>
          </w:p>
        </w:tc>
      </w:tr>
      <w:tr w:rsidR="00255DCF" w:rsidRPr="00255DCF" w:rsidTr="009C602D">
        <w:trPr>
          <w:trHeight w:val="29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 xml:space="preserve">Основное мероприятие «Реализация функций администрации Русско-Камешкирского сельсовета Камешкирского района Пензенской </w:t>
            </w:r>
            <w:r w:rsidRPr="008C3828">
              <w:rPr>
                <w:bCs/>
                <w:i/>
                <w:iCs/>
                <w:sz w:val="22"/>
                <w:szCs w:val="22"/>
              </w:rPr>
              <w:lastRenderedPageBreak/>
              <w:t>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lastRenderedPageBreak/>
              <w:t>0120100000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8 285,869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8 232,407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8 563,111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5 031,996</w:t>
            </w:r>
          </w:p>
        </w:tc>
      </w:tr>
      <w:tr w:rsidR="00255DCF" w:rsidRPr="00255DCF" w:rsidTr="008C3828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5 031,996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5 031,996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5 031,996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5 031,996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1 435,388</w:t>
            </w:r>
          </w:p>
        </w:tc>
      </w:tr>
      <w:tr w:rsidR="00255DCF" w:rsidRPr="00255DCF" w:rsidTr="008C3828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1 435,388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1 435,388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1 435,388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1 435,388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1 145,480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1 260,535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1 300,226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1 106,581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1 261,327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1 106,581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1 261,327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1 106,581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1 261,327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1 106,581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1 261,327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850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850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0120102200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850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38,899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0120151180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793,500</w:t>
            </w:r>
          </w:p>
        </w:tc>
      </w:tr>
      <w:tr w:rsidR="00255DCF" w:rsidRPr="00255DCF" w:rsidTr="008C3828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0120151180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470,284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0120151180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470,284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0120151180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470,284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0120151180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470,284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0120151180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323,216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0120151180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323,216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0120151180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323,216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0120151180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323,216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исполнение части полномочий по осуществлению муниципального земельного контроля в границах Русско-Камешкирского сельсовета Камешкирского района Пензенской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0120182070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0120182070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0120182070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0120182070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0120182070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0120200000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2 138,046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2 140,675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2 157,657</w:t>
            </w:r>
          </w:p>
        </w:tc>
      </w:tr>
      <w:tr w:rsidR="00255DCF" w:rsidRPr="00255DCF" w:rsidTr="008C3828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2 155,557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2 155,557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2 155,557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2 155,557</w:t>
            </w:r>
          </w:p>
        </w:tc>
      </w:tr>
      <w:tr w:rsidR="00255DCF" w:rsidRPr="00255DCF" w:rsidTr="009C602D">
        <w:trPr>
          <w:trHeight w:val="24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2 155,557</w:t>
            </w:r>
          </w:p>
        </w:tc>
      </w:tr>
      <w:tr w:rsidR="00255DCF" w:rsidRPr="00255DCF" w:rsidTr="008C3828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Пенсионное обеспечение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0120282080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0,100</w:t>
            </w:r>
          </w:p>
        </w:tc>
      </w:tr>
      <w:tr w:rsidR="00255DCF" w:rsidRPr="00255DCF" w:rsidTr="008C3828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lastRenderedPageBreak/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0200000000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14 867,368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2 346,802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1 976,212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0220000000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1 846,268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1 942,862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0220100000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1 846,268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1 942,862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1 182,880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1 182,880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1 182,880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1 182,880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1 182,880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772,348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729,982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772,348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729,982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772,348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729,982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772,348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729,982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772,348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729,982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по обустройству мест для сбора ТБО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30,000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30,000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0220168430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0230000000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13 021,100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33,350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0230100000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33,350</w:t>
            </w:r>
          </w:p>
        </w:tc>
      </w:tr>
      <w:tr w:rsidR="00255DCF" w:rsidRPr="00255DCF" w:rsidTr="008C3828">
        <w:trPr>
          <w:trHeight w:val="22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0230168310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33,350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0230168310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33,350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0230168310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33,350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0230168310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33,350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0230168310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33,350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Региональный проект «Модернизация коммунальной инфраструктуры на 2025-2030 годы»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023И300000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023И351540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023И351540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023И351540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023И351540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023И351540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12 651,100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0300000000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14 387,016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23 918,000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24 014,000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Подпрограмма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0310000000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1 908,736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0310100000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1 908,736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031019Д010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1 908,736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031019Д010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1 908,736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031019Д010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1 908,736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031019Д010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1 908,736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031019Д010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1 908,736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0320000000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22 105,264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0320100000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22 105,264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03201SД110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22 105,264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03201SД110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22 105,264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03201SД110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22 105,264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03201SД110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22 105,264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03201SД110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22 105,264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0400000000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132,988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120,466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130,466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0410000000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132,988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120,466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130,466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0410100000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132,988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120,466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130,466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10,000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10,000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 xml:space="preserve">Расходы на техническое обслуживание и </w:t>
            </w:r>
            <w:r w:rsidRPr="00255DCF">
              <w:rPr>
                <w:bCs/>
                <w:iCs/>
                <w:sz w:val="22"/>
                <w:szCs w:val="22"/>
              </w:rPr>
              <w:lastRenderedPageBreak/>
              <w:t>содержание муниципальной собственности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0410146210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110,466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110,466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110,466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101,000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101,000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9,466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0410146210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9,466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0500000000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22,000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0510000000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12,000</w:t>
            </w:r>
          </w:p>
        </w:tc>
      </w:tr>
      <w:tr w:rsidR="00255DCF" w:rsidRPr="00255DCF" w:rsidTr="008C3828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0510100000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12,000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0510122010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0510122010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0510122010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0510122010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0510122010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12,000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0520000000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4,000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0520100000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4,000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0520122020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0520122020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</w:tr>
      <w:tr w:rsidR="00255DCF" w:rsidRPr="00255DCF" w:rsidTr="008C3828">
        <w:trPr>
          <w:trHeight w:val="27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0520122020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0520122020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0520122020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4,000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0530000000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0530100000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 xml:space="preserve">Пропагандистские мероприятия в сфере </w:t>
            </w:r>
            <w:r w:rsidRPr="00255DCF">
              <w:rPr>
                <w:bCs/>
                <w:iCs/>
                <w:sz w:val="22"/>
                <w:szCs w:val="22"/>
              </w:rPr>
              <w:lastRenderedPageBreak/>
              <w:t>противодействия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0530122030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0530122030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0530122030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0530122030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0530122030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0540000000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0540100000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0540122040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0540122040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0540122040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0540122040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0540122040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3,000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0600000000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6 367,604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lastRenderedPageBreak/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0610000000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6 367,604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0610100000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2 003,000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0610161470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0610161470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0610161470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0610161470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0610161470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 на реализацию инициативных проектов жителей муниципальных образований Пензенской области в сфере благоустройства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06101S1470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06101S1470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06101S1470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06101S1470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06101S1470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0,000</w:t>
            </w:r>
          </w:p>
        </w:tc>
      </w:tr>
      <w:tr w:rsidR="00255DCF" w:rsidRPr="00255DCF" w:rsidTr="009C602D">
        <w:trPr>
          <w:trHeight w:val="24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 xml:space="preserve">Региональный проект «Формирование </w:t>
            </w:r>
            <w:r w:rsidRPr="008C3828">
              <w:rPr>
                <w:bCs/>
                <w:i/>
                <w:iCs/>
                <w:sz w:val="22"/>
                <w:szCs w:val="22"/>
              </w:rPr>
              <w:lastRenderedPageBreak/>
              <w:t>комфортной городской среды»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lastRenderedPageBreak/>
              <w:t>061И400000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6 367,604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061И455550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6 367,604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061И455550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6 367,604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061И455550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6 367,604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061И455550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6 367,604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061И455550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6 367,604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0800000000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0810000000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0810100000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8C3828">
              <w:rPr>
                <w:bCs/>
                <w:i/>
                <w:iCs/>
                <w:sz w:val="22"/>
                <w:szCs w:val="22"/>
              </w:rPr>
              <w:t>2,000</w:t>
            </w:r>
          </w:p>
        </w:tc>
      </w:tr>
      <w:tr w:rsidR="00255DCF" w:rsidRPr="00255DCF" w:rsidTr="008C382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0810168420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0810168420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0810168420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0810168420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0810168420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1,700</w:t>
            </w:r>
          </w:p>
        </w:tc>
      </w:tr>
      <w:tr w:rsidR="00255DCF" w:rsidRPr="00255DCF" w:rsidTr="008C382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0810168460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0810168460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0810168460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0810168460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0810168460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0,300</w:t>
            </w:r>
          </w:p>
        </w:tc>
      </w:tr>
      <w:tr w:rsidR="00255DCF" w:rsidRPr="00255DCF" w:rsidTr="008C382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9900000000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5,000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9920000000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8C3828" w:rsidRDefault="00255DCF" w:rsidP="00255DCF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C3828">
              <w:rPr>
                <w:b/>
                <w:bCs/>
                <w:iCs/>
                <w:sz w:val="22"/>
                <w:szCs w:val="22"/>
              </w:rPr>
              <w:t>5,000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9920022800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9920022800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Резервные средства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9920022800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9920022800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bCs/>
                <w:iCs/>
                <w:sz w:val="22"/>
                <w:szCs w:val="22"/>
              </w:rPr>
            </w:pPr>
            <w:r w:rsidRPr="00255DCF">
              <w:rPr>
                <w:bCs/>
                <w:iCs/>
                <w:sz w:val="22"/>
                <w:szCs w:val="22"/>
              </w:rPr>
              <w:t>5,000</w:t>
            </w:r>
          </w:p>
        </w:tc>
      </w:tr>
      <w:tr w:rsidR="00255DCF" w:rsidRPr="00255DCF" w:rsidTr="008C382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9920022800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center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CF" w:rsidRPr="00255DCF" w:rsidRDefault="00255DCF" w:rsidP="00255DCF">
            <w:pPr>
              <w:jc w:val="right"/>
              <w:rPr>
                <w:sz w:val="22"/>
                <w:szCs w:val="22"/>
              </w:rPr>
            </w:pPr>
            <w:r w:rsidRPr="00255DCF">
              <w:rPr>
                <w:sz w:val="22"/>
                <w:szCs w:val="22"/>
              </w:rPr>
              <w:t>5,000</w:t>
            </w:r>
            <w:r w:rsidR="008C3828">
              <w:rPr>
                <w:sz w:val="22"/>
                <w:szCs w:val="22"/>
              </w:rPr>
              <w:t>»</w:t>
            </w:r>
          </w:p>
        </w:tc>
      </w:tr>
    </w:tbl>
    <w:p w:rsidR="00381FD4" w:rsidRDefault="00381FD4" w:rsidP="000E51E6">
      <w:pPr>
        <w:rPr>
          <w:szCs w:val="24"/>
        </w:rPr>
        <w:sectPr w:rsidR="00381FD4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666AB7" w:rsidRDefault="00666AB7" w:rsidP="00666A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2. Настоящее решение вступает в силу на следующий день после дня его официального опубликования.</w:t>
      </w:r>
    </w:p>
    <w:p w:rsidR="00666AB7" w:rsidRDefault="00666AB7" w:rsidP="00666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решение опубликовать в информационном бюллетене «Правовое поле».</w:t>
      </w:r>
    </w:p>
    <w:p w:rsidR="00666AB7" w:rsidRDefault="00666AB7" w:rsidP="00666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Контроль за исполнением настоящего решения возложить на Главу </w:t>
      </w:r>
      <w:r w:rsidRPr="0072714A">
        <w:rPr>
          <w:sz w:val="28"/>
          <w:szCs w:val="28"/>
        </w:rPr>
        <w:t>Русско-Камешкирского</w:t>
      </w:r>
      <w:r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Камешкирского района Пензенской области.</w:t>
      </w:r>
    </w:p>
    <w:p w:rsidR="00666AB7" w:rsidRDefault="00666AB7" w:rsidP="00666AB7">
      <w:pPr>
        <w:jc w:val="both"/>
        <w:rPr>
          <w:sz w:val="28"/>
          <w:szCs w:val="28"/>
        </w:rPr>
      </w:pPr>
    </w:p>
    <w:p w:rsidR="00666AB7" w:rsidRDefault="00666AB7" w:rsidP="00666AB7">
      <w:pPr>
        <w:jc w:val="both"/>
        <w:rPr>
          <w:sz w:val="28"/>
          <w:szCs w:val="28"/>
        </w:rPr>
      </w:pPr>
    </w:p>
    <w:p w:rsidR="00666AB7" w:rsidRDefault="00666AB7" w:rsidP="00666AB7">
      <w:pPr>
        <w:pStyle w:val="11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66AB7" w:rsidRDefault="00666AB7" w:rsidP="00666AB7">
      <w:pPr>
        <w:pStyle w:val="11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Русско-Камешкирского сельсовета</w:t>
      </w:r>
    </w:p>
    <w:p w:rsidR="00666AB7" w:rsidRDefault="00666AB7" w:rsidP="00666AB7">
      <w:pPr>
        <w:pStyle w:val="11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Камешкирского района</w:t>
      </w:r>
    </w:p>
    <w:p w:rsidR="00666AB7" w:rsidRDefault="00666AB7" w:rsidP="00666AB7">
      <w:pPr>
        <w:ind w:right="530"/>
        <w:rPr>
          <w:szCs w:val="24"/>
        </w:rPr>
        <w:sectPr w:rsidR="00666AB7" w:rsidSect="00800D02">
          <w:pgSz w:w="11906" w:h="16838"/>
          <w:pgMar w:top="992" w:right="1134" w:bottom="1418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Н.И. Кирюшина</w:t>
      </w:r>
    </w:p>
    <w:p w:rsidR="00CA5B48" w:rsidRDefault="00CA5B48" w:rsidP="00666AB7">
      <w:pPr>
        <w:tabs>
          <w:tab w:val="center" w:pos="4677"/>
          <w:tab w:val="right" w:pos="9354"/>
        </w:tabs>
      </w:pPr>
    </w:p>
    <w:sectPr w:rsidR="00CA5B48" w:rsidSect="00666AB7">
      <w:pgSz w:w="11906" w:h="16838"/>
      <w:pgMar w:top="1418" w:right="1418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0B0" w:rsidRDefault="00E770B0" w:rsidP="00C615E9">
      <w:r>
        <w:separator/>
      </w:r>
    </w:p>
  </w:endnote>
  <w:endnote w:type="continuationSeparator" w:id="1">
    <w:p w:rsidR="00E770B0" w:rsidRDefault="00E770B0" w:rsidP="00C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10" w:rsidRDefault="006F0010">
    <w:pPr>
      <w:pStyle w:val="aa"/>
      <w:jc w:val="right"/>
    </w:pPr>
  </w:p>
  <w:p w:rsidR="006F0010" w:rsidRDefault="00B20195">
    <w:pPr>
      <w:pStyle w:val="aa"/>
      <w:jc w:val="right"/>
    </w:pPr>
    <w:fldSimple w:instr=" PAGE   \* MERGEFORMAT ">
      <w:r w:rsidR="001958D8">
        <w:rPr>
          <w:noProof/>
        </w:rPr>
        <w:t>2</w:t>
      </w:r>
    </w:fldSimple>
  </w:p>
  <w:p w:rsidR="006F0010" w:rsidRDefault="006F00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0B0" w:rsidRDefault="00E770B0" w:rsidP="00C615E9">
      <w:r>
        <w:separator/>
      </w:r>
    </w:p>
  </w:footnote>
  <w:footnote w:type="continuationSeparator" w:id="1">
    <w:p w:rsidR="00E770B0" w:rsidRDefault="00E770B0" w:rsidP="00C61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D6F1589"/>
    <w:multiLevelType w:val="hybridMultilevel"/>
    <w:tmpl w:val="2B7A4B80"/>
    <w:lvl w:ilvl="0" w:tplc="4AC2885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19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1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5FE5258D"/>
    <w:multiLevelType w:val="multilevel"/>
    <w:tmpl w:val="29286BFA"/>
    <w:lvl w:ilvl="0">
      <w:start w:val="1"/>
      <w:numFmt w:val="none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2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4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6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8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13"/>
  </w:num>
  <w:num w:numId="7">
    <w:abstractNumId w:val="18"/>
  </w:num>
  <w:num w:numId="8">
    <w:abstractNumId w:val="23"/>
  </w:num>
  <w:num w:numId="9">
    <w:abstractNumId w:val="28"/>
  </w:num>
  <w:num w:numId="10">
    <w:abstractNumId w:val="17"/>
  </w:num>
  <w:num w:numId="11">
    <w:abstractNumId w:val="11"/>
  </w:num>
  <w:num w:numId="12">
    <w:abstractNumId w:val="12"/>
  </w:num>
  <w:num w:numId="13">
    <w:abstractNumId w:val="3"/>
  </w:num>
  <w:num w:numId="14">
    <w:abstractNumId w:val="24"/>
  </w:num>
  <w:num w:numId="15">
    <w:abstractNumId w:val="2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5"/>
  </w:num>
  <w:num w:numId="21">
    <w:abstractNumId w:val="21"/>
  </w:num>
  <w:num w:numId="22">
    <w:abstractNumId w:val="19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6"/>
  </w:num>
  <w:num w:numId="33">
    <w:abstractNumId w:val="14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2"/>
  </w:num>
  <w:num w:numId="40">
    <w:abstractNumId w:val="1"/>
  </w:num>
  <w:num w:numId="41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hideSpellingErrors/>
  <w:attachedTemplate r:id="rId1"/>
  <w:stylePaneFormatFilter w:val="3F01"/>
  <w:defaultTabStop w:val="720"/>
  <w:hyphenationZone w:val="357"/>
  <w:doNotHyphenateCaps/>
  <w:drawingGridHorizontalSpacing w:val="120"/>
  <w:drawingGridVerticalSpacing w:val="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6CDD"/>
    <w:rsid w:val="00000601"/>
    <w:rsid w:val="00000845"/>
    <w:rsid w:val="000009D6"/>
    <w:rsid w:val="00000C7E"/>
    <w:rsid w:val="0000140B"/>
    <w:rsid w:val="000017F9"/>
    <w:rsid w:val="00001D68"/>
    <w:rsid w:val="00001D70"/>
    <w:rsid w:val="00001E73"/>
    <w:rsid w:val="0000225E"/>
    <w:rsid w:val="000024ED"/>
    <w:rsid w:val="0000283A"/>
    <w:rsid w:val="00002A0D"/>
    <w:rsid w:val="00002F1D"/>
    <w:rsid w:val="000030BB"/>
    <w:rsid w:val="00003136"/>
    <w:rsid w:val="00003587"/>
    <w:rsid w:val="00003AA1"/>
    <w:rsid w:val="00003D0E"/>
    <w:rsid w:val="00003E53"/>
    <w:rsid w:val="00003EF1"/>
    <w:rsid w:val="00004056"/>
    <w:rsid w:val="0000472C"/>
    <w:rsid w:val="00004A45"/>
    <w:rsid w:val="000055CD"/>
    <w:rsid w:val="000057DF"/>
    <w:rsid w:val="00005BC9"/>
    <w:rsid w:val="00005D19"/>
    <w:rsid w:val="00005F89"/>
    <w:rsid w:val="000063B9"/>
    <w:rsid w:val="00006525"/>
    <w:rsid w:val="00006A2F"/>
    <w:rsid w:val="00007258"/>
    <w:rsid w:val="0000747C"/>
    <w:rsid w:val="00007497"/>
    <w:rsid w:val="00007588"/>
    <w:rsid w:val="00007684"/>
    <w:rsid w:val="00007F9E"/>
    <w:rsid w:val="00010030"/>
    <w:rsid w:val="00010457"/>
    <w:rsid w:val="0001056D"/>
    <w:rsid w:val="00010EC5"/>
    <w:rsid w:val="000111EE"/>
    <w:rsid w:val="00011552"/>
    <w:rsid w:val="000115FC"/>
    <w:rsid w:val="000117F6"/>
    <w:rsid w:val="00011B7A"/>
    <w:rsid w:val="00011C9C"/>
    <w:rsid w:val="00011D02"/>
    <w:rsid w:val="00011E67"/>
    <w:rsid w:val="00011EEB"/>
    <w:rsid w:val="0001216D"/>
    <w:rsid w:val="000121B4"/>
    <w:rsid w:val="00012446"/>
    <w:rsid w:val="00012553"/>
    <w:rsid w:val="00012BEC"/>
    <w:rsid w:val="00012C1E"/>
    <w:rsid w:val="00012C55"/>
    <w:rsid w:val="00012D01"/>
    <w:rsid w:val="00012DFB"/>
    <w:rsid w:val="0001306D"/>
    <w:rsid w:val="000137EB"/>
    <w:rsid w:val="000139E8"/>
    <w:rsid w:val="00014676"/>
    <w:rsid w:val="00014B70"/>
    <w:rsid w:val="000151A7"/>
    <w:rsid w:val="000159B1"/>
    <w:rsid w:val="000159CB"/>
    <w:rsid w:val="00015AE8"/>
    <w:rsid w:val="00015F56"/>
    <w:rsid w:val="000168D5"/>
    <w:rsid w:val="00017588"/>
    <w:rsid w:val="00017CE0"/>
    <w:rsid w:val="00017FD4"/>
    <w:rsid w:val="0002007C"/>
    <w:rsid w:val="00020696"/>
    <w:rsid w:val="00020EB7"/>
    <w:rsid w:val="000210CF"/>
    <w:rsid w:val="000214A5"/>
    <w:rsid w:val="00021B71"/>
    <w:rsid w:val="0002229B"/>
    <w:rsid w:val="00022579"/>
    <w:rsid w:val="0002287D"/>
    <w:rsid w:val="00022AA1"/>
    <w:rsid w:val="00022FAC"/>
    <w:rsid w:val="0002335C"/>
    <w:rsid w:val="000237D9"/>
    <w:rsid w:val="00023EE0"/>
    <w:rsid w:val="00024481"/>
    <w:rsid w:val="000245E8"/>
    <w:rsid w:val="00024810"/>
    <w:rsid w:val="00024A05"/>
    <w:rsid w:val="00024A5B"/>
    <w:rsid w:val="00024A7E"/>
    <w:rsid w:val="00024AAE"/>
    <w:rsid w:val="00024D33"/>
    <w:rsid w:val="00025123"/>
    <w:rsid w:val="00025185"/>
    <w:rsid w:val="00025F1E"/>
    <w:rsid w:val="000260B8"/>
    <w:rsid w:val="000260BF"/>
    <w:rsid w:val="00026168"/>
    <w:rsid w:val="000264FF"/>
    <w:rsid w:val="000266E1"/>
    <w:rsid w:val="00026B87"/>
    <w:rsid w:val="000273A1"/>
    <w:rsid w:val="00027FA3"/>
    <w:rsid w:val="00027FE7"/>
    <w:rsid w:val="000306C2"/>
    <w:rsid w:val="000308DD"/>
    <w:rsid w:val="00030919"/>
    <w:rsid w:val="00030AC9"/>
    <w:rsid w:val="000312AB"/>
    <w:rsid w:val="000316F7"/>
    <w:rsid w:val="0003183B"/>
    <w:rsid w:val="000318CB"/>
    <w:rsid w:val="000320FC"/>
    <w:rsid w:val="000321A2"/>
    <w:rsid w:val="0003228F"/>
    <w:rsid w:val="00032643"/>
    <w:rsid w:val="00032794"/>
    <w:rsid w:val="0003283C"/>
    <w:rsid w:val="00032962"/>
    <w:rsid w:val="00032965"/>
    <w:rsid w:val="000329DA"/>
    <w:rsid w:val="00032BCA"/>
    <w:rsid w:val="00032C94"/>
    <w:rsid w:val="00032ED5"/>
    <w:rsid w:val="0003303B"/>
    <w:rsid w:val="0003320F"/>
    <w:rsid w:val="00033781"/>
    <w:rsid w:val="000340DB"/>
    <w:rsid w:val="000345BC"/>
    <w:rsid w:val="0003475A"/>
    <w:rsid w:val="00034896"/>
    <w:rsid w:val="00034E1B"/>
    <w:rsid w:val="00034EF1"/>
    <w:rsid w:val="00034F1E"/>
    <w:rsid w:val="00035528"/>
    <w:rsid w:val="00035799"/>
    <w:rsid w:val="000357E5"/>
    <w:rsid w:val="00035B2A"/>
    <w:rsid w:val="00035BB9"/>
    <w:rsid w:val="00036091"/>
    <w:rsid w:val="000360D1"/>
    <w:rsid w:val="000363D8"/>
    <w:rsid w:val="00036602"/>
    <w:rsid w:val="00036938"/>
    <w:rsid w:val="00036B38"/>
    <w:rsid w:val="00036BB2"/>
    <w:rsid w:val="00036CCF"/>
    <w:rsid w:val="000371AD"/>
    <w:rsid w:val="00037BCB"/>
    <w:rsid w:val="00037C71"/>
    <w:rsid w:val="00037E42"/>
    <w:rsid w:val="0004000E"/>
    <w:rsid w:val="0004021D"/>
    <w:rsid w:val="000407D1"/>
    <w:rsid w:val="000408A8"/>
    <w:rsid w:val="00040A90"/>
    <w:rsid w:val="00040AE8"/>
    <w:rsid w:val="00040CEC"/>
    <w:rsid w:val="000410E3"/>
    <w:rsid w:val="000411A7"/>
    <w:rsid w:val="0004120E"/>
    <w:rsid w:val="00041326"/>
    <w:rsid w:val="00041344"/>
    <w:rsid w:val="0004171A"/>
    <w:rsid w:val="000418DF"/>
    <w:rsid w:val="00041B94"/>
    <w:rsid w:val="00041E61"/>
    <w:rsid w:val="00041EC3"/>
    <w:rsid w:val="00041F90"/>
    <w:rsid w:val="00041FCB"/>
    <w:rsid w:val="000421AA"/>
    <w:rsid w:val="00042BE8"/>
    <w:rsid w:val="000434E9"/>
    <w:rsid w:val="00043654"/>
    <w:rsid w:val="00043BEC"/>
    <w:rsid w:val="00043D05"/>
    <w:rsid w:val="00043E3A"/>
    <w:rsid w:val="00044117"/>
    <w:rsid w:val="000443EB"/>
    <w:rsid w:val="00044725"/>
    <w:rsid w:val="00044C37"/>
    <w:rsid w:val="00044EA1"/>
    <w:rsid w:val="00044F8E"/>
    <w:rsid w:val="00044FB2"/>
    <w:rsid w:val="000452A2"/>
    <w:rsid w:val="00045359"/>
    <w:rsid w:val="00045450"/>
    <w:rsid w:val="0004549C"/>
    <w:rsid w:val="00045564"/>
    <w:rsid w:val="00045B33"/>
    <w:rsid w:val="00045DDF"/>
    <w:rsid w:val="000463F5"/>
    <w:rsid w:val="0004640E"/>
    <w:rsid w:val="0004672F"/>
    <w:rsid w:val="00046CD5"/>
    <w:rsid w:val="00047CDC"/>
    <w:rsid w:val="0005009C"/>
    <w:rsid w:val="00050393"/>
    <w:rsid w:val="00050405"/>
    <w:rsid w:val="00050ADD"/>
    <w:rsid w:val="00050B1B"/>
    <w:rsid w:val="0005128C"/>
    <w:rsid w:val="00051350"/>
    <w:rsid w:val="00051F06"/>
    <w:rsid w:val="00052513"/>
    <w:rsid w:val="000527A9"/>
    <w:rsid w:val="00052868"/>
    <w:rsid w:val="00052A9B"/>
    <w:rsid w:val="00052EA8"/>
    <w:rsid w:val="00052FCF"/>
    <w:rsid w:val="0005394B"/>
    <w:rsid w:val="00053C76"/>
    <w:rsid w:val="0005412C"/>
    <w:rsid w:val="000541E5"/>
    <w:rsid w:val="00054295"/>
    <w:rsid w:val="0005429A"/>
    <w:rsid w:val="000545CD"/>
    <w:rsid w:val="000546B1"/>
    <w:rsid w:val="00054ABD"/>
    <w:rsid w:val="00054C1D"/>
    <w:rsid w:val="00055248"/>
    <w:rsid w:val="0005544B"/>
    <w:rsid w:val="0005545C"/>
    <w:rsid w:val="00055BC1"/>
    <w:rsid w:val="00055D14"/>
    <w:rsid w:val="0005614F"/>
    <w:rsid w:val="00056277"/>
    <w:rsid w:val="00056513"/>
    <w:rsid w:val="0005731B"/>
    <w:rsid w:val="000578F5"/>
    <w:rsid w:val="00057A34"/>
    <w:rsid w:val="0006016C"/>
    <w:rsid w:val="00060516"/>
    <w:rsid w:val="00060A1D"/>
    <w:rsid w:val="00060AD0"/>
    <w:rsid w:val="00060B85"/>
    <w:rsid w:val="00060BFE"/>
    <w:rsid w:val="00060E01"/>
    <w:rsid w:val="00061543"/>
    <w:rsid w:val="00061711"/>
    <w:rsid w:val="000617FC"/>
    <w:rsid w:val="000618B1"/>
    <w:rsid w:val="00061FF5"/>
    <w:rsid w:val="000622AB"/>
    <w:rsid w:val="000625FF"/>
    <w:rsid w:val="00062A5D"/>
    <w:rsid w:val="00062B40"/>
    <w:rsid w:val="00062DB6"/>
    <w:rsid w:val="00062DBE"/>
    <w:rsid w:val="0006308C"/>
    <w:rsid w:val="000630E9"/>
    <w:rsid w:val="00063275"/>
    <w:rsid w:val="000632A6"/>
    <w:rsid w:val="0006339E"/>
    <w:rsid w:val="000633C3"/>
    <w:rsid w:val="000639A9"/>
    <w:rsid w:val="00063B48"/>
    <w:rsid w:val="00064127"/>
    <w:rsid w:val="00064686"/>
    <w:rsid w:val="000646C8"/>
    <w:rsid w:val="000647F4"/>
    <w:rsid w:val="00064D88"/>
    <w:rsid w:val="00064EAA"/>
    <w:rsid w:val="000656F2"/>
    <w:rsid w:val="000657A7"/>
    <w:rsid w:val="0006590A"/>
    <w:rsid w:val="00065D3B"/>
    <w:rsid w:val="00065DA3"/>
    <w:rsid w:val="0006600D"/>
    <w:rsid w:val="000666E0"/>
    <w:rsid w:val="00066994"/>
    <w:rsid w:val="00066A77"/>
    <w:rsid w:val="00066B1F"/>
    <w:rsid w:val="00066B4D"/>
    <w:rsid w:val="00066CED"/>
    <w:rsid w:val="00066D65"/>
    <w:rsid w:val="00066DC2"/>
    <w:rsid w:val="00066E26"/>
    <w:rsid w:val="00066EBC"/>
    <w:rsid w:val="0006701C"/>
    <w:rsid w:val="00067626"/>
    <w:rsid w:val="00067785"/>
    <w:rsid w:val="0006786F"/>
    <w:rsid w:val="00067ECE"/>
    <w:rsid w:val="00070460"/>
    <w:rsid w:val="000704AD"/>
    <w:rsid w:val="00070617"/>
    <w:rsid w:val="000706BE"/>
    <w:rsid w:val="0007091C"/>
    <w:rsid w:val="00070B46"/>
    <w:rsid w:val="00070FB9"/>
    <w:rsid w:val="000711E3"/>
    <w:rsid w:val="00071585"/>
    <w:rsid w:val="00071728"/>
    <w:rsid w:val="000718C0"/>
    <w:rsid w:val="00071D73"/>
    <w:rsid w:val="00072026"/>
    <w:rsid w:val="0007280A"/>
    <w:rsid w:val="00072CAE"/>
    <w:rsid w:val="000730C2"/>
    <w:rsid w:val="0007364D"/>
    <w:rsid w:val="00073B57"/>
    <w:rsid w:val="00073D1B"/>
    <w:rsid w:val="00073F4B"/>
    <w:rsid w:val="000740ED"/>
    <w:rsid w:val="00074238"/>
    <w:rsid w:val="000744BE"/>
    <w:rsid w:val="00074755"/>
    <w:rsid w:val="00074A2C"/>
    <w:rsid w:val="00074DC9"/>
    <w:rsid w:val="00075098"/>
    <w:rsid w:val="0007524E"/>
    <w:rsid w:val="000758F8"/>
    <w:rsid w:val="00075953"/>
    <w:rsid w:val="000759F2"/>
    <w:rsid w:val="00075F0C"/>
    <w:rsid w:val="00076015"/>
    <w:rsid w:val="00076348"/>
    <w:rsid w:val="00076381"/>
    <w:rsid w:val="000763E2"/>
    <w:rsid w:val="00076ABF"/>
    <w:rsid w:val="00076DD9"/>
    <w:rsid w:val="00076F29"/>
    <w:rsid w:val="00076F75"/>
    <w:rsid w:val="00077280"/>
    <w:rsid w:val="00077F46"/>
    <w:rsid w:val="00080522"/>
    <w:rsid w:val="00080714"/>
    <w:rsid w:val="00081458"/>
    <w:rsid w:val="0008155D"/>
    <w:rsid w:val="0008155F"/>
    <w:rsid w:val="00081B61"/>
    <w:rsid w:val="00083053"/>
    <w:rsid w:val="00083312"/>
    <w:rsid w:val="00083480"/>
    <w:rsid w:val="000839A2"/>
    <w:rsid w:val="00083DE0"/>
    <w:rsid w:val="00083E18"/>
    <w:rsid w:val="000840B2"/>
    <w:rsid w:val="000840F0"/>
    <w:rsid w:val="000842F8"/>
    <w:rsid w:val="00084575"/>
    <w:rsid w:val="00084AF6"/>
    <w:rsid w:val="00084D0D"/>
    <w:rsid w:val="0008566E"/>
    <w:rsid w:val="00085844"/>
    <w:rsid w:val="00085876"/>
    <w:rsid w:val="000858AE"/>
    <w:rsid w:val="00085C62"/>
    <w:rsid w:val="00085E4B"/>
    <w:rsid w:val="00085F81"/>
    <w:rsid w:val="000863AB"/>
    <w:rsid w:val="000863BD"/>
    <w:rsid w:val="00086538"/>
    <w:rsid w:val="000868C2"/>
    <w:rsid w:val="000869C8"/>
    <w:rsid w:val="00086D55"/>
    <w:rsid w:val="00086DF3"/>
    <w:rsid w:val="000870C2"/>
    <w:rsid w:val="00087262"/>
    <w:rsid w:val="00087664"/>
    <w:rsid w:val="0009010A"/>
    <w:rsid w:val="00090130"/>
    <w:rsid w:val="000901CF"/>
    <w:rsid w:val="00090633"/>
    <w:rsid w:val="00090AFF"/>
    <w:rsid w:val="00090C34"/>
    <w:rsid w:val="00090C6F"/>
    <w:rsid w:val="00091216"/>
    <w:rsid w:val="000916A7"/>
    <w:rsid w:val="000919E7"/>
    <w:rsid w:val="00091C64"/>
    <w:rsid w:val="00091C67"/>
    <w:rsid w:val="00091C85"/>
    <w:rsid w:val="00091EE1"/>
    <w:rsid w:val="0009209B"/>
    <w:rsid w:val="000923DE"/>
    <w:rsid w:val="000927F4"/>
    <w:rsid w:val="000929B5"/>
    <w:rsid w:val="00092CC2"/>
    <w:rsid w:val="00092DF9"/>
    <w:rsid w:val="00092EC6"/>
    <w:rsid w:val="00093006"/>
    <w:rsid w:val="000934A5"/>
    <w:rsid w:val="00093B45"/>
    <w:rsid w:val="00093FCA"/>
    <w:rsid w:val="000941CF"/>
    <w:rsid w:val="000942C9"/>
    <w:rsid w:val="000948AE"/>
    <w:rsid w:val="00094905"/>
    <w:rsid w:val="00094A46"/>
    <w:rsid w:val="00094E12"/>
    <w:rsid w:val="000951AC"/>
    <w:rsid w:val="000956B3"/>
    <w:rsid w:val="000957D5"/>
    <w:rsid w:val="00095921"/>
    <w:rsid w:val="00095EAE"/>
    <w:rsid w:val="00096701"/>
    <w:rsid w:val="000968BA"/>
    <w:rsid w:val="000968D7"/>
    <w:rsid w:val="00096E89"/>
    <w:rsid w:val="00097240"/>
    <w:rsid w:val="00097413"/>
    <w:rsid w:val="0009743F"/>
    <w:rsid w:val="00097939"/>
    <w:rsid w:val="000A0702"/>
    <w:rsid w:val="000A0AD3"/>
    <w:rsid w:val="000A0B86"/>
    <w:rsid w:val="000A0BA9"/>
    <w:rsid w:val="000A0BF3"/>
    <w:rsid w:val="000A0CD9"/>
    <w:rsid w:val="000A135C"/>
    <w:rsid w:val="000A13A6"/>
    <w:rsid w:val="000A1970"/>
    <w:rsid w:val="000A218C"/>
    <w:rsid w:val="000A227D"/>
    <w:rsid w:val="000A264B"/>
    <w:rsid w:val="000A26AC"/>
    <w:rsid w:val="000A2B97"/>
    <w:rsid w:val="000A3A6B"/>
    <w:rsid w:val="000A3A83"/>
    <w:rsid w:val="000A3B7C"/>
    <w:rsid w:val="000A436A"/>
    <w:rsid w:val="000A48F2"/>
    <w:rsid w:val="000A4B05"/>
    <w:rsid w:val="000A4CDC"/>
    <w:rsid w:val="000A4DF3"/>
    <w:rsid w:val="000A53E4"/>
    <w:rsid w:val="000A5C1D"/>
    <w:rsid w:val="000A5C3B"/>
    <w:rsid w:val="000A5CED"/>
    <w:rsid w:val="000A5E14"/>
    <w:rsid w:val="000A6031"/>
    <w:rsid w:val="000A6829"/>
    <w:rsid w:val="000A6D44"/>
    <w:rsid w:val="000A6D6D"/>
    <w:rsid w:val="000A6FAC"/>
    <w:rsid w:val="000A6FE1"/>
    <w:rsid w:val="000A705E"/>
    <w:rsid w:val="000A7868"/>
    <w:rsid w:val="000A7E22"/>
    <w:rsid w:val="000A7E4E"/>
    <w:rsid w:val="000A7F6E"/>
    <w:rsid w:val="000B00F8"/>
    <w:rsid w:val="000B05D4"/>
    <w:rsid w:val="000B08FF"/>
    <w:rsid w:val="000B0D65"/>
    <w:rsid w:val="000B1099"/>
    <w:rsid w:val="000B13C2"/>
    <w:rsid w:val="000B16F3"/>
    <w:rsid w:val="000B1738"/>
    <w:rsid w:val="000B19D0"/>
    <w:rsid w:val="000B1AB7"/>
    <w:rsid w:val="000B20A9"/>
    <w:rsid w:val="000B2956"/>
    <w:rsid w:val="000B2F76"/>
    <w:rsid w:val="000B3119"/>
    <w:rsid w:val="000B3795"/>
    <w:rsid w:val="000B3931"/>
    <w:rsid w:val="000B3D7A"/>
    <w:rsid w:val="000B3DBC"/>
    <w:rsid w:val="000B422D"/>
    <w:rsid w:val="000B4367"/>
    <w:rsid w:val="000B44D2"/>
    <w:rsid w:val="000B452C"/>
    <w:rsid w:val="000B4687"/>
    <w:rsid w:val="000B49F4"/>
    <w:rsid w:val="000B4C47"/>
    <w:rsid w:val="000B4DD5"/>
    <w:rsid w:val="000B53BA"/>
    <w:rsid w:val="000B5DE7"/>
    <w:rsid w:val="000B661D"/>
    <w:rsid w:val="000B674B"/>
    <w:rsid w:val="000B68B6"/>
    <w:rsid w:val="000B6A1C"/>
    <w:rsid w:val="000B6BDC"/>
    <w:rsid w:val="000B6D46"/>
    <w:rsid w:val="000B71F3"/>
    <w:rsid w:val="000B7899"/>
    <w:rsid w:val="000B7CF3"/>
    <w:rsid w:val="000B7D1B"/>
    <w:rsid w:val="000C017B"/>
    <w:rsid w:val="000C0330"/>
    <w:rsid w:val="000C0430"/>
    <w:rsid w:val="000C06CB"/>
    <w:rsid w:val="000C086E"/>
    <w:rsid w:val="000C0C1F"/>
    <w:rsid w:val="000C0F00"/>
    <w:rsid w:val="000C11E5"/>
    <w:rsid w:val="000C1B3D"/>
    <w:rsid w:val="000C1BDA"/>
    <w:rsid w:val="000C1D36"/>
    <w:rsid w:val="000C1E5D"/>
    <w:rsid w:val="000C1F84"/>
    <w:rsid w:val="000C1F89"/>
    <w:rsid w:val="000C2022"/>
    <w:rsid w:val="000C249C"/>
    <w:rsid w:val="000C267A"/>
    <w:rsid w:val="000C2BFD"/>
    <w:rsid w:val="000C2F33"/>
    <w:rsid w:val="000C305F"/>
    <w:rsid w:val="000C32E6"/>
    <w:rsid w:val="000C3B7C"/>
    <w:rsid w:val="000C3C85"/>
    <w:rsid w:val="000C3E7B"/>
    <w:rsid w:val="000C3F26"/>
    <w:rsid w:val="000C408A"/>
    <w:rsid w:val="000C43F4"/>
    <w:rsid w:val="000C4532"/>
    <w:rsid w:val="000C4598"/>
    <w:rsid w:val="000C45FF"/>
    <w:rsid w:val="000C4DD3"/>
    <w:rsid w:val="000C5B58"/>
    <w:rsid w:val="000C60FA"/>
    <w:rsid w:val="000C6506"/>
    <w:rsid w:val="000C69E9"/>
    <w:rsid w:val="000C69EC"/>
    <w:rsid w:val="000C6AE2"/>
    <w:rsid w:val="000C6B83"/>
    <w:rsid w:val="000C7EC4"/>
    <w:rsid w:val="000D00EF"/>
    <w:rsid w:val="000D00FA"/>
    <w:rsid w:val="000D05BF"/>
    <w:rsid w:val="000D0620"/>
    <w:rsid w:val="000D093E"/>
    <w:rsid w:val="000D0C4B"/>
    <w:rsid w:val="000D0C71"/>
    <w:rsid w:val="000D145F"/>
    <w:rsid w:val="000D1613"/>
    <w:rsid w:val="000D19D2"/>
    <w:rsid w:val="000D1EE9"/>
    <w:rsid w:val="000D1F23"/>
    <w:rsid w:val="000D21B6"/>
    <w:rsid w:val="000D2588"/>
    <w:rsid w:val="000D2910"/>
    <w:rsid w:val="000D2942"/>
    <w:rsid w:val="000D2A6D"/>
    <w:rsid w:val="000D2C43"/>
    <w:rsid w:val="000D3B38"/>
    <w:rsid w:val="000D3B66"/>
    <w:rsid w:val="000D3BB0"/>
    <w:rsid w:val="000D3CB3"/>
    <w:rsid w:val="000D3E79"/>
    <w:rsid w:val="000D3F32"/>
    <w:rsid w:val="000D4005"/>
    <w:rsid w:val="000D41EE"/>
    <w:rsid w:val="000D4D3D"/>
    <w:rsid w:val="000D4F93"/>
    <w:rsid w:val="000D550C"/>
    <w:rsid w:val="000D596B"/>
    <w:rsid w:val="000D5989"/>
    <w:rsid w:val="000D630B"/>
    <w:rsid w:val="000D63DA"/>
    <w:rsid w:val="000D66ED"/>
    <w:rsid w:val="000D68BC"/>
    <w:rsid w:val="000D6F8F"/>
    <w:rsid w:val="000D6FD2"/>
    <w:rsid w:val="000D7344"/>
    <w:rsid w:val="000D78F1"/>
    <w:rsid w:val="000D7947"/>
    <w:rsid w:val="000D7C2A"/>
    <w:rsid w:val="000D7FC5"/>
    <w:rsid w:val="000E0410"/>
    <w:rsid w:val="000E0411"/>
    <w:rsid w:val="000E07E2"/>
    <w:rsid w:val="000E0B16"/>
    <w:rsid w:val="000E13F0"/>
    <w:rsid w:val="000E15AD"/>
    <w:rsid w:val="000E19E9"/>
    <w:rsid w:val="000E1B22"/>
    <w:rsid w:val="000E210D"/>
    <w:rsid w:val="000E241B"/>
    <w:rsid w:val="000E31AD"/>
    <w:rsid w:val="000E3207"/>
    <w:rsid w:val="000E34D4"/>
    <w:rsid w:val="000E35DA"/>
    <w:rsid w:val="000E3736"/>
    <w:rsid w:val="000E39CC"/>
    <w:rsid w:val="000E3C88"/>
    <w:rsid w:val="000E3D88"/>
    <w:rsid w:val="000E3EFE"/>
    <w:rsid w:val="000E4205"/>
    <w:rsid w:val="000E45FE"/>
    <w:rsid w:val="000E4DCE"/>
    <w:rsid w:val="000E4F3C"/>
    <w:rsid w:val="000E51E6"/>
    <w:rsid w:val="000E5241"/>
    <w:rsid w:val="000E5338"/>
    <w:rsid w:val="000E5433"/>
    <w:rsid w:val="000E5637"/>
    <w:rsid w:val="000E5D77"/>
    <w:rsid w:val="000E5E8F"/>
    <w:rsid w:val="000E5F64"/>
    <w:rsid w:val="000E601C"/>
    <w:rsid w:val="000E620A"/>
    <w:rsid w:val="000E6331"/>
    <w:rsid w:val="000E6AEC"/>
    <w:rsid w:val="000E6D91"/>
    <w:rsid w:val="000E6E46"/>
    <w:rsid w:val="000E7450"/>
    <w:rsid w:val="000E771C"/>
    <w:rsid w:val="000E78FC"/>
    <w:rsid w:val="000E7A24"/>
    <w:rsid w:val="000E7B2C"/>
    <w:rsid w:val="000E7BCC"/>
    <w:rsid w:val="000F01DC"/>
    <w:rsid w:val="000F021B"/>
    <w:rsid w:val="000F05CC"/>
    <w:rsid w:val="000F08C9"/>
    <w:rsid w:val="000F0920"/>
    <w:rsid w:val="000F0939"/>
    <w:rsid w:val="000F0DE5"/>
    <w:rsid w:val="000F1203"/>
    <w:rsid w:val="000F122B"/>
    <w:rsid w:val="000F1310"/>
    <w:rsid w:val="000F190C"/>
    <w:rsid w:val="000F2023"/>
    <w:rsid w:val="000F23DB"/>
    <w:rsid w:val="000F24D4"/>
    <w:rsid w:val="000F25D5"/>
    <w:rsid w:val="000F268A"/>
    <w:rsid w:val="000F26A6"/>
    <w:rsid w:val="000F2810"/>
    <w:rsid w:val="000F295F"/>
    <w:rsid w:val="000F2962"/>
    <w:rsid w:val="000F2CF4"/>
    <w:rsid w:val="000F2EFF"/>
    <w:rsid w:val="000F33ED"/>
    <w:rsid w:val="000F36B3"/>
    <w:rsid w:val="000F38D6"/>
    <w:rsid w:val="000F3E96"/>
    <w:rsid w:val="000F4155"/>
    <w:rsid w:val="000F45DA"/>
    <w:rsid w:val="000F48D8"/>
    <w:rsid w:val="000F4C55"/>
    <w:rsid w:val="000F5492"/>
    <w:rsid w:val="000F5773"/>
    <w:rsid w:val="000F5807"/>
    <w:rsid w:val="000F585F"/>
    <w:rsid w:val="000F58A0"/>
    <w:rsid w:val="000F599E"/>
    <w:rsid w:val="000F5B4B"/>
    <w:rsid w:val="000F5FC4"/>
    <w:rsid w:val="000F63D9"/>
    <w:rsid w:val="000F66EF"/>
    <w:rsid w:val="000F69CA"/>
    <w:rsid w:val="000F6A7C"/>
    <w:rsid w:val="000F6DCF"/>
    <w:rsid w:val="000F6F6C"/>
    <w:rsid w:val="000F7810"/>
    <w:rsid w:val="000F79E7"/>
    <w:rsid w:val="000F7B5A"/>
    <w:rsid w:val="000F7C0D"/>
    <w:rsid w:val="00100013"/>
    <w:rsid w:val="001000EE"/>
    <w:rsid w:val="0010019E"/>
    <w:rsid w:val="0010052E"/>
    <w:rsid w:val="001005A2"/>
    <w:rsid w:val="001006D4"/>
    <w:rsid w:val="0010072C"/>
    <w:rsid w:val="001009C0"/>
    <w:rsid w:val="001013A2"/>
    <w:rsid w:val="00101859"/>
    <w:rsid w:val="00101A66"/>
    <w:rsid w:val="00101AAC"/>
    <w:rsid w:val="00101E76"/>
    <w:rsid w:val="00101F77"/>
    <w:rsid w:val="00102173"/>
    <w:rsid w:val="00102A97"/>
    <w:rsid w:val="00102AE5"/>
    <w:rsid w:val="00102C3B"/>
    <w:rsid w:val="00102E09"/>
    <w:rsid w:val="001035B5"/>
    <w:rsid w:val="001038AC"/>
    <w:rsid w:val="00103AD7"/>
    <w:rsid w:val="00103C18"/>
    <w:rsid w:val="00104067"/>
    <w:rsid w:val="00104161"/>
    <w:rsid w:val="00104330"/>
    <w:rsid w:val="00104684"/>
    <w:rsid w:val="0010478E"/>
    <w:rsid w:val="0010488C"/>
    <w:rsid w:val="00104920"/>
    <w:rsid w:val="0010493E"/>
    <w:rsid w:val="00104B4E"/>
    <w:rsid w:val="00104B90"/>
    <w:rsid w:val="00104EEC"/>
    <w:rsid w:val="00105A2A"/>
    <w:rsid w:val="00105DCE"/>
    <w:rsid w:val="00105F77"/>
    <w:rsid w:val="00106045"/>
    <w:rsid w:val="00106129"/>
    <w:rsid w:val="00106145"/>
    <w:rsid w:val="00106A49"/>
    <w:rsid w:val="00106C0D"/>
    <w:rsid w:val="00106D59"/>
    <w:rsid w:val="00106D9F"/>
    <w:rsid w:val="001076CD"/>
    <w:rsid w:val="001078BF"/>
    <w:rsid w:val="00107C43"/>
    <w:rsid w:val="00107D0C"/>
    <w:rsid w:val="00110051"/>
    <w:rsid w:val="00110160"/>
    <w:rsid w:val="001103BD"/>
    <w:rsid w:val="001103FF"/>
    <w:rsid w:val="001104B6"/>
    <w:rsid w:val="0011053A"/>
    <w:rsid w:val="0011064B"/>
    <w:rsid w:val="00110681"/>
    <w:rsid w:val="00110691"/>
    <w:rsid w:val="00110702"/>
    <w:rsid w:val="00110830"/>
    <w:rsid w:val="001108E2"/>
    <w:rsid w:val="00110B49"/>
    <w:rsid w:val="00110C31"/>
    <w:rsid w:val="00110DF1"/>
    <w:rsid w:val="00110E8A"/>
    <w:rsid w:val="001116D2"/>
    <w:rsid w:val="00111751"/>
    <w:rsid w:val="00111E03"/>
    <w:rsid w:val="00112023"/>
    <w:rsid w:val="00112281"/>
    <w:rsid w:val="001124F2"/>
    <w:rsid w:val="0011274C"/>
    <w:rsid w:val="001128C9"/>
    <w:rsid w:val="00113223"/>
    <w:rsid w:val="0011369A"/>
    <w:rsid w:val="00113EE7"/>
    <w:rsid w:val="00113FDF"/>
    <w:rsid w:val="001141AF"/>
    <w:rsid w:val="001141CD"/>
    <w:rsid w:val="001142A3"/>
    <w:rsid w:val="001147FF"/>
    <w:rsid w:val="00114BF9"/>
    <w:rsid w:val="00114C40"/>
    <w:rsid w:val="00114C59"/>
    <w:rsid w:val="00114D6B"/>
    <w:rsid w:val="00115303"/>
    <w:rsid w:val="00115337"/>
    <w:rsid w:val="001156D0"/>
    <w:rsid w:val="00115D23"/>
    <w:rsid w:val="00115EDB"/>
    <w:rsid w:val="001161BF"/>
    <w:rsid w:val="001164EA"/>
    <w:rsid w:val="0011666F"/>
    <w:rsid w:val="0011672C"/>
    <w:rsid w:val="00116914"/>
    <w:rsid w:val="00116D78"/>
    <w:rsid w:val="00117072"/>
    <w:rsid w:val="00117D3F"/>
    <w:rsid w:val="00120416"/>
    <w:rsid w:val="00120501"/>
    <w:rsid w:val="001207E5"/>
    <w:rsid w:val="00120BBD"/>
    <w:rsid w:val="00120FF8"/>
    <w:rsid w:val="00121240"/>
    <w:rsid w:val="00121B4D"/>
    <w:rsid w:val="00121C12"/>
    <w:rsid w:val="00121D10"/>
    <w:rsid w:val="00122415"/>
    <w:rsid w:val="00122490"/>
    <w:rsid w:val="001224AB"/>
    <w:rsid w:val="00122E93"/>
    <w:rsid w:val="00122EEC"/>
    <w:rsid w:val="00122F55"/>
    <w:rsid w:val="00123075"/>
    <w:rsid w:val="001231C5"/>
    <w:rsid w:val="001233B3"/>
    <w:rsid w:val="00123600"/>
    <w:rsid w:val="001239A2"/>
    <w:rsid w:val="00123A53"/>
    <w:rsid w:val="00123A70"/>
    <w:rsid w:val="00123AC6"/>
    <w:rsid w:val="00123CD1"/>
    <w:rsid w:val="00123E59"/>
    <w:rsid w:val="001240CC"/>
    <w:rsid w:val="0012420D"/>
    <w:rsid w:val="0012452A"/>
    <w:rsid w:val="0012457C"/>
    <w:rsid w:val="00124737"/>
    <w:rsid w:val="00124C42"/>
    <w:rsid w:val="00124CB0"/>
    <w:rsid w:val="00124FE3"/>
    <w:rsid w:val="0012501D"/>
    <w:rsid w:val="00125020"/>
    <w:rsid w:val="00125459"/>
    <w:rsid w:val="001254DF"/>
    <w:rsid w:val="0012599B"/>
    <w:rsid w:val="00125D15"/>
    <w:rsid w:val="00126180"/>
    <w:rsid w:val="001265E5"/>
    <w:rsid w:val="001266D5"/>
    <w:rsid w:val="00126721"/>
    <w:rsid w:val="00126A09"/>
    <w:rsid w:val="00127583"/>
    <w:rsid w:val="0012765A"/>
    <w:rsid w:val="00127A3A"/>
    <w:rsid w:val="00127E3B"/>
    <w:rsid w:val="001303CA"/>
    <w:rsid w:val="0013068C"/>
    <w:rsid w:val="00130990"/>
    <w:rsid w:val="00130C99"/>
    <w:rsid w:val="00130FB5"/>
    <w:rsid w:val="001310C1"/>
    <w:rsid w:val="00131799"/>
    <w:rsid w:val="0013188A"/>
    <w:rsid w:val="001318D1"/>
    <w:rsid w:val="00131FC7"/>
    <w:rsid w:val="001320BE"/>
    <w:rsid w:val="00132A2C"/>
    <w:rsid w:val="00133345"/>
    <w:rsid w:val="001334AB"/>
    <w:rsid w:val="001337C7"/>
    <w:rsid w:val="00133992"/>
    <w:rsid w:val="001349C3"/>
    <w:rsid w:val="00135157"/>
    <w:rsid w:val="00135394"/>
    <w:rsid w:val="0013544D"/>
    <w:rsid w:val="001354E2"/>
    <w:rsid w:val="00135664"/>
    <w:rsid w:val="001357A5"/>
    <w:rsid w:val="001359D6"/>
    <w:rsid w:val="00135F22"/>
    <w:rsid w:val="00136560"/>
    <w:rsid w:val="00136BE8"/>
    <w:rsid w:val="00136C96"/>
    <w:rsid w:val="00137398"/>
    <w:rsid w:val="0013759A"/>
    <w:rsid w:val="001376CC"/>
    <w:rsid w:val="00137984"/>
    <w:rsid w:val="00137FA8"/>
    <w:rsid w:val="001400B8"/>
    <w:rsid w:val="00140280"/>
    <w:rsid w:val="00140511"/>
    <w:rsid w:val="00140538"/>
    <w:rsid w:val="00140CE0"/>
    <w:rsid w:val="00140E90"/>
    <w:rsid w:val="0014103F"/>
    <w:rsid w:val="00141223"/>
    <w:rsid w:val="00141336"/>
    <w:rsid w:val="00141AEC"/>
    <w:rsid w:val="00141D8F"/>
    <w:rsid w:val="00141E9F"/>
    <w:rsid w:val="001422D5"/>
    <w:rsid w:val="00142BCF"/>
    <w:rsid w:val="00142C9D"/>
    <w:rsid w:val="00142D60"/>
    <w:rsid w:val="00142E60"/>
    <w:rsid w:val="0014330F"/>
    <w:rsid w:val="001433DC"/>
    <w:rsid w:val="00143445"/>
    <w:rsid w:val="00143530"/>
    <w:rsid w:val="00143868"/>
    <w:rsid w:val="00143E57"/>
    <w:rsid w:val="00144BAA"/>
    <w:rsid w:val="00144BFC"/>
    <w:rsid w:val="00144D9F"/>
    <w:rsid w:val="00144E31"/>
    <w:rsid w:val="001459ED"/>
    <w:rsid w:val="00145A18"/>
    <w:rsid w:val="0014629A"/>
    <w:rsid w:val="001464A5"/>
    <w:rsid w:val="0014658A"/>
    <w:rsid w:val="001466DB"/>
    <w:rsid w:val="0014698F"/>
    <w:rsid w:val="00146B00"/>
    <w:rsid w:val="00146D86"/>
    <w:rsid w:val="00146DC7"/>
    <w:rsid w:val="00146F4A"/>
    <w:rsid w:val="00147035"/>
    <w:rsid w:val="00147221"/>
    <w:rsid w:val="00150C40"/>
    <w:rsid w:val="00150EF0"/>
    <w:rsid w:val="0015178A"/>
    <w:rsid w:val="00151875"/>
    <w:rsid w:val="00151A3B"/>
    <w:rsid w:val="00151C3E"/>
    <w:rsid w:val="0015204E"/>
    <w:rsid w:val="00152225"/>
    <w:rsid w:val="001523D2"/>
    <w:rsid w:val="0015293A"/>
    <w:rsid w:val="0015324B"/>
    <w:rsid w:val="00153751"/>
    <w:rsid w:val="001537F4"/>
    <w:rsid w:val="00153B04"/>
    <w:rsid w:val="00153E4B"/>
    <w:rsid w:val="00154484"/>
    <w:rsid w:val="00154CC8"/>
    <w:rsid w:val="00154DED"/>
    <w:rsid w:val="00154EA8"/>
    <w:rsid w:val="001556D6"/>
    <w:rsid w:val="001557F7"/>
    <w:rsid w:val="00155886"/>
    <w:rsid w:val="00155D97"/>
    <w:rsid w:val="001561B4"/>
    <w:rsid w:val="001561C3"/>
    <w:rsid w:val="001564EB"/>
    <w:rsid w:val="001564FC"/>
    <w:rsid w:val="00156561"/>
    <w:rsid w:val="001565AD"/>
    <w:rsid w:val="00156789"/>
    <w:rsid w:val="00156AAD"/>
    <w:rsid w:val="00156C04"/>
    <w:rsid w:val="00156D4C"/>
    <w:rsid w:val="001573AD"/>
    <w:rsid w:val="00157433"/>
    <w:rsid w:val="0015771E"/>
    <w:rsid w:val="00157A50"/>
    <w:rsid w:val="00157A70"/>
    <w:rsid w:val="00157B1E"/>
    <w:rsid w:val="00157CDE"/>
    <w:rsid w:val="00157DC0"/>
    <w:rsid w:val="00157E62"/>
    <w:rsid w:val="00157E63"/>
    <w:rsid w:val="00160595"/>
    <w:rsid w:val="00160D80"/>
    <w:rsid w:val="00160D8F"/>
    <w:rsid w:val="00161358"/>
    <w:rsid w:val="0016163E"/>
    <w:rsid w:val="001617C6"/>
    <w:rsid w:val="00161ABD"/>
    <w:rsid w:val="0016254F"/>
    <w:rsid w:val="00162860"/>
    <w:rsid w:val="001628DF"/>
    <w:rsid w:val="001628F1"/>
    <w:rsid w:val="00162998"/>
    <w:rsid w:val="00162C25"/>
    <w:rsid w:val="00163175"/>
    <w:rsid w:val="001636FF"/>
    <w:rsid w:val="00164422"/>
    <w:rsid w:val="0016476C"/>
    <w:rsid w:val="0016534E"/>
    <w:rsid w:val="00165CDD"/>
    <w:rsid w:val="00165E0A"/>
    <w:rsid w:val="00165FAB"/>
    <w:rsid w:val="001665B1"/>
    <w:rsid w:val="00166A72"/>
    <w:rsid w:val="00166D8C"/>
    <w:rsid w:val="00167019"/>
    <w:rsid w:val="001672BA"/>
    <w:rsid w:val="00167370"/>
    <w:rsid w:val="00167A25"/>
    <w:rsid w:val="00167B46"/>
    <w:rsid w:val="00170167"/>
    <w:rsid w:val="00170949"/>
    <w:rsid w:val="00170CBF"/>
    <w:rsid w:val="0017101B"/>
    <w:rsid w:val="00171105"/>
    <w:rsid w:val="001719FC"/>
    <w:rsid w:val="00171AA6"/>
    <w:rsid w:val="00171F95"/>
    <w:rsid w:val="00172107"/>
    <w:rsid w:val="0017222B"/>
    <w:rsid w:val="001723D5"/>
    <w:rsid w:val="001725CC"/>
    <w:rsid w:val="00172F52"/>
    <w:rsid w:val="001732A9"/>
    <w:rsid w:val="00173332"/>
    <w:rsid w:val="00173645"/>
    <w:rsid w:val="0017412B"/>
    <w:rsid w:val="00174A14"/>
    <w:rsid w:val="00174DFA"/>
    <w:rsid w:val="00175015"/>
    <w:rsid w:val="001750EE"/>
    <w:rsid w:val="001754A5"/>
    <w:rsid w:val="00175678"/>
    <w:rsid w:val="00175EB3"/>
    <w:rsid w:val="0017627B"/>
    <w:rsid w:val="00176294"/>
    <w:rsid w:val="00176448"/>
    <w:rsid w:val="0017646F"/>
    <w:rsid w:val="0017683B"/>
    <w:rsid w:val="0017702A"/>
    <w:rsid w:val="0017709C"/>
    <w:rsid w:val="00177379"/>
    <w:rsid w:val="00177414"/>
    <w:rsid w:val="0017745E"/>
    <w:rsid w:val="001776B4"/>
    <w:rsid w:val="00177B12"/>
    <w:rsid w:val="00177DBA"/>
    <w:rsid w:val="00180113"/>
    <w:rsid w:val="00180151"/>
    <w:rsid w:val="0018042D"/>
    <w:rsid w:val="0018053B"/>
    <w:rsid w:val="001805D2"/>
    <w:rsid w:val="001809E7"/>
    <w:rsid w:val="00180CEB"/>
    <w:rsid w:val="00181164"/>
    <w:rsid w:val="00181409"/>
    <w:rsid w:val="0018158A"/>
    <w:rsid w:val="00181F91"/>
    <w:rsid w:val="001827B9"/>
    <w:rsid w:val="00182E36"/>
    <w:rsid w:val="00182FEB"/>
    <w:rsid w:val="0018303C"/>
    <w:rsid w:val="001836FD"/>
    <w:rsid w:val="0018414A"/>
    <w:rsid w:val="001843C1"/>
    <w:rsid w:val="001847A2"/>
    <w:rsid w:val="001847E6"/>
    <w:rsid w:val="00184840"/>
    <w:rsid w:val="00184CB9"/>
    <w:rsid w:val="00184D88"/>
    <w:rsid w:val="00184DD7"/>
    <w:rsid w:val="0018513F"/>
    <w:rsid w:val="001855CA"/>
    <w:rsid w:val="00185893"/>
    <w:rsid w:val="0018595E"/>
    <w:rsid w:val="00185998"/>
    <w:rsid w:val="00185A05"/>
    <w:rsid w:val="00185C41"/>
    <w:rsid w:val="00185DF4"/>
    <w:rsid w:val="00186124"/>
    <w:rsid w:val="001864DC"/>
    <w:rsid w:val="001868D1"/>
    <w:rsid w:val="00186C27"/>
    <w:rsid w:val="0018708B"/>
    <w:rsid w:val="0018712B"/>
    <w:rsid w:val="001871F3"/>
    <w:rsid w:val="001872E6"/>
    <w:rsid w:val="00187702"/>
    <w:rsid w:val="00187A47"/>
    <w:rsid w:val="00187BF5"/>
    <w:rsid w:val="00187C77"/>
    <w:rsid w:val="001908F4"/>
    <w:rsid w:val="00190E5E"/>
    <w:rsid w:val="00190FC0"/>
    <w:rsid w:val="0019109C"/>
    <w:rsid w:val="0019131F"/>
    <w:rsid w:val="001918D2"/>
    <w:rsid w:val="0019272A"/>
    <w:rsid w:val="001928FD"/>
    <w:rsid w:val="00192B65"/>
    <w:rsid w:val="00193264"/>
    <w:rsid w:val="00193354"/>
    <w:rsid w:val="00193502"/>
    <w:rsid w:val="00193732"/>
    <w:rsid w:val="001938AB"/>
    <w:rsid w:val="00193BF1"/>
    <w:rsid w:val="00193DC9"/>
    <w:rsid w:val="00193EF6"/>
    <w:rsid w:val="00194021"/>
    <w:rsid w:val="00194FD6"/>
    <w:rsid w:val="00195268"/>
    <w:rsid w:val="00195275"/>
    <w:rsid w:val="001952B0"/>
    <w:rsid w:val="001953B7"/>
    <w:rsid w:val="00195466"/>
    <w:rsid w:val="00195735"/>
    <w:rsid w:val="00195860"/>
    <w:rsid w:val="001958D8"/>
    <w:rsid w:val="001959B5"/>
    <w:rsid w:val="00195C82"/>
    <w:rsid w:val="00195ED3"/>
    <w:rsid w:val="001960D6"/>
    <w:rsid w:val="00196475"/>
    <w:rsid w:val="0019647A"/>
    <w:rsid w:val="00196586"/>
    <w:rsid w:val="001967E3"/>
    <w:rsid w:val="00196813"/>
    <w:rsid w:val="00196AA8"/>
    <w:rsid w:val="00196BDB"/>
    <w:rsid w:val="00196C52"/>
    <w:rsid w:val="00196D3F"/>
    <w:rsid w:val="00196DA4"/>
    <w:rsid w:val="00196F15"/>
    <w:rsid w:val="00197259"/>
    <w:rsid w:val="0019749F"/>
    <w:rsid w:val="0019752E"/>
    <w:rsid w:val="001975ED"/>
    <w:rsid w:val="00197927"/>
    <w:rsid w:val="00197B86"/>
    <w:rsid w:val="00197BF3"/>
    <w:rsid w:val="00197EDF"/>
    <w:rsid w:val="00197F2D"/>
    <w:rsid w:val="001A00CE"/>
    <w:rsid w:val="001A018E"/>
    <w:rsid w:val="001A0651"/>
    <w:rsid w:val="001A076E"/>
    <w:rsid w:val="001A09EB"/>
    <w:rsid w:val="001A0DA8"/>
    <w:rsid w:val="001A11BD"/>
    <w:rsid w:val="001A1469"/>
    <w:rsid w:val="001A14F7"/>
    <w:rsid w:val="001A170C"/>
    <w:rsid w:val="001A1826"/>
    <w:rsid w:val="001A182A"/>
    <w:rsid w:val="001A1C93"/>
    <w:rsid w:val="001A1DAB"/>
    <w:rsid w:val="001A2072"/>
    <w:rsid w:val="001A225A"/>
    <w:rsid w:val="001A2748"/>
    <w:rsid w:val="001A27BD"/>
    <w:rsid w:val="001A2AD6"/>
    <w:rsid w:val="001A2F5D"/>
    <w:rsid w:val="001A3108"/>
    <w:rsid w:val="001A3368"/>
    <w:rsid w:val="001A34F2"/>
    <w:rsid w:val="001A393A"/>
    <w:rsid w:val="001A39AB"/>
    <w:rsid w:val="001A39C4"/>
    <w:rsid w:val="001A3A9A"/>
    <w:rsid w:val="001A40B8"/>
    <w:rsid w:val="001A42C8"/>
    <w:rsid w:val="001A44A4"/>
    <w:rsid w:val="001A4DE4"/>
    <w:rsid w:val="001A519A"/>
    <w:rsid w:val="001A5522"/>
    <w:rsid w:val="001A56A9"/>
    <w:rsid w:val="001A5E5C"/>
    <w:rsid w:val="001A5E73"/>
    <w:rsid w:val="001A613A"/>
    <w:rsid w:val="001A6205"/>
    <w:rsid w:val="001A6241"/>
    <w:rsid w:val="001A64DA"/>
    <w:rsid w:val="001A6A20"/>
    <w:rsid w:val="001A6B54"/>
    <w:rsid w:val="001A6DCB"/>
    <w:rsid w:val="001A6E6B"/>
    <w:rsid w:val="001A7047"/>
    <w:rsid w:val="001A7329"/>
    <w:rsid w:val="001A732C"/>
    <w:rsid w:val="001A7445"/>
    <w:rsid w:val="001A7483"/>
    <w:rsid w:val="001A75F2"/>
    <w:rsid w:val="001B014E"/>
    <w:rsid w:val="001B01C4"/>
    <w:rsid w:val="001B0803"/>
    <w:rsid w:val="001B0825"/>
    <w:rsid w:val="001B0AA3"/>
    <w:rsid w:val="001B151D"/>
    <w:rsid w:val="001B1845"/>
    <w:rsid w:val="001B1878"/>
    <w:rsid w:val="001B1F44"/>
    <w:rsid w:val="001B23F0"/>
    <w:rsid w:val="001B2669"/>
    <w:rsid w:val="001B2AFD"/>
    <w:rsid w:val="001B2CCC"/>
    <w:rsid w:val="001B2E03"/>
    <w:rsid w:val="001B35C8"/>
    <w:rsid w:val="001B37C2"/>
    <w:rsid w:val="001B3C28"/>
    <w:rsid w:val="001B3E7F"/>
    <w:rsid w:val="001B4457"/>
    <w:rsid w:val="001B4B1B"/>
    <w:rsid w:val="001B5342"/>
    <w:rsid w:val="001B55B6"/>
    <w:rsid w:val="001B579A"/>
    <w:rsid w:val="001B5E11"/>
    <w:rsid w:val="001B6195"/>
    <w:rsid w:val="001B6A52"/>
    <w:rsid w:val="001B6B1A"/>
    <w:rsid w:val="001B774A"/>
    <w:rsid w:val="001B77E7"/>
    <w:rsid w:val="001B79B0"/>
    <w:rsid w:val="001B7A70"/>
    <w:rsid w:val="001B7A85"/>
    <w:rsid w:val="001B7BC9"/>
    <w:rsid w:val="001C08EC"/>
    <w:rsid w:val="001C0A4C"/>
    <w:rsid w:val="001C0F38"/>
    <w:rsid w:val="001C0FEA"/>
    <w:rsid w:val="001C107F"/>
    <w:rsid w:val="001C17AB"/>
    <w:rsid w:val="001C1CDC"/>
    <w:rsid w:val="001C1CEC"/>
    <w:rsid w:val="001C1E92"/>
    <w:rsid w:val="001C1EAC"/>
    <w:rsid w:val="001C1FD2"/>
    <w:rsid w:val="001C2672"/>
    <w:rsid w:val="001C2750"/>
    <w:rsid w:val="001C27F8"/>
    <w:rsid w:val="001C28F3"/>
    <w:rsid w:val="001C3348"/>
    <w:rsid w:val="001C3627"/>
    <w:rsid w:val="001C3649"/>
    <w:rsid w:val="001C37DB"/>
    <w:rsid w:val="001C3998"/>
    <w:rsid w:val="001C3B49"/>
    <w:rsid w:val="001C3EAD"/>
    <w:rsid w:val="001C3FF4"/>
    <w:rsid w:val="001C40E3"/>
    <w:rsid w:val="001C4187"/>
    <w:rsid w:val="001C41CB"/>
    <w:rsid w:val="001C41CC"/>
    <w:rsid w:val="001C4762"/>
    <w:rsid w:val="001C4C98"/>
    <w:rsid w:val="001C4F0E"/>
    <w:rsid w:val="001C50C8"/>
    <w:rsid w:val="001C50CB"/>
    <w:rsid w:val="001C5279"/>
    <w:rsid w:val="001C5285"/>
    <w:rsid w:val="001C530A"/>
    <w:rsid w:val="001C5A97"/>
    <w:rsid w:val="001C5D57"/>
    <w:rsid w:val="001C5E9B"/>
    <w:rsid w:val="001C5FDD"/>
    <w:rsid w:val="001C658C"/>
    <w:rsid w:val="001C67E0"/>
    <w:rsid w:val="001C717B"/>
    <w:rsid w:val="001C7F42"/>
    <w:rsid w:val="001D017B"/>
    <w:rsid w:val="001D0275"/>
    <w:rsid w:val="001D05E6"/>
    <w:rsid w:val="001D0703"/>
    <w:rsid w:val="001D0846"/>
    <w:rsid w:val="001D0AE3"/>
    <w:rsid w:val="001D0BAB"/>
    <w:rsid w:val="001D1012"/>
    <w:rsid w:val="001D11AE"/>
    <w:rsid w:val="001D1A94"/>
    <w:rsid w:val="001D1D26"/>
    <w:rsid w:val="001D1D5E"/>
    <w:rsid w:val="001D1ED3"/>
    <w:rsid w:val="001D23F6"/>
    <w:rsid w:val="001D2454"/>
    <w:rsid w:val="001D246C"/>
    <w:rsid w:val="001D2CB3"/>
    <w:rsid w:val="001D2D31"/>
    <w:rsid w:val="001D316B"/>
    <w:rsid w:val="001D31AA"/>
    <w:rsid w:val="001D369F"/>
    <w:rsid w:val="001D3A32"/>
    <w:rsid w:val="001D3CF4"/>
    <w:rsid w:val="001D3FE8"/>
    <w:rsid w:val="001D4184"/>
    <w:rsid w:val="001D475D"/>
    <w:rsid w:val="001D4F27"/>
    <w:rsid w:val="001D54C9"/>
    <w:rsid w:val="001D64BC"/>
    <w:rsid w:val="001D6DCF"/>
    <w:rsid w:val="001D7258"/>
    <w:rsid w:val="001D7338"/>
    <w:rsid w:val="001D738B"/>
    <w:rsid w:val="001D7B34"/>
    <w:rsid w:val="001E036E"/>
    <w:rsid w:val="001E06BA"/>
    <w:rsid w:val="001E0A6F"/>
    <w:rsid w:val="001E0BB8"/>
    <w:rsid w:val="001E0BBF"/>
    <w:rsid w:val="001E0CE4"/>
    <w:rsid w:val="001E0EA6"/>
    <w:rsid w:val="001E13E2"/>
    <w:rsid w:val="001E1983"/>
    <w:rsid w:val="001E1A56"/>
    <w:rsid w:val="001E1B72"/>
    <w:rsid w:val="001E1CBA"/>
    <w:rsid w:val="001E1D39"/>
    <w:rsid w:val="001E205A"/>
    <w:rsid w:val="001E26DD"/>
    <w:rsid w:val="001E26F7"/>
    <w:rsid w:val="001E272A"/>
    <w:rsid w:val="001E2931"/>
    <w:rsid w:val="001E29F8"/>
    <w:rsid w:val="001E2E45"/>
    <w:rsid w:val="001E3273"/>
    <w:rsid w:val="001E34E1"/>
    <w:rsid w:val="001E35E2"/>
    <w:rsid w:val="001E383F"/>
    <w:rsid w:val="001E3A2E"/>
    <w:rsid w:val="001E42CB"/>
    <w:rsid w:val="001E457C"/>
    <w:rsid w:val="001E4949"/>
    <w:rsid w:val="001E4A32"/>
    <w:rsid w:val="001E4E73"/>
    <w:rsid w:val="001E50E0"/>
    <w:rsid w:val="001E5708"/>
    <w:rsid w:val="001E5BD2"/>
    <w:rsid w:val="001E5F5E"/>
    <w:rsid w:val="001E6B3A"/>
    <w:rsid w:val="001E6BE2"/>
    <w:rsid w:val="001E6E74"/>
    <w:rsid w:val="001E70AC"/>
    <w:rsid w:val="001F0134"/>
    <w:rsid w:val="001F02CD"/>
    <w:rsid w:val="001F04FB"/>
    <w:rsid w:val="001F0A18"/>
    <w:rsid w:val="001F0FB2"/>
    <w:rsid w:val="001F1173"/>
    <w:rsid w:val="001F127A"/>
    <w:rsid w:val="001F162B"/>
    <w:rsid w:val="001F1656"/>
    <w:rsid w:val="001F166B"/>
    <w:rsid w:val="001F18B7"/>
    <w:rsid w:val="001F1DA9"/>
    <w:rsid w:val="001F1F97"/>
    <w:rsid w:val="001F2166"/>
    <w:rsid w:val="001F268C"/>
    <w:rsid w:val="001F27B0"/>
    <w:rsid w:val="001F27DD"/>
    <w:rsid w:val="001F28FC"/>
    <w:rsid w:val="001F296F"/>
    <w:rsid w:val="001F2A68"/>
    <w:rsid w:val="001F2B37"/>
    <w:rsid w:val="001F2B5B"/>
    <w:rsid w:val="001F2EC9"/>
    <w:rsid w:val="001F3278"/>
    <w:rsid w:val="001F3465"/>
    <w:rsid w:val="001F36A4"/>
    <w:rsid w:val="001F3CFE"/>
    <w:rsid w:val="001F4A94"/>
    <w:rsid w:val="001F4AD4"/>
    <w:rsid w:val="001F4AD7"/>
    <w:rsid w:val="001F51B7"/>
    <w:rsid w:val="001F51FA"/>
    <w:rsid w:val="001F555E"/>
    <w:rsid w:val="001F5695"/>
    <w:rsid w:val="001F5915"/>
    <w:rsid w:val="001F5A77"/>
    <w:rsid w:val="001F5CD4"/>
    <w:rsid w:val="001F5CE1"/>
    <w:rsid w:val="001F5D5D"/>
    <w:rsid w:val="001F65BF"/>
    <w:rsid w:val="001F6772"/>
    <w:rsid w:val="001F6A42"/>
    <w:rsid w:val="001F6BA6"/>
    <w:rsid w:val="001F6FDE"/>
    <w:rsid w:val="001F71C4"/>
    <w:rsid w:val="001F735E"/>
    <w:rsid w:val="001F7789"/>
    <w:rsid w:val="001F79D8"/>
    <w:rsid w:val="001F79DE"/>
    <w:rsid w:val="001F7ABE"/>
    <w:rsid w:val="002001B6"/>
    <w:rsid w:val="0020023E"/>
    <w:rsid w:val="00200489"/>
    <w:rsid w:val="002006A7"/>
    <w:rsid w:val="00200721"/>
    <w:rsid w:val="00200B02"/>
    <w:rsid w:val="00200D0C"/>
    <w:rsid w:val="00201167"/>
    <w:rsid w:val="002011CB"/>
    <w:rsid w:val="0020124F"/>
    <w:rsid w:val="002016FF"/>
    <w:rsid w:val="002017F6"/>
    <w:rsid w:val="00201881"/>
    <w:rsid w:val="00201AA6"/>
    <w:rsid w:val="00202155"/>
    <w:rsid w:val="00202388"/>
    <w:rsid w:val="002028F5"/>
    <w:rsid w:val="00202DF7"/>
    <w:rsid w:val="00202E74"/>
    <w:rsid w:val="00202FF7"/>
    <w:rsid w:val="002030C7"/>
    <w:rsid w:val="0020355F"/>
    <w:rsid w:val="0020384F"/>
    <w:rsid w:val="0020387D"/>
    <w:rsid w:val="00203A7E"/>
    <w:rsid w:val="00203D49"/>
    <w:rsid w:val="00203ECB"/>
    <w:rsid w:val="00203ECD"/>
    <w:rsid w:val="00204051"/>
    <w:rsid w:val="00204690"/>
    <w:rsid w:val="0020486D"/>
    <w:rsid w:val="0020492F"/>
    <w:rsid w:val="00205363"/>
    <w:rsid w:val="00205713"/>
    <w:rsid w:val="00205767"/>
    <w:rsid w:val="00205A1E"/>
    <w:rsid w:val="00205C03"/>
    <w:rsid w:val="002069EF"/>
    <w:rsid w:val="00206A22"/>
    <w:rsid w:val="002070E0"/>
    <w:rsid w:val="00207BA8"/>
    <w:rsid w:val="00207C94"/>
    <w:rsid w:val="002101AA"/>
    <w:rsid w:val="00210240"/>
    <w:rsid w:val="00210442"/>
    <w:rsid w:val="0021062A"/>
    <w:rsid w:val="0021085D"/>
    <w:rsid w:val="00210AB5"/>
    <w:rsid w:val="00210D8B"/>
    <w:rsid w:val="00211139"/>
    <w:rsid w:val="00211633"/>
    <w:rsid w:val="00211C02"/>
    <w:rsid w:val="00211F1E"/>
    <w:rsid w:val="0021232A"/>
    <w:rsid w:val="0021277C"/>
    <w:rsid w:val="002128B4"/>
    <w:rsid w:val="002128E1"/>
    <w:rsid w:val="002128F4"/>
    <w:rsid w:val="00213080"/>
    <w:rsid w:val="00213302"/>
    <w:rsid w:val="002134E9"/>
    <w:rsid w:val="00213D8E"/>
    <w:rsid w:val="00213EA6"/>
    <w:rsid w:val="002142D9"/>
    <w:rsid w:val="00214459"/>
    <w:rsid w:val="002144B3"/>
    <w:rsid w:val="00215068"/>
    <w:rsid w:val="0021519A"/>
    <w:rsid w:val="002151A1"/>
    <w:rsid w:val="002151B4"/>
    <w:rsid w:val="002155B6"/>
    <w:rsid w:val="00215809"/>
    <w:rsid w:val="00215AEC"/>
    <w:rsid w:val="00215C77"/>
    <w:rsid w:val="00215D3A"/>
    <w:rsid w:val="00215ECA"/>
    <w:rsid w:val="00215F29"/>
    <w:rsid w:val="002160A9"/>
    <w:rsid w:val="0021614D"/>
    <w:rsid w:val="0021619E"/>
    <w:rsid w:val="002165BC"/>
    <w:rsid w:val="00216A39"/>
    <w:rsid w:val="00216A44"/>
    <w:rsid w:val="00216A9F"/>
    <w:rsid w:val="00216D45"/>
    <w:rsid w:val="00216E6D"/>
    <w:rsid w:val="0021720D"/>
    <w:rsid w:val="002174B3"/>
    <w:rsid w:val="00217769"/>
    <w:rsid w:val="0021777F"/>
    <w:rsid w:val="00217A85"/>
    <w:rsid w:val="00217B82"/>
    <w:rsid w:val="00217E12"/>
    <w:rsid w:val="0022014A"/>
    <w:rsid w:val="00220225"/>
    <w:rsid w:val="00220249"/>
    <w:rsid w:val="0022028C"/>
    <w:rsid w:val="00220443"/>
    <w:rsid w:val="002204CB"/>
    <w:rsid w:val="002205FD"/>
    <w:rsid w:val="002206F1"/>
    <w:rsid w:val="0022163A"/>
    <w:rsid w:val="002216A6"/>
    <w:rsid w:val="00221879"/>
    <w:rsid w:val="00221E20"/>
    <w:rsid w:val="00221FB3"/>
    <w:rsid w:val="00221FC4"/>
    <w:rsid w:val="00222246"/>
    <w:rsid w:val="00222525"/>
    <w:rsid w:val="002225AE"/>
    <w:rsid w:val="00222E06"/>
    <w:rsid w:val="00222E60"/>
    <w:rsid w:val="00222FCA"/>
    <w:rsid w:val="00223545"/>
    <w:rsid w:val="002235E1"/>
    <w:rsid w:val="0022369C"/>
    <w:rsid w:val="0022392B"/>
    <w:rsid w:val="002239F5"/>
    <w:rsid w:val="00223F51"/>
    <w:rsid w:val="00224433"/>
    <w:rsid w:val="00224834"/>
    <w:rsid w:val="00224A23"/>
    <w:rsid w:val="00225203"/>
    <w:rsid w:val="002254AE"/>
    <w:rsid w:val="002256C5"/>
    <w:rsid w:val="00225DED"/>
    <w:rsid w:val="0022617E"/>
    <w:rsid w:val="0022631D"/>
    <w:rsid w:val="00226586"/>
    <w:rsid w:val="00226742"/>
    <w:rsid w:val="002268DF"/>
    <w:rsid w:val="002269B8"/>
    <w:rsid w:val="002269BE"/>
    <w:rsid w:val="00226B24"/>
    <w:rsid w:val="00226C4A"/>
    <w:rsid w:val="00226D28"/>
    <w:rsid w:val="00226EAB"/>
    <w:rsid w:val="002272FC"/>
    <w:rsid w:val="002273B5"/>
    <w:rsid w:val="0022752C"/>
    <w:rsid w:val="00227C65"/>
    <w:rsid w:val="00227D0A"/>
    <w:rsid w:val="00227FEE"/>
    <w:rsid w:val="002301BD"/>
    <w:rsid w:val="00230F43"/>
    <w:rsid w:val="00231B49"/>
    <w:rsid w:val="00231B71"/>
    <w:rsid w:val="002326B3"/>
    <w:rsid w:val="00232874"/>
    <w:rsid w:val="00232A12"/>
    <w:rsid w:val="00232D55"/>
    <w:rsid w:val="00232ED5"/>
    <w:rsid w:val="002333C7"/>
    <w:rsid w:val="00233933"/>
    <w:rsid w:val="00233ABE"/>
    <w:rsid w:val="00233CCF"/>
    <w:rsid w:val="00233DBF"/>
    <w:rsid w:val="00233DC2"/>
    <w:rsid w:val="002347C7"/>
    <w:rsid w:val="00234A14"/>
    <w:rsid w:val="00234A44"/>
    <w:rsid w:val="00234D10"/>
    <w:rsid w:val="0023518E"/>
    <w:rsid w:val="00235795"/>
    <w:rsid w:val="00235CA1"/>
    <w:rsid w:val="002362FD"/>
    <w:rsid w:val="002366BD"/>
    <w:rsid w:val="0023674C"/>
    <w:rsid w:val="00236784"/>
    <w:rsid w:val="00236838"/>
    <w:rsid w:val="00236EB2"/>
    <w:rsid w:val="00236FFA"/>
    <w:rsid w:val="0023718F"/>
    <w:rsid w:val="00237772"/>
    <w:rsid w:val="00237AA9"/>
    <w:rsid w:val="00237F45"/>
    <w:rsid w:val="002402DA"/>
    <w:rsid w:val="002403D9"/>
    <w:rsid w:val="002403E5"/>
    <w:rsid w:val="0024050D"/>
    <w:rsid w:val="002407A6"/>
    <w:rsid w:val="00240825"/>
    <w:rsid w:val="00240B3D"/>
    <w:rsid w:val="00240BE6"/>
    <w:rsid w:val="00240FD5"/>
    <w:rsid w:val="0024139C"/>
    <w:rsid w:val="00241746"/>
    <w:rsid w:val="00242065"/>
    <w:rsid w:val="0024207B"/>
    <w:rsid w:val="00242855"/>
    <w:rsid w:val="00242B07"/>
    <w:rsid w:val="00243243"/>
    <w:rsid w:val="0024331C"/>
    <w:rsid w:val="00243F00"/>
    <w:rsid w:val="0024427A"/>
    <w:rsid w:val="00244B45"/>
    <w:rsid w:val="00244FD7"/>
    <w:rsid w:val="00244FFB"/>
    <w:rsid w:val="00245778"/>
    <w:rsid w:val="00245818"/>
    <w:rsid w:val="00245D51"/>
    <w:rsid w:val="00245F4F"/>
    <w:rsid w:val="00245FCE"/>
    <w:rsid w:val="0024634C"/>
    <w:rsid w:val="0024647F"/>
    <w:rsid w:val="0024658C"/>
    <w:rsid w:val="002465C6"/>
    <w:rsid w:val="0024671E"/>
    <w:rsid w:val="00246780"/>
    <w:rsid w:val="002467E2"/>
    <w:rsid w:val="00246A33"/>
    <w:rsid w:val="00247203"/>
    <w:rsid w:val="002472BD"/>
    <w:rsid w:val="002475BF"/>
    <w:rsid w:val="0024765A"/>
    <w:rsid w:val="0024770F"/>
    <w:rsid w:val="0024777D"/>
    <w:rsid w:val="00247930"/>
    <w:rsid w:val="00247954"/>
    <w:rsid w:val="00247E25"/>
    <w:rsid w:val="00247EC9"/>
    <w:rsid w:val="0025008F"/>
    <w:rsid w:val="002506E8"/>
    <w:rsid w:val="00250CE8"/>
    <w:rsid w:val="00250E5A"/>
    <w:rsid w:val="0025100F"/>
    <w:rsid w:val="00251AB1"/>
    <w:rsid w:val="00251F7C"/>
    <w:rsid w:val="0025219F"/>
    <w:rsid w:val="00252327"/>
    <w:rsid w:val="0025234C"/>
    <w:rsid w:val="00252543"/>
    <w:rsid w:val="00252831"/>
    <w:rsid w:val="0025292C"/>
    <w:rsid w:val="00252AFF"/>
    <w:rsid w:val="00252CE6"/>
    <w:rsid w:val="00252D38"/>
    <w:rsid w:val="002530EF"/>
    <w:rsid w:val="002530F7"/>
    <w:rsid w:val="002532EF"/>
    <w:rsid w:val="00253A45"/>
    <w:rsid w:val="00253C14"/>
    <w:rsid w:val="00253C81"/>
    <w:rsid w:val="00254694"/>
    <w:rsid w:val="00254826"/>
    <w:rsid w:val="00254CCC"/>
    <w:rsid w:val="00254D76"/>
    <w:rsid w:val="0025505A"/>
    <w:rsid w:val="00255096"/>
    <w:rsid w:val="00255119"/>
    <w:rsid w:val="0025521E"/>
    <w:rsid w:val="00255BA0"/>
    <w:rsid w:val="00255D1E"/>
    <w:rsid w:val="00255DCF"/>
    <w:rsid w:val="00256234"/>
    <w:rsid w:val="002568A4"/>
    <w:rsid w:val="002569F9"/>
    <w:rsid w:val="00256A7F"/>
    <w:rsid w:val="00256B2B"/>
    <w:rsid w:val="00256E2D"/>
    <w:rsid w:val="00256E85"/>
    <w:rsid w:val="00256FA4"/>
    <w:rsid w:val="00257A13"/>
    <w:rsid w:val="00257CC6"/>
    <w:rsid w:val="00257E26"/>
    <w:rsid w:val="00260075"/>
    <w:rsid w:val="002609EE"/>
    <w:rsid w:val="00260A73"/>
    <w:rsid w:val="00260AF9"/>
    <w:rsid w:val="00260EE8"/>
    <w:rsid w:val="002615CC"/>
    <w:rsid w:val="002615D7"/>
    <w:rsid w:val="0026178A"/>
    <w:rsid w:val="00261806"/>
    <w:rsid w:val="0026191F"/>
    <w:rsid w:val="00262798"/>
    <w:rsid w:val="00262FC8"/>
    <w:rsid w:val="0026309D"/>
    <w:rsid w:val="002630CC"/>
    <w:rsid w:val="0026337A"/>
    <w:rsid w:val="00263A8B"/>
    <w:rsid w:val="00263ADD"/>
    <w:rsid w:val="002642C2"/>
    <w:rsid w:val="00264FEB"/>
    <w:rsid w:val="00265187"/>
    <w:rsid w:val="00265361"/>
    <w:rsid w:val="002654EA"/>
    <w:rsid w:val="00265675"/>
    <w:rsid w:val="002658B0"/>
    <w:rsid w:val="00266280"/>
    <w:rsid w:val="00266588"/>
    <w:rsid w:val="0026694E"/>
    <w:rsid w:val="00266989"/>
    <w:rsid w:val="00266B90"/>
    <w:rsid w:val="0026725F"/>
    <w:rsid w:val="00267B8E"/>
    <w:rsid w:val="0027007B"/>
    <w:rsid w:val="0027033D"/>
    <w:rsid w:val="0027067E"/>
    <w:rsid w:val="0027070B"/>
    <w:rsid w:val="00270C16"/>
    <w:rsid w:val="0027100A"/>
    <w:rsid w:val="00271828"/>
    <w:rsid w:val="00271F36"/>
    <w:rsid w:val="00271FF4"/>
    <w:rsid w:val="00271FF8"/>
    <w:rsid w:val="002723BC"/>
    <w:rsid w:val="00272D1B"/>
    <w:rsid w:val="0027323F"/>
    <w:rsid w:val="00273591"/>
    <w:rsid w:val="0027366B"/>
    <w:rsid w:val="00273839"/>
    <w:rsid w:val="00273897"/>
    <w:rsid w:val="002739C0"/>
    <w:rsid w:val="00273AB8"/>
    <w:rsid w:val="00273C24"/>
    <w:rsid w:val="00273F7A"/>
    <w:rsid w:val="0027400E"/>
    <w:rsid w:val="002741C3"/>
    <w:rsid w:val="00274247"/>
    <w:rsid w:val="00274591"/>
    <w:rsid w:val="002746D5"/>
    <w:rsid w:val="0027491B"/>
    <w:rsid w:val="00274942"/>
    <w:rsid w:val="00274A3E"/>
    <w:rsid w:val="00274EB6"/>
    <w:rsid w:val="00274FC3"/>
    <w:rsid w:val="00275A7F"/>
    <w:rsid w:val="00275E96"/>
    <w:rsid w:val="00276186"/>
    <w:rsid w:val="002761CA"/>
    <w:rsid w:val="0027647B"/>
    <w:rsid w:val="002765F7"/>
    <w:rsid w:val="00276EA0"/>
    <w:rsid w:val="00276EBB"/>
    <w:rsid w:val="00276EC8"/>
    <w:rsid w:val="00277191"/>
    <w:rsid w:val="00277B45"/>
    <w:rsid w:val="002801B2"/>
    <w:rsid w:val="0028069F"/>
    <w:rsid w:val="002806B9"/>
    <w:rsid w:val="002810E0"/>
    <w:rsid w:val="00281102"/>
    <w:rsid w:val="002812DE"/>
    <w:rsid w:val="002816F0"/>
    <w:rsid w:val="0028172A"/>
    <w:rsid w:val="00281A8B"/>
    <w:rsid w:val="00281C98"/>
    <w:rsid w:val="00281D50"/>
    <w:rsid w:val="002826F9"/>
    <w:rsid w:val="00282919"/>
    <w:rsid w:val="00282A51"/>
    <w:rsid w:val="00282B57"/>
    <w:rsid w:val="00282F34"/>
    <w:rsid w:val="00282FC3"/>
    <w:rsid w:val="00282FDF"/>
    <w:rsid w:val="00283394"/>
    <w:rsid w:val="0028346E"/>
    <w:rsid w:val="00283B18"/>
    <w:rsid w:val="00283F9F"/>
    <w:rsid w:val="002840E8"/>
    <w:rsid w:val="00284241"/>
    <w:rsid w:val="00284350"/>
    <w:rsid w:val="00285958"/>
    <w:rsid w:val="00285B49"/>
    <w:rsid w:val="00285C4C"/>
    <w:rsid w:val="00285F48"/>
    <w:rsid w:val="0028625D"/>
    <w:rsid w:val="002863AF"/>
    <w:rsid w:val="00287197"/>
    <w:rsid w:val="00287420"/>
    <w:rsid w:val="00287651"/>
    <w:rsid w:val="002878B0"/>
    <w:rsid w:val="00287AD3"/>
    <w:rsid w:val="00287C9B"/>
    <w:rsid w:val="0029012A"/>
    <w:rsid w:val="00290186"/>
    <w:rsid w:val="00290F12"/>
    <w:rsid w:val="00290FF6"/>
    <w:rsid w:val="0029104C"/>
    <w:rsid w:val="0029141A"/>
    <w:rsid w:val="002915A1"/>
    <w:rsid w:val="00291E7B"/>
    <w:rsid w:val="00291E91"/>
    <w:rsid w:val="00292066"/>
    <w:rsid w:val="002920B3"/>
    <w:rsid w:val="0029251D"/>
    <w:rsid w:val="00292731"/>
    <w:rsid w:val="00292AC3"/>
    <w:rsid w:val="0029311D"/>
    <w:rsid w:val="00293529"/>
    <w:rsid w:val="00293586"/>
    <w:rsid w:val="00293B61"/>
    <w:rsid w:val="00293CF2"/>
    <w:rsid w:val="002947E7"/>
    <w:rsid w:val="00294905"/>
    <w:rsid w:val="00295692"/>
    <w:rsid w:val="00296247"/>
    <w:rsid w:val="00296B97"/>
    <w:rsid w:val="00296BCC"/>
    <w:rsid w:val="00296EC5"/>
    <w:rsid w:val="002972A6"/>
    <w:rsid w:val="00297560"/>
    <w:rsid w:val="00297579"/>
    <w:rsid w:val="0029766F"/>
    <w:rsid w:val="00297ABE"/>
    <w:rsid w:val="00297AC9"/>
    <w:rsid w:val="00297B90"/>
    <w:rsid w:val="00297BC8"/>
    <w:rsid w:val="00297ED6"/>
    <w:rsid w:val="002A0240"/>
    <w:rsid w:val="002A04EB"/>
    <w:rsid w:val="002A05C5"/>
    <w:rsid w:val="002A06E9"/>
    <w:rsid w:val="002A1193"/>
    <w:rsid w:val="002A11CE"/>
    <w:rsid w:val="002A14A1"/>
    <w:rsid w:val="002A14C9"/>
    <w:rsid w:val="002A1506"/>
    <w:rsid w:val="002A161B"/>
    <w:rsid w:val="002A1904"/>
    <w:rsid w:val="002A1B79"/>
    <w:rsid w:val="002A2148"/>
    <w:rsid w:val="002A2202"/>
    <w:rsid w:val="002A2400"/>
    <w:rsid w:val="002A2734"/>
    <w:rsid w:val="002A30BC"/>
    <w:rsid w:val="002A3342"/>
    <w:rsid w:val="002A33B4"/>
    <w:rsid w:val="002A3A5D"/>
    <w:rsid w:val="002A3EE0"/>
    <w:rsid w:val="002A4276"/>
    <w:rsid w:val="002A4C29"/>
    <w:rsid w:val="002A4E15"/>
    <w:rsid w:val="002A4F58"/>
    <w:rsid w:val="002A50AE"/>
    <w:rsid w:val="002A512C"/>
    <w:rsid w:val="002A5195"/>
    <w:rsid w:val="002A569D"/>
    <w:rsid w:val="002A57AD"/>
    <w:rsid w:val="002A58EF"/>
    <w:rsid w:val="002A5C28"/>
    <w:rsid w:val="002A5ED7"/>
    <w:rsid w:val="002A61EE"/>
    <w:rsid w:val="002A62D2"/>
    <w:rsid w:val="002A668D"/>
    <w:rsid w:val="002A68C3"/>
    <w:rsid w:val="002A6981"/>
    <w:rsid w:val="002A6AEF"/>
    <w:rsid w:val="002A6B53"/>
    <w:rsid w:val="002A776E"/>
    <w:rsid w:val="002A7AFF"/>
    <w:rsid w:val="002A7BD2"/>
    <w:rsid w:val="002B0A37"/>
    <w:rsid w:val="002B0CCC"/>
    <w:rsid w:val="002B0F67"/>
    <w:rsid w:val="002B12A9"/>
    <w:rsid w:val="002B1668"/>
    <w:rsid w:val="002B1917"/>
    <w:rsid w:val="002B1B97"/>
    <w:rsid w:val="002B1DA6"/>
    <w:rsid w:val="002B206C"/>
    <w:rsid w:val="002B22E2"/>
    <w:rsid w:val="002B27DF"/>
    <w:rsid w:val="002B2A9E"/>
    <w:rsid w:val="002B2C66"/>
    <w:rsid w:val="002B2E86"/>
    <w:rsid w:val="002B3605"/>
    <w:rsid w:val="002B37B7"/>
    <w:rsid w:val="002B37DB"/>
    <w:rsid w:val="002B3ED6"/>
    <w:rsid w:val="002B4204"/>
    <w:rsid w:val="002B442E"/>
    <w:rsid w:val="002B4774"/>
    <w:rsid w:val="002B4FC6"/>
    <w:rsid w:val="002B5207"/>
    <w:rsid w:val="002B523F"/>
    <w:rsid w:val="002B5C3C"/>
    <w:rsid w:val="002B5C8A"/>
    <w:rsid w:val="002B5FF3"/>
    <w:rsid w:val="002B64C6"/>
    <w:rsid w:val="002B6571"/>
    <w:rsid w:val="002B66FB"/>
    <w:rsid w:val="002B6744"/>
    <w:rsid w:val="002B67B2"/>
    <w:rsid w:val="002B6BB4"/>
    <w:rsid w:val="002B7196"/>
    <w:rsid w:val="002B7199"/>
    <w:rsid w:val="002B71FE"/>
    <w:rsid w:val="002B7B92"/>
    <w:rsid w:val="002B7F28"/>
    <w:rsid w:val="002C034A"/>
    <w:rsid w:val="002C0763"/>
    <w:rsid w:val="002C0899"/>
    <w:rsid w:val="002C08AC"/>
    <w:rsid w:val="002C0AC0"/>
    <w:rsid w:val="002C0C7C"/>
    <w:rsid w:val="002C0CF3"/>
    <w:rsid w:val="002C0F05"/>
    <w:rsid w:val="002C11F5"/>
    <w:rsid w:val="002C1330"/>
    <w:rsid w:val="002C134B"/>
    <w:rsid w:val="002C145F"/>
    <w:rsid w:val="002C14C7"/>
    <w:rsid w:val="002C193D"/>
    <w:rsid w:val="002C1DF6"/>
    <w:rsid w:val="002C1E65"/>
    <w:rsid w:val="002C21D4"/>
    <w:rsid w:val="002C256D"/>
    <w:rsid w:val="002C2908"/>
    <w:rsid w:val="002C2F85"/>
    <w:rsid w:val="002C32E8"/>
    <w:rsid w:val="002C3734"/>
    <w:rsid w:val="002C37D3"/>
    <w:rsid w:val="002C3E63"/>
    <w:rsid w:val="002C3E9B"/>
    <w:rsid w:val="002C3EA0"/>
    <w:rsid w:val="002C3FC3"/>
    <w:rsid w:val="002C4574"/>
    <w:rsid w:val="002C4844"/>
    <w:rsid w:val="002C48BF"/>
    <w:rsid w:val="002C4CFF"/>
    <w:rsid w:val="002C4EA9"/>
    <w:rsid w:val="002C4FE3"/>
    <w:rsid w:val="002C52BD"/>
    <w:rsid w:val="002C5419"/>
    <w:rsid w:val="002C5489"/>
    <w:rsid w:val="002C5C06"/>
    <w:rsid w:val="002C5E98"/>
    <w:rsid w:val="002C5F19"/>
    <w:rsid w:val="002C634C"/>
    <w:rsid w:val="002C643C"/>
    <w:rsid w:val="002C651C"/>
    <w:rsid w:val="002C6543"/>
    <w:rsid w:val="002C6565"/>
    <w:rsid w:val="002C69F0"/>
    <w:rsid w:val="002C6AAB"/>
    <w:rsid w:val="002C6C09"/>
    <w:rsid w:val="002C7242"/>
    <w:rsid w:val="002C7683"/>
    <w:rsid w:val="002C7811"/>
    <w:rsid w:val="002C78CC"/>
    <w:rsid w:val="002C7A04"/>
    <w:rsid w:val="002C7A34"/>
    <w:rsid w:val="002C7C94"/>
    <w:rsid w:val="002C7D3D"/>
    <w:rsid w:val="002C7EC7"/>
    <w:rsid w:val="002C7FE0"/>
    <w:rsid w:val="002D03EF"/>
    <w:rsid w:val="002D0407"/>
    <w:rsid w:val="002D0A9F"/>
    <w:rsid w:val="002D0D19"/>
    <w:rsid w:val="002D147A"/>
    <w:rsid w:val="002D14C3"/>
    <w:rsid w:val="002D16F8"/>
    <w:rsid w:val="002D1875"/>
    <w:rsid w:val="002D18F6"/>
    <w:rsid w:val="002D1FA4"/>
    <w:rsid w:val="002D25F9"/>
    <w:rsid w:val="002D281F"/>
    <w:rsid w:val="002D2974"/>
    <w:rsid w:val="002D2C99"/>
    <w:rsid w:val="002D2D84"/>
    <w:rsid w:val="002D324D"/>
    <w:rsid w:val="002D3A6A"/>
    <w:rsid w:val="002D3F4F"/>
    <w:rsid w:val="002D4255"/>
    <w:rsid w:val="002D4317"/>
    <w:rsid w:val="002D43F6"/>
    <w:rsid w:val="002D470E"/>
    <w:rsid w:val="002D4848"/>
    <w:rsid w:val="002D485C"/>
    <w:rsid w:val="002D48CD"/>
    <w:rsid w:val="002D4E06"/>
    <w:rsid w:val="002D5719"/>
    <w:rsid w:val="002D5F9A"/>
    <w:rsid w:val="002D6128"/>
    <w:rsid w:val="002D6272"/>
    <w:rsid w:val="002D63EA"/>
    <w:rsid w:val="002D67F7"/>
    <w:rsid w:val="002D7077"/>
    <w:rsid w:val="002D722C"/>
    <w:rsid w:val="002D7390"/>
    <w:rsid w:val="002D773A"/>
    <w:rsid w:val="002D7780"/>
    <w:rsid w:val="002D78B7"/>
    <w:rsid w:val="002D79AB"/>
    <w:rsid w:val="002D7E55"/>
    <w:rsid w:val="002D7EA8"/>
    <w:rsid w:val="002E014E"/>
    <w:rsid w:val="002E035A"/>
    <w:rsid w:val="002E0650"/>
    <w:rsid w:val="002E067E"/>
    <w:rsid w:val="002E06F7"/>
    <w:rsid w:val="002E0A76"/>
    <w:rsid w:val="002E0C07"/>
    <w:rsid w:val="002E10BB"/>
    <w:rsid w:val="002E137C"/>
    <w:rsid w:val="002E17CA"/>
    <w:rsid w:val="002E1933"/>
    <w:rsid w:val="002E1AB1"/>
    <w:rsid w:val="002E1C1E"/>
    <w:rsid w:val="002E1F2D"/>
    <w:rsid w:val="002E21B4"/>
    <w:rsid w:val="002E2648"/>
    <w:rsid w:val="002E2A7B"/>
    <w:rsid w:val="002E3657"/>
    <w:rsid w:val="002E397C"/>
    <w:rsid w:val="002E3D59"/>
    <w:rsid w:val="002E498A"/>
    <w:rsid w:val="002E4F00"/>
    <w:rsid w:val="002E5D8E"/>
    <w:rsid w:val="002E5F6A"/>
    <w:rsid w:val="002E5FC2"/>
    <w:rsid w:val="002E6423"/>
    <w:rsid w:val="002E65A0"/>
    <w:rsid w:val="002E7052"/>
    <w:rsid w:val="002E7192"/>
    <w:rsid w:val="002E7261"/>
    <w:rsid w:val="002E75CD"/>
    <w:rsid w:val="002E79C2"/>
    <w:rsid w:val="002F00B7"/>
    <w:rsid w:val="002F065D"/>
    <w:rsid w:val="002F0783"/>
    <w:rsid w:val="002F0869"/>
    <w:rsid w:val="002F08A2"/>
    <w:rsid w:val="002F0E10"/>
    <w:rsid w:val="002F10AF"/>
    <w:rsid w:val="002F1421"/>
    <w:rsid w:val="002F1B24"/>
    <w:rsid w:val="002F1E74"/>
    <w:rsid w:val="002F1EA2"/>
    <w:rsid w:val="002F21B0"/>
    <w:rsid w:val="002F25D1"/>
    <w:rsid w:val="002F27FD"/>
    <w:rsid w:val="002F2D79"/>
    <w:rsid w:val="002F3033"/>
    <w:rsid w:val="002F34E6"/>
    <w:rsid w:val="002F355A"/>
    <w:rsid w:val="002F3687"/>
    <w:rsid w:val="002F36D5"/>
    <w:rsid w:val="002F38C4"/>
    <w:rsid w:val="002F3A46"/>
    <w:rsid w:val="002F3C68"/>
    <w:rsid w:val="002F4721"/>
    <w:rsid w:val="002F4864"/>
    <w:rsid w:val="002F523F"/>
    <w:rsid w:val="002F5CDE"/>
    <w:rsid w:val="002F606F"/>
    <w:rsid w:val="002F64F1"/>
    <w:rsid w:val="002F6AED"/>
    <w:rsid w:val="002F732D"/>
    <w:rsid w:val="002F740C"/>
    <w:rsid w:val="002F7557"/>
    <w:rsid w:val="002F7993"/>
    <w:rsid w:val="0030046A"/>
    <w:rsid w:val="00300646"/>
    <w:rsid w:val="003007D8"/>
    <w:rsid w:val="00300CFD"/>
    <w:rsid w:val="0030130B"/>
    <w:rsid w:val="00301454"/>
    <w:rsid w:val="0030146F"/>
    <w:rsid w:val="003017B5"/>
    <w:rsid w:val="00301E04"/>
    <w:rsid w:val="0030244E"/>
    <w:rsid w:val="00302774"/>
    <w:rsid w:val="003027C0"/>
    <w:rsid w:val="003027C7"/>
    <w:rsid w:val="00302A68"/>
    <w:rsid w:val="003032EF"/>
    <w:rsid w:val="00303319"/>
    <w:rsid w:val="00303702"/>
    <w:rsid w:val="00303827"/>
    <w:rsid w:val="00303BD2"/>
    <w:rsid w:val="00304072"/>
    <w:rsid w:val="00304081"/>
    <w:rsid w:val="0030419E"/>
    <w:rsid w:val="003041CD"/>
    <w:rsid w:val="003045BD"/>
    <w:rsid w:val="00304747"/>
    <w:rsid w:val="00305295"/>
    <w:rsid w:val="003052B9"/>
    <w:rsid w:val="0030556B"/>
    <w:rsid w:val="00305672"/>
    <w:rsid w:val="00306088"/>
    <w:rsid w:val="003062F0"/>
    <w:rsid w:val="0030646A"/>
    <w:rsid w:val="0030666E"/>
    <w:rsid w:val="003066B1"/>
    <w:rsid w:val="00306879"/>
    <w:rsid w:val="00306926"/>
    <w:rsid w:val="003070D9"/>
    <w:rsid w:val="003072B5"/>
    <w:rsid w:val="00307402"/>
    <w:rsid w:val="003074CA"/>
    <w:rsid w:val="00307861"/>
    <w:rsid w:val="00307C84"/>
    <w:rsid w:val="00310716"/>
    <w:rsid w:val="00310B11"/>
    <w:rsid w:val="00310B37"/>
    <w:rsid w:val="00310D08"/>
    <w:rsid w:val="00310D9C"/>
    <w:rsid w:val="00310F3A"/>
    <w:rsid w:val="0031110E"/>
    <w:rsid w:val="003111A2"/>
    <w:rsid w:val="0031130E"/>
    <w:rsid w:val="0031139C"/>
    <w:rsid w:val="00311594"/>
    <w:rsid w:val="00311B10"/>
    <w:rsid w:val="00311D88"/>
    <w:rsid w:val="00311EEC"/>
    <w:rsid w:val="00311F82"/>
    <w:rsid w:val="0031235C"/>
    <w:rsid w:val="00312387"/>
    <w:rsid w:val="00313041"/>
    <w:rsid w:val="0031328A"/>
    <w:rsid w:val="003135EF"/>
    <w:rsid w:val="003137C7"/>
    <w:rsid w:val="00314543"/>
    <w:rsid w:val="0031475C"/>
    <w:rsid w:val="00314988"/>
    <w:rsid w:val="00314B73"/>
    <w:rsid w:val="00315069"/>
    <w:rsid w:val="0031507D"/>
    <w:rsid w:val="00315340"/>
    <w:rsid w:val="003153D4"/>
    <w:rsid w:val="0031548F"/>
    <w:rsid w:val="00315AB9"/>
    <w:rsid w:val="00315BDE"/>
    <w:rsid w:val="00315CEC"/>
    <w:rsid w:val="00315E21"/>
    <w:rsid w:val="00315F4A"/>
    <w:rsid w:val="003161CD"/>
    <w:rsid w:val="00316213"/>
    <w:rsid w:val="0031640C"/>
    <w:rsid w:val="003165A6"/>
    <w:rsid w:val="003167EF"/>
    <w:rsid w:val="0031695B"/>
    <w:rsid w:val="00316C7C"/>
    <w:rsid w:val="00316CB4"/>
    <w:rsid w:val="00316D50"/>
    <w:rsid w:val="00316FE0"/>
    <w:rsid w:val="0031735D"/>
    <w:rsid w:val="00317722"/>
    <w:rsid w:val="00317CE0"/>
    <w:rsid w:val="00317ED9"/>
    <w:rsid w:val="0032001F"/>
    <w:rsid w:val="00320689"/>
    <w:rsid w:val="0032085B"/>
    <w:rsid w:val="00320B2A"/>
    <w:rsid w:val="00320C25"/>
    <w:rsid w:val="00320C38"/>
    <w:rsid w:val="00321290"/>
    <w:rsid w:val="00321788"/>
    <w:rsid w:val="003218D3"/>
    <w:rsid w:val="00321B33"/>
    <w:rsid w:val="00321C2B"/>
    <w:rsid w:val="00321E73"/>
    <w:rsid w:val="00321EAF"/>
    <w:rsid w:val="003224C3"/>
    <w:rsid w:val="00322A77"/>
    <w:rsid w:val="00322D10"/>
    <w:rsid w:val="003235F3"/>
    <w:rsid w:val="00323846"/>
    <w:rsid w:val="00323D42"/>
    <w:rsid w:val="0032415A"/>
    <w:rsid w:val="003242A3"/>
    <w:rsid w:val="003246ED"/>
    <w:rsid w:val="0032481A"/>
    <w:rsid w:val="00324FF7"/>
    <w:rsid w:val="00325D35"/>
    <w:rsid w:val="00325FA2"/>
    <w:rsid w:val="00325FE1"/>
    <w:rsid w:val="0032623B"/>
    <w:rsid w:val="003262A4"/>
    <w:rsid w:val="00326872"/>
    <w:rsid w:val="003269DE"/>
    <w:rsid w:val="00326A2B"/>
    <w:rsid w:val="0032774E"/>
    <w:rsid w:val="00327B2F"/>
    <w:rsid w:val="00327DD1"/>
    <w:rsid w:val="00330189"/>
    <w:rsid w:val="003301E6"/>
    <w:rsid w:val="0033044A"/>
    <w:rsid w:val="00330484"/>
    <w:rsid w:val="003305E0"/>
    <w:rsid w:val="0033090A"/>
    <w:rsid w:val="00330911"/>
    <w:rsid w:val="00330EF4"/>
    <w:rsid w:val="00331094"/>
    <w:rsid w:val="0033113E"/>
    <w:rsid w:val="0033126E"/>
    <w:rsid w:val="003316F5"/>
    <w:rsid w:val="0033186B"/>
    <w:rsid w:val="0033238D"/>
    <w:rsid w:val="003323EA"/>
    <w:rsid w:val="00332407"/>
    <w:rsid w:val="00332EEE"/>
    <w:rsid w:val="00333693"/>
    <w:rsid w:val="00333825"/>
    <w:rsid w:val="0033388F"/>
    <w:rsid w:val="00334263"/>
    <w:rsid w:val="0033453D"/>
    <w:rsid w:val="00334561"/>
    <w:rsid w:val="003345FA"/>
    <w:rsid w:val="00334D3F"/>
    <w:rsid w:val="00334EBD"/>
    <w:rsid w:val="00334FA0"/>
    <w:rsid w:val="0033512A"/>
    <w:rsid w:val="003359C6"/>
    <w:rsid w:val="00335A46"/>
    <w:rsid w:val="00335B45"/>
    <w:rsid w:val="00335FDF"/>
    <w:rsid w:val="0033605E"/>
    <w:rsid w:val="00336086"/>
    <w:rsid w:val="0033643C"/>
    <w:rsid w:val="003365E2"/>
    <w:rsid w:val="003365E7"/>
    <w:rsid w:val="00336909"/>
    <w:rsid w:val="0033695D"/>
    <w:rsid w:val="00336971"/>
    <w:rsid w:val="00336DF9"/>
    <w:rsid w:val="00337046"/>
    <w:rsid w:val="0033751B"/>
    <w:rsid w:val="003376D2"/>
    <w:rsid w:val="00337896"/>
    <w:rsid w:val="00337ACF"/>
    <w:rsid w:val="00337BB3"/>
    <w:rsid w:val="00337BF3"/>
    <w:rsid w:val="00337E84"/>
    <w:rsid w:val="0034023D"/>
    <w:rsid w:val="00340295"/>
    <w:rsid w:val="003409E9"/>
    <w:rsid w:val="00340C27"/>
    <w:rsid w:val="00340DDC"/>
    <w:rsid w:val="00340F32"/>
    <w:rsid w:val="00341033"/>
    <w:rsid w:val="00341291"/>
    <w:rsid w:val="00341354"/>
    <w:rsid w:val="00341397"/>
    <w:rsid w:val="0034152D"/>
    <w:rsid w:val="00341828"/>
    <w:rsid w:val="00341B03"/>
    <w:rsid w:val="00341B2C"/>
    <w:rsid w:val="00341B5C"/>
    <w:rsid w:val="00341C08"/>
    <w:rsid w:val="00341D69"/>
    <w:rsid w:val="00342447"/>
    <w:rsid w:val="00342907"/>
    <w:rsid w:val="00342C3C"/>
    <w:rsid w:val="00343952"/>
    <w:rsid w:val="00343955"/>
    <w:rsid w:val="00343BF0"/>
    <w:rsid w:val="00343D7E"/>
    <w:rsid w:val="00344029"/>
    <w:rsid w:val="0034413A"/>
    <w:rsid w:val="00344256"/>
    <w:rsid w:val="00344371"/>
    <w:rsid w:val="003448DB"/>
    <w:rsid w:val="00344A47"/>
    <w:rsid w:val="00344CD8"/>
    <w:rsid w:val="00344F62"/>
    <w:rsid w:val="003459E3"/>
    <w:rsid w:val="00345C4A"/>
    <w:rsid w:val="00345D6C"/>
    <w:rsid w:val="00345F26"/>
    <w:rsid w:val="00345F3D"/>
    <w:rsid w:val="00345FE3"/>
    <w:rsid w:val="00346332"/>
    <w:rsid w:val="003463C1"/>
    <w:rsid w:val="0034672C"/>
    <w:rsid w:val="00346A28"/>
    <w:rsid w:val="00346B5A"/>
    <w:rsid w:val="003478EC"/>
    <w:rsid w:val="00350213"/>
    <w:rsid w:val="00350650"/>
    <w:rsid w:val="003506DB"/>
    <w:rsid w:val="00350E74"/>
    <w:rsid w:val="00350EDD"/>
    <w:rsid w:val="0035111B"/>
    <w:rsid w:val="0035183D"/>
    <w:rsid w:val="00351B6B"/>
    <w:rsid w:val="00351F5C"/>
    <w:rsid w:val="00351F6A"/>
    <w:rsid w:val="0035232D"/>
    <w:rsid w:val="0035249E"/>
    <w:rsid w:val="0035251D"/>
    <w:rsid w:val="00352555"/>
    <w:rsid w:val="0035263E"/>
    <w:rsid w:val="00352736"/>
    <w:rsid w:val="0035277F"/>
    <w:rsid w:val="00352A38"/>
    <w:rsid w:val="00352B2F"/>
    <w:rsid w:val="00352B67"/>
    <w:rsid w:val="00352BDD"/>
    <w:rsid w:val="00352C9F"/>
    <w:rsid w:val="00352CF5"/>
    <w:rsid w:val="00352FD3"/>
    <w:rsid w:val="00353262"/>
    <w:rsid w:val="00353A58"/>
    <w:rsid w:val="00353B1F"/>
    <w:rsid w:val="00353BA7"/>
    <w:rsid w:val="00353BC1"/>
    <w:rsid w:val="00353C51"/>
    <w:rsid w:val="00354066"/>
    <w:rsid w:val="0035427C"/>
    <w:rsid w:val="003547D8"/>
    <w:rsid w:val="003548E7"/>
    <w:rsid w:val="003549CB"/>
    <w:rsid w:val="00354C57"/>
    <w:rsid w:val="00354E7C"/>
    <w:rsid w:val="0035506E"/>
    <w:rsid w:val="00355475"/>
    <w:rsid w:val="0035557E"/>
    <w:rsid w:val="00356485"/>
    <w:rsid w:val="0035659E"/>
    <w:rsid w:val="003568E3"/>
    <w:rsid w:val="00356C42"/>
    <w:rsid w:val="003572CF"/>
    <w:rsid w:val="00357521"/>
    <w:rsid w:val="0035772B"/>
    <w:rsid w:val="003577D3"/>
    <w:rsid w:val="00357937"/>
    <w:rsid w:val="00360636"/>
    <w:rsid w:val="0036069B"/>
    <w:rsid w:val="003607FF"/>
    <w:rsid w:val="00360840"/>
    <w:rsid w:val="003609DA"/>
    <w:rsid w:val="00360DCC"/>
    <w:rsid w:val="003611F7"/>
    <w:rsid w:val="003618AA"/>
    <w:rsid w:val="00361B48"/>
    <w:rsid w:val="00361DAB"/>
    <w:rsid w:val="0036201A"/>
    <w:rsid w:val="003620B7"/>
    <w:rsid w:val="003624E5"/>
    <w:rsid w:val="0036297F"/>
    <w:rsid w:val="00362ADA"/>
    <w:rsid w:val="00362D18"/>
    <w:rsid w:val="00362EC3"/>
    <w:rsid w:val="00364474"/>
    <w:rsid w:val="003644B7"/>
    <w:rsid w:val="0036468F"/>
    <w:rsid w:val="00364A94"/>
    <w:rsid w:val="00364DB8"/>
    <w:rsid w:val="00364EB4"/>
    <w:rsid w:val="00364F26"/>
    <w:rsid w:val="00365024"/>
    <w:rsid w:val="00365145"/>
    <w:rsid w:val="003652D2"/>
    <w:rsid w:val="0036569D"/>
    <w:rsid w:val="00365813"/>
    <w:rsid w:val="003661DC"/>
    <w:rsid w:val="003663CB"/>
    <w:rsid w:val="003666C8"/>
    <w:rsid w:val="003666CE"/>
    <w:rsid w:val="00366B50"/>
    <w:rsid w:val="0036745D"/>
    <w:rsid w:val="003675CF"/>
    <w:rsid w:val="00367AB1"/>
    <w:rsid w:val="0037021F"/>
    <w:rsid w:val="003705A0"/>
    <w:rsid w:val="003705CE"/>
    <w:rsid w:val="00370B43"/>
    <w:rsid w:val="00370C04"/>
    <w:rsid w:val="00370DFB"/>
    <w:rsid w:val="00370F0A"/>
    <w:rsid w:val="0037125F"/>
    <w:rsid w:val="0037134E"/>
    <w:rsid w:val="003713A3"/>
    <w:rsid w:val="0037157C"/>
    <w:rsid w:val="003717EA"/>
    <w:rsid w:val="00371AED"/>
    <w:rsid w:val="00371C85"/>
    <w:rsid w:val="00372312"/>
    <w:rsid w:val="00372C5C"/>
    <w:rsid w:val="0037327F"/>
    <w:rsid w:val="00373286"/>
    <w:rsid w:val="003734D0"/>
    <w:rsid w:val="00373D31"/>
    <w:rsid w:val="00373F07"/>
    <w:rsid w:val="003742E1"/>
    <w:rsid w:val="0037476F"/>
    <w:rsid w:val="00374841"/>
    <w:rsid w:val="00374929"/>
    <w:rsid w:val="00374FA6"/>
    <w:rsid w:val="00374FC9"/>
    <w:rsid w:val="0037531C"/>
    <w:rsid w:val="003755D9"/>
    <w:rsid w:val="0037567F"/>
    <w:rsid w:val="00375755"/>
    <w:rsid w:val="00375864"/>
    <w:rsid w:val="0037597D"/>
    <w:rsid w:val="00375BA9"/>
    <w:rsid w:val="00375BED"/>
    <w:rsid w:val="003761F5"/>
    <w:rsid w:val="00376221"/>
    <w:rsid w:val="00376381"/>
    <w:rsid w:val="003765D6"/>
    <w:rsid w:val="00376684"/>
    <w:rsid w:val="003768EC"/>
    <w:rsid w:val="00376A72"/>
    <w:rsid w:val="00376ACD"/>
    <w:rsid w:val="00376D05"/>
    <w:rsid w:val="0037776D"/>
    <w:rsid w:val="003802AC"/>
    <w:rsid w:val="003802D1"/>
    <w:rsid w:val="003806F2"/>
    <w:rsid w:val="00380D2D"/>
    <w:rsid w:val="00380D6A"/>
    <w:rsid w:val="00381115"/>
    <w:rsid w:val="0038197E"/>
    <w:rsid w:val="00381D6D"/>
    <w:rsid w:val="00381EE9"/>
    <w:rsid w:val="00381FD4"/>
    <w:rsid w:val="00382052"/>
    <w:rsid w:val="00382124"/>
    <w:rsid w:val="003823DE"/>
    <w:rsid w:val="00382405"/>
    <w:rsid w:val="003824F7"/>
    <w:rsid w:val="00382564"/>
    <w:rsid w:val="00382BB8"/>
    <w:rsid w:val="00382BCA"/>
    <w:rsid w:val="003834E2"/>
    <w:rsid w:val="00383556"/>
    <w:rsid w:val="00383965"/>
    <w:rsid w:val="00384577"/>
    <w:rsid w:val="00384C3D"/>
    <w:rsid w:val="0038501E"/>
    <w:rsid w:val="003855A0"/>
    <w:rsid w:val="00385B60"/>
    <w:rsid w:val="003865FF"/>
    <w:rsid w:val="00386600"/>
    <w:rsid w:val="003866BD"/>
    <w:rsid w:val="00386BA7"/>
    <w:rsid w:val="00386BFF"/>
    <w:rsid w:val="00386C77"/>
    <w:rsid w:val="0038756B"/>
    <w:rsid w:val="00387D4D"/>
    <w:rsid w:val="00387ECD"/>
    <w:rsid w:val="00387F1C"/>
    <w:rsid w:val="00390146"/>
    <w:rsid w:val="00390182"/>
    <w:rsid w:val="00390497"/>
    <w:rsid w:val="0039090D"/>
    <w:rsid w:val="00390D47"/>
    <w:rsid w:val="00390DC0"/>
    <w:rsid w:val="003910BF"/>
    <w:rsid w:val="003910ED"/>
    <w:rsid w:val="003912B9"/>
    <w:rsid w:val="0039189A"/>
    <w:rsid w:val="00391E4C"/>
    <w:rsid w:val="0039242F"/>
    <w:rsid w:val="003924C6"/>
    <w:rsid w:val="0039278C"/>
    <w:rsid w:val="00392C00"/>
    <w:rsid w:val="00392E30"/>
    <w:rsid w:val="00393195"/>
    <w:rsid w:val="00393317"/>
    <w:rsid w:val="003936E2"/>
    <w:rsid w:val="0039372B"/>
    <w:rsid w:val="0039375A"/>
    <w:rsid w:val="00393960"/>
    <w:rsid w:val="00393EF6"/>
    <w:rsid w:val="00393F93"/>
    <w:rsid w:val="00394278"/>
    <w:rsid w:val="003943FC"/>
    <w:rsid w:val="00394720"/>
    <w:rsid w:val="00394A35"/>
    <w:rsid w:val="00394B1B"/>
    <w:rsid w:val="00394C79"/>
    <w:rsid w:val="00394DCC"/>
    <w:rsid w:val="00394DF5"/>
    <w:rsid w:val="00395004"/>
    <w:rsid w:val="00395605"/>
    <w:rsid w:val="003956FA"/>
    <w:rsid w:val="003957F6"/>
    <w:rsid w:val="00395987"/>
    <w:rsid w:val="00395B51"/>
    <w:rsid w:val="00395C92"/>
    <w:rsid w:val="00395E1B"/>
    <w:rsid w:val="00395E42"/>
    <w:rsid w:val="0039622B"/>
    <w:rsid w:val="00396252"/>
    <w:rsid w:val="00396956"/>
    <w:rsid w:val="003969B3"/>
    <w:rsid w:val="00396AD5"/>
    <w:rsid w:val="00396AE0"/>
    <w:rsid w:val="00396D8C"/>
    <w:rsid w:val="00397007"/>
    <w:rsid w:val="00397344"/>
    <w:rsid w:val="00397736"/>
    <w:rsid w:val="00397936"/>
    <w:rsid w:val="00397A00"/>
    <w:rsid w:val="003A0776"/>
    <w:rsid w:val="003A0C96"/>
    <w:rsid w:val="003A10A2"/>
    <w:rsid w:val="003A12EC"/>
    <w:rsid w:val="003A14A6"/>
    <w:rsid w:val="003A1706"/>
    <w:rsid w:val="003A174E"/>
    <w:rsid w:val="003A1C7E"/>
    <w:rsid w:val="003A1F40"/>
    <w:rsid w:val="003A20E2"/>
    <w:rsid w:val="003A2B86"/>
    <w:rsid w:val="003A3668"/>
    <w:rsid w:val="003A3725"/>
    <w:rsid w:val="003A3779"/>
    <w:rsid w:val="003A3863"/>
    <w:rsid w:val="003A39B4"/>
    <w:rsid w:val="003A3C64"/>
    <w:rsid w:val="003A413B"/>
    <w:rsid w:val="003A45CC"/>
    <w:rsid w:val="003A4636"/>
    <w:rsid w:val="003A467A"/>
    <w:rsid w:val="003A4761"/>
    <w:rsid w:val="003A4936"/>
    <w:rsid w:val="003A4C8A"/>
    <w:rsid w:val="003A52CD"/>
    <w:rsid w:val="003A5C11"/>
    <w:rsid w:val="003A60D2"/>
    <w:rsid w:val="003A628A"/>
    <w:rsid w:val="003A644F"/>
    <w:rsid w:val="003A68C9"/>
    <w:rsid w:val="003A68DF"/>
    <w:rsid w:val="003A6B04"/>
    <w:rsid w:val="003A6CF8"/>
    <w:rsid w:val="003A726C"/>
    <w:rsid w:val="003A7408"/>
    <w:rsid w:val="003A7643"/>
    <w:rsid w:val="003A78D2"/>
    <w:rsid w:val="003B0057"/>
    <w:rsid w:val="003B0122"/>
    <w:rsid w:val="003B02B7"/>
    <w:rsid w:val="003B0349"/>
    <w:rsid w:val="003B0D9A"/>
    <w:rsid w:val="003B14AA"/>
    <w:rsid w:val="003B176C"/>
    <w:rsid w:val="003B2513"/>
    <w:rsid w:val="003B26E6"/>
    <w:rsid w:val="003B2759"/>
    <w:rsid w:val="003B2789"/>
    <w:rsid w:val="003B2C45"/>
    <w:rsid w:val="003B2E55"/>
    <w:rsid w:val="003B32C8"/>
    <w:rsid w:val="003B33C8"/>
    <w:rsid w:val="003B3B2C"/>
    <w:rsid w:val="003B3E53"/>
    <w:rsid w:val="003B3E6D"/>
    <w:rsid w:val="003B3F53"/>
    <w:rsid w:val="003B4144"/>
    <w:rsid w:val="003B43D2"/>
    <w:rsid w:val="003B4734"/>
    <w:rsid w:val="003B4FBE"/>
    <w:rsid w:val="003B5561"/>
    <w:rsid w:val="003B5781"/>
    <w:rsid w:val="003B590B"/>
    <w:rsid w:val="003B5927"/>
    <w:rsid w:val="003B5B80"/>
    <w:rsid w:val="003B5EDD"/>
    <w:rsid w:val="003B60D1"/>
    <w:rsid w:val="003B611F"/>
    <w:rsid w:val="003B6465"/>
    <w:rsid w:val="003B65F9"/>
    <w:rsid w:val="003B6942"/>
    <w:rsid w:val="003B7265"/>
    <w:rsid w:val="003B75AE"/>
    <w:rsid w:val="003B78C6"/>
    <w:rsid w:val="003C0259"/>
    <w:rsid w:val="003C06A8"/>
    <w:rsid w:val="003C0A35"/>
    <w:rsid w:val="003C0B2B"/>
    <w:rsid w:val="003C0C29"/>
    <w:rsid w:val="003C11A1"/>
    <w:rsid w:val="003C11FC"/>
    <w:rsid w:val="003C1802"/>
    <w:rsid w:val="003C1894"/>
    <w:rsid w:val="003C1CCC"/>
    <w:rsid w:val="003C1EEB"/>
    <w:rsid w:val="003C20E0"/>
    <w:rsid w:val="003C2113"/>
    <w:rsid w:val="003C2256"/>
    <w:rsid w:val="003C2570"/>
    <w:rsid w:val="003C2C2F"/>
    <w:rsid w:val="003C325A"/>
    <w:rsid w:val="003C3302"/>
    <w:rsid w:val="003C373C"/>
    <w:rsid w:val="003C3B19"/>
    <w:rsid w:val="003C3F70"/>
    <w:rsid w:val="003C44A2"/>
    <w:rsid w:val="003C4628"/>
    <w:rsid w:val="003C4CCB"/>
    <w:rsid w:val="003C4FD3"/>
    <w:rsid w:val="003C5200"/>
    <w:rsid w:val="003C573B"/>
    <w:rsid w:val="003C5771"/>
    <w:rsid w:val="003C63C2"/>
    <w:rsid w:val="003C7A05"/>
    <w:rsid w:val="003D0235"/>
    <w:rsid w:val="003D0539"/>
    <w:rsid w:val="003D0579"/>
    <w:rsid w:val="003D0583"/>
    <w:rsid w:val="003D071C"/>
    <w:rsid w:val="003D0E94"/>
    <w:rsid w:val="003D0F23"/>
    <w:rsid w:val="003D1002"/>
    <w:rsid w:val="003D1EF3"/>
    <w:rsid w:val="003D2347"/>
    <w:rsid w:val="003D2F0B"/>
    <w:rsid w:val="003D2F20"/>
    <w:rsid w:val="003D2FC0"/>
    <w:rsid w:val="003D2FC6"/>
    <w:rsid w:val="003D342E"/>
    <w:rsid w:val="003D345F"/>
    <w:rsid w:val="003D353A"/>
    <w:rsid w:val="003D3799"/>
    <w:rsid w:val="003D4079"/>
    <w:rsid w:val="003D40F1"/>
    <w:rsid w:val="003D45F5"/>
    <w:rsid w:val="003D4884"/>
    <w:rsid w:val="003D4B27"/>
    <w:rsid w:val="003D4B8B"/>
    <w:rsid w:val="003D4D3F"/>
    <w:rsid w:val="003D5301"/>
    <w:rsid w:val="003D53FA"/>
    <w:rsid w:val="003D56B5"/>
    <w:rsid w:val="003D57DF"/>
    <w:rsid w:val="003D61BF"/>
    <w:rsid w:val="003D68DE"/>
    <w:rsid w:val="003D6C75"/>
    <w:rsid w:val="003D6CEA"/>
    <w:rsid w:val="003D6E98"/>
    <w:rsid w:val="003D7096"/>
    <w:rsid w:val="003D70C3"/>
    <w:rsid w:val="003D7106"/>
    <w:rsid w:val="003D721E"/>
    <w:rsid w:val="003D735B"/>
    <w:rsid w:val="003D73E6"/>
    <w:rsid w:val="003D73F7"/>
    <w:rsid w:val="003D7A03"/>
    <w:rsid w:val="003E049B"/>
    <w:rsid w:val="003E0751"/>
    <w:rsid w:val="003E0904"/>
    <w:rsid w:val="003E0BFD"/>
    <w:rsid w:val="003E0D12"/>
    <w:rsid w:val="003E0E9E"/>
    <w:rsid w:val="003E0F5F"/>
    <w:rsid w:val="003E110A"/>
    <w:rsid w:val="003E15EA"/>
    <w:rsid w:val="003E161A"/>
    <w:rsid w:val="003E17C6"/>
    <w:rsid w:val="003E1C89"/>
    <w:rsid w:val="003E1C94"/>
    <w:rsid w:val="003E1DF8"/>
    <w:rsid w:val="003E23E9"/>
    <w:rsid w:val="003E243E"/>
    <w:rsid w:val="003E252C"/>
    <w:rsid w:val="003E25E0"/>
    <w:rsid w:val="003E2B15"/>
    <w:rsid w:val="003E2C18"/>
    <w:rsid w:val="003E2E4D"/>
    <w:rsid w:val="003E34E9"/>
    <w:rsid w:val="003E36A5"/>
    <w:rsid w:val="003E3CCA"/>
    <w:rsid w:val="003E3D50"/>
    <w:rsid w:val="003E4027"/>
    <w:rsid w:val="003E411A"/>
    <w:rsid w:val="003E4248"/>
    <w:rsid w:val="003E42DE"/>
    <w:rsid w:val="003E45E4"/>
    <w:rsid w:val="003E46C8"/>
    <w:rsid w:val="003E50CF"/>
    <w:rsid w:val="003E50F8"/>
    <w:rsid w:val="003E5346"/>
    <w:rsid w:val="003E557B"/>
    <w:rsid w:val="003E56A0"/>
    <w:rsid w:val="003E5768"/>
    <w:rsid w:val="003E5ABC"/>
    <w:rsid w:val="003E61C7"/>
    <w:rsid w:val="003E629D"/>
    <w:rsid w:val="003E62DF"/>
    <w:rsid w:val="003E6389"/>
    <w:rsid w:val="003E67FD"/>
    <w:rsid w:val="003E69E8"/>
    <w:rsid w:val="003E6DC3"/>
    <w:rsid w:val="003E6DF4"/>
    <w:rsid w:val="003E723C"/>
    <w:rsid w:val="003E7F7E"/>
    <w:rsid w:val="003F025E"/>
    <w:rsid w:val="003F086F"/>
    <w:rsid w:val="003F0C7D"/>
    <w:rsid w:val="003F0D5E"/>
    <w:rsid w:val="003F0E04"/>
    <w:rsid w:val="003F109A"/>
    <w:rsid w:val="003F1436"/>
    <w:rsid w:val="003F15B2"/>
    <w:rsid w:val="003F165A"/>
    <w:rsid w:val="003F196C"/>
    <w:rsid w:val="003F1F5B"/>
    <w:rsid w:val="003F20B2"/>
    <w:rsid w:val="003F228E"/>
    <w:rsid w:val="003F22F0"/>
    <w:rsid w:val="003F24D4"/>
    <w:rsid w:val="003F274F"/>
    <w:rsid w:val="003F2759"/>
    <w:rsid w:val="003F2766"/>
    <w:rsid w:val="003F2773"/>
    <w:rsid w:val="003F2B09"/>
    <w:rsid w:val="003F2CFE"/>
    <w:rsid w:val="003F2FEE"/>
    <w:rsid w:val="003F3028"/>
    <w:rsid w:val="003F325E"/>
    <w:rsid w:val="003F325F"/>
    <w:rsid w:val="003F32F8"/>
    <w:rsid w:val="003F3801"/>
    <w:rsid w:val="003F3A06"/>
    <w:rsid w:val="003F40CE"/>
    <w:rsid w:val="003F4223"/>
    <w:rsid w:val="003F437A"/>
    <w:rsid w:val="003F43CD"/>
    <w:rsid w:val="003F4C11"/>
    <w:rsid w:val="003F4CD1"/>
    <w:rsid w:val="003F5160"/>
    <w:rsid w:val="003F5199"/>
    <w:rsid w:val="003F561E"/>
    <w:rsid w:val="003F5708"/>
    <w:rsid w:val="003F57DA"/>
    <w:rsid w:val="003F6027"/>
    <w:rsid w:val="003F648B"/>
    <w:rsid w:val="003F64EA"/>
    <w:rsid w:val="003F65D9"/>
    <w:rsid w:val="003F68D2"/>
    <w:rsid w:val="003F6BB1"/>
    <w:rsid w:val="003F732E"/>
    <w:rsid w:val="003F7881"/>
    <w:rsid w:val="003F79E5"/>
    <w:rsid w:val="003F7ACE"/>
    <w:rsid w:val="003F7BB3"/>
    <w:rsid w:val="003F7DF6"/>
    <w:rsid w:val="004002B7"/>
    <w:rsid w:val="0040036E"/>
    <w:rsid w:val="00400451"/>
    <w:rsid w:val="00401400"/>
    <w:rsid w:val="0040265F"/>
    <w:rsid w:val="004029A3"/>
    <w:rsid w:val="00402AD5"/>
    <w:rsid w:val="00402B11"/>
    <w:rsid w:val="0040301B"/>
    <w:rsid w:val="004035B5"/>
    <w:rsid w:val="00403655"/>
    <w:rsid w:val="004037F3"/>
    <w:rsid w:val="00403A25"/>
    <w:rsid w:val="00403E05"/>
    <w:rsid w:val="00403E2A"/>
    <w:rsid w:val="00403FE3"/>
    <w:rsid w:val="00404090"/>
    <w:rsid w:val="004041CB"/>
    <w:rsid w:val="004047B0"/>
    <w:rsid w:val="00404BB6"/>
    <w:rsid w:val="004050FB"/>
    <w:rsid w:val="0040510A"/>
    <w:rsid w:val="00405819"/>
    <w:rsid w:val="00405EC3"/>
    <w:rsid w:val="004060B0"/>
    <w:rsid w:val="004063CB"/>
    <w:rsid w:val="004064F9"/>
    <w:rsid w:val="00406530"/>
    <w:rsid w:val="00406633"/>
    <w:rsid w:val="0040665C"/>
    <w:rsid w:val="00406967"/>
    <w:rsid w:val="00406A32"/>
    <w:rsid w:val="00406B56"/>
    <w:rsid w:val="00406BCC"/>
    <w:rsid w:val="00406C5F"/>
    <w:rsid w:val="00406D88"/>
    <w:rsid w:val="00407088"/>
    <w:rsid w:val="00407173"/>
    <w:rsid w:val="004073F6"/>
    <w:rsid w:val="004073FC"/>
    <w:rsid w:val="00407943"/>
    <w:rsid w:val="004079EE"/>
    <w:rsid w:val="00407A27"/>
    <w:rsid w:val="00407B88"/>
    <w:rsid w:val="00407BCE"/>
    <w:rsid w:val="00407EC5"/>
    <w:rsid w:val="00407F34"/>
    <w:rsid w:val="004107F9"/>
    <w:rsid w:val="0041107B"/>
    <w:rsid w:val="004113A7"/>
    <w:rsid w:val="00411E00"/>
    <w:rsid w:val="00411F2E"/>
    <w:rsid w:val="00412000"/>
    <w:rsid w:val="004120C2"/>
    <w:rsid w:val="004123DF"/>
    <w:rsid w:val="004135E8"/>
    <w:rsid w:val="0041366B"/>
    <w:rsid w:val="00413A9C"/>
    <w:rsid w:val="00413C41"/>
    <w:rsid w:val="00413DC1"/>
    <w:rsid w:val="00413F9E"/>
    <w:rsid w:val="004140E5"/>
    <w:rsid w:val="0041454A"/>
    <w:rsid w:val="0041457E"/>
    <w:rsid w:val="00414A0B"/>
    <w:rsid w:val="00414B1F"/>
    <w:rsid w:val="00415165"/>
    <w:rsid w:val="004152DE"/>
    <w:rsid w:val="00415561"/>
    <w:rsid w:val="004158DF"/>
    <w:rsid w:val="00415C6B"/>
    <w:rsid w:val="00415FDF"/>
    <w:rsid w:val="00416144"/>
    <w:rsid w:val="00416191"/>
    <w:rsid w:val="004163E8"/>
    <w:rsid w:val="004164C0"/>
    <w:rsid w:val="0041660B"/>
    <w:rsid w:val="00416C0D"/>
    <w:rsid w:val="00416C67"/>
    <w:rsid w:val="00416D27"/>
    <w:rsid w:val="00416D83"/>
    <w:rsid w:val="004172F1"/>
    <w:rsid w:val="00417563"/>
    <w:rsid w:val="00417702"/>
    <w:rsid w:val="004203CE"/>
    <w:rsid w:val="0042045A"/>
    <w:rsid w:val="00420DAB"/>
    <w:rsid w:val="00420E41"/>
    <w:rsid w:val="00420E94"/>
    <w:rsid w:val="00420F28"/>
    <w:rsid w:val="0042110E"/>
    <w:rsid w:val="0042122E"/>
    <w:rsid w:val="00421352"/>
    <w:rsid w:val="0042168F"/>
    <w:rsid w:val="00421B68"/>
    <w:rsid w:val="00421D1E"/>
    <w:rsid w:val="00421E54"/>
    <w:rsid w:val="00422222"/>
    <w:rsid w:val="0042293C"/>
    <w:rsid w:val="0042293D"/>
    <w:rsid w:val="00422AF4"/>
    <w:rsid w:val="00423270"/>
    <w:rsid w:val="004233BD"/>
    <w:rsid w:val="0042368F"/>
    <w:rsid w:val="00423CB3"/>
    <w:rsid w:val="00423DAB"/>
    <w:rsid w:val="00423F73"/>
    <w:rsid w:val="0042431E"/>
    <w:rsid w:val="00424488"/>
    <w:rsid w:val="0042450E"/>
    <w:rsid w:val="00424ADB"/>
    <w:rsid w:val="00424D0F"/>
    <w:rsid w:val="00424F6E"/>
    <w:rsid w:val="004252DB"/>
    <w:rsid w:val="004253A8"/>
    <w:rsid w:val="004253CB"/>
    <w:rsid w:val="00425427"/>
    <w:rsid w:val="004254E2"/>
    <w:rsid w:val="004255D6"/>
    <w:rsid w:val="004258B9"/>
    <w:rsid w:val="00425AC7"/>
    <w:rsid w:val="00425F1B"/>
    <w:rsid w:val="0042642E"/>
    <w:rsid w:val="004269AB"/>
    <w:rsid w:val="00426DEF"/>
    <w:rsid w:val="00427494"/>
    <w:rsid w:val="0042761E"/>
    <w:rsid w:val="0042780B"/>
    <w:rsid w:val="00427CC5"/>
    <w:rsid w:val="00427D77"/>
    <w:rsid w:val="004305D6"/>
    <w:rsid w:val="00430662"/>
    <w:rsid w:val="00430755"/>
    <w:rsid w:val="0043083D"/>
    <w:rsid w:val="00430D31"/>
    <w:rsid w:val="00430E71"/>
    <w:rsid w:val="00431579"/>
    <w:rsid w:val="00431D41"/>
    <w:rsid w:val="00432196"/>
    <w:rsid w:val="00432669"/>
    <w:rsid w:val="004329B2"/>
    <w:rsid w:val="004330D1"/>
    <w:rsid w:val="00433386"/>
    <w:rsid w:val="0043340A"/>
    <w:rsid w:val="0043351C"/>
    <w:rsid w:val="00433994"/>
    <w:rsid w:val="00434003"/>
    <w:rsid w:val="004344DE"/>
    <w:rsid w:val="00434641"/>
    <w:rsid w:val="00434CE0"/>
    <w:rsid w:val="00434DF8"/>
    <w:rsid w:val="00435638"/>
    <w:rsid w:val="004357EE"/>
    <w:rsid w:val="00435875"/>
    <w:rsid w:val="004360F7"/>
    <w:rsid w:val="0043677C"/>
    <w:rsid w:val="004369C9"/>
    <w:rsid w:val="00436AA7"/>
    <w:rsid w:val="0043738E"/>
    <w:rsid w:val="004374DB"/>
    <w:rsid w:val="00437E6E"/>
    <w:rsid w:val="00437EF1"/>
    <w:rsid w:val="004403BC"/>
    <w:rsid w:val="004406F4"/>
    <w:rsid w:val="00440C4B"/>
    <w:rsid w:val="0044163D"/>
    <w:rsid w:val="00441829"/>
    <w:rsid w:val="00441865"/>
    <w:rsid w:val="00441AB3"/>
    <w:rsid w:val="00441EBE"/>
    <w:rsid w:val="00441F7F"/>
    <w:rsid w:val="00442493"/>
    <w:rsid w:val="00442507"/>
    <w:rsid w:val="00442758"/>
    <w:rsid w:val="0044294A"/>
    <w:rsid w:val="004429C7"/>
    <w:rsid w:val="00442B1E"/>
    <w:rsid w:val="00442C38"/>
    <w:rsid w:val="00442CF9"/>
    <w:rsid w:val="00442EB4"/>
    <w:rsid w:val="004433F6"/>
    <w:rsid w:val="004439A5"/>
    <w:rsid w:val="00443A58"/>
    <w:rsid w:val="00443A76"/>
    <w:rsid w:val="00443FEA"/>
    <w:rsid w:val="0044402C"/>
    <w:rsid w:val="004443AA"/>
    <w:rsid w:val="00444487"/>
    <w:rsid w:val="00444754"/>
    <w:rsid w:val="00444D66"/>
    <w:rsid w:val="00445186"/>
    <w:rsid w:val="004452E3"/>
    <w:rsid w:val="0044562F"/>
    <w:rsid w:val="0044571B"/>
    <w:rsid w:val="004459E2"/>
    <w:rsid w:val="00446540"/>
    <w:rsid w:val="004465DA"/>
    <w:rsid w:val="004465F2"/>
    <w:rsid w:val="00447147"/>
    <w:rsid w:val="00447395"/>
    <w:rsid w:val="00447610"/>
    <w:rsid w:val="00447772"/>
    <w:rsid w:val="00447B40"/>
    <w:rsid w:val="00447DD0"/>
    <w:rsid w:val="00447E30"/>
    <w:rsid w:val="00447F4C"/>
    <w:rsid w:val="0045014D"/>
    <w:rsid w:val="00450418"/>
    <w:rsid w:val="00450672"/>
    <w:rsid w:val="00450701"/>
    <w:rsid w:val="0045073B"/>
    <w:rsid w:val="00450908"/>
    <w:rsid w:val="00450AA5"/>
    <w:rsid w:val="00450FC6"/>
    <w:rsid w:val="00451058"/>
    <w:rsid w:val="00451144"/>
    <w:rsid w:val="00451284"/>
    <w:rsid w:val="0045138C"/>
    <w:rsid w:val="00451394"/>
    <w:rsid w:val="004514CA"/>
    <w:rsid w:val="00451748"/>
    <w:rsid w:val="004519B3"/>
    <w:rsid w:val="00451A17"/>
    <w:rsid w:val="00451E1E"/>
    <w:rsid w:val="00451E57"/>
    <w:rsid w:val="00451FB8"/>
    <w:rsid w:val="00451FFB"/>
    <w:rsid w:val="00452D14"/>
    <w:rsid w:val="00452F4C"/>
    <w:rsid w:val="00453042"/>
    <w:rsid w:val="00453C6E"/>
    <w:rsid w:val="00453D43"/>
    <w:rsid w:val="00454489"/>
    <w:rsid w:val="004544E6"/>
    <w:rsid w:val="004546F1"/>
    <w:rsid w:val="00454BD1"/>
    <w:rsid w:val="00454E07"/>
    <w:rsid w:val="00454EB8"/>
    <w:rsid w:val="0045533C"/>
    <w:rsid w:val="00455407"/>
    <w:rsid w:val="004556A7"/>
    <w:rsid w:val="00455F00"/>
    <w:rsid w:val="00456A52"/>
    <w:rsid w:val="00456A65"/>
    <w:rsid w:val="00456AEF"/>
    <w:rsid w:val="00456D42"/>
    <w:rsid w:val="00456F44"/>
    <w:rsid w:val="004574A6"/>
    <w:rsid w:val="00457731"/>
    <w:rsid w:val="00460544"/>
    <w:rsid w:val="00460753"/>
    <w:rsid w:val="0046088C"/>
    <w:rsid w:val="00460AFE"/>
    <w:rsid w:val="00460C61"/>
    <w:rsid w:val="00460D2B"/>
    <w:rsid w:val="00460D68"/>
    <w:rsid w:val="00460DC7"/>
    <w:rsid w:val="0046172E"/>
    <w:rsid w:val="00461EB8"/>
    <w:rsid w:val="0046233B"/>
    <w:rsid w:val="00462935"/>
    <w:rsid w:val="00462D68"/>
    <w:rsid w:val="004631F3"/>
    <w:rsid w:val="004634FF"/>
    <w:rsid w:val="004635E1"/>
    <w:rsid w:val="00463661"/>
    <w:rsid w:val="004638B2"/>
    <w:rsid w:val="00463CED"/>
    <w:rsid w:val="00463F7E"/>
    <w:rsid w:val="004640BF"/>
    <w:rsid w:val="00464105"/>
    <w:rsid w:val="004641FD"/>
    <w:rsid w:val="004646F1"/>
    <w:rsid w:val="00464CCA"/>
    <w:rsid w:val="00464E0E"/>
    <w:rsid w:val="0046509F"/>
    <w:rsid w:val="00465436"/>
    <w:rsid w:val="00465B20"/>
    <w:rsid w:val="00465C3F"/>
    <w:rsid w:val="00465FCA"/>
    <w:rsid w:val="00466394"/>
    <w:rsid w:val="004667AC"/>
    <w:rsid w:val="00466BDB"/>
    <w:rsid w:val="00466D16"/>
    <w:rsid w:val="00466E42"/>
    <w:rsid w:val="0046746C"/>
    <w:rsid w:val="00467486"/>
    <w:rsid w:val="0046769B"/>
    <w:rsid w:val="00467BD8"/>
    <w:rsid w:val="0047043C"/>
    <w:rsid w:val="00470A68"/>
    <w:rsid w:val="00470A9F"/>
    <w:rsid w:val="00470B21"/>
    <w:rsid w:val="00471325"/>
    <w:rsid w:val="00471328"/>
    <w:rsid w:val="00471943"/>
    <w:rsid w:val="00471958"/>
    <w:rsid w:val="00471A6B"/>
    <w:rsid w:val="00472000"/>
    <w:rsid w:val="00472031"/>
    <w:rsid w:val="004720BC"/>
    <w:rsid w:val="00472342"/>
    <w:rsid w:val="00472362"/>
    <w:rsid w:val="00472412"/>
    <w:rsid w:val="00472754"/>
    <w:rsid w:val="004727F9"/>
    <w:rsid w:val="00472D62"/>
    <w:rsid w:val="00473351"/>
    <w:rsid w:val="004733CA"/>
    <w:rsid w:val="00473C1A"/>
    <w:rsid w:val="00474023"/>
    <w:rsid w:val="004740E7"/>
    <w:rsid w:val="004744E5"/>
    <w:rsid w:val="0047472D"/>
    <w:rsid w:val="00474C85"/>
    <w:rsid w:val="00475029"/>
    <w:rsid w:val="0047523F"/>
    <w:rsid w:val="004752E0"/>
    <w:rsid w:val="0047546F"/>
    <w:rsid w:val="004755F2"/>
    <w:rsid w:val="004759F8"/>
    <w:rsid w:val="00475A28"/>
    <w:rsid w:val="00475E08"/>
    <w:rsid w:val="00475EE2"/>
    <w:rsid w:val="00476030"/>
    <w:rsid w:val="004766AE"/>
    <w:rsid w:val="004768CE"/>
    <w:rsid w:val="004769E6"/>
    <w:rsid w:val="00476BA1"/>
    <w:rsid w:val="00476C76"/>
    <w:rsid w:val="00476CAC"/>
    <w:rsid w:val="004771F4"/>
    <w:rsid w:val="00477358"/>
    <w:rsid w:val="004776FB"/>
    <w:rsid w:val="00477799"/>
    <w:rsid w:val="00477971"/>
    <w:rsid w:val="00477C36"/>
    <w:rsid w:val="00477D25"/>
    <w:rsid w:val="004800EF"/>
    <w:rsid w:val="00480B09"/>
    <w:rsid w:val="00480D3E"/>
    <w:rsid w:val="00480E17"/>
    <w:rsid w:val="00481770"/>
    <w:rsid w:val="0048177E"/>
    <w:rsid w:val="004817DB"/>
    <w:rsid w:val="00482CA4"/>
    <w:rsid w:val="00482CFB"/>
    <w:rsid w:val="004830B1"/>
    <w:rsid w:val="004831EB"/>
    <w:rsid w:val="00483257"/>
    <w:rsid w:val="004832AE"/>
    <w:rsid w:val="00483582"/>
    <w:rsid w:val="004836DD"/>
    <w:rsid w:val="0048423D"/>
    <w:rsid w:val="004845EA"/>
    <w:rsid w:val="00484751"/>
    <w:rsid w:val="004849EA"/>
    <w:rsid w:val="00484A8F"/>
    <w:rsid w:val="00484BAA"/>
    <w:rsid w:val="00484D98"/>
    <w:rsid w:val="00484DED"/>
    <w:rsid w:val="00485171"/>
    <w:rsid w:val="0048519D"/>
    <w:rsid w:val="00485576"/>
    <w:rsid w:val="004855C1"/>
    <w:rsid w:val="00485876"/>
    <w:rsid w:val="0048641C"/>
    <w:rsid w:val="004865F7"/>
    <w:rsid w:val="00486C00"/>
    <w:rsid w:val="00486E1A"/>
    <w:rsid w:val="00486FBC"/>
    <w:rsid w:val="004870D7"/>
    <w:rsid w:val="00487577"/>
    <w:rsid w:val="00487628"/>
    <w:rsid w:val="00487979"/>
    <w:rsid w:val="00487D20"/>
    <w:rsid w:val="00487F4A"/>
    <w:rsid w:val="004900A5"/>
    <w:rsid w:val="00490279"/>
    <w:rsid w:val="0049029C"/>
    <w:rsid w:val="004903BC"/>
    <w:rsid w:val="00490671"/>
    <w:rsid w:val="004909A7"/>
    <w:rsid w:val="00490A7A"/>
    <w:rsid w:val="00490E67"/>
    <w:rsid w:val="00491516"/>
    <w:rsid w:val="00491702"/>
    <w:rsid w:val="00491B87"/>
    <w:rsid w:val="00491DAE"/>
    <w:rsid w:val="00491F6A"/>
    <w:rsid w:val="00492316"/>
    <w:rsid w:val="00492446"/>
    <w:rsid w:val="004925DE"/>
    <w:rsid w:val="00492B50"/>
    <w:rsid w:val="00492CD6"/>
    <w:rsid w:val="00492D96"/>
    <w:rsid w:val="00492F1A"/>
    <w:rsid w:val="004936B2"/>
    <w:rsid w:val="00493870"/>
    <w:rsid w:val="00493B64"/>
    <w:rsid w:val="00493D75"/>
    <w:rsid w:val="00493EA1"/>
    <w:rsid w:val="00493ECA"/>
    <w:rsid w:val="00494C5B"/>
    <w:rsid w:val="00494EA5"/>
    <w:rsid w:val="00495233"/>
    <w:rsid w:val="00495579"/>
    <w:rsid w:val="0049560A"/>
    <w:rsid w:val="00495816"/>
    <w:rsid w:val="00495E42"/>
    <w:rsid w:val="004962C6"/>
    <w:rsid w:val="004963C3"/>
    <w:rsid w:val="00496412"/>
    <w:rsid w:val="00496661"/>
    <w:rsid w:val="00496714"/>
    <w:rsid w:val="0049697C"/>
    <w:rsid w:val="00496ED3"/>
    <w:rsid w:val="00497389"/>
    <w:rsid w:val="00497FBF"/>
    <w:rsid w:val="004A03CA"/>
    <w:rsid w:val="004A03E7"/>
    <w:rsid w:val="004A0563"/>
    <w:rsid w:val="004A07E8"/>
    <w:rsid w:val="004A126D"/>
    <w:rsid w:val="004A137C"/>
    <w:rsid w:val="004A1900"/>
    <w:rsid w:val="004A19B7"/>
    <w:rsid w:val="004A1BA1"/>
    <w:rsid w:val="004A256A"/>
    <w:rsid w:val="004A2890"/>
    <w:rsid w:val="004A2985"/>
    <w:rsid w:val="004A2F9F"/>
    <w:rsid w:val="004A30AF"/>
    <w:rsid w:val="004A3C93"/>
    <w:rsid w:val="004A3EFB"/>
    <w:rsid w:val="004A3F17"/>
    <w:rsid w:val="004A40AD"/>
    <w:rsid w:val="004A4125"/>
    <w:rsid w:val="004A4158"/>
    <w:rsid w:val="004A426F"/>
    <w:rsid w:val="004A4564"/>
    <w:rsid w:val="004A4665"/>
    <w:rsid w:val="004A4A25"/>
    <w:rsid w:val="004A4BB5"/>
    <w:rsid w:val="004A5025"/>
    <w:rsid w:val="004A567D"/>
    <w:rsid w:val="004A5893"/>
    <w:rsid w:val="004A59E9"/>
    <w:rsid w:val="004A5A2B"/>
    <w:rsid w:val="004A61DB"/>
    <w:rsid w:val="004A6E3A"/>
    <w:rsid w:val="004A78D1"/>
    <w:rsid w:val="004A79C3"/>
    <w:rsid w:val="004A79E7"/>
    <w:rsid w:val="004A7A91"/>
    <w:rsid w:val="004A7C38"/>
    <w:rsid w:val="004B0321"/>
    <w:rsid w:val="004B09F0"/>
    <w:rsid w:val="004B0A0E"/>
    <w:rsid w:val="004B0C63"/>
    <w:rsid w:val="004B0EB8"/>
    <w:rsid w:val="004B1036"/>
    <w:rsid w:val="004B1075"/>
    <w:rsid w:val="004B12A1"/>
    <w:rsid w:val="004B1606"/>
    <w:rsid w:val="004B1845"/>
    <w:rsid w:val="004B1AB5"/>
    <w:rsid w:val="004B1B48"/>
    <w:rsid w:val="004B1BAD"/>
    <w:rsid w:val="004B1C68"/>
    <w:rsid w:val="004B1D1C"/>
    <w:rsid w:val="004B1EB0"/>
    <w:rsid w:val="004B2101"/>
    <w:rsid w:val="004B2C82"/>
    <w:rsid w:val="004B3052"/>
    <w:rsid w:val="004B305E"/>
    <w:rsid w:val="004B33BE"/>
    <w:rsid w:val="004B343A"/>
    <w:rsid w:val="004B35FC"/>
    <w:rsid w:val="004B36EB"/>
    <w:rsid w:val="004B37DC"/>
    <w:rsid w:val="004B3806"/>
    <w:rsid w:val="004B3AA8"/>
    <w:rsid w:val="004B3D85"/>
    <w:rsid w:val="004B4394"/>
    <w:rsid w:val="004B450E"/>
    <w:rsid w:val="004B4783"/>
    <w:rsid w:val="004B49C1"/>
    <w:rsid w:val="004B4A08"/>
    <w:rsid w:val="004B4AD2"/>
    <w:rsid w:val="004B4E2C"/>
    <w:rsid w:val="004B53B7"/>
    <w:rsid w:val="004B56C5"/>
    <w:rsid w:val="004B5A77"/>
    <w:rsid w:val="004B5C12"/>
    <w:rsid w:val="004B5C8E"/>
    <w:rsid w:val="004B5DFE"/>
    <w:rsid w:val="004B5E62"/>
    <w:rsid w:val="004B6086"/>
    <w:rsid w:val="004B643F"/>
    <w:rsid w:val="004B6C75"/>
    <w:rsid w:val="004B743F"/>
    <w:rsid w:val="004B76C4"/>
    <w:rsid w:val="004B77C5"/>
    <w:rsid w:val="004B7DDB"/>
    <w:rsid w:val="004C0A49"/>
    <w:rsid w:val="004C0BD9"/>
    <w:rsid w:val="004C0C7E"/>
    <w:rsid w:val="004C0CF3"/>
    <w:rsid w:val="004C0D01"/>
    <w:rsid w:val="004C0D8A"/>
    <w:rsid w:val="004C1C52"/>
    <w:rsid w:val="004C1D26"/>
    <w:rsid w:val="004C21A8"/>
    <w:rsid w:val="004C227F"/>
    <w:rsid w:val="004C2324"/>
    <w:rsid w:val="004C279C"/>
    <w:rsid w:val="004C2ADA"/>
    <w:rsid w:val="004C2DA2"/>
    <w:rsid w:val="004C2DA4"/>
    <w:rsid w:val="004C33AF"/>
    <w:rsid w:val="004C3482"/>
    <w:rsid w:val="004C3625"/>
    <w:rsid w:val="004C3960"/>
    <w:rsid w:val="004C3BF6"/>
    <w:rsid w:val="004C3FF8"/>
    <w:rsid w:val="004C415B"/>
    <w:rsid w:val="004C424B"/>
    <w:rsid w:val="004C4362"/>
    <w:rsid w:val="004C4407"/>
    <w:rsid w:val="004C4552"/>
    <w:rsid w:val="004C4FFC"/>
    <w:rsid w:val="004C50F0"/>
    <w:rsid w:val="004C54A6"/>
    <w:rsid w:val="004C5D4F"/>
    <w:rsid w:val="004C607B"/>
    <w:rsid w:val="004C60A5"/>
    <w:rsid w:val="004C632E"/>
    <w:rsid w:val="004C6492"/>
    <w:rsid w:val="004C6548"/>
    <w:rsid w:val="004C6566"/>
    <w:rsid w:val="004C6D70"/>
    <w:rsid w:val="004C6E2E"/>
    <w:rsid w:val="004C76D1"/>
    <w:rsid w:val="004C7701"/>
    <w:rsid w:val="004C7825"/>
    <w:rsid w:val="004C79A4"/>
    <w:rsid w:val="004C7B15"/>
    <w:rsid w:val="004C7D8A"/>
    <w:rsid w:val="004D01FA"/>
    <w:rsid w:val="004D0575"/>
    <w:rsid w:val="004D0BA2"/>
    <w:rsid w:val="004D0BBF"/>
    <w:rsid w:val="004D0C82"/>
    <w:rsid w:val="004D0E9D"/>
    <w:rsid w:val="004D0FAA"/>
    <w:rsid w:val="004D1005"/>
    <w:rsid w:val="004D108C"/>
    <w:rsid w:val="004D169D"/>
    <w:rsid w:val="004D1711"/>
    <w:rsid w:val="004D1B32"/>
    <w:rsid w:val="004D205D"/>
    <w:rsid w:val="004D2129"/>
    <w:rsid w:val="004D2277"/>
    <w:rsid w:val="004D28C8"/>
    <w:rsid w:val="004D2CA9"/>
    <w:rsid w:val="004D2CEC"/>
    <w:rsid w:val="004D2DD3"/>
    <w:rsid w:val="004D3135"/>
    <w:rsid w:val="004D326A"/>
    <w:rsid w:val="004D3787"/>
    <w:rsid w:val="004D49F2"/>
    <w:rsid w:val="004D552D"/>
    <w:rsid w:val="004D56DA"/>
    <w:rsid w:val="004D57AB"/>
    <w:rsid w:val="004D588C"/>
    <w:rsid w:val="004D5A23"/>
    <w:rsid w:val="004D5BA5"/>
    <w:rsid w:val="004D5D7D"/>
    <w:rsid w:val="004D5E86"/>
    <w:rsid w:val="004D60C7"/>
    <w:rsid w:val="004D6126"/>
    <w:rsid w:val="004D6CD4"/>
    <w:rsid w:val="004D6CF7"/>
    <w:rsid w:val="004D6EF6"/>
    <w:rsid w:val="004D7276"/>
    <w:rsid w:val="004D7385"/>
    <w:rsid w:val="004D742F"/>
    <w:rsid w:val="004D75E3"/>
    <w:rsid w:val="004D7AEB"/>
    <w:rsid w:val="004D7E33"/>
    <w:rsid w:val="004D7FD9"/>
    <w:rsid w:val="004E0250"/>
    <w:rsid w:val="004E032F"/>
    <w:rsid w:val="004E0483"/>
    <w:rsid w:val="004E05DE"/>
    <w:rsid w:val="004E0622"/>
    <w:rsid w:val="004E087A"/>
    <w:rsid w:val="004E08D1"/>
    <w:rsid w:val="004E0E63"/>
    <w:rsid w:val="004E130D"/>
    <w:rsid w:val="004E1B70"/>
    <w:rsid w:val="004E1E76"/>
    <w:rsid w:val="004E2092"/>
    <w:rsid w:val="004E2195"/>
    <w:rsid w:val="004E29F0"/>
    <w:rsid w:val="004E2F24"/>
    <w:rsid w:val="004E30DD"/>
    <w:rsid w:val="004E3415"/>
    <w:rsid w:val="004E374C"/>
    <w:rsid w:val="004E37CC"/>
    <w:rsid w:val="004E3C85"/>
    <w:rsid w:val="004E3E1C"/>
    <w:rsid w:val="004E431F"/>
    <w:rsid w:val="004E4480"/>
    <w:rsid w:val="004E4638"/>
    <w:rsid w:val="004E46CA"/>
    <w:rsid w:val="004E4809"/>
    <w:rsid w:val="004E48DA"/>
    <w:rsid w:val="004E4C1B"/>
    <w:rsid w:val="004E4DDA"/>
    <w:rsid w:val="004E4DE2"/>
    <w:rsid w:val="004E4DF7"/>
    <w:rsid w:val="004E4FBE"/>
    <w:rsid w:val="004E51F5"/>
    <w:rsid w:val="004E52D1"/>
    <w:rsid w:val="004E58B1"/>
    <w:rsid w:val="004E58E5"/>
    <w:rsid w:val="004E5A53"/>
    <w:rsid w:val="004E607A"/>
    <w:rsid w:val="004E65AF"/>
    <w:rsid w:val="004E6796"/>
    <w:rsid w:val="004E67AB"/>
    <w:rsid w:val="004E6A3A"/>
    <w:rsid w:val="004E6AF4"/>
    <w:rsid w:val="004E6DA9"/>
    <w:rsid w:val="004E6DC0"/>
    <w:rsid w:val="004E7277"/>
    <w:rsid w:val="004E7354"/>
    <w:rsid w:val="004E7E84"/>
    <w:rsid w:val="004E7F11"/>
    <w:rsid w:val="004F01ED"/>
    <w:rsid w:val="004F06B0"/>
    <w:rsid w:val="004F0867"/>
    <w:rsid w:val="004F0AEE"/>
    <w:rsid w:val="004F0F95"/>
    <w:rsid w:val="004F1182"/>
    <w:rsid w:val="004F1AAB"/>
    <w:rsid w:val="004F2825"/>
    <w:rsid w:val="004F282A"/>
    <w:rsid w:val="004F2C7B"/>
    <w:rsid w:val="004F2F3D"/>
    <w:rsid w:val="004F2FDF"/>
    <w:rsid w:val="004F3217"/>
    <w:rsid w:val="004F36B4"/>
    <w:rsid w:val="004F378B"/>
    <w:rsid w:val="004F3823"/>
    <w:rsid w:val="004F3887"/>
    <w:rsid w:val="004F396C"/>
    <w:rsid w:val="004F3AC1"/>
    <w:rsid w:val="004F3C57"/>
    <w:rsid w:val="004F40D6"/>
    <w:rsid w:val="004F4282"/>
    <w:rsid w:val="004F4341"/>
    <w:rsid w:val="004F453A"/>
    <w:rsid w:val="004F4925"/>
    <w:rsid w:val="004F49EC"/>
    <w:rsid w:val="004F4B4A"/>
    <w:rsid w:val="004F4BDC"/>
    <w:rsid w:val="004F4D04"/>
    <w:rsid w:val="004F4F4E"/>
    <w:rsid w:val="004F5422"/>
    <w:rsid w:val="004F55A4"/>
    <w:rsid w:val="004F5C32"/>
    <w:rsid w:val="004F5D2C"/>
    <w:rsid w:val="004F6CB4"/>
    <w:rsid w:val="004F7AC6"/>
    <w:rsid w:val="004F7B04"/>
    <w:rsid w:val="004F7BB9"/>
    <w:rsid w:val="005000B5"/>
    <w:rsid w:val="005001D8"/>
    <w:rsid w:val="0050089C"/>
    <w:rsid w:val="005008B4"/>
    <w:rsid w:val="00500DD9"/>
    <w:rsid w:val="005012F4"/>
    <w:rsid w:val="0050134B"/>
    <w:rsid w:val="0050145A"/>
    <w:rsid w:val="00501553"/>
    <w:rsid w:val="005015AF"/>
    <w:rsid w:val="005017F3"/>
    <w:rsid w:val="00501B2F"/>
    <w:rsid w:val="0050252E"/>
    <w:rsid w:val="00502731"/>
    <w:rsid w:val="005027CC"/>
    <w:rsid w:val="005029A0"/>
    <w:rsid w:val="00502D3B"/>
    <w:rsid w:val="0050317F"/>
    <w:rsid w:val="005031FC"/>
    <w:rsid w:val="005039C2"/>
    <w:rsid w:val="00503DC0"/>
    <w:rsid w:val="00503ED4"/>
    <w:rsid w:val="005041A4"/>
    <w:rsid w:val="005041C4"/>
    <w:rsid w:val="00504657"/>
    <w:rsid w:val="005046D6"/>
    <w:rsid w:val="0050476C"/>
    <w:rsid w:val="005048F2"/>
    <w:rsid w:val="00504A51"/>
    <w:rsid w:val="00504A5A"/>
    <w:rsid w:val="00504CD0"/>
    <w:rsid w:val="00504D0B"/>
    <w:rsid w:val="00504D20"/>
    <w:rsid w:val="0050542D"/>
    <w:rsid w:val="00505495"/>
    <w:rsid w:val="005059DC"/>
    <w:rsid w:val="00505E67"/>
    <w:rsid w:val="00505EFD"/>
    <w:rsid w:val="00506246"/>
    <w:rsid w:val="005062AE"/>
    <w:rsid w:val="00506863"/>
    <w:rsid w:val="00506B45"/>
    <w:rsid w:val="00507240"/>
    <w:rsid w:val="00507515"/>
    <w:rsid w:val="00507940"/>
    <w:rsid w:val="00507C28"/>
    <w:rsid w:val="00507C95"/>
    <w:rsid w:val="00507E90"/>
    <w:rsid w:val="00510016"/>
    <w:rsid w:val="005104EA"/>
    <w:rsid w:val="00510644"/>
    <w:rsid w:val="00510672"/>
    <w:rsid w:val="005106C7"/>
    <w:rsid w:val="005108F6"/>
    <w:rsid w:val="0051094C"/>
    <w:rsid w:val="00510B44"/>
    <w:rsid w:val="00510B8C"/>
    <w:rsid w:val="00510DEA"/>
    <w:rsid w:val="00510FFA"/>
    <w:rsid w:val="00511142"/>
    <w:rsid w:val="005114D8"/>
    <w:rsid w:val="0051153C"/>
    <w:rsid w:val="005117E1"/>
    <w:rsid w:val="00512111"/>
    <w:rsid w:val="00512410"/>
    <w:rsid w:val="005129F5"/>
    <w:rsid w:val="00513395"/>
    <w:rsid w:val="00513614"/>
    <w:rsid w:val="0051363F"/>
    <w:rsid w:val="00513B85"/>
    <w:rsid w:val="00513D10"/>
    <w:rsid w:val="005140D0"/>
    <w:rsid w:val="0051412C"/>
    <w:rsid w:val="005141C1"/>
    <w:rsid w:val="005147A5"/>
    <w:rsid w:val="00514D19"/>
    <w:rsid w:val="00514FA4"/>
    <w:rsid w:val="005153F2"/>
    <w:rsid w:val="0051585A"/>
    <w:rsid w:val="005158B3"/>
    <w:rsid w:val="00515A8D"/>
    <w:rsid w:val="00515EEF"/>
    <w:rsid w:val="005160B1"/>
    <w:rsid w:val="00516389"/>
    <w:rsid w:val="005166C6"/>
    <w:rsid w:val="0051687F"/>
    <w:rsid w:val="005169BD"/>
    <w:rsid w:val="00516A40"/>
    <w:rsid w:val="00516D55"/>
    <w:rsid w:val="00517618"/>
    <w:rsid w:val="00517AF5"/>
    <w:rsid w:val="00517DE0"/>
    <w:rsid w:val="005200B9"/>
    <w:rsid w:val="00520412"/>
    <w:rsid w:val="0052110C"/>
    <w:rsid w:val="00521138"/>
    <w:rsid w:val="005212AD"/>
    <w:rsid w:val="00521396"/>
    <w:rsid w:val="00521A2A"/>
    <w:rsid w:val="00521A61"/>
    <w:rsid w:val="00521C45"/>
    <w:rsid w:val="00521CAC"/>
    <w:rsid w:val="00521D38"/>
    <w:rsid w:val="00521E0B"/>
    <w:rsid w:val="00522292"/>
    <w:rsid w:val="0052267E"/>
    <w:rsid w:val="005226A1"/>
    <w:rsid w:val="005229A9"/>
    <w:rsid w:val="00522C34"/>
    <w:rsid w:val="00522C83"/>
    <w:rsid w:val="00522CFD"/>
    <w:rsid w:val="0052309A"/>
    <w:rsid w:val="005230A7"/>
    <w:rsid w:val="0052333F"/>
    <w:rsid w:val="00523651"/>
    <w:rsid w:val="005236E2"/>
    <w:rsid w:val="00523707"/>
    <w:rsid w:val="0052371E"/>
    <w:rsid w:val="00523F88"/>
    <w:rsid w:val="0052436D"/>
    <w:rsid w:val="005244BD"/>
    <w:rsid w:val="005247D7"/>
    <w:rsid w:val="00524DED"/>
    <w:rsid w:val="00524EBC"/>
    <w:rsid w:val="00524EFC"/>
    <w:rsid w:val="00525251"/>
    <w:rsid w:val="005253A1"/>
    <w:rsid w:val="005253DA"/>
    <w:rsid w:val="005253FF"/>
    <w:rsid w:val="0052566A"/>
    <w:rsid w:val="0052598F"/>
    <w:rsid w:val="00525CFD"/>
    <w:rsid w:val="00525E9C"/>
    <w:rsid w:val="00526934"/>
    <w:rsid w:val="00526BB0"/>
    <w:rsid w:val="00526DF4"/>
    <w:rsid w:val="00527590"/>
    <w:rsid w:val="005276CC"/>
    <w:rsid w:val="005278A2"/>
    <w:rsid w:val="00527A2A"/>
    <w:rsid w:val="005300A4"/>
    <w:rsid w:val="005302FC"/>
    <w:rsid w:val="005303BA"/>
    <w:rsid w:val="00530420"/>
    <w:rsid w:val="0053068A"/>
    <w:rsid w:val="005306A8"/>
    <w:rsid w:val="00530930"/>
    <w:rsid w:val="00530B76"/>
    <w:rsid w:val="00530D81"/>
    <w:rsid w:val="00530F3E"/>
    <w:rsid w:val="00531609"/>
    <w:rsid w:val="00531A01"/>
    <w:rsid w:val="005320E0"/>
    <w:rsid w:val="005320FD"/>
    <w:rsid w:val="005321C2"/>
    <w:rsid w:val="00532308"/>
    <w:rsid w:val="0053251D"/>
    <w:rsid w:val="0053269D"/>
    <w:rsid w:val="0053274C"/>
    <w:rsid w:val="00532DD4"/>
    <w:rsid w:val="00533107"/>
    <w:rsid w:val="00533179"/>
    <w:rsid w:val="00533211"/>
    <w:rsid w:val="00533565"/>
    <w:rsid w:val="00533731"/>
    <w:rsid w:val="005338F3"/>
    <w:rsid w:val="00533E5A"/>
    <w:rsid w:val="005341E9"/>
    <w:rsid w:val="005344A9"/>
    <w:rsid w:val="00534741"/>
    <w:rsid w:val="00534775"/>
    <w:rsid w:val="00534B7E"/>
    <w:rsid w:val="00534B92"/>
    <w:rsid w:val="00534E27"/>
    <w:rsid w:val="00535804"/>
    <w:rsid w:val="00535B17"/>
    <w:rsid w:val="00535E8B"/>
    <w:rsid w:val="00536A47"/>
    <w:rsid w:val="00537040"/>
    <w:rsid w:val="00537387"/>
    <w:rsid w:val="00537940"/>
    <w:rsid w:val="0053798F"/>
    <w:rsid w:val="00537E52"/>
    <w:rsid w:val="00537F1A"/>
    <w:rsid w:val="00537FBB"/>
    <w:rsid w:val="005401A7"/>
    <w:rsid w:val="005403AF"/>
    <w:rsid w:val="00540C0D"/>
    <w:rsid w:val="00540D39"/>
    <w:rsid w:val="00540E87"/>
    <w:rsid w:val="00541007"/>
    <w:rsid w:val="00541044"/>
    <w:rsid w:val="00542005"/>
    <w:rsid w:val="00542203"/>
    <w:rsid w:val="005425EF"/>
    <w:rsid w:val="00542640"/>
    <w:rsid w:val="00542B75"/>
    <w:rsid w:val="00542BC8"/>
    <w:rsid w:val="00543037"/>
    <w:rsid w:val="00543411"/>
    <w:rsid w:val="00543441"/>
    <w:rsid w:val="005434DE"/>
    <w:rsid w:val="00543BB1"/>
    <w:rsid w:val="00543C9D"/>
    <w:rsid w:val="00543D1D"/>
    <w:rsid w:val="005440BF"/>
    <w:rsid w:val="0054435C"/>
    <w:rsid w:val="0054489B"/>
    <w:rsid w:val="00544A37"/>
    <w:rsid w:val="00544A89"/>
    <w:rsid w:val="005450CE"/>
    <w:rsid w:val="005452EF"/>
    <w:rsid w:val="00545EC7"/>
    <w:rsid w:val="00545F16"/>
    <w:rsid w:val="00546017"/>
    <w:rsid w:val="00546D0F"/>
    <w:rsid w:val="00546EB5"/>
    <w:rsid w:val="0054710F"/>
    <w:rsid w:val="0054716B"/>
    <w:rsid w:val="005473E9"/>
    <w:rsid w:val="00547D2D"/>
    <w:rsid w:val="00547E05"/>
    <w:rsid w:val="00547EC0"/>
    <w:rsid w:val="00550025"/>
    <w:rsid w:val="005503E2"/>
    <w:rsid w:val="0055045C"/>
    <w:rsid w:val="005506AD"/>
    <w:rsid w:val="005507F4"/>
    <w:rsid w:val="00550924"/>
    <w:rsid w:val="00550B42"/>
    <w:rsid w:val="00550FA5"/>
    <w:rsid w:val="00551425"/>
    <w:rsid w:val="00551565"/>
    <w:rsid w:val="0055164F"/>
    <w:rsid w:val="00551B2A"/>
    <w:rsid w:val="005520C7"/>
    <w:rsid w:val="0055217F"/>
    <w:rsid w:val="0055244A"/>
    <w:rsid w:val="0055258B"/>
    <w:rsid w:val="00552597"/>
    <w:rsid w:val="0055280D"/>
    <w:rsid w:val="00553148"/>
    <w:rsid w:val="00553523"/>
    <w:rsid w:val="00553690"/>
    <w:rsid w:val="005538E6"/>
    <w:rsid w:val="0055396B"/>
    <w:rsid w:val="00553BF0"/>
    <w:rsid w:val="00553DC1"/>
    <w:rsid w:val="00553E41"/>
    <w:rsid w:val="00553F23"/>
    <w:rsid w:val="00554339"/>
    <w:rsid w:val="00554569"/>
    <w:rsid w:val="00554772"/>
    <w:rsid w:val="005549BF"/>
    <w:rsid w:val="00554AE6"/>
    <w:rsid w:val="00554E6A"/>
    <w:rsid w:val="00555540"/>
    <w:rsid w:val="0055588D"/>
    <w:rsid w:val="00555E6B"/>
    <w:rsid w:val="00556252"/>
    <w:rsid w:val="00556434"/>
    <w:rsid w:val="005566EB"/>
    <w:rsid w:val="00556C6D"/>
    <w:rsid w:val="00556D6C"/>
    <w:rsid w:val="00556D6D"/>
    <w:rsid w:val="00556E0B"/>
    <w:rsid w:val="00557A39"/>
    <w:rsid w:val="00557AAF"/>
    <w:rsid w:val="005602B3"/>
    <w:rsid w:val="00560436"/>
    <w:rsid w:val="005604B6"/>
    <w:rsid w:val="00560828"/>
    <w:rsid w:val="00560930"/>
    <w:rsid w:val="0056093D"/>
    <w:rsid w:val="00560AA8"/>
    <w:rsid w:val="00560CC4"/>
    <w:rsid w:val="00560DCA"/>
    <w:rsid w:val="00560E79"/>
    <w:rsid w:val="00561457"/>
    <w:rsid w:val="005620C5"/>
    <w:rsid w:val="0056234B"/>
    <w:rsid w:val="00562536"/>
    <w:rsid w:val="00562898"/>
    <w:rsid w:val="0056290F"/>
    <w:rsid w:val="0056293E"/>
    <w:rsid w:val="00562AE9"/>
    <w:rsid w:val="00562BF0"/>
    <w:rsid w:val="00562FB1"/>
    <w:rsid w:val="00563022"/>
    <w:rsid w:val="005634A6"/>
    <w:rsid w:val="005635E3"/>
    <w:rsid w:val="00563633"/>
    <w:rsid w:val="005638FF"/>
    <w:rsid w:val="00563FEC"/>
    <w:rsid w:val="005643A1"/>
    <w:rsid w:val="00564537"/>
    <w:rsid w:val="005645A8"/>
    <w:rsid w:val="005645F7"/>
    <w:rsid w:val="00564761"/>
    <w:rsid w:val="005647AB"/>
    <w:rsid w:val="0056539E"/>
    <w:rsid w:val="005653AC"/>
    <w:rsid w:val="005658F3"/>
    <w:rsid w:val="005659C7"/>
    <w:rsid w:val="00565B85"/>
    <w:rsid w:val="00565D2A"/>
    <w:rsid w:val="00565E0B"/>
    <w:rsid w:val="00565FE3"/>
    <w:rsid w:val="005663A7"/>
    <w:rsid w:val="0056644C"/>
    <w:rsid w:val="005669B1"/>
    <w:rsid w:val="00566FC6"/>
    <w:rsid w:val="00567108"/>
    <w:rsid w:val="0056769A"/>
    <w:rsid w:val="005676AE"/>
    <w:rsid w:val="00567733"/>
    <w:rsid w:val="0056788C"/>
    <w:rsid w:val="00570577"/>
    <w:rsid w:val="005705FC"/>
    <w:rsid w:val="0057079C"/>
    <w:rsid w:val="005708A5"/>
    <w:rsid w:val="00570BD4"/>
    <w:rsid w:val="00570E78"/>
    <w:rsid w:val="00570F9C"/>
    <w:rsid w:val="0057122A"/>
    <w:rsid w:val="005713BB"/>
    <w:rsid w:val="0057140D"/>
    <w:rsid w:val="005715DC"/>
    <w:rsid w:val="00572117"/>
    <w:rsid w:val="0057229B"/>
    <w:rsid w:val="0057252D"/>
    <w:rsid w:val="005725AB"/>
    <w:rsid w:val="005726EF"/>
    <w:rsid w:val="00572963"/>
    <w:rsid w:val="00572AD0"/>
    <w:rsid w:val="00572AF6"/>
    <w:rsid w:val="00572F20"/>
    <w:rsid w:val="0057318C"/>
    <w:rsid w:val="005734F3"/>
    <w:rsid w:val="005738FC"/>
    <w:rsid w:val="00573975"/>
    <w:rsid w:val="00573C4F"/>
    <w:rsid w:val="00573CC3"/>
    <w:rsid w:val="00573D4C"/>
    <w:rsid w:val="00573F89"/>
    <w:rsid w:val="00574136"/>
    <w:rsid w:val="00574140"/>
    <w:rsid w:val="0057454F"/>
    <w:rsid w:val="0057456C"/>
    <w:rsid w:val="0057482B"/>
    <w:rsid w:val="00574950"/>
    <w:rsid w:val="00574A93"/>
    <w:rsid w:val="00574AFE"/>
    <w:rsid w:val="00575183"/>
    <w:rsid w:val="00575598"/>
    <w:rsid w:val="00575683"/>
    <w:rsid w:val="00576269"/>
    <w:rsid w:val="00576823"/>
    <w:rsid w:val="00576A76"/>
    <w:rsid w:val="00577059"/>
    <w:rsid w:val="0057722B"/>
    <w:rsid w:val="005773C3"/>
    <w:rsid w:val="00577490"/>
    <w:rsid w:val="00577AAD"/>
    <w:rsid w:val="00577BEE"/>
    <w:rsid w:val="00577D16"/>
    <w:rsid w:val="0058030E"/>
    <w:rsid w:val="00580A70"/>
    <w:rsid w:val="00580DB9"/>
    <w:rsid w:val="00580FF4"/>
    <w:rsid w:val="00581136"/>
    <w:rsid w:val="005811B1"/>
    <w:rsid w:val="00581266"/>
    <w:rsid w:val="0058132C"/>
    <w:rsid w:val="0058168F"/>
    <w:rsid w:val="0058183A"/>
    <w:rsid w:val="00581B6A"/>
    <w:rsid w:val="00581BB7"/>
    <w:rsid w:val="00581C13"/>
    <w:rsid w:val="00582060"/>
    <w:rsid w:val="005822D9"/>
    <w:rsid w:val="0058286D"/>
    <w:rsid w:val="00582A40"/>
    <w:rsid w:val="00582AAB"/>
    <w:rsid w:val="00582BFC"/>
    <w:rsid w:val="00582F60"/>
    <w:rsid w:val="00582FBE"/>
    <w:rsid w:val="005832B3"/>
    <w:rsid w:val="00583833"/>
    <w:rsid w:val="00583CA1"/>
    <w:rsid w:val="00583E44"/>
    <w:rsid w:val="00583EEA"/>
    <w:rsid w:val="00583F65"/>
    <w:rsid w:val="00584298"/>
    <w:rsid w:val="00584D76"/>
    <w:rsid w:val="00584EBD"/>
    <w:rsid w:val="0058537E"/>
    <w:rsid w:val="00585581"/>
    <w:rsid w:val="0058596C"/>
    <w:rsid w:val="00585A16"/>
    <w:rsid w:val="00585F8B"/>
    <w:rsid w:val="005860EA"/>
    <w:rsid w:val="00586769"/>
    <w:rsid w:val="0058693B"/>
    <w:rsid w:val="00586A25"/>
    <w:rsid w:val="0058734D"/>
    <w:rsid w:val="00587446"/>
    <w:rsid w:val="0058756B"/>
    <w:rsid w:val="00587E84"/>
    <w:rsid w:val="00590287"/>
    <w:rsid w:val="0059042C"/>
    <w:rsid w:val="005904D3"/>
    <w:rsid w:val="00590601"/>
    <w:rsid w:val="005909DB"/>
    <w:rsid w:val="00590B4B"/>
    <w:rsid w:val="00590F7A"/>
    <w:rsid w:val="00590FF3"/>
    <w:rsid w:val="00591011"/>
    <w:rsid w:val="00591546"/>
    <w:rsid w:val="00591B42"/>
    <w:rsid w:val="005927DA"/>
    <w:rsid w:val="00592A3D"/>
    <w:rsid w:val="00592E83"/>
    <w:rsid w:val="00592E8A"/>
    <w:rsid w:val="00592ED1"/>
    <w:rsid w:val="00593766"/>
    <w:rsid w:val="00593CDF"/>
    <w:rsid w:val="005940E0"/>
    <w:rsid w:val="005942C1"/>
    <w:rsid w:val="00594637"/>
    <w:rsid w:val="005950B0"/>
    <w:rsid w:val="005953D2"/>
    <w:rsid w:val="0059555D"/>
    <w:rsid w:val="005955C0"/>
    <w:rsid w:val="0059566D"/>
    <w:rsid w:val="00596D07"/>
    <w:rsid w:val="00596DC5"/>
    <w:rsid w:val="00596F55"/>
    <w:rsid w:val="005977CC"/>
    <w:rsid w:val="005978F2"/>
    <w:rsid w:val="00597A1E"/>
    <w:rsid w:val="00597EBA"/>
    <w:rsid w:val="005A0168"/>
    <w:rsid w:val="005A046D"/>
    <w:rsid w:val="005A0CC3"/>
    <w:rsid w:val="005A0F55"/>
    <w:rsid w:val="005A0FD1"/>
    <w:rsid w:val="005A112B"/>
    <w:rsid w:val="005A1238"/>
    <w:rsid w:val="005A169E"/>
    <w:rsid w:val="005A17FD"/>
    <w:rsid w:val="005A18DF"/>
    <w:rsid w:val="005A1967"/>
    <w:rsid w:val="005A1A0E"/>
    <w:rsid w:val="005A1C72"/>
    <w:rsid w:val="005A2116"/>
    <w:rsid w:val="005A2BBB"/>
    <w:rsid w:val="005A2DC9"/>
    <w:rsid w:val="005A3113"/>
    <w:rsid w:val="005A3234"/>
    <w:rsid w:val="005A3706"/>
    <w:rsid w:val="005A3823"/>
    <w:rsid w:val="005A38EB"/>
    <w:rsid w:val="005A3AA9"/>
    <w:rsid w:val="005A3E74"/>
    <w:rsid w:val="005A4409"/>
    <w:rsid w:val="005A4923"/>
    <w:rsid w:val="005A4FF5"/>
    <w:rsid w:val="005A55CB"/>
    <w:rsid w:val="005A55DE"/>
    <w:rsid w:val="005A5616"/>
    <w:rsid w:val="005A5631"/>
    <w:rsid w:val="005A5B83"/>
    <w:rsid w:val="005A5F81"/>
    <w:rsid w:val="005A6111"/>
    <w:rsid w:val="005A61A8"/>
    <w:rsid w:val="005A62EF"/>
    <w:rsid w:val="005A6810"/>
    <w:rsid w:val="005A68A2"/>
    <w:rsid w:val="005A6A0C"/>
    <w:rsid w:val="005A6A86"/>
    <w:rsid w:val="005A6C19"/>
    <w:rsid w:val="005A711E"/>
    <w:rsid w:val="005A71B7"/>
    <w:rsid w:val="005A72CC"/>
    <w:rsid w:val="005A73DB"/>
    <w:rsid w:val="005A75F0"/>
    <w:rsid w:val="005A76E9"/>
    <w:rsid w:val="005A7923"/>
    <w:rsid w:val="005A7E77"/>
    <w:rsid w:val="005B017E"/>
    <w:rsid w:val="005B0186"/>
    <w:rsid w:val="005B02B7"/>
    <w:rsid w:val="005B0332"/>
    <w:rsid w:val="005B09AF"/>
    <w:rsid w:val="005B09C8"/>
    <w:rsid w:val="005B09DD"/>
    <w:rsid w:val="005B0A69"/>
    <w:rsid w:val="005B11A6"/>
    <w:rsid w:val="005B1683"/>
    <w:rsid w:val="005B1915"/>
    <w:rsid w:val="005B1AEF"/>
    <w:rsid w:val="005B1C0B"/>
    <w:rsid w:val="005B2140"/>
    <w:rsid w:val="005B23BF"/>
    <w:rsid w:val="005B24F6"/>
    <w:rsid w:val="005B2621"/>
    <w:rsid w:val="005B27A1"/>
    <w:rsid w:val="005B27EC"/>
    <w:rsid w:val="005B2869"/>
    <w:rsid w:val="005B28C9"/>
    <w:rsid w:val="005B2DC9"/>
    <w:rsid w:val="005B31A3"/>
    <w:rsid w:val="005B32AC"/>
    <w:rsid w:val="005B32B6"/>
    <w:rsid w:val="005B3A4F"/>
    <w:rsid w:val="005B3B96"/>
    <w:rsid w:val="005B3E01"/>
    <w:rsid w:val="005B3FC2"/>
    <w:rsid w:val="005B3FFA"/>
    <w:rsid w:val="005B449D"/>
    <w:rsid w:val="005B44CB"/>
    <w:rsid w:val="005B46B0"/>
    <w:rsid w:val="005B4C01"/>
    <w:rsid w:val="005B4C45"/>
    <w:rsid w:val="005B4E50"/>
    <w:rsid w:val="005B51A7"/>
    <w:rsid w:val="005B52E0"/>
    <w:rsid w:val="005B5D2C"/>
    <w:rsid w:val="005B6074"/>
    <w:rsid w:val="005B61E3"/>
    <w:rsid w:val="005B6294"/>
    <w:rsid w:val="005B630F"/>
    <w:rsid w:val="005B6452"/>
    <w:rsid w:val="005B64B1"/>
    <w:rsid w:val="005B65A8"/>
    <w:rsid w:val="005B7065"/>
    <w:rsid w:val="005B73CF"/>
    <w:rsid w:val="005B7417"/>
    <w:rsid w:val="005B7D08"/>
    <w:rsid w:val="005B7E83"/>
    <w:rsid w:val="005C08C2"/>
    <w:rsid w:val="005C08CA"/>
    <w:rsid w:val="005C0CBC"/>
    <w:rsid w:val="005C0CF5"/>
    <w:rsid w:val="005C0DD0"/>
    <w:rsid w:val="005C1179"/>
    <w:rsid w:val="005C1375"/>
    <w:rsid w:val="005C152C"/>
    <w:rsid w:val="005C195B"/>
    <w:rsid w:val="005C1CF4"/>
    <w:rsid w:val="005C1D75"/>
    <w:rsid w:val="005C1E8E"/>
    <w:rsid w:val="005C226D"/>
    <w:rsid w:val="005C24B5"/>
    <w:rsid w:val="005C24C7"/>
    <w:rsid w:val="005C2670"/>
    <w:rsid w:val="005C269C"/>
    <w:rsid w:val="005C28DC"/>
    <w:rsid w:val="005C2B31"/>
    <w:rsid w:val="005C2D21"/>
    <w:rsid w:val="005C32A9"/>
    <w:rsid w:val="005C3977"/>
    <w:rsid w:val="005C3BDC"/>
    <w:rsid w:val="005C3C09"/>
    <w:rsid w:val="005C3DC7"/>
    <w:rsid w:val="005C3E4B"/>
    <w:rsid w:val="005C40A8"/>
    <w:rsid w:val="005C44F4"/>
    <w:rsid w:val="005C473E"/>
    <w:rsid w:val="005C4808"/>
    <w:rsid w:val="005C4B71"/>
    <w:rsid w:val="005C4D8D"/>
    <w:rsid w:val="005C5202"/>
    <w:rsid w:val="005C5475"/>
    <w:rsid w:val="005C547A"/>
    <w:rsid w:val="005C54B8"/>
    <w:rsid w:val="005C5D9B"/>
    <w:rsid w:val="005C5E85"/>
    <w:rsid w:val="005C5F16"/>
    <w:rsid w:val="005C5FB7"/>
    <w:rsid w:val="005C60E1"/>
    <w:rsid w:val="005C61EC"/>
    <w:rsid w:val="005C6256"/>
    <w:rsid w:val="005C66CF"/>
    <w:rsid w:val="005C6B0D"/>
    <w:rsid w:val="005C6CB3"/>
    <w:rsid w:val="005C70F0"/>
    <w:rsid w:val="005C775C"/>
    <w:rsid w:val="005D071C"/>
    <w:rsid w:val="005D09DA"/>
    <w:rsid w:val="005D0B61"/>
    <w:rsid w:val="005D0D44"/>
    <w:rsid w:val="005D0E8F"/>
    <w:rsid w:val="005D153D"/>
    <w:rsid w:val="005D163C"/>
    <w:rsid w:val="005D19C5"/>
    <w:rsid w:val="005D1A96"/>
    <w:rsid w:val="005D1CBD"/>
    <w:rsid w:val="005D1EA0"/>
    <w:rsid w:val="005D2138"/>
    <w:rsid w:val="005D226D"/>
    <w:rsid w:val="005D2C6E"/>
    <w:rsid w:val="005D2C95"/>
    <w:rsid w:val="005D2F96"/>
    <w:rsid w:val="005D3194"/>
    <w:rsid w:val="005D35AA"/>
    <w:rsid w:val="005D3736"/>
    <w:rsid w:val="005D38B8"/>
    <w:rsid w:val="005D39E5"/>
    <w:rsid w:val="005D3E4B"/>
    <w:rsid w:val="005D4187"/>
    <w:rsid w:val="005D4334"/>
    <w:rsid w:val="005D4724"/>
    <w:rsid w:val="005D4741"/>
    <w:rsid w:val="005D4999"/>
    <w:rsid w:val="005D4CAD"/>
    <w:rsid w:val="005D5017"/>
    <w:rsid w:val="005D52B6"/>
    <w:rsid w:val="005D53B4"/>
    <w:rsid w:val="005D58C2"/>
    <w:rsid w:val="005D5904"/>
    <w:rsid w:val="005D5A49"/>
    <w:rsid w:val="005D5ABE"/>
    <w:rsid w:val="005D6ACD"/>
    <w:rsid w:val="005D6C33"/>
    <w:rsid w:val="005D739A"/>
    <w:rsid w:val="005D7424"/>
    <w:rsid w:val="005D7AD4"/>
    <w:rsid w:val="005D7F6A"/>
    <w:rsid w:val="005E00A1"/>
    <w:rsid w:val="005E038F"/>
    <w:rsid w:val="005E065A"/>
    <w:rsid w:val="005E07B3"/>
    <w:rsid w:val="005E07BA"/>
    <w:rsid w:val="005E0830"/>
    <w:rsid w:val="005E0961"/>
    <w:rsid w:val="005E1055"/>
    <w:rsid w:val="005E11FA"/>
    <w:rsid w:val="005E1561"/>
    <w:rsid w:val="005E1619"/>
    <w:rsid w:val="005E1E28"/>
    <w:rsid w:val="005E258D"/>
    <w:rsid w:val="005E263E"/>
    <w:rsid w:val="005E277A"/>
    <w:rsid w:val="005E3404"/>
    <w:rsid w:val="005E3667"/>
    <w:rsid w:val="005E3874"/>
    <w:rsid w:val="005E3A5D"/>
    <w:rsid w:val="005E3B18"/>
    <w:rsid w:val="005E3E8A"/>
    <w:rsid w:val="005E3EC3"/>
    <w:rsid w:val="005E4166"/>
    <w:rsid w:val="005E4321"/>
    <w:rsid w:val="005E48D2"/>
    <w:rsid w:val="005E4BD4"/>
    <w:rsid w:val="005E4C1B"/>
    <w:rsid w:val="005E4C7C"/>
    <w:rsid w:val="005E50BA"/>
    <w:rsid w:val="005E50FB"/>
    <w:rsid w:val="005E5564"/>
    <w:rsid w:val="005E56C3"/>
    <w:rsid w:val="005E583E"/>
    <w:rsid w:val="005E5D62"/>
    <w:rsid w:val="005E6021"/>
    <w:rsid w:val="005E609C"/>
    <w:rsid w:val="005E6124"/>
    <w:rsid w:val="005E6295"/>
    <w:rsid w:val="005E630B"/>
    <w:rsid w:val="005E69C6"/>
    <w:rsid w:val="005E7146"/>
    <w:rsid w:val="005E7506"/>
    <w:rsid w:val="005E7545"/>
    <w:rsid w:val="005E7632"/>
    <w:rsid w:val="005E79DC"/>
    <w:rsid w:val="005E7A5C"/>
    <w:rsid w:val="005F00B3"/>
    <w:rsid w:val="005F0402"/>
    <w:rsid w:val="005F0508"/>
    <w:rsid w:val="005F06C2"/>
    <w:rsid w:val="005F097B"/>
    <w:rsid w:val="005F0E93"/>
    <w:rsid w:val="005F1308"/>
    <w:rsid w:val="005F1626"/>
    <w:rsid w:val="005F16EE"/>
    <w:rsid w:val="005F18E9"/>
    <w:rsid w:val="005F1A08"/>
    <w:rsid w:val="005F2ACA"/>
    <w:rsid w:val="005F31BF"/>
    <w:rsid w:val="005F3327"/>
    <w:rsid w:val="005F33FF"/>
    <w:rsid w:val="005F34F3"/>
    <w:rsid w:val="005F36D1"/>
    <w:rsid w:val="005F3B2E"/>
    <w:rsid w:val="005F3D9D"/>
    <w:rsid w:val="005F423E"/>
    <w:rsid w:val="005F4287"/>
    <w:rsid w:val="005F4D43"/>
    <w:rsid w:val="005F4FA8"/>
    <w:rsid w:val="005F4FD4"/>
    <w:rsid w:val="005F5598"/>
    <w:rsid w:val="005F560F"/>
    <w:rsid w:val="005F5936"/>
    <w:rsid w:val="005F5B7B"/>
    <w:rsid w:val="005F5BD5"/>
    <w:rsid w:val="005F5C34"/>
    <w:rsid w:val="005F6175"/>
    <w:rsid w:val="005F6263"/>
    <w:rsid w:val="005F640F"/>
    <w:rsid w:val="005F6427"/>
    <w:rsid w:val="005F6CBF"/>
    <w:rsid w:val="005F6D49"/>
    <w:rsid w:val="005F6F78"/>
    <w:rsid w:val="005F73D2"/>
    <w:rsid w:val="005F7513"/>
    <w:rsid w:val="005F75D9"/>
    <w:rsid w:val="005F7A0E"/>
    <w:rsid w:val="005F7B25"/>
    <w:rsid w:val="005F7C0F"/>
    <w:rsid w:val="005F7D9C"/>
    <w:rsid w:val="006006E0"/>
    <w:rsid w:val="006007C1"/>
    <w:rsid w:val="0060091D"/>
    <w:rsid w:val="00600B41"/>
    <w:rsid w:val="00600D0F"/>
    <w:rsid w:val="00600FCE"/>
    <w:rsid w:val="006011EE"/>
    <w:rsid w:val="006012B7"/>
    <w:rsid w:val="00601359"/>
    <w:rsid w:val="00601CF9"/>
    <w:rsid w:val="00601F92"/>
    <w:rsid w:val="006020D3"/>
    <w:rsid w:val="006021D0"/>
    <w:rsid w:val="006025EF"/>
    <w:rsid w:val="00602F2C"/>
    <w:rsid w:val="00603376"/>
    <w:rsid w:val="006035A1"/>
    <w:rsid w:val="0060389A"/>
    <w:rsid w:val="00603D23"/>
    <w:rsid w:val="00603D6B"/>
    <w:rsid w:val="00603FD3"/>
    <w:rsid w:val="006041CF"/>
    <w:rsid w:val="0060437D"/>
    <w:rsid w:val="00604491"/>
    <w:rsid w:val="00604889"/>
    <w:rsid w:val="006048FF"/>
    <w:rsid w:val="00604D1B"/>
    <w:rsid w:val="00604F98"/>
    <w:rsid w:val="00604FAB"/>
    <w:rsid w:val="0060545B"/>
    <w:rsid w:val="006054DE"/>
    <w:rsid w:val="00606BD3"/>
    <w:rsid w:val="00606FF3"/>
    <w:rsid w:val="0060742D"/>
    <w:rsid w:val="006074A8"/>
    <w:rsid w:val="00607769"/>
    <w:rsid w:val="00607C49"/>
    <w:rsid w:val="0061024B"/>
    <w:rsid w:val="00610297"/>
    <w:rsid w:val="006103F6"/>
    <w:rsid w:val="0061046F"/>
    <w:rsid w:val="00610531"/>
    <w:rsid w:val="00610655"/>
    <w:rsid w:val="006106A3"/>
    <w:rsid w:val="00610783"/>
    <w:rsid w:val="00610856"/>
    <w:rsid w:val="00610D98"/>
    <w:rsid w:val="00611828"/>
    <w:rsid w:val="0061191D"/>
    <w:rsid w:val="00611CB1"/>
    <w:rsid w:val="00611EDC"/>
    <w:rsid w:val="0061215E"/>
    <w:rsid w:val="0061225F"/>
    <w:rsid w:val="00612B77"/>
    <w:rsid w:val="00612C2E"/>
    <w:rsid w:val="006130FD"/>
    <w:rsid w:val="006135C7"/>
    <w:rsid w:val="0061388C"/>
    <w:rsid w:val="00613B30"/>
    <w:rsid w:val="00613EBD"/>
    <w:rsid w:val="00614000"/>
    <w:rsid w:val="006140F3"/>
    <w:rsid w:val="00614140"/>
    <w:rsid w:val="00614153"/>
    <w:rsid w:val="006146F9"/>
    <w:rsid w:val="00614720"/>
    <w:rsid w:val="00614F14"/>
    <w:rsid w:val="00615218"/>
    <w:rsid w:val="00615274"/>
    <w:rsid w:val="006152CC"/>
    <w:rsid w:val="00615643"/>
    <w:rsid w:val="00615DD9"/>
    <w:rsid w:val="006161BF"/>
    <w:rsid w:val="006165EE"/>
    <w:rsid w:val="00616AFB"/>
    <w:rsid w:val="00616B4A"/>
    <w:rsid w:val="00616FF1"/>
    <w:rsid w:val="0061719F"/>
    <w:rsid w:val="0061744D"/>
    <w:rsid w:val="00617746"/>
    <w:rsid w:val="00617BAC"/>
    <w:rsid w:val="00617C74"/>
    <w:rsid w:val="00617F1F"/>
    <w:rsid w:val="00617F85"/>
    <w:rsid w:val="006201E6"/>
    <w:rsid w:val="00620479"/>
    <w:rsid w:val="00620837"/>
    <w:rsid w:val="00620ACF"/>
    <w:rsid w:val="00620C3B"/>
    <w:rsid w:val="00620D1C"/>
    <w:rsid w:val="00621652"/>
    <w:rsid w:val="00622077"/>
    <w:rsid w:val="00622421"/>
    <w:rsid w:val="0062266D"/>
    <w:rsid w:val="00622777"/>
    <w:rsid w:val="006228A9"/>
    <w:rsid w:val="00622933"/>
    <w:rsid w:val="0062365E"/>
    <w:rsid w:val="006237CD"/>
    <w:rsid w:val="00623A12"/>
    <w:rsid w:val="0062408E"/>
    <w:rsid w:val="006243F5"/>
    <w:rsid w:val="006244CE"/>
    <w:rsid w:val="00624682"/>
    <w:rsid w:val="006246D4"/>
    <w:rsid w:val="006247C8"/>
    <w:rsid w:val="006247E6"/>
    <w:rsid w:val="00624AD2"/>
    <w:rsid w:val="00624FB6"/>
    <w:rsid w:val="006254C7"/>
    <w:rsid w:val="00625748"/>
    <w:rsid w:val="00625818"/>
    <w:rsid w:val="00625BCD"/>
    <w:rsid w:val="00625D65"/>
    <w:rsid w:val="006260AC"/>
    <w:rsid w:val="006267EF"/>
    <w:rsid w:val="0062692B"/>
    <w:rsid w:val="00626CA6"/>
    <w:rsid w:val="00627077"/>
    <w:rsid w:val="0062707E"/>
    <w:rsid w:val="006273CA"/>
    <w:rsid w:val="006276BE"/>
    <w:rsid w:val="006276E9"/>
    <w:rsid w:val="006277E2"/>
    <w:rsid w:val="00630280"/>
    <w:rsid w:val="00630294"/>
    <w:rsid w:val="006302ED"/>
    <w:rsid w:val="0063035A"/>
    <w:rsid w:val="006306BF"/>
    <w:rsid w:val="006307C7"/>
    <w:rsid w:val="006308BC"/>
    <w:rsid w:val="00630D8C"/>
    <w:rsid w:val="006316FE"/>
    <w:rsid w:val="00631B58"/>
    <w:rsid w:val="00631C69"/>
    <w:rsid w:val="00631C77"/>
    <w:rsid w:val="00632051"/>
    <w:rsid w:val="006324E2"/>
    <w:rsid w:val="006325D6"/>
    <w:rsid w:val="0063277D"/>
    <w:rsid w:val="0063282D"/>
    <w:rsid w:val="006330E1"/>
    <w:rsid w:val="0063366A"/>
    <w:rsid w:val="00633808"/>
    <w:rsid w:val="006338B2"/>
    <w:rsid w:val="00633A4F"/>
    <w:rsid w:val="00633F90"/>
    <w:rsid w:val="00634286"/>
    <w:rsid w:val="00634351"/>
    <w:rsid w:val="0063452B"/>
    <w:rsid w:val="00634D55"/>
    <w:rsid w:val="00634DCB"/>
    <w:rsid w:val="0063511B"/>
    <w:rsid w:val="00635336"/>
    <w:rsid w:val="00635BEE"/>
    <w:rsid w:val="006367A8"/>
    <w:rsid w:val="006368D9"/>
    <w:rsid w:val="00636ACB"/>
    <w:rsid w:val="00637272"/>
    <w:rsid w:val="00637281"/>
    <w:rsid w:val="006372BA"/>
    <w:rsid w:val="0063752E"/>
    <w:rsid w:val="00637710"/>
    <w:rsid w:val="0063782F"/>
    <w:rsid w:val="00637942"/>
    <w:rsid w:val="00637B7A"/>
    <w:rsid w:val="00637F26"/>
    <w:rsid w:val="0064000C"/>
    <w:rsid w:val="0064001F"/>
    <w:rsid w:val="00640049"/>
    <w:rsid w:val="00640107"/>
    <w:rsid w:val="00640353"/>
    <w:rsid w:val="00640A3F"/>
    <w:rsid w:val="00640E09"/>
    <w:rsid w:val="0064134F"/>
    <w:rsid w:val="006418B7"/>
    <w:rsid w:val="006418D7"/>
    <w:rsid w:val="00641B75"/>
    <w:rsid w:val="00641F56"/>
    <w:rsid w:val="00642251"/>
    <w:rsid w:val="006423A8"/>
    <w:rsid w:val="006427DB"/>
    <w:rsid w:val="00642836"/>
    <w:rsid w:val="006428AC"/>
    <w:rsid w:val="00642B99"/>
    <w:rsid w:val="00642DBC"/>
    <w:rsid w:val="00642EF7"/>
    <w:rsid w:val="006433EE"/>
    <w:rsid w:val="00643506"/>
    <w:rsid w:val="006436E2"/>
    <w:rsid w:val="006439E9"/>
    <w:rsid w:val="00643A51"/>
    <w:rsid w:val="00643BF9"/>
    <w:rsid w:val="00643E22"/>
    <w:rsid w:val="00644130"/>
    <w:rsid w:val="00644CB7"/>
    <w:rsid w:val="00645239"/>
    <w:rsid w:val="006453A3"/>
    <w:rsid w:val="0064543E"/>
    <w:rsid w:val="00645805"/>
    <w:rsid w:val="00645C74"/>
    <w:rsid w:val="00646794"/>
    <w:rsid w:val="006468FF"/>
    <w:rsid w:val="006470EC"/>
    <w:rsid w:val="006478AD"/>
    <w:rsid w:val="00647928"/>
    <w:rsid w:val="00647E9D"/>
    <w:rsid w:val="006503ED"/>
    <w:rsid w:val="00650793"/>
    <w:rsid w:val="00650AD8"/>
    <w:rsid w:val="00650C8F"/>
    <w:rsid w:val="00651047"/>
    <w:rsid w:val="00651773"/>
    <w:rsid w:val="006519F8"/>
    <w:rsid w:val="00651CBB"/>
    <w:rsid w:val="00651F92"/>
    <w:rsid w:val="00652121"/>
    <w:rsid w:val="006522AD"/>
    <w:rsid w:val="00652371"/>
    <w:rsid w:val="006526A6"/>
    <w:rsid w:val="006526FE"/>
    <w:rsid w:val="006527AF"/>
    <w:rsid w:val="00652865"/>
    <w:rsid w:val="00652BDB"/>
    <w:rsid w:val="00652CDC"/>
    <w:rsid w:val="00652D75"/>
    <w:rsid w:val="00652F4D"/>
    <w:rsid w:val="0065359D"/>
    <w:rsid w:val="00653750"/>
    <w:rsid w:val="00653BDC"/>
    <w:rsid w:val="00653D37"/>
    <w:rsid w:val="00654279"/>
    <w:rsid w:val="0065451A"/>
    <w:rsid w:val="00654845"/>
    <w:rsid w:val="00654920"/>
    <w:rsid w:val="006549FE"/>
    <w:rsid w:val="00654B58"/>
    <w:rsid w:val="00655304"/>
    <w:rsid w:val="006555E6"/>
    <w:rsid w:val="0065583B"/>
    <w:rsid w:val="00655C7C"/>
    <w:rsid w:val="00655D8B"/>
    <w:rsid w:val="006560BA"/>
    <w:rsid w:val="00656671"/>
    <w:rsid w:val="0065692D"/>
    <w:rsid w:val="00656963"/>
    <w:rsid w:val="00656A0E"/>
    <w:rsid w:val="00656A61"/>
    <w:rsid w:val="00656D4A"/>
    <w:rsid w:val="00656DB8"/>
    <w:rsid w:val="0065738C"/>
    <w:rsid w:val="0065759F"/>
    <w:rsid w:val="0065785F"/>
    <w:rsid w:val="0065787C"/>
    <w:rsid w:val="00657AD2"/>
    <w:rsid w:val="00657BF5"/>
    <w:rsid w:val="006604A0"/>
    <w:rsid w:val="00660513"/>
    <w:rsid w:val="00660534"/>
    <w:rsid w:val="00660928"/>
    <w:rsid w:val="00660B0E"/>
    <w:rsid w:val="00660C03"/>
    <w:rsid w:val="00660C78"/>
    <w:rsid w:val="0066109F"/>
    <w:rsid w:val="00661130"/>
    <w:rsid w:val="00661557"/>
    <w:rsid w:val="006618CA"/>
    <w:rsid w:val="00661B6A"/>
    <w:rsid w:val="00662364"/>
    <w:rsid w:val="00662635"/>
    <w:rsid w:val="006626EF"/>
    <w:rsid w:val="00662956"/>
    <w:rsid w:val="00662F03"/>
    <w:rsid w:val="00662F1D"/>
    <w:rsid w:val="00662FB5"/>
    <w:rsid w:val="0066335F"/>
    <w:rsid w:val="006637B3"/>
    <w:rsid w:val="00664566"/>
    <w:rsid w:val="0066478D"/>
    <w:rsid w:val="00664E2B"/>
    <w:rsid w:val="006651A0"/>
    <w:rsid w:val="006660EE"/>
    <w:rsid w:val="0066612F"/>
    <w:rsid w:val="0066674D"/>
    <w:rsid w:val="00666AB7"/>
    <w:rsid w:val="00666E9E"/>
    <w:rsid w:val="0066700B"/>
    <w:rsid w:val="00667444"/>
    <w:rsid w:val="006677E3"/>
    <w:rsid w:val="006678D3"/>
    <w:rsid w:val="00667B16"/>
    <w:rsid w:val="00667BD5"/>
    <w:rsid w:val="00667CBE"/>
    <w:rsid w:val="00667D27"/>
    <w:rsid w:val="00670076"/>
    <w:rsid w:val="0067035D"/>
    <w:rsid w:val="006703A4"/>
    <w:rsid w:val="0067053B"/>
    <w:rsid w:val="00670928"/>
    <w:rsid w:val="0067122C"/>
    <w:rsid w:val="0067143C"/>
    <w:rsid w:val="00671C8F"/>
    <w:rsid w:val="00671D24"/>
    <w:rsid w:val="00671DBE"/>
    <w:rsid w:val="00671DFD"/>
    <w:rsid w:val="00671E56"/>
    <w:rsid w:val="00671FF2"/>
    <w:rsid w:val="0067206E"/>
    <w:rsid w:val="006721E7"/>
    <w:rsid w:val="006729A8"/>
    <w:rsid w:val="00673136"/>
    <w:rsid w:val="00673143"/>
    <w:rsid w:val="00673351"/>
    <w:rsid w:val="00673CCE"/>
    <w:rsid w:val="00674061"/>
    <w:rsid w:val="006740F0"/>
    <w:rsid w:val="0067424F"/>
    <w:rsid w:val="006743C7"/>
    <w:rsid w:val="0067440D"/>
    <w:rsid w:val="00674CB5"/>
    <w:rsid w:val="0067519D"/>
    <w:rsid w:val="006752DF"/>
    <w:rsid w:val="006754FE"/>
    <w:rsid w:val="00675DDD"/>
    <w:rsid w:val="006760FB"/>
    <w:rsid w:val="00676326"/>
    <w:rsid w:val="006764AA"/>
    <w:rsid w:val="006764B9"/>
    <w:rsid w:val="006764CD"/>
    <w:rsid w:val="00676655"/>
    <w:rsid w:val="006766FE"/>
    <w:rsid w:val="006767C3"/>
    <w:rsid w:val="00676891"/>
    <w:rsid w:val="006772AB"/>
    <w:rsid w:val="00677464"/>
    <w:rsid w:val="00677821"/>
    <w:rsid w:val="0067788F"/>
    <w:rsid w:val="00677BBB"/>
    <w:rsid w:val="00677CA2"/>
    <w:rsid w:val="00677E77"/>
    <w:rsid w:val="006801AE"/>
    <w:rsid w:val="006809A7"/>
    <w:rsid w:val="00680C31"/>
    <w:rsid w:val="00680DAB"/>
    <w:rsid w:val="00681349"/>
    <w:rsid w:val="00681ACF"/>
    <w:rsid w:val="00681CFD"/>
    <w:rsid w:val="00681D64"/>
    <w:rsid w:val="00681F2F"/>
    <w:rsid w:val="00682319"/>
    <w:rsid w:val="006823FA"/>
    <w:rsid w:val="0068254A"/>
    <w:rsid w:val="006827CF"/>
    <w:rsid w:val="00682CEE"/>
    <w:rsid w:val="00683384"/>
    <w:rsid w:val="00683809"/>
    <w:rsid w:val="00683970"/>
    <w:rsid w:val="00683BDF"/>
    <w:rsid w:val="00683DBF"/>
    <w:rsid w:val="00683F3C"/>
    <w:rsid w:val="0068406B"/>
    <w:rsid w:val="0068418C"/>
    <w:rsid w:val="00684203"/>
    <w:rsid w:val="006843B2"/>
    <w:rsid w:val="00684643"/>
    <w:rsid w:val="00684A69"/>
    <w:rsid w:val="00684B8B"/>
    <w:rsid w:val="00684B9C"/>
    <w:rsid w:val="00684F0A"/>
    <w:rsid w:val="0068502E"/>
    <w:rsid w:val="00685C84"/>
    <w:rsid w:val="0068670D"/>
    <w:rsid w:val="00686DCE"/>
    <w:rsid w:val="0068725B"/>
    <w:rsid w:val="00687552"/>
    <w:rsid w:val="00687658"/>
    <w:rsid w:val="00687D62"/>
    <w:rsid w:val="00687DE4"/>
    <w:rsid w:val="00690355"/>
    <w:rsid w:val="00690F0C"/>
    <w:rsid w:val="006911DB"/>
    <w:rsid w:val="00691285"/>
    <w:rsid w:val="0069134D"/>
    <w:rsid w:val="00691474"/>
    <w:rsid w:val="00691829"/>
    <w:rsid w:val="00691ABB"/>
    <w:rsid w:val="00691F38"/>
    <w:rsid w:val="006921B1"/>
    <w:rsid w:val="0069225B"/>
    <w:rsid w:val="006924DA"/>
    <w:rsid w:val="0069251A"/>
    <w:rsid w:val="0069264F"/>
    <w:rsid w:val="0069294F"/>
    <w:rsid w:val="00692959"/>
    <w:rsid w:val="00692C4B"/>
    <w:rsid w:val="006931D6"/>
    <w:rsid w:val="0069349C"/>
    <w:rsid w:val="00693638"/>
    <w:rsid w:val="00693897"/>
    <w:rsid w:val="006938DB"/>
    <w:rsid w:val="00693B17"/>
    <w:rsid w:val="00693D92"/>
    <w:rsid w:val="00693E95"/>
    <w:rsid w:val="00693F39"/>
    <w:rsid w:val="00694092"/>
    <w:rsid w:val="00694910"/>
    <w:rsid w:val="00694B77"/>
    <w:rsid w:val="006952F7"/>
    <w:rsid w:val="00695465"/>
    <w:rsid w:val="0069546E"/>
    <w:rsid w:val="00695526"/>
    <w:rsid w:val="0069562F"/>
    <w:rsid w:val="006956C9"/>
    <w:rsid w:val="00695FD0"/>
    <w:rsid w:val="00696042"/>
    <w:rsid w:val="0069656A"/>
    <w:rsid w:val="00696D65"/>
    <w:rsid w:val="006972FC"/>
    <w:rsid w:val="00697653"/>
    <w:rsid w:val="006976DC"/>
    <w:rsid w:val="0069791E"/>
    <w:rsid w:val="006A00E1"/>
    <w:rsid w:val="006A017B"/>
    <w:rsid w:val="006A073A"/>
    <w:rsid w:val="006A18C4"/>
    <w:rsid w:val="006A1936"/>
    <w:rsid w:val="006A1970"/>
    <w:rsid w:val="006A1E7D"/>
    <w:rsid w:val="006A2132"/>
    <w:rsid w:val="006A2146"/>
    <w:rsid w:val="006A2502"/>
    <w:rsid w:val="006A25DD"/>
    <w:rsid w:val="006A28D1"/>
    <w:rsid w:val="006A2B56"/>
    <w:rsid w:val="006A2BD5"/>
    <w:rsid w:val="006A389A"/>
    <w:rsid w:val="006A3AF3"/>
    <w:rsid w:val="006A3C29"/>
    <w:rsid w:val="006A42B7"/>
    <w:rsid w:val="006A45C0"/>
    <w:rsid w:val="006A4766"/>
    <w:rsid w:val="006A4F04"/>
    <w:rsid w:val="006A53C7"/>
    <w:rsid w:val="006A584D"/>
    <w:rsid w:val="006A5863"/>
    <w:rsid w:val="006A5B9D"/>
    <w:rsid w:val="006A5CDE"/>
    <w:rsid w:val="006A5ED2"/>
    <w:rsid w:val="006A61B8"/>
    <w:rsid w:val="006A67A3"/>
    <w:rsid w:val="006A6E1B"/>
    <w:rsid w:val="006A7178"/>
    <w:rsid w:val="006A76A7"/>
    <w:rsid w:val="006A782C"/>
    <w:rsid w:val="006A7E6B"/>
    <w:rsid w:val="006B00EE"/>
    <w:rsid w:val="006B0230"/>
    <w:rsid w:val="006B07A9"/>
    <w:rsid w:val="006B11AC"/>
    <w:rsid w:val="006B11CA"/>
    <w:rsid w:val="006B1205"/>
    <w:rsid w:val="006B1471"/>
    <w:rsid w:val="006B18D2"/>
    <w:rsid w:val="006B21CA"/>
    <w:rsid w:val="006B2590"/>
    <w:rsid w:val="006B265C"/>
    <w:rsid w:val="006B27EB"/>
    <w:rsid w:val="006B2A28"/>
    <w:rsid w:val="006B2AAB"/>
    <w:rsid w:val="006B2BCE"/>
    <w:rsid w:val="006B341F"/>
    <w:rsid w:val="006B350B"/>
    <w:rsid w:val="006B35C9"/>
    <w:rsid w:val="006B35CE"/>
    <w:rsid w:val="006B371A"/>
    <w:rsid w:val="006B3F6E"/>
    <w:rsid w:val="006B4692"/>
    <w:rsid w:val="006B49FE"/>
    <w:rsid w:val="006B4ADE"/>
    <w:rsid w:val="006B4FE9"/>
    <w:rsid w:val="006B54E1"/>
    <w:rsid w:val="006B54F9"/>
    <w:rsid w:val="006B555E"/>
    <w:rsid w:val="006B5664"/>
    <w:rsid w:val="006B5BB4"/>
    <w:rsid w:val="006B5BCF"/>
    <w:rsid w:val="006B5E4D"/>
    <w:rsid w:val="006B6221"/>
    <w:rsid w:val="006B64F7"/>
    <w:rsid w:val="006B6985"/>
    <w:rsid w:val="006B6B2A"/>
    <w:rsid w:val="006B6BC9"/>
    <w:rsid w:val="006B6BE8"/>
    <w:rsid w:val="006B7BD6"/>
    <w:rsid w:val="006B7CDE"/>
    <w:rsid w:val="006C01BA"/>
    <w:rsid w:val="006C01E2"/>
    <w:rsid w:val="006C0274"/>
    <w:rsid w:val="006C03A8"/>
    <w:rsid w:val="006C04DD"/>
    <w:rsid w:val="006C0586"/>
    <w:rsid w:val="006C0702"/>
    <w:rsid w:val="006C07AA"/>
    <w:rsid w:val="006C08B9"/>
    <w:rsid w:val="006C0D1C"/>
    <w:rsid w:val="006C0F3A"/>
    <w:rsid w:val="006C0FB4"/>
    <w:rsid w:val="006C12EA"/>
    <w:rsid w:val="006C1343"/>
    <w:rsid w:val="006C13B8"/>
    <w:rsid w:val="006C141C"/>
    <w:rsid w:val="006C14B0"/>
    <w:rsid w:val="006C1835"/>
    <w:rsid w:val="006C191B"/>
    <w:rsid w:val="006C1A89"/>
    <w:rsid w:val="006C1CB6"/>
    <w:rsid w:val="006C2217"/>
    <w:rsid w:val="006C2DFC"/>
    <w:rsid w:val="006C34BE"/>
    <w:rsid w:val="006C407D"/>
    <w:rsid w:val="006C42DC"/>
    <w:rsid w:val="006C4570"/>
    <w:rsid w:val="006C4910"/>
    <w:rsid w:val="006C49F9"/>
    <w:rsid w:val="006C4A93"/>
    <w:rsid w:val="006C4AA8"/>
    <w:rsid w:val="006C4C7B"/>
    <w:rsid w:val="006C4CC7"/>
    <w:rsid w:val="006C4EE2"/>
    <w:rsid w:val="006C4F4F"/>
    <w:rsid w:val="006C52EF"/>
    <w:rsid w:val="006C537C"/>
    <w:rsid w:val="006C53E8"/>
    <w:rsid w:val="006C5489"/>
    <w:rsid w:val="006C56EA"/>
    <w:rsid w:val="006C5E77"/>
    <w:rsid w:val="006C5EE4"/>
    <w:rsid w:val="006C6516"/>
    <w:rsid w:val="006C67CE"/>
    <w:rsid w:val="006C696B"/>
    <w:rsid w:val="006C6A9B"/>
    <w:rsid w:val="006C6BF3"/>
    <w:rsid w:val="006C6F3D"/>
    <w:rsid w:val="006C720D"/>
    <w:rsid w:val="006C7223"/>
    <w:rsid w:val="006C752A"/>
    <w:rsid w:val="006C7B33"/>
    <w:rsid w:val="006D04C3"/>
    <w:rsid w:val="006D163D"/>
    <w:rsid w:val="006D17D6"/>
    <w:rsid w:val="006D189B"/>
    <w:rsid w:val="006D18CE"/>
    <w:rsid w:val="006D18D7"/>
    <w:rsid w:val="006D19F7"/>
    <w:rsid w:val="006D1D7F"/>
    <w:rsid w:val="006D28E8"/>
    <w:rsid w:val="006D2991"/>
    <w:rsid w:val="006D2EAC"/>
    <w:rsid w:val="006D2F7F"/>
    <w:rsid w:val="006D3004"/>
    <w:rsid w:val="006D3557"/>
    <w:rsid w:val="006D366C"/>
    <w:rsid w:val="006D3931"/>
    <w:rsid w:val="006D3AE5"/>
    <w:rsid w:val="006D3EF1"/>
    <w:rsid w:val="006D3FC3"/>
    <w:rsid w:val="006D41BB"/>
    <w:rsid w:val="006D459D"/>
    <w:rsid w:val="006D459F"/>
    <w:rsid w:val="006D472C"/>
    <w:rsid w:val="006D4992"/>
    <w:rsid w:val="006D4E34"/>
    <w:rsid w:val="006D5160"/>
    <w:rsid w:val="006D522A"/>
    <w:rsid w:val="006D5254"/>
    <w:rsid w:val="006D53DD"/>
    <w:rsid w:val="006D554D"/>
    <w:rsid w:val="006D56BA"/>
    <w:rsid w:val="006D5946"/>
    <w:rsid w:val="006D5BA1"/>
    <w:rsid w:val="006D6134"/>
    <w:rsid w:val="006D6528"/>
    <w:rsid w:val="006D6557"/>
    <w:rsid w:val="006D65DE"/>
    <w:rsid w:val="006D6679"/>
    <w:rsid w:val="006D68FE"/>
    <w:rsid w:val="006D6CCB"/>
    <w:rsid w:val="006D6F63"/>
    <w:rsid w:val="006D7044"/>
    <w:rsid w:val="006D7241"/>
    <w:rsid w:val="006D764A"/>
    <w:rsid w:val="006D78E0"/>
    <w:rsid w:val="006D795D"/>
    <w:rsid w:val="006E016F"/>
    <w:rsid w:val="006E0559"/>
    <w:rsid w:val="006E070B"/>
    <w:rsid w:val="006E0845"/>
    <w:rsid w:val="006E0943"/>
    <w:rsid w:val="006E0955"/>
    <w:rsid w:val="006E0A3A"/>
    <w:rsid w:val="006E0BA3"/>
    <w:rsid w:val="006E0C6F"/>
    <w:rsid w:val="006E1348"/>
    <w:rsid w:val="006E19FF"/>
    <w:rsid w:val="006E1EBF"/>
    <w:rsid w:val="006E2195"/>
    <w:rsid w:val="006E2613"/>
    <w:rsid w:val="006E299B"/>
    <w:rsid w:val="006E2AEE"/>
    <w:rsid w:val="006E2C79"/>
    <w:rsid w:val="006E2D7B"/>
    <w:rsid w:val="006E30A3"/>
    <w:rsid w:val="006E30DF"/>
    <w:rsid w:val="006E3594"/>
    <w:rsid w:val="006E368F"/>
    <w:rsid w:val="006E3EB5"/>
    <w:rsid w:val="006E42E4"/>
    <w:rsid w:val="006E4465"/>
    <w:rsid w:val="006E4472"/>
    <w:rsid w:val="006E45DC"/>
    <w:rsid w:val="006E4783"/>
    <w:rsid w:val="006E4A64"/>
    <w:rsid w:val="006E4E02"/>
    <w:rsid w:val="006E4F17"/>
    <w:rsid w:val="006E4F8F"/>
    <w:rsid w:val="006E4FF7"/>
    <w:rsid w:val="006E504F"/>
    <w:rsid w:val="006E50CF"/>
    <w:rsid w:val="006E5459"/>
    <w:rsid w:val="006E57BD"/>
    <w:rsid w:val="006E5F61"/>
    <w:rsid w:val="006E63B8"/>
    <w:rsid w:val="006E67BC"/>
    <w:rsid w:val="006E694C"/>
    <w:rsid w:val="006E7BC0"/>
    <w:rsid w:val="006E7C26"/>
    <w:rsid w:val="006E7C85"/>
    <w:rsid w:val="006F0010"/>
    <w:rsid w:val="006F01FD"/>
    <w:rsid w:val="006F04A4"/>
    <w:rsid w:val="006F057E"/>
    <w:rsid w:val="006F08CE"/>
    <w:rsid w:val="006F0B4A"/>
    <w:rsid w:val="006F0B8E"/>
    <w:rsid w:val="006F0C93"/>
    <w:rsid w:val="006F0DB3"/>
    <w:rsid w:val="006F0EB9"/>
    <w:rsid w:val="006F0F25"/>
    <w:rsid w:val="006F113E"/>
    <w:rsid w:val="006F1218"/>
    <w:rsid w:val="006F1726"/>
    <w:rsid w:val="006F1904"/>
    <w:rsid w:val="006F1941"/>
    <w:rsid w:val="006F1D50"/>
    <w:rsid w:val="006F1E56"/>
    <w:rsid w:val="006F20C0"/>
    <w:rsid w:val="006F222E"/>
    <w:rsid w:val="006F2A29"/>
    <w:rsid w:val="006F2B85"/>
    <w:rsid w:val="006F3386"/>
    <w:rsid w:val="006F3962"/>
    <w:rsid w:val="006F396D"/>
    <w:rsid w:val="006F3E1A"/>
    <w:rsid w:val="006F3EC3"/>
    <w:rsid w:val="006F409F"/>
    <w:rsid w:val="006F412C"/>
    <w:rsid w:val="006F4495"/>
    <w:rsid w:val="006F4B20"/>
    <w:rsid w:val="006F4BD0"/>
    <w:rsid w:val="006F4BD4"/>
    <w:rsid w:val="006F4D40"/>
    <w:rsid w:val="006F4D90"/>
    <w:rsid w:val="006F57F4"/>
    <w:rsid w:val="006F5919"/>
    <w:rsid w:val="006F5995"/>
    <w:rsid w:val="006F5D38"/>
    <w:rsid w:val="006F5EF3"/>
    <w:rsid w:val="006F6112"/>
    <w:rsid w:val="006F6CC8"/>
    <w:rsid w:val="006F6E77"/>
    <w:rsid w:val="006F7283"/>
    <w:rsid w:val="006F7636"/>
    <w:rsid w:val="00700351"/>
    <w:rsid w:val="007004A0"/>
    <w:rsid w:val="0070051B"/>
    <w:rsid w:val="007006C0"/>
    <w:rsid w:val="00700C00"/>
    <w:rsid w:val="00700EAF"/>
    <w:rsid w:val="0070101D"/>
    <w:rsid w:val="007011E2"/>
    <w:rsid w:val="00701CF2"/>
    <w:rsid w:val="00701D4C"/>
    <w:rsid w:val="00701EA1"/>
    <w:rsid w:val="0070215A"/>
    <w:rsid w:val="00702241"/>
    <w:rsid w:val="00702319"/>
    <w:rsid w:val="007024B9"/>
    <w:rsid w:val="00702669"/>
    <w:rsid w:val="00702EEB"/>
    <w:rsid w:val="00703072"/>
    <w:rsid w:val="007031E7"/>
    <w:rsid w:val="00703534"/>
    <w:rsid w:val="00703952"/>
    <w:rsid w:val="00703D33"/>
    <w:rsid w:val="00704A00"/>
    <w:rsid w:val="00704A88"/>
    <w:rsid w:val="00704EE7"/>
    <w:rsid w:val="0070500F"/>
    <w:rsid w:val="0070579B"/>
    <w:rsid w:val="00705A6D"/>
    <w:rsid w:val="00705E4D"/>
    <w:rsid w:val="00706257"/>
    <w:rsid w:val="007062B6"/>
    <w:rsid w:val="00706642"/>
    <w:rsid w:val="00706737"/>
    <w:rsid w:val="007068A5"/>
    <w:rsid w:val="00706A2A"/>
    <w:rsid w:val="00706A31"/>
    <w:rsid w:val="00706F0F"/>
    <w:rsid w:val="00707015"/>
    <w:rsid w:val="0070764E"/>
    <w:rsid w:val="00707906"/>
    <w:rsid w:val="00710441"/>
    <w:rsid w:val="007105E9"/>
    <w:rsid w:val="0071072D"/>
    <w:rsid w:val="00710A14"/>
    <w:rsid w:val="00710F0C"/>
    <w:rsid w:val="00710F59"/>
    <w:rsid w:val="00711386"/>
    <w:rsid w:val="0071171C"/>
    <w:rsid w:val="00711831"/>
    <w:rsid w:val="00711879"/>
    <w:rsid w:val="00711996"/>
    <w:rsid w:val="00711A6E"/>
    <w:rsid w:val="00712327"/>
    <w:rsid w:val="00712867"/>
    <w:rsid w:val="00712915"/>
    <w:rsid w:val="00712BDC"/>
    <w:rsid w:val="00712E96"/>
    <w:rsid w:val="00713213"/>
    <w:rsid w:val="00713C93"/>
    <w:rsid w:val="0071426A"/>
    <w:rsid w:val="007145DC"/>
    <w:rsid w:val="007147F8"/>
    <w:rsid w:val="00714805"/>
    <w:rsid w:val="007149D6"/>
    <w:rsid w:val="007149F4"/>
    <w:rsid w:val="00714A25"/>
    <w:rsid w:val="00714B65"/>
    <w:rsid w:val="0071537F"/>
    <w:rsid w:val="00715662"/>
    <w:rsid w:val="00715952"/>
    <w:rsid w:val="00715990"/>
    <w:rsid w:val="00715FBF"/>
    <w:rsid w:val="00716432"/>
    <w:rsid w:val="0071653B"/>
    <w:rsid w:val="0071672D"/>
    <w:rsid w:val="00716910"/>
    <w:rsid w:val="00716ABA"/>
    <w:rsid w:val="00716B43"/>
    <w:rsid w:val="00716ED2"/>
    <w:rsid w:val="00717176"/>
    <w:rsid w:val="0071769C"/>
    <w:rsid w:val="00717D12"/>
    <w:rsid w:val="00717D39"/>
    <w:rsid w:val="007208BA"/>
    <w:rsid w:val="007208C8"/>
    <w:rsid w:val="00720DDB"/>
    <w:rsid w:val="0072100A"/>
    <w:rsid w:val="0072100F"/>
    <w:rsid w:val="007211F0"/>
    <w:rsid w:val="007217CC"/>
    <w:rsid w:val="00721A1A"/>
    <w:rsid w:val="00723040"/>
    <w:rsid w:val="00723426"/>
    <w:rsid w:val="0072364F"/>
    <w:rsid w:val="0072366F"/>
    <w:rsid w:val="00723C91"/>
    <w:rsid w:val="00723CB3"/>
    <w:rsid w:val="00723CB7"/>
    <w:rsid w:val="0072443B"/>
    <w:rsid w:val="00724614"/>
    <w:rsid w:val="007248A7"/>
    <w:rsid w:val="007249BF"/>
    <w:rsid w:val="00724C42"/>
    <w:rsid w:val="00724ECF"/>
    <w:rsid w:val="00724F3E"/>
    <w:rsid w:val="00724FFA"/>
    <w:rsid w:val="007258FF"/>
    <w:rsid w:val="00725C08"/>
    <w:rsid w:val="007260B6"/>
    <w:rsid w:val="007261FD"/>
    <w:rsid w:val="007262B5"/>
    <w:rsid w:val="0072654C"/>
    <w:rsid w:val="00726716"/>
    <w:rsid w:val="00726AFC"/>
    <w:rsid w:val="00726C8D"/>
    <w:rsid w:val="00726C96"/>
    <w:rsid w:val="00727129"/>
    <w:rsid w:val="00727266"/>
    <w:rsid w:val="007274FC"/>
    <w:rsid w:val="00727704"/>
    <w:rsid w:val="00727B0C"/>
    <w:rsid w:val="00727D3C"/>
    <w:rsid w:val="00727FD7"/>
    <w:rsid w:val="0073025B"/>
    <w:rsid w:val="00730373"/>
    <w:rsid w:val="00730A6C"/>
    <w:rsid w:val="00730AAF"/>
    <w:rsid w:val="00730BC3"/>
    <w:rsid w:val="00730F6D"/>
    <w:rsid w:val="00730F74"/>
    <w:rsid w:val="00730F7A"/>
    <w:rsid w:val="0073136D"/>
    <w:rsid w:val="0073141B"/>
    <w:rsid w:val="007314CA"/>
    <w:rsid w:val="00731C0E"/>
    <w:rsid w:val="00731DE0"/>
    <w:rsid w:val="00731E2C"/>
    <w:rsid w:val="00732015"/>
    <w:rsid w:val="00732244"/>
    <w:rsid w:val="007322CF"/>
    <w:rsid w:val="007328A4"/>
    <w:rsid w:val="00732A3B"/>
    <w:rsid w:val="00732AFC"/>
    <w:rsid w:val="00732CB4"/>
    <w:rsid w:val="00733001"/>
    <w:rsid w:val="0073334A"/>
    <w:rsid w:val="00733444"/>
    <w:rsid w:val="007340F6"/>
    <w:rsid w:val="00734357"/>
    <w:rsid w:val="0073450B"/>
    <w:rsid w:val="00734954"/>
    <w:rsid w:val="00734F55"/>
    <w:rsid w:val="0073500E"/>
    <w:rsid w:val="00735500"/>
    <w:rsid w:val="0073574A"/>
    <w:rsid w:val="007357BE"/>
    <w:rsid w:val="007358EC"/>
    <w:rsid w:val="007359D3"/>
    <w:rsid w:val="00735A78"/>
    <w:rsid w:val="00735EDF"/>
    <w:rsid w:val="0073651C"/>
    <w:rsid w:val="007368C0"/>
    <w:rsid w:val="00737011"/>
    <w:rsid w:val="007371F3"/>
    <w:rsid w:val="00737383"/>
    <w:rsid w:val="00737385"/>
    <w:rsid w:val="00737639"/>
    <w:rsid w:val="00737A2F"/>
    <w:rsid w:val="00737D44"/>
    <w:rsid w:val="00737EDE"/>
    <w:rsid w:val="007403C6"/>
    <w:rsid w:val="0074046F"/>
    <w:rsid w:val="007405AE"/>
    <w:rsid w:val="00740A4C"/>
    <w:rsid w:val="00740FBC"/>
    <w:rsid w:val="00741065"/>
    <w:rsid w:val="007410CA"/>
    <w:rsid w:val="00741224"/>
    <w:rsid w:val="00741754"/>
    <w:rsid w:val="00741A67"/>
    <w:rsid w:val="00741ABD"/>
    <w:rsid w:val="00741D6B"/>
    <w:rsid w:val="007420E6"/>
    <w:rsid w:val="00742191"/>
    <w:rsid w:val="00742231"/>
    <w:rsid w:val="007423FF"/>
    <w:rsid w:val="007425D4"/>
    <w:rsid w:val="0074287F"/>
    <w:rsid w:val="0074301D"/>
    <w:rsid w:val="007431FE"/>
    <w:rsid w:val="0074327C"/>
    <w:rsid w:val="007434B6"/>
    <w:rsid w:val="00743575"/>
    <w:rsid w:val="007436CD"/>
    <w:rsid w:val="007437A8"/>
    <w:rsid w:val="00743837"/>
    <w:rsid w:val="00743BD6"/>
    <w:rsid w:val="00743F0B"/>
    <w:rsid w:val="0074404A"/>
    <w:rsid w:val="007440C7"/>
    <w:rsid w:val="007440F5"/>
    <w:rsid w:val="0074495C"/>
    <w:rsid w:val="00744C38"/>
    <w:rsid w:val="00745014"/>
    <w:rsid w:val="0074669C"/>
    <w:rsid w:val="00746A38"/>
    <w:rsid w:val="00747091"/>
    <w:rsid w:val="0074710B"/>
    <w:rsid w:val="00747200"/>
    <w:rsid w:val="00747391"/>
    <w:rsid w:val="0074787E"/>
    <w:rsid w:val="00747C6E"/>
    <w:rsid w:val="00747E2E"/>
    <w:rsid w:val="00747FCE"/>
    <w:rsid w:val="00750210"/>
    <w:rsid w:val="0075029F"/>
    <w:rsid w:val="007502C9"/>
    <w:rsid w:val="0075036F"/>
    <w:rsid w:val="007505B3"/>
    <w:rsid w:val="007505D8"/>
    <w:rsid w:val="00750CD0"/>
    <w:rsid w:val="00750DF1"/>
    <w:rsid w:val="007512DB"/>
    <w:rsid w:val="007514E8"/>
    <w:rsid w:val="0075184F"/>
    <w:rsid w:val="0075186F"/>
    <w:rsid w:val="007518AA"/>
    <w:rsid w:val="00751A02"/>
    <w:rsid w:val="00751A52"/>
    <w:rsid w:val="00751DCA"/>
    <w:rsid w:val="00751FA7"/>
    <w:rsid w:val="00752119"/>
    <w:rsid w:val="00752AFF"/>
    <w:rsid w:val="00752CAF"/>
    <w:rsid w:val="00752FF4"/>
    <w:rsid w:val="00753112"/>
    <w:rsid w:val="00753314"/>
    <w:rsid w:val="00753CE7"/>
    <w:rsid w:val="00753E5B"/>
    <w:rsid w:val="00753F1B"/>
    <w:rsid w:val="00754247"/>
    <w:rsid w:val="00754576"/>
    <w:rsid w:val="00754E7B"/>
    <w:rsid w:val="007552B2"/>
    <w:rsid w:val="00755315"/>
    <w:rsid w:val="00755A4B"/>
    <w:rsid w:val="00755DEF"/>
    <w:rsid w:val="007563ED"/>
    <w:rsid w:val="007564A6"/>
    <w:rsid w:val="00756573"/>
    <w:rsid w:val="0075669C"/>
    <w:rsid w:val="00756889"/>
    <w:rsid w:val="00756A74"/>
    <w:rsid w:val="00756A9B"/>
    <w:rsid w:val="00756DBC"/>
    <w:rsid w:val="007571C0"/>
    <w:rsid w:val="00757304"/>
    <w:rsid w:val="00757B51"/>
    <w:rsid w:val="00757EA8"/>
    <w:rsid w:val="00757EAB"/>
    <w:rsid w:val="007601DD"/>
    <w:rsid w:val="007602DC"/>
    <w:rsid w:val="007603AC"/>
    <w:rsid w:val="00760661"/>
    <w:rsid w:val="007610B2"/>
    <w:rsid w:val="007617E6"/>
    <w:rsid w:val="0076194B"/>
    <w:rsid w:val="00761A5E"/>
    <w:rsid w:val="00761C98"/>
    <w:rsid w:val="00761D9E"/>
    <w:rsid w:val="00762317"/>
    <w:rsid w:val="007626F8"/>
    <w:rsid w:val="0076282D"/>
    <w:rsid w:val="00762C5A"/>
    <w:rsid w:val="00762D03"/>
    <w:rsid w:val="00762D53"/>
    <w:rsid w:val="00762EEC"/>
    <w:rsid w:val="007631E0"/>
    <w:rsid w:val="007632D6"/>
    <w:rsid w:val="00763E62"/>
    <w:rsid w:val="00764657"/>
    <w:rsid w:val="00764701"/>
    <w:rsid w:val="0076479C"/>
    <w:rsid w:val="00764970"/>
    <w:rsid w:val="00764DE8"/>
    <w:rsid w:val="00765106"/>
    <w:rsid w:val="00765185"/>
    <w:rsid w:val="00765274"/>
    <w:rsid w:val="00765445"/>
    <w:rsid w:val="007658B6"/>
    <w:rsid w:val="00765FA5"/>
    <w:rsid w:val="00765FD8"/>
    <w:rsid w:val="00765FEC"/>
    <w:rsid w:val="007669B5"/>
    <w:rsid w:val="00766F20"/>
    <w:rsid w:val="00766F6F"/>
    <w:rsid w:val="00766F81"/>
    <w:rsid w:val="00767008"/>
    <w:rsid w:val="007672CF"/>
    <w:rsid w:val="007672F0"/>
    <w:rsid w:val="007673CB"/>
    <w:rsid w:val="0076755D"/>
    <w:rsid w:val="007676EC"/>
    <w:rsid w:val="00767A9F"/>
    <w:rsid w:val="00767CA6"/>
    <w:rsid w:val="00767CB4"/>
    <w:rsid w:val="00767E48"/>
    <w:rsid w:val="00770097"/>
    <w:rsid w:val="0077030B"/>
    <w:rsid w:val="00770340"/>
    <w:rsid w:val="00770366"/>
    <w:rsid w:val="00770660"/>
    <w:rsid w:val="0077072A"/>
    <w:rsid w:val="00770824"/>
    <w:rsid w:val="00770B96"/>
    <w:rsid w:val="0077137E"/>
    <w:rsid w:val="007713B3"/>
    <w:rsid w:val="007713E2"/>
    <w:rsid w:val="0077141E"/>
    <w:rsid w:val="00771477"/>
    <w:rsid w:val="00771B3A"/>
    <w:rsid w:val="00771D40"/>
    <w:rsid w:val="00771E18"/>
    <w:rsid w:val="007724AD"/>
    <w:rsid w:val="0077250D"/>
    <w:rsid w:val="007727A7"/>
    <w:rsid w:val="00772B30"/>
    <w:rsid w:val="00772B79"/>
    <w:rsid w:val="00772B9C"/>
    <w:rsid w:val="00772D06"/>
    <w:rsid w:val="007733A8"/>
    <w:rsid w:val="00773527"/>
    <w:rsid w:val="00773578"/>
    <w:rsid w:val="00773759"/>
    <w:rsid w:val="00773834"/>
    <w:rsid w:val="007738AF"/>
    <w:rsid w:val="007738C5"/>
    <w:rsid w:val="007739D5"/>
    <w:rsid w:val="00773C64"/>
    <w:rsid w:val="00773D1D"/>
    <w:rsid w:val="00773F63"/>
    <w:rsid w:val="007741F5"/>
    <w:rsid w:val="00774364"/>
    <w:rsid w:val="007745BD"/>
    <w:rsid w:val="00774649"/>
    <w:rsid w:val="00774909"/>
    <w:rsid w:val="0077495B"/>
    <w:rsid w:val="007751F1"/>
    <w:rsid w:val="00775279"/>
    <w:rsid w:val="00775363"/>
    <w:rsid w:val="00775574"/>
    <w:rsid w:val="00775608"/>
    <w:rsid w:val="007756FA"/>
    <w:rsid w:val="00775770"/>
    <w:rsid w:val="00775C8C"/>
    <w:rsid w:val="0077601B"/>
    <w:rsid w:val="007762A3"/>
    <w:rsid w:val="00776427"/>
    <w:rsid w:val="0077647F"/>
    <w:rsid w:val="00776BA0"/>
    <w:rsid w:val="007770BB"/>
    <w:rsid w:val="00777B78"/>
    <w:rsid w:val="00777E3C"/>
    <w:rsid w:val="00777F11"/>
    <w:rsid w:val="00780181"/>
    <w:rsid w:val="00780416"/>
    <w:rsid w:val="007808BF"/>
    <w:rsid w:val="00780902"/>
    <w:rsid w:val="0078148A"/>
    <w:rsid w:val="00781792"/>
    <w:rsid w:val="00781E48"/>
    <w:rsid w:val="00781F6B"/>
    <w:rsid w:val="00783944"/>
    <w:rsid w:val="00783E58"/>
    <w:rsid w:val="00783EE9"/>
    <w:rsid w:val="007844A3"/>
    <w:rsid w:val="007849EF"/>
    <w:rsid w:val="00784D1C"/>
    <w:rsid w:val="00784D45"/>
    <w:rsid w:val="00785061"/>
    <w:rsid w:val="00785430"/>
    <w:rsid w:val="00785653"/>
    <w:rsid w:val="007856C1"/>
    <w:rsid w:val="007858C3"/>
    <w:rsid w:val="00785B5D"/>
    <w:rsid w:val="007864D3"/>
    <w:rsid w:val="0078658B"/>
    <w:rsid w:val="00786661"/>
    <w:rsid w:val="00787068"/>
    <w:rsid w:val="007879A0"/>
    <w:rsid w:val="00787AA9"/>
    <w:rsid w:val="00787F57"/>
    <w:rsid w:val="00787FD8"/>
    <w:rsid w:val="00790066"/>
    <w:rsid w:val="007903CC"/>
    <w:rsid w:val="0079057C"/>
    <w:rsid w:val="007907D4"/>
    <w:rsid w:val="00790898"/>
    <w:rsid w:val="00790A6F"/>
    <w:rsid w:val="00790B5A"/>
    <w:rsid w:val="00790CE7"/>
    <w:rsid w:val="00791465"/>
    <w:rsid w:val="007918FB"/>
    <w:rsid w:val="00791AB2"/>
    <w:rsid w:val="007921E0"/>
    <w:rsid w:val="007925C5"/>
    <w:rsid w:val="00793077"/>
    <w:rsid w:val="0079324A"/>
    <w:rsid w:val="007935F9"/>
    <w:rsid w:val="00793601"/>
    <w:rsid w:val="0079361E"/>
    <w:rsid w:val="007939F4"/>
    <w:rsid w:val="00793A84"/>
    <w:rsid w:val="007946E7"/>
    <w:rsid w:val="007946EA"/>
    <w:rsid w:val="00794B7D"/>
    <w:rsid w:val="00794C3A"/>
    <w:rsid w:val="0079504A"/>
    <w:rsid w:val="007950D9"/>
    <w:rsid w:val="00795697"/>
    <w:rsid w:val="007956F3"/>
    <w:rsid w:val="0079586B"/>
    <w:rsid w:val="007965DF"/>
    <w:rsid w:val="0079709B"/>
    <w:rsid w:val="0079774F"/>
    <w:rsid w:val="0079780E"/>
    <w:rsid w:val="00797B52"/>
    <w:rsid w:val="00797C4E"/>
    <w:rsid w:val="00797D11"/>
    <w:rsid w:val="00797FC9"/>
    <w:rsid w:val="007A0519"/>
    <w:rsid w:val="007A077D"/>
    <w:rsid w:val="007A0AE5"/>
    <w:rsid w:val="007A0BD3"/>
    <w:rsid w:val="007A0D5D"/>
    <w:rsid w:val="007A0D91"/>
    <w:rsid w:val="007A147F"/>
    <w:rsid w:val="007A1490"/>
    <w:rsid w:val="007A1967"/>
    <w:rsid w:val="007A1974"/>
    <w:rsid w:val="007A1EB5"/>
    <w:rsid w:val="007A26A9"/>
    <w:rsid w:val="007A28F2"/>
    <w:rsid w:val="007A33F1"/>
    <w:rsid w:val="007A36FA"/>
    <w:rsid w:val="007A386F"/>
    <w:rsid w:val="007A3886"/>
    <w:rsid w:val="007A3E8B"/>
    <w:rsid w:val="007A41C0"/>
    <w:rsid w:val="007A494C"/>
    <w:rsid w:val="007A499E"/>
    <w:rsid w:val="007A4AA1"/>
    <w:rsid w:val="007A4ACB"/>
    <w:rsid w:val="007A4B05"/>
    <w:rsid w:val="007A51BB"/>
    <w:rsid w:val="007A52A9"/>
    <w:rsid w:val="007A58C9"/>
    <w:rsid w:val="007A59A8"/>
    <w:rsid w:val="007A5A4C"/>
    <w:rsid w:val="007A5AC4"/>
    <w:rsid w:val="007A61CA"/>
    <w:rsid w:val="007A6641"/>
    <w:rsid w:val="007A6696"/>
    <w:rsid w:val="007A6892"/>
    <w:rsid w:val="007A69F9"/>
    <w:rsid w:val="007A6B8C"/>
    <w:rsid w:val="007A70F8"/>
    <w:rsid w:val="007A72C3"/>
    <w:rsid w:val="007A7378"/>
    <w:rsid w:val="007A7546"/>
    <w:rsid w:val="007A776C"/>
    <w:rsid w:val="007A782A"/>
    <w:rsid w:val="007A79F2"/>
    <w:rsid w:val="007A79FF"/>
    <w:rsid w:val="007A7CDB"/>
    <w:rsid w:val="007B06A9"/>
    <w:rsid w:val="007B08A7"/>
    <w:rsid w:val="007B0ADF"/>
    <w:rsid w:val="007B0E8F"/>
    <w:rsid w:val="007B1800"/>
    <w:rsid w:val="007B191B"/>
    <w:rsid w:val="007B1974"/>
    <w:rsid w:val="007B1B08"/>
    <w:rsid w:val="007B1F36"/>
    <w:rsid w:val="007B1FB7"/>
    <w:rsid w:val="007B235D"/>
    <w:rsid w:val="007B2442"/>
    <w:rsid w:val="007B2536"/>
    <w:rsid w:val="007B25FF"/>
    <w:rsid w:val="007B2A77"/>
    <w:rsid w:val="007B2CF4"/>
    <w:rsid w:val="007B2D8B"/>
    <w:rsid w:val="007B3519"/>
    <w:rsid w:val="007B3F4F"/>
    <w:rsid w:val="007B403A"/>
    <w:rsid w:val="007B41EB"/>
    <w:rsid w:val="007B4312"/>
    <w:rsid w:val="007B4409"/>
    <w:rsid w:val="007B489D"/>
    <w:rsid w:val="007B489E"/>
    <w:rsid w:val="007B52DF"/>
    <w:rsid w:val="007B562B"/>
    <w:rsid w:val="007B56DB"/>
    <w:rsid w:val="007B56F8"/>
    <w:rsid w:val="007B5747"/>
    <w:rsid w:val="007B5AB7"/>
    <w:rsid w:val="007B6050"/>
    <w:rsid w:val="007B620F"/>
    <w:rsid w:val="007B6584"/>
    <w:rsid w:val="007B671A"/>
    <w:rsid w:val="007B7137"/>
    <w:rsid w:val="007B7332"/>
    <w:rsid w:val="007B7443"/>
    <w:rsid w:val="007B7621"/>
    <w:rsid w:val="007C041D"/>
    <w:rsid w:val="007C0658"/>
    <w:rsid w:val="007C10CC"/>
    <w:rsid w:val="007C13DB"/>
    <w:rsid w:val="007C149E"/>
    <w:rsid w:val="007C1637"/>
    <w:rsid w:val="007C165D"/>
    <w:rsid w:val="007C175B"/>
    <w:rsid w:val="007C1840"/>
    <w:rsid w:val="007C1AB6"/>
    <w:rsid w:val="007C2B71"/>
    <w:rsid w:val="007C2F1D"/>
    <w:rsid w:val="007C3077"/>
    <w:rsid w:val="007C3081"/>
    <w:rsid w:val="007C321C"/>
    <w:rsid w:val="007C344F"/>
    <w:rsid w:val="007C34A8"/>
    <w:rsid w:val="007C3BD4"/>
    <w:rsid w:val="007C4049"/>
    <w:rsid w:val="007C428F"/>
    <w:rsid w:val="007C4777"/>
    <w:rsid w:val="007C49CE"/>
    <w:rsid w:val="007C4A81"/>
    <w:rsid w:val="007C5155"/>
    <w:rsid w:val="007C532B"/>
    <w:rsid w:val="007C552B"/>
    <w:rsid w:val="007C567D"/>
    <w:rsid w:val="007C5A68"/>
    <w:rsid w:val="007C5C11"/>
    <w:rsid w:val="007C5C7A"/>
    <w:rsid w:val="007C5F66"/>
    <w:rsid w:val="007C605A"/>
    <w:rsid w:val="007C6A21"/>
    <w:rsid w:val="007C6A2A"/>
    <w:rsid w:val="007C6BF5"/>
    <w:rsid w:val="007C6DEC"/>
    <w:rsid w:val="007C6E8A"/>
    <w:rsid w:val="007C710A"/>
    <w:rsid w:val="007C7652"/>
    <w:rsid w:val="007C7CB5"/>
    <w:rsid w:val="007D05AC"/>
    <w:rsid w:val="007D0615"/>
    <w:rsid w:val="007D093D"/>
    <w:rsid w:val="007D0A15"/>
    <w:rsid w:val="007D103B"/>
    <w:rsid w:val="007D2117"/>
    <w:rsid w:val="007D21CE"/>
    <w:rsid w:val="007D2599"/>
    <w:rsid w:val="007D26DA"/>
    <w:rsid w:val="007D2A48"/>
    <w:rsid w:val="007D2EA1"/>
    <w:rsid w:val="007D2F95"/>
    <w:rsid w:val="007D322B"/>
    <w:rsid w:val="007D38B1"/>
    <w:rsid w:val="007D3A38"/>
    <w:rsid w:val="007D3AF2"/>
    <w:rsid w:val="007D3DA2"/>
    <w:rsid w:val="007D3DFB"/>
    <w:rsid w:val="007D3E59"/>
    <w:rsid w:val="007D4315"/>
    <w:rsid w:val="007D4560"/>
    <w:rsid w:val="007D456B"/>
    <w:rsid w:val="007D462C"/>
    <w:rsid w:val="007D469C"/>
    <w:rsid w:val="007D47BB"/>
    <w:rsid w:val="007D4DD1"/>
    <w:rsid w:val="007D5022"/>
    <w:rsid w:val="007D5517"/>
    <w:rsid w:val="007D5656"/>
    <w:rsid w:val="007D57E0"/>
    <w:rsid w:val="007D5CEB"/>
    <w:rsid w:val="007D6872"/>
    <w:rsid w:val="007D6B65"/>
    <w:rsid w:val="007D6BF4"/>
    <w:rsid w:val="007D6F86"/>
    <w:rsid w:val="007D710E"/>
    <w:rsid w:val="007D77B1"/>
    <w:rsid w:val="007D7841"/>
    <w:rsid w:val="007D78ED"/>
    <w:rsid w:val="007D7A27"/>
    <w:rsid w:val="007D7EC3"/>
    <w:rsid w:val="007E0280"/>
    <w:rsid w:val="007E060D"/>
    <w:rsid w:val="007E0E8E"/>
    <w:rsid w:val="007E1387"/>
    <w:rsid w:val="007E1865"/>
    <w:rsid w:val="007E1A43"/>
    <w:rsid w:val="007E1BAC"/>
    <w:rsid w:val="007E245D"/>
    <w:rsid w:val="007E2AAC"/>
    <w:rsid w:val="007E2F35"/>
    <w:rsid w:val="007E34AF"/>
    <w:rsid w:val="007E3680"/>
    <w:rsid w:val="007E3A15"/>
    <w:rsid w:val="007E3B2C"/>
    <w:rsid w:val="007E3D2B"/>
    <w:rsid w:val="007E4AE9"/>
    <w:rsid w:val="007E4BDC"/>
    <w:rsid w:val="007E4CC6"/>
    <w:rsid w:val="007E4E66"/>
    <w:rsid w:val="007E4E9A"/>
    <w:rsid w:val="007E542F"/>
    <w:rsid w:val="007E5459"/>
    <w:rsid w:val="007E5D7A"/>
    <w:rsid w:val="007E5D9D"/>
    <w:rsid w:val="007E612C"/>
    <w:rsid w:val="007E6169"/>
    <w:rsid w:val="007E61F1"/>
    <w:rsid w:val="007E63FA"/>
    <w:rsid w:val="007E65CD"/>
    <w:rsid w:val="007E6F64"/>
    <w:rsid w:val="007E728D"/>
    <w:rsid w:val="007E73AD"/>
    <w:rsid w:val="007E755F"/>
    <w:rsid w:val="007E7776"/>
    <w:rsid w:val="007E7CC3"/>
    <w:rsid w:val="007E7FE5"/>
    <w:rsid w:val="007F0039"/>
    <w:rsid w:val="007F0D76"/>
    <w:rsid w:val="007F0ECA"/>
    <w:rsid w:val="007F0F05"/>
    <w:rsid w:val="007F1002"/>
    <w:rsid w:val="007F1072"/>
    <w:rsid w:val="007F111B"/>
    <w:rsid w:val="007F116D"/>
    <w:rsid w:val="007F1471"/>
    <w:rsid w:val="007F19E8"/>
    <w:rsid w:val="007F1AED"/>
    <w:rsid w:val="007F212F"/>
    <w:rsid w:val="007F2D48"/>
    <w:rsid w:val="007F352E"/>
    <w:rsid w:val="007F39F6"/>
    <w:rsid w:val="007F3A50"/>
    <w:rsid w:val="007F3ADA"/>
    <w:rsid w:val="007F3BF4"/>
    <w:rsid w:val="007F4AF4"/>
    <w:rsid w:val="007F4B2A"/>
    <w:rsid w:val="007F4C6D"/>
    <w:rsid w:val="007F4EAD"/>
    <w:rsid w:val="007F50F2"/>
    <w:rsid w:val="007F517C"/>
    <w:rsid w:val="007F5666"/>
    <w:rsid w:val="007F5700"/>
    <w:rsid w:val="007F57B1"/>
    <w:rsid w:val="007F58EA"/>
    <w:rsid w:val="007F5D90"/>
    <w:rsid w:val="007F5DFD"/>
    <w:rsid w:val="007F6584"/>
    <w:rsid w:val="007F6883"/>
    <w:rsid w:val="007F6D96"/>
    <w:rsid w:val="007F74E4"/>
    <w:rsid w:val="007F75F1"/>
    <w:rsid w:val="007F7939"/>
    <w:rsid w:val="007F7D0D"/>
    <w:rsid w:val="008000F9"/>
    <w:rsid w:val="00800218"/>
    <w:rsid w:val="008002AB"/>
    <w:rsid w:val="008005EA"/>
    <w:rsid w:val="00800A1E"/>
    <w:rsid w:val="00800D02"/>
    <w:rsid w:val="0080110C"/>
    <w:rsid w:val="008014F4"/>
    <w:rsid w:val="00801791"/>
    <w:rsid w:val="00801844"/>
    <w:rsid w:val="00801EC0"/>
    <w:rsid w:val="008022F7"/>
    <w:rsid w:val="0080242D"/>
    <w:rsid w:val="0080290F"/>
    <w:rsid w:val="00802C00"/>
    <w:rsid w:val="00802C31"/>
    <w:rsid w:val="00802C79"/>
    <w:rsid w:val="008030AE"/>
    <w:rsid w:val="008034CE"/>
    <w:rsid w:val="00803651"/>
    <w:rsid w:val="008039E4"/>
    <w:rsid w:val="00803D64"/>
    <w:rsid w:val="00803E16"/>
    <w:rsid w:val="00803F40"/>
    <w:rsid w:val="0080430C"/>
    <w:rsid w:val="008043E9"/>
    <w:rsid w:val="00804687"/>
    <w:rsid w:val="008048AC"/>
    <w:rsid w:val="00804E5E"/>
    <w:rsid w:val="00804E6F"/>
    <w:rsid w:val="00804ED8"/>
    <w:rsid w:val="00804FE8"/>
    <w:rsid w:val="008055A0"/>
    <w:rsid w:val="00805CBF"/>
    <w:rsid w:val="00806230"/>
    <w:rsid w:val="00806A26"/>
    <w:rsid w:val="00806D7C"/>
    <w:rsid w:val="0080712F"/>
    <w:rsid w:val="00807439"/>
    <w:rsid w:val="00807837"/>
    <w:rsid w:val="00807865"/>
    <w:rsid w:val="00807A3A"/>
    <w:rsid w:val="00807DE7"/>
    <w:rsid w:val="008101DB"/>
    <w:rsid w:val="0081054C"/>
    <w:rsid w:val="008105C7"/>
    <w:rsid w:val="008105D5"/>
    <w:rsid w:val="00810693"/>
    <w:rsid w:val="00810855"/>
    <w:rsid w:val="00810898"/>
    <w:rsid w:val="00810C8C"/>
    <w:rsid w:val="00810CE6"/>
    <w:rsid w:val="00810D9A"/>
    <w:rsid w:val="00810F4E"/>
    <w:rsid w:val="00810F7C"/>
    <w:rsid w:val="008110DB"/>
    <w:rsid w:val="0081120E"/>
    <w:rsid w:val="00811421"/>
    <w:rsid w:val="008115D7"/>
    <w:rsid w:val="00812349"/>
    <w:rsid w:val="00812751"/>
    <w:rsid w:val="00812849"/>
    <w:rsid w:val="00812AF7"/>
    <w:rsid w:val="008136A1"/>
    <w:rsid w:val="00813942"/>
    <w:rsid w:val="00813B4E"/>
    <w:rsid w:val="00813C04"/>
    <w:rsid w:val="00813CFD"/>
    <w:rsid w:val="00813F9E"/>
    <w:rsid w:val="0081488E"/>
    <w:rsid w:val="00814BD9"/>
    <w:rsid w:val="00814C0D"/>
    <w:rsid w:val="00814CC0"/>
    <w:rsid w:val="00814DA9"/>
    <w:rsid w:val="00814DEB"/>
    <w:rsid w:val="00814F8F"/>
    <w:rsid w:val="00815643"/>
    <w:rsid w:val="00815690"/>
    <w:rsid w:val="00815877"/>
    <w:rsid w:val="008159BD"/>
    <w:rsid w:val="00815A9F"/>
    <w:rsid w:val="00815EE0"/>
    <w:rsid w:val="00815F2F"/>
    <w:rsid w:val="00816387"/>
    <w:rsid w:val="0081657B"/>
    <w:rsid w:val="008165A7"/>
    <w:rsid w:val="00816663"/>
    <w:rsid w:val="008167B9"/>
    <w:rsid w:val="00816829"/>
    <w:rsid w:val="00816907"/>
    <w:rsid w:val="00816B99"/>
    <w:rsid w:val="00816BB6"/>
    <w:rsid w:val="0081711B"/>
    <w:rsid w:val="0081741F"/>
    <w:rsid w:val="00817628"/>
    <w:rsid w:val="00817691"/>
    <w:rsid w:val="00817C84"/>
    <w:rsid w:val="00817D81"/>
    <w:rsid w:val="008204BB"/>
    <w:rsid w:val="00820979"/>
    <w:rsid w:val="0082099A"/>
    <w:rsid w:val="00820E14"/>
    <w:rsid w:val="00820F44"/>
    <w:rsid w:val="00821183"/>
    <w:rsid w:val="0082127B"/>
    <w:rsid w:val="00821527"/>
    <w:rsid w:val="008215EA"/>
    <w:rsid w:val="0082198B"/>
    <w:rsid w:val="00821995"/>
    <w:rsid w:val="008224BC"/>
    <w:rsid w:val="00822E25"/>
    <w:rsid w:val="00822E51"/>
    <w:rsid w:val="0082353E"/>
    <w:rsid w:val="00823B0D"/>
    <w:rsid w:val="00823CFB"/>
    <w:rsid w:val="00823DF0"/>
    <w:rsid w:val="008241AE"/>
    <w:rsid w:val="0082467E"/>
    <w:rsid w:val="00824D91"/>
    <w:rsid w:val="0082536F"/>
    <w:rsid w:val="00825412"/>
    <w:rsid w:val="00825BDE"/>
    <w:rsid w:val="00825EF1"/>
    <w:rsid w:val="008262BD"/>
    <w:rsid w:val="00826455"/>
    <w:rsid w:val="008265C2"/>
    <w:rsid w:val="0082670A"/>
    <w:rsid w:val="0082678B"/>
    <w:rsid w:val="00826C44"/>
    <w:rsid w:val="00826CEE"/>
    <w:rsid w:val="00827019"/>
    <w:rsid w:val="0082714F"/>
    <w:rsid w:val="0082723B"/>
    <w:rsid w:val="00827C2E"/>
    <w:rsid w:val="00827C33"/>
    <w:rsid w:val="00827F83"/>
    <w:rsid w:val="00830210"/>
    <w:rsid w:val="008307CB"/>
    <w:rsid w:val="00830876"/>
    <w:rsid w:val="0083087E"/>
    <w:rsid w:val="0083098A"/>
    <w:rsid w:val="00830B1C"/>
    <w:rsid w:val="00830C67"/>
    <w:rsid w:val="00830CCD"/>
    <w:rsid w:val="00830FB9"/>
    <w:rsid w:val="00830FE9"/>
    <w:rsid w:val="0083162F"/>
    <w:rsid w:val="00831677"/>
    <w:rsid w:val="008316C1"/>
    <w:rsid w:val="00831860"/>
    <w:rsid w:val="008318A3"/>
    <w:rsid w:val="008319E7"/>
    <w:rsid w:val="00831ADC"/>
    <w:rsid w:val="00831DFF"/>
    <w:rsid w:val="00831EF3"/>
    <w:rsid w:val="00832346"/>
    <w:rsid w:val="008324BB"/>
    <w:rsid w:val="008325AC"/>
    <w:rsid w:val="008325DA"/>
    <w:rsid w:val="00832B00"/>
    <w:rsid w:val="00832C0B"/>
    <w:rsid w:val="00833BCF"/>
    <w:rsid w:val="00833DC4"/>
    <w:rsid w:val="00833DE9"/>
    <w:rsid w:val="008340B2"/>
    <w:rsid w:val="00834185"/>
    <w:rsid w:val="008341C6"/>
    <w:rsid w:val="00834319"/>
    <w:rsid w:val="008347E6"/>
    <w:rsid w:val="00834AB2"/>
    <w:rsid w:val="00834B88"/>
    <w:rsid w:val="008351AF"/>
    <w:rsid w:val="00835326"/>
    <w:rsid w:val="008354AB"/>
    <w:rsid w:val="00835694"/>
    <w:rsid w:val="00836143"/>
    <w:rsid w:val="008364C9"/>
    <w:rsid w:val="0083669D"/>
    <w:rsid w:val="00836B14"/>
    <w:rsid w:val="00836BBA"/>
    <w:rsid w:val="00836C49"/>
    <w:rsid w:val="0083721E"/>
    <w:rsid w:val="00837373"/>
    <w:rsid w:val="0083747D"/>
    <w:rsid w:val="00840198"/>
    <w:rsid w:val="008401DD"/>
    <w:rsid w:val="00840549"/>
    <w:rsid w:val="008409B9"/>
    <w:rsid w:val="00840B5A"/>
    <w:rsid w:val="00840F5D"/>
    <w:rsid w:val="00841025"/>
    <w:rsid w:val="00841089"/>
    <w:rsid w:val="0084119D"/>
    <w:rsid w:val="008412C0"/>
    <w:rsid w:val="0084138B"/>
    <w:rsid w:val="00841438"/>
    <w:rsid w:val="00841475"/>
    <w:rsid w:val="00841858"/>
    <w:rsid w:val="0084265D"/>
    <w:rsid w:val="008428F2"/>
    <w:rsid w:val="00842C76"/>
    <w:rsid w:val="008432A2"/>
    <w:rsid w:val="0084350D"/>
    <w:rsid w:val="00843604"/>
    <w:rsid w:val="0084362B"/>
    <w:rsid w:val="008436A9"/>
    <w:rsid w:val="00843BC1"/>
    <w:rsid w:val="00843BD9"/>
    <w:rsid w:val="0084408F"/>
    <w:rsid w:val="008442BD"/>
    <w:rsid w:val="00844598"/>
    <w:rsid w:val="00844646"/>
    <w:rsid w:val="00844DB4"/>
    <w:rsid w:val="00845233"/>
    <w:rsid w:val="008452D1"/>
    <w:rsid w:val="008453CC"/>
    <w:rsid w:val="0084562A"/>
    <w:rsid w:val="00845834"/>
    <w:rsid w:val="008458A9"/>
    <w:rsid w:val="00845AEA"/>
    <w:rsid w:val="00845D7E"/>
    <w:rsid w:val="00845E1C"/>
    <w:rsid w:val="00846634"/>
    <w:rsid w:val="00846695"/>
    <w:rsid w:val="008466B5"/>
    <w:rsid w:val="00846BF9"/>
    <w:rsid w:val="00846C14"/>
    <w:rsid w:val="00846D81"/>
    <w:rsid w:val="00847467"/>
    <w:rsid w:val="00847735"/>
    <w:rsid w:val="0084785D"/>
    <w:rsid w:val="00847892"/>
    <w:rsid w:val="008478B9"/>
    <w:rsid w:val="008479C5"/>
    <w:rsid w:val="00847E0A"/>
    <w:rsid w:val="00850091"/>
    <w:rsid w:val="00850280"/>
    <w:rsid w:val="00850497"/>
    <w:rsid w:val="00850981"/>
    <w:rsid w:val="008509B5"/>
    <w:rsid w:val="00850B9D"/>
    <w:rsid w:val="00850D18"/>
    <w:rsid w:val="00850FA0"/>
    <w:rsid w:val="00850FC9"/>
    <w:rsid w:val="008510AF"/>
    <w:rsid w:val="00851746"/>
    <w:rsid w:val="00851A4B"/>
    <w:rsid w:val="00851C20"/>
    <w:rsid w:val="00851C5A"/>
    <w:rsid w:val="00851DE6"/>
    <w:rsid w:val="00851E4F"/>
    <w:rsid w:val="008520A1"/>
    <w:rsid w:val="008520AA"/>
    <w:rsid w:val="0085211B"/>
    <w:rsid w:val="008521DC"/>
    <w:rsid w:val="00852B98"/>
    <w:rsid w:val="00852CED"/>
    <w:rsid w:val="00853215"/>
    <w:rsid w:val="00853484"/>
    <w:rsid w:val="008534B1"/>
    <w:rsid w:val="00853B06"/>
    <w:rsid w:val="00854B90"/>
    <w:rsid w:val="00854E5F"/>
    <w:rsid w:val="00854EC0"/>
    <w:rsid w:val="008550C1"/>
    <w:rsid w:val="008553D3"/>
    <w:rsid w:val="008553DD"/>
    <w:rsid w:val="00855412"/>
    <w:rsid w:val="0085565D"/>
    <w:rsid w:val="00855A73"/>
    <w:rsid w:val="00855BA6"/>
    <w:rsid w:val="00855C3D"/>
    <w:rsid w:val="00855EFA"/>
    <w:rsid w:val="00856039"/>
    <w:rsid w:val="00856099"/>
    <w:rsid w:val="008562F8"/>
    <w:rsid w:val="0085636E"/>
    <w:rsid w:val="00856433"/>
    <w:rsid w:val="0085676A"/>
    <w:rsid w:val="0085678A"/>
    <w:rsid w:val="00856808"/>
    <w:rsid w:val="00856C5D"/>
    <w:rsid w:val="00856CE5"/>
    <w:rsid w:val="00856F2F"/>
    <w:rsid w:val="00856F33"/>
    <w:rsid w:val="008575D4"/>
    <w:rsid w:val="00857E74"/>
    <w:rsid w:val="00857F5B"/>
    <w:rsid w:val="00860288"/>
    <w:rsid w:val="00860651"/>
    <w:rsid w:val="0086075E"/>
    <w:rsid w:val="00860B20"/>
    <w:rsid w:val="00860BAC"/>
    <w:rsid w:val="00860D52"/>
    <w:rsid w:val="00861009"/>
    <w:rsid w:val="008614D0"/>
    <w:rsid w:val="008614EB"/>
    <w:rsid w:val="008614FF"/>
    <w:rsid w:val="008617E5"/>
    <w:rsid w:val="00861E20"/>
    <w:rsid w:val="00862141"/>
    <w:rsid w:val="00862249"/>
    <w:rsid w:val="00862329"/>
    <w:rsid w:val="00862816"/>
    <w:rsid w:val="00862839"/>
    <w:rsid w:val="00862992"/>
    <w:rsid w:val="00863000"/>
    <w:rsid w:val="0086360D"/>
    <w:rsid w:val="00863623"/>
    <w:rsid w:val="0086370B"/>
    <w:rsid w:val="00863820"/>
    <w:rsid w:val="00863B65"/>
    <w:rsid w:val="00863C69"/>
    <w:rsid w:val="00863DBC"/>
    <w:rsid w:val="00863EF8"/>
    <w:rsid w:val="00863FEB"/>
    <w:rsid w:val="008645B1"/>
    <w:rsid w:val="00864777"/>
    <w:rsid w:val="008647C8"/>
    <w:rsid w:val="008649DA"/>
    <w:rsid w:val="00864C5C"/>
    <w:rsid w:val="00864D21"/>
    <w:rsid w:val="00864FA7"/>
    <w:rsid w:val="00865013"/>
    <w:rsid w:val="00865252"/>
    <w:rsid w:val="008653D2"/>
    <w:rsid w:val="008655B2"/>
    <w:rsid w:val="0086592E"/>
    <w:rsid w:val="00866207"/>
    <w:rsid w:val="00866982"/>
    <w:rsid w:val="008672A9"/>
    <w:rsid w:val="008676BD"/>
    <w:rsid w:val="008678A2"/>
    <w:rsid w:val="00867A1C"/>
    <w:rsid w:val="00867A47"/>
    <w:rsid w:val="00867C1E"/>
    <w:rsid w:val="00867E53"/>
    <w:rsid w:val="00870163"/>
    <w:rsid w:val="008706A8"/>
    <w:rsid w:val="0087091E"/>
    <w:rsid w:val="00870C44"/>
    <w:rsid w:val="00870D8F"/>
    <w:rsid w:val="00870E3F"/>
    <w:rsid w:val="00871222"/>
    <w:rsid w:val="00871479"/>
    <w:rsid w:val="00871796"/>
    <w:rsid w:val="00871C6C"/>
    <w:rsid w:val="00871CA6"/>
    <w:rsid w:val="00872D61"/>
    <w:rsid w:val="00872EC5"/>
    <w:rsid w:val="00873071"/>
    <w:rsid w:val="008730C5"/>
    <w:rsid w:val="0087324D"/>
    <w:rsid w:val="0087349B"/>
    <w:rsid w:val="00873511"/>
    <w:rsid w:val="00873AB8"/>
    <w:rsid w:val="00873CFC"/>
    <w:rsid w:val="00873F4E"/>
    <w:rsid w:val="00874210"/>
    <w:rsid w:val="00874327"/>
    <w:rsid w:val="00874F22"/>
    <w:rsid w:val="00874FD7"/>
    <w:rsid w:val="00875123"/>
    <w:rsid w:val="008751A3"/>
    <w:rsid w:val="00875247"/>
    <w:rsid w:val="008759F3"/>
    <w:rsid w:val="00875BA8"/>
    <w:rsid w:val="00875DE0"/>
    <w:rsid w:val="00875E11"/>
    <w:rsid w:val="00876293"/>
    <w:rsid w:val="0087665D"/>
    <w:rsid w:val="008767D9"/>
    <w:rsid w:val="00876A0F"/>
    <w:rsid w:val="00876D47"/>
    <w:rsid w:val="00876E17"/>
    <w:rsid w:val="0087723B"/>
    <w:rsid w:val="00877334"/>
    <w:rsid w:val="00877A03"/>
    <w:rsid w:val="00877A36"/>
    <w:rsid w:val="00877A8C"/>
    <w:rsid w:val="00877F19"/>
    <w:rsid w:val="008803BE"/>
    <w:rsid w:val="008806C1"/>
    <w:rsid w:val="00880781"/>
    <w:rsid w:val="008807FF"/>
    <w:rsid w:val="00880B4A"/>
    <w:rsid w:val="00880C5E"/>
    <w:rsid w:val="00880E59"/>
    <w:rsid w:val="00881156"/>
    <w:rsid w:val="00881339"/>
    <w:rsid w:val="0088162B"/>
    <w:rsid w:val="00881767"/>
    <w:rsid w:val="00881E45"/>
    <w:rsid w:val="00881E8F"/>
    <w:rsid w:val="0088216C"/>
    <w:rsid w:val="00882475"/>
    <w:rsid w:val="00882629"/>
    <w:rsid w:val="00882895"/>
    <w:rsid w:val="00882952"/>
    <w:rsid w:val="00882965"/>
    <w:rsid w:val="008830AD"/>
    <w:rsid w:val="00883848"/>
    <w:rsid w:val="00883B32"/>
    <w:rsid w:val="00883D2E"/>
    <w:rsid w:val="00883EBC"/>
    <w:rsid w:val="008840C5"/>
    <w:rsid w:val="00884149"/>
    <w:rsid w:val="00884163"/>
    <w:rsid w:val="00884195"/>
    <w:rsid w:val="008851A8"/>
    <w:rsid w:val="0088584A"/>
    <w:rsid w:val="00885B1F"/>
    <w:rsid w:val="00885C90"/>
    <w:rsid w:val="00885E4A"/>
    <w:rsid w:val="00885EFE"/>
    <w:rsid w:val="0088632A"/>
    <w:rsid w:val="00886569"/>
    <w:rsid w:val="00887079"/>
    <w:rsid w:val="00887120"/>
    <w:rsid w:val="0088718C"/>
    <w:rsid w:val="0088741F"/>
    <w:rsid w:val="00887A32"/>
    <w:rsid w:val="00887B55"/>
    <w:rsid w:val="00887DFD"/>
    <w:rsid w:val="00887F18"/>
    <w:rsid w:val="008904D4"/>
    <w:rsid w:val="00890C21"/>
    <w:rsid w:val="00890E1C"/>
    <w:rsid w:val="00891141"/>
    <w:rsid w:val="0089171A"/>
    <w:rsid w:val="008919DD"/>
    <w:rsid w:val="00891D2C"/>
    <w:rsid w:val="00891DC3"/>
    <w:rsid w:val="00892422"/>
    <w:rsid w:val="008924AB"/>
    <w:rsid w:val="008928C5"/>
    <w:rsid w:val="00892A0E"/>
    <w:rsid w:val="00892D83"/>
    <w:rsid w:val="00893005"/>
    <w:rsid w:val="008937D6"/>
    <w:rsid w:val="00893E6B"/>
    <w:rsid w:val="00893F34"/>
    <w:rsid w:val="00893F5D"/>
    <w:rsid w:val="0089417B"/>
    <w:rsid w:val="0089423C"/>
    <w:rsid w:val="008942D0"/>
    <w:rsid w:val="00894C29"/>
    <w:rsid w:val="00894FCA"/>
    <w:rsid w:val="0089550A"/>
    <w:rsid w:val="00895743"/>
    <w:rsid w:val="00895999"/>
    <w:rsid w:val="008959E7"/>
    <w:rsid w:val="008959F8"/>
    <w:rsid w:val="00895E87"/>
    <w:rsid w:val="00895EAD"/>
    <w:rsid w:val="008961C0"/>
    <w:rsid w:val="0089652A"/>
    <w:rsid w:val="00896603"/>
    <w:rsid w:val="00896667"/>
    <w:rsid w:val="008967C7"/>
    <w:rsid w:val="008968AF"/>
    <w:rsid w:val="00896979"/>
    <w:rsid w:val="00896C6B"/>
    <w:rsid w:val="00896D67"/>
    <w:rsid w:val="00896E38"/>
    <w:rsid w:val="00896F28"/>
    <w:rsid w:val="00896FAA"/>
    <w:rsid w:val="0089700F"/>
    <w:rsid w:val="0089712B"/>
    <w:rsid w:val="0089723D"/>
    <w:rsid w:val="00897523"/>
    <w:rsid w:val="008975E3"/>
    <w:rsid w:val="00897701"/>
    <w:rsid w:val="00897826"/>
    <w:rsid w:val="00897CB1"/>
    <w:rsid w:val="00897E9B"/>
    <w:rsid w:val="008A0012"/>
    <w:rsid w:val="008A0062"/>
    <w:rsid w:val="008A01A4"/>
    <w:rsid w:val="008A02D7"/>
    <w:rsid w:val="008A07C5"/>
    <w:rsid w:val="008A0B10"/>
    <w:rsid w:val="008A0B69"/>
    <w:rsid w:val="008A11F7"/>
    <w:rsid w:val="008A1861"/>
    <w:rsid w:val="008A1A0D"/>
    <w:rsid w:val="008A1A9F"/>
    <w:rsid w:val="008A1C8E"/>
    <w:rsid w:val="008A1CFE"/>
    <w:rsid w:val="008A1D11"/>
    <w:rsid w:val="008A1F0A"/>
    <w:rsid w:val="008A21E8"/>
    <w:rsid w:val="008A2310"/>
    <w:rsid w:val="008A237C"/>
    <w:rsid w:val="008A2395"/>
    <w:rsid w:val="008A2418"/>
    <w:rsid w:val="008A2468"/>
    <w:rsid w:val="008A24FD"/>
    <w:rsid w:val="008A2575"/>
    <w:rsid w:val="008A2A9C"/>
    <w:rsid w:val="008A2C34"/>
    <w:rsid w:val="008A2C36"/>
    <w:rsid w:val="008A2D0A"/>
    <w:rsid w:val="008A320D"/>
    <w:rsid w:val="008A3279"/>
    <w:rsid w:val="008A3775"/>
    <w:rsid w:val="008A3831"/>
    <w:rsid w:val="008A3884"/>
    <w:rsid w:val="008A38D9"/>
    <w:rsid w:val="008A3B64"/>
    <w:rsid w:val="008A3E29"/>
    <w:rsid w:val="008A41A9"/>
    <w:rsid w:val="008A4516"/>
    <w:rsid w:val="008A4755"/>
    <w:rsid w:val="008A47FC"/>
    <w:rsid w:val="008A4835"/>
    <w:rsid w:val="008A491B"/>
    <w:rsid w:val="008A4BC1"/>
    <w:rsid w:val="008A4BEA"/>
    <w:rsid w:val="008A4E6C"/>
    <w:rsid w:val="008A51B5"/>
    <w:rsid w:val="008A52D6"/>
    <w:rsid w:val="008A5381"/>
    <w:rsid w:val="008A54C7"/>
    <w:rsid w:val="008A570F"/>
    <w:rsid w:val="008A577E"/>
    <w:rsid w:val="008A59A7"/>
    <w:rsid w:val="008A5AD5"/>
    <w:rsid w:val="008A5AF4"/>
    <w:rsid w:val="008A5CA9"/>
    <w:rsid w:val="008A602A"/>
    <w:rsid w:val="008A6095"/>
    <w:rsid w:val="008A6273"/>
    <w:rsid w:val="008A645D"/>
    <w:rsid w:val="008A6BC3"/>
    <w:rsid w:val="008A7253"/>
    <w:rsid w:val="008A73E0"/>
    <w:rsid w:val="008A7473"/>
    <w:rsid w:val="008A7527"/>
    <w:rsid w:val="008A77B0"/>
    <w:rsid w:val="008A7939"/>
    <w:rsid w:val="008A7C4A"/>
    <w:rsid w:val="008A7D30"/>
    <w:rsid w:val="008A7E31"/>
    <w:rsid w:val="008B00B7"/>
    <w:rsid w:val="008B0535"/>
    <w:rsid w:val="008B06BA"/>
    <w:rsid w:val="008B0AB2"/>
    <w:rsid w:val="008B10E5"/>
    <w:rsid w:val="008B1331"/>
    <w:rsid w:val="008B1522"/>
    <w:rsid w:val="008B1576"/>
    <w:rsid w:val="008B17CA"/>
    <w:rsid w:val="008B1D09"/>
    <w:rsid w:val="008B1DEB"/>
    <w:rsid w:val="008B212E"/>
    <w:rsid w:val="008B245F"/>
    <w:rsid w:val="008B2614"/>
    <w:rsid w:val="008B27A0"/>
    <w:rsid w:val="008B2832"/>
    <w:rsid w:val="008B2A1B"/>
    <w:rsid w:val="008B313B"/>
    <w:rsid w:val="008B32E0"/>
    <w:rsid w:val="008B356D"/>
    <w:rsid w:val="008B3B59"/>
    <w:rsid w:val="008B493B"/>
    <w:rsid w:val="008B4C36"/>
    <w:rsid w:val="008B4C83"/>
    <w:rsid w:val="008B4FA8"/>
    <w:rsid w:val="008B51C1"/>
    <w:rsid w:val="008B527C"/>
    <w:rsid w:val="008B5B12"/>
    <w:rsid w:val="008B5C21"/>
    <w:rsid w:val="008B641E"/>
    <w:rsid w:val="008B6624"/>
    <w:rsid w:val="008B6AB5"/>
    <w:rsid w:val="008B6F2D"/>
    <w:rsid w:val="008B721A"/>
    <w:rsid w:val="008B77AC"/>
    <w:rsid w:val="008B78BD"/>
    <w:rsid w:val="008B78C3"/>
    <w:rsid w:val="008B7A5C"/>
    <w:rsid w:val="008B7A76"/>
    <w:rsid w:val="008B7B60"/>
    <w:rsid w:val="008B7E6C"/>
    <w:rsid w:val="008C0160"/>
    <w:rsid w:val="008C025B"/>
    <w:rsid w:val="008C0424"/>
    <w:rsid w:val="008C0946"/>
    <w:rsid w:val="008C0A7A"/>
    <w:rsid w:val="008C0E69"/>
    <w:rsid w:val="008C1500"/>
    <w:rsid w:val="008C1698"/>
    <w:rsid w:val="008C17CE"/>
    <w:rsid w:val="008C198A"/>
    <w:rsid w:val="008C1A30"/>
    <w:rsid w:val="008C2B42"/>
    <w:rsid w:val="008C2BF4"/>
    <w:rsid w:val="008C2C08"/>
    <w:rsid w:val="008C2CBF"/>
    <w:rsid w:val="008C30B2"/>
    <w:rsid w:val="008C3195"/>
    <w:rsid w:val="008C31CC"/>
    <w:rsid w:val="008C31F9"/>
    <w:rsid w:val="008C3559"/>
    <w:rsid w:val="008C371E"/>
    <w:rsid w:val="008C3828"/>
    <w:rsid w:val="008C3844"/>
    <w:rsid w:val="008C3AD7"/>
    <w:rsid w:val="008C3E52"/>
    <w:rsid w:val="008C3F35"/>
    <w:rsid w:val="008C4252"/>
    <w:rsid w:val="008C42F1"/>
    <w:rsid w:val="008C46A3"/>
    <w:rsid w:val="008C49B9"/>
    <w:rsid w:val="008C49FF"/>
    <w:rsid w:val="008C4AA4"/>
    <w:rsid w:val="008C4BC8"/>
    <w:rsid w:val="008C4C02"/>
    <w:rsid w:val="008C4C10"/>
    <w:rsid w:val="008C5428"/>
    <w:rsid w:val="008C5830"/>
    <w:rsid w:val="008C586B"/>
    <w:rsid w:val="008C59BC"/>
    <w:rsid w:val="008C5B10"/>
    <w:rsid w:val="008C625F"/>
    <w:rsid w:val="008C6263"/>
    <w:rsid w:val="008C659A"/>
    <w:rsid w:val="008C6616"/>
    <w:rsid w:val="008C6AA7"/>
    <w:rsid w:val="008C6C3E"/>
    <w:rsid w:val="008C7653"/>
    <w:rsid w:val="008C76B8"/>
    <w:rsid w:val="008C79C7"/>
    <w:rsid w:val="008C7A44"/>
    <w:rsid w:val="008C7DA7"/>
    <w:rsid w:val="008C7E29"/>
    <w:rsid w:val="008C7E6B"/>
    <w:rsid w:val="008C7EDC"/>
    <w:rsid w:val="008D042E"/>
    <w:rsid w:val="008D0780"/>
    <w:rsid w:val="008D0EA5"/>
    <w:rsid w:val="008D0F32"/>
    <w:rsid w:val="008D0FE4"/>
    <w:rsid w:val="008D109E"/>
    <w:rsid w:val="008D13C4"/>
    <w:rsid w:val="008D14A2"/>
    <w:rsid w:val="008D16A4"/>
    <w:rsid w:val="008D17F8"/>
    <w:rsid w:val="008D19A5"/>
    <w:rsid w:val="008D1D11"/>
    <w:rsid w:val="008D1E05"/>
    <w:rsid w:val="008D2104"/>
    <w:rsid w:val="008D24ED"/>
    <w:rsid w:val="008D265A"/>
    <w:rsid w:val="008D2668"/>
    <w:rsid w:val="008D2B8A"/>
    <w:rsid w:val="008D303D"/>
    <w:rsid w:val="008D3150"/>
    <w:rsid w:val="008D33BB"/>
    <w:rsid w:val="008D35EF"/>
    <w:rsid w:val="008D38CC"/>
    <w:rsid w:val="008D3B2C"/>
    <w:rsid w:val="008D3C6F"/>
    <w:rsid w:val="008D3E90"/>
    <w:rsid w:val="008D3F07"/>
    <w:rsid w:val="008D3F3F"/>
    <w:rsid w:val="008D40F1"/>
    <w:rsid w:val="008D45C4"/>
    <w:rsid w:val="008D4A2C"/>
    <w:rsid w:val="008D4B1F"/>
    <w:rsid w:val="008D5791"/>
    <w:rsid w:val="008D5B7F"/>
    <w:rsid w:val="008D5C49"/>
    <w:rsid w:val="008D5E6F"/>
    <w:rsid w:val="008D5FA1"/>
    <w:rsid w:val="008D6279"/>
    <w:rsid w:val="008D62E8"/>
    <w:rsid w:val="008D6374"/>
    <w:rsid w:val="008D699F"/>
    <w:rsid w:val="008D6B00"/>
    <w:rsid w:val="008D6DC6"/>
    <w:rsid w:val="008D6EB5"/>
    <w:rsid w:val="008D726A"/>
    <w:rsid w:val="008D76F0"/>
    <w:rsid w:val="008D77B7"/>
    <w:rsid w:val="008D7C60"/>
    <w:rsid w:val="008D7FF6"/>
    <w:rsid w:val="008E0036"/>
    <w:rsid w:val="008E0309"/>
    <w:rsid w:val="008E064A"/>
    <w:rsid w:val="008E066C"/>
    <w:rsid w:val="008E084D"/>
    <w:rsid w:val="008E0B1C"/>
    <w:rsid w:val="008E0ECC"/>
    <w:rsid w:val="008E11FE"/>
    <w:rsid w:val="008E173D"/>
    <w:rsid w:val="008E1804"/>
    <w:rsid w:val="008E1E0B"/>
    <w:rsid w:val="008E2001"/>
    <w:rsid w:val="008E2031"/>
    <w:rsid w:val="008E3136"/>
    <w:rsid w:val="008E3177"/>
    <w:rsid w:val="008E3439"/>
    <w:rsid w:val="008E3C00"/>
    <w:rsid w:val="008E3DAA"/>
    <w:rsid w:val="008E3E6B"/>
    <w:rsid w:val="008E4635"/>
    <w:rsid w:val="008E472D"/>
    <w:rsid w:val="008E48D0"/>
    <w:rsid w:val="008E503E"/>
    <w:rsid w:val="008E51D6"/>
    <w:rsid w:val="008E566A"/>
    <w:rsid w:val="008E56DB"/>
    <w:rsid w:val="008E5C21"/>
    <w:rsid w:val="008E63B4"/>
    <w:rsid w:val="008E677A"/>
    <w:rsid w:val="008E6878"/>
    <w:rsid w:val="008E6AE4"/>
    <w:rsid w:val="008E6B03"/>
    <w:rsid w:val="008E6E80"/>
    <w:rsid w:val="008E72ED"/>
    <w:rsid w:val="008E7397"/>
    <w:rsid w:val="008E73EC"/>
    <w:rsid w:val="008E78EC"/>
    <w:rsid w:val="008E7CBF"/>
    <w:rsid w:val="008F04E1"/>
    <w:rsid w:val="008F051E"/>
    <w:rsid w:val="008F07AB"/>
    <w:rsid w:val="008F112C"/>
    <w:rsid w:val="008F11C0"/>
    <w:rsid w:val="008F12E6"/>
    <w:rsid w:val="008F1E84"/>
    <w:rsid w:val="008F1EA7"/>
    <w:rsid w:val="008F1F50"/>
    <w:rsid w:val="008F218C"/>
    <w:rsid w:val="008F292D"/>
    <w:rsid w:val="008F2B29"/>
    <w:rsid w:val="008F2BFD"/>
    <w:rsid w:val="008F319F"/>
    <w:rsid w:val="008F32EA"/>
    <w:rsid w:val="008F3C89"/>
    <w:rsid w:val="008F3D7A"/>
    <w:rsid w:val="008F4151"/>
    <w:rsid w:val="008F4626"/>
    <w:rsid w:val="008F473F"/>
    <w:rsid w:val="008F5033"/>
    <w:rsid w:val="008F50B5"/>
    <w:rsid w:val="008F52CC"/>
    <w:rsid w:val="008F55E6"/>
    <w:rsid w:val="008F5CA6"/>
    <w:rsid w:val="008F5DF1"/>
    <w:rsid w:val="008F5F49"/>
    <w:rsid w:val="008F615D"/>
    <w:rsid w:val="008F632D"/>
    <w:rsid w:val="008F64EC"/>
    <w:rsid w:val="008F6586"/>
    <w:rsid w:val="008F6B66"/>
    <w:rsid w:val="008F6F0B"/>
    <w:rsid w:val="008F70AC"/>
    <w:rsid w:val="008F70B0"/>
    <w:rsid w:val="008F74A1"/>
    <w:rsid w:val="008F75FF"/>
    <w:rsid w:val="008F7811"/>
    <w:rsid w:val="008F7BC1"/>
    <w:rsid w:val="008F7E67"/>
    <w:rsid w:val="008F7E84"/>
    <w:rsid w:val="008F7FEF"/>
    <w:rsid w:val="00900239"/>
    <w:rsid w:val="00900417"/>
    <w:rsid w:val="00900A07"/>
    <w:rsid w:val="00900A28"/>
    <w:rsid w:val="00900D15"/>
    <w:rsid w:val="00900EAA"/>
    <w:rsid w:val="009010B6"/>
    <w:rsid w:val="009012C6"/>
    <w:rsid w:val="00901573"/>
    <w:rsid w:val="00901AEF"/>
    <w:rsid w:val="00901E23"/>
    <w:rsid w:val="00902625"/>
    <w:rsid w:val="00902A45"/>
    <w:rsid w:val="00902D5A"/>
    <w:rsid w:val="00902F8B"/>
    <w:rsid w:val="00903393"/>
    <w:rsid w:val="009035F1"/>
    <w:rsid w:val="00903883"/>
    <w:rsid w:val="009039DD"/>
    <w:rsid w:val="009039EC"/>
    <w:rsid w:val="009039ED"/>
    <w:rsid w:val="00903C6E"/>
    <w:rsid w:val="0090400F"/>
    <w:rsid w:val="0090489B"/>
    <w:rsid w:val="0090535E"/>
    <w:rsid w:val="009056DA"/>
    <w:rsid w:val="00905BC3"/>
    <w:rsid w:val="0090650F"/>
    <w:rsid w:val="0090717D"/>
    <w:rsid w:val="00907291"/>
    <w:rsid w:val="0090799E"/>
    <w:rsid w:val="009079BF"/>
    <w:rsid w:val="00907E53"/>
    <w:rsid w:val="0091092A"/>
    <w:rsid w:val="00910D1C"/>
    <w:rsid w:val="00910FB0"/>
    <w:rsid w:val="00910FEE"/>
    <w:rsid w:val="0091115B"/>
    <w:rsid w:val="00911515"/>
    <w:rsid w:val="00911727"/>
    <w:rsid w:val="00911CFC"/>
    <w:rsid w:val="00911DF6"/>
    <w:rsid w:val="00912110"/>
    <w:rsid w:val="009123D8"/>
    <w:rsid w:val="0091261B"/>
    <w:rsid w:val="009127A1"/>
    <w:rsid w:val="009129D5"/>
    <w:rsid w:val="00912AC2"/>
    <w:rsid w:val="00912DA1"/>
    <w:rsid w:val="00912DF6"/>
    <w:rsid w:val="0091309A"/>
    <w:rsid w:val="00913380"/>
    <w:rsid w:val="00913544"/>
    <w:rsid w:val="0091355A"/>
    <w:rsid w:val="009135FB"/>
    <w:rsid w:val="00913A5D"/>
    <w:rsid w:val="00913C88"/>
    <w:rsid w:val="00914174"/>
    <w:rsid w:val="00914419"/>
    <w:rsid w:val="0091467D"/>
    <w:rsid w:val="00914916"/>
    <w:rsid w:val="00914BA0"/>
    <w:rsid w:val="00914E65"/>
    <w:rsid w:val="0091509B"/>
    <w:rsid w:val="009150D0"/>
    <w:rsid w:val="00915239"/>
    <w:rsid w:val="009153EA"/>
    <w:rsid w:val="009157DD"/>
    <w:rsid w:val="00915856"/>
    <w:rsid w:val="009159F7"/>
    <w:rsid w:val="00915AF0"/>
    <w:rsid w:val="00915C5A"/>
    <w:rsid w:val="00915F2D"/>
    <w:rsid w:val="00915F40"/>
    <w:rsid w:val="00915F96"/>
    <w:rsid w:val="009165D2"/>
    <w:rsid w:val="00916A71"/>
    <w:rsid w:val="00916EED"/>
    <w:rsid w:val="009175A5"/>
    <w:rsid w:val="00917827"/>
    <w:rsid w:val="009179AE"/>
    <w:rsid w:val="00917BEB"/>
    <w:rsid w:val="00917C3B"/>
    <w:rsid w:val="00917E84"/>
    <w:rsid w:val="0092004A"/>
    <w:rsid w:val="009200B9"/>
    <w:rsid w:val="00920261"/>
    <w:rsid w:val="009203FF"/>
    <w:rsid w:val="0092058B"/>
    <w:rsid w:val="00920646"/>
    <w:rsid w:val="00920898"/>
    <w:rsid w:val="009208D8"/>
    <w:rsid w:val="00920C17"/>
    <w:rsid w:val="00920E25"/>
    <w:rsid w:val="0092105E"/>
    <w:rsid w:val="00921072"/>
    <w:rsid w:val="009212DB"/>
    <w:rsid w:val="009217DC"/>
    <w:rsid w:val="0092184D"/>
    <w:rsid w:val="00921A70"/>
    <w:rsid w:val="00921AB5"/>
    <w:rsid w:val="00921CED"/>
    <w:rsid w:val="00921D0C"/>
    <w:rsid w:val="00921E25"/>
    <w:rsid w:val="0092231F"/>
    <w:rsid w:val="00922744"/>
    <w:rsid w:val="00922DDE"/>
    <w:rsid w:val="009230FD"/>
    <w:rsid w:val="00923D88"/>
    <w:rsid w:val="00923FC0"/>
    <w:rsid w:val="0092414E"/>
    <w:rsid w:val="00924A3A"/>
    <w:rsid w:val="00924CFC"/>
    <w:rsid w:val="00924F48"/>
    <w:rsid w:val="009254CC"/>
    <w:rsid w:val="00925A24"/>
    <w:rsid w:val="00925D9B"/>
    <w:rsid w:val="009260B5"/>
    <w:rsid w:val="0092627D"/>
    <w:rsid w:val="0092628E"/>
    <w:rsid w:val="00926CDC"/>
    <w:rsid w:val="00926DE8"/>
    <w:rsid w:val="00926E06"/>
    <w:rsid w:val="00926E35"/>
    <w:rsid w:val="0092729B"/>
    <w:rsid w:val="0092742F"/>
    <w:rsid w:val="00927807"/>
    <w:rsid w:val="009278FC"/>
    <w:rsid w:val="00927E58"/>
    <w:rsid w:val="00927EBC"/>
    <w:rsid w:val="00927FCE"/>
    <w:rsid w:val="009302F7"/>
    <w:rsid w:val="00930823"/>
    <w:rsid w:val="00930D1B"/>
    <w:rsid w:val="0093107C"/>
    <w:rsid w:val="00931245"/>
    <w:rsid w:val="00931313"/>
    <w:rsid w:val="009313C1"/>
    <w:rsid w:val="00931431"/>
    <w:rsid w:val="0093168C"/>
    <w:rsid w:val="00931A45"/>
    <w:rsid w:val="00931F97"/>
    <w:rsid w:val="0093274D"/>
    <w:rsid w:val="009328A9"/>
    <w:rsid w:val="00932986"/>
    <w:rsid w:val="00932B7F"/>
    <w:rsid w:val="0093307A"/>
    <w:rsid w:val="00933732"/>
    <w:rsid w:val="00933C53"/>
    <w:rsid w:val="0093448B"/>
    <w:rsid w:val="00934545"/>
    <w:rsid w:val="00934686"/>
    <w:rsid w:val="00934D24"/>
    <w:rsid w:val="00935699"/>
    <w:rsid w:val="00935714"/>
    <w:rsid w:val="009358E0"/>
    <w:rsid w:val="00935989"/>
    <w:rsid w:val="00936360"/>
    <w:rsid w:val="009364E1"/>
    <w:rsid w:val="009367C7"/>
    <w:rsid w:val="00936954"/>
    <w:rsid w:val="00936BA0"/>
    <w:rsid w:val="00936DB1"/>
    <w:rsid w:val="009370EF"/>
    <w:rsid w:val="00937451"/>
    <w:rsid w:val="009378E5"/>
    <w:rsid w:val="00937B16"/>
    <w:rsid w:val="00937BBF"/>
    <w:rsid w:val="009404FD"/>
    <w:rsid w:val="00940529"/>
    <w:rsid w:val="009407A8"/>
    <w:rsid w:val="00940B41"/>
    <w:rsid w:val="00941107"/>
    <w:rsid w:val="009415A8"/>
    <w:rsid w:val="009416A3"/>
    <w:rsid w:val="009417FA"/>
    <w:rsid w:val="009418AC"/>
    <w:rsid w:val="00941ABB"/>
    <w:rsid w:val="00941B5A"/>
    <w:rsid w:val="00941BA3"/>
    <w:rsid w:val="009422F0"/>
    <w:rsid w:val="009425D2"/>
    <w:rsid w:val="00942933"/>
    <w:rsid w:val="00943D60"/>
    <w:rsid w:val="00943FE0"/>
    <w:rsid w:val="0094443F"/>
    <w:rsid w:val="0094474F"/>
    <w:rsid w:val="009447BF"/>
    <w:rsid w:val="0094531D"/>
    <w:rsid w:val="0094555D"/>
    <w:rsid w:val="009461E9"/>
    <w:rsid w:val="009463DC"/>
    <w:rsid w:val="00946609"/>
    <w:rsid w:val="0094665E"/>
    <w:rsid w:val="00946750"/>
    <w:rsid w:val="00946A13"/>
    <w:rsid w:val="00946B9C"/>
    <w:rsid w:val="00947055"/>
    <w:rsid w:val="0094716F"/>
    <w:rsid w:val="0094747A"/>
    <w:rsid w:val="009474C4"/>
    <w:rsid w:val="00947A03"/>
    <w:rsid w:val="00947A7D"/>
    <w:rsid w:val="00947B0B"/>
    <w:rsid w:val="00947B5D"/>
    <w:rsid w:val="00947B79"/>
    <w:rsid w:val="00947C0D"/>
    <w:rsid w:val="009500DC"/>
    <w:rsid w:val="009503AB"/>
    <w:rsid w:val="0095047B"/>
    <w:rsid w:val="00950648"/>
    <w:rsid w:val="00950B82"/>
    <w:rsid w:val="00950E9E"/>
    <w:rsid w:val="00951516"/>
    <w:rsid w:val="0095158E"/>
    <w:rsid w:val="009515B5"/>
    <w:rsid w:val="00951895"/>
    <w:rsid w:val="009519D6"/>
    <w:rsid w:val="00951A88"/>
    <w:rsid w:val="00951B9F"/>
    <w:rsid w:val="00951D21"/>
    <w:rsid w:val="00951FC9"/>
    <w:rsid w:val="00952105"/>
    <w:rsid w:val="009521CB"/>
    <w:rsid w:val="0095228A"/>
    <w:rsid w:val="00952451"/>
    <w:rsid w:val="00952529"/>
    <w:rsid w:val="00952C16"/>
    <w:rsid w:val="00952CCF"/>
    <w:rsid w:val="00952F46"/>
    <w:rsid w:val="009531C4"/>
    <w:rsid w:val="009532FE"/>
    <w:rsid w:val="009535AC"/>
    <w:rsid w:val="00953744"/>
    <w:rsid w:val="009539A9"/>
    <w:rsid w:val="00953D13"/>
    <w:rsid w:val="00953DE1"/>
    <w:rsid w:val="00953E2B"/>
    <w:rsid w:val="00953E42"/>
    <w:rsid w:val="00953EFB"/>
    <w:rsid w:val="00953F08"/>
    <w:rsid w:val="00954162"/>
    <w:rsid w:val="009543B9"/>
    <w:rsid w:val="00954687"/>
    <w:rsid w:val="009546A6"/>
    <w:rsid w:val="00954864"/>
    <w:rsid w:val="009548FC"/>
    <w:rsid w:val="00954ABD"/>
    <w:rsid w:val="00954BC0"/>
    <w:rsid w:val="00954E40"/>
    <w:rsid w:val="00954EB8"/>
    <w:rsid w:val="00955152"/>
    <w:rsid w:val="00955713"/>
    <w:rsid w:val="00955D62"/>
    <w:rsid w:val="00955D69"/>
    <w:rsid w:val="00955DD3"/>
    <w:rsid w:val="0095630D"/>
    <w:rsid w:val="00956B34"/>
    <w:rsid w:val="00957208"/>
    <w:rsid w:val="0095770A"/>
    <w:rsid w:val="00957BA6"/>
    <w:rsid w:val="00957D25"/>
    <w:rsid w:val="0096014C"/>
    <w:rsid w:val="0096042D"/>
    <w:rsid w:val="00960885"/>
    <w:rsid w:val="00960ACC"/>
    <w:rsid w:val="00960F20"/>
    <w:rsid w:val="009613F3"/>
    <w:rsid w:val="009614FA"/>
    <w:rsid w:val="009618E5"/>
    <w:rsid w:val="00961936"/>
    <w:rsid w:val="00962115"/>
    <w:rsid w:val="0096213E"/>
    <w:rsid w:val="009622D1"/>
    <w:rsid w:val="00962407"/>
    <w:rsid w:val="009624C7"/>
    <w:rsid w:val="009625DA"/>
    <w:rsid w:val="00962ABE"/>
    <w:rsid w:val="00962D26"/>
    <w:rsid w:val="0096354C"/>
    <w:rsid w:val="00963852"/>
    <w:rsid w:val="00963A46"/>
    <w:rsid w:val="00963B52"/>
    <w:rsid w:val="00963BFF"/>
    <w:rsid w:val="00963E23"/>
    <w:rsid w:val="0096421C"/>
    <w:rsid w:val="00964427"/>
    <w:rsid w:val="00964506"/>
    <w:rsid w:val="00964862"/>
    <w:rsid w:val="00964928"/>
    <w:rsid w:val="00964DAA"/>
    <w:rsid w:val="009653AF"/>
    <w:rsid w:val="00965554"/>
    <w:rsid w:val="00965827"/>
    <w:rsid w:val="009658C5"/>
    <w:rsid w:val="00965B81"/>
    <w:rsid w:val="0096631C"/>
    <w:rsid w:val="009663CA"/>
    <w:rsid w:val="009667C7"/>
    <w:rsid w:val="00966A19"/>
    <w:rsid w:val="00966F90"/>
    <w:rsid w:val="0096700C"/>
    <w:rsid w:val="009673E5"/>
    <w:rsid w:val="00967541"/>
    <w:rsid w:val="00967A77"/>
    <w:rsid w:val="00967A87"/>
    <w:rsid w:val="00967D81"/>
    <w:rsid w:val="00967EA4"/>
    <w:rsid w:val="009704DD"/>
    <w:rsid w:val="0097070F"/>
    <w:rsid w:val="009707A7"/>
    <w:rsid w:val="00970BBF"/>
    <w:rsid w:val="00970D80"/>
    <w:rsid w:val="00970E5E"/>
    <w:rsid w:val="00971175"/>
    <w:rsid w:val="009712EA"/>
    <w:rsid w:val="0097136E"/>
    <w:rsid w:val="009713DF"/>
    <w:rsid w:val="0097176C"/>
    <w:rsid w:val="009717DF"/>
    <w:rsid w:val="00972564"/>
    <w:rsid w:val="0097286E"/>
    <w:rsid w:val="00972B87"/>
    <w:rsid w:val="00973101"/>
    <w:rsid w:val="00973386"/>
    <w:rsid w:val="009739FD"/>
    <w:rsid w:val="00973D33"/>
    <w:rsid w:val="0097430A"/>
    <w:rsid w:val="00974946"/>
    <w:rsid w:val="00974C72"/>
    <w:rsid w:val="00974D04"/>
    <w:rsid w:val="00974F57"/>
    <w:rsid w:val="00975502"/>
    <w:rsid w:val="00975979"/>
    <w:rsid w:val="00975A56"/>
    <w:rsid w:val="00975F00"/>
    <w:rsid w:val="009766F6"/>
    <w:rsid w:val="00976B6C"/>
    <w:rsid w:val="00976C3A"/>
    <w:rsid w:val="009776FA"/>
    <w:rsid w:val="00977766"/>
    <w:rsid w:val="00977882"/>
    <w:rsid w:val="009778B9"/>
    <w:rsid w:val="00977951"/>
    <w:rsid w:val="00977D1C"/>
    <w:rsid w:val="00977EA5"/>
    <w:rsid w:val="009804DD"/>
    <w:rsid w:val="009806BF"/>
    <w:rsid w:val="00980957"/>
    <w:rsid w:val="00980E24"/>
    <w:rsid w:val="00981393"/>
    <w:rsid w:val="00981617"/>
    <w:rsid w:val="009819FB"/>
    <w:rsid w:val="00981CFE"/>
    <w:rsid w:val="0098205C"/>
    <w:rsid w:val="00982164"/>
    <w:rsid w:val="009828B5"/>
    <w:rsid w:val="00982929"/>
    <w:rsid w:val="00982D56"/>
    <w:rsid w:val="00982DCA"/>
    <w:rsid w:val="00983477"/>
    <w:rsid w:val="00983555"/>
    <w:rsid w:val="009836B3"/>
    <w:rsid w:val="0098387D"/>
    <w:rsid w:val="00983DB6"/>
    <w:rsid w:val="00983EE8"/>
    <w:rsid w:val="0098489B"/>
    <w:rsid w:val="00985405"/>
    <w:rsid w:val="0098560A"/>
    <w:rsid w:val="009859D3"/>
    <w:rsid w:val="00985B20"/>
    <w:rsid w:val="00985D96"/>
    <w:rsid w:val="00985F13"/>
    <w:rsid w:val="00986061"/>
    <w:rsid w:val="00986202"/>
    <w:rsid w:val="00986472"/>
    <w:rsid w:val="009867B9"/>
    <w:rsid w:val="00986813"/>
    <w:rsid w:val="009869A9"/>
    <w:rsid w:val="00986A92"/>
    <w:rsid w:val="00986D79"/>
    <w:rsid w:val="00987120"/>
    <w:rsid w:val="009872A8"/>
    <w:rsid w:val="0098773C"/>
    <w:rsid w:val="0098789A"/>
    <w:rsid w:val="009879C9"/>
    <w:rsid w:val="00987A8B"/>
    <w:rsid w:val="00987B71"/>
    <w:rsid w:val="00990032"/>
    <w:rsid w:val="00990136"/>
    <w:rsid w:val="00990761"/>
    <w:rsid w:val="009907E2"/>
    <w:rsid w:val="00990A28"/>
    <w:rsid w:val="00990D0A"/>
    <w:rsid w:val="00991272"/>
    <w:rsid w:val="009912E7"/>
    <w:rsid w:val="009915C9"/>
    <w:rsid w:val="0099168D"/>
    <w:rsid w:val="00991B1F"/>
    <w:rsid w:val="00991C08"/>
    <w:rsid w:val="00991CE0"/>
    <w:rsid w:val="00992364"/>
    <w:rsid w:val="0099236C"/>
    <w:rsid w:val="009924A6"/>
    <w:rsid w:val="00992532"/>
    <w:rsid w:val="00992A64"/>
    <w:rsid w:val="00992C3B"/>
    <w:rsid w:val="00992F0C"/>
    <w:rsid w:val="009931E5"/>
    <w:rsid w:val="00993446"/>
    <w:rsid w:val="0099346A"/>
    <w:rsid w:val="0099387E"/>
    <w:rsid w:val="00994361"/>
    <w:rsid w:val="0099447D"/>
    <w:rsid w:val="00994665"/>
    <w:rsid w:val="00994819"/>
    <w:rsid w:val="00994BF7"/>
    <w:rsid w:val="00994C4E"/>
    <w:rsid w:val="00994D7A"/>
    <w:rsid w:val="0099503C"/>
    <w:rsid w:val="009952BC"/>
    <w:rsid w:val="00995371"/>
    <w:rsid w:val="0099544A"/>
    <w:rsid w:val="00995A90"/>
    <w:rsid w:val="00995D6A"/>
    <w:rsid w:val="0099600F"/>
    <w:rsid w:val="009967DC"/>
    <w:rsid w:val="00996C65"/>
    <w:rsid w:val="00996F51"/>
    <w:rsid w:val="00997011"/>
    <w:rsid w:val="00997063"/>
    <w:rsid w:val="009970D0"/>
    <w:rsid w:val="00997DA4"/>
    <w:rsid w:val="009A03AB"/>
    <w:rsid w:val="009A0A9D"/>
    <w:rsid w:val="009A1139"/>
    <w:rsid w:val="009A1214"/>
    <w:rsid w:val="009A15DD"/>
    <w:rsid w:val="009A1724"/>
    <w:rsid w:val="009A183F"/>
    <w:rsid w:val="009A1B67"/>
    <w:rsid w:val="009A1D05"/>
    <w:rsid w:val="009A225C"/>
    <w:rsid w:val="009A2465"/>
    <w:rsid w:val="009A25FF"/>
    <w:rsid w:val="009A26B8"/>
    <w:rsid w:val="009A2BB7"/>
    <w:rsid w:val="009A3022"/>
    <w:rsid w:val="009A34DC"/>
    <w:rsid w:val="009A3608"/>
    <w:rsid w:val="009A419A"/>
    <w:rsid w:val="009A41B0"/>
    <w:rsid w:val="009A4512"/>
    <w:rsid w:val="009A4722"/>
    <w:rsid w:val="009A48C6"/>
    <w:rsid w:val="009A49FE"/>
    <w:rsid w:val="009A4B2C"/>
    <w:rsid w:val="009A4B4D"/>
    <w:rsid w:val="009A4C7D"/>
    <w:rsid w:val="009A526D"/>
    <w:rsid w:val="009A5613"/>
    <w:rsid w:val="009A582B"/>
    <w:rsid w:val="009A591D"/>
    <w:rsid w:val="009A5DE9"/>
    <w:rsid w:val="009A5F61"/>
    <w:rsid w:val="009A5F68"/>
    <w:rsid w:val="009A6027"/>
    <w:rsid w:val="009A60D6"/>
    <w:rsid w:val="009A6331"/>
    <w:rsid w:val="009A6773"/>
    <w:rsid w:val="009A6EFB"/>
    <w:rsid w:val="009A7229"/>
    <w:rsid w:val="009A756F"/>
    <w:rsid w:val="009A7EE7"/>
    <w:rsid w:val="009B00C8"/>
    <w:rsid w:val="009B0168"/>
    <w:rsid w:val="009B018B"/>
    <w:rsid w:val="009B01F0"/>
    <w:rsid w:val="009B0493"/>
    <w:rsid w:val="009B06B3"/>
    <w:rsid w:val="009B0B93"/>
    <w:rsid w:val="009B0F7A"/>
    <w:rsid w:val="009B1025"/>
    <w:rsid w:val="009B12FA"/>
    <w:rsid w:val="009B155C"/>
    <w:rsid w:val="009B1692"/>
    <w:rsid w:val="009B16A3"/>
    <w:rsid w:val="009B1A68"/>
    <w:rsid w:val="009B28A6"/>
    <w:rsid w:val="009B2E2C"/>
    <w:rsid w:val="009B2F3F"/>
    <w:rsid w:val="009B2FEA"/>
    <w:rsid w:val="009B32AC"/>
    <w:rsid w:val="009B36A1"/>
    <w:rsid w:val="009B38A7"/>
    <w:rsid w:val="009B3B32"/>
    <w:rsid w:val="009B3C65"/>
    <w:rsid w:val="009B3C9D"/>
    <w:rsid w:val="009B3CDA"/>
    <w:rsid w:val="009B3E30"/>
    <w:rsid w:val="009B4437"/>
    <w:rsid w:val="009B4B30"/>
    <w:rsid w:val="009B4BEE"/>
    <w:rsid w:val="009B4FC6"/>
    <w:rsid w:val="009B54B0"/>
    <w:rsid w:val="009B5C88"/>
    <w:rsid w:val="009B5F8B"/>
    <w:rsid w:val="009B6143"/>
    <w:rsid w:val="009B671D"/>
    <w:rsid w:val="009B7252"/>
    <w:rsid w:val="009B7340"/>
    <w:rsid w:val="009B7654"/>
    <w:rsid w:val="009B7BAA"/>
    <w:rsid w:val="009B7CB9"/>
    <w:rsid w:val="009B7D99"/>
    <w:rsid w:val="009C047C"/>
    <w:rsid w:val="009C070B"/>
    <w:rsid w:val="009C0AE1"/>
    <w:rsid w:val="009C0DDB"/>
    <w:rsid w:val="009C1B1A"/>
    <w:rsid w:val="009C1C65"/>
    <w:rsid w:val="009C1EE6"/>
    <w:rsid w:val="009C2451"/>
    <w:rsid w:val="009C2A24"/>
    <w:rsid w:val="009C2CE5"/>
    <w:rsid w:val="009C2DF1"/>
    <w:rsid w:val="009C301F"/>
    <w:rsid w:val="009C3227"/>
    <w:rsid w:val="009C3CC3"/>
    <w:rsid w:val="009C3E7D"/>
    <w:rsid w:val="009C4015"/>
    <w:rsid w:val="009C40C1"/>
    <w:rsid w:val="009C4363"/>
    <w:rsid w:val="009C48D2"/>
    <w:rsid w:val="009C5039"/>
    <w:rsid w:val="009C50A4"/>
    <w:rsid w:val="009C58CC"/>
    <w:rsid w:val="009C58FE"/>
    <w:rsid w:val="009C602D"/>
    <w:rsid w:val="009C607B"/>
    <w:rsid w:val="009C61B0"/>
    <w:rsid w:val="009C66B4"/>
    <w:rsid w:val="009C6A83"/>
    <w:rsid w:val="009C6B92"/>
    <w:rsid w:val="009C70C1"/>
    <w:rsid w:val="009C729E"/>
    <w:rsid w:val="009C72CB"/>
    <w:rsid w:val="009C7429"/>
    <w:rsid w:val="009C74A8"/>
    <w:rsid w:val="009C7612"/>
    <w:rsid w:val="009C78EA"/>
    <w:rsid w:val="009C7AA5"/>
    <w:rsid w:val="009C7EFD"/>
    <w:rsid w:val="009C7F05"/>
    <w:rsid w:val="009C7F14"/>
    <w:rsid w:val="009D00F5"/>
    <w:rsid w:val="009D0229"/>
    <w:rsid w:val="009D0A18"/>
    <w:rsid w:val="009D0A99"/>
    <w:rsid w:val="009D0F4D"/>
    <w:rsid w:val="009D0F99"/>
    <w:rsid w:val="009D1139"/>
    <w:rsid w:val="009D1177"/>
    <w:rsid w:val="009D117E"/>
    <w:rsid w:val="009D13CD"/>
    <w:rsid w:val="009D1813"/>
    <w:rsid w:val="009D1CAE"/>
    <w:rsid w:val="009D1D6E"/>
    <w:rsid w:val="009D1F7F"/>
    <w:rsid w:val="009D21CB"/>
    <w:rsid w:val="009D2306"/>
    <w:rsid w:val="009D2683"/>
    <w:rsid w:val="009D2801"/>
    <w:rsid w:val="009D2873"/>
    <w:rsid w:val="009D2DF9"/>
    <w:rsid w:val="009D2E3A"/>
    <w:rsid w:val="009D3220"/>
    <w:rsid w:val="009D38A6"/>
    <w:rsid w:val="009D3A87"/>
    <w:rsid w:val="009D3F7C"/>
    <w:rsid w:val="009D4053"/>
    <w:rsid w:val="009D4089"/>
    <w:rsid w:val="009D4407"/>
    <w:rsid w:val="009D4AA9"/>
    <w:rsid w:val="009D4B65"/>
    <w:rsid w:val="009D4E02"/>
    <w:rsid w:val="009D5107"/>
    <w:rsid w:val="009D59FE"/>
    <w:rsid w:val="009D5C87"/>
    <w:rsid w:val="009D5DA0"/>
    <w:rsid w:val="009D685B"/>
    <w:rsid w:val="009D68E9"/>
    <w:rsid w:val="009D6A5C"/>
    <w:rsid w:val="009D6B6A"/>
    <w:rsid w:val="009D6F18"/>
    <w:rsid w:val="009D73BC"/>
    <w:rsid w:val="009D780A"/>
    <w:rsid w:val="009D7AEF"/>
    <w:rsid w:val="009D7C5C"/>
    <w:rsid w:val="009D7CCB"/>
    <w:rsid w:val="009E00C4"/>
    <w:rsid w:val="009E0CB2"/>
    <w:rsid w:val="009E0DD1"/>
    <w:rsid w:val="009E110A"/>
    <w:rsid w:val="009E14AC"/>
    <w:rsid w:val="009E18B3"/>
    <w:rsid w:val="009E1C15"/>
    <w:rsid w:val="009E2766"/>
    <w:rsid w:val="009E2FFC"/>
    <w:rsid w:val="009E36E0"/>
    <w:rsid w:val="009E3958"/>
    <w:rsid w:val="009E3C49"/>
    <w:rsid w:val="009E3D43"/>
    <w:rsid w:val="009E463E"/>
    <w:rsid w:val="009E4AE9"/>
    <w:rsid w:val="009E4C57"/>
    <w:rsid w:val="009E4CE4"/>
    <w:rsid w:val="009E4DEA"/>
    <w:rsid w:val="009E5E49"/>
    <w:rsid w:val="009E5E7E"/>
    <w:rsid w:val="009E6211"/>
    <w:rsid w:val="009E661B"/>
    <w:rsid w:val="009E6625"/>
    <w:rsid w:val="009E6B31"/>
    <w:rsid w:val="009E71C4"/>
    <w:rsid w:val="009E7CB7"/>
    <w:rsid w:val="009E7FE2"/>
    <w:rsid w:val="009F0565"/>
    <w:rsid w:val="009F08FA"/>
    <w:rsid w:val="009F09E1"/>
    <w:rsid w:val="009F1404"/>
    <w:rsid w:val="009F1534"/>
    <w:rsid w:val="009F1B68"/>
    <w:rsid w:val="009F1FF4"/>
    <w:rsid w:val="009F22CF"/>
    <w:rsid w:val="009F23BA"/>
    <w:rsid w:val="009F23F5"/>
    <w:rsid w:val="009F2553"/>
    <w:rsid w:val="009F2B84"/>
    <w:rsid w:val="009F3297"/>
    <w:rsid w:val="009F3A24"/>
    <w:rsid w:val="009F43A9"/>
    <w:rsid w:val="009F445A"/>
    <w:rsid w:val="009F4607"/>
    <w:rsid w:val="009F4BFA"/>
    <w:rsid w:val="009F4EF6"/>
    <w:rsid w:val="009F4FD2"/>
    <w:rsid w:val="009F5138"/>
    <w:rsid w:val="009F5481"/>
    <w:rsid w:val="009F5918"/>
    <w:rsid w:val="009F6581"/>
    <w:rsid w:val="009F6606"/>
    <w:rsid w:val="009F6827"/>
    <w:rsid w:val="009F6A08"/>
    <w:rsid w:val="009F6CA1"/>
    <w:rsid w:val="009F6CDE"/>
    <w:rsid w:val="009F6DAC"/>
    <w:rsid w:val="009F6F0C"/>
    <w:rsid w:val="009F704F"/>
    <w:rsid w:val="009F72AC"/>
    <w:rsid w:val="009F7F5F"/>
    <w:rsid w:val="009F7F8C"/>
    <w:rsid w:val="00A001CB"/>
    <w:rsid w:val="00A002D2"/>
    <w:rsid w:val="00A00374"/>
    <w:rsid w:val="00A0051A"/>
    <w:rsid w:val="00A00595"/>
    <w:rsid w:val="00A01589"/>
    <w:rsid w:val="00A015BB"/>
    <w:rsid w:val="00A022D5"/>
    <w:rsid w:val="00A02366"/>
    <w:rsid w:val="00A024A3"/>
    <w:rsid w:val="00A02658"/>
    <w:rsid w:val="00A02865"/>
    <w:rsid w:val="00A028BF"/>
    <w:rsid w:val="00A02B70"/>
    <w:rsid w:val="00A02BD5"/>
    <w:rsid w:val="00A02D6C"/>
    <w:rsid w:val="00A0304A"/>
    <w:rsid w:val="00A0332B"/>
    <w:rsid w:val="00A038F6"/>
    <w:rsid w:val="00A03AB6"/>
    <w:rsid w:val="00A03B1C"/>
    <w:rsid w:val="00A03B60"/>
    <w:rsid w:val="00A045B9"/>
    <w:rsid w:val="00A04634"/>
    <w:rsid w:val="00A052FF"/>
    <w:rsid w:val="00A055A2"/>
    <w:rsid w:val="00A05989"/>
    <w:rsid w:val="00A05C95"/>
    <w:rsid w:val="00A05C9A"/>
    <w:rsid w:val="00A05EC9"/>
    <w:rsid w:val="00A05FB2"/>
    <w:rsid w:val="00A06482"/>
    <w:rsid w:val="00A069FA"/>
    <w:rsid w:val="00A06C00"/>
    <w:rsid w:val="00A070C3"/>
    <w:rsid w:val="00A0737B"/>
    <w:rsid w:val="00A07512"/>
    <w:rsid w:val="00A07769"/>
    <w:rsid w:val="00A077F1"/>
    <w:rsid w:val="00A078E0"/>
    <w:rsid w:val="00A10285"/>
    <w:rsid w:val="00A1087B"/>
    <w:rsid w:val="00A10B57"/>
    <w:rsid w:val="00A1111F"/>
    <w:rsid w:val="00A11744"/>
    <w:rsid w:val="00A1188B"/>
    <w:rsid w:val="00A11B7E"/>
    <w:rsid w:val="00A11C5F"/>
    <w:rsid w:val="00A11F31"/>
    <w:rsid w:val="00A120BA"/>
    <w:rsid w:val="00A122E3"/>
    <w:rsid w:val="00A122EB"/>
    <w:rsid w:val="00A128F9"/>
    <w:rsid w:val="00A12977"/>
    <w:rsid w:val="00A129BB"/>
    <w:rsid w:val="00A129BF"/>
    <w:rsid w:val="00A129CC"/>
    <w:rsid w:val="00A12A07"/>
    <w:rsid w:val="00A12CCA"/>
    <w:rsid w:val="00A12DDE"/>
    <w:rsid w:val="00A12F33"/>
    <w:rsid w:val="00A131F9"/>
    <w:rsid w:val="00A13A67"/>
    <w:rsid w:val="00A13AE4"/>
    <w:rsid w:val="00A13B8F"/>
    <w:rsid w:val="00A13E2F"/>
    <w:rsid w:val="00A149CB"/>
    <w:rsid w:val="00A151BE"/>
    <w:rsid w:val="00A15E49"/>
    <w:rsid w:val="00A16216"/>
    <w:rsid w:val="00A16341"/>
    <w:rsid w:val="00A164A7"/>
    <w:rsid w:val="00A16621"/>
    <w:rsid w:val="00A16AEC"/>
    <w:rsid w:val="00A17168"/>
    <w:rsid w:val="00A20248"/>
    <w:rsid w:val="00A2041E"/>
    <w:rsid w:val="00A20966"/>
    <w:rsid w:val="00A209A9"/>
    <w:rsid w:val="00A212BC"/>
    <w:rsid w:val="00A213A7"/>
    <w:rsid w:val="00A21911"/>
    <w:rsid w:val="00A21CB5"/>
    <w:rsid w:val="00A21CE9"/>
    <w:rsid w:val="00A21D2F"/>
    <w:rsid w:val="00A21FD2"/>
    <w:rsid w:val="00A22367"/>
    <w:rsid w:val="00A2253D"/>
    <w:rsid w:val="00A226BD"/>
    <w:rsid w:val="00A228D0"/>
    <w:rsid w:val="00A22F25"/>
    <w:rsid w:val="00A23275"/>
    <w:rsid w:val="00A2346C"/>
    <w:rsid w:val="00A23DEC"/>
    <w:rsid w:val="00A23E4D"/>
    <w:rsid w:val="00A2436E"/>
    <w:rsid w:val="00A2440F"/>
    <w:rsid w:val="00A24EBE"/>
    <w:rsid w:val="00A254D1"/>
    <w:rsid w:val="00A254DF"/>
    <w:rsid w:val="00A2556D"/>
    <w:rsid w:val="00A25719"/>
    <w:rsid w:val="00A2590E"/>
    <w:rsid w:val="00A25952"/>
    <w:rsid w:val="00A259F3"/>
    <w:rsid w:val="00A25E90"/>
    <w:rsid w:val="00A265F1"/>
    <w:rsid w:val="00A266B7"/>
    <w:rsid w:val="00A268E7"/>
    <w:rsid w:val="00A26975"/>
    <w:rsid w:val="00A26A8A"/>
    <w:rsid w:val="00A26F38"/>
    <w:rsid w:val="00A27049"/>
    <w:rsid w:val="00A27095"/>
    <w:rsid w:val="00A2727A"/>
    <w:rsid w:val="00A2757F"/>
    <w:rsid w:val="00A27771"/>
    <w:rsid w:val="00A27DDE"/>
    <w:rsid w:val="00A30292"/>
    <w:rsid w:val="00A306CA"/>
    <w:rsid w:val="00A3095A"/>
    <w:rsid w:val="00A30994"/>
    <w:rsid w:val="00A309AF"/>
    <w:rsid w:val="00A31277"/>
    <w:rsid w:val="00A3168A"/>
    <w:rsid w:val="00A316D8"/>
    <w:rsid w:val="00A3184B"/>
    <w:rsid w:val="00A31969"/>
    <w:rsid w:val="00A31A29"/>
    <w:rsid w:val="00A31AD8"/>
    <w:rsid w:val="00A31AFB"/>
    <w:rsid w:val="00A3238A"/>
    <w:rsid w:val="00A3243E"/>
    <w:rsid w:val="00A328D8"/>
    <w:rsid w:val="00A32C51"/>
    <w:rsid w:val="00A334B6"/>
    <w:rsid w:val="00A33609"/>
    <w:rsid w:val="00A33794"/>
    <w:rsid w:val="00A33A57"/>
    <w:rsid w:val="00A34053"/>
    <w:rsid w:val="00A341BD"/>
    <w:rsid w:val="00A34503"/>
    <w:rsid w:val="00A34BDE"/>
    <w:rsid w:val="00A34D0B"/>
    <w:rsid w:val="00A35216"/>
    <w:rsid w:val="00A35795"/>
    <w:rsid w:val="00A357D5"/>
    <w:rsid w:val="00A365DF"/>
    <w:rsid w:val="00A3690A"/>
    <w:rsid w:val="00A36E09"/>
    <w:rsid w:val="00A3758D"/>
    <w:rsid w:val="00A379F1"/>
    <w:rsid w:val="00A37A96"/>
    <w:rsid w:val="00A37D38"/>
    <w:rsid w:val="00A37E6A"/>
    <w:rsid w:val="00A40348"/>
    <w:rsid w:val="00A403BE"/>
    <w:rsid w:val="00A40502"/>
    <w:rsid w:val="00A40A9B"/>
    <w:rsid w:val="00A40D8F"/>
    <w:rsid w:val="00A411F1"/>
    <w:rsid w:val="00A41762"/>
    <w:rsid w:val="00A41BDE"/>
    <w:rsid w:val="00A41BE0"/>
    <w:rsid w:val="00A42046"/>
    <w:rsid w:val="00A422AA"/>
    <w:rsid w:val="00A42347"/>
    <w:rsid w:val="00A42661"/>
    <w:rsid w:val="00A42AB2"/>
    <w:rsid w:val="00A42F7E"/>
    <w:rsid w:val="00A43176"/>
    <w:rsid w:val="00A4327C"/>
    <w:rsid w:val="00A43289"/>
    <w:rsid w:val="00A432A5"/>
    <w:rsid w:val="00A43BFE"/>
    <w:rsid w:val="00A441C8"/>
    <w:rsid w:val="00A4421E"/>
    <w:rsid w:val="00A44568"/>
    <w:rsid w:val="00A446C9"/>
    <w:rsid w:val="00A446EB"/>
    <w:rsid w:val="00A44859"/>
    <w:rsid w:val="00A44A5E"/>
    <w:rsid w:val="00A44D2D"/>
    <w:rsid w:val="00A45005"/>
    <w:rsid w:val="00A451CD"/>
    <w:rsid w:val="00A457E8"/>
    <w:rsid w:val="00A46194"/>
    <w:rsid w:val="00A463A9"/>
    <w:rsid w:val="00A468A9"/>
    <w:rsid w:val="00A4764C"/>
    <w:rsid w:val="00A47F15"/>
    <w:rsid w:val="00A50059"/>
    <w:rsid w:val="00A50374"/>
    <w:rsid w:val="00A503F3"/>
    <w:rsid w:val="00A50651"/>
    <w:rsid w:val="00A509C3"/>
    <w:rsid w:val="00A50CE8"/>
    <w:rsid w:val="00A50E1D"/>
    <w:rsid w:val="00A51067"/>
    <w:rsid w:val="00A51362"/>
    <w:rsid w:val="00A51411"/>
    <w:rsid w:val="00A515C0"/>
    <w:rsid w:val="00A51D1D"/>
    <w:rsid w:val="00A520F1"/>
    <w:rsid w:val="00A527CA"/>
    <w:rsid w:val="00A52F50"/>
    <w:rsid w:val="00A5347C"/>
    <w:rsid w:val="00A536B5"/>
    <w:rsid w:val="00A53730"/>
    <w:rsid w:val="00A53B0F"/>
    <w:rsid w:val="00A53CC9"/>
    <w:rsid w:val="00A53CE2"/>
    <w:rsid w:val="00A54085"/>
    <w:rsid w:val="00A540B5"/>
    <w:rsid w:val="00A541F3"/>
    <w:rsid w:val="00A544DB"/>
    <w:rsid w:val="00A5482C"/>
    <w:rsid w:val="00A548CE"/>
    <w:rsid w:val="00A54CAD"/>
    <w:rsid w:val="00A54E4B"/>
    <w:rsid w:val="00A553DA"/>
    <w:rsid w:val="00A554BC"/>
    <w:rsid w:val="00A55556"/>
    <w:rsid w:val="00A55D0E"/>
    <w:rsid w:val="00A55F9C"/>
    <w:rsid w:val="00A56404"/>
    <w:rsid w:val="00A5678A"/>
    <w:rsid w:val="00A56C13"/>
    <w:rsid w:val="00A57445"/>
    <w:rsid w:val="00A575D1"/>
    <w:rsid w:val="00A57C85"/>
    <w:rsid w:val="00A6008E"/>
    <w:rsid w:val="00A606BC"/>
    <w:rsid w:val="00A609B0"/>
    <w:rsid w:val="00A60CFB"/>
    <w:rsid w:val="00A60E9F"/>
    <w:rsid w:val="00A60FE2"/>
    <w:rsid w:val="00A610C9"/>
    <w:rsid w:val="00A61209"/>
    <w:rsid w:val="00A612EF"/>
    <w:rsid w:val="00A61410"/>
    <w:rsid w:val="00A6178A"/>
    <w:rsid w:val="00A61A69"/>
    <w:rsid w:val="00A61D07"/>
    <w:rsid w:val="00A61D96"/>
    <w:rsid w:val="00A6225B"/>
    <w:rsid w:val="00A62E1E"/>
    <w:rsid w:val="00A62F25"/>
    <w:rsid w:val="00A62FFE"/>
    <w:rsid w:val="00A631B3"/>
    <w:rsid w:val="00A63381"/>
    <w:rsid w:val="00A633B5"/>
    <w:rsid w:val="00A63567"/>
    <w:rsid w:val="00A635FD"/>
    <w:rsid w:val="00A63830"/>
    <w:rsid w:val="00A6396E"/>
    <w:rsid w:val="00A63D56"/>
    <w:rsid w:val="00A63E8A"/>
    <w:rsid w:val="00A63F66"/>
    <w:rsid w:val="00A6451D"/>
    <w:rsid w:val="00A64655"/>
    <w:rsid w:val="00A6495C"/>
    <w:rsid w:val="00A64B42"/>
    <w:rsid w:val="00A64C24"/>
    <w:rsid w:val="00A652E0"/>
    <w:rsid w:val="00A65307"/>
    <w:rsid w:val="00A65449"/>
    <w:rsid w:val="00A656A6"/>
    <w:rsid w:val="00A658FD"/>
    <w:rsid w:val="00A65CA2"/>
    <w:rsid w:val="00A65FF2"/>
    <w:rsid w:val="00A65FFB"/>
    <w:rsid w:val="00A666CE"/>
    <w:rsid w:val="00A66CF3"/>
    <w:rsid w:val="00A66EED"/>
    <w:rsid w:val="00A67141"/>
    <w:rsid w:val="00A67BC1"/>
    <w:rsid w:val="00A67C0B"/>
    <w:rsid w:val="00A67E26"/>
    <w:rsid w:val="00A702EA"/>
    <w:rsid w:val="00A70447"/>
    <w:rsid w:val="00A706D5"/>
    <w:rsid w:val="00A707E1"/>
    <w:rsid w:val="00A70FFB"/>
    <w:rsid w:val="00A71070"/>
    <w:rsid w:val="00A71102"/>
    <w:rsid w:val="00A718E3"/>
    <w:rsid w:val="00A724DC"/>
    <w:rsid w:val="00A725BC"/>
    <w:rsid w:val="00A726C1"/>
    <w:rsid w:val="00A72807"/>
    <w:rsid w:val="00A729B6"/>
    <w:rsid w:val="00A7343A"/>
    <w:rsid w:val="00A737C8"/>
    <w:rsid w:val="00A73952"/>
    <w:rsid w:val="00A73D00"/>
    <w:rsid w:val="00A743F9"/>
    <w:rsid w:val="00A74D38"/>
    <w:rsid w:val="00A75FC6"/>
    <w:rsid w:val="00A765C2"/>
    <w:rsid w:val="00A766F8"/>
    <w:rsid w:val="00A76B38"/>
    <w:rsid w:val="00A76C03"/>
    <w:rsid w:val="00A76F71"/>
    <w:rsid w:val="00A77144"/>
    <w:rsid w:val="00A771F0"/>
    <w:rsid w:val="00A77299"/>
    <w:rsid w:val="00A77559"/>
    <w:rsid w:val="00A775CD"/>
    <w:rsid w:val="00A77715"/>
    <w:rsid w:val="00A77A42"/>
    <w:rsid w:val="00A80442"/>
    <w:rsid w:val="00A80A89"/>
    <w:rsid w:val="00A80C9C"/>
    <w:rsid w:val="00A80F44"/>
    <w:rsid w:val="00A80FE0"/>
    <w:rsid w:val="00A810C7"/>
    <w:rsid w:val="00A81713"/>
    <w:rsid w:val="00A81762"/>
    <w:rsid w:val="00A818C1"/>
    <w:rsid w:val="00A81B32"/>
    <w:rsid w:val="00A8212C"/>
    <w:rsid w:val="00A82354"/>
    <w:rsid w:val="00A8246E"/>
    <w:rsid w:val="00A8264B"/>
    <w:rsid w:val="00A82B3B"/>
    <w:rsid w:val="00A82F76"/>
    <w:rsid w:val="00A83038"/>
    <w:rsid w:val="00A83155"/>
    <w:rsid w:val="00A836F0"/>
    <w:rsid w:val="00A83A98"/>
    <w:rsid w:val="00A83F2E"/>
    <w:rsid w:val="00A83FBD"/>
    <w:rsid w:val="00A83FCE"/>
    <w:rsid w:val="00A84349"/>
    <w:rsid w:val="00A84457"/>
    <w:rsid w:val="00A8472F"/>
    <w:rsid w:val="00A84B23"/>
    <w:rsid w:val="00A84C90"/>
    <w:rsid w:val="00A8521D"/>
    <w:rsid w:val="00A85654"/>
    <w:rsid w:val="00A85A57"/>
    <w:rsid w:val="00A85AA4"/>
    <w:rsid w:val="00A85F16"/>
    <w:rsid w:val="00A860A9"/>
    <w:rsid w:val="00A863C3"/>
    <w:rsid w:val="00A86606"/>
    <w:rsid w:val="00A86A6E"/>
    <w:rsid w:val="00A86CC0"/>
    <w:rsid w:val="00A86E16"/>
    <w:rsid w:val="00A870DB"/>
    <w:rsid w:val="00A8725E"/>
    <w:rsid w:val="00A873AB"/>
    <w:rsid w:val="00A8744F"/>
    <w:rsid w:val="00A8748A"/>
    <w:rsid w:val="00A87806"/>
    <w:rsid w:val="00A878FF"/>
    <w:rsid w:val="00A87AE1"/>
    <w:rsid w:val="00A87E5F"/>
    <w:rsid w:val="00A87E80"/>
    <w:rsid w:val="00A90210"/>
    <w:rsid w:val="00A9083F"/>
    <w:rsid w:val="00A90B92"/>
    <w:rsid w:val="00A910F5"/>
    <w:rsid w:val="00A913E6"/>
    <w:rsid w:val="00A915FD"/>
    <w:rsid w:val="00A91629"/>
    <w:rsid w:val="00A919D8"/>
    <w:rsid w:val="00A91CC7"/>
    <w:rsid w:val="00A91D05"/>
    <w:rsid w:val="00A92212"/>
    <w:rsid w:val="00A92218"/>
    <w:rsid w:val="00A92656"/>
    <w:rsid w:val="00A928F7"/>
    <w:rsid w:val="00A93180"/>
    <w:rsid w:val="00A93E2D"/>
    <w:rsid w:val="00A93ED3"/>
    <w:rsid w:val="00A9415B"/>
    <w:rsid w:val="00A946F0"/>
    <w:rsid w:val="00A94A7A"/>
    <w:rsid w:val="00A95342"/>
    <w:rsid w:val="00A955A3"/>
    <w:rsid w:val="00A95F5B"/>
    <w:rsid w:val="00A95FB3"/>
    <w:rsid w:val="00A96074"/>
    <w:rsid w:val="00A960D5"/>
    <w:rsid w:val="00A96199"/>
    <w:rsid w:val="00A9627F"/>
    <w:rsid w:val="00A96B8C"/>
    <w:rsid w:val="00A96CEF"/>
    <w:rsid w:val="00A97012"/>
    <w:rsid w:val="00A9739F"/>
    <w:rsid w:val="00A976E3"/>
    <w:rsid w:val="00A97AEF"/>
    <w:rsid w:val="00A97B88"/>
    <w:rsid w:val="00A97E26"/>
    <w:rsid w:val="00A97F37"/>
    <w:rsid w:val="00AA03E3"/>
    <w:rsid w:val="00AA085D"/>
    <w:rsid w:val="00AA0AE1"/>
    <w:rsid w:val="00AA0F34"/>
    <w:rsid w:val="00AA1899"/>
    <w:rsid w:val="00AA1949"/>
    <w:rsid w:val="00AA19AD"/>
    <w:rsid w:val="00AA1EB1"/>
    <w:rsid w:val="00AA2050"/>
    <w:rsid w:val="00AA23BF"/>
    <w:rsid w:val="00AA268D"/>
    <w:rsid w:val="00AA2846"/>
    <w:rsid w:val="00AA2C11"/>
    <w:rsid w:val="00AA31FE"/>
    <w:rsid w:val="00AA3456"/>
    <w:rsid w:val="00AA3716"/>
    <w:rsid w:val="00AA3B38"/>
    <w:rsid w:val="00AA3CF8"/>
    <w:rsid w:val="00AA3CF9"/>
    <w:rsid w:val="00AA4099"/>
    <w:rsid w:val="00AA435E"/>
    <w:rsid w:val="00AA4471"/>
    <w:rsid w:val="00AA4A24"/>
    <w:rsid w:val="00AA4F50"/>
    <w:rsid w:val="00AA4FB2"/>
    <w:rsid w:val="00AA51BA"/>
    <w:rsid w:val="00AA533B"/>
    <w:rsid w:val="00AA590B"/>
    <w:rsid w:val="00AA5C1E"/>
    <w:rsid w:val="00AA5C87"/>
    <w:rsid w:val="00AA6350"/>
    <w:rsid w:val="00AA6397"/>
    <w:rsid w:val="00AA6469"/>
    <w:rsid w:val="00AA6810"/>
    <w:rsid w:val="00AA6A9C"/>
    <w:rsid w:val="00AA6CD6"/>
    <w:rsid w:val="00AA6CFF"/>
    <w:rsid w:val="00AA6D9B"/>
    <w:rsid w:val="00AA6FE0"/>
    <w:rsid w:val="00AA75A5"/>
    <w:rsid w:val="00AA778E"/>
    <w:rsid w:val="00AA77C6"/>
    <w:rsid w:val="00AA78EC"/>
    <w:rsid w:val="00AA7933"/>
    <w:rsid w:val="00AA7DD4"/>
    <w:rsid w:val="00AA7FBC"/>
    <w:rsid w:val="00AB0517"/>
    <w:rsid w:val="00AB0A87"/>
    <w:rsid w:val="00AB0EE5"/>
    <w:rsid w:val="00AB113A"/>
    <w:rsid w:val="00AB134C"/>
    <w:rsid w:val="00AB14A7"/>
    <w:rsid w:val="00AB1AC3"/>
    <w:rsid w:val="00AB1D5B"/>
    <w:rsid w:val="00AB1E40"/>
    <w:rsid w:val="00AB1EDD"/>
    <w:rsid w:val="00AB2025"/>
    <w:rsid w:val="00AB22FF"/>
    <w:rsid w:val="00AB2469"/>
    <w:rsid w:val="00AB2A17"/>
    <w:rsid w:val="00AB2A68"/>
    <w:rsid w:val="00AB2C4A"/>
    <w:rsid w:val="00AB3087"/>
    <w:rsid w:val="00AB30D7"/>
    <w:rsid w:val="00AB30E6"/>
    <w:rsid w:val="00AB342F"/>
    <w:rsid w:val="00AB34F0"/>
    <w:rsid w:val="00AB3925"/>
    <w:rsid w:val="00AB3C4E"/>
    <w:rsid w:val="00AB3E61"/>
    <w:rsid w:val="00AB4008"/>
    <w:rsid w:val="00AB4209"/>
    <w:rsid w:val="00AB4418"/>
    <w:rsid w:val="00AB464E"/>
    <w:rsid w:val="00AB48E0"/>
    <w:rsid w:val="00AB4B69"/>
    <w:rsid w:val="00AB5087"/>
    <w:rsid w:val="00AB50B9"/>
    <w:rsid w:val="00AB52D3"/>
    <w:rsid w:val="00AB5739"/>
    <w:rsid w:val="00AB57B6"/>
    <w:rsid w:val="00AB5D84"/>
    <w:rsid w:val="00AB62CC"/>
    <w:rsid w:val="00AB6362"/>
    <w:rsid w:val="00AB6D73"/>
    <w:rsid w:val="00AB6DFD"/>
    <w:rsid w:val="00AB7082"/>
    <w:rsid w:val="00AB723C"/>
    <w:rsid w:val="00AB75F0"/>
    <w:rsid w:val="00AB7AEE"/>
    <w:rsid w:val="00AC002C"/>
    <w:rsid w:val="00AC0402"/>
    <w:rsid w:val="00AC08DE"/>
    <w:rsid w:val="00AC0ED4"/>
    <w:rsid w:val="00AC106C"/>
    <w:rsid w:val="00AC1398"/>
    <w:rsid w:val="00AC1C64"/>
    <w:rsid w:val="00AC1D9E"/>
    <w:rsid w:val="00AC21A2"/>
    <w:rsid w:val="00AC21EE"/>
    <w:rsid w:val="00AC234F"/>
    <w:rsid w:val="00AC2719"/>
    <w:rsid w:val="00AC28F7"/>
    <w:rsid w:val="00AC2DD4"/>
    <w:rsid w:val="00AC3282"/>
    <w:rsid w:val="00AC328A"/>
    <w:rsid w:val="00AC3554"/>
    <w:rsid w:val="00AC389B"/>
    <w:rsid w:val="00AC39B2"/>
    <w:rsid w:val="00AC3A39"/>
    <w:rsid w:val="00AC3CAD"/>
    <w:rsid w:val="00AC3D50"/>
    <w:rsid w:val="00AC3EC7"/>
    <w:rsid w:val="00AC3EDB"/>
    <w:rsid w:val="00AC4225"/>
    <w:rsid w:val="00AC43E2"/>
    <w:rsid w:val="00AC4588"/>
    <w:rsid w:val="00AC459A"/>
    <w:rsid w:val="00AC473B"/>
    <w:rsid w:val="00AC47E2"/>
    <w:rsid w:val="00AC4A56"/>
    <w:rsid w:val="00AC4AEF"/>
    <w:rsid w:val="00AC4F79"/>
    <w:rsid w:val="00AC534D"/>
    <w:rsid w:val="00AC57DC"/>
    <w:rsid w:val="00AC5EB8"/>
    <w:rsid w:val="00AC65BE"/>
    <w:rsid w:val="00AC6B4D"/>
    <w:rsid w:val="00AC6DA5"/>
    <w:rsid w:val="00AC6FE4"/>
    <w:rsid w:val="00AC7153"/>
    <w:rsid w:val="00AC73B5"/>
    <w:rsid w:val="00AC740D"/>
    <w:rsid w:val="00AC76D8"/>
    <w:rsid w:val="00AC786C"/>
    <w:rsid w:val="00AD01B7"/>
    <w:rsid w:val="00AD051D"/>
    <w:rsid w:val="00AD0520"/>
    <w:rsid w:val="00AD09C7"/>
    <w:rsid w:val="00AD0A98"/>
    <w:rsid w:val="00AD0F91"/>
    <w:rsid w:val="00AD115C"/>
    <w:rsid w:val="00AD1223"/>
    <w:rsid w:val="00AD1323"/>
    <w:rsid w:val="00AD16E2"/>
    <w:rsid w:val="00AD198C"/>
    <w:rsid w:val="00AD1B18"/>
    <w:rsid w:val="00AD1C55"/>
    <w:rsid w:val="00AD1FFB"/>
    <w:rsid w:val="00AD2109"/>
    <w:rsid w:val="00AD217D"/>
    <w:rsid w:val="00AD21BA"/>
    <w:rsid w:val="00AD21EC"/>
    <w:rsid w:val="00AD22AA"/>
    <w:rsid w:val="00AD2ED7"/>
    <w:rsid w:val="00AD2FB5"/>
    <w:rsid w:val="00AD31BC"/>
    <w:rsid w:val="00AD32A1"/>
    <w:rsid w:val="00AD3311"/>
    <w:rsid w:val="00AD35CD"/>
    <w:rsid w:val="00AD38F5"/>
    <w:rsid w:val="00AD3B25"/>
    <w:rsid w:val="00AD3C64"/>
    <w:rsid w:val="00AD3D59"/>
    <w:rsid w:val="00AD40A4"/>
    <w:rsid w:val="00AD4A7F"/>
    <w:rsid w:val="00AD4FEB"/>
    <w:rsid w:val="00AD529F"/>
    <w:rsid w:val="00AD535C"/>
    <w:rsid w:val="00AD58F2"/>
    <w:rsid w:val="00AD5B49"/>
    <w:rsid w:val="00AD63DF"/>
    <w:rsid w:val="00AD65A3"/>
    <w:rsid w:val="00AD678D"/>
    <w:rsid w:val="00AD6EC2"/>
    <w:rsid w:val="00AD71FE"/>
    <w:rsid w:val="00AD72AF"/>
    <w:rsid w:val="00AD7589"/>
    <w:rsid w:val="00AD770C"/>
    <w:rsid w:val="00AD778A"/>
    <w:rsid w:val="00AD783A"/>
    <w:rsid w:val="00AD7C75"/>
    <w:rsid w:val="00AD7DEF"/>
    <w:rsid w:val="00AE02F9"/>
    <w:rsid w:val="00AE0768"/>
    <w:rsid w:val="00AE0BBF"/>
    <w:rsid w:val="00AE0E0D"/>
    <w:rsid w:val="00AE127D"/>
    <w:rsid w:val="00AE13A5"/>
    <w:rsid w:val="00AE17CF"/>
    <w:rsid w:val="00AE19FC"/>
    <w:rsid w:val="00AE1B76"/>
    <w:rsid w:val="00AE1BB1"/>
    <w:rsid w:val="00AE1D54"/>
    <w:rsid w:val="00AE202D"/>
    <w:rsid w:val="00AE209E"/>
    <w:rsid w:val="00AE2BD3"/>
    <w:rsid w:val="00AE30FE"/>
    <w:rsid w:val="00AE3173"/>
    <w:rsid w:val="00AE33C6"/>
    <w:rsid w:val="00AE35A7"/>
    <w:rsid w:val="00AE3723"/>
    <w:rsid w:val="00AE3856"/>
    <w:rsid w:val="00AE3A83"/>
    <w:rsid w:val="00AE4446"/>
    <w:rsid w:val="00AE4548"/>
    <w:rsid w:val="00AE4641"/>
    <w:rsid w:val="00AE4657"/>
    <w:rsid w:val="00AE4774"/>
    <w:rsid w:val="00AE4789"/>
    <w:rsid w:val="00AE4A57"/>
    <w:rsid w:val="00AE4A66"/>
    <w:rsid w:val="00AE4BFB"/>
    <w:rsid w:val="00AE4E7F"/>
    <w:rsid w:val="00AE4F1D"/>
    <w:rsid w:val="00AE5234"/>
    <w:rsid w:val="00AE530F"/>
    <w:rsid w:val="00AE551E"/>
    <w:rsid w:val="00AE5982"/>
    <w:rsid w:val="00AE5A5E"/>
    <w:rsid w:val="00AE5C62"/>
    <w:rsid w:val="00AE64B3"/>
    <w:rsid w:val="00AE68FB"/>
    <w:rsid w:val="00AE6915"/>
    <w:rsid w:val="00AE6C25"/>
    <w:rsid w:val="00AE6EA0"/>
    <w:rsid w:val="00AE762B"/>
    <w:rsid w:val="00AE7A38"/>
    <w:rsid w:val="00AE7A63"/>
    <w:rsid w:val="00AE7B00"/>
    <w:rsid w:val="00AE7C58"/>
    <w:rsid w:val="00AE7FC3"/>
    <w:rsid w:val="00AF01C0"/>
    <w:rsid w:val="00AF02B4"/>
    <w:rsid w:val="00AF087F"/>
    <w:rsid w:val="00AF09EA"/>
    <w:rsid w:val="00AF0B17"/>
    <w:rsid w:val="00AF11F0"/>
    <w:rsid w:val="00AF130E"/>
    <w:rsid w:val="00AF18E1"/>
    <w:rsid w:val="00AF19B2"/>
    <w:rsid w:val="00AF2083"/>
    <w:rsid w:val="00AF2221"/>
    <w:rsid w:val="00AF25BD"/>
    <w:rsid w:val="00AF25DC"/>
    <w:rsid w:val="00AF2898"/>
    <w:rsid w:val="00AF2B23"/>
    <w:rsid w:val="00AF2C65"/>
    <w:rsid w:val="00AF2DED"/>
    <w:rsid w:val="00AF3249"/>
    <w:rsid w:val="00AF34FE"/>
    <w:rsid w:val="00AF377C"/>
    <w:rsid w:val="00AF39E0"/>
    <w:rsid w:val="00AF3D9F"/>
    <w:rsid w:val="00AF3DE2"/>
    <w:rsid w:val="00AF4583"/>
    <w:rsid w:val="00AF45D1"/>
    <w:rsid w:val="00AF4E55"/>
    <w:rsid w:val="00AF4EF6"/>
    <w:rsid w:val="00AF50BB"/>
    <w:rsid w:val="00AF52E2"/>
    <w:rsid w:val="00AF5676"/>
    <w:rsid w:val="00AF5725"/>
    <w:rsid w:val="00AF60D8"/>
    <w:rsid w:val="00AF63D8"/>
    <w:rsid w:val="00AF64CF"/>
    <w:rsid w:val="00AF67C0"/>
    <w:rsid w:val="00AF6E6D"/>
    <w:rsid w:val="00AF7228"/>
    <w:rsid w:val="00AF7356"/>
    <w:rsid w:val="00AF747E"/>
    <w:rsid w:val="00AF748B"/>
    <w:rsid w:val="00AF751D"/>
    <w:rsid w:val="00AF7673"/>
    <w:rsid w:val="00AF7680"/>
    <w:rsid w:val="00AF78BA"/>
    <w:rsid w:val="00AF78E0"/>
    <w:rsid w:val="00AF78E4"/>
    <w:rsid w:val="00AF7977"/>
    <w:rsid w:val="00AF7CC7"/>
    <w:rsid w:val="00B0010F"/>
    <w:rsid w:val="00B00709"/>
    <w:rsid w:val="00B00A2F"/>
    <w:rsid w:val="00B00AB3"/>
    <w:rsid w:val="00B00C09"/>
    <w:rsid w:val="00B013B6"/>
    <w:rsid w:val="00B0141C"/>
    <w:rsid w:val="00B01715"/>
    <w:rsid w:val="00B01B49"/>
    <w:rsid w:val="00B01BF1"/>
    <w:rsid w:val="00B01DD2"/>
    <w:rsid w:val="00B01F18"/>
    <w:rsid w:val="00B0203D"/>
    <w:rsid w:val="00B02174"/>
    <w:rsid w:val="00B02415"/>
    <w:rsid w:val="00B026FA"/>
    <w:rsid w:val="00B02886"/>
    <w:rsid w:val="00B02A7C"/>
    <w:rsid w:val="00B02D07"/>
    <w:rsid w:val="00B02EE5"/>
    <w:rsid w:val="00B03055"/>
    <w:rsid w:val="00B0324E"/>
    <w:rsid w:val="00B03291"/>
    <w:rsid w:val="00B035EE"/>
    <w:rsid w:val="00B03607"/>
    <w:rsid w:val="00B03ABF"/>
    <w:rsid w:val="00B03D73"/>
    <w:rsid w:val="00B0453D"/>
    <w:rsid w:val="00B04C42"/>
    <w:rsid w:val="00B04CF4"/>
    <w:rsid w:val="00B04D53"/>
    <w:rsid w:val="00B04E20"/>
    <w:rsid w:val="00B0541B"/>
    <w:rsid w:val="00B0552A"/>
    <w:rsid w:val="00B0553E"/>
    <w:rsid w:val="00B05720"/>
    <w:rsid w:val="00B05BE7"/>
    <w:rsid w:val="00B05DB2"/>
    <w:rsid w:val="00B05F32"/>
    <w:rsid w:val="00B05FAF"/>
    <w:rsid w:val="00B0601B"/>
    <w:rsid w:val="00B0649A"/>
    <w:rsid w:val="00B0669A"/>
    <w:rsid w:val="00B068E8"/>
    <w:rsid w:val="00B06983"/>
    <w:rsid w:val="00B06D2D"/>
    <w:rsid w:val="00B06EAD"/>
    <w:rsid w:val="00B076E0"/>
    <w:rsid w:val="00B07766"/>
    <w:rsid w:val="00B0791F"/>
    <w:rsid w:val="00B07AC0"/>
    <w:rsid w:val="00B10308"/>
    <w:rsid w:val="00B1081A"/>
    <w:rsid w:val="00B10C63"/>
    <w:rsid w:val="00B10E09"/>
    <w:rsid w:val="00B10EF5"/>
    <w:rsid w:val="00B10FA7"/>
    <w:rsid w:val="00B11293"/>
    <w:rsid w:val="00B11A67"/>
    <w:rsid w:val="00B11B86"/>
    <w:rsid w:val="00B11B99"/>
    <w:rsid w:val="00B12549"/>
    <w:rsid w:val="00B12670"/>
    <w:rsid w:val="00B129F0"/>
    <w:rsid w:val="00B12E35"/>
    <w:rsid w:val="00B12E98"/>
    <w:rsid w:val="00B13170"/>
    <w:rsid w:val="00B132CB"/>
    <w:rsid w:val="00B13850"/>
    <w:rsid w:val="00B13A71"/>
    <w:rsid w:val="00B13FFE"/>
    <w:rsid w:val="00B143DF"/>
    <w:rsid w:val="00B14863"/>
    <w:rsid w:val="00B14875"/>
    <w:rsid w:val="00B14947"/>
    <w:rsid w:val="00B14C2F"/>
    <w:rsid w:val="00B15348"/>
    <w:rsid w:val="00B158CC"/>
    <w:rsid w:val="00B15DF6"/>
    <w:rsid w:val="00B15E05"/>
    <w:rsid w:val="00B16006"/>
    <w:rsid w:val="00B16244"/>
    <w:rsid w:val="00B162BD"/>
    <w:rsid w:val="00B16598"/>
    <w:rsid w:val="00B16750"/>
    <w:rsid w:val="00B1697F"/>
    <w:rsid w:val="00B16C7D"/>
    <w:rsid w:val="00B16DD1"/>
    <w:rsid w:val="00B16DEF"/>
    <w:rsid w:val="00B16F54"/>
    <w:rsid w:val="00B1715A"/>
    <w:rsid w:val="00B17471"/>
    <w:rsid w:val="00B17476"/>
    <w:rsid w:val="00B17767"/>
    <w:rsid w:val="00B179A6"/>
    <w:rsid w:val="00B17DA1"/>
    <w:rsid w:val="00B17F03"/>
    <w:rsid w:val="00B200DF"/>
    <w:rsid w:val="00B20195"/>
    <w:rsid w:val="00B20836"/>
    <w:rsid w:val="00B2093F"/>
    <w:rsid w:val="00B20DE1"/>
    <w:rsid w:val="00B20F75"/>
    <w:rsid w:val="00B210E2"/>
    <w:rsid w:val="00B21579"/>
    <w:rsid w:val="00B21836"/>
    <w:rsid w:val="00B21865"/>
    <w:rsid w:val="00B21CBF"/>
    <w:rsid w:val="00B21D86"/>
    <w:rsid w:val="00B21DEA"/>
    <w:rsid w:val="00B22259"/>
    <w:rsid w:val="00B22A2C"/>
    <w:rsid w:val="00B22EA2"/>
    <w:rsid w:val="00B231EB"/>
    <w:rsid w:val="00B235C6"/>
    <w:rsid w:val="00B236A0"/>
    <w:rsid w:val="00B23E75"/>
    <w:rsid w:val="00B23FAE"/>
    <w:rsid w:val="00B24770"/>
    <w:rsid w:val="00B247E2"/>
    <w:rsid w:val="00B24AFA"/>
    <w:rsid w:val="00B24C1D"/>
    <w:rsid w:val="00B24CC0"/>
    <w:rsid w:val="00B24D6D"/>
    <w:rsid w:val="00B251E9"/>
    <w:rsid w:val="00B255EB"/>
    <w:rsid w:val="00B25791"/>
    <w:rsid w:val="00B25AAE"/>
    <w:rsid w:val="00B25DEC"/>
    <w:rsid w:val="00B26138"/>
    <w:rsid w:val="00B264EE"/>
    <w:rsid w:val="00B26804"/>
    <w:rsid w:val="00B269A6"/>
    <w:rsid w:val="00B26A62"/>
    <w:rsid w:val="00B26CAB"/>
    <w:rsid w:val="00B26E1F"/>
    <w:rsid w:val="00B26F6D"/>
    <w:rsid w:val="00B26FFC"/>
    <w:rsid w:val="00B27210"/>
    <w:rsid w:val="00B27276"/>
    <w:rsid w:val="00B273D0"/>
    <w:rsid w:val="00B274C2"/>
    <w:rsid w:val="00B27D46"/>
    <w:rsid w:val="00B27D99"/>
    <w:rsid w:val="00B3001B"/>
    <w:rsid w:val="00B30050"/>
    <w:rsid w:val="00B3014E"/>
    <w:rsid w:val="00B302B0"/>
    <w:rsid w:val="00B3046F"/>
    <w:rsid w:val="00B30B78"/>
    <w:rsid w:val="00B30BF8"/>
    <w:rsid w:val="00B31047"/>
    <w:rsid w:val="00B31216"/>
    <w:rsid w:val="00B31283"/>
    <w:rsid w:val="00B31417"/>
    <w:rsid w:val="00B3162A"/>
    <w:rsid w:val="00B3165F"/>
    <w:rsid w:val="00B316B7"/>
    <w:rsid w:val="00B31983"/>
    <w:rsid w:val="00B31F36"/>
    <w:rsid w:val="00B3257B"/>
    <w:rsid w:val="00B32884"/>
    <w:rsid w:val="00B328AA"/>
    <w:rsid w:val="00B33082"/>
    <w:rsid w:val="00B33261"/>
    <w:rsid w:val="00B335CB"/>
    <w:rsid w:val="00B3384E"/>
    <w:rsid w:val="00B33F2C"/>
    <w:rsid w:val="00B33FDC"/>
    <w:rsid w:val="00B3436E"/>
    <w:rsid w:val="00B3474B"/>
    <w:rsid w:val="00B34929"/>
    <w:rsid w:val="00B34B36"/>
    <w:rsid w:val="00B34B90"/>
    <w:rsid w:val="00B34C25"/>
    <w:rsid w:val="00B34E7F"/>
    <w:rsid w:val="00B35118"/>
    <w:rsid w:val="00B35237"/>
    <w:rsid w:val="00B3527B"/>
    <w:rsid w:val="00B35380"/>
    <w:rsid w:val="00B353E2"/>
    <w:rsid w:val="00B3542A"/>
    <w:rsid w:val="00B35926"/>
    <w:rsid w:val="00B365A0"/>
    <w:rsid w:val="00B369E3"/>
    <w:rsid w:val="00B36BBA"/>
    <w:rsid w:val="00B36EDB"/>
    <w:rsid w:val="00B37093"/>
    <w:rsid w:val="00B375C9"/>
    <w:rsid w:val="00B377FE"/>
    <w:rsid w:val="00B378BF"/>
    <w:rsid w:val="00B40018"/>
    <w:rsid w:val="00B403BC"/>
    <w:rsid w:val="00B40A9F"/>
    <w:rsid w:val="00B40E3F"/>
    <w:rsid w:val="00B41116"/>
    <w:rsid w:val="00B41198"/>
    <w:rsid w:val="00B41286"/>
    <w:rsid w:val="00B41434"/>
    <w:rsid w:val="00B417D7"/>
    <w:rsid w:val="00B417E6"/>
    <w:rsid w:val="00B41AD0"/>
    <w:rsid w:val="00B41E76"/>
    <w:rsid w:val="00B41F57"/>
    <w:rsid w:val="00B42344"/>
    <w:rsid w:val="00B42375"/>
    <w:rsid w:val="00B42834"/>
    <w:rsid w:val="00B42AFE"/>
    <w:rsid w:val="00B42CEB"/>
    <w:rsid w:val="00B42D2D"/>
    <w:rsid w:val="00B42E4D"/>
    <w:rsid w:val="00B431F9"/>
    <w:rsid w:val="00B43B46"/>
    <w:rsid w:val="00B43D1F"/>
    <w:rsid w:val="00B44279"/>
    <w:rsid w:val="00B4466A"/>
    <w:rsid w:val="00B447A1"/>
    <w:rsid w:val="00B44F90"/>
    <w:rsid w:val="00B45348"/>
    <w:rsid w:val="00B45A45"/>
    <w:rsid w:val="00B45D42"/>
    <w:rsid w:val="00B465BB"/>
    <w:rsid w:val="00B466C1"/>
    <w:rsid w:val="00B4675D"/>
    <w:rsid w:val="00B46887"/>
    <w:rsid w:val="00B46997"/>
    <w:rsid w:val="00B469AA"/>
    <w:rsid w:val="00B46CFF"/>
    <w:rsid w:val="00B47429"/>
    <w:rsid w:val="00B476FB"/>
    <w:rsid w:val="00B478FE"/>
    <w:rsid w:val="00B47DC4"/>
    <w:rsid w:val="00B47E47"/>
    <w:rsid w:val="00B47EDF"/>
    <w:rsid w:val="00B47EFE"/>
    <w:rsid w:val="00B500C3"/>
    <w:rsid w:val="00B50227"/>
    <w:rsid w:val="00B50294"/>
    <w:rsid w:val="00B503CF"/>
    <w:rsid w:val="00B51274"/>
    <w:rsid w:val="00B5128C"/>
    <w:rsid w:val="00B514C4"/>
    <w:rsid w:val="00B51B7B"/>
    <w:rsid w:val="00B51D09"/>
    <w:rsid w:val="00B51EDD"/>
    <w:rsid w:val="00B5223E"/>
    <w:rsid w:val="00B52517"/>
    <w:rsid w:val="00B52A77"/>
    <w:rsid w:val="00B52A99"/>
    <w:rsid w:val="00B52AF4"/>
    <w:rsid w:val="00B52DC3"/>
    <w:rsid w:val="00B52FE8"/>
    <w:rsid w:val="00B53295"/>
    <w:rsid w:val="00B53BFA"/>
    <w:rsid w:val="00B53E70"/>
    <w:rsid w:val="00B540E4"/>
    <w:rsid w:val="00B5429E"/>
    <w:rsid w:val="00B546C2"/>
    <w:rsid w:val="00B54AF3"/>
    <w:rsid w:val="00B54C7A"/>
    <w:rsid w:val="00B5557A"/>
    <w:rsid w:val="00B5559F"/>
    <w:rsid w:val="00B5571E"/>
    <w:rsid w:val="00B5590D"/>
    <w:rsid w:val="00B55956"/>
    <w:rsid w:val="00B55E79"/>
    <w:rsid w:val="00B57009"/>
    <w:rsid w:val="00B57E4C"/>
    <w:rsid w:val="00B60148"/>
    <w:rsid w:val="00B605AD"/>
    <w:rsid w:val="00B60E95"/>
    <w:rsid w:val="00B612CD"/>
    <w:rsid w:val="00B6189A"/>
    <w:rsid w:val="00B6199C"/>
    <w:rsid w:val="00B6218A"/>
    <w:rsid w:val="00B624A6"/>
    <w:rsid w:val="00B625A2"/>
    <w:rsid w:val="00B62616"/>
    <w:rsid w:val="00B626DE"/>
    <w:rsid w:val="00B62AAC"/>
    <w:rsid w:val="00B62C08"/>
    <w:rsid w:val="00B62CB0"/>
    <w:rsid w:val="00B62D05"/>
    <w:rsid w:val="00B62D67"/>
    <w:rsid w:val="00B62DD6"/>
    <w:rsid w:val="00B62DE3"/>
    <w:rsid w:val="00B636E7"/>
    <w:rsid w:val="00B63860"/>
    <w:rsid w:val="00B63B46"/>
    <w:rsid w:val="00B63B64"/>
    <w:rsid w:val="00B63E26"/>
    <w:rsid w:val="00B63FFD"/>
    <w:rsid w:val="00B6418A"/>
    <w:rsid w:val="00B64252"/>
    <w:rsid w:val="00B645D7"/>
    <w:rsid w:val="00B64772"/>
    <w:rsid w:val="00B647F2"/>
    <w:rsid w:val="00B64900"/>
    <w:rsid w:val="00B64C27"/>
    <w:rsid w:val="00B64F29"/>
    <w:rsid w:val="00B6572F"/>
    <w:rsid w:val="00B65B28"/>
    <w:rsid w:val="00B65C22"/>
    <w:rsid w:val="00B65F5D"/>
    <w:rsid w:val="00B66166"/>
    <w:rsid w:val="00B66509"/>
    <w:rsid w:val="00B665E9"/>
    <w:rsid w:val="00B66729"/>
    <w:rsid w:val="00B66790"/>
    <w:rsid w:val="00B66ADA"/>
    <w:rsid w:val="00B67388"/>
    <w:rsid w:val="00B67A29"/>
    <w:rsid w:val="00B67DF7"/>
    <w:rsid w:val="00B705A2"/>
    <w:rsid w:val="00B70997"/>
    <w:rsid w:val="00B70C2B"/>
    <w:rsid w:val="00B70E77"/>
    <w:rsid w:val="00B710F7"/>
    <w:rsid w:val="00B7135C"/>
    <w:rsid w:val="00B71925"/>
    <w:rsid w:val="00B71AB6"/>
    <w:rsid w:val="00B71D82"/>
    <w:rsid w:val="00B71F66"/>
    <w:rsid w:val="00B71F85"/>
    <w:rsid w:val="00B72206"/>
    <w:rsid w:val="00B72288"/>
    <w:rsid w:val="00B723B3"/>
    <w:rsid w:val="00B72679"/>
    <w:rsid w:val="00B72826"/>
    <w:rsid w:val="00B72A6D"/>
    <w:rsid w:val="00B72CC6"/>
    <w:rsid w:val="00B72ED7"/>
    <w:rsid w:val="00B7333A"/>
    <w:rsid w:val="00B736D5"/>
    <w:rsid w:val="00B73A53"/>
    <w:rsid w:val="00B73BA9"/>
    <w:rsid w:val="00B73CF1"/>
    <w:rsid w:val="00B7431D"/>
    <w:rsid w:val="00B7444A"/>
    <w:rsid w:val="00B74693"/>
    <w:rsid w:val="00B74816"/>
    <w:rsid w:val="00B74836"/>
    <w:rsid w:val="00B7487B"/>
    <w:rsid w:val="00B74BDB"/>
    <w:rsid w:val="00B7530B"/>
    <w:rsid w:val="00B75696"/>
    <w:rsid w:val="00B75869"/>
    <w:rsid w:val="00B759FA"/>
    <w:rsid w:val="00B75AEA"/>
    <w:rsid w:val="00B75B72"/>
    <w:rsid w:val="00B768E0"/>
    <w:rsid w:val="00B76A82"/>
    <w:rsid w:val="00B76ABD"/>
    <w:rsid w:val="00B77391"/>
    <w:rsid w:val="00B775D0"/>
    <w:rsid w:val="00B776DD"/>
    <w:rsid w:val="00B77748"/>
    <w:rsid w:val="00B7778F"/>
    <w:rsid w:val="00B77D20"/>
    <w:rsid w:val="00B801C6"/>
    <w:rsid w:val="00B802B3"/>
    <w:rsid w:val="00B803CF"/>
    <w:rsid w:val="00B803D0"/>
    <w:rsid w:val="00B80729"/>
    <w:rsid w:val="00B8097C"/>
    <w:rsid w:val="00B80DD5"/>
    <w:rsid w:val="00B8112B"/>
    <w:rsid w:val="00B811DC"/>
    <w:rsid w:val="00B81241"/>
    <w:rsid w:val="00B8168E"/>
    <w:rsid w:val="00B81A17"/>
    <w:rsid w:val="00B82439"/>
    <w:rsid w:val="00B828F1"/>
    <w:rsid w:val="00B82A52"/>
    <w:rsid w:val="00B82D67"/>
    <w:rsid w:val="00B82E80"/>
    <w:rsid w:val="00B83149"/>
    <w:rsid w:val="00B836C3"/>
    <w:rsid w:val="00B83D39"/>
    <w:rsid w:val="00B83DC4"/>
    <w:rsid w:val="00B83F90"/>
    <w:rsid w:val="00B84611"/>
    <w:rsid w:val="00B846A2"/>
    <w:rsid w:val="00B84743"/>
    <w:rsid w:val="00B84AED"/>
    <w:rsid w:val="00B84D14"/>
    <w:rsid w:val="00B84DC8"/>
    <w:rsid w:val="00B85079"/>
    <w:rsid w:val="00B851C6"/>
    <w:rsid w:val="00B85A4B"/>
    <w:rsid w:val="00B85D24"/>
    <w:rsid w:val="00B85E67"/>
    <w:rsid w:val="00B85F61"/>
    <w:rsid w:val="00B86C9B"/>
    <w:rsid w:val="00B86F52"/>
    <w:rsid w:val="00B87645"/>
    <w:rsid w:val="00B87E26"/>
    <w:rsid w:val="00B903E2"/>
    <w:rsid w:val="00B904BF"/>
    <w:rsid w:val="00B90B66"/>
    <w:rsid w:val="00B91253"/>
    <w:rsid w:val="00B916AC"/>
    <w:rsid w:val="00B917EA"/>
    <w:rsid w:val="00B91B2B"/>
    <w:rsid w:val="00B91BE1"/>
    <w:rsid w:val="00B91E79"/>
    <w:rsid w:val="00B91F2D"/>
    <w:rsid w:val="00B92406"/>
    <w:rsid w:val="00B92CF7"/>
    <w:rsid w:val="00B92FBA"/>
    <w:rsid w:val="00B931E2"/>
    <w:rsid w:val="00B9357F"/>
    <w:rsid w:val="00B93FC9"/>
    <w:rsid w:val="00B944E0"/>
    <w:rsid w:val="00B9455C"/>
    <w:rsid w:val="00B94BB4"/>
    <w:rsid w:val="00B94C17"/>
    <w:rsid w:val="00B94D5A"/>
    <w:rsid w:val="00B9530E"/>
    <w:rsid w:val="00B95385"/>
    <w:rsid w:val="00B954B0"/>
    <w:rsid w:val="00B9568B"/>
    <w:rsid w:val="00B96075"/>
    <w:rsid w:val="00B961EB"/>
    <w:rsid w:val="00B96C2C"/>
    <w:rsid w:val="00B97093"/>
    <w:rsid w:val="00B97D7B"/>
    <w:rsid w:val="00B97E5A"/>
    <w:rsid w:val="00BA00F0"/>
    <w:rsid w:val="00BA0326"/>
    <w:rsid w:val="00BA1654"/>
    <w:rsid w:val="00BA169D"/>
    <w:rsid w:val="00BA1735"/>
    <w:rsid w:val="00BA186C"/>
    <w:rsid w:val="00BA1DEE"/>
    <w:rsid w:val="00BA2008"/>
    <w:rsid w:val="00BA22DA"/>
    <w:rsid w:val="00BA2613"/>
    <w:rsid w:val="00BA2845"/>
    <w:rsid w:val="00BA2D31"/>
    <w:rsid w:val="00BA37DD"/>
    <w:rsid w:val="00BA37EB"/>
    <w:rsid w:val="00BA3832"/>
    <w:rsid w:val="00BA3874"/>
    <w:rsid w:val="00BA387D"/>
    <w:rsid w:val="00BA389D"/>
    <w:rsid w:val="00BA3B5C"/>
    <w:rsid w:val="00BA3FBC"/>
    <w:rsid w:val="00BA4087"/>
    <w:rsid w:val="00BA4443"/>
    <w:rsid w:val="00BA4457"/>
    <w:rsid w:val="00BA486C"/>
    <w:rsid w:val="00BA51C4"/>
    <w:rsid w:val="00BA5736"/>
    <w:rsid w:val="00BA579C"/>
    <w:rsid w:val="00BA5D97"/>
    <w:rsid w:val="00BA5EB3"/>
    <w:rsid w:val="00BA5F04"/>
    <w:rsid w:val="00BA60C3"/>
    <w:rsid w:val="00BA61B9"/>
    <w:rsid w:val="00BA63D7"/>
    <w:rsid w:val="00BA640A"/>
    <w:rsid w:val="00BA6A38"/>
    <w:rsid w:val="00BA6AD4"/>
    <w:rsid w:val="00BA6C80"/>
    <w:rsid w:val="00BA7559"/>
    <w:rsid w:val="00BB01B0"/>
    <w:rsid w:val="00BB02B3"/>
    <w:rsid w:val="00BB03C3"/>
    <w:rsid w:val="00BB04A4"/>
    <w:rsid w:val="00BB087B"/>
    <w:rsid w:val="00BB0A04"/>
    <w:rsid w:val="00BB0A1A"/>
    <w:rsid w:val="00BB0B50"/>
    <w:rsid w:val="00BB0B72"/>
    <w:rsid w:val="00BB0FA3"/>
    <w:rsid w:val="00BB0FE8"/>
    <w:rsid w:val="00BB1105"/>
    <w:rsid w:val="00BB11A8"/>
    <w:rsid w:val="00BB1395"/>
    <w:rsid w:val="00BB14EA"/>
    <w:rsid w:val="00BB14F3"/>
    <w:rsid w:val="00BB1542"/>
    <w:rsid w:val="00BB191E"/>
    <w:rsid w:val="00BB1CD5"/>
    <w:rsid w:val="00BB1E86"/>
    <w:rsid w:val="00BB1F85"/>
    <w:rsid w:val="00BB2250"/>
    <w:rsid w:val="00BB22C6"/>
    <w:rsid w:val="00BB2303"/>
    <w:rsid w:val="00BB24F5"/>
    <w:rsid w:val="00BB25FB"/>
    <w:rsid w:val="00BB2C43"/>
    <w:rsid w:val="00BB2FAA"/>
    <w:rsid w:val="00BB3011"/>
    <w:rsid w:val="00BB3082"/>
    <w:rsid w:val="00BB31FA"/>
    <w:rsid w:val="00BB3203"/>
    <w:rsid w:val="00BB370C"/>
    <w:rsid w:val="00BB376A"/>
    <w:rsid w:val="00BB3A9C"/>
    <w:rsid w:val="00BB3D47"/>
    <w:rsid w:val="00BB4211"/>
    <w:rsid w:val="00BB42DF"/>
    <w:rsid w:val="00BB454F"/>
    <w:rsid w:val="00BB4705"/>
    <w:rsid w:val="00BB494B"/>
    <w:rsid w:val="00BB4F74"/>
    <w:rsid w:val="00BB5B14"/>
    <w:rsid w:val="00BB5F7C"/>
    <w:rsid w:val="00BB5FFA"/>
    <w:rsid w:val="00BB63D6"/>
    <w:rsid w:val="00BB6DA0"/>
    <w:rsid w:val="00BB6DA2"/>
    <w:rsid w:val="00BB76EC"/>
    <w:rsid w:val="00BB7953"/>
    <w:rsid w:val="00BB7B5D"/>
    <w:rsid w:val="00BB7E06"/>
    <w:rsid w:val="00BC000A"/>
    <w:rsid w:val="00BC007B"/>
    <w:rsid w:val="00BC01C4"/>
    <w:rsid w:val="00BC094D"/>
    <w:rsid w:val="00BC09BB"/>
    <w:rsid w:val="00BC09D1"/>
    <w:rsid w:val="00BC0AF3"/>
    <w:rsid w:val="00BC0CDB"/>
    <w:rsid w:val="00BC0D35"/>
    <w:rsid w:val="00BC0DF4"/>
    <w:rsid w:val="00BC1004"/>
    <w:rsid w:val="00BC1245"/>
    <w:rsid w:val="00BC1451"/>
    <w:rsid w:val="00BC159A"/>
    <w:rsid w:val="00BC17B1"/>
    <w:rsid w:val="00BC17E2"/>
    <w:rsid w:val="00BC18F7"/>
    <w:rsid w:val="00BC19F3"/>
    <w:rsid w:val="00BC1CD9"/>
    <w:rsid w:val="00BC26ED"/>
    <w:rsid w:val="00BC27B9"/>
    <w:rsid w:val="00BC28AA"/>
    <w:rsid w:val="00BC2AA3"/>
    <w:rsid w:val="00BC33C5"/>
    <w:rsid w:val="00BC35EA"/>
    <w:rsid w:val="00BC3FAA"/>
    <w:rsid w:val="00BC40B2"/>
    <w:rsid w:val="00BC4165"/>
    <w:rsid w:val="00BC446A"/>
    <w:rsid w:val="00BC47E9"/>
    <w:rsid w:val="00BC4946"/>
    <w:rsid w:val="00BC4F01"/>
    <w:rsid w:val="00BC58C3"/>
    <w:rsid w:val="00BC58FA"/>
    <w:rsid w:val="00BC59A2"/>
    <w:rsid w:val="00BC5AA9"/>
    <w:rsid w:val="00BC5F50"/>
    <w:rsid w:val="00BC6486"/>
    <w:rsid w:val="00BC6491"/>
    <w:rsid w:val="00BC6504"/>
    <w:rsid w:val="00BC65F4"/>
    <w:rsid w:val="00BC67FC"/>
    <w:rsid w:val="00BC6A22"/>
    <w:rsid w:val="00BC6E58"/>
    <w:rsid w:val="00BC74B4"/>
    <w:rsid w:val="00BC7857"/>
    <w:rsid w:val="00BC79C2"/>
    <w:rsid w:val="00BC7B74"/>
    <w:rsid w:val="00BC7C14"/>
    <w:rsid w:val="00BD0025"/>
    <w:rsid w:val="00BD033B"/>
    <w:rsid w:val="00BD03AA"/>
    <w:rsid w:val="00BD0425"/>
    <w:rsid w:val="00BD044C"/>
    <w:rsid w:val="00BD086B"/>
    <w:rsid w:val="00BD0A31"/>
    <w:rsid w:val="00BD0A5F"/>
    <w:rsid w:val="00BD0AD2"/>
    <w:rsid w:val="00BD0B92"/>
    <w:rsid w:val="00BD0F85"/>
    <w:rsid w:val="00BD104A"/>
    <w:rsid w:val="00BD162A"/>
    <w:rsid w:val="00BD19CB"/>
    <w:rsid w:val="00BD1A4E"/>
    <w:rsid w:val="00BD1D95"/>
    <w:rsid w:val="00BD1F82"/>
    <w:rsid w:val="00BD20EF"/>
    <w:rsid w:val="00BD2524"/>
    <w:rsid w:val="00BD2527"/>
    <w:rsid w:val="00BD2D91"/>
    <w:rsid w:val="00BD337C"/>
    <w:rsid w:val="00BD3783"/>
    <w:rsid w:val="00BD3D25"/>
    <w:rsid w:val="00BD3E74"/>
    <w:rsid w:val="00BD494F"/>
    <w:rsid w:val="00BD4BB4"/>
    <w:rsid w:val="00BD4BEB"/>
    <w:rsid w:val="00BD4BEE"/>
    <w:rsid w:val="00BD4BFA"/>
    <w:rsid w:val="00BD4DD7"/>
    <w:rsid w:val="00BD582B"/>
    <w:rsid w:val="00BD5B23"/>
    <w:rsid w:val="00BD5C63"/>
    <w:rsid w:val="00BD5D12"/>
    <w:rsid w:val="00BD5FB9"/>
    <w:rsid w:val="00BD5FEE"/>
    <w:rsid w:val="00BD6321"/>
    <w:rsid w:val="00BD6957"/>
    <w:rsid w:val="00BD6E28"/>
    <w:rsid w:val="00BD758B"/>
    <w:rsid w:val="00BD781E"/>
    <w:rsid w:val="00BD78EC"/>
    <w:rsid w:val="00BE0114"/>
    <w:rsid w:val="00BE03B0"/>
    <w:rsid w:val="00BE03C8"/>
    <w:rsid w:val="00BE066C"/>
    <w:rsid w:val="00BE0C26"/>
    <w:rsid w:val="00BE0EFB"/>
    <w:rsid w:val="00BE10E1"/>
    <w:rsid w:val="00BE111A"/>
    <w:rsid w:val="00BE1456"/>
    <w:rsid w:val="00BE14ED"/>
    <w:rsid w:val="00BE167F"/>
    <w:rsid w:val="00BE1B25"/>
    <w:rsid w:val="00BE217E"/>
    <w:rsid w:val="00BE23D8"/>
    <w:rsid w:val="00BE2564"/>
    <w:rsid w:val="00BE25BD"/>
    <w:rsid w:val="00BE2CEF"/>
    <w:rsid w:val="00BE2ECC"/>
    <w:rsid w:val="00BE2EF0"/>
    <w:rsid w:val="00BE3385"/>
    <w:rsid w:val="00BE3410"/>
    <w:rsid w:val="00BE341D"/>
    <w:rsid w:val="00BE389B"/>
    <w:rsid w:val="00BE421D"/>
    <w:rsid w:val="00BE43B9"/>
    <w:rsid w:val="00BE46BC"/>
    <w:rsid w:val="00BE471A"/>
    <w:rsid w:val="00BE496B"/>
    <w:rsid w:val="00BE4A8B"/>
    <w:rsid w:val="00BE4E26"/>
    <w:rsid w:val="00BE5778"/>
    <w:rsid w:val="00BE5B13"/>
    <w:rsid w:val="00BE5C64"/>
    <w:rsid w:val="00BE5CFF"/>
    <w:rsid w:val="00BE67ED"/>
    <w:rsid w:val="00BE6A0A"/>
    <w:rsid w:val="00BE6A86"/>
    <w:rsid w:val="00BE73B5"/>
    <w:rsid w:val="00BE7944"/>
    <w:rsid w:val="00BE7C63"/>
    <w:rsid w:val="00BF005E"/>
    <w:rsid w:val="00BF03C3"/>
    <w:rsid w:val="00BF069E"/>
    <w:rsid w:val="00BF085B"/>
    <w:rsid w:val="00BF09E6"/>
    <w:rsid w:val="00BF0B60"/>
    <w:rsid w:val="00BF0BAB"/>
    <w:rsid w:val="00BF0DC4"/>
    <w:rsid w:val="00BF1101"/>
    <w:rsid w:val="00BF1498"/>
    <w:rsid w:val="00BF1680"/>
    <w:rsid w:val="00BF1C0E"/>
    <w:rsid w:val="00BF1C36"/>
    <w:rsid w:val="00BF1FA0"/>
    <w:rsid w:val="00BF2343"/>
    <w:rsid w:val="00BF2D39"/>
    <w:rsid w:val="00BF336A"/>
    <w:rsid w:val="00BF338A"/>
    <w:rsid w:val="00BF341A"/>
    <w:rsid w:val="00BF3564"/>
    <w:rsid w:val="00BF3780"/>
    <w:rsid w:val="00BF387A"/>
    <w:rsid w:val="00BF3976"/>
    <w:rsid w:val="00BF39DF"/>
    <w:rsid w:val="00BF4110"/>
    <w:rsid w:val="00BF4C2B"/>
    <w:rsid w:val="00BF55EC"/>
    <w:rsid w:val="00BF56D0"/>
    <w:rsid w:val="00BF5C62"/>
    <w:rsid w:val="00BF615B"/>
    <w:rsid w:val="00BF6305"/>
    <w:rsid w:val="00BF63B9"/>
    <w:rsid w:val="00BF65BD"/>
    <w:rsid w:val="00BF68D6"/>
    <w:rsid w:val="00BF6C75"/>
    <w:rsid w:val="00BF6D20"/>
    <w:rsid w:val="00BF6E00"/>
    <w:rsid w:val="00BF6EAE"/>
    <w:rsid w:val="00BF705B"/>
    <w:rsid w:val="00BF714E"/>
    <w:rsid w:val="00BF7841"/>
    <w:rsid w:val="00BF7996"/>
    <w:rsid w:val="00BF7DEB"/>
    <w:rsid w:val="00C00358"/>
    <w:rsid w:val="00C0053D"/>
    <w:rsid w:val="00C0057E"/>
    <w:rsid w:val="00C008F0"/>
    <w:rsid w:val="00C00BC5"/>
    <w:rsid w:val="00C00DEA"/>
    <w:rsid w:val="00C00EBF"/>
    <w:rsid w:val="00C0101C"/>
    <w:rsid w:val="00C010BA"/>
    <w:rsid w:val="00C010D7"/>
    <w:rsid w:val="00C0114D"/>
    <w:rsid w:val="00C01222"/>
    <w:rsid w:val="00C0149B"/>
    <w:rsid w:val="00C016F2"/>
    <w:rsid w:val="00C017A4"/>
    <w:rsid w:val="00C0188D"/>
    <w:rsid w:val="00C0199F"/>
    <w:rsid w:val="00C01A27"/>
    <w:rsid w:val="00C01FF1"/>
    <w:rsid w:val="00C023C5"/>
    <w:rsid w:val="00C0275D"/>
    <w:rsid w:val="00C028E8"/>
    <w:rsid w:val="00C02D57"/>
    <w:rsid w:val="00C02DBF"/>
    <w:rsid w:val="00C0302B"/>
    <w:rsid w:val="00C0303C"/>
    <w:rsid w:val="00C030D3"/>
    <w:rsid w:val="00C0322D"/>
    <w:rsid w:val="00C035DC"/>
    <w:rsid w:val="00C0393F"/>
    <w:rsid w:val="00C03A04"/>
    <w:rsid w:val="00C03CE5"/>
    <w:rsid w:val="00C04020"/>
    <w:rsid w:val="00C0444E"/>
    <w:rsid w:val="00C04667"/>
    <w:rsid w:val="00C048CA"/>
    <w:rsid w:val="00C048D4"/>
    <w:rsid w:val="00C04A06"/>
    <w:rsid w:val="00C04DEE"/>
    <w:rsid w:val="00C04E53"/>
    <w:rsid w:val="00C04F23"/>
    <w:rsid w:val="00C05399"/>
    <w:rsid w:val="00C05525"/>
    <w:rsid w:val="00C056F4"/>
    <w:rsid w:val="00C05783"/>
    <w:rsid w:val="00C058A3"/>
    <w:rsid w:val="00C05968"/>
    <w:rsid w:val="00C05D73"/>
    <w:rsid w:val="00C05E2F"/>
    <w:rsid w:val="00C06077"/>
    <w:rsid w:val="00C064F4"/>
    <w:rsid w:val="00C065D1"/>
    <w:rsid w:val="00C068DB"/>
    <w:rsid w:val="00C06D48"/>
    <w:rsid w:val="00C0790C"/>
    <w:rsid w:val="00C07A9D"/>
    <w:rsid w:val="00C07BCD"/>
    <w:rsid w:val="00C07E7B"/>
    <w:rsid w:val="00C07F79"/>
    <w:rsid w:val="00C07F9F"/>
    <w:rsid w:val="00C1017F"/>
    <w:rsid w:val="00C10333"/>
    <w:rsid w:val="00C1033F"/>
    <w:rsid w:val="00C103BA"/>
    <w:rsid w:val="00C103FF"/>
    <w:rsid w:val="00C10441"/>
    <w:rsid w:val="00C10887"/>
    <w:rsid w:val="00C10A75"/>
    <w:rsid w:val="00C11057"/>
    <w:rsid w:val="00C11105"/>
    <w:rsid w:val="00C1127A"/>
    <w:rsid w:val="00C1181F"/>
    <w:rsid w:val="00C11869"/>
    <w:rsid w:val="00C119E3"/>
    <w:rsid w:val="00C11A8C"/>
    <w:rsid w:val="00C11BF7"/>
    <w:rsid w:val="00C11EE2"/>
    <w:rsid w:val="00C127D7"/>
    <w:rsid w:val="00C1293C"/>
    <w:rsid w:val="00C13163"/>
    <w:rsid w:val="00C131CB"/>
    <w:rsid w:val="00C13335"/>
    <w:rsid w:val="00C13846"/>
    <w:rsid w:val="00C13C46"/>
    <w:rsid w:val="00C13F25"/>
    <w:rsid w:val="00C14990"/>
    <w:rsid w:val="00C14D6E"/>
    <w:rsid w:val="00C14EE0"/>
    <w:rsid w:val="00C15182"/>
    <w:rsid w:val="00C1560F"/>
    <w:rsid w:val="00C15822"/>
    <w:rsid w:val="00C15909"/>
    <w:rsid w:val="00C15C46"/>
    <w:rsid w:val="00C16321"/>
    <w:rsid w:val="00C16631"/>
    <w:rsid w:val="00C1693D"/>
    <w:rsid w:val="00C16AF7"/>
    <w:rsid w:val="00C16D06"/>
    <w:rsid w:val="00C16D7B"/>
    <w:rsid w:val="00C16DCC"/>
    <w:rsid w:val="00C16DD5"/>
    <w:rsid w:val="00C16DE0"/>
    <w:rsid w:val="00C16F2D"/>
    <w:rsid w:val="00C173DA"/>
    <w:rsid w:val="00C1750E"/>
    <w:rsid w:val="00C17676"/>
    <w:rsid w:val="00C1771C"/>
    <w:rsid w:val="00C20275"/>
    <w:rsid w:val="00C205BD"/>
    <w:rsid w:val="00C206A3"/>
    <w:rsid w:val="00C206B8"/>
    <w:rsid w:val="00C2072B"/>
    <w:rsid w:val="00C207DE"/>
    <w:rsid w:val="00C208C1"/>
    <w:rsid w:val="00C20955"/>
    <w:rsid w:val="00C20BDF"/>
    <w:rsid w:val="00C216E0"/>
    <w:rsid w:val="00C2181F"/>
    <w:rsid w:val="00C21DCB"/>
    <w:rsid w:val="00C226F1"/>
    <w:rsid w:val="00C232DD"/>
    <w:rsid w:val="00C23B5E"/>
    <w:rsid w:val="00C23CF1"/>
    <w:rsid w:val="00C23DAF"/>
    <w:rsid w:val="00C23EEC"/>
    <w:rsid w:val="00C23F73"/>
    <w:rsid w:val="00C241D1"/>
    <w:rsid w:val="00C243DD"/>
    <w:rsid w:val="00C24F39"/>
    <w:rsid w:val="00C25050"/>
    <w:rsid w:val="00C25191"/>
    <w:rsid w:val="00C251E2"/>
    <w:rsid w:val="00C25431"/>
    <w:rsid w:val="00C2546D"/>
    <w:rsid w:val="00C257CF"/>
    <w:rsid w:val="00C25821"/>
    <w:rsid w:val="00C25837"/>
    <w:rsid w:val="00C2599E"/>
    <w:rsid w:val="00C25B97"/>
    <w:rsid w:val="00C25BA2"/>
    <w:rsid w:val="00C2609B"/>
    <w:rsid w:val="00C26304"/>
    <w:rsid w:val="00C263C3"/>
    <w:rsid w:val="00C26676"/>
    <w:rsid w:val="00C26682"/>
    <w:rsid w:val="00C270BA"/>
    <w:rsid w:val="00C27173"/>
    <w:rsid w:val="00C272A5"/>
    <w:rsid w:val="00C27568"/>
    <w:rsid w:val="00C279EF"/>
    <w:rsid w:val="00C27A94"/>
    <w:rsid w:val="00C27C75"/>
    <w:rsid w:val="00C27D2B"/>
    <w:rsid w:val="00C27F33"/>
    <w:rsid w:val="00C27F95"/>
    <w:rsid w:val="00C3017B"/>
    <w:rsid w:val="00C30909"/>
    <w:rsid w:val="00C3119E"/>
    <w:rsid w:val="00C313D2"/>
    <w:rsid w:val="00C316DA"/>
    <w:rsid w:val="00C31738"/>
    <w:rsid w:val="00C319EB"/>
    <w:rsid w:val="00C31A94"/>
    <w:rsid w:val="00C31C61"/>
    <w:rsid w:val="00C321C0"/>
    <w:rsid w:val="00C3273C"/>
    <w:rsid w:val="00C32C1F"/>
    <w:rsid w:val="00C32CF0"/>
    <w:rsid w:val="00C32D53"/>
    <w:rsid w:val="00C331DF"/>
    <w:rsid w:val="00C33585"/>
    <w:rsid w:val="00C3374B"/>
    <w:rsid w:val="00C33AAF"/>
    <w:rsid w:val="00C33CFF"/>
    <w:rsid w:val="00C34353"/>
    <w:rsid w:val="00C34D09"/>
    <w:rsid w:val="00C34F5F"/>
    <w:rsid w:val="00C350ED"/>
    <w:rsid w:val="00C355A1"/>
    <w:rsid w:val="00C35733"/>
    <w:rsid w:val="00C35EC4"/>
    <w:rsid w:val="00C361DC"/>
    <w:rsid w:val="00C36247"/>
    <w:rsid w:val="00C362C2"/>
    <w:rsid w:val="00C36849"/>
    <w:rsid w:val="00C36A29"/>
    <w:rsid w:val="00C36C28"/>
    <w:rsid w:val="00C36F8F"/>
    <w:rsid w:val="00C3704E"/>
    <w:rsid w:val="00C37215"/>
    <w:rsid w:val="00C375A4"/>
    <w:rsid w:val="00C375E5"/>
    <w:rsid w:val="00C37DF5"/>
    <w:rsid w:val="00C37E2A"/>
    <w:rsid w:val="00C37FBB"/>
    <w:rsid w:val="00C40049"/>
    <w:rsid w:val="00C401DF"/>
    <w:rsid w:val="00C40226"/>
    <w:rsid w:val="00C40378"/>
    <w:rsid w:val="00C4081C"/>
    <w:rsid w:val="00C40CC6"/>
    <w:rsid w:val="00C40F1D"/>
    <w:rsid w:val="00C41078"/>
    <w:rsid w:val="00C41A27"/>
    <w:rsid w:val="00C41E19"/>
    <w:rsid w:val="00C41EA9"/>
    <w:rsid w:val="00C4205A"/>
    <w:rsid w:val="00C42537"/>
    <w:rsid w:val="00C429C1"/>
    <w:rsid w:val="00C42C18"/>
    <w:rsid w:val="00C42CED"/>
    <w:rsid w:val="00C42E58"/>
    <w:rsid w:val="00C433B8"/>
    <w:rsid w:val="00C43489"/>
    <w:rsid w:val="00C436ED"/>
    <w:rsid w:val="00C4387E"/>
    <w:rsid w:val="00C43F19"/>
    <w:rsid w:val="00C43F7C"/>
    <w:rsid w:val="00C44244"/>
    <w:rsid w:val="00C44500"/>
    <w:rsid w:val="00C44676"/>
    <w:rsid w:val="00C44835"/>
    <w:rsid w:val="00C44E55"/>
    <w:rsid w:val="00C45BF2"/>
    <w:rsid w:val="00C45E54"/>
    <w:rsid w:val="00C46667"/>
    <w:rsid w:val="00C46788"/>
    <w:rsid w:val="00C469C1"/>
    <w:rsid w:val="00C46A63"/>
    <w:rsid w:val="00C46A7E"/>
    <w:rsid w:val="00C46AA2"/>
    <w:rsid w:val="00C46C28"/>
    <w:rsid w:val="00C47383"/>
    <w:rsid w:val="00C478C4"/>
    <w:rsid w:val="00C479C6"/>
    <w:rsid w:val="00C47C82"/>
    <w:rsid w:val="00C47CCE"/>
    <w:rsid w:val="00C50191"/>
    <w:rsid w:val="00C504E7"/>
    <w:rsid w:val="00C506D4"/>
    <w:rsid w:val="00C507C0"/>
    <w:rsid w:val="00C50C26"/>
    <w:rsid w:val="00C50F77"/>
    <w:rsid w:val="00C51250"/>
    <w:rsid w:val="00C512AC"/>
    <w:rsid w:val="00C5181C"/>
    <w:rsid w:val="00C51D39"/>
    <w:rsid w:val="00C51D5A"/>
    <w:rsid w:val="00C51EFF"/>
    <w:rsid w:val="00C52819"/>
    <w:rsid w:val="00C53573"/>
    <w:rsid w:val="00C537D1"/>
    <w:rsid w:val="00C53E3D"/>
    <w:rsid w:val="00C54043"/>
    <w:rsid w:val="00C54501"/>
    <w:rsid w:val="00C5466F"/>
    <w:rsid w:val="00C54C3A"/>
    <w:rsid w:val="00C54F14"/>
    <w:rsid w:val="00C5532F"/>
    <w:rsid w:val="00C558A7"/>
    <w:rsid w:val="00C55E81"/>
    <w:rsid w:val="00C55F25"/>
    <w:rsid w:val="00C55F5A"/>
    <w:rsid w:val="00C56548"/>
    <w:rsid w:val="00C56A33"/>
    <w:rsid w:val="00C571D2"/>
    <w:rsid w:val="00C573DB"/>
    <w:rsid w:val="00C573E1"/>
    <w:rsid w:val="00C5756A"/>
    <w:rsid w:val="00C57676"/>
    <w:rsid w:val="00C57927"/>
    <w:rsid w:val="00C57BA2"/>
    <w:rsid w:val="00C601A1"/>
    <w:rsid w:val="00C601C7"/>
    <w:rsid w:val="00C60508"/>
    <w:rsid w:val="00C60984"/>
    <w:rsid w:val="00C60998"/>
    <w:rsid w:val="00C60AF0"/>
    <w:rsid w:val="00C60C63"/>
    <w:rsid w:val="00C60D83"/>
    <w:rsid w:val="00C60D95"/>
    <w:rsid w:val="00C60F59"/>
    <w:rsid w:val="00C61010"/>
    <w:rsid w:val="00C612AF"/>
    <w:rsid w:val="00C612EE"/>
    <w:rsid w:val="00C613CE"/>
    <w:rsid w:val="00C61446"/>
    <w:rsid w:val="00C61450"/>
    <w:rsid w:val="00C615E9"/>
    <w:rsid w:val="00C61A54"/>
    <w:rsid w:val="00C61AD5"/>
    <w:rsid w:val="00C61BAA"/>
    <w:rsid w:val="00C61D73"/>
    <w:rsid w:val="00C62161"/>
    <w:rsid w:val="00C62495"/>
    <w:rsid w:val="00C625EB"/>
    <w:rsid w:val="00C62A88"/>
    <w:rsid w:val="00C62C6E"/>
    <w:rsid w:val="00C635BF"/>
    <w:rsid w:val="00C635CB"/>
    <w:rsid w:val="00C6366E"/>
    <w:rsid w:val="00C63768"/>
    <w:rsid w:val="00C637EF"/>
    <w:rsid w:val="00C64356"/>
    <w:rsid w:val="00C64752"/>
    <w:rsid w:val="00C64A71"/>
    <w:rsid w:val="00C64C8C"/>
    <w:rsid w:val="00C6513F"/>
    <w:rsid w:val="00C65234"/>
    <w:rsid w:val="00C65669"/>
    <w:rsid w:val="00C6568C"/>
    <w:rsid w:val="00C657BC"/>
    <w:rsid w:val="00C65B75"/>
    <w:rsid w:val="00C666A3"/>
    <w:rsid w:val="00C66716"/>
    <w:rsid w:val="00C66A1F"/>
    <w:rsid w:val="00C66BD3"/>
    <w:rsid w:val="00C67046"/>
    <w:rsid w:val="00C676A7"/>
    <w:rsid w:val="00C70460"/>
    <w:rsid w:val="00C70480"/>
    <w:rsid w:val="00C70565"/>
    <w:rsid w:val="00C705E1"/>
    <w:rsid w:val="00C70A09"/>
    <w:rsid w:val="00C70B89"/>
    <w:rsid w:val="00C70F2D"/>
    <w:rsid w:val="00C70FD5"/>
    <w:rsid w:val="00C7138C"/>
    <w:rsid w:val="00C714B5"/>
    <w:rsid w:val="00C71A2B"/>
    <w:rsid w:val="00C71A52"/>
    <w:rsid w:val="00C7208C"/>
    <w:rsid w:val="00C738D5"/>
    <w:rsid w:val="00C739FB"/>
    <w:rsid w:val="00C73AD3"/>
    <w:rsid w:val="00C73B23"/>
    <w:rsid w:val="00C73F6A"/>
    <w:rsid w:val="00C743EB"/>
    <w:rsid w:val="00C747A6"/>
    <w:rsid w:val="00C748B9"/>
    <w:rsid w:val="00C74CC5"/>
    <w:rsid w:val="00C75038"/>
    <w:rsid w:val="00C750E2"/>
    <w:rsid w:val="00C75200"/>
    <w:rsid w:val="00C752F2"/>
    <w:rsid w:val="00C756CE"/>
    <w:rsid w:val="00C757EA"/>
    <w:rsid w:val="00C761A1"/>
    <w:rsid w:val="00C76438"/>
    <w:rsid w:val="00C767A9"/>
    <w:rsid w:val="00C76DAA"/>
    <w:rsid w:val="00C76F3C"/>
    <w:rsid w:val="00C771DF"/>
    <w:rsid w:val="00C7735C"/>
    <w:rsid w:val="00C774FB"/>
    <w:rsid w:val="00C77850"/>
    <w:rsid w:val="00C77A50"/>
    <w:rsid w:val="00C77DD0"/>
    <w:rsid w:val="00C77FFA"/>
    <w:rsid w:val="00C802FA"/>
    <w:rsid w:val="00C8040E"/>
    <w:rsid w:val="00C806F3"/>
    <w:rsid w:val="00C806FD"/>
    <w:rsid w:val="00C8072A"/>
    <w:rsid w:val="00C809BE"/>
    <w:rsid w:val="00C80A92"/>
    <w:rsid w:val="00C80AD6"/>
    <w:rsid w:val="00C80B07"/>
    <w:rsid w:val="00C81022"/>
    <w:rsid w:val="00C810F8"/>
    <w:rsid w:val="00C8116A"/>
    <w:rsid w:val="00C8151B"/>
    <w:rsid w:val="00C815B9"/>
    <w:rsid w:val="00C81869"/>
    <w:rsid w:val="00C81B89"/>
    <w:rsid w:val="00C81C63"/>
    <w:rsid w:val="00C8209C"/>
    <w:rsid w:val="00C8220D"/>
    <w:rsid w:val="00C823DB"/>
    <w:rsid w:val="00C824FA"/>
    <w:rsid w:val="00C825B9"/>
    <w:rsid w:val="00C825D0"/>
    <w:rsid w:val="00C826BA"/>
    <w:rsid w:val="00C83596"/>
    <w:rsid w:val="00C83A97"/>
    <w:rsid w:val="00C83CC3"/>
    <w:rsid w:val="00C83CE8"/>
    <w:rsid w:val="00C83D2F"/>
    <w:rsid w:val="00C84798"/>
    <w:rsid w:val="00C84831"/>
    <w:rsid w:val="00C8505E"/>
    <w:rsid w:val="00C85176"/>
    <w:rsid w:val="00C85A1A"/>
    <w:rsid w:val="00C85B31"/>
    <w:rsid w:val="00C85BE4"/>
    <w:rsid w:val="00C86264"/>
    <w:rsid w:val="00C86398"/>
    <w:rsid w:val="00C86570"/>
    <w:rsid w:val="00C86A3E"/>
    <w:rsid w:val="00C86B4E"/>
    <w:rsid w:val="00C86B6B"/>
    <w:rsid w:val="00C86C5A"/>
    <w:rsid w:val="00C86DC2"/>
    <w:rsid w:val="00C86E1F"/>
    <w:rsid w:val="00C86E27"/>
    <w:rsid w:val="00C873F0"/>
    <w:rsid w:val="00C878F9"/>
    <w:rsid w:val="00C87C5D"/>
    <w:rsid w:val="00C87C9F"/>
    <w:rsid w:val="00C87CD1"/>
    <w:rsid w:val="00C87F87"/>
    <w:rsid w:val="00C907B6"/>
    <w:rsid w:val="00C90998"/>
    <w:rsid w:val="00C90EA1"/>
    <w:rsid w:val="00C9116A"/>
    <w:rsid w:val="00C915A6"/>
    <w:rsid w:val="00C915FF"/>
    <w:rsid w:val="00C92092"/>
    <w:rsid w:val="00C920EB"/>
    <w:rsid w:val="00C9214F"/>
    <w:rsid w:val="00C922AD"/>
    <w:rsid w:val="00C92650"/>
    <w:rsid w:val="00C927AF"/>
    <w:rsid w:val="00C92868"/>
    <w:rsid w:val="00C92DAF"/>
    <w:rsid w:val="00C92EC1"/>
    <w:rsid w:val="00C93293"/>
    <w:rsid w:val="00C936BA"/>
    <w:rsid w:val="00C93754"/>
    <w:rsid w:val="00C937BF"/>
    <w:rsid w:val="00C938CE"/>
    <w:rsid w:val="00C938E1"/>
    <w:rsid w:val="00C93B79"/>
    <w:rsid w:val="00C93EA2"/>
    <w:rsid w:val="00C941B5"/>
    <w:rsid w:val="00C948B8"/>
    <w:rsid w:val="00C94A46"/>
    <w:rsid w:val="00C94CB7"/>
    <w:rsid w:val="00C94F6F"/>
    <w:rsid w:val="00C95082"/>
    <w:rsid w:val="00C95275"/>
    <w:rsid w:val="00C95A18"/>
    <w:rsid w:val="00C95CF0"/>
    <w:rsid w:val="00C95DCA"/>
    <w:rsid w:val="00C96981"/>
    <w:rsid w:val="00C96C5B"/>
    <w:rsid w:val="00C96D84"/>
    <w:rsid w:val="00C9741C"/>
    <w:rsid w:val="00C97510"/>
    <w:rsid w:val="00C97596"/>
    <w:rsid w:val="00C978BC"/>
    <w:rsid w:val="00C979B1"/>
    <w:rsid w:val="00CA0582"/>
    <w:rsid w:val="00CA0CD4"/>
    <w:rsid w:val="00CA0DC4"/>
    <w:rsid w:val="00CA0DE1"/>
    <w:rsid w:val="00CA0F4B"/>
    <w:rsid w:val="00CA13CF"/>
    <w:rsid w:val="00CA14EC"/>
    <w:rsid w:val="00CA1691"/>
    <w:rsid w:val="00CA17B6"/>
    <w:rsid w:val="00CA186E"/>
    <w:rsid w:val="00CA1E40"/>
    <w:rsid w:val="00CA1FEB"/>
    <w:rsid w:val="00CA2121"/>
    <w:rsid w:val="00CA26E7"/>
    <w:rsid w:val="00CA2832"/>
    <w:rsid w:val="00CA28D5"/>
    <w:rsid w:val="00CA2D5F"/>
    <w:rsid w:val="00CA305D"/>
    <w:rsid w:val="00CA313E"/>
    <w:rsid w:val="00CA3295"/>
    <w:rsid w:val="00CA33AA"/>
    <w:rsid w:val="00CA33DC"/>
    <w:rsid w:val="00CA39E7"/>
    <w:rsid w:val="00CA3AE8"/>
    <w:rsid w:val="00CA401A"/>
    <w:rsid w:val="00CA41CA"/>
    <w:rsid w:val="00CA4459"/>
    <w:rsid w:val="00CA45D0"/>
    <w:rsid w:val="00CA4A17"/>
    <w:rsid w:val="00CA4AA0"/>
    <w:rsid w:val="00CA4ADF"/>
    <w:rsid w:val="00CA4CFA"/>
    <w:rsid w:val="00CA4D1B"/>
    <w:rsid w:val="00CA4D24"/>
    <w:rsid w:val="00CA4E6D"/>
    <w:rsid w:val="00CA5783"/>
    <w:rsid w:val="00CA5B48"/>
    <w:rsid w:val="00CA5D9E"/>
    <w:rsid w:val="00CA6251"/>
    <w:rsid w:val="00CA6309"/>
    <w:rsid w:val="00CA64D2"/>
    <w:rsid w:val="00CA655E"/>
    <w:rsid w:val="00CA6877"/>
    <w:rsid w:val="00CA6C2E"/>
    <w:rsid w:val="00CA6E27"/>
    <w:rsid w:val="00CA7572"/>
    <w:rsid w:val="00CA77C4"/>
    <w:rsid w:val="00CA793F"/>
    <w:rsid w:val="00CA7B85"/>
    <w:rsid w:val="00CA7FCA"/>
    <w:rsid w:val="00CB0264"/>
    <w:rsid w:val="00CB037D"/>
    <w:rsid w:val="00CB0A5F"/>
    <w:rsid w:val="00CB0A72"/>
    <w:rsid w:val="00CB0B48"/>
    <w:rsid w:val="00CB0CD0"/>
    <w:rsid w:val="00CB105D"/>
    <w:rsid w:val="00CB11E1"/>
    <w:rsid w:val="00CB1703"/>
    <w:rsid w:val="00CB1A7D"/>
    <w:rsid w:val="00CB1C0A"/>
    <w:rsid w:val="00CB1F3A"/>
    <w:rsid w:val="00CB2118"/>
    <w:rsid w:val="00CB2424"/>
    <w:rsid w:val="00CB2882"/>
    <w:rsid w:val="00CB2E99"/>
    <w:rsid w:val="00CB368E"/>
    <w:rsid w:val="00CB3855"/>
    <w:rsid w:val="00CB4202"/>
    <w:rsid w:val="00CB440F"/>
    <w:rsid w:val="00CB4526"/>
    <w:rsid w:val="00CB473B"/>
    <w:rsid w:val="00CB4961"/>
    <w:rsid w:val="00CB4A6F"/>
    <w:rsid w:val="00CB5026"/>
    <w:rsid w:val="00CB53FA"/>
    <w:rsid w:val="00CB5491"/>
    <w:rsid w:val="00CB5549"/>
    <w:rsid w:val="00CB5E12"/>
    <w:rsid w:val="00CB5E92"/>
    <w:rsid w:val="00CB612A"/>
    <w:rsid w:val="00CB667F"/>
    <w:rsid w:val="00CB6EA4"/>
    <w:rsid w:val="00CB740C"/>
    <w:rsid w:val="00CB7533"/>
    <w:rsid w:val="00CB793D"/>
    <w:rsid w:val="00CB7AE6"/>
    <w:rsid w:val="00CB7CE5"/>
    <w:rsid w:val="00CB7E56"/>
    <w:rsid w:val="00CB7ED1"/>
    <w:rsid w:val="00CC0376"/>
    <w:rsid w:val="00CC052E"/>
    <w:rsid w:val="00CC0683"/>
    <w:rsid w:val="00CC086C"/>
    <w:rsid w:val="00CC0A30"/>
    <w:rsid w:val="00CC0D09"/>
    <w:rsid w:val="00CC1502"/>
    <w:rsid w:val="00CC1541"/>
    <w:rsid w:val="00CC17EC"/>
    <w:rsid w:val="00CC18C3"/>
    <w:rsid w:val="00CC194A"/>
    <w:rsid w:val="00CC1A56"/>
    <w:rsid w:val="00CC1BB0"/>
    <w:rsid w:val="00CC20D0"/>
    <w:rsid w:val="00CC241E"/>
    <w:rsid w:val="00CC26B5"/>
    <w:rsid w:val="00CC26D7"/>
    <w:rsid w:val="00CC36AB"/>
    <w:rsid w:val="00CC3BE2"/>
    <w:rsid w:val="00CC41D7"/>
    <w:rsid w:val="00CC4692"/>
    <w:rsid w:val="00CC48E2"/>
    <w:rsid w:val="00CC49F4"/>
    <w:rsid w:val="00CC4B86"/>
    <w:rsid w:val="00CC4C21"/>
    <w:rsid w:val="00CC5014"/>
    <w:rsid w:val="00CC524C"/>
    <w:rsid w:val="00CC5508"/>
    <w:rsid w:val="00CC5690"/>
    <w:rsid w:val="00CC56B7"/>
    <w:rsid w:val="00CC588A"/>
    <w:rsid w:val="00CC59D8"/>
    <w:rsid w:val="00CC629E"/>
    <w:rsid w:val="00CC647F"/>
    <w:rsid w:val="00CC6A3E"/>
    <w:rsid w:val="00CC6EAA"/>
    <w:rsid w:val="00CC72E5"/>
    <w:rsid w:val="00CC7A3C"/>
    <w:rsid w:val="00CC7E15"/>
    <w:rsid w:val="00CD047D"/>
    <w:rsid w:val="00CD0865"/>
    <w:rsid w:val="00CD0BF4"/>
    <w:rsid w:val="00CD1BBB"/>
    <w:rsid w:val="00CD1C08"/>
    <w:rsid w:val="00CD1E9C"/>
    <w:rsid w:val="00CD212F"/>
    <w:rsid w:val="00CD271E"/>
    <w:rsid w:val="00CD2B70"/>
    <w:rsid w:val="00CD2DDA"/>
    <w:rsid w:val="00CD316A"/>
    <w:rsid w:val="00CD324B"/>
    <w:rsid w:val="00CD3338"/>
    <w:rsid w:val="00CD3437"/>
    <w:rsid w:val="00CD3808"/>
    <w:rsid w:val="00CD3F24"/>
    <w:rsid w:val="00CD4030"/>
    <w:rsid w:val="00CD405F"/>
    <w:rsid w:val="00CD416C"/>
    <w:rsid w:val="00CD42AF"/>
    <w:rsid w:val="00CD48AA"/>
    <w:rsid w:val="00CD4D91"/>
    <w:rsid w:val="00CD4E30"/>
    <w:rsid w:val="00CD5902"/>
    <w:rsid w:val="00CD597A"/>
    <w:rsid w:val="00CD59C4"/>
    <w:rsid w:val="00CD5F2E"/>
    <w:rsid w:val="00CD63ED"/>
    <w:rsid w:val="00CD6728"/>
    <w:rsid w:val="00CD680F"/>
    <w:rsid w:val="00CD68D4"/>
    <w:rsid w:val="00CD70A8"/>
    <w:rsid w:val="00CD737C"/>
    <w:rsid w:val="00CD7592"/>
    <w:rsid w:val="00CD7CE1"/>
    <w:rsid w:val="00CD7DB0"/>
    <w:rsid w:val="00CD7F28"/>
    <w:rsid w:val="00CE0357"/>
    <w:rsid w:val="00CE06ED"/>
    <w:rsid w:val="00CE084F"/>
    <w:rsid w:val="00CE08EA"/>
    <w:rsid w:val="00CE09B0"/>
    <w:rsid w:val="00CE0B26"/>
    <w:rsid w:val="00CE143C"/>
    <w:rsid w:val="00CE176D"/>
    <w:rsid w:val="00CE1823"/>
    <w:rsid w:val="00CE1984"/>
    <w:rsid w:val="00CE198D"/>
    <w:rsid w:val="00CE19CA"/>
    <w:rsid w:val="00CE2174"/>
    <w:rsid w:val="00CE2EC3"/>
    <w:rsid w:val="00CE322F"/>
    <w:rsid w:val="00CE34D2"/>
    <w:rsid w:val="00CE3590"/>
    <w:rsid w:val="00CE3837"/>
    <w:rsid w:val="00CE39EA"/>
    <w:rsid w:val="00CE3A30"/>
    <w:rsid w:val="00CE3BF2"/>
    <w:rsid w:val="00CE3D42"/>
    <w:rsid w:val="00CE3E81"/>
    <w:rsid w:val="00CE4132"/>
    <w:rsid w:val="00CE43C5"/>
    <w:rsid w:val="00CE43FC"/>
    <w:rsid w:val="00CE46C6"/>
    <w:rsid w:val="00CE48B3"/>
    <w:rsid w:val="00CE4979"/>
    <w:rsid w:val="00CE4E2C"/>
    <w:rsid w:val="00CE4EB5"/>
    <w:rsid w:val="00CE51C3"/>
    <w:rsid w:val="00CE58A0"/>
    <w:rsid w:val="00CE5924"/>
    <w:rsid w:val="00CE5B11"/>
    <w:rsid w:val="00CE5B7C"/>
    <w:rsid w:val="00CE5DF0"/>
    <w:rsid w:val="00CE5F0B"/>
    <w:rsid w:val="00CE5FBA"/>
    <w:rsid w:val="00CE60D3"/>
    <w:rsid w:val="00CE62C2"/>
    <w:rsid w:val="00CE6A28"/>
    <w:rsid w:val="00CE6DB2"/>
    <w:rsid w:val="00CE7018"/>
    <w:rsid w:val="00CE731B"/>
    <w:rsid w:val="00CE756B"/>
    <w:rsid w:val="00CE7655"/>
    <w:rsid w:val="00CE79EB"/>
    <w:rsid w:val="00CE7A68"/>
    <w:rsid w:val="00CE7B76"/>
    <w:rsid w:val="00CF00F8"/>
    <w:rsid w:val="00CF0146"/>
    <w:rsid w:val="00CF01B5"/>
    <w:rsid w:val="00CF01D5"/>
    <w:rsid w:val="00CF0529"/>
    <w:rsid w:val="00CF085D"/>
    <w:rsid w:val="00CF08B1"/>
    <w:rsid w:val="00CF0B37"/>
    <w:rsid w:val="00CF0D40"/>
    <w:rsid w:val="00CF1212"/>
    <w:rsid w:val="00CF1701"/>
    <w:rsid w:val="00CF1753"/>
    <w:rsid w:val="00CF1BCA"/>
    <w:rsid w:val="00CF1FE8"/>
    <w:rsid w:val="00CF1FF7"/>
    <w:rsid w:val="00CF2272"/>
    <w:rsid w:val="00CF24A2"/>
    <w:rsid w:val="00CF2682"/>
    <w:rsid w:val="00CF273A"/>
    <w:rsid w:val="00CF2788"/>
    <w:rsid w:val="00CF27D7"/>
    <w:rsid w:val="00CF2836"/>
    <w:rsid w:val="00CF2882"/>
    <w:rsid w:val="00CF2936"/>
    <w:rsid w:val="00CF2A73"/>
    <w:rsid w:val="00CF2B07"/>
    <w:rsid w:val="00CF2F2A"/>
    <w:rsid w:val="00CF2FCA"/>
    <w:rsid w:val="00CF3373"/>
    <w:rsid w:val="00CF33EC"/>
    <w:rsid w:val="00CF38C2"/>
    <w:rsid w:val="00CF3AA8"/>
    <w:rsid w:val="00CF3B9D"/>
    <w:rsid w:val="00CF3C96"/>
    <w:rsid w:val="00CF3CFA"/>
    <w:rsid w:val="00CF425F"/>
    <w:rsid w:val="00CF43E5"/>
    <w:rsid w:val="00CF4666"/>
    <w:rsid w:val="00CF5B29"/>
    <w:rsid w:val="00CF5D3E"/>
    <w:rsid w:val="00CF5F3C"/>
    <w:rsid w:val="00CF6226"/>
    <w:rsid w:val="00CF6340"/>
    <w:rsid w:val="00CF6461"/>
    <w:rsid w:val="00CF6677"/>
    <w:rsid w:val="00CF6715"/>
    <w:rsid w:val="00CF680B"/>
    <w:rsid w:val="00CF6DF6"/>
    <w:rsid w:val="00CF7469"/>
    <w:rsid w:val="00CF779A"/>
    <w:rsid w:val="00CF79B3"/>
    <w:rsid w:val="00CF7EC2"/>
    <w:rsid w:val="00CF7F8B"/>
    <w:rsid w:val="00CF7FBD"/>
    <w:rsid w:val="00CF7FCB"/>
    <w:rsid w:val="00D00418"/>
    <w:rsid w:val="00D005AB"/>
    <w:rsid w:val="00D00D83"/>
    <w:rsid w:val="00D00DF9"/>
    <w:rsid w:val="00D01081"/>
    <w:rsid w:val="00D0116B"/>
    <w:rsid w:val="00D012D4"/>
    <w:rsid w:val="00D018AC"/>
    <w:rsid w:val="00D01CF6"/>
    <w:rsid w:val="00D023A5"/>
    <w:rsid w:val="00D023DC"/>
    <w:rsid w:val="00D02488"/>
    <w:rsid w:val="00D0264E"/>
    <w:rsid w:val="00D02EDB"/>
    <w:rsid w:val="00D0328E"/>
    <w:rsid w:val="00D0331B"/>
    <w:rsid w:val="00D037B1"/>
    <w:rsid w:val="00D037C6"/>
    <w:rsid w:val="00D03806"/>
    <w:rsid w:val="00D038B2"/>
    <w:rsid w:val="00D03909"/>
    <w:rsid w:val="00D03915"/>
    <w:rsid w:val="00D039C5"/>
    <w:rsid w:val="00D04036"/>
    <w:rsid w:val="00D04235"/>
    <w:rsid w:val="00D04420"/>
    <w:rsid w:val="00D0451F"/>
    <w:rsid w:val="00D0466D"/>
    <w:rsid w:val="00D05514"/>
    <w:rsid w:val="00D056DD"/>
    <w:rsid w:val="00D0573E"/>
    <w:rsid w:val="00D05888"/>
    <w:rsid w:val="00D05AF3"/>
    <w:rsid w:val="00D05D3B"/>
    <w:rsid w:val="00D05D5D"/>
    <w:rsid w:val="00D05F1D"/>
    <w:rsid w:val="00D06755"/>
    <w:rsid w:val="00D07311"/>
    <w:rsid w:val="00D073F7"/>
    <w:rsid w:val="00D07546"/>
    <w:rsid w:val="00D07737"/>
    <w:rsid w:val="00D07C26"/>
    <w:rsid w:val="00D07D95"/>
    <w:rsid w:val="00D07E4C"/>
    <w:rsid w:val="00D101B9"/>
    <w:rsid w:val="00D10731"/>
    <w:rsid w:val="00D10CE2"/>
    <w:rsid w:val="00D11423"/>
    <w:rsid w:val="00D1181B"/>
    <w:rsid w:val="00D11CFA"/>
    <w:rsid w:val="00D11E14"/>
    <w:rsid w:val="00D11F61"/>
    <w:rsid w:val="00D1203C"/>
    <w:rsid w:val="00D1220E"/>
    <w:rsid w:val="00D123ED"/>
    <w:rsid w:val="00D12644"/>
    <w:rsid w:val="00D1275A"/>
    <w:rsid w:val="00D12A3D"/>
    <w:rsid w:val="00D12EB7"/>
    <w:rsid w:val="00D130DE"/>
    <w:rsid w:val="00D13A59"/>
    <w:rsid w:val="00D13C78"/>
    <w:rsid w:val="00D140C5"/>
    <w:rsid w:val="00D14348"/>
    <w:rsid w:val="00D14562"/>
    <w:rsid w:val="00D1473D"/>
    <w:rsid w:val="00D14BC6"/>
    <w:rsid w:val="00D14BEE"/>
    <w:rsid w:val="00D14C8D"/>
    <w:rsid w:val="00D1588C"/>
    <w:rsid w:val="00D158E7"/>
    <w:rsid w:val="00D15F0E"/>
    <w:rsid w:val="00D16221"/>
    <w:rsid w:val="00D164DE"/>
    <w:rsid w:val="00D1655A"/>
    <w:rsid w:val="00D16B00"/>
    <w:rsid w:val="00D16B9A"/>
    <w:rsid w:val="00D16E6B"/>
    <w:rsid w:val="00D1719E"/>
    <w:rsid w:val="00D17218"/>
    <w:rsid w:val="00D1722A"/>
    <w:rsid w:val="00D17DAA"/>
    <w:rsid w:val="00D17F4B"/>
    <w:rsid w:val="00D20065"/>
    <w:rsid w:val="00D20169"/>
    <w:rsid w:val="00D20709"/>
    <w:rsid w:val="00D20DC4"/>
    <w:rsid w:val="00D20F0D"/>
    <w:rsid w:val="00D21791"/>
    <w:rsid w:val="00D21CED"/>
    <w:rsid w:val="00D21FAD"/>
    <w:rsid w:val="00D22590"/>
    <w:rsid w:val="00D228AC"/>
    <w:rsid w:val="00D22C0C"/>
    <w:rsid w:val="00D22DF6"/>
    <w:rsid w:val="00D22E96"/>
    <w:rsid w:val="00D231F4"/>
    <w:rsid w:val="00D232F1"/>
    <w:rsid w:val="00D234B4"/>
    <w:rsid w:val="00D23628"/>
    <w:rsid w:val="00D23968"/>
    <w:rsid w:val="00D23F6D"/>
    <w:rsid w:val="00D23FB6"/>
    <w:rsid w:val="00D23FB8"/>
    <w:rsid w:val="00D23FD8"/>
    <w:rsid w:val="00D2424E"/>
    <w:rsid w:val="00D24421"/>
    <w:rsid w:val="00D24649"/>
    <w:rsid w:val="00D2482A"/>
    <w:rsid w:val="00D24F8A"/>
    <w:rsid w:val="00D25825"/>
    <w:rsid w:val="00D25B01"/>
    <w:rsid w:val="00D26195"/>
    <w:rsid w:val="00D2667E"/>
    <w:rsid w:val="00D269B1"/>
    <w:rsid w:val="00D26BDB"/>
    <w:rsid w:val="00D26F6B"/>
    <w:rsid w:val="00D2705F"/>
    <w:rsid w:val="00D274C4"/>
    <w:rsid w:val="00D2780C"/>
    <w:rsid w:val="00D27867"/>
    <w:rsid w:val="00D2789F"/>
    <w:rsid w:val="00D27937"/>
    <w:rsid w:val="00D27942"/>
    <w:rsid w:val="00D27C93"/>
    <w:rsid w:val="00D30205"/>
    <w:rsid w:val="00D30349"/>
    <w:rsid w:val="00D3051E"/>
    <w:rsid w:val="00D3056D"/>
    <w:rsid w:val="00D30B63"/>
    <w:rsid w:val="00D30CB8"/>
    <w:rsid w:val="00D315C6"/>
    <w:rsid w:val="00D31651"/>
    <w:rsid w:val="00D31CCB"/>
    <w:rsid w:val="00D326F1"/>
    <w:rsid w:val="00D328AD"/>
    <w:rsid w:val="00D329B1"/>
    <w:rsid w:val="00D32B8D"/>
    <w:rsid w:val="00D32CF7"/>
    <w:rsid w:val="00D32E71"/>
    <w:rsid w:val="00D334F5"/>
    <w:rsid w:val="00D33AA0"/>
    <w:rsid w:val="00D33BD8"/>
    <w:rsid w:val="00D33CCA"/>
    <w:rsid w:val="00D33D14"/>
    <w:rsid w:val="00D33D67"/>
    <w:rsid w:val="00D340E1"/>
    <w:rsid w:val="00D34183"/>
    <w:rsid w:val="00D3428D"/>
    <w:rsid w:val="00D34402"/>
    <w:rsid w:val="00D3441B"/>
    <w:rsid w:val="00D34587"/>
    <w:rsid w:val="00D3458B"/>
    <w:rsid w:val="00D3596D"/>
    <w:rsid w:val="00D35AFE"/>
    <w:rsid w:val="00D35B35"/>
    <w:rsid w:val="00D35D4C"/>
    <w:rsid w:val="00D35FE8"/>
    <w:rsid w:val="00D36309"/>
    <w:rsid w:val="00D36633"/>
    <w:rsid w:val="00D37162"/>
    <w:rsid w:val="00D3740A"/>
    <w:rsid w:val="00D375E6"/>
    <w:rsid w:val="00D376CB"/>
    <w:rsid w:val="00D37893"/>
    <w:rsid w:val="00D37B5A"/>
    <w:rsid w:val="00D37C8F"/>
    <w:rsid w:val="00D37ECF"/>
    <w:rsid w:val="00D4012F"/>
    <w:rsid w:val="00D40312"/>
    <w:rsid w:val="00D40329"/>
    <w:rsid w:val="00D406EE"/>
    <w:rsid w:val="00D40708"/>
    <w:rsid w:val="00D40B7D"/>
    <w:rsid w:val="00D4133E"/>
    <w:rsid w:val="00D413DA"/>
    <w:rsid w:val="00D41538"/>
    <w:rsid w:val="00D41762"/>
    <w:rsid w:val="00D41B49"/>
    <w:rsid w:val="00D421A2"/>
    <w:rsid w:val="00D42337"/>
    <w:rsid w:val="00D4234F"/>
    <w:rsid w:val="00D42392"/>
    <w:rsid w:val="00D424FE"/>
    <w:rsid w:val="00D4283F"/>
    <w:rsid w:val="00D42993"/>
    <w:rsid w:val="00D42A9D"/>
    <w:rsid w:val="00D42BDE"/>
    <w:rsid w:val="00D4335C"/>
    <w:rsid w:val="00D435C5"/>
    <w:rsid w:val="00D439A6"/>
    <w:rsid w:val="00D43F2C"/>
    <w:rsid w:val="00D4444B"/>
    <w:rsid w:val="00D4456C"/>
    <w:rsid w:val="00D44AE0"/>
    <w:rsid w:val="00D44B46"/>
    <w:rsid w:val="00D454AA"/>
    <w:rsid w:val="00D45544"/>
    <w:rsid w:val="00D45562"/>
    <w:rsid w:val="00D45664"/>
    <w:rsid w:val="00D45687"/>
    <w:rsid w:val="00D4573E"/>
    <w:rsid w:val="00D45BF0"/>
    <w:rsid w:val="00D45C06"/>
    <w:rsid w:val="00D45CD6"/>
    <w:rsid w:val="00D46028"/>
    <w:rsid w:val="00D460CE"/>
    <w:rsid w:val="00D46275"/>
    <w:rsid w:val="00D46533"/>
    <w:rsid w:val="00D465D4"/>
    <w:rsid w:val="00D46974"/>
    <w:rsid w:val="00D469F7"/>
    <w:rsid w:val="00D46A7B"/>
    <w:rsid w:val="00D46FA6"/>
    <w:rsid w:val="00D47121"/>
    <w:rsid w:val="00D471A1"/>
    <w:rsid w:val="00D474FB"/>
    <w:rsid w:val="00D47649"/>
    <w:rsid w:val="00D47986"/>
    <w:rsid w:val="00D500E0"/>
    <w:rsid w:val="00D507CA"/>
    <w:rsid w:val="00D5140E"/>
    <w:rsid w:val="00D51B1F"/>
    <w:rsid w:val="00D51F28"/>
    <w:rsid w:val="00D522C7"/>
    <w:rsid w:val="00D523A1"/>
    <w:rsid w:val="00D5249E"/>
    <w:rsid w:val="00D524CF"/>
    <w:rsid w:val="00D525E1"/>
    <w:rsid w:val="00D52638"/>
    <w:rsid w:val="00D527A6"/>
    <w:rsid w:val="00D52BB1"/>
    <w:rsid w:val="00D53564"/>
    <w:rsid w:val="00D536D1"/>
    <w:rsid w:val="00D53B66"/>
    <w:rsid w:val="00D5402E"/>
    <w:rsid w:val="00D541B7"/>
    <w:rsid w:val="00D5476B"/>
    <w:rsid w:val="00D54B39"/>
    <w:rsid w:val="00D54F06"/>
    <w:rsid w:val="00D54F1F"/>
    <w:rsid w:val="00D54F7F"/>
    <w:rsid w:val="00D54F8C"/>
    <w:rsid w:val="00D55CB8"/>
    <w:rsid w:val="00D56402"/>
    <w:rsid w:val="00D5662D"/>
    <w:rsid w:val="00D568E6"/>
    <w:rsid w:val="00D56990"/>
    <w:rsid w:val="00D56DF2"/>
    <w:rsid w:val="00D57717"/>
    <w:rsid w:val="00D57B8D"/>
    <w:rsid w:val="00D57BDF"/>
    <w:rsid w:val="00D57EF7"/>
    <w:rsid w:val="00D57F04"/>
    <w:rsid w:val="00D57F15"/>
    <w:rsid w:val="00D60037"/>
    <w:rsid w:val="00D6048A"/>
    <w:rsid w:val="00D60E26"/>
    <w:rsid w:val="00D6120E"/>
    <w:rsid w:val="00D6155F"/>
    <w:rsid w:val="00D61E8A"/>
    <w:rsid w:val="00D61F4D"/>
    <w:rsid w:val="00D62099"/>
    <w:rsid w:val="00D620E0"/>
    <w:rsid w:val="00D626CC"/>
    <w:rsid w:val="00D62AF1"/>
    <w:rsid w:val="00D62D31"/>
    <w:rsid w:val="00D62D63"/>
    <w:rsid w:val="00D62E26"/>
    <w:rsid w:val="00D62FED"/>
    <w:rsid w:val="00D63499"/>
    <w:rsid w:val="00D63650"/>
    <w:rsid w:val="00D63653"/>
    <w:rsid w:val="00D637D3"/>
    <w:rsid w:val="00D6395D"/>
    <w:rsid w:val="00D63AE6"/>
    <w:rsid w:val="00D641D3"/>
    <w:rsid w:val="00D643ED"/>
    <w:rsid w:val="00D64846"/>
    <w:rsid w:val="00D64CFD"/>
    <w:rsid w:val="00D64DBB"/>
    <w:rsid w:val="00D64F95"/>
    <w:rsid w:val="00D65225"/>
    <w:rsid w:val="00D653B4"/>
    <w:rsid w:val="00D6567D"/>
    <w:rsid w:val="00D65E37"/>
    <w:rsid w:val="00D65EAF"/>
    <w:rsid w:val="00D660C1"/>
    <w:rsid w:val="00D66554"/>
    <w:rsid w:val="00D665E2"/>
    <w:rsid w:val="00D669AF"/>
    <w:rsid w:val="00D66E6B"/>
    <w:rsid w:val="00D678E5"/>
    <w:rsid w:val="00D67D6F"/>
    <w:rsid w:val="00D700A1"/>
    <w:rsid w:val="00D700C1"/>
    <w:rsid w:val="00D703DA"/>
    <w:rsid w:val="00D70431"/>
    <w:rsid w:val="00D7077D"/>
    <w:rsid w:val="00D7078D"/>
    <w:rsid w:val="00D70A74"/>
    <w:rsid w:val="00D70DDE"/>
    <w:rsid w:val="00D70DE9"/>
    <w:rsid w:val="00D70F4E"/>
    <w:rsid w:val="00D71069"/>
    <w:rsid w:val="00D714BA"/>
    <w:rsid w:val="00D719D2"/>
    <w:rsid w:val="00D71D7F"/>
    <w:rsid w:val="00D71FAF"/>
    <w:rsid w:val="00D72427"/>
    <w:rsid w:val="00D72A73"/>
    <w:rsid w:val="00D72EDF"/>
    <w:rsid w:val="00D73181"/>
    <w:rsid w:val="00D73225"/>
    <w:rsid w:val="00D73412"/>
    <w:rsid w:val="00D7376B"/>
    <w:rsid w:val="00D73989"/>
    <w:rsid w:val="00D739A8"/>
    <w:rsid w:val="00D73C42"/>
    <w:rsid w:val="00D73D45"/>
    <w:rsid w:val="00D73E04"/>
    <w:rsid w:val="00D73F86"/>
    <w:rsid w:val="00D7414C"/>
    <w:rsid w:val="00D74245"/>
    <w:rsid w:val="00D74447"/>
    <w:rsid w:val="00D7481B"/>
    <w:rsid w:val="00D74850"/>
    <w:rsid w:val="00D74A9B"/>
    <w:rsid w:val="00D74AC6"/>
    <w:rsid w:val="00D74BB0"/>
    <w:rsid w:val="00D74EEA"/>
    <w:rsid w:val="00D74F62"/>
    <w:rsid w:val="00D754B6"/>
    <w:rsid w:val="00D757DA"/>
    <w:rsid w:val="00D765FD"/>
    <w:rsid w:val="00D766D3"/>
    <w:rsid w:val="00D766DB"/>
    <w:rsid w:val="00D768F6"/>
    <w:rsid w:val="00D76A00"/>
    <w:rsid w:val="00D76A14"/>
    <w:rsid w:val="00D76A50"/>
    <w:rsid w:val="00D76E23"/>
    <w:rsid w:val="00D772AF"/>
    <w:rsid w:val="00D774A6"/>
    <w:rsid w:val="00D77777"/>
    <w:rsid w:val="00D77947"/>
    <w:rsid w:val="00D77CD0"/>
    <w:rsid w:val="00D77CDD"/>
    <w:rsid w:val="00D803E0"/>
    <w:rsid w:val="00D80864"/>
    <w:rsid w:val="00D80A0C"/>
    <w:rsid w:val="00D80A3A"/>
    <w:rsid w:val="00D8115D"/>
    <w:rsid w:val="00D81327"/>
    <w:rsid w:val="00D8137E"/>
    <w:rsid w:val="00D8144A"/>
    <w:rsid w:val="00D81891"/>
    <w:rsid w:val="00D81A41"/>
    <w:rsid w:val="00D81A7F"/>
    <w:rsid w:val="00D81D47"/>
    <w:rsid w:val="00D81FD7"/>
    <w:rsid w:val="00D82929"/>
    <w:rsid w:val="00D831AE"/>
    <w:rsid w:val="00D837CB"/>
    <w:rsid w:val="00D837EC"/>
    <w:rsid w:val="00D83899"/>
    <w:rsid w:val="00D838BB"/>
    <w:rsid w:val="00D838CC"/>
    <w:rsid w:val="00D83B59"/>
    <w:rsid w:val="00D840F8"/>
    <w:rsid w:val="00D845C3"/>
    <w:rsid w:val="00D846C3"/>
    <w:rsid w:val="00D84AA2"/>
    <w:rsid w:val="00D84DF2"/>
    <w:rsid w:val="00D85560"/>
    <w:rsid w:val="00D85658"/>
    <w:rsid w:val="00D856E4"/>
    <w:rsid w:val="00D85808"/>
    <w:rsid w:val="00D85E8B"/>
    <w:rsid w:val="00D86111"/>
    <w:rsid w:val="00D8630F"/>
    <w:rsid w:val="00D86C54"/>
    <w:rsid w:val="00D87013"/>
    <w:rsid w:val="00D8706C"/>
    <w:rsid w:val="00D87252"/>
    <w:rsid w:val="00D87449"/>
    <w:rsid w:val="00D8754B"/>
    <w:rsid w:val="00D87B85"/>
    <w:rsid w:val="00D87D7F"/>
    <w:rsid w:val="00D9042E"/>
    <w:rsid w:val="00D9080C"/>
    <w:rsid w:val="00D90C56"/>
    <w:rsid w:val="00D90DF3"/>
    <w:rsid w:val="00D90E93"/>
    <w:rsid w:val="00D90EE1"/>
    <w:rsid w:val="00D90F82"/>
    <w:rsid w:val="00D917D1"/>
    <w:rsid w:val="00D91817"/>
    <w:rsid w:val="00D91947"/>
    <w:rsid w:val="00D91A95"/>
    <w:rsid w:val="00D91B88"/>
    <w:rsid w:val="00D91CCE"/>
    <w:rsid w:val="00D91EFA"/>
    <w:rsid w:val="00D91F57"/>
    <w:rsid w:val="00D92354"/>
    <w:rsid w:val="00D92518"/>
    <w:rsid w:val="00D92704"/>
    <w:rsid w:val="00D928A8"/>
    <w:rsid w:val="00D92D00"/>
    <w:rsid w:val="00D92DFA"/>
    <w:rsid w:val="00D92EE9"/>
    <w:rsid w:val="00D93003"/>
    <w:rsid w:val="00D934E1"/>
    <w:rsid w:val="00D93909"/>
    <w:rsid w:val="00D93975"/>
    <w:rsid w:val="00D941AD"/>
    <w:rsid w:val="00D94390"/>
    <w:rsid w:val="00D94652"/>
    <w:rsid w:val="00D94746"/>
    <w:rsid w:val="00D94859"/>
    <w:rsid w:val="00D94CEF"/>
    <w:rsid w:val="00D94DB7"/>
    <w:rsid w:val="00D95566"/>
    <w:rsid w:val="00D95C34"/>
    <w:rsid w:val="00D95F00"/>
    <w:rsid w:val="00D96029"/>
    <w:rsid w:val="00D9644A"/>
    <w:rsid w:val="00D96A0F"/>
    <w:rsid w:val="00D96AA3"/>
    <w:rsid w:val="00D96DFD"/>
    <w:rsid w:val="00D96F15"/>
    <w:rsid w:val="00D96F53"/>
    <w:rsid w:val="00D9701F"/>
    <w:rsid w:val="00D972DA"/>
    <w:rsid w:val="00D974AF"/>
    <w:rsid w:val="00D974DA"/>
    <w:rsid w:val="00D9760B"/>
    <w:rsid w:val="00D97780"/>
    <w:rsid w:val="00D97958"/>
    <w:rsid w:val="00D97DF7"/>
    <w:rsid w:val="00D97E05"/>
    <w:rsid w:val="00D97E92"/>
    <w:rsid w:val="00DA046B"/>
    <w:rsid w:val="00DA0511"/>
    <w:rsid w:val="00DA06D6"/>
    <w:rsid w:val="00DA0CBE"/>
    <w:rsid w:val="00DA0D46"/>
    <w:rsid w:val="00DA0D77"/>
    <w:rsid w:val="00DA103C"/>
    <w:rsid w:val="00DA10F7"/>
    <w:rsid w:val="00DA15F4"/>
    <w:rsid w:val="00DA1973"/>
    <w:rsid w:val="00DA1A1D"/>
    <w:rsid w:val="00DA1D41"/>
    <w:rsid w:val="00DA1D50"/>
    <w:rsid w:val="00DA284A"/>
    <w:rsid w:val="00DA2A06"/>
    <w:rsid w:val="00DA2CA2"/>
    <w:rsid w:val="00DA2CBE"/>
    <w:rsid w:val="00DA2E82"/>
    <w:rsid w:val="00DA2EAC"/>
    <w:rsid w:val="00DA3172"/>
    <w:rsid w:val="00DA365E"/>
    <w:rsid w:val="00DA3725"/>
    <w:rsid w:val="00DA398E"/>
    <w:rsid w:val="00DA3C57"/>
    <w:rsid w:val="00DA44C8"/>
    <w:rsid w:val="00DA4646"/>
    <w:rsid w:val="00DA48DF"/>
    <w:rsid w:val="00DA4EC8"/>
    <w:rsid w:val="00DA4F9B"/>
    <w:rsid w:val="00DA5985"/>
    <w:rsid w:val="00DA5CF2"/>
    <w:rsid w:val="00DA5EC4"/>
    <w:rsid w:val="00DA63D0"/>
    <w:rsid w:val="00DA65B0"/>
    <w:rsid w:val="00DA69D6"/>
    <w:rsid w:val="00DA6A54"/>
    <w:rsid w:val="00DA6CE1"/>
    <w:rsid w:val="00DA6EAD"/>
    <w:rsid w:val="00DA6FE7"/>
    <w:rsid w:val="00DA7393"/>
    <w:rsid w:val="00DA7AD3"/>
    <w:rsid w:val="00DA7AE6"/>
    <w:rsid w:val="00DA7D0E"/>
    <w:rsid w:val="00DA7D8C"/>
    <w:rsid w:val="00DA7F2E"/>
    <w:rsid w:val="00DB017C"/>
    <w:rsid w:val="00DB0219"/>
    <w:rsid w:val="00DB028A"/>
    <w:rsid w:val="00DB059C"/>
    <w:rsid w:val="00DB0859"/>
    <w:rsid w:val="00DB0C97"/>
    <w:rsid w:val="00DB105C"/>
    <w:rsid w:val="00DB160B"/>
    <w:rsid w:val="00DB1C21"/>
    <w:rsid w:val="00DB1F8A"/>
    <w:rsid w:val="00DB202B"/>
    <w:rsid w:val="00DB22C4"/>
    <w:rsid w:val="00DB26C6"/>
    <w:rsid w:val="00DB3289"/>
    <w:rsid w:val="00DB366C"/>
    <w:rsid w:val="00DB3693"/>
    <w:rsid w:val="00DB391D"/>
    <w:rsid w:val="00DB394C"/>
    <w:rsid w:val="00DB3EA8"/>
    <w:rsid w:val="00DB4033"/>
    <w:rsid w:val="00DB42D6"/>
    <w:rsid w:val="00DB46BE"/>
    <w:rsid w:val="00DB46DC"/>
    <w:rsid w:val="00DB4940"/>
    <w:rsid w:val="00DB4B12"/>
    <w:rsid w:val="00DB5585"/>
    <w:rsid w:val="00DB5CFB"/>
    <w:rsid w:val="00DB5E29"/>
    <w:rsid w:val="00DB5F01"/>
    <w:rsid w:val="00DB61B9"/>
    <w:rsid w:val="00DB66AA"/>
    <w:rsid w:val="00DB671F"/>
    <w:rsid w:val="00DB68BA"/>
    <w:rsid w:val="00DB698E"/>
    <w:rsid w:val="00DB6DF0"/>
    <w:rsid w:val="00DB6F99"/>
    <w:rsid w:val="00DB72F0"/>
    <w:rsid w:val="00DB739E"/>
    <w:rsid w:val="00DB746D"/>
    <w:rsid w:val="00DB7E13"/>
    <w:rsid w:val="00DC0274"/>
    <w:rsid w:val="00DC0687"/>
    <w:rsid w:val="00DC09B4"/>
    <w:rsid w:val="00DC10B6"/>
    <w:rsid w:val="00DC161F"/>
    <w:rsid w:val="00DC1697"/>
    <w:rsid w:val="00DC16C1"/>
    <w:rsid w:val="00DC1C28"/>
    <w:rsid w:val="00DC1C2F"/>
    <w:rsid w:val="00DC2158"/>
    <w:rsid w:val="00DC22A5"/>
    <w:rsid w:val="00DC26B4"/>
    <w:rsid w:val="00DC2AB5"/>
    <w:rsid w:val="00DC30CE"/>
    <w:rsid w:val="00DC35B4"/>
    <w:rsid w:val="00DC3BFA"/>
    <w:rsid w:val="00DC40A8"/>
    <w:rsid w:val="00DC441F"/>
    <w:rsid w:val="00DC4702"/>
    <w:rsid w:val="00DC4761"/>
    <w:rsid w:val="00DC4AF0"/>
    <w:rsid w:val="00DC4B3E"/>
    <w:rsid w:val="00DC4B4C"/>
    <w:rsid w:val="00DC4D03"/>
    <w:rsid w:val="00DC4DFE"/>
    <w:rsid w:val="00DC5521"/>
    <w:rsid w:val="00DC66CF"/>
    <w:rsid w:val="00DC6B2B"/>
    <w:rsid w:val="00DC7573"/>
    <w:rsid w:val="00DC7832"/>
    <w:rsid w:val="00DC785F"/>
    <w:rsid w:val="00DC7AF2"/>
    <w:rsid w:val="00DC7E70"/>
    <w:rsid w:val="00DC7E7A"/>
    <w:rsid w:val="00DD004D"/>
    <w:rsid w:val="00DD02B9"/>
    <w:rsid w:val="00DD06C7"/>
    <w:rsid w:val="00DD0A43"/>
    <w:rsid w:val="00DD0A96"/>
    <w:rsid w:val="00DD0DF2"/>
    <w:rsid w:val="00DD1132"/>
    <w:rsid w:val="00DD1F96"/>
    <w:rsid w:val="00DD20D9"/>
    <w:rsid w:val="00DD2252"/>
    <w:rsid w:val="00DD2313"/>
    <w:rsid w:val="00DD23B5"/>
    <w:rsid w:val="00DD23EB"/>
    <w:rsid w:val="00DD25BC"/>
    <w:rsid w:val="00DD28C4"/>
    <w:rsid w:val="00DD2981"/>
    <w:rsid w:val="00DD2B36"/>
    <w:rsid w:val="00DD2B92"/>
    <w:rsid w:val="00DD30FA"/>
    <w:rsid w:val="00DD326D"/>
    <w:rsid w:val="00DD3377"/>
    <w:rsid w:val="00DD4633"/>
    <w:rsid w:val="00DD4783"/>
    <w:rsid w:val="00DD47C8"/>
    <w:rsid w:val="00DD4E60"/>
    <w:rsid w:val="00DD52CD"/>
    <w:rsid w:val="00DD532C"/>
    <w:rsid w:val="00DD59C3"/>
    <w:rsid w:val="00DD5E18"/>
    <w:rsid w:val="00DD60F1"/>
    <w:rsid w:val="00DD62D6"/>
    <w:rsid w:val="00DD64E4"/>
    <w:rsid w:val="00DD6CBC"/>
    <w:rsid w:val="00DD765A"/>
    <w:rsid w:val="00DD7700"/>
    <w:rsid w:val="00DD7B15"/>
    <w:rsid w:val="00DD7B90"/>
    <w:rsid w:val="00DD7CA9"/>
    <w:rsid w:val="00DE00AB"/>
    <w:rsid w:val="00DE00BC"/>
    <w:rsid w:val="00DE025D"/>
    <w:rsid w:val="00DE032B"/>
    <w:rsid w:val="00DE0B25"/>
    <w:rsid w:val="00DE0CBB"/>
    <w:rsid w:val="00DE0E1D"/>
    <w:rsid w:val="00DE0E9B"/>
    <w:rsid w:val="00DE0F89"/>
    <w:rsid w:val="00DE161A"/>
    <w:rsid w:val="00DE1E26"/>
    <w:rsid w:val="00DE2427"/>
    <w:rsid w:val="00DE2A44"/>
    <w:rsid w:val="00DE2D4C"/>
    <w:rsid w:val="00DE3694"/>
    <w:rsid w:val="00DE37B8"/>
    <w:rsid w:val="00DE39C1"/>
    <w:rsid w:val="00DE3A6A"/>
    <w:rsid w:val="00DE43A7"/>
    <w:rsid w:val="00DE450A"/>
    <w:rsid w:val="00DE4644"/>
    <w:rsid w:val="00DE5021"/>
    <w:rsid w:val="00DE5233"/>
    <w:rsid w:val="00DE5B1D"/>
    <w:rsid w:val="00DE5C16"/>
    <w:rsid w:val="00DE5C3C"/>
    <w:rsid w:val="00DE5D26"/>
    <w:rsid w:val="00DE5E25"/>
    <w:rsid w:val="00DE5E6C"/>
    <w:rsid w:val="00DE60A7"/>
    <w:rsid w:val="00DE61E1"/>
    <w:rsid w:val="00DE641A"/>
    <w:rsid w:val="00DE65AA"/>
    <w:rsid w:val="00DE6904"/>
    <w:rsid w:val="00DE69E1"/>
    <w:rsid w:val="00DE703A"/>
    <w:rsid w:val="00DE727A"/>
    <w:rsid w:val="00DE72DA"/>
    <w:rsid w:val="00DE7467"/>
    <w:rsid w:val="00DE75B7"/>
    <w:rsid w:val="00DE775E"/>
    <w:rsid w:val="00DE7972"/>
    <w:rsid w:val="00DE7AA3"/>
    <w:rsid w:val="00DF0274"/>
    <w:rsid w:val="00DF02D9"/>
    <w:rsid w:val="00DF07FB"/>
    <w:rsid w:val="00DF0A9F"/>
    <w:rsid w:val="00DF0ACC"/>
    <w:rsid w:val="00DF0B06"/>
    <w:rsid w:val="00DF0ED1"/>
    <w:rsid w:val="00DF10D8"/>
    <w:rsid w:val="00DF1562"/>
    <w:rsid w:val="00DF1676"/>
    <w:rsid w:val="00DF25D0"/>
    <w:rsid w:val="00DF27A3"/>
    <w:rsid w:val="00DF28AD"/>
    <w:rsid w:val="00DF3530"/>
    <w:rsid w:val="00DF3ED8"/>
    <w:rsid w:val="00DF3F40"/>
    <w:rsid w:val="00DF3F84"/>
    <w:rsid w:val="00DF409C"/>
    <w:rsid w:val="00DF4192"/>
    <w:rsid w:val="00DF41BE"/>
    <w:rsid w:val="00DF41E1"/>
    <w:rsid w:val="00DF450D"/>
    <w:rsid w:val="00DF453A"/>
    <w:rsid w:val="00DF4627"/>
    <w:rsid w:val="00DF4835"/>
    <w:rsid w:val="00DF49F0"/>
    <w:rsid w:val="00DF5107"/>
    <w:rsid w:val="00DF543D"/>
    <w:rsid w:val="00DF5523"/>
    <w:rsid w:val="00DF58D3"/>
    <w:rsid w:val="00DF59C8"/>
    <w:rsid w:val="00DF5B5B"/>
    <w:rsid w:val="00DF5BEB"/>
    <w:rsid w:val="00DF5DA4"/>
    <w:rsid w:val="00DF68AF"/>
    <w:rsid w:val="00DF68CE"/>
    <w:rsid w:val="00DF69A2"/>
    <w:rsid w:val="00DF73AA"/>
    <w:rsid w:val="00DF7408"/>
    <w:rsid w:val="00E00114"/>
    <w:rsid w:val="00E00F56"/>
    <w:rsid w:val="00E00FE3"/>
    <w:rsid w:val="00E010BF"/>
    <w:rsid w:val="00E01351"/>
    <w:rsid w:val="00E014C8"/>
    <w:rsid w:val="00E0155A"/>
    <w:rsid w:val="00E0178A"/>
    <w:rsid w:val="00E01807"/>
    <w:rsid w:val="00E01867"/>
    <w:rsid w:val="00E019AE"/>
    <w:rsid w:val="00E01CEC"/>
    <w:rsid w:val="00E01F9F"/>
    <w:rsid w:val="00E02F68"/>
    <w:rsid w:val="00E03E0C"/>
    <w:rsid w:val="00E04665"/>
    <w:rsid w:val="00E04721"/>
    <w:rsid w:val="00E04BCD"/>
    <w:rsid w:val="00E04F5D"/>
    <w:rsid w:val="00E05010"/>
    <w:rsid w:val="00E05240"/>
    <w:rsid w:val="00E05CAA"/>
    <w:rsid w:val="00E05D32"/>
    <w:rsid w:val="00E06D73"/>
    <w:rsid w:val="00E06EB1"/>
    <w:rsid w:val="00E07104"/>
    <w:rsid w:val="00E07304"/>
    <w:rsid w:val="00E07372"/>
    <w:rsid w:val="00E07406"/>
    <w:rsid w:val="00E074BC"/>
    <w:rsid w:val="00E07C5B"/>
    <w:rsid w:val="00E102E6"/>
    <w:rsid w:val="00E103DC"/>
    <w:rsid w:val="00E105E8"/>
    <w:rsid w:val="00E113D2"/>
    <w:rsid w:val="00E1148D"/>
    <w:rsid w:val="00E114B1"/>
    <w:rsid w:val="00E117EF"/>
    <w:rsid w:val="00E11F73"/>
    <w:rsid w:val="00E127FE"/>
    <w:rsid w:val="00E12ECC"/>
    <w:rsid w:val="00E132D8"/>
    <w:rsid w:val="00E13687"/>
    <w:rsid w:val="00E13693"/>
    <w:rsid w:val="00E137F6"/>
    <w:rsid w:val="00E13857"/>
    <w:rsid w:val="00E13E4A"/>
    <w:rsid w:val="00E14890"/>
    <w:rsid w:val="00E14EF9"/>
    <w:rsid w:val="00E15A6A"/>
    <w:rsid w:val="00E15B46"/>
    <w:rsid w:val="00E15C36"/>
    <w:rsid w:val="00E16093"/>
    <w:rsid w:val="00E161B4"/>
    <w:rsid w:val="00E1621A"/>
    <w:rsid w:val="00E165A6"/>
    <w:rsid w:val="00E165DE"/>
    <w:rsid w:val="00E16A0A"/>
    <w:rsid w:val="00E16EA8"/>
    <w:rsid w:val="00E1721F"/>
    <w:rsid w:val="00E175D8"/>
    <w:rsid w:val="00E17862"/>
    <w:rsid w:val="00E17E33"/>
    <w:rsid w:val="00E20334"/>
    <w:rsid w:val="00E2035A"/>
    <w:rsid w:val="00E209C1"/>
    <w:rsid w:val="00E20CE7"/>
    <w:rsid w:val="00E20D41"/>
    <w:rsid w:val="00E20F5F"/>
    <w:rsid w:val="00E21495"/>
    <w:rsid w:val="00E217D1"/>
    <w:rsid w:val="00E21A38"/>
    <w:rsid w:val="00E2248C"/>
    <w:rsid w:val="00E2298A"/>
    <w:rsid w:val="00E22C28"/>
    <w:rsid w:val="00E22D53"/>
    <w:rsid w:val="00E2307C"/>
    <w:rsid w:val="00E23080"/>
    <w:rsid w:val="00E231DC"/>
    <w:rsid w:val="00E23213"/>
    <w:rsid w:val="00E232C8"/>
    <w:rsid w:val="00E23347"/>
    <w:rsid w:val="00E23470"/>
    <w:rsid w:val="00E236E4"/>
    <w:rsid w:val="00E23D5E"/>
    <w:rsid w:val="00E2405B"/>
    <w:rsid w:val="00E241CC"/>
    <w:rsid w:val="00E24201"/>
    <w:rsid w:val="00E24933"/>
    <w:rsid w:val="00E24CBC"/>
    <w:rsid w:val="00E25886"/>
    <w:rsid w:val="00E261F5"/>
    <w:rsid w:val="00E26430"/>
    <w:rsid w:val="00E2695F"/>
    <w:rsid w:val="00E26B7C"/>
    <w:rsid w:val="00E26CF2"/>
    <w:rsid w:val="00E26D1C"/>
    <w:rsid w:val="00E26F6F"/>
    <w:rsid w:val="00E2704A"/>
    <w:rsid w:val="00E272BA"/>
    <w:rsid w:val="00E2742F"/>
    <w:rsid w:val="00E27457"/>
    <w:rsid w:val="00E27BF9"/>
    <w:rsid w:val="00E27C74"/>
    <w:rsid w:val="00E27C96"/>
    <w:rsid w:val="00E27FDE"/>
    <w:rsid w:val="00E30140"/>
    <w:rsid w:val="00E302A8"/>
    <w:rsid w:val="00E31A5E"/>
    <w:rsid w:val="00E32158"/>
    <w:rsid w:val="00E32550"/>
    <w:rsid w:val="00E3270D"/>
    <w:rsid w:val="00E32BDF"/>
    <w:rsid w:val="00E32C81"/>
    <w:rsid w:val="00E32D37"/>
    <w:rsid w:val="00E33A12"/>
    <w:rsid w:val="00E33EF9"/>
    <w:rsid w:val="00E340DF"/>
    <w:rsid w:val="00E3415F"/>
    <w:rsid w:val="00E3439B"/>
    <w:rsid w:val="00E348E8"/>
    <w:rsid w:val="00E351FB"/>
    <w:rsid w:val="00E352B6"/>
    <w:rsid w:val="00E35A91"/>
    <w:rsid w:val="00E35C78"/>
    <w:rsid w:val="00E35F12"/>
    <w:rsid w:val="00E35FF5"/>
    <w:rsid w:val="00E36201"/>
    <w:rsid w:val="00E36AC7"/>
    <w:rsid w:val="00E36E76"/>
    <w:rsid w:val="00E3757F"/>
    <w:rsid w:val="00E3787A"/>
    <w:rsid w:val="00E3794F"/>
    <w:rsid w:val="00E37E69"/>
    <w:rsid w:val="00E402BE"/>
    <w:rsid w:val="00E4058D"/>
    <w:rsid w:val="00E40A7A"/>
    <w:rsid w:val="00E40F8B"/>
    <w:rsid w:val="00E40FB9"/>
    <w:rsid w:val="00E41073"/>
    <w:rsid w:val="00E41097"/>
    <w:rsid w:val="00E4132B"/>
    <w:rsid w:val="00E4153A"/>
    <w:rsid w:val="00E41659"/>
    <w:rsid w:val="00E41776"/>
    <w:rsid w:val="00E418E2"/>
    <w:rsid w:val="00E41DCF"/>
    <w:rsid w:val="00E41EA5"/>
    <w:rsid w:val="00E41ECD"/>
    <w:rsid w:val="00E41F62"/>
    <w:rsid w:val="00E42165"/>
    <w:rsid w:val="00E42796"/>
    <w:rsid w:val="00E42A53"/>
    <w:rsid w:val="00E42CD8"/>
    <w:rsid w:val="00E42D0C"/>
    <w:rsid w:val="00E43606"/>
    <w:rsid w:val="00E43C5A"/>
    <w:rsid w:val="00E44173"/>
    <w:rsid w:val="00E44347"/>
    <w:rsid w:val="00E443B9"/>
    <w:rsid w:val="00E443EE"/>
    <w:rsid w:val="00E444EC"/>
    <w:rsid w:val="00E445C1"/>
    <w:rsid w:val="00E44746"/>
    <w:rsid w:val="00E44B4B"/>
    <w:rsid w:val="00E44C92"/>
    <w:rsid w:val="00E44EE9"/>
    <w:rsid w:val="00E44FFF"/>
    <w:rsid w:val="00E45594"/>
    <w:rsid w:val="00E45659"/>
    <w:rsid w:val="00E45702"/>
    <w:rsid w:val="00E4575A"/>
    <w:rsid w:val="00E45949"/>
    <w:rsid w:val="00E4667B"/>
    <w:rsid w:val="00E467F7"/>
    <w:rsid w:val="00E46B70"/>
    <w:rsid w:val="00E46E25"/>
    <w:rsid w:val="00E470AA"/>
    <w:rsid w:val="00E47399"/>
    <w:rsid w:val="00E4763F"/>
    <w:rsid w:val="00E47DBD"/>
    <w:rsid w:val="00E47ED2"/>
    <w:rsid w:val="00E50BA8"/>
    <w:rsid w:val="00E51D68"/>
    <w:rsid w:val="00E52114"/>
    <w:rsid w:val="00E523D3"/>
    <w:rsid w:val="00E52450"/>
    <w:rsid w:val="00E5257F"/>
    <w:rsid w:val="00E526DA"/>
    <w:rsid w:val="00E52887"/>
    <w:rsid w:val="00E528E6"/>
    <w:rsid w:val="00E52A64"/>
    <w:rsid w:val="00E530F1"/>
    <w:rsid w:val="00E532F6"/>
    <w:rsid w:val="00E53365"/>
    <w:rsid w:val="00E5354E"/>
    <w:rsid w:val="00E5365C"/>
    <w:rsid w:val="00E53C41"/>
    <w:rsid w:val="00E54007"/>
    <w:rsid w:val="00E541C0"/>
    <w:rsid w:val="00E54631"/>
    <w:rsid w:val="00E5494A"/>
    <w:rsid w:val="00E54AAD"/>
    <w:rsid w:val="00E54C59"/>
    <w:rsid w:val="00E54DA1"/>
    <w:rsid w:val="00E5523B"/>
    <w:rsid w:val="00E55801"/>
    <w:rsid w:val="00E55839"/>
    <w:rsid w:val="00E55932"/>
    <w:rsid w:val="00E559DA"/>
    <w:rsid w:val="00E55E78"/>
    <w:rsid w:val="00E5620C"/>
    <w:rsid w:val="00E56213"/>
    <w:rsid w:val="00E56660"/>
    <w:rsid w:val="00E56926"/>
    <w:rsid w:val="00E56A7C"/>
    <w:rsid w:val="00E57377"/>
    <w:rsid w:val="00E5774C"/>
    <w:rsid w:val="00E60079"/>
    <w:rsid w:val="00E600B7"/>
    <w:rsid w:val="00E601C3"/>
    <w:rsid w:val="00E603FB"/>
    <w:rsid w:val="00E606F0"/>
    <w:rsid w:val="00E60CCC"/>
    <w:rsid w:val="00E6101D"/>
    <w:rsid w:val="00E610D9"/>
    <w:rsid w:val="00E6111F"/>
    <w:rsid w:val="00E61244"/>
    <w:rsid w:val="00E6131F"/>
    <w:rsid w:val="00E61321"/>
    <w:rsid w:val="00E629B9"/>
    <w:rsid w:val="00E62A95"/>
    <w:rsid w:val="00E62BBB"/>
    <w:rsid w:val="00E6302D"/>
    <w:rsid w:val="00E63430"/>
    <w:rsid w:val="00E636AB"/>
    <w:rsid w:val="00E637D4"/>
    <w:rsid w:val="00E63918"/>
    <w:rsid w:val="00E6401E"/>
    <w:rsid w:val="00E64692"/>
    <w:rsid w:val="00E6471E"/>
    <w:rsid w:val="00E64753"/>
    <w:rsid w:val="00E6480A"/>
    <w:rsid w:val="00E64C3E"/>
    <w:rsid w:val="00E65151"/>
    <w:rsid w:val="00E65453"/>
    <w:rsid w:val="00E65A2F"/>
    <w:rsid w:val="00E65FA5"/>
    <w:rsid w:val="00E660FD"/>
    <w:rsid w:val="00E6611A"/>
    <w:rsid w:val="00E663CC"/>
    <w:rsid w:val="00E67034"/>
    <w:rsid w:val="00E671C4"/>
    <w:rsid w:val="00E674D3"/>
    <w:rsid w:val="00E67525"/>
    <w:rsid w:val="00E67B40"/>
    <w:rsid w:val="00E67B62"/>
    <w:rsid w:val="00E67C2E"/>
    <w:rsid w:val="00E67C85"/>
    <w:rsid w:val="00E67DD8"/>
    <w:rsid w:val="00E70258"/>
    <w:rsid w:val="00E7041A"/>
    <w:rsid w:val="00E705EC"/>
    <w:rsid w:val="00E70C00"/>
    <w:rsid w:val="00E71359"/>
    <w:rsid w:val="00E71711"/>
    <w:rsid w:val="00E717A5"/>
    <w:rsid w:val="00E71AC0"/>
    <w:rsid w:val="00E71E2B"/>
    <w:rsid w:val="00E71E8E"/>
    <w:rsid w:val="00E71F5E"/>
    <w:rsid w:val="00E7248B"/>
    <w:rsid w:val="00E727D9"/>
    <w:rsid w:val="00E7295C"/>
    <w:rsid w:val="00E72AE9"/>
    <w:rsid w:val="00E72BF9"/>
    <w:rsid w:val="00E72D71"/>
    <w:rsid w:val="00E72F2E"/>
    <w:rsid w:val="00E734F6"/>
    <w:rsid w:val="00E7353C"/>
    <w:rsid w:val="00E736C6"/>
    <w:rsid w:val="00E73A04"/>
    <w:rsid w:val="00E73B8B"/>
    <w:rsid w:val="00E73C7A"/>
    <w:rsid w:val="00E74737"/>
    <w:rsid w:val="00E747EB"/>
    <w:rsid w:val="00E74B68"/>
    <w:rsid w:val="00E74B6C"/>
    <w:rsid w:val="00E7524D"/>
    <w:rsid w:val="00E755D0"/>
    <w:rsid w:val="00E7561C"/>
    <w:rsid w:val="00E7588A"/>
    <w:rsid w:val="00E75A33"/>
    <w:rsid w:val="00E75B57"/>
    <w:rsid w:val="00E75EEA"/>
    <w:rsid w:val="00E7611B"/>
    <w:rsid w:val="00E764C6"/>
    <w:rsid w:val="00E7661C"/>
    <w:rsid w:val="00E76797"/>
    <w:rsid w:val="00E769C2"/>
    <w:rsid w:val="00E76CA2"/>
    <w:rsid w:val="00E76EA1"/>
    <w:rsid w:val="00E770B0"/>
    <w:rsid w:val="00E77173"/>
    <w:rsid w:val="00E771FD"/>
    <w:rsid w:val="00E77854"/>
    <w:rsid w:val="00E7798D"/>
    <w:rsid w:val="00E77B0D"/>
    <w:rsid w:val="00E77EB4"/>
    <w:rsid w:val="00E800F9"/>
    <w:rsid w:val="00E803D7"/>
    <w:rsid w:val="00E8068B"/>
    <w:rsid w:val="00E80D19"/>
    <w:rsid w:val="00E81408"/>
    <w:rsid w:val="00E8145C"/>
    <w:rsid w:val="00E81486"/>
    <w:rsid w:val="00E815C4"/>
    <w:rsid w:val="00E81740"/>
    <w:rsid w:val="00E8193B"/>
    <w:rsid w:val="00E819CE"/>
    <w:rsid w:val="00E8221F"/>
    <w:rsid w:val="00E82290"/>
    <w:rsid w:val="00E8241B"/>
    <w:rsid w:val="00E82817"/>
    <w:rsid w:val="00E82AD5"/>
    <w:rsid w:val="00E836C6"/>
    <w:rsid w:val="00E8388F"/>
    <w:rsid w:val="00E83B98"/>
    <w:rsid w:val="00E841DF"/>
    <w:rsid w:val="00E84597"/>
    <w:rsid w:val="00E847F2"/>
    <w:rsid w:val="00E84964"/>
    <w:rsid w:val="00E84C29"/>
    <w:rsid w:val="00E84CB8"/>
    <w:rsid w:val="00E85E27"/>
    <w:rsid w:val="00E85FBF"/>
    <w:rsid w:val="00E86129"/>
    <w:rsid w:val="00E863C2"/>
    <w:rsid w:val="00E86422"/>
    <w:rsid w:val="00E87058"/>
    <w:rsid w:val="00E873DE"/>
    <w:rsid w:val="00E87603"/>
    <w:rsid w:val="00E87879"/>
    <w:rsid w:val="00E879AC"/>
    <w:rsid w:val="00E87B24"/>
    <w:rsid w:val="00E87BB3"/>
    <w:rsid w:val="00E87E66"/>
    <w:rsid w:val="00E906B5"/>
    <w:rsid w:val="00E9087A"/>
    <w:rsid w:val="00E90B65"/>
    <w:rsid w:val="00E915DB"/>
    <w:rsid w:val="00E91E65"/>
    <w:rsid w:val="00E92068"/>
    <w:rsid w:val="00E9296F"/>
    <w:rsid w:val="00E92A52"/>
    <w:rsid w:val="00E92B0A"/>
    <w:rsid w:val="00E92B4B"/>
    <w:rsid w:val="00E92CDA"/>
    <w:rsid w:val="00E932EA"/>
    <w:rsid w:val="00E9334A"/>
    <w:rsid w:val="00E9366C"/>
    <w:rsid w:val="00E93684"/>
    <w:rsid w:val="00E93734"/>
    <w:rsid w:val="00E93A02"/>
    <w:rsid w:val="00E93CC4"/>
    <w:rsid w:val="00E945CA"/>
    <w:rsid w:val="00E94602"/>
    <w:rsid w:val="00E9465F"/>
    <w:rsid w:val="00E94F0B"/>
    <w:rsid w:val="00E950A7"/>
    <w:rsid w:val="00E95602"/>
    <w:rsid w:val="00E9568A"/>
    <w:rsid w:val="00E95926"/>
    <w:rsid w:val="00E95A3D"/>
    <w:rsid w:val="00E95FED"/>
    <w:rsid w:val="00E965DA"/>
    <w:rsid w:val="00E966EF"/>
    <w:rsid w:val="00E96B96"/>
    <w:rsid w:val="00E96D92"/>
    <w:rsid w:val="00E977A9"/>
    <w:rsid w:val="00E97A82"/>
    <w:rsid w:val="00EA0049"/>
    <w:rsid w:val="00EA004E"/>
    <w:rsid w:val="00EA03F5"/>
    <w:rsid w:val="00EA0426"/>
    <w:rsid w:val="00EA06BF"/>
    <w:rsid w:val="00EA0807"/>
    <w:rsid w:val="00EA1055"/>
    <w:rsid w:val="00EA18D5"/>
    <w:rsid w:val="00EA1A51"/>
    <w:rsid w:val="00EA1E7C"/>
    <w:rsid w:val="00EA1EEC"/>
    <w:rsid w:val="00EA1F87"/>
    <w:rsid w:val="00EA213D"/>
    <w:rsid w:val="00EA231E"/>
    <w:rsid w:val="00EA24B2"/>
    <w:rsid w:val="00EA266A"/>
    <w:rsid w:val="00EA2713"/>
    <w:rsid w:val="00EA2972"/>
    <w:rsid w:val="00EA3108"/>
    <w:rsid w:val="00EA3282"/>
    <w:rsid w:val="00EA343B"/>
    <w:rsid w:val="00EA376A"/>
    <w:rsid w:val="00EA3B1A"/>
    <w:rsid w:val="00EA3BA5"/>
    <w:rsid w:val="00EA3C2B"/>
    <w:rsid w:val="00EA3D9B"/>
    <w:rsid w:val="00EA3FF3"/>
    <w:rsid w:val="00EA411D"/>
    <w:rsid w:val="00EA44B4"/>
    <w:rsid w:val="00EA46F3"/>
    <w:rsid w:val="00EA4A21"/>
    <w:rsid w:val="00EA4A31"/>
    <w:rsid w:val="00EA4D30"/>
    <w:rsid w:val="00EA4D88"/>
    <w:rsid w:val="00EA4F1E"/>
    <w:rsid w:val="00EA502A"/>
    <w:rsid w:val="00EA5166"/>
    <w:rsid w:val="00EA54BF"/>
    <w:rsid w:val="00EA5950"/>
    <w:rsid w:val="00EA5C53"/>
    <w:rsid w:val="00EA61EC"/>
    <w:rsid w:val="00EA626B"/>
    <w:rsid w:val="00EA6365"/>
    <w:rsid w:val="00EA6655"/>
    <w:rsid w:val="00EA676C"/>
    <w:rsid w:val="00EA6854"/>
    <w:rsid w:val="00EA699B"/>
    <w:rsid w:val="00EA6FCF"/>
    <w:rsid w:val="00EA71CF"/>
    <w:rsid w:val="00EA7382"/>
    <w:rsid w:val="00EA7A3B"/>
    <w:rsid w:val="00EA7AF1"/>
    <w:rsid w:val="00EA7E00"/>
    <w:rsid w:val="00EA7FBF"/>
    <w:rsid w:val="00EB030E"/>
    <w:rsid w:val="00EB058F"/>
    <w:rsid w:val="00EB0777"/>
    <w:rsid w:val="00EB0AF4"/>
    <w:rsid w:val="00EB1094"/>
    <w:rsid w:val="00EB128F"/>
    <w:rsid w:val="00EB16F1"/>
    <w:rsid w:val="00EB1A10"/>
    <w:rsid w:val="00EB1E62"/>
    <w:rsid w:val="00EB1EC5"/>
    <w:rsid w:val="00EB1FAA"/>
    <w:rsid w:val="00EB2551"/>
    <w:rsid w:val="00EB2590"/>
    <w:rsid w:val="00EB2E18"/>
    <w:rsid w:val="00EB2E78"/>
    <w:rsid w:val="00EB3306"/>
    <w:rsid w:val="00EB3A97"/>
    <w:rsid w:val="00EB3DF1"/>
    <w:rsid w:val="00EB4219"/>
    <w:rsid w:val="00EB4333"/>
    <w:rsid w:val="00EB45E6"/>
    <w:rsid w:val="00EB47A1"/>
    <w:rsid w:val="00EB490B"/>
    <w:rsid w:val="00EB4ED2"/>
    <w:rsid w:val="00EB542A"/>
    <w:rsid w:val="00EB5617"/>
    <w:rsid w:val="00EB58B0"/>
    <w:rsid w:val="00EB5AD6"/>
    <w:rsid w:val="00EB5B44"/>
    <w:rsid w:val="00EB5C06"/>
    <w:rsid w:val="00EB6038"/>
    <w:rsid w:val="00EB606B"/>
    <w:rsid w:val="00EB624A"/>
    <w:rsid w:val="00EB6359"/>
    <w:rsid w:val="00EB6F77"/>
    <w:rsid w:val="00EB703E"/>
    <w:rsid w:val="00EB727F"/>
    <w:rsid w:val="00EB74A0"/>
    <w:rsid w:val="00EB7582"/>
    <w:rsid w:val="00EB787F"/>
    <w:rsid w:val="00EC0181"/>
    <w:rsid w:val="00EC01A2"/>
    <w:rsid w:val="00EC0223"/>
    <w:rsid w:val="00EC025E"/>
    <w:rsid w:val="00EC0430"/>
    <w:rsid w:val="00EC0636"/>
    <w:rsid w:val="00EC0821"/>
    <w:rsid w:val="00EC0BE9"/>
    <w:rsid w:val="00EC0BEA"/>
    <w:rsid w:val="00EC1334"/>
    <w:rsid w:val="00EC14F7"/>
    <w:rsid w:val="00EC1541"/>
    <w:rsid w:val="00EC167F"/>
    <w:rsid w:val="00EC178C"/>
    <w:rsid w:val="00EC189E"/>
    <w:rsid w:val="00EC1F50"/>
    <w:rsid w:val="00EC2267"/>
    <w:rsid w:val="00EC2293"/>
    <w:rsid w:val="00EC234B"/>
    <w:rsid w:val="00EC238D"/>
    <w:rsid w:val="00EC23DF"/>
    <w:rsid w:val="00EC2470"/>
    <w:rsid w:val="00EC25E4"/>
    <w:rsid w:val="00EC2CB9"/>
    <w:rsid w:val="00EC2D86"/>
    <w:rsid w:val="00EC3290"/>
    <w:rsid w:val="00EC37C8"/>
    <w:rsid w:val="00EC3AC1"/>
    <w:rsid w:val="00EC3B0E"/>
    <w:rsid w:val="00EC42B5"/>
    <w:rsid w:val="00EC4A9A"/>
    <w:rsid w:val="00EC4ED0"/>
    <w:rsid w:val="00EC53C4"/>
    <w:rsid w:val="00EC5485"/>
    <w:rsid w:val="00EC57BA"/>
    <w:rsid w:val="00EC57CF"/>
    <w:rsid w:val="00EC5AC3"/>
    <w:rsid w:val="00EC5F04"/>
    <w:rsid w:val="00EC656A"/>
    <w:rsid w:val="00EC66EC"/>
    <w:rsid w:val="00EC6BAD"/>
    <w:rsid w:val="00EC6CF1"/>
    <w:rsid w:val="00EC6DCC"/>
    <w:rsid w:val="00EC6EBD"/>
    <w:rsid w:val="00EC7625"/>
    <w:rsid w:val="00ED0D06"/>
    <w:rsid w:val="00ED0E68"/>
    <w:rsid w:val="00ED1344"/>
    <w:rsid w:val="00ED1419"/>
    <w:rsid w:val="00ED190A"/>
    <w:rsid w:val="00ED1B9C"/>
    <w:rsid w:val="00ED1C31"/>
    <w:rsid w:val="00ED1FF9"/>
    <w:rsid w:val="00ED23AF"/>
    <w:rsid w:val="00ED250D"/>
    <w:rsid w:val="00ED273B"/>
    <w:rsid w:val="00ED2B76"/>
    <w:rsid w:val="00ED2C9C"/>
    <w:rsid w:val="00ED307F"/>
    <w:rsid w:val="00ED363C"/>
    <w:rsid w:val="00ED38E1"/>
    <w:rsid w:val="00ED3A7D"/>
    <w:rsid w:val="00ED3A7F"/>
    <w:rsid w:val="00ED3B39"/>
    <w:rsid w:val="00ED45E5"/>
    <w:rsid w:val="00ED47F8"/>
    <w:rsid w:val="00ED4993"/>
    <w:rsid w:val="00ED4F8A"/>
    <w:rsid w:val="00ED532D"/>
    <w:rsid w:val="00ED5F68"/>
    <w:rsid w:val="00ED61C2"/>
    <w:rsid w:val="00ED6364"/>
    <w:rsid w:val="00ED6427"/>
    <w:rsid w:val="00ED648D"/>
    <w:rsid w:val="00ED6E3B"/>
    <w:rsid w:val="00ED733D"/>
    <w:rsid w:val="00ED746E"/>
    <w:rsid w:val="00ED76CE"/>
    <w:rsid w:val="00ED770D"/>
    <w:rsid w:val="00ED776A"/>
    <w:rsid w:val="00ED77D3"/>
    <w:rsid w:val="00ED78FC"/>
    <w:rsid w:val="00ED79B6"/>
    <w:rsid w:val="00ED7A26"/>
    <w:rsid w:val="00ED7A56"/>
    <w:rsid w:val="00ED7B31"/>
    <w:rsid w:val="00ED7BE2"/>
    <w:rsid w:val="00ED7C63"/>
    <w:rsid w:val="00ED7E2D"/>
    <w:rsid w:val="00EE068F"/>
    <w:rsid w:val="00EE06EC"/>
    <w:rsid w:val="00EE0735"/>
    <w:rsid w:val="00EE07C5"/>
    <w:rsid w:val="00EE0926"/>
    <w:rsid w:val="00EE0A30"/>
    <w:rsid w:val="00EE0E62"/>
    <w:rsid w:val="00EE11C5"/>
    <w:rsid w:val="00EE172B"/>
    <w:rsid w:val="00EE1C48"/>
    <w:rsid w:val="00EE1E21"/>
    <w:rsid w:val="00EE1EB5"/>
    <w:rsid w:val="00EE231F"/>
    <w:rsid w:val="00EE2701"/>
    <w:rsid w:val="00EE2980"/>
    <w:rsid w:val="00EE2AB3"/>
    <w:rsid w:val="00EE2B1F"/>
    <w:rsid w:val="00EE2B35"/>
    <w:rsid w:val="00EE2B83"/>
    <w:rsid w:val="00EE2C8F"/>
    <w:rsid w:val="00EE3233"/>
    <w:rsid w:val="00EE347A"/>
    <w:rsid w:val="00EE359E"/>
    <w:rsid w:val="00EE37D7"/>
    <w:rsid w:val="00EE3940"/>
    <w:rsid w:val="00EE3AD1"/>
    <w:rsid w:val="00EE4178"/>
    <w:rsid w:val="00EE4609"/>
    <w:rsid w:val="00EE479F"/>
    <w:rsid w:val="00EE5120"/>
    <w:rsid w:val="00EE55FC"/>
    <w:rsid w:val="00EE5678"/>
    <w:rsid w:val="00EE56EF"/>
    <w:rsid w:val="00EE5949"/>
    <w:rsid w:val="00EE5B8B"/>
    <w:rsid w:val="00EE6071"/>
    <w:rsid w:val="00EE6072"/>
    <w:rsid w:val="00EE648B"/>
    <w:rsid w:val="00EE68EA"/>
    <w:rsid w:val="00EE6941"/>
    <w:rsid w:val="00EE6982"/>
    <w:rsid w:val="00EE6D65"/>
    <w:rsid w:val="00EE71D1"/>
    <w:rsid w:val="00EE7457"/>
    <w:rsid w:val="00EE74D5"/>
    <w:rsid w:val="00EE753E"/>
    <w:rsid w:val="00EE77E3"/>
    <w:rsid w:val="00EE77FC"/>
    <w:rsid w:val="00EE7938"/>
    <w:rsid w:val="00EE79E6"/>
    <w:rsid w:val="00EE7BD1"/>
    <w:rsid w:val="00EE7C58"/>
    <w:rsid w:val="00EE7CA4"/>
    <w:rsid w:val="00EE7D8F"/>
    <w:rsid w:val="00EF05B4"/>
    <w:rsid w:val="00EF0946"/>
    <w:rsid w:val="00EF0A82"/>
    <w:rsid w:val="00EF0C97"/>
    <w:rsid w:val="00EF1179"/>
    <w:rsid w:val="00EF2216"/>
    <w:rsid w:val="00EF2520"/>
    <w:rsid w:val="00EF2534"/>
    <w:rsid w:val="00EF2590"/>
    <w:rsid w:val="00EF2772"/>
    <w:rsid w:val="00EF2E4C"/>
    <w:rsid w:val="00EF3081"/>
    <w:rsid w:val="00EF31E9"/>
    <w:rsid w:val="00EF34B3"/>
    <w:rsid w:val="00EF35F4"/>
    <w:rsid w:val="00EF371A"/>
    <w:rsid w:val="00EF3F83"/>
    <w:rsid w:val="00EF415D"/>
    <w:rsid w:val="00EF419C"/>
    <w:rsid w:val="00EF4AFB"/>
    <w:rsid w:val="00EF4C46"/>
    <w:rsid w:val="00EF4D5F"/>
    <w:rsid w:val="00EF4E8A"/>
    <w:rsid w:val="00EF51A5"/>
    <w:rsid w:val="00EF58ED"/>
    <w:rsid w:val="00EF668E"/>
    <w:rsid w:val="00EF69CF"/>
    <w:rsid w:val="00EF6D74"/>
    <w:rsid w:val="00EF7133"/>
    <w:rsid w:val="00EF7165"/>
    <w:rsid w:val="00EF76CA"/>
    <w:rsid w:val="00EF7C8A"/>
    <w:rsid w:val="00EF7D26"/>
    <w:rsid w:val="00EF7F0C"/>
    <w:rsid w:val="00F003D2"/>
    <w:rsid w:val="00F004B7"/>
    <w:rsid w:val="00F00A0C"/>
    <w:rsid w:val="00F00A88"/>
    <w:rsid w:val="00F00B3B"/>
    <w:rsid w:val="00F00B60"/>
    <w:rsid w:val="00F01589"/>
    <w:rsid w:val="00F015AE"/>
    <w:rsid w:val="00F016A7"/>
    <w:rsid w:val="00F01A75"/>
    <w:rsid w:val="00F01B0B"/>
    <w:rsid w:val="00F01DF3"/>
    <w:rsid w:val="00F025F3"/>
    <w:rsid w:val="00F027A7"/>
    <w:rsid w:val="00F02978"/>
    <w:rsid w:val="00F029AB"/>
    <w:rsid w:val="00F02A64"/>
    <w:rsid w:val="00F02AE7"/>
    <w:rsid w:val="00F02DCD"/>
    <w:rsid w:val="00F02F78"/>
    <w:rsid w:val="00F031BF"/>
    <w:rsid w:val="00F03316"/>
    <w:rsid w:val="00F0350C"/>
    <w:rsid w:val="00F03625"/>
    <w:rsid w:val="00F03751"/>
    <w:rsid w:val="00F0399D"/>
    <w:rsid w:val="00F03C1A"/>
    <w:rsid w:val="00F03C62"/>
    <w:rsid w:val="00F05105"/>
    <w:rsid w:val="00F05339"/>
    <w:rsid w:val="00F05A02"/>
    <w:rsid w:val="00F05C65"/>
    <w:rsid w:val="00F05C7F"/>
    <w:rsid w:val="00F05F65"/>
    <w:rsid w:val="00F060F5"/>
    <w:rsid w:val="00F06346"/>
    <w:rsid w:val="00F063FA"/>
    <w:rsid w:val="00F06642"/>
    <w:rsid w:val="00F0674F"/>
    <w:rsid w:val="00F077C6"/>
    <w:rsid w:val="00F07944"/>
    <w:rsid w:val="00F07CF3"/>
    <w:rsid w:val="00F100C3"/>
    <w:rsid w:val="00F100E0"/>
    <w:rsid w:val="00F10158"/>
    <w:rsid w:val="00F105B1"/>
    <w:rsid w:val="00F10682"/>
    <w:rsid w:val="00F10CA6"/>
    <w:rsid w:val="00F10E76"/>
    <w:rsid w:val="00F10F37"/>
    <w:rsid w:val="00F119D0"/>
    <w:rsid w:val="00F12357"/>
    <w:rsid w:val="00F12529"/>
    <w:rsid w:val="00F1257D"/>
    <w:rsid w:val="00F12640"/>
    <w:rsid w:val="00F12803"/>
    <w:rsid w:val="00F128D3"/>
    <w:rsid w:val="00F12BCB"/>
    <w:rsid w:val="00F12F6F"/>
    <w:rsid w:val="00F12F90"/>
    <w:rsid w:val="00F13214"/>
    <w:rsid w:val="00F13343"/>
    <w:rsid w:val="00F137C7"/>
    <w:rsid w:val="00F13D85"/>
    <w:rsid w:val="00F142AD"/>
    <w:rsid w:val="00F145AB"/>
    <w:rsid w:val="00F145DD"/>
    <w:rsid w:val="00F149FD"/>
    <w:rsid w:val="00F14E94"/>
    <w:rsid w:val="00F1509B"/>
    <w:rsid w:val="00F1517F"/>
    <w:rsid w:val="00F1527D"/>
    <w:rsid w:val="00F1549A"/>
    <w:rsid w:val="00F15A46"/>
    <w:rsid w:val="00F15BC0"/>
    <w:rsid w:val="00F15C28"/>
    <w:rsid w:val="00F160F5"/>
    <w:rsid w:val="00F161D0"/>
    <w:rsid w:val="00F168D9"/>
    <w:rsid w:val="00F169B9"/>
    <w:rsid w:val="00F16C5E"/>
    <w:rsid w:val="00F16CDD"/>
    <w:rsid w:val="00F16F21"/>
    <w:rsid w:val="00F16F2C"/>
    <w:rsid w:val="00F16F74"/>
    <w:rsid w:val="00F17264"/>
    <w:rsid w:val="00F17353"/>
    <w:rsid w:val="00F1737B"/>
    <w:rsid w:val="00F17544"/>
    <w:rsid w:val="00F17774"/>
    <w:rsid w:val="00F17A2A"/>
    <w:rsid w:val="00F17AB1"/>
    <w:rsid w:val="00F17D19"/>
    <w:rsid w:val="00F17F95"/>
    <w:rsid w:val="00F17F9D"/>
    <w:rsid w:val="00F20FF1"/>
    <w:rsid w:val="00F21039"/>
    <w:rsid w:val="00F2122C"/>
    <w:rsid w:val="00F215B2"/>
    <w:rsid w:val="00F21852"/>
    <w:rsid w:val="00F21AA7"/>
    <w:rsid w:val="00F2241B"/>
    <w:rsid w:val="00F22898"/>
    <w:rsid w:val="00F228BA"/>
    <w:rsid w:val="00F22955"/>
    <w:rsid w:val="00F229D1"/>
    <w:rsid w:val="00F22B68"/>
    <w:rsid w:val="00F22E72"/>
    <w:rsid w:val="00F22E80"/>
    <w:rsid w:val="00F22FB4"/>
    <w:rsid w:val="00F23307"/>
    <w:rsid w:val="00F235E5"/>
    <w:rsid w:val="00F2379F"/>
    <w:rsid w:val="00F238D4"/>
    <w:rsid w:val="00F23B4C"/>
    <w:rsid w:val="00F23C8D"/>
    <w:rsid w:val="00F23EE5"/>
    <w:rsid w:val="00F24785"/>
    <w:rsid w:val="00F24829"/>
    <w:rsid w:val="00F24B9C"/>
    <w:rsid w:val="00F251B2"/>
    <w:rsid w:val="00F251DB"/>
    <w:rsid w:val="00F252D3"/>
    <w:rsid w:val="00F2533E"/>
    <w:rsid w:val="00F2546A"/>
    <w:rsid w:val="00F25614"/>
    <w:rsid w:val="00F2570C"/>
    <w:rsid w:val="00F25EEE"/>
    <w:rsid w:val="00F25EFF"/>
    <w:rsid w:val="00F2600F"/>
    <w:rsid w:val="00F2609A"/>
    <w:rsid w:val="00F261A8"/>
    <w:rsid w:val="00F26B7E"/>
    <w:rsid w:val="00F26CC4"/>
    <w:rsid w:val="00F26F84"/>
    <w:rsid w:val="00F27227"/>
    <w:rsid w:val="00F2743D"/>
    <w:rsid w:val="00F2754C"/>
    <w:rsid w:val="00F2791E"/>
    <w:rsid w:val="00F27974"/>
    <w:rsid w:val="00F27983"/>
    <w:rsid w:val="00F30004"/>
    <w:rsid w:val="00F30072"/>
    <w:rsid w:val="00F302B1"/>
    <w:rsid w:val="00F30459"/>
    <w:rsid w:val="00F307D9"/>
    <w:rsid w:val="00F30B3D"/>
    <w:rsid w:val="00F30C17"/>
    <w:rsid w:val="00F30E0C"/>
    <w:rsid w:val="00F311D6"/>
    <w:rsid w:val="00F314AA"/>
    <w:rsid w:val="00F3187C"/>
    <w:rsid w:val="00F319A8"/>
    <w:rsid w:val="00F31C37"/>
    <w:rsid w:val="00F31D52"/>
    <w:rsid w:val="00F31FD1"/>
    <w:rsid w:val="00F32049"/>
    <w:rsid w:val="00F32953"/>
    <w:rsid w:val="00F32FF4"/>
    <w:rsid w:val="00F336BC"/>
    <w:rsid w:val="00F336EE"/>
    <w:rsid w:val="00F337E4"/>
    <w:rsid w:val="00F33944"/>
    <w:rsid w:val="00F33B91"/>
    <w:rsid w:val="00F33E82"/>
    <w:rsid w:val="00F3400B"/>
    <w:rsid w:val="00F34089"/>
    <w:rsid w:val="00F347DF"/>
    <w:rsid w:val="00F348C0"/>
    <w:rsid w:val="00F34B7C"/>
    <w:rsid w:val="00F34E27"/>
    <w:rsid w:val="00F34EEC"/>
    <w:rsid w:val="00F359DD"/>
    <w:rsid w:val="00F35B03"/>
    <w:rsid w:val="00F35CD1"/>
    <w:rsid w:val="00F35F74"/>
    <w:rsid w:val="00F36431"/>
    <w:rsid w:val="00F3662D"/>
    <w:rsid w:val="00F36D8D"/>
    <w:rsid w:val="00F36F0C"/>
    <w:rsid w:val="00F372B9"/>
    <w:rsid w:val="00F374B8"/>
    <w:rsid w:val="00F37658"/>
    <w:rsid w:val="00F378F8"/>
    <w:rsid w:val="00F4016E"/>
    <w:rsid w:val="00F40CD2"/>
    <w:rsid w:val="00F40F06"/>
    <w:rsid w:val="00F41BBE"/>
    <w:rsid w:val="00F41E36"/>
    <w:rsid w:val="00F41EE6"/>
    <w:rsid w:val="00F421E4"/>
    <w:rsid w:val="00F42385"/>
    <w:rsid w:val="00F42B8B"/>
    <w:rsid w:val="00F42CBF"/>
    <w:rsid w:val="00F43583"/>
    <w:rsid w:val="00F43617"/>
    <w:rsid w:val="00F43BC1"/>
    <w:rsid w:val="00F43D01"/>
    <w:rsid w:val="00F43D91"/>
    <w:rsid w:val="00F43E8B"/>
    <w:rsid w:val="00F43F0F"/>
    <w:rsid w:val="00F44441"/>
    <w:rsid w:val="00F4453D"/>
    <w:rsid w:val="00F44624"/>
    <w:rsid w:val="00F446ED"/>
    <w:rsid w:val="00F448C4"/>
    <w:rsid w:val="00F44937"/>
    <w:rsid w:val="00F4507F"/>
    <w:rsid w:val="00F452FF"/>
    <w:rsid w:val="00F45397"/>
    <w:rsid w:val="00F45505"/>
    <w:rsid w:val="00F4587C"/>
    <w:rsid w:val="00F4594C"/>
    <w:rsid w:val="00F45B6B"/>
    <w:rsid w:val="00F45B7D"/>
    <w:rsid w:val="00F45D4E"/>
    <w:rsid w:val="00F45DB1"/>
    <w:rsid w:val="00F47017"/>
    <w:rsid w:val="00F472BE"/>
    <w:rsid w:val="00F47439"/>
    <w:rsid w:val="00F47667"/>
    <w:rsid w:val="00F47991"/>
    <w:rsid w:val="00F47BBC"/>
    <w:rsid w:val="00F47C17"/>
    <w:rsid w:val="00F47C6D"/>
    <w:rsid w:val="00F50DEB"/>
    <w:rsid w:val="00F5141F"/>
    <w:rsid w:val="00F51E54"/>
    <w:rsid w:val="00F525B8"/>
    <w:rsid w:val="00F52601"/>
    <w:rsid w:val="00F52615"/>
    <w:rsid w:val="00F5262D"/>
    <w:rsid w:val="00F52D48"/>
    <w:rsid w:val="00F531BE"/>
    <w:rsid w:val="00F53342"/>
    <w:rsid w:val="00F533C9"/>
    <w:rsid w:val="00F53531"/>
    <w:rsid w:val="00F537D3"/>
    <w:rsid w:val="00F538FE"/>
    <w:rsid w:val="00F53963"/>
    <w:rsid w:val="00F53BBA"/>
    <w:rsid w:val="00F53D09"/>
    <w:rsid w:val="00F5439A"/>
    <w:rsid w:val="00F54A3B"/>
    <w:rsid w:val="00F54CC9"/>
    <w:rsid w:val="00F554AD"/>
    <w:rsid w:val="00F55520"/>
    <w:rsid w:val="00F55790"/>
    <w:rsid w:val="00F56372"/>
    <w:rsid w:val="00F566EC"/>
    <w:rsid w:val="00F56AB9"/>
    <w:rsid w:val="00F56C04"/>
    <w:rsid w:val="00F56E4B"/>
    <w:rsid w:val="00F56F92"/>
    <w:rsid w:val="00F57537"/>
    <w:rsid w:val="00F576C0"/>
    <w:rsid w:val="00F579CF"/>
    <w:rsid w:val="00F57A48"/>
    <w:rsid w:val="00F57B70"/>
    <w:rsid w:val="00F57BEC"/>
    <w:rsid w:val="00F57DA2"/>
    <w:rsid w:val="00F60271"/>
    <w:rsid w:val="00F60771"/>
    <w:rsid w:val="00F60BB2"/>
    <w:rsid w:val="00F61104"/>
    <w:rsid w:val="00F612E0"/>
    <w:rsid w:val="00F62553"/>
    <w:rsid w:val="00F62623"/>
    <w:rsid w:val="00F62795"/>
    <w:rsid w:val="00F627E4"/>
    <w:rsid w:val="00F62C26"/>
    <w:rsid w:val="00F62C53"/>
    <w:rsid w:val="00F62E79"/>
    <w:rsid w:val="00F63465"/>
    <w:rsid w:val="00F6361B"/>
    <w:rsid w:val="00F63802"/>
    <w:rsid w:val="00F63E63"/>
    <w:rsid w:val="00F63FB6"/>
    <w:rsid w:val="00F64173"/>
    <w:rsid w:val="00F641AD"/>
    <w:rsid w:val="00F64785"/>
    <w:rsid w:val="00F64A85"/>
    <w:rsid w:val="00F64DC8"/>
    <w:rsid w:val="00F64FBD"/>
    <w:rsid w:val="00F652D4"/>
    <w:rsid w:val="00F6594F"/>
    <w:rsid w:val="00F66184"/>
    <w:rsid w:val="00F6636C"/>
    <w:rsid w:val="00F666E6"/>
    <w:rsid w:val="00F66700"/>
    <w:rsid w:val="00F66996"/>
    <w:rsid w:val="00F66ED5"/>
    <w:rsid w:val="00F67123"/>
    <w:rsid w:val="00F67254"/>
    <w:rsid w:val="00F674A1"/>
    <w:rsid w:val="00F67A1A"/>
    <w:rsid w:val="00F67CBC"/>
    <w:rsid w:val="00F67D85"/>
    <w:rsid w:val="00F67DA3"/>
    <w:rsid w:val="00F702A3"/>
    <w:rsid w:val="00F707FD"/>
    <w:rsid w:val="00F70866"/>
    <w:rsid w:val="00F70898"/>
    <w:rsid w:val="00F70943"/>
    <w:rsid w:val="00F70EA1"/>
    <w:rsid w:val="00F70F44"/>
    <w:rsid w:val="00F712D0"/>
    <w:rsid w:val="00F714F4"/>
    <w:rsid w:val="00F726EF"/>
    <w:rsid w:val="00F728A7"/>
    <w:rsid w:val="00F72CA7"/>
    <w:rsid w:val="00F72D0B"/>
    <w:rsid w:val="00F7311E"/>
    <w:rsid w:val="00F734A7"/>
    <w:rsid w:val="00F73998"/>
    <w:rsid w:val="00F739F0"/>
    <w:rsid w:val="00F73B3B"/>
    <w:rsid w:val="00F74364"/>
    <w:rsid w:val="00F746A6"/>
    <w:rsid w:val="00F74FFC"/>
    <w:rsid w:val="00F75A3B"/>
    <w:rsid w:val="00F75DF1"/>
    <w:rsid w:val="00F75F2E"/>
    <w:rsid w:val="00F75FE9"/>
    <w:rsid w:val="00F761DD"/>
    <w:rsid w:val="00F76419"/>
    <w:rsid w:val="00F766D8"/>
    <w:rsid w:val="00F766ED"/>
    <w:rsid w:val="00F769DD"/>
    <w:rsid w:val="00F76ABB"/>
    <w:rsid w:val="00F76C4F"/>
    <w:rsid w:val="00F76D83"/>
    <w:rsid w:val="00F76E34"/>
    <w:rsid w:val="00F76F28"/>
    <w:rsid w:val="00F77125"/>
    <w:rsid w:val="00F7727C"/>
    <w:rsid w:val="00F7781E"/>
    <w:rsid w:val="00F77E20"/>
    <w:rsid w:val="00F800FA"/>
    <w:rsid w:val="00F80192"/>
    <w:rsid w:val="00F803D9"/>
    <w:rsid w:val="00F809D6"/>
    <w:rsid w:val="00F80A73"/>
    <w:rsid w:val="00F80D43"/>
    <w:rsid w:val="00F80E99"/>
    <w:rsid w:val="00F8115B"/>
    <w:rsid w:val="00F81589"/>
    <w:rsid w:val="00F820E5"/>
    <w:rsid w:val="00F8241D"/>
    <w:rsid w:val="00F825B7"/>
    <w:rsid w:val="00F82683"/>
    <w:rsid w:val="00F827CD"/>
    <w:rsid w:val="00F82A1D"/>
    <w:rsid w:val="00F82A8D"/>
    <w:rsid w:val="00F82B1A"/>
    <w:rsid w:val="00F82B64"/>
    <w:rsid w:val="00F82D05"/>
    <w:rsid w:val="00F832F3"/>
    <w:rsid w:val="00F836DE"/>
    <w:rsid w:val="00F83A40"/>
    <w:rsid w:val="00F842AD"/>
    <w:rsid w:val="00F8433F"/>
    <w:rsid w:val="00F84511"/>
    <w:rsid w:val="00F847A1"/>
    <w:rsid w:val="00F84B09"/>
    <w:rsid w:val="00F84E54"/>
    <w:rsid w:val="00F85161"/>
    <w:rsid w:val="00F85171"/>
    <w:rsid w:val="00F85866"/>
    <w:rsid w:val="00F859F3"/>
    <w:rsid w:val="00F85C73"/>
    <w:rsid w:val="00F85E90"/>
    <w:rsid w:val="00F8621D"/>
    <w:rsid w:val="00F869E5"/>
    <w:rsid w:val="00F86C33"/>
    <w:rsid w:val="00F86E4D"/>
    <w:rsid w:val="00F871ED"/>
    <w:rsid w:val="00F87365"/>
    <w:rsid w:val="00F874BD"/>
    <w:rsid w:val="00F87676"/>
    <w:rsid w:val="00F879BE"/>
    <w:rsid w:val="00F87B88"/>
    <w:rsid w:val="00F87D98"/>
    <w:rsid w:val="00F87ECB"/>
    <w:rsid w:val="00F90478"/>
    <w:rsid w:val="00F9092A"/>
    <w:rsid w:val="00F90B5D"/>
    <w:rsid w:val="00F90BED"/>
    <w:rsid w:val="00F90DFF"/>
    <w:rsid w:val="00F90FF6"/>
    <w:rsid w:val="00F91506"/>
    <w:rsid w:val="00F9157F"/>
    <w:rsid w:val="00F91790"/>
    <w:rsid w:val="00F91887"/>
    <w:rsid w:val="00F91EC0"/>
    <w:rsid w:val="00F920D7"/>
    <w:rsid w:val="00F92557"/>
    <w:rsid w:val="00F925BF"/>
    <w:rsid w:val="00F9279F"/>
    <w:rsid w:val="00F9289D"/>
    <w:rsid w:val="00F92CFD"/>
    <w:rsid w:val="00F93F49"/>
    <w:rsid w:val="00F940B1"/>
    <w:rsid w:val="00F942A9"/>
    <w:rsid w:val="00F942F6"/>
    <w:rsid w:val="00F9433E"/>
    <w:rsid w:val="00F9436D"/>
    <w:rsid w:val="00F94DCF"/>
    <w:rsid w:val="00F94F4F"/>
    <w:rsid w:val="00F9523A"/>
    <w:rsid w:val="00F9524B"/>
    <w:rsid w:val="00F956CC"/>
    <w:rsid w:val="00F95ADE"/>
    <w:rsid w:val="00F95C68"/>
    <w:rsid w:val="00F960B7"/>
    <w:rsid w:val="00F96568"/>
    <w:rsid w:val="00F965E6"/>
    <w:rsid w:val="00F969DA"/>
    <w:rsid w:val="00F96F9C"/>
    <w:rsid w:val="00F972A6"/>
    <w:rsid w:val="00F9732E"/>
    <w:rsid w:val="00F97387"/>
    <w:rsid w:val="00F973D8"/>
    <w:rsid w:val="00F973E3"/>
    <w:rsid w:val="00F97565"/>
    <w:rsid w:val="00F975F4"/>
    <w:rsid w:val="00F97827"/>
    <w:rsid w:val="00F97CF9"/>
    <w:rsid w:val="00FA01D0"/>
    <w:rsid w:val="00FA05A0"/>
    <w:rsid w:val="00FA0EFA"/>
    <w:rsid w:val="00FA1244"/>
    <w:rsid w:val="00FA192D"/>
    <w:rsid w:val="00FA1C98"/>
    <w:rsid w:val="00FA21AA"/>
    <w:rsid w:val="00FA221F"/>
    <w:rsid w:val="00FA2370"/>
    <w:rsid w:val="00FA24DF"/>
    <w:rsid w:val="00FA2A79"/>
    <w:rsid w:val="00FA2CB7"/>
    <w:rsid w:val="00FA2FBD"/>
    <w:rsid w:val="00FA313C"/>
    <w:rsid w:val="00FA31D5"/>
    <w:rsid w:val="00FA3299"/>
    <w:rsid w:val="00FA3564"/>
    <w:rsid w:val="00FA3867"/>
    <w:rsid w:val="00FA391B"/>
    <w:rsid w:val="00FA3D94"/>
    <w:rsid w:val="00FA3F5D"/>
    <w:rsid w:val="00FA409B"/>
    <w:rsid w:val="00FA4297"/>
    <w:rsid w:val="00FA4857"/>
    <w:rsid w:val="00FA4A2D"/>
    <w:rsid w:val="00FA4EA9"/>
    <w:rsid w:val="00FA5563"/>
    <w:rsid w:val="00FA5A10"/>
    <w:rsid w:val="00FA5A54"/>
    <w:rsid w:val="00FA5AE0"/>
    <w:rsid w:val="00FA5D16"/>
    <w:rsid w:val="00FA5E92"/>
    <w:rsid w:val="00FA621A"/>
    <w:rsid w:val="00FA6301"/>
    <w:rsid w:val="00FA678F"/>
    <w:rsid w:val="00FA6994"/>
    <w:rsid w:val="00FA6BB2"/>
    <w:rsid w:val="00FA6CDB"/>
    <w:rsid w:val="00FA6F08"/>
    <w:rsid w:val="00FA74FF"/>
    <w:rsid w:val="00FA7586"/>
    <w:rsid w:val="00FA7885"/>
    <w:rsid w:val="00FA7EB3"/>
    <w:rsid w:val="00FA7F3E"/>
    <w:rsid w:val="00FB031B"/>
    <w:rsid w:val="00FB05A5"/>
    <w:rsid w:val="00FB09F0"/>
    <w:rsid w:val="00FB0B53"/>
    <w:rsid w:val="00FB0B54"/>
    <w:rsid w:val="00FB0CED"/>
    <w:rsid w:val="00FB0DB8"/>
    <w:rsid w:val="00FB106E"/>
    <w:rsid w:val="00FB1311"/>
    <w:rsid w:val="00FB1587"/>
    <w:rsid w:val="00FB17FB"/>
    <w:rsid w:val="00FB1B67"/>
    <w:rsid w:val="00FB1CAF"/>
    <w:rsid w:val="00FB1D01"/>
    <w:rsid w:val="00FB1D85"/>
    <w:rsid w:val="00FB21B0"/>
    <w:rsid w:val="00FB228F"/>
    <w:rsid w:val="00FB2830"/>
    <w:rsid w:val="00FB28BD"/>
    <w:rsid w:val="00FB2944"/>
    <w:rsid w:val="00FB2D55"/>
    <w:rsid w:val="00FB2FAC"/>
    <w:rsid w:val="00FB324F"/>
    <w:rsid w:val="00FB328B"/>
    <w:rsid w:val="00FB36B5"/>
    <w:rsid w:val="00FB3D85"/>
    <w:rsid w:val="00FB3FCD"/>
    <w:rsid w:val="00FB3FDA"/>
    <w:rsid w:val="00FB4112"/>
    <w:rsid w:val="00FB4314"/>
    <w:rsid w:val="00FB4374"/>
    <w:rsid w:val="00FB4D60"/>
    <w:rsid w:val="00FB5219"/>
    <w:rsid w:val="00FB531C"/>
    <w:rsid w:val="00FB55A8"/>
    <w:rsid w:val="00FB568C"/>
    <w:rsid w:val="00FB5AD9"/>
    <w:rsid w:val="00FB621C"/>
    <w:rsid w:val="00FB6AC0"/>
    <w:rsid w:val="00FB6C92"/>
    <w:rsid w:val="00FB746A"/>
    <w:rsid w:val="00FB773E"/>
    <w:rsid w:val="00FB78D6"/>
    <w:rsid w:val="00FB7D45"/>
    <w:rsid w:val="00FC0321"/>
    <w:rsid w:val="00FC0C73"/>
    <w:rsid w:val="00FC0FC2"/>
    <w:rsid w:val="00FC123A"/>
    <w:rsid w:val="00FC124E"/>
    <w:rsid w:val="00FC1251"/>
    <w:rsid w:val="00FC1281"/>
    <w:rsid w:val="00FC14CE"/>
    <w:rsid w:val="00FC173C"/>
    <w:rsid w:val="00FC2124"/>
    <w:rsid w:val="00FC217E"/>
    <w:rsid w:val="00FC27D1"/>
    <w:rsid w:val="00FC29CC"/>
    <w:rsid w:val="00FC2A32"/>
    <w:rsid w:val="00FC2A44"/>
    <w:rsid w:val="00FC2ED5"/>
    <w:rsid w:val="00FC342C"/>
    <w:rsid w:val="00FC388B"/>
    <w:rsid w:val="00FC3D07"/>
    <w:rsid w:val="00FC3D42"/>
    <w:rsid w:val="00FC431F"/>
    <w:rsid w:val="00FC4680"/>
    <w:rsid w:val="00FC4797"/>
    <w:rsid w:val="00FC4D9A"/>
    <w:rsid w:val="00FC4FE8"/>
    <w:rsid w:val="00FC5319"/>
    <w:rsid w:val="00FC5604"/>
    <w:rsid w:val="00FC5649"/>
    <w:rsid w:val="00FC5860"/>
    <w:rsid w:val="00FC58F8"/>
    <w:rsid w:val="00FC59DC"/>
    <w:rsid w:val="00FC5F99"/>
    <w:rsid w:val="00FC5F9F"/>
    <w:rsid w:val="00FC5FE7"/>
    <w:rsid w:val="00FC6208"/>
    <w:rsid w:val="00FC64A0"/>
    <w:rsid w:val="00FC6720"/>
    <w:rsid w:val="00FC6AAF"/>
    <w:rsid w:val="00FC6DDE"/>
    <w:rsid w:val="00FC75DA"/>
    <w:rsid w:val="00FC77D5"/>
    <w:rsid w:val="00FC787C"/>
    <w:rsid w:val="00FC79EA"/>
    <w:rsid w:val="00FC7D1D"/>
    <w:rsid w:val="00FD012C"/>
    <w:rsid w:val="00FD014A"/>
    <w:rsid w:val="00FD048C"/>
    <w:rsid w:val="00FD06C5"/>
    <w:rsid w:val="00FD09AB"/>
    <w:rsid w:val="00FD0E18"/>
    <w:rsid w:val="00FD1264"/>
    <w:rsid w:val="00FD1470"/>
    <w:rsid w:val="00FD15E4"/>
    <w:rsid w:val="00FD183D"/>
    <w:rsid w:val="00FD1C0E"/>
    <w:rsid w:val="00FD1CC2"/>
    <w:rsid w:val="00FD1FC9"/>
    <w:rsid w:val="00FD217E"/>
    <w:rsid w:val="00FD2294"/>
    <w:rsid w:val="00FD23C9"/>
    <w:rsid w:val="00FD262B"/>
    <w:rsid w:val="00FD2D26"/>
    <w:rsid w:val="00FD2E07"/>
    <w:rsid w:val="00FD307E"/>
    <w:rsid w:val="00FD327B"/>
    <w:rsid w:val="00FD3444"/>
    <w:rsid w:val="00FD3536"/>
    <w:rsid w:val="00FD361B"/>
    <w:rsid w:val="00FD40BD"/>
    <w:rsid w:val="00FD418C"/>
    <w:rsid w:val="00FD4352"/>
    <w:rsid w:val="00FD45EF"/>
    <w:rsid w:val="00FD4C4A"/>
    <w:rsid w:val="00FD4FC8"/>
    <w:rsid w:val="00FD5577"/>
    <w:rsid w:val="00FD56A2"/>
    <w:rsid w:val="00FD56A5"/>
    <w:rsid w:val="00FD572A"/>
    <w:rsid w:val="00FD59F7"/>
    <w:rsid w:val="00FD5A87"/>
    <w:rsid w:val="00FD60D4"/>
    <w:rsid w:val="00FD6172"/>
    <w:rsid w:val="00FD68FF"/>
    <w:rsid w:val="00FD6B38"/>
    <w:rsid w:val="00FD723B"/>
    <w:rsid w:val="00FD730D"/>
    <w:rsid w:val="00FD7453"/>
    <w:rsid w:val="00FD74CD"/>
    <w:rsid w:val="00FD7A82"/>
    <w:rsid w:val="00FE0366"/>
    <w:rsid w:val="00FE0A55"/>
    <w:rsid w:val="00FE0AD4"/>
    <w:rsid w:val="00FE0CC3"/>
    <w:rsid w:val="00FE0D12"/>
    <w:rsid w:val="00FE14EE"/>
    <w:rsid w:val="00FE1B1C"/>
    <w:rsid w:val="00FE1C83"/>
    <w:rsid w:val="00FE1FEC"/>
    <w:rsid w:val="00FE2143"/>
    <w:rsid w:val="00FE2259"/>
    <w:rsid w:val="00FE233C"/>
    <w:rsid w:val="00FE2607"/>
    <w:rsid w:val="00FE2ABF"/>
    <w:rsid w:val="00FE2CC1"/>
    <w:rsid w:val="00FE364D"/>
    <w:rsid w:val="00FE368F"/>
    <w:rsid w:val="00FE370C"/>
    <w:rsid w:val="00FE3CD4"/>
    <w:rsid w:val="00FE40E6"/>
    <w:rsid w:val="00FE40E8"/>
    <w:rsid w:val="00FE4458"/>
    <w:rsid w:val="00FE46FC"/>
    <w:rsid w:val="00FE4858"/>
    <w:rsid w:val="00FE4B1A"/>
    <w:rsid w:val="00FE4CC6"/>
    <w:rsid w:val="00FE50B0"/>
    <w:rsid w:val="00FE5395"/>
    <w:rsid w:val="00FE5500"/>
    <w:rsid w:val="00FE5720"/>
    <w:rsid w:val="00FE58B5"/>
    <w:rsid w:val="00FE5E64"/>
    <w:rsid w:val="00FE60DC"/>
    <w:rsid w:val="00FE6167"/>
    <w:rsid w:val="00FE66D8"/>
    <w:rsid w:val="00FE6A6E"/>
    <w:rsid w:val="00FE6F49"/>
    <w:rsid w:val="00FE745B"/>
    <w:rsid w:val="00FE7A9A"/>
    <w:rsid w:val="00FE7C10"/>
    <w:rsid w:val="00FF01F1"/>
    <w:rsid w:val="00FF03A7"/>
    <w:rsid w:val="00FF0567"/>
    <w:rsid w:val="00FF06E6"/>
    <w:rsid w:val="00FF0989"/>
    <w:rsid w:val="00FF0CDF"/>
    <w:rsid w:val="00FF1042"/>
    <w:rsid w:val="00FF10F9"/>
    <w:rsid w:val="00FF1908"/>
    <w:rsid w:val="00FF1AC1"/>
    <w:rsid w:val="00FF2229"/>
    <w:rsid w:val="00FF2429"/>
    <w:rsid w:val="00FF2958"/>
    <w:rsid w:val="00FF2976"/>
    <w:rsid w:val="00FF2D26"/>
    <w:rsid w:val="00FF2E0E"/>
    <w:rsid w:val="00FF3046"/>
    <w:rsid w:val="00FF30A8"/>
    <w:rsid w:val="00FF32FF"/>
    <w:rsid w:val="00FF3366"/>
    <w:rsid w:val="00FF35B9"/>
    <w:rsid w:val="00FF3D77"/>
    <w:rsid w:val="00FF3F01"/>
    <w:rsid w:val="00FF3FBE"/>
    <w:rsid w:val="00FF4017"/>
    <w:rsid w:val="00FF4491"/>
    <w:rsid w:val="00FF44E5"/>
    <w:rsid w:val="00FF45AB"/>
    <w:rsid w:val="00FF468E"/>
    <w:rsid w:val="00FF486C"/>
    <w:rsid w:val="00FF49E8"/>
    <w:rsid w:val="00FF4A47"/>
    <w:rsid w:val="00FF4A53"/>
    <w:rsid w:val="00FF4DBE"/>
    <w:rsid w:val="00FF5092"/>
    <w:rsid w:val="00FF53E9"/>
    <w:rsid w:val="00FF555B"/>
    <w:rsid w:val="00FF5923"/>
    <w:rsid w:val="00FF5BBB"/>
    <w:rsid w:val="00FF6582"/>
    <w:rsid w:val="00FF685D"/>
    <w:rsid w:val="00FF6B0B"/>
    <w:rsid w:val="00FF6BDC"/>
    <w:rsid w:val="00FF7511"/>
    <w:rsid w:val="00FF793D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C615E9"/>
    <w:rPr>
      <w:sz w:val="24"/>
    </w:rPr>
  </w:style>
  <w:style w:type="paragraph" w:styleId="1">
    <w:name w:val="heading 1"/>
    <w:aliases w:val=" Знак"/>
    <w:basedOn w:val="a"/>
    <w:next w:val="a"/>
    <w:link w:val="10"/>
    <w:qFormat/>
    <w:rsid w:val="00C615E9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C615E9"/>
    <w:pPr>
      <w:keepNext/>
      <w:keepLines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C615E9"/>
    <w:pPr>
      <w:keepNext/>
      <w:keepLines/>
      <w:spacing w:before="360"/>
      <w:ind w:left="1701" w:hanging="1134"/>
      <w:outlineLvl w:val="2"/>
    </w:pPr>
    <w:rPr>
      <w:b/>
      <w:sz w:val="28"/>
    </w:rPr>
  </w:style>
  <w:style w:type="paragraph" w:styleId="4">
    <w:name w:val="heading 4"/>
    <w:basedOn w:val="a"/>
    <w:next w:val="a0"/>
    <w:link w:val="40"/>
    <w:qFormat/>
    <w:rsid w:val="00C615E9"/>
    <w:pPr>
      <w:keepNext/>
      <w:keepLines/>
      <w:spacing w:before="240"/>
      <w:ind w:left="1701" w:hanging="1134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C615E9"/>
    <w:pPr>
      <w:keepNext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615E9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15E9"/>
    <w:pPr>
      <w:keepNext/>
      <w:numPr>
        <w:ilvl w:val="6"/>
        <w:numId w:val="6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615E9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qFormat/>
    <w:rsid w:val="00C615E9"/>
    <w:pPr>
      <w:keepNext/>
      <w:keepLines/>
      <w:numPr>
        <w:ilvl w:val="8"/>
        <w:numId w:val="6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1"/>
    <w:link w:val="1"/>
    <w:locked/>
    <w:rsid w:val="003B2759"/>
    <w:rPr>
      <w:rFonts w:ascii="Arial" w:hAnsi="Arial" w:cs="Times New Roman"/>
      <w:b/>
      <w:kern w:val="28"/>
      <w:sz w:val="20"/>
      <w:szCs w:val="20"/>
    </w:rPr>
  </w:style>
  <w:style w:type="paragraph" w:styleId="a0">
    <w:name w:val="Body Text"/>
    <w:basedOn w:val="a"/>
    <w:link w:val="a4"/>
    <w:rsid w:val="00C615E9"/>
    <w:pPr>
      <w:spacing w:before="120"/>
      <w:ind w:firstLine="567"/>
      <w:jc w:val="both"/>
    </w:pPr>
  </w:style>
  <w:style w:type="character" w:customStyle="1" w:styleId="a4">
    <w:name w:val="Основной текст Знак"/>
    <w:basedOn w:val="a1"/>
    <w:link w:val="a0"/>
    <w:locked/>
    <w:rsid w:val="003B2759"/>
    <w:rPr>
      <w:rFonts w:cs="Times New Roman"/>
      <w:sz w:val="24"/>
    </w:rPr>
  </w:style>
  <w:style w:type="character" w:customStyle="1" w:styleId="21">
    <w:name w:val="Заголовок 2 Знак"/>
    <w:basedOn w:val="a1"/>
    <w:link w:val="20"/>
    <w:locked/>
    <w:rsid w:val="003B2759"/>
    <w:rPr>
      <w:rFonts w:cs="Times New Roman"/>
      <w:b/>
      <w:sz w:val="20"/>
      <w:szCs w:val="20"/>
    </w:rPr>
  </w:style>
  <w:style w:type="character" w:customStyle="1" w:styleId="40">
    <w:name w:val="Заголовок 4 Знак"/>
    <w:basedOn w:val="a1"/>
    <w:link w:val="4"/>
    <w:locked/>
    <w:rsid w:val="003B2759"/>
    <w:rPr>
      <w:rFonts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locked/>
    <w:rsid w:val="003B2759"/>
    <w:rPr>
      <w:rFonts w:cs="Times New Roman"/>
      <w:b/>
      <w:sz w:val="20"/>
      <w:szCs w:val="20"/>
    </w:rPr>
  </w:style>
  <w:style w:type="character" w:customStyle="1" w:styleId="50">
    <w:name w:val="Заголовок 5 Знак"/>
    <w:basedOn w:val="a1"/>
    <w:link w:val="5"/>
    <w:locked/>
    <w:rsid w:val="003B2759"/>
    <w:rPr>
      <w:rFonts w:cs="Times New Roman"/>
      <w:b/>
      <w:sz w:val="20"/>
      <w:szCs w:val="20"/>
    </w:rPr>
  </w:style>
  <w:style w:type="character" w:customStyle="1" w:styleId="60">
    <w:name w:val="Заголовок 6 Знак"/>
    <w:basedOn w:val="a1"/>
    <w:link w:val="6"/>
    <w:locked/>
    <w:rsid w:val="00F2533E"/>
    <w:rPr>
      <w:rFonts w:cs="Times New Roman"/>
      <w:sz w:val="28"/>
    </w:rPr>
  </w:style>
  <w:style w:type="character" w:customStyle="1" w:styleId="70">
    <w:name w:val="Заголовок 7 Знак"/>
    <w:basedOn w:val="a1"/>
    <w:link w:val="7"/>
    <w:locked/>
    <w:rsid w:val="000F36B3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basedOn w:val="a1"/>
    <w:link w:val="8"/>
    <w:locked/>
    <w:rsid w:val="003B2759"/>
    <w:rPr>
      <w:rFonts w:cs="Times New Roman"/>
      <w:sz w:val="24"/>
    </w:rPr>
  </w:style>
  <w:style w:type="character" w:customStyle="1" w:styleId="90">
    <w:name w:val="Заголовок 9 Знак"/>
    <w:basedOn w:val="a1"/>
    <w:link w:val="9"/>
    <w:locked/>
    <w:rsid w:val="003B2759"/>
    <w:rPr>
      <w:sz w:val="24"/>
      <w:lang w:val="ru-RU" w:eastAsia="ru-RU" w:bidi="ar-SA"/>
    </w:rPr>
  </w:style>
  <w:style w:type="paragraph" w:styleId="a5">
    <w:name w:val="Body Text Indent"/>
    <w:basedOn w:val="a"/>
    <w:link w:val="a6"/>
    <w:rsid w:val="00C615E9"/>
    <w:pPr>
      <w:spacing w:before="60"/>
      <w:ind w:left="284" w:firstLine="284"/>
      <w:jc w:val="both"/>
    </w:pPr>
  </w:style>
  <w:style w:type="character" w:customStyle="1" w:styleId="a6">
    <w:name w:val="Основной текст с отступом Знак"/>
    <w:basedOn w:val="a1"/>
    <w:link w:val="a5"/>
    <w:locked/>
    <w:rsid w:val="00870D8F"/>
    <w:rPr>
      <w:rFonts w:cs="Times New Roman"/>
      <w:sz w:val="24"/>
    </w:rPr>
  </w:style>
  <w:style w:type="character" w:styleId="a7">
    <w:name w:val="page number"/>
    <w:basedOn w:val="a1"/>
    <w:rsid w:val="00C615E9"/>
    <w:rPr>
      <w:rFonts w:cs="Times New Roman"/>
    </w:rPr>
  </w:style>
  <w:style w:type="paragraph" w:styleId="a8">
    <w:name w:val="header"/>
    <w:basedOn w:val="a"/>
    <w:link w:val="a9"/>
    <w:rsid w:val="00C615E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locked/>
    <w:rsid w:val="003B2759"/>
    <w:rPr>
      <w:rFonts w:cs="Times New Roman"/>
      <w:sz w:val="24"/>
    </w:rPr>
  </w:style>
  <w:style w:type="paragraph" w:styleId="aa">
    <w:name w:val="footer"/>
    <w:basedOn w:val="a"/>
    <w:link w:val="ab"/>
    <w:rsid w:val="00C615E9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1"/>
    <w:link w:val="aa"/>
    <w:locked/>
    <w:rsid w:val="003B2759"/>
    <w:rPr>
      <w:rFonts w:cs="Times New Roman"/>
      <w:sz w:val="24"/>
    </w:rPr>
  </w:style>
  <w:style w:type="paragraph" w:styleId="ac">
    <w:name w:val="Signature"/>
    <w:basedOn w:val="a"/>
    <w:next w:val="a"/>
    <w:link w:val="ad"/>
    <w:rsid w:val="00C615E9"/>
    <w:pPr>
      <w:tabs>
        <w:tab w:val="left" w:pos="6237"/>
      </w:tabs>
      <w:spacing w:before="600"/>
      <w:ind w:left="1276"/>
    </w:pPr>
  </w:style>
  <w:style w:type="character" w:customStyle="1" w:styleId="ad">
    <w:name w:val="Подпись Знак"/>
    <w:basedOn w:val="a1"/>
    <w:link w:val="ac"/>
    <w:locked/>
    <w:rsid w:val="003B2759"/>
    <w:rPr>
      <w:rFonts w:cs="Times New Roman"/>
      <w:sz w:val="24"/>
    </w:rPr>
  </w:style>
  <w:style w:type="paragraph" w:customStyle="1" w:styleId="22">
    <w:name w:val="Стиль2"/>
    <w:basedOn w:val="11"/>
    <w:rsid w:val="00C615E9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link w:val="12"/>
    <w:rsid w:val="00C615E9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character" w:customStyle="1" w:styleId="12">
    <w:name w:val="Стиль1 Знак"/>
    <w:link w:val="11"/>
    <w:locked/>
    <w:rsid w:val="004776FB"/>
    <w:rPr>
      <w:sz w:val="24"/>
      <w:lang w:val="ru-RU" w:eastAsia="ru-RU" w:bidi="ar-SA"/>
    </w:rPr>
  </w:style>
  <w:style w:type="paragraph" w:styleId="ae">
    <w:name w:val="table of figures"/>
    <w:basedOn w:val="a"/>
    <w:next w:val="a"/>
    <w:semiHidden/>
    <w:rsid w:val="00C615E9"/>
    <w:pPr>
      <w:ind w:left="480" w:hanging="480"/>
    </w:pPr>
  </w:style>
  <w:style w:type="table" w:styleId="af">
    <w:name w:val="Table Grid"/>
    <w:basedOn w:val="a2"/>
    <w:rsid w:val="00BB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rsid w:val="00C615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locked/>
    <w:rsid w:val="00C615E9"/>
    <w:rPr>
      <w:rFonts w:ascii="Tahoma" w:hAnsi="Tahoma" w:cs="Tahoma"/>
      <w:sz w:val="16"/>
      <w:szCs w:val="16"/>
    </w:rPr>
  </w:style>
  <w:style w:type="paragraph" w:customStyle="1" w:styleId="41">
    <w:name w:val="Стиль4"/>
    <w:basedOn w:val="a"/>
    <w:rsid w:val="00C615E9"/>
    <w:pPr>
      <w:ind w:left="567" w:firstLine="284"/>
      <w:jc w:val="both"/>
    </w:pPr>
  </w:style>
  <w:style w:type="paragraph" w:customStyle="1" w:styleId="31">
    <w:name w:val="Стиль3"/>
    <w:basedOn w:val="a"/>
    <w:rsid w:val="00C615E9"/>
    <w:pPr>
      <w:tabs>
        <w:tab w:val="num" w:pos="851"/>
      </w:tabs>
      <w:ind w:left="851" w:hanging="284"/>
      <w:jc w:val="both"/>
    </w:pPr>
  </w:style>
  <w:style w:type="paragraph" w:customStyle="1" w:styleId="af2">
    <w:name w:val="Обычный + вправо"/>
    <w:basedOn w:val="a"/>
    <w:rsid w:val="00443A58"/>
    <w:pPr>
      <w:jc w:val="right"/>
    </w:pPr>
    <w:rPr>
      <w:color w:val="000000"/>
    </w:rPr>
  </w:style>
  <w:style w:type="paragraph" w:customStyle="1" w:styleId="af3">
    <w:name w:val="Обычный + курсив"/>
    <w:basedOn w:val="a"/>
    <w:rsid w:val="001B6A52"/>
    <w:rPr>
      <w:i/>
      <w:iCs/>
    </w:rPr>
  </w:style>
  <w:style w:type="character" w:styleId="af4">
    <w:name w:val="Hyperlink"/>
    <w:basedOn w:val="a1"/>
    <w:rsid w:val="00C615E9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C615E9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5">
    <w:name w:val="List Number"/>
    <w:basedOn w:val="a"/>
    <w:rsid w:val="005B52E0"/>
    <w:pPr>
      <w:tabs>
        <w:tab w:val="num" w:pos="720"/>
        <w:tab w:val="right" w:leader="dot" w:pos="8505"/>
      </w:tabs>
      <w:ind w:left="720" w:hanging="360"/>
    </w:pPr>
  </w:style>
  <w:style w:type="paragraph" w:customStyle="1" w:styleId="af6">
    <w:name w:val="Знак"/>
    <w:basedOn w:val="a"/>
    <w:rsid w:val="00106A4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3">
    <w:name w:val="toc 1"/>
    <w:basedOn w:val="a"/>
    <w:autoRedefine/>
    <w:semiHidden/>
    <w:rsid w:val="00C615E9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">
    <w:name w:val="toc 2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left="1725" w:right="567"/>
    </w:pPr>
    <w:rPr>
      <w:szCs w:val="24"/>
    </w:rPr>
  </w:style>
  <w:style w:type="paragraph" w:styleId="32">
    <w:name w:val="toc 3"/>
    <w:basedOn w:val="a"/>
    <w:next w:val="a"/>
    <w:autoRedefine/>
    <w:semiHidden/>
    <w:rsid w:val="00C615E9"/>
    <w:pPr>
      <w:keepLines/>
      <w:tabs>
        <w:tab w:val="left" w:pos="1995"/>
        <w:tab w:val="right" w:leader="dot" w:pos="9072"/>
      </w:tabs>
      <w:spacing w:before="60"/>
      <w:ind w:left="1588" w:right="567" w:hanging="1588"/>
    </w:pPr>
    <w:rPr>
      <w:noProof/>
      <w:szCs w:val="24"/>
    </w:rPr>
  </w:style>
  <w:style w:type="paragraph" w:styleId="42">
    <w:name w:val="toc 4"/>
    <w:basedOn w:val="a"/>
    <w:next w:val="a"/>
    <w:autoRedefine/>
    <w:semiHidden/>
    <w:rsid w:val="00C615E9"/>
    <w:pPr>
      <w:keepLines/>
      <w:tabs>
        <w:tab w:val="num" w:pos="0"/>
        <w:tab w:val="left" w:pos="1985"/>
        <w:tab w:val="right" w:leader="dot" w:pos="9072"/>
      </w:tabs>
      <w:spacing w:before="60"/>
      <w:ind w:left="1985" w:right="567" w:hanging="1985"/>
    </w:pPr>
  </w:style>
  <w:style w:type="paragraph" w:styleId="51">
    <w:name w:val="toc 5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right="567"/>
    </w:pPr>
  </w:style>
  <w:style w:type="character" w:styleId="af7">
    <w:name w:val="FollowedHyperlink"/>
    <w:basedOn w:val="a1"/>
    <w:rsid w:val="00870D8F"/>
    <w:rPr>
      <w:rFonts w:cs="Times New Roman"/>
      <w:color w:val="800080"/>
      <w:u w:val="single"/>
    </w:rPr>
  </w:style>
  <w:style w:type="paragraph" w:customStyle="1" w:styleId="af8">
    <w:name w:val="Таблицы (моноширинный)"/>
    <w:basedOn w:val="a"/>
    <w:next w:val="a"/>
    <w:rsid w:val="00EE068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5B52E0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rsid w:val="00B22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Normal Indent"/>
    <w:basedOn w:val="a"/>
    <w:rsid w:val="005B52E0"/>
    <w:pPr>
      <w:ind w:left="708"/>
    </w:pPr>
  </w:style>
  <w:style w:type="paragraph" w:customStyle="1" w:styleId="xl66">
    <w:name w:val="xl66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AE1D5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AE1D54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AE1D54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AE1D54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AE1D54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AE1D5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AE1D54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AE1D54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AE1D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AE1D54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2">
    <w:name w:val="xl12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</w:rPr>
  </w:style>
  <w:style w:type="paragraph" w:customStyle="1" w:styleId="xl123">
    <w:name w:val="xl123"/>
    <w:basedOn w:val="a"/>
    <w:rsid w:val="00AE1D54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6">
    <w:name w:val="xl12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Cs w:val="24"/>
    </w:rPr>
  </w:style>
  <w:style w:type="paragraph" w:customStyle="1" w:styleId="xl128">
    <w:name w:val="xl12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1">
    <w:name w:val="xl13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2">
    <w:name w:val="xl13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3">
    <w:name w:val="xl13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4">
    <w:name w:val="xl13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rsid w:val="00AE1D54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rsid w:val="00AE1D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E1D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0B1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52">
    <w:name w:val="Знак Знак5 Знак Знак Знак Знак"/>
    <w:basedOn w:val="a"/>
    <w:rsid w:val="00EA4A21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rsid w:val="00907E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DB69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DB698E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7">
    <w:name w:val="xl16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910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840F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a">
    <w:name w:val="Знак Знак Знак"/>
    <w:basedOn w:val="a1"/>
    <w:rsid w:val="00F145A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Знак Знак14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F145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F145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F145A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F145AB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Emphasis"/>
    <w:basedOn w:val="a1"/>
    <w:qFormat/>
    <w:locked/>
    <w:rsid w:val="00F145AB"/>
    <w:rPr>
      <w:i/>
      <w:iCs/>
    </w:rPr>
  </w:style>
  <w:style w:type="character" w:customStyle="1" w:styleId="610">
    <w:name w:val="Заголовок 6 Знак1"/>
    <w:basedOn w:val="a1"/>
    <w:rsid w:val="00F145AB"/>
    <w:rPr>
      <w:sz w:val="28"/>
    </w:rPr>
  </w:style>
  <w:style w:type="character" w:customStyle="1" w:styleId="810">
    <w:name w:val="Заголовок 8 Знак1"/>
    <w:basedOn w:val="a1"/>
    <w:rsid w:val="00F145AB"/>
    <w:rPr>
      <w:sz w:val="24"/>
    </w:rPr>
  </w:style>
  <w:style w:type="paragraph" w:customStyle="1" w:styleId="msoheading8cxsplast">
    <w:name w:val="msoheading8cxsplast"/>
    <w:basedOn w:val="a"/>
    <w:rsid w:val="00F145AB"/>
    <w:pPr>
      <w:spacing w:before="100" w:beforeAutospacing="1" w:after="100" w:afterAutospacing="1"/>
    </w:pPr>
    <w:rPr>
      <w:szCs w:val="24"/>
    </w:rPr>
  </w:style>
  <w:style w:type="paragraph" w:customStyle="1" w:styleId="16">
    <w:name w:val="Знак1"/>
    <w:basedOn w:val="a"/>
    <w:rsid w:val="00F145A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c">
    <w:name w:val="Normal (Web)"/>
    <w:basedOn w:val="a"/>
    <w:locked/>
    <w:rsid w:val="00F145AB"/>
    <w:pPr>
      <w:spacing w:before="100" w:beforeAutospacing="1" w:after="100" w:afterAutospacing="1"/>
    </w:pPr>
    <w:rPr>
      <w:szCs w:val="24"/>
    </w:rPr>
  </w:style>
  <w:style w:type="paragraph" w:styleId="afd">
    <w:name w:val="List Paragraph"/>
    <w:basedOn w:val="a"/>
    <w:qFormat/>
    <w:rsid w:val="00127A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0</TotalTime>
  <Pages>1</Pages>
  <Words>11514</Words>
  <Characters>65634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SOBRANIE</Company>
  <LinksUpToDate>false</LinksUpToDate>
  <CharactersWithSpaces>76995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 Сергей Вячеславович</dc:creator>
  <cp:lastModifiedBy>User</cp:lastModifiedBy>
  <cp:revision>4</cp:revision>
  <cp:lastPrinted>2019-12-02T05:40:00Z</cp:lastPrinted>
  <dcterms:created xsi:type="dcterms:W3CDTF">2026-03-31T13:12:00Z</dcterms:created>
  <dcterms:modified xsi:type="dcterms:W3CDTF">2026-06-17T07:01:00Z</dcterms:modified>
</cp:coreProperties>
</file>