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88" w:rsidRPr="00921E25" w:rsidRDefault="00624B99" w:rsidP="005F1626">
      <w:pPr>
        <w:tabs>
          <w:tab w:val="left" w:pos="4320"/>
        </w:tabs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719455" cy="914400"/>
            <wp:effectExtent l="19050" t="0" r="4445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7F28">
        <w:rPr>
          <w:noProof/>
        </w:rPr>
        <w:t xml:space="preserve">                                                                                     </w:t>
      </w:r>
      <w:r w:rsidR="00C927AF">
        <w:rPr>
          <w:noProof/>
        </w:rPr>
        <w:t xml:space="preserve">                                                                                    </w:t>
      </w:r>
      <w:r w:rsidR="00D5249E">
        <w:rPr>
          <w:noProof/>
        </w:rPr>
        <w:t xml:space="preserve">                                                   </w:t>
      </w:r>
      <w:r w:rsidR="004D01FA">
        <w:rPr>
          <w:noProof/>
        </w:rPr>
        <w:t xml:space="preserve">     </w:t>
      </w:r>
      <w:r w:rsidR="00D5249E">
        <w:rPr>
          <w:noProof/>
        </w:rPr>
        <w:t xml:space="preserve">             </w:t>
      </w:r>
      <w:r w:rsidR="004D01FA">
        <w:rPr>
          <w:noProof/>
        </w:rPr>
        <w:t xml:space="preserve">                </w:t>
      </w:r>
    </w:p>
    <w:p w:rsidR="00FA5563" w:rsidRPr="00FC4306" w:rsidRDefault="00FA5563" w:rsidP="00C361DC">
      <w:pPr>
        <w:tabs>
          <w:tab w:val="left" w:pos="4320"/>
        </w:tabs>
        <w:jc w:val="center"/>
        <w:rPr>
          <w:b/>
          <w:sz w:val="20"/>
        </w:rPr>
      </w:pPr>
      <w:r w:rsidRPr="00FC4306">
        <w:rPr>
          <w:b/>
          <w:sz w:val="20"/>
        </w:rPr>
        <w:t>КОМИТЕТ МЕСТНОГО САМОУПРАВЛЕНИЯ</w:t>
      </w:r>
    </w:p>
    <w:p w:rsidR="00523F88" w:rsidRPr="00FC4306" w:rsidRDefault="001D7258" w:rsidP="00C361DC">
      <w:pPr>
        <w:tabs>
          <w:tab w:val="left" w:pos="4320"/>
        </w:tabs>
        <w:jc w:val="center"/>
        <w:rPr>
          <w:b/>
          <w:sz w:val="20"/>
        </w:rPr>
      </w:pPr>
      <w:r w:rsidRPr="00FC4306">
        <w:rPr>
          <w:b/>
          <w:sz w:val="20"/>
        </w:rPr>
        <w:t>РУССКО-КАМЕШКИРСКОГО</w:t>
      </w:r>
      <w:r w:rsidR="008E48D0" w:rsidRPr="00FC4306">
        <w:rPr>
          <w:b/>
          <w:sz w:val="20"/>
        </w:rPr>
        <w:t xml:space="preserve"> </w:t>
      </w:r>
      <w:r w:rsidR="00FA5563" w:rsidRPr="00FC4306">
        <w:rPr>
          <w:b/>
          <w:sz w:val="20"/>
        </w:rPr>
        <w:t>СЕЛЬСОВЕТА</w:t>
      </w:r>
      <w:r w:rsidR="00523F88" w:rsidRPr="00FC4306">
        <w:rPr>
          <w:b/>
          <w:sz w:val="20"/>
        </w:rPr>
        <w:t xml:space="preserve"> </w:t>
      </w:r>
    </w:p>
    <w:p w:rsidR="00FA5563" w:rsidRPr="00FC4306" w:rsidRDefault="00FA5563" w:rsidP="00C361DC">
      <w:pPr>
        <w:tabs>
          <w:tab w:val="left" w:pos="4320"/>
        </w:tabs>
        <w:jc w:val="center"/>
        <w:rPr>
          <w:b/>
          <w:sz w:val="20"/>
        </w:rPr>
      </w:pPr>
      <w:r w:rsidRPr="00FC4306">
        <w:rPr>
          <w:b/>
          <w:sz w:val="20"/>
        </w:rPr>
        <w:t>КАМЕШКИРСКОГО</w:t>
      </w:r>
      <w:r w:rsidR="00523F88" w:rsidRPr="00FC4306">
        <w:rPr>
          <w:b/>
          <w:sz w:val="20"/>
        </w:rPr>
        <w:t xml:space="preserve"> РАЙОНА </w:t>
      </w:r>
    </w:p>
    <w:p w:rsidR="00523F88" w:rsidRPr="00FC4306" w:rsidRDefault="00523F88" w:rsidP="00A725BC">
      <w:pPr>
        <w:tabs>
          <w:tab w:val="left" w:pos="4320"/>
        </w:tabs>
        <w:jc w:val="center"/>
        <w:rPr>
          <w:b/>
          <w:sz w:val="20"/>
        </w:rPr>
      </w:pPr>
      <w:r w:rsidRPr="00FC4306">
        <w:rPr>
          <w:b/>
          <w:sz w:val="20"/>
        </w:rPr>
        <w:t>ПЕНЗЕНСКОЙ ОБЛАСТИ</w:t>
      </w:r>
    </w:p>
    <w:p w:rsidR="00DD25BC" w:rsidRPr="00FC4306" w:rsidRDefault="00F51B2D" w:rsidP="00A725BC">
      <w:pPr>
        <w:tabs>
          <w:tab w:val="left" w:pos="4320"/>
        </w:tabs>
        <w:jc w:val="center"/>
        <w:rPr>
          <w:b/>
          <w:sz w:val="20"/>
        </w:rPr>
      </w:pPr>
      <w:r>
        <w:rPr>
          <w:b/>
          <w:sz w:val="20"/>
        </w:rPr>
        <w:t>ВОСЬМОГО</w:t>
      </w:r>
      <w:r w:rsidR="009C7F05" w:rsidRPr="00FC4306">
        <w:rPr>
          <w:b/>
          <w:sz w:val="20"/>
        </w:rPr>
        <w:t xml:space="preserve"> </w:t>
      </w:r>
      <w:r w:rsidR="00DD6907" w:rsidRPr="00FC4306">
        <w:rPr>
          <w:b/>
          <w:sz w:val="20"/>
        </w:rPr>
        <w:t>СОЗЫВА</w:t>
      </w:r>
    </w:p>
    <w:p w:rsidR="00A725BC" w:rsidRPr="00FC4306" w:rsidRDefault="00A725BC" w:rsidP="00A725BC">
      <w:pPr>
        <w:tabs>
          <w:tab w:val="left" w:pos="4320"/>
        </w:tabs>
        <w:jc w:val="center"/>
        <w:rPr>
          <w:b/>
          <w:sz w:val="20"/>
        </w:rPr>
      </w:pPr>
    </w:p>
    <w:p w:rsidR="00523F88" w:rsidRPr="00FC4306" w:rsidRDefault="00266280" w:rsidP="00C361DC">
      <w:pPr>
        <w:tabs>
          <w:tab w:val="left" w:pos="4320"/>
        </w:tabs>
        <w:jc w:val="center"/>
        <w:rPr>
          <w:sz w:val="20"/>
        </w:rPr>
      </w:pPr>
      <w:r w:rsidRPr="00FC4306">
        <w:rPr>
          <w:b/>
          <w:sz w:val="20"/>
        </w:rPr>
        <w:t>РЕШЕ</w:t>
      </w:r>
      <w:r w:rsidR="00EA4B29" w:rsidRPr="00FC4306">
        <w:rPr>
          <w:b/>
          <w:sz w:val="20"/>
        </w:rPr>
        <w:t>НИЕ</w:t>
      </w:r>
    </w:p>
    <w:p w:rsidR="00523F88" w:rsidRPr="00FC4306" w:rsidRDefault="00523F88" w:rsidP="00C361DC">
      <w:pPr>
        <w:tabs>
          <w:tab w:val="left" w:pos="4320"/>
        </w:tabs>
        <w:jc w:val="center"/>
        <w:rPr>
          <w:sz w:val="20"/>
        </w:rPr>
      </w:pPr>
    </w:p>
    <w:p w:rsidR="00523F88" w:rsidRPr="00FC4306" w:rsidRDefault="00394278" w:rsidP="00860B20">
      <w:pPr>
        <w:tabs>
          <w:tab w:val="left" w:pos="4320"/>
        </w:tabs>
        <w:rPr>
          <w:color w:val="7030A0"/>
          <w:sz w:val="20"/>
        </w:rPr>
      </w:pPr>
      <w:r w:rsidRPr="00FC4306">
        <w:rPr>
          <w:sz w:val="20"/>
        </w:rPr>
        <w:t>от</w:t>
      </w:r>
      <w:r w:rsidRPr="00FC4306">
        <w:rPr>
          <w:color w:val="7030A0"/>
          <w:sz w:val="20"/>
        </w:rPr>
        <w:t xml:space="preserve"> </w:t>
      </w:r>
      <w:r w:rsidR="006E5E03">
        <w:rPr>
          <w:color w:val="7030A0"/>
          <w:sz w:val="20"/>
        </w:rPr>
        <w:t xml:space="preserve">                        </w:t>
      </w:r>
      <w:r w:rsidRPr="00FC4306">
        <w:rPr>
          <w:sz w:val="20"/>
        </w:rPr>
        <w:t>г.</w:t>
      </w:r>
      <w:r w:rsidR="00ED1B9C" w:rsidRPr="00FC4306">
        <w:rPr>
          <w:sz w:val="20"/>
        </w:rPr>
        <w:t xml:space="preserve"> </w:t>
      </w:r>
      <w:r w:rsidR="00CD7DB0" w:rsidRPr="00FC4306">
        <w:rPr>
          <w:sz w:val="20"/>
        </w:rPr>
        <w:t xml:space="preserve">  </w:t>
      </w:r>
      <w:r w:rsidRPr="00FC4306">
        <w:rPr>
          <w:sz w:val="20"/>
        </w:rPr>
        <w:t xml:space="preserve">                 </w:t>
      </w:r>
      <w:r w:rsidR="00CD7DB0" w:rsidRPr="00FC4306">
        <w:rPr>
          <w:sz w:val="20"/>
        </w:rPr>
        <w:t xml:space="preserve">                                                                   </w:t>
      </w:r>
      <w:r w:rsidR="00ED1B9C" w:rsidRPr="00FC4306">
        <w:rPr>
          <w:sz w:val="20"/>
        </w:rPr>
        <w:t xml:space="preserve"> </w:t>
      </w:r>
      <w:r w:rsidR="00281C98" w:rsidRPr="00FC4306">
        <w:rPr>
          <w:sz w:val="20"/>
        </w:rPr>
        <w:t xml:space="preserve">             </w:t>
      </w:r>
      <w:r w:rsidRPr="00FC4306">
        <w:rPr>
          <w:sz w:val="20"/>
        </w:rPr>
        <w:t xml:space="preserve"> </w:t>
      </w:r>
      <w:r w:rsidR="00922B55" w:rsidRPr="00FC4306">
        <w:rPr>
          <w:sz w:val="20"/>
        </w:rPr>
        <w:t xml:space="preserve"> </w:t>
      </w:r>
      <w:r w:rsidR="004D3CF4" w:rsidRPr="00FC4306">
        <w:rPr>
          <w:sz w:val="20"/>
        </w:rPr>
        <w:t xml:space="preserve">    </w:t>
      </w:r>
      <w:r w:rsidR="00523F88" w:rsidRPr="00FC4306">
        <w:rPr>
          <w:sz w:val="20"/>
        </w:rPr>
        <w:t>№</w:t>
      </w:r>
      <w:r w:rsidR="00EA2347" w:rsidRPr="00FC4306">
        <w:rPr>
          <w:color w:val="7030A0"/>
          <w:sz w:val="20"/>
        </w:rPr>
        <w:t xml:space="preserve"> </w:t>
      </w:r>
      <w:r w:rsidR="004D3CF4" w:rsidRPr="00FC4306">
        <w:rPr>
          <w:color w:val="0000FF"/>
          <w:sz w:val="20"/>
        </w:rPr>
        <w:t xml:space="preserve"> </w:t>
      </w:r>
    </w:p>
    <w:p w:rsidR="00523F88" w:rsidRPr="00FC4306" w:rsidRDefault="00523F88" w:rsidP="00C361DC">
      <w:pPr>
        <w:tabs>
          <w:tab w:val="left" w:pos="4320"/>
        </w:tabs>
        <w:rPr>
          <w:color w:val="7030A0"/>
          <w:sz w:val="20"/>
          <w:highlight w:val="yellow"/>
        </w:rPr>
      </w:pPr>
    </w:p>
    <w:p w:rsidR="00523F88" w:rsidRPr="00FC4306" w:rsidRDefault="008E48D0" w:rsidP="00C361DC">
      <w:pPr>
        <w:tabs>
          <w:tab w:val="left" w:pos="4320"/>
        </w:tabs>
        <w:jc w:val="center"/>
        <w:rPr>
          <w:color w:val="0000FF"/>
          <w:sz w:val="20"/>
        </w:rPr>
      </w:pPr>
      <w:r w:rsidRPr="00FC4306">
        <w:rPr>
          <w:sz w:val="20"/>
        </w:rPr>
        <w:t>с</w:t>
      </w:r>
      <w:r w:rsidR="00D20709" w:rsidRPr="00FC4306">
        <w:rPr>
          <w:color w:val="990099"/>
          <w:sz w:val="20"/>
        </w:rPr>
        <w:t xml:space="preserve">. </w:t>
      </w:r>
      <w:r w:rsidR="001D7258" w:rsidRPr="00FC4306">
        <w:rPr>
          <w:sz w:val="20"/>
        </w:rPr>
        <w:t>Русский Камешкир</w:t>
      </w:r>
    </w:p>
    <w:p w:rsidR="00523F88" w:rsidRPr="00FC4306" w:rsidRDefault="00523F88" w:rsidP="00C361DC">
      <w:pPr>
        <w:tabs>
          <w:tab w:val="left" w:pos="4320"/>
        </w:tabs>
        <w:jc w:val="center"/>
        <w:rPr>
          <w:sz w:val="20"/>
          <w:highlight w:val="yellow"/>
        </w:rPr>
      </w:pPr>
    </w:p>
    <w:p w:rsidR="003A3EEB" w:rsidRPr="00FC4306" w:rsidRDefault="003A3EEB" w:rsidP="003A3EEB">
      <w:pPr>
        <w:jc w:val="center"/>
        <w:rPr>
          <w:b/>
          <w:sz w:val="20"/>
        </w:rPr>
      </w:pPr>
      <w:r w:rsidRPr="00FC4306">
        <w:rPr>
          <w:b/>
          <w:sz w:val="20"/>
        </w:rPr>
        <w:t xml:space="preserve">О внесении изменений в Решение Комитета местного </w:t>
      </w:r>
    </w:p>
    <w:p w:rsidR="003A3EEB" w:rsidRPr="00FC4306" w:rsidRDefault="003A3EEB" w:rsidP="003A3EEB">
      <w:pPr>
        <w:jc w:val="center"/>
        <w:rPr>
          <w:b/>
          <w:sz w:val="20"/>
        </w:rPr>
      </w:pPr>
      <w:r w:rsidRPr="00FC4306">
        <w:rPr>
          <w:b/>
          <w:sz w:val="20"/>
        </w:rPr>
        <w:t>самоуправления Русско-Камешкирского сельсовета Камешкирского района Пензенской области от 25.12.2023 г. № 445-96/7 «О Бюджете Русско-Камешкирского сельсовета Камешкирского района Пензенской области на 2024 год и на плановый период 2025 и 2026 годов»</w:t>
      </w:r>
    </w:p>
    <w:p w:rsidR="00A80653" w:rsidRPr="00FC4306" w:rsidRDefault="00A80653" w:rsidP="003A3EEB">
      <w:pPr>
        <w:jc w:val="center"/>
        <w:rPr>
          <w:b/>
          <w:sz w:val="20"/>
        </w:rPr>
      </w:pPr>
    </w:p>
    <w:p w:rsidR="00A80653" w:rsidRPr="00FC4306" w:rsidRDefault="00A80653" w:rsidP="00A80653">
      <w:pPr>
        <w:ind w:firstLine="708"/>
        <w:jc w:val="both"/>
        <w:rPr>
          <w:sz w:val="20"/>
        </w:rPr>
      </w:pPr>
      <w:r w:rsidRPr="00FC4306">
        <w:rPr>
          <w:sz w:val="20"/>
        </w:rPr>
        <w:t xml:space="preserve">Руководствуясь Бюджетным кодексом Российской Федерации, Уставом Русско-Камешкирского сельсовета Камешкирского района Пензенской области, решением Комитета местного самоуправления Русско-Камешкирского сельсовета Камешкирского района Пензенской области от 08 апреля </w:t>
      </w:r>
      <w:smartTag w:uri="urn:schemas-microsoft-com:office:smarttags" w:element="metricconverter">
        <w:smartTagPr>
          <w:attr w:name="ProductID" w:val="2022 г"/>
        </w:smartTagPr>
        <w:r w:rsidRPr="00FC4306">
          <w:rPr>
            <w:sz w:val="20"/>
          </w:rPr>
          <w:t>2022 г</w:t>
        </w:r>
      </w:smartTag>
      <w:r w:rsidRPr="00FC4306">
        <w:rPr>
          <w:sz w:val="20"/>
        </w:rPr>
        <w:t>. № 286-60/7 «Об утверждении Положения о бюджетном процессе в Русско-Камешкирском сельсовете Камешкирского района Пензенской области» (с последующими изменениями), в целях уточнения бюджета Русско-Камешкирского сельсовета Камешкирского</w:t>
      </w:r>
      <w:r w:rsidRPr="00FC4306">
        <w:rPr>
          <w:i/>
          <w:sz w:val="20"/>
        </w:rPr>
        <w:t xml:space="preserve"> </w:t>
      </w:r>
      <w:r w:rsidRPr="00FC4306">
        <w:rPr>
          <w:sz w:val="20"/>
        </w:rPr>
        <w:t>района Пензенской области,</w:t>
      </w:r>
    </w:p>
    <w:p w:rsidR="004776FB" w:rsidRPr="00FC4306" w:rsidRDefault="004776FB" w:rsidP="00A80653">
      <w:pPr>
        <w:jc w:val="both"/>
        <w:rPr>
          <w:sz w:val="20"/>
        </w:rPr>
      </w:pPr>
    </w:p>
    <w:p w:rsidR="004776FB" w:rsidRPr="00FC4306" w:rsidRDefault="004776FB" w:rsidP="004776FB">
      <w:pPr>
        <w:jc w:val="center"/>
        <w:rPr>
          <w:b/>
          <w:sz w:val="20"/>
        </w:rPr>
      </w:pPr>
      <w:r w:rsidRPr="00FC4306">
        <w:rPr>
          <w:b/>
          <w:sz w:val="20"/>
        </w:rPr>
        <w:t xml:space="preserve">Комитет местного самоуправления </w:t>
      </w:r>
      <w:r w:rsidR="00336086" w:rsidRPr="00FC4306">
        <w:rPr>
          <w:b/>
          <w:sz w:val="20"/>
        </w:rPr>
        <w:t xml:space="preserve">Русско-Камешкирского </w:t>
      </w:r>
      <w:r w:rsidRPr="00FC4306">
        <w:rPr>
          <w:b/>
          <w:sz w:val="20"/>
        </w:rPr>
        <w:t>сельсовета</w:t>
      </w:r>
    </w:p>
    <w:p w:rsidR="001749A3" w:rsidRPr="00FC4306" w:rsidRDefault="004776FB" w:rsidP="001749A3">
      <w:pPr>
        <w:jc w:val="center"/>
        <w:rPr>
          <w:b/>
          <w:sz w:val="20"/>
        </w:rPr>
      </w:pPr>
      <w:r w:rsidRPr="00FC4306">
        <w:rPr>
          <w:b/>
          <w:sz w:val="20"/>
        </w:rPr>
        <w:t xml:space="preserve">Камешкирского </w:t>
      </w:r>
      <w:r w:rsidR="00777F11" w:rsidRPr="00FC4306">
        <w:rPr>
          <w:b/>
          <w:sz w:val="20"/>
        </w:rPr>
        <w:t>района Пензенской обла</w:t>
      </w:r>
      <w:r w:rsidR="00CA7B85" w:rsidRPr="00FC4306">
        <w:rPr>
          <w:b/>
          <w:sz w:val="20"/>
        </w:rPr>
        <w:t>сти решил:</w:t>
      </w:r>
    </w:p>
    <w:p w:rsidR="001749A3" w:rsidRPr="00FC4306" w:rsidRDefault="001749A3" w:rsidP="001749A3">
      <w:pPr>
        <w:jc w:val="both"/>
        <w:rPr>
          <w:b/>
          <w:sz w:val="20"/>
        </w:rPr>
      </w:pPr>
    </w:p>
    <w:p w:rsidR="003A3EEB" w:rsidRPr="00FC4306" w:rsidRDefault="001749A3" w:rsidP="001749A3">
      <w:pPr>
        <w:jc w:val="both"/>
        <w:rPr>
          <w:sz w:val="20"/>
        </w:rPr>
      </w:pPr>
      <w:r w:rsidRPr="00FC4306">
        <w:rPr>
          <w:sz w:val="20"/>
        </w:rPr>
        <w:t xml:space="preserve">        1.</w:t>
      </w:r>
      <w:r w:rsidRPr="00FC4306">
        <w:rPr>
          <w:b/>
          <w:sz w:val="20"/>
        </w:rPr>
        <w:t xml:space="preserve"> </w:t>
      </w:r>
      <w:r w:rsidR="003A3EEB" w:rsidRPr="00FC4306">
        <w:rPr>
          <w:sz w:val="20"/>
        </w:rPr>
        <w:t>Внести в Решение Комитета местного самоуправления Русско-Камешкирского сельсовета Камешкирского района Пензенской области от 25.12.2023 г. № 445-96/7</w:t>
      </w:r>
      <w:r w:rsidR="003A3EEB" w:rsidRPr="00FC4306">
        <w:rPr>
          <w:b/>
          <w:sz w:val="20"/>
        </w:rPr>
        <w:t xml:space="preserve"> </w:t>
      </w:r>
      <w:r w:rsidR="003A3EEB" w:rsidRPr="00FC4306">
        <w:rPr>
          <w:sz w:val="20"/>
        </w:rPr>
        <w:t>«О Бюджете Русско-Камешкирского сельсовета Камешкирского района Пензенской области на 2024 год</w:t>
      </w:r>
      <w:r w:rsidR="003A3EEB" w:rsidRPr="00FC4306">
        <w:rPr>
          <w:b/>
          <w:sz w:val="20"/>
        </w:rPr>
        <w:t xml:space="preserve"> </w:t>
      </w:r>
      <w:r w:rsidR="003A3EEB" w:rsidRPr="00FC4306">
        <w:rPr>
          <w:sz w:val="20"/>
        </w:rPr>
        <w:t>и на плановый период 2025 и 2026 годов» следующие изменения:</w:t>
      </w:r>
    </w:p>
    <w:p w:rsidR="001749A3" w:rsidRPr="00FC4306" w:rsidRDefault="001749A3" w:rsidP="001749A3">
      <w:pPr>
        <w:jc w:val="both"/>
        <w:rPr>
          <w:b/>
          <w:sz w:val="20"/>
        </w:rPr>
      </w:pPr>
    </w:p>
    <w:p w:rsidR="003A3EEB" w:rsidRPr="00FC4306" w:rsidRDefault="00D225B3" w:rsidP="001749A3">
      <w:pPr>
        <w:jc w:val="both"/>
        <w:rPr>
          <w:sz w:val="20"/>
        </w:rPr>
      </w:pPr>
      <w:r w:rsidRPr="00FC4306">
        <w:rPr>
          <w:sz w:val="20"/>
        </w:rPr>
        <w:t xml:space="preserve">        </w:t>
      </w:r>
      <w:r w:rsidR="003A3EEB" w:rsidRPr="00FC4306">
        <w:rPr>
          <w:sz w:val="20"/>
        </w:rPr>
        <w:t>1) Пункт 1 решения изложить в новой редакции:</w:t>
      </w:r>
    </w:p>
    <w:p w:rsidR="003A3EEB" w:rsidRPr="00FC4306" w:rsidRDefault="003A3EEB" w:rsidP="003A3EEB">
      <w:pPr>
        <w:rPr>
          <w:b/>
          <w:sz w:val="20"/>
        </w:rPr>
      </w:pPr>
    </w:p>
    <w:p w:rsidR="007A3E8B" w:rsidRPr="00FC4306" w:rsidRDefault="00D225B3" w:rsidP="001749A3">
      <w:pPr>
        <w:pStyle w:val="11"/>
        <w:tabs>
          <w:tab w:val="clear" w:pos="927"/>
        </w:tabs>
        <w:ind w:firstLine="0"/>
        <w:contextualSpacing/>
        <w:rPr>
          <w:sz w:val="20"/>
        </w:rPr>
      </w:pPr>
      <w:r w:rsidRPr="00FC4306">
        <w:rPr>
          <w:sz w:val="20"/>
        </w:rPr>
        <w:t xml:space="preserve">        </w:t>
      </w:r>
      <w:r w:rsidR="003A3EEB" w:rsidRPr="00FC4306">
        <w:rPr>
          <w:sz w:val="20"/>
        </w:rPr>
        <w:t>«</w:t>
      </w:r>
      <w:r w:rsidR="007A3E8B" w:rsidRPr="00FC4306">
        <w:rPr>
          <w:sz w:val="20"/>
        </w:rPr>
        <w:t>1. Утв</w:t>
      </w:r>
      <w:r w:rsidR="00642B99" w:rsidRPr="00FC4306">
        <w:rPr>
          <w:sz w:val="20"/>
        </w:rPr>
        <w:t>ердить основные характеристики Бюджета</w:t>
      </w:r>
      <w:r w:rsidR="00964928" w:rsidRPr="00FC4306">
        <w:rPr>
          <w:sz w:val="20"/>
        </w:rPr>
        <w:t xml:space="preserve"> </w:t>
      </w:r>
      <w:r w:rsidR="001D7258" w:rsidRPr="00FC4306">
        <w:rPr>
          <w:sz w:val="20"/>
        </w:rPr>
        <w:t>Русско-Камешкирского</w:t>
      </w:r>
      <w:r w:rsidR="0006701C" w:rsidRPr="00FC4306">
        <w:rPr>
          <w:sz w:val="20"/>
        </w:rPr>
        <w:t xml:space="preserve"> </w:t>
      </w:r>
      <w:r w:rsidR="007A3E8B" w:rsidRPr="00FC4306">
        <w:rPr>
          <w:sz w:val="20"/>
        </w:rPr>
        <w:t>сельсовета Камешкирского район</w:t>
      </w:r>
      <w:r w:rsidR="00887A32" w:rsidRPr="00FC4306">
        <w:rPr>
          <w:sz w:val="20"/>
        </w:rPr>
        <w:t xml:space="preserve">а  Пензенской области (далее – </w:t>
      </w:r>
      <w:r w:rsidR="00642B99" w:rsidRPr="00FC4306">
        <w:rPr>
          <w:sz w:val="20"/>
        </w:rPr>
        <w:t>Бюджет</w:t>
      </w:r>
      <w:r w:rsidR="007A3E8B" w:rsidRPr="00FC4306">
        <w:rPr>
          <w:sz w:val="20"/>
        </w:rPr>
        <w:t xml:space="preserve"> </w:t>
      </w:r>
      <w:r w:rsidR="008101DB" w:rsidRPr="00FC4306">
        <w:rPr>
          <w:sz w:val="20"/>
        </w:rPr>
        <w:t xml:space="preserve"> </w:t>
      </w:r>
      <w:r w:rsidR="001D7258" w:rsidRPr="00FC4306">
        <w:rPr>
          <w:sz w:val="20"/>
        </w:rPr>
        <w:t>Русско-Камешкирского</w:t>
      </w:r>
      <w:r w:rsidR="0006701C" w:rsidRPr="00FC4306">
        <w:rPr>
          <w:sz w:val="20"/>
        </w:rPr>
        <w:t xml:space="preserve"> </w:t>
      </w:r>
      <w:r w:rsidR="00CA7B85" w:rsidRPr="00FC4306">
        <w:rPr>
          <w:sz w:val="20"/>
        </w:rPr>
        <w:t>сельсовета) на 2024</w:t>
      </w:r>
      <w:r w:rsidR="007A3E8B" w:rsidRPr="00FC4306">
        <w:rPr>
          <w:sz w:val="20"/>
        </w:rPr>
        <w:t xml:space="preserve"> год:</w:t>
      </w:r>
    </w:p>
    <w:p w:rsidR="007A3E8B" w:rsidRPr="00FC4306" w:rsidRDefault="007A3E8B" w:rsidP="007A3E8B">
      <w:pPr>
        <w:pStyle w:val="21"/>
        <w:tabs>
          <w:tab w:val="clear" w:pos="4250"/>
        </w:tabs>
        <w:ind w:left="0" w:firstLine="629"/>
        <w:contextualSpacing/>
        <w:rPr>
          <w:sz w:val="20"/>
        </w:rPr>
      </w:pPr>
      <w:r w:rsidRPr="00FC4306">
        <w:rPr>
          <w:sz w:val="20"/>
        </w:rPr>
        <w:t>1) прог</w:t>
      </w:r>
      <w:r w:rsidR="00887A32" w:rsidRPr="00FC4306">
        <w:rPr>
          <w:sz w:val="20"/>
        </w:rPr>
        <w:t xml:space="preserve">нозируемый общий объем доходов </w:t>
      </w:r>
      <w:r w:rsidR="00642B99" w:rsidRPr="00FC4306">
        <w:rPr>
          <w:sz w:val="20"/>
        </w:rPr>
        <w:t>Бюджета</w:t>
      </w:r>
      <w:r w:rsidR="00A3238A" w:rsidRPr="00FC4306">
        <w:rPr>
          <w:sz w:val="20"/>
        </w:rPr>
        <w:t xml:space="preserve"> </w:t>
      </w:r>
      <w:r w:rsidR="001D7258" w:rsidRPr="00FC4306">
        <w:rPr>
          <w:sz w:val="20"/>
        </w:rPr>
        <w:t>Русско-Камешкирского</w:t>
      </w:r>
      <w:r w:rsidR="0006701C" w:rsidRPr="00FC4306">
        <w:rPr>
          <w:sz w:val="20"/>
        </w:rPr>
        <w:t xml:space="preserve"> </w:t>
      </w:r>
      <w:r w:rsidR="00ED7A26" w:rsidRPr="00FC4306">
        <w:rPr>
          <w:sz w:val="20"/>
        </w:rPr>
        <w:t>сельсовета в сумме</w:t>
      </w:r>
      <w:r w:rsidR="002C6C09" w:rsidRPr="00FC4306">
        <w:rPr>
          <w:sz w:val="20"/>
        </w:rPr>
        <w:t xml:space="preserve"> </w:t>
      </w:r>
      <w:r w:rsidR="00952A4C" w:rsidRPr="00FC4306">
        <w:rPr>
          <w:color w:val="006699"/>
          <w:sz w:val="20"/>
        </w:rPr>
        <w:t>33</w:t>
      </w:r>
      <w:r w:rsidR="007B29CE" w:rsidRPr="00FC4306">
        <w:rPr>
          <w:color w:val="006699"/>
          <w:sz w:val="20"/>
        </w:rPr>
        <w:t> 777,580</w:t>
      </w:r>
      <w:r w:rsidR="001749A3" w:rsidRPr="00FC4306">
        <w:rPr>
          <w:color w:val="0070C0"/>
          <w:sz w:val="20"/>
        </w:rPr>
        <w:t xml:space="preserve"> </w:t>
      </w:r>
      <w:r w:rsidR="008C0424" w:rsidRPr="00FC4306">
        <w:rPr>
          <w:sz w:val="20"/>
        </w:rPr>
        <w:t>тыс. рублей;</w:t>
      </w:r>
    </w:p>
    <w:p w:rsidR="007A3E8B" w:rsidRPr="00FC4306" w:rsidRDefault="00887A32" w:rsidP="007A3E8B">
      <w:pPr>
        <w:ind w:firstLine="627"/>
        <w:jc w:val="both"/>
        <w:rPr>
          <w:b/>
          <w:bCs/>
          <w:sz w:val="20"/>
        </w:rPr>
      </w:pPr>
      <w:r w:rsidRPr="00FC4306">
        <w:rPr>
          <w:sz w:val="20"/>
        </w:rPr>
        <w:t xml:space="preserve">2) общий объем расходов </w:t>
      </w:r>
      <w:r w:rsidR="00642B99" w:rsidRPr="00FC4306">
        <w:rPr>
          <w:sz w:val="20"/>
        </w:rPr>
        <w:t>Бюджета</w:t>
      </w:r>
      <w:r w:rsidR="007A3E8B" w:rsidRPr="00FC4306">
        <w:rPr>
          <w:sz w:val="20"/>
        </w:rPr>
        <w:t xml:space="preserve"> </w:t>
      </w:r>
      <w:r w:rsidR="001D7258" w:rsidRPr="00FC4306">
        <w:rPr>
          <w:sz w:val="20"/>
        </w:rPr>
        <w:t>Русско-Камешкирского</w:t>
      </w:r>
      <w:r w:rsidR="0006701C" w:rsidRPr="00FC4306">
        <w:rPr>
          <w:sz w:val="20"/>
        </w:rPr>
        <w:t xml:space="preserve"> </w:t>
      </w:r>
      <w:r w:rsidR="00E841DF" w:rsidRPr="00FC4306">
        <w:rPr>
          <w:sz w:val="20"/>
        </w:rPr>
        <w:t>сель</w:t>
      </w:r>
      <w:r w:rsidR="00C8209C" w:rsidRPr="00FC4306">
        <w:rPr>
          <w:sz w:val="20"/>
        </w:rPr>
        <w:t xml:space="preserve">совета в </w:t>
      </w:r>
      <w:r w:rsidR="002C6C09" w:rsidRPr="00FC4306">
        <w:rPr>
          <w:sz w:val="20"/>
        </w:rPr>
        <w:t xml:space="preserve">сумме </w:t>
      </w:r>
      <w:r w:rsidR="00952A4C" w:rsidRPr="00FC4306">
        <w:rPr>
          <w:color w:val="006699"/>
          <w:sz w:val="20"/>
        </w:rPr>
        <w:t>34</w:t>
      </w:r>
      <w:r w:rsidR="007B29CE" w:rsidRPr="00FC4306">
        <w:rPr>
          <w:color w:val="006699"/>
          <w:sz w:val="20"/>
        </w:rPr>
        <w:t> 983,304</w:t>
      </w:r>
      <w:r w:rsidR="001749A3" w:rsidRPr="00FC4306">
        <w:rPr>
          <w:color w:val="0070C0"/>
          <w:sz w:val="20"/>
        </w:rPr>
        <w:t xml:space="preserve"> </w:t>
      </w:r>
      <w:r w:rsidR="007A3E8B" w:rsidRPr="00FC4306">
        <w:rPr>
          <w:sz w:val="20"/>
        </w:rPr>
        <w:t>тыс. рублей</w:t>
      </w:r>
      <w:r w:rsidR="00CA0CD4" w:rsidRPr="00FC4306">
        <w:rPr>
          <w:sz w:val="20"/>
        </w:rPr>
        <w:t>;</w:t>
      </w:r>
    </w:p>
    <w:p w:rsidR="007A3E8B" w:rsidRPr="00FC4306" w:rsidRDefault="00C93EA2" w:rsidP="007A3E8B">
      <w:pPr>
        <w:pStyle w:val="21"/>
        <w:tabs>
          <w:tab w:val="clear" w:pos="4250"/>
        </w:tabs>
        <w:ind w:left="0" w:firstLine="627"/>
        <w:rPr>
          <w:sz w:val="20"/>
        </w:rPr>
      </w:pPr>
      <w:r w:rsidRPr="00FC4306">
        <w:rPr>
          <w:sz w:val="20"/>
        </w:rPr>
        <w:t>3) размер</w:t>
      </w:r>
      <w:r w:rsidR="007A3E8B" w:rsidRPr="00FC4306">
        <w:rPr>
          <w:sz w:val="20"/>
        </w:rPr>
        <w:t xml:space="preserve"> резервного фо</w:t>
      </w:r>
      <w:r w:rsidR="006C01BA" w:rsidRPr="00FC4306">
        <w:rPr>
          <w:sz w:val="20"/>
        </w:rPr>
        <w:t>нда а</w:t>
      </w:r>
      <w:r w:rsidRPr="00FC4306">
        <w:rPr>
          <w:sz w:val="20"/>
        </w:rPr>
        <w:t xml:space="preserve">дминистрации </w:t>
      </w:r>
      <w:r w:rsidR="001D7258" w:rsidRPr="00FC4306">
        <w:rPr>
          <w:sz w:val="20"/>
        </w:rPr>
        <w:t>Русско-Камешкирского</w:t>
      </w:r>
      <w:r w:rsidR="0006701C" w:rsidRPr="00FC4306">
        <w:rPr>
          <w:sz w:val="20"/>
        </w:rPr>
        <w:t xml:space="preserve"> </w:t>
      </w:r>
      <w:r w:rsidRPr="00FC4306">
        <w:rPr>
          <w:sz w:val="20"/>
        </w:rPr>
        <w:t xml:space="preserve">сельсовета Камешкирского </w:t>
      </w:r>
      <w:r w:rsidR="007A3E8B" w:rsidRPr="00FC4306">
        <w:rPr>
          <w:sz w:val="20"/>
        </w:rPr>
        <w:t>райо</w:t>
      </w:r>
      <w:r w:rsidRPr="00FC4306">
        <w:rPr>
          <w:sz w:val="20"/>
        </w:rPr>
        <w:t>на Пензенской области в сумме 5</w:t>
      </w:r>
      <w:r w:rsidR="007A3E8B" w:rsidRPr="00FC4306">
        <w:rPr>
          <w:sz w:val="20"/>
        </w:rPr>
        <w:t>,000 тыс. р</w:t>
      </w:r>
      <w:r w:rsidR="006C5E77" w:rsidRPr="00FC4306">
        <w:rPr>
          <w:sz w:val="20"/>
        </w:rPr>
        <w:t>у</w:t>
      </w:r>
      <w:r w:rsidR="00CA0CD4" w:rsidRPr="00FC4306">
        <w:rPr>
          <w:sz w:val="20"/>
        </w:rPr>
        <w:t>блей;</w:t>
      </w:r>
    </w:p>
    <w:p w:rsidR="007A3E8B" w:rsidRPr="00FC4306" w:rsidRDefault="007A3E8B" w:rsidP="005300A4">
      <w:pPr>
        <w:ind w:firstLine="627"/>
        <w:jc w:val="both"/>
        <w:rPr>
          <w:sz w:val="20"/>
        </w:rPr>
      </w:pPr>
      <w:r w:rsidRPr="00FC4306">
        <w:rPr>
          <w:sz w:val="20"/>
        </w:rPr>
        <w:t>4) верхний предел муницип</w:t>
      </w:r>
      <w:r w:rsidR="006526FE" w:rsidRPr="00FC4306">
        <w:rPr>
          <w:sz w:val="20"/>
        </w:rPr>
        <w:t>ального</w:t>
      </w:r>
      <w:r w:rsidR="00E636AB" w:rsidRPr="00FC4306">
        <w:rPr>
          <w:sz w:val="20"/>
        </w:rPr>
        <w:t xml:space="preserve"> внутреннего</w:t>
      </w:r>
      <w:r w:rsidR="006526FE" w:rsidRPr="00FC4306">
        <w:rPr>
          <w:sz w:val="20"/>
        </w:rPr>
        <w:t xml:space="preserve"> </w:t>
      </w:r>
      <w:r w:rsidRPr="00FC4306">
        <w:rPr>
          <w:sz w:val="20"/>
        </w:rPr>
        <w:t>долга</w:t>
      </w:r>
      <w:r w:rsidR="0006701C" w:rsidRPr="00FC4306">
        <w:rPr>
          <w:color w:val="FF0066"/>
          <w:sz w:val="20"/>
        </w:rPr>
        <w:t xml:space="preserve"> </w:t>
      </w:r>
      <w:r w:rsidR="001D7258" w:rsidRPr="00FC4306">
        <w:rPr>
          <w:sz w:val="20"/>
        </w:rPr>
        <w:t>Русско-Камешкирского</w:t>
      </w:r>
      <w:r w:rsidRPr="00FC4306">
        <w:rPr>
          <w:sz w:val="20"/>
        </w:rPr>
        <w:t xml:space="preserve"> </w:t>
      </w:r>
      <w:r w:rsidR="00C93EA2" w:rsidRPr="00FC4306">
        <w:rPr>
          <w:sz w:val="20"/>
        </w:rPr>
        <w:t xml:space="preserve">сельсовета Камешкирского </w:t>
      </w:r>
      <w:r w:rsidRPr="00FC4306">
        <w:rPr>
          <w:sz w:val="20"/>
        </w:rPr>
        <w:t>района Пенз</w:t>
      </w:r>
      <w:r w:rsidR="00CA7B85" w:rsidRPr="00FC4306">
        <w:rPr>
          <w:sz w:val="20"/>
        </w:rPr>
        <w:t>енской области на 01 января 2025</w:t>
      </w:r>
      <w:r w:rsidR="00CA0CD4" w:rsidRPr="00FC4306">
        <w:rPr>
          <w:sz w:val="20"/>
        </w:rPr>
        <w:t xml:space="preserve"> года в сумме 0,000 тыс. рублей;</w:t>
      </w:r>
    </w:p>
    <w:p w:rsidR="00B14F94" w:rsidRPr="00FC4306" w:rsidRDefault="00887A32" w:rsidP="000678C2">
      <w:pPr>
        <w:ind w:firstLine="627"/>
        <w:jc w:val="both"/>
        <w:rPr>
          <w:sz w:val="20"/>
        </w:rPr>
      </w:pPr>
      <w:r w:rsidRPr="00FC4306">
        <w:rPr>
          <w:sz w:val="20"/>
        </w:rPr>
        <w:t xml:space="preserve">5) прогнозируемый дефицит </w:t>
      </w:r>
      <w:r w:rsidR="00642B99" w:rsidRPr="00FC4306">
        <w:rPr>
          <w:sz w:val="20"/>
        </w:rPr>
        <w:t>Бюджета</w:t>
      </w:r>
      <w:r w:rsidR="00C93EA2" w:rsidRPr="00FC4306">
        <w:rPr>
          <w:sz w:val="20"/>
        </w:rPr>
        <w:t xml:space="preserve"> </w:t>
      </w:r>
      <w:r w:rsidR="001D7258" w:rsidRPr="00FC4306">
        <w:rPr>
          <w:sz w:val="20"/>
        </w:rPr>
        <w:t>Русско-Камешкирского</w:t>
      </w:r>
      <w:r w:rsidR="0006701C" w:rsidRPr="00FC4306">
        <w:rPr>
          <w:sz w:val="20"/>
        </w:rPr>
        <w:t xml:space="preserve"> </w:t>
      </w:r>
      <w:r w:rsidR="00C93EA2" w:rsidRPr="00FC4306">
        <w:rPr>
          <w:sz w:val="20"/>
        </w:rPr>
        <w:t>сельсовета</w:t>
      </w:r>
      <w:r w:rsidR="007A3E8B" w:rsidRPr="00FC4306">
        <w:rPr>
          <w:sz w:val="20"/>
        </w:rPr>
        <w:t xml:space="preserve"> </w:t>
      </w:r>
      <w:r w:rsidR="00C93EA2" w:rsidRPr="00FC4306">
        <w:rPr>
          <w:sz w:val="20"/>
        </w:rPr>
        <w:t>в сумме</w:t>
      </w:r>
      <w:r w:rsidR="00CA0CD4" w:rsidRPr="00FC4306">
        <w:rPr>
          <w:sz w:val="20"/>
        </w:rPr>
        <w:t xml:space="preserve"> </w:t>
      </w:r>
      <w:r w:rsidR="008560C7" w:rsidRPr="00FC4306">
        <w:rPr>
          <w:sz w:val="20"/>
        </w:rPr>
        <w:t>1 205,724</w:t>
      </w:r>
      <w:r w:rsidR="00CA0CD4" w:rsidRPr="00FC4306">
        <w:rPr>
          <w:sz w:val="20"/>
        </w:rPr>
        <w:t xml:space="preserve"> </w:t>
      </w:r>
      <w:r w:rsidR="008A5CA9" w:rsidRPr="00FC4306">
        <w:rPr>
          <w:sz w:val="20"/>
        </w:rPr>
        <w:t>тыс. руб</w:t>
      </w:r>
      <w:r w:rsidR="00A50E1D" w:rsidRPr="00FC4306">
        <w:rPr>
          <w:sz w:val="20"/>
        </w:rPr>
        <w:t>ле</w:t>
      </w:r>
      <w:r w:rsidR="001749A3" w:rsidRPr="00FC4306">
        <w:rPr>
          <w:sz w:val="20"/>
        </w:rPr>
        <w:t>й».</w:t>
      </w:r>
      <w:r w:rsidR="00B14F94" w:rsidRPr="00FC4306">
        <w:rPr>
          <w:sz w:val="20"/>
        </w:rPr>
        <w:t xml:space="preserve">  </w:t>
      </w:r>
    </w:p>
    <w:p w:rsidR="003A3EEB" w:rsidRPr="00FC4306" w:rsidRDefault="003A3EEB" w:rsidP="003A3EEB">
      <w:pPr>
        <w:jc w:val="both"/>
        <w:rPr>
          <w:sz w:val="20"/>
        </w:rPr>
      </w:pPr>
    </w:p>
    <w:p w:rsidR="003A3EEB" w:rsidRPr="00FC4306" w:rsidRDefault="000678C2" w:rsidP="003A3EEB">
      <w:pPr>
        <w:jc w:val="both"/>
        <w:rPr>
          <w:sz w:val="20"/>
        </w:rPr>
      </w:pPr>
      <w:r w:rsidRPr="00FC4306">
        <w:rPr>
          <w:sz w:val="20"/>
        </w:rPr>
        <w:t xml:space="preserve">         2</w:t>
      </w:r>
      <w:r w:rsidR="00857BD7" w:rsidRPr="00FC4306">
        <w:rPr>
          <w:sz w:val="20"/>
        </w:rPr>
        <w:t>)</w:t>
      </w:r>
      <w:r w:rsidR="003A3EEB" w:rsidRPr="00FC4306">
        <w:rPr>
          <w:sz w:val="20"/>
        </w:rPr>
        <w:t xml:space="preserve"> Пункт 4 решения изложить в новой редакции:</w:t>
      </w:r>
    </w:p>
    <w:p w:rsidR="003A3EEB" w:rsidRPr="00FC4306" w:rsidRDefault="003A3EEB" w:rsidP="00C32CF0">
      <w:pPr>
        <w:ind w:firstLine="627"/>
        <w:jc w:val="both"/>
        <w:rPr>
          <w:sz w:val="20"/>
        </w:rPr>
      </w:pPr>
    </w:p>
    <w:p w:rsidR="00074238" w:rsidRPr="00FC4306" w:rsidRDefault="001749A3" w:rsidP="001D05E6">
      <w:pPr>
        <w:pStyle w:val="21"/>
        <w:tabs>
          <w:tab w:val="clear" w:pos="4250"/>
        </w:tabs>
        <w:ind w:left="0" w:firstLine="629"/>
        <w:contextualSpacing/>
        <w:rPr>
          <w:sz w:val="20"/>
        </w:rPr>
      </w:pPr>
      <w:r w:rsidRPr="00FC4306">
        <w:rPr>
          <w:sz w:val="20"/>
        </w:rPr>
        <w:t>«</w:t>
      </w:r>
      <w:r w:rsidR="00C76438" w:rsidRPr="00FC4306">
        <w:rPr>
          <w:sz w:val="20"/>
        </w:rPr>
        <w:t>4</w:t>
      </w:r>
      <w:r w:rsidR="00C504E7" w:rsidRPr="00FC4306">
        <w:rPr>
          <w:sz w:val="20"/>
        </w:rPr>
        <w:t xml:space="preserve">. </w:t>
      </w:r>
      <w:r w:rsidR="00074238" w:rsidRPr="00FC4306">
        <w:rPr>
          <w:sz w:val="20"/>
        </w:rPr>
        <w:t>Утвердить объ</w:t>
      </w:r>
      <w:r w:rsidR="00887A32" w:rsidRPr="00FC4306">
        <w:rPr>
          <w:sz w:val="20"/>
        </w:rPr>
        <w:t xml:space="preserve">ем поступлений в </w:t>
      </w:r>
      <w:r w:rsidR="00642B99" w:rsidRPr="00FC4306">
        <w:rPr>
          <w:sz w:val="20"/>
        </w:rPr>
        <w:t>Бюджет</w:t>
      </w:r>
      <w:r w:rsidR="0006701C" w:rsidRPr="00FC4306">
        <w:rPr>
          <w:sz w:val="20"/>
        </w:rPr>
        <w:t xml:space="preserve"> </w:t>
      </w:r>
      <w:r w:rsidR="001D7258" w:rsidRPr="00FC4306">
        <w:rPr>
          <w:sz w:val="20"/>
        </w:rPr>
        <w:t>Русско-Камешкирского</w:t>
      </w:r>
      <w:r w:rsidR="00B62AAC" w:rsidRPr="00FC4306">
        <w:rPr>
          <w:sz w:val="20"/>
        </w:rPr>
        <w:t xml:space="preserve"> </w:t>
      </w:r>
      <w:r w:rsidR="00074238" w:rsidRPr="00FC4306">
        <w:rPr>
          <w:sz w:val="20"/>
        </w:rPr>
        <w:t>сельсовета</w:t>
      </w:r>
      <w:r w:rsidR="00581BB7" w:rsidRPr="00FC4306">
        <w:rPr>
          <w:sz w:val="20"/>
        </w:rPr>
        <w:t xml:space="preserve"> по видам доходов на 2024</w:t>
      </w:r>
      <w:r w:rsidR="008A7473" w:rsidRPr="00FC4306">
        <w:rPr>
          <w:sz w:val="20"/>
        </w:rPr>
        <w:t xml:space="preserve"> год </w:t>
      </w:r>
      <w:r w:rsidR="00581BB7" w:rsidRPr="00FC4306">
        <w:rPr>
          <w:sz w:val="20"/>
        </w:rPr>
        <w:t>и на плановый период 2025 и 2026</w:t>
      </w:r>
      <w:r w:rsidR="001A00CE" w:rsidRPr="00FC4306">
        <w:rPr>
          <w:sz w:val="20"/>
        </w:rPr>
        <w:t xml:space="preserve"> годов:</w:t>
      </w:r>
    </w:p>
    <w:p w:rsidR="00074238" w:rsidRPr="00FC4306" w:rsidRDefault="00074238" w:rsidP="001D05E6">
      <w:pPr>
        <w:pStyle w:val="21"/>
        <w:tabs>
          <w:tab w:val="clear" w:pos="4250"/>
        </w:tabs>
        <w:ind w:left="0" w:firstLine="629"/>
        <w:contextualSpacing/>
        <w:rPr>
          <w:sz w:val="20"/>
        </w:rPr>
      </w:pPr>
      <w:r w:rsidRPr="00FC4306">
        <w:rPr>
          <w:sz w:val="20"/>
        </w:rPr>
        <w:t>- объем налоговых и неналогов</w:t>
      </w:r>
      <w:r w:rsidR="00F15A46" w:rsidRPr="00FC4306">
        <w:rPr>
          <w:sz w:val="20"/>
        </w:rPr>
        <w:t>ых доходов согласно приложению 2</w:t>
      </w:r>
      <w:r w:rsidR="008A7473" w:rsidRPr="00FC4306">
        <w:rPr>
          <w:sz w:val="20"/>
        </w:rPr>
        <w:t xml:space="preserve"> к настоящему решению;</w:t>
      </w:r>
    </w:p>
    <w:p w:rsidR="000C06CB" w:rsidRPr="00FC4306" w:rsidRDefault="00D225B3" w:rsidP="00D225B3">
      <w:pPr>
        <w:pStyle w:val="21"/>
        <w:tabs>
          <w:tab w:val="clear" w:pos="4250"/>
        </w:tabs>
        <w:ind w:left="0" w:firstLine="0"/>
        <w:contextualSpacing/>
        <w:rPr>
          <w:sz w:val="20"/>
        </w:rPr>
      </w:pPr>
      <w:r w:rsidRPr="00FC4306">
        <w:rPr>
          <w:sz w:val="20"/>
        </w:rPr>
        <w:t xml:space="preserve">         </w:t>
      </w:r>
      <w:r w:rsidR="00074238" w:rsidRPr="00FC4306">
        <w:rPr>
          <w:sz w:val="20"/>
        </w:rPr>
        <w:t xml:space="preserve">-объем безвозмездных поступлений </w:t>
      </w:r>
      <w:r w:rsidR="00F15A46" w:rsidRPr="00FC4306">
        <w:rPr>
          <w:sz w:val="20"/>
        </w:rPr>
        <w:t>согласно приложению 3</w:t>
      </w:r>
      <w:r w:rsidR="00C84798" w:rsidRPr="00FC4306">
        <w:rPr>
          <w:sz w:val="20"/>
        </w:rPr>
        <w:t xml:space="preserve"> </w:t>
      </w:r>
      <w:r w:rsidR="00074238" w:rsidRPr="00FC4306">
        <w:rPr>
          <w:sz w:val="20"/>
        </w:rPr>
        <w:t>к настоящему решению, из них объем меж</w:t>
      </w:r>
      <w:r w:rsidR="00637281" w:rsidRPr="00FC4306">
        <w:rPr>
          <w:sz w:val="20"/>
        </w:rPr>
        <w:t>б</w:t>
      </w:r>
      <w:r w:rsidR="00642B99" w:rsidRPr="00FC4306">
        <w:rPr>
          <w:sz w:val="20"/>
        </w:rPr>
        <w:t>юджет</w:t>
      </w:r>
      <w:r w:rsidR="00581BB7" w:rsidRPr="00FC4306">
        <w:rPr>
          <w:sz w:val="20"/>
        </w:rPr>
        <w:t>ных трансфертов в 2024</w:t>
      </w:r>
      <w:r w:rsidR="00074238" w:rsidRPr="00FC4306">
        <w:rPr>
          <w:sz w:val="20"/>
        </w:rPr>
        <w:t xml:space="preserve"> году в сумме</w:t>
      </w:r>
      <w:r w:rsidR="00382BCA" w:rsidRPr="00FC4306">
        <w:rPr>
          <w:sz w:val="20"/>
        </w:rPr>
        <w:t xml:space="preserve"> </w:t>
      </w:r>
      <w:r w:rsidR="000678C2" w:rsidRPr="00FC4306">
        <w:rPr>
          <w:color w:val="006699"/>
          <w:sz w:val="20"/>
        </w:rPr>
        <w:t>23 457,924</w:t>
      </w:r>
      <w:r w:rsidR="00942445" w:rsidRPr="00FC4306">
        <w:rPr>
          <w:sz w:val="20"/>
        </w:rPr>
        <w:t xml:space="preserve"> </w:t>
      </w:r>
      <w:r w:rsidR="00074238" w:rsidRPr="00FC4306">
        <w:rPr>
          <w:sz w:val="20"/>
        </w:rPr>
        <w:t xml:space="preserve">тыс. рублей, </w:t>
      </w:r>
      <w:r w:rsidR="00581BB7" w:rsidRPr="00FC4306">
        <w:rPr>
          <w:sz w:val="20"/>
        </w:rPr>
        <w:t>в 2025</w:t>
      </w:r>
      <w:r w:rsidR="00AD5B49" w:rsidRPr="00FC4306">
        <w:rPr>
          <w:sz w:val="20"/>
        </w:rPr>
        <w:t xml:space="preserve"> году в сумме</w:t>
      </w:r>
      <w:r w:rsidR="00250E5A" w:rsidRPr="00FC4306">
        <w:rPr>
          <w:sz w:val="20"/>
        </w:rPr>
        <w:t xml:space="preserve"> </w:t>
      </w:r>
      <w:r w:rsidR="00942445" w:rsidRPr="00FC4306">
        <w:rPr>
          <w:sz w:val="20"/>
        </w:rPr>
        <w:t>25 357,000</w:t>
      </w:r>
      <w:r w:rsidR="00942445" w:rsidRPr="00FC4306">
        <w:rPr>
          <w:color w:val="0070C0"/>
          <w:sz w:val="20"/>
        </w:rPr>
        <w:t xml:space="preserve"> </w:t>
      </w:r>
      <w:r w:rsidR="00912DA1" w:rsidRPr="00FC4306">
        <w:rPr>
          <w:sz w:val="20"/>
        </w:rPr>
        <w:t xml:space="preserve">тыс. рублей </w:t>
      </w:r>
      <w:r w:rsidR="00F15A46" w:rsidRPr="00FC4306">
        <w:rPr>
          <w:sz w:val="20"/>
        </w:rPr>
        <w:t>и в 202</w:t>
      </w:r>
      <w:r w:rsidR="00581BB7" w:rsidRPr="00FC4306">
        <w:rPr>
          <w:sz w:val="20"/>
        </w:rPr>
        <w:t>6</w:t>
      </w:r>
      <w:r w:rsidR="00AD5B49" w:rsidRPr="00FC4306">
        <w:rPr>
          <w:sz w:val="20"/>
        </w:rPr>
        <w:t xml:space="preserve"> году в сумме</w:t>
      </w:r>
      <w:r w:rsidR="009B32AC" w:rsidRPr="00FC4306">
        <w:rPr>
          <w:sz w:val="20"/>
        </w:rPr>
        <w:t xml:space="preserve"> </w:t>
      </w:r>
      <w:r w:rsidR="00B12BD0" w:rsidRPr="00FC4306">
        <w:rPr>
          <w:sz w:val="20"/>
        </w:rPr>
        <w:t>3 905,500</w:t>
      </w:r>
      <w:r w:rsidR="009B32AC" w:rsidRPr="00FC4306">
        <w:rPr>
          <w:sz w:val="20"/>
        </w:rPr>
        <w:t xml:space="preserve"> </w:t>
      </w:r>
      <w:r w:rsidR="001749A3" w:rsidRPr="00FC4306">
        <w:rPr>
          <w:sz w:val="20"/>
        </w:rPr>
        <w:t>тыс. рублей».</w:t>
      </w:r>
    </w:p>
    <w:p w:rsidR="000678C2" w:rsidRPr="00FC4306" w:rsidRDefault="000678C2" w:rsidP="00D225B3">
      <w:pPr>
        <w:pStyle w:val="21"/>
        <w:tabs>
          <w:tab w:val="clear" w:pos="4250"/>
        </w:tabs>
        <w:ind w:left="0" w:firstLine="0"/>
        <w:contextualSpacing/>
        <w:rPr>
          <w:sz w:val="20"/>
        </w:rPr>
      </w:pPr>
    </w:p>
    <w:p w:rsidR="000678C2" w:rsidRPr="00FC4306" w:rsidRDefault="000678C2" w:rsidP="000678C2">
      <w:pPr>
        <w:ind w:firstLine="540"/>
        <w:jc w:val="both"/>
        <w:rPr>
          <w:sz w:val="20"/>
        </w:rPr>
      </w:pPr>
      <w:r w:rsidRPr="00FC4306">
        <w:rPr>
          <w:sz w:val="20"/>
        </w:rPr>
        <w:lastRenderedPageBreak/>
        <w:t xml:space="preserve">    3) Пункт 15 решения изложить в новой редакции:</w:t>
      </w:r>
    </w:p>
    <w:p w:rsidR="000678C2" w:rsidRPr="00FC4306" w:rsidRDefault="000678C2" w:rsidP="000678C2">
      <w:pPr>
        <w:ind w:firstLine="540"/>
        <w:jc w:val="both"/>
        <w:rPr>
          <w:sz w:val="20"/>
        </w:rPr>
      </w:pPr>
      <w:r w:rsidRPr="00FC4306">
        <w:rPr>
          <w:sz w:val="20"/>
        </w:rPr>
        <w:t xml:space="preserve"> </w:t>
      </w:r>
    </w:p>
    <w:p w:rsidR="000678C2" w:rsidRPr="00FC4306" w:rsidRDefault="000678C2" w:rsidP="000678C2">
      <w:pPr>
        <w:jc w:val="both"/>
        <w:rPr>
          <w:sz w:val="20"/>
        </w:rPr>
      </w:pPr>
      <w:r w:rsidRPr="00FC4306">
        <w:rPr>
          <w:sz w:val="20"/>
        </w:rPr>
        <w:t xml:space="preserve">            «15. В соответствии со статьей 9 Решения Комитета местного самоуправления Русско-Камешкирского сельсовета Камешкирского района Пензенской области от 08.04.2022 года № 286-60/7 «Об утверждении Положения о бюджетном процессе в Русско-Камешкирском</w:t>
      </w:r>
      <w:r w:rsidRPr="00FC4306">
        <w:rPr>
          <w:color w:val="CC00FF"/>
          <w:sz w:val="20"/>
        </w:rPr>
        <w:t xml:space="preserve"> </w:t>
      </w:r>
      <w:r w:rsidRPr="00FC4306">
        <w:rPr>
          <w:sz w:val="20"/>
        </w:rPr>
        <w:t xml:space="preserve">сельсовете Камешкирского района Пензенской области» (с последующими изменениями) в пределах общего объема расходов, установленного пунктами 1 и 2 настоящего решения, утвердить объем бюджетных ассигнований муниципального дорожного фонда Русско-Камешкирского сельсовета Камешкирского района Пензенской области: </w:t>
      </w:r>
    </w:p>
    <w:p w:rsidR="000678C2" w:rsidRPr="00FC4306" w:rsidRDefault="000678C2" w:rsidP="000678C2">
      <w:pPr>
        <w:jc w:val="both"/>
        <w:rPr>
          <w:sz w:val="20"/>
        </w:rPr>
      </w:pPr>
      <w:r w:rsidRPr="00FC4306">
        <w:rPr>
          <w:sz w:val="20"/>
        </w:rPr>
        <w:t xml:space="preserve">             на 2024 год в сумме </w:t>
      </w:r>
      <w:r w:rsidRPr="00FC4306">
        <w:rPr>
          <w:color w:val="006699"/>
          <w:sz w:val="20"/>
        </w:rPr>
        <w:t>2761,243</w:t>
      </w:r>
      <w:r w:rsidRPr="00FC4306">
        <w:rPr>
          <w:sz w:val="20"/>
        </w:rPr>
        <w:t xml:space="preserve"> тыс. рублей;</w:t>
      </w:r>
    </w:p>
    <w:p w:rsidR="000678C2" w:rsidRPr="00FC4306" w:rsidRDefault="000678C2" w:rsidP="000678C2">
      <w:pPr>
        <w:ind w:firstLine="540"/>
        <w:jc w:val="both"/>
        <w:rPr>
          <w:sz w:val="20"/>
        </w:rPr>
      </w:pPr>
      <w:r w:rsidRPr="00FC4306">
        <w:rPr>
          <w:sz w:val="20"/>
        </w:rPr>
        <w:t xml:space="preserve">      на 2025 год в сумме 1857,000 тыс. рублей;</w:t>
      </w:r>
    </w:p>
    <w:p w:rsidR="000678C2" w:rsidRPr="00FC4306" w:rsidRDefault="000678C2" w:rsidP="000678C2">
      <w:pPr>
        <w:ind w:firstLine="540"/>
        <w:jc w:val="both"/>
        <w:rPr>
          <w:sz w:val="20"/>
        </w:rPr>
      </w:pPr>
      <w:r w:rsidRPr="00FC4306">
        <w:rPr>
          <w:sz w:val="20"/>
        </w:rPr>
        <w:t xml:space="preserve">      на 2026 год в сумме 1895,000 тыс. рублей».</w:t>
      </w:r>
    </w:p>
    <w:p w:rsidR="000678C2" w:rsidRPr="00FC4306" w:rsidRDefault="000678C2" w:rsidP="00D225B3">
      <w:pPr>
        <w:pStyle w:val="21"/>
        <w:tabs>
          <w:tab w:val="clear" w:pos="4250"/>
        </w:tabs>
        <w:ind w:left="0" w:firstLine="0"/>
        <w:contextualSpacing/>
        <w:rPr>
          <w:sz w:val="20"/>
        </w:rPr>
      </w:pPr>
    </w:p>
    <w:p w:rsidR="008553D3" w:rsidRPr="00FC4306" w:rsidRDefault="001A64DA" w:rsidP="003A3EEB">
      <w:pPr>
        <w:pStyle w:val="21"/>
        <w:tabs>
          <w:tab w:val="clear" w:pos="4250"/>
        </w:tabs>
        <w:ind w:left="0" w:firstLine="0"/>
        <w:contextualSpacing/>
        <w:rPr>
          <w:sz w:val="20"/>
        </w:rPr>
      </w:pPr>
      <w:r w:rsidRPr="00FC4306">
        <w:rPr>
          <w:sz w:val="20"/>
        </w:rPr>
        <w:t xml:space="preserve">         </w:t>
      </w:r>
      <w:r w:rsidR="00947B79" w:rsidRPr="00FC4306">
        <w:rPr>
          <w:sz w:val="20"/>
        </w:rPr>
        <w:t xml:space="preserve"> </w:t>
      </w:r>
    </w:p>
    <w:p w:rsidR="00756224" w:rsidRPr="00FC4306" w:rsidRDefault="00D225B3" w:rsidP="007666DA">
      <w:pPr>
        <w:jc w:val="both"/>
        <w:rPr>
          <w:color w:val="006699"/>
          <w:sz w:val="20"/>
        </w:rPr>
      </w:pPr>
      <w:r w:rsidRPr="00FC4306">
        <w:rPr>
          <w:sz w:val="20"/>
        </w:rPr>
        <w:t xml:space="preserve">           </w:t>
      </w:r>
      <w:r w:rsidR="000678C2" w:rsidRPr="00FC4306">
        <w:rPr>
          <w:sz w:val="20"/>
        </w:rPr>
        <w:t xml:space="preserve">   4</w:t>
      </w:r>
      <w:r w:rsidR="005F5399" w:rsidRPr="00FC4306">
        <w:rPr>
          <w:sz w:val="20"/>
        </w:rPr>
        <w:t>) Приложение 1 к решению изложить в новой редакции:</w:t>
      </w:r>
    </w:p>
    <w:p w:rsidR="00756224" w:rsidRPr="00FC4306" w:rsidRDefault="00756224" w:rsidP="0027323F">
      <w:pPr>
        <w:pStyle w:val="11"/>
        <w:tabs>
          <w:tab w:val="clear" w:pos="927"/>
        </w:tabs>
        <w:spacing w:before="0"/>
        <w:ind w:firstLine="0"/>
        <w:rPr>
          <w:sz w:val="20"/>
        </w:rPr>
      </w:pPr>
    </w:p>
    <w:p w:rsidR="0091092A" w:rsidRPr="00FC4306" w:rsidRDefault="005F5399" w:rsidP="0091092A">
      <w:pPr>
        <w:rPr>
          <w:sz w:val="20"/>
        </w:rPr>
      </w:pPr>
      <w:r w:rsidRPr="00FC4306">
        <w:rPr>
          <w:sz w:val="20"/>
        </w:rPr>
        <w:t xml:space="preserve">                                                                           </w:t>
      </w:r>
      <w:r w:rsidR="00B26804" w:rsidRPr="00FC4306">
        <w:rPr>
          <w:sz w:val="20"/>
        </w:rPr>
        <w:t xml:space="preserve">  </w:t>
      </w:r>
      <w:r w:rsidR="007666DA" w:rsidRPr="00FC4306">
        <w:rPr>
          <w:sz w:val="20"/>
        </w:rPr>
        <w:t>«</w:t>
      </w:r>
      <w:r w:rsidR="00167A25" w:rsidRPr="00FC4306">
        <w:rPr>
          <w:sz w:val="20"/>
        </w:rPr>
        <w:t xml:space="preserve">Приложение </w:t>
      </w:r>
      <w:r w:rsidR="0091092A" w:rsidRPr="00FC4306">
        <w:rPr>
          <w:sz w:val="20"/>
        </w:rPr>
        <w:t>1</w:t>
      </w:r>
    </w:p>
    <w:p w:rsidR="00973D33" w:rsidRPr="00FC4306" w:rsidRDefault="0091092A" w:rsidP="0091092A">
      <w:pPr>
        <w:ind w:left="5387" w:right="-530"/>
        <w:rPr>
          <w:sz w:val="20"/>
        </w:rPr>
      </w:pPr>
      <w:r w:rsidRPr="00FC4306">
        <w:rPr>
          <w:sz w:val="20"/>
        </w:rPr>
        <w:t xml:space="preserve">к решению Комитета местного самоуправления </w:t>
      </w:r>
      <w:r w:rsidR="001D7258" w:rsidRPr="00FC4306">
        <w:rPr>
          <w:sz w:val="20"/>
        </w:rPr>
        <w:t>Русско-Камешкирского</w:t>
      </w:r>
      <w:r w:rsidR="00973D33" w:rsidRPr="00FC4306">
        <w:rPr>
          <w:sz w:val="20"/>
        </w:rPr>
        <w:t xml:space="preserve"> </w:t>
      </w:r>
    </w:p>
    <w:p w:rsidR="0091092A" w:rsidRPr="00FC4306" w:rsidRDefault="0091092A" w:rsidP="0091092A">
      <w:pPr>
        <w:ind w:left="5387" w:right="-530"/>
        <w:rPr>
          <w:sz w:val="20"/>
        </w:rPr>
      </w:pPr>
      <w:r w:rsidRPr="00FC4306">
        <w:rPr>
          <w:sz w:val="20"/>
        </w:rPr>
        <w:t>сельсовета Камешкирского района</w:t>
      </w:r>
    </w:p>
    <w:p w:rsidR="0091092A" w:rsidRPr="00FC4306" w:rsidRDefault="00A432A5" w:rsidP="00160D80">
      <w:pPr>
        <w:ind w:left="5387" w:right="-530"/>
        <w:rPr>
          <w:sz w:val="20"/>
        </w:rPr>
      </w:pPr>
      <w:r w:rsidRPr="00FC4306">
        <w:rPr>
          <w:sz w:val="20"/>
        </w:rPr>
        <w:t xml:space="preserve">Пензенской области «О </w:t>
      </w:r>
      <w:r w:rsidR="00642B99" w:rsidRPr="00FC4306">
        <w:rPr>
          <w:sz w:val="20"/>
        </w:rPr>
        <w:t>Бюджет</w:t>
      </w:r>
      <w:r w:rsidR="00D53564" w:rsidRPr="00FC4306">
        <w:rPr>
          <w:sz w:val="20"/>
        </w:rPr>
        <w:t xml:space="preserve">е </w:t>
      </w:r>
      <w:r w:rsidR="001D7258" w:rsidRPr="00FC4306">
        <w:rPr>
          <w:sz w:val="20"/>
        </w:rPr>
        <w:t>Русско-Камешкирского</w:t>
      </w:r>
      <w:r w:rsidR="000D093E" w:rsidRPr="00FC4306">
        <w:rPr>
          <w:sz w:val="20"/>
        </w:rPr>
        <w:t xml:space="preserve"> </w:t>
      </w:r>
      <w:r w:rsidR="0091092A" w:rsidRPr="00FC4306">
        <w:rPr>
          <w:sz w:val="20"/>
        </w:rPr>
        <w:t>сельсовета Камешкирского района Пензенско</w:t>
      </w:r>
      <w:r w:rsidR="0083669D" w:rsidRPr="00FC4306">
        <w:rPr>
          <w:sz w:val="20"/>
        </w:rPr>
        <w:t>й области на 2024</w:t>
      </w:r>
      <w:r w:rsidR="0091092A" w:rsidRPr="00FC4306">
        <w:rPr>
          <w:sz w:val="20"/>
        </w:rPr>
        <w:t xml:space="preserve"> год</w:t>
      </w:r>
      <w:r w:rsidR="0083669D" w:rsidRPr="00FC4306">
        <w:rPr>
          <w:sz w:val="20"/>
        </w:rPr>
        <w:t xml:space="preserve"> и на плановый период 2025 и 2026</w:t>
      </w:r>
      <w:r w:rsidR="00AC47E2" w:rsidRPr="00FC4306">
        <w:rPr>
          <w:sz w:val="20"/>
        </w:rPr>
        <w:t xml:space="preserve"> годов</w:t>
      </w:r>
      <w:r w:rsidR="0091092A" w:rsidRPr="00FC4306">
        <w:rPr>
          <w:sz w:val="20"/>
        </w:rPr>
        <w:t xml:space="preserve">» </w:t>
      </w:r>
    </w:p>
    <w:p w:rsidR="00160D80" w:rsidRPr="00FC4306" w:rsidRDefault="00160D80" w:rsidP="00160D80">
      <w:pPr>
        <w:ind w:left="5387" w:right="-530"/>
        <w:rPr>
          <w:sz w:val="20"/>
        </w:rPr>
      </w:pPr>
    </w:p>
    <w:p w:rsidR="00773D1D" w:rsidRPr="00FC4306" w:rsidRDefault="0091092A" w:rsidP="00773D1D">
      <w:pPr>
        <w:jc w:val="center"/>
        <w:rPr>
          <w:sz w:val="20"/>
        </w:rPr>
      </w:pPr>
      <w:r w:rsidRPr="00FC4306">
        <w:rPr>
          <w:sz w:val="20"/>
        </w:rPr>
        <w:t>Ист</w:t>
      </w:r>
      <w:r w:rsidR="00A432A5" w:rsidRPr="00FC4306">
        <w:rPr>
          <w:sz w:val="20"/>
        </w:rPr>
        <w:t xml:space="preserve">очники финансирования дефицита </w:t>
      </w:r>
      <w:r w:rsidR="00642B99" w:rsidRPr="00FC4306">
        <w:rPr>
          <w:sz w:val="20"/>
        </w:rPr>
        <w:t>Бюджета</w:t>
      </w:r>
      <w:r w:rsidR="00A3690A" w:rsidRPr="00FC4306">
        <w:rPr>
          <w:sz w:val="20"/>
        </w:rPr>
        <w:t xml:space="preserve"> </w:t>
      </w:r>
      <w:r w:rsidR="001D7258" w:rsidRPr="00FC4306">
        <w:rPr>
          <w:sz w:val="20"/>
        </w:rPr>
        <w:t>Русско-Камешкирского</w:t>
      </w:r>
      <w:r w:rsidR="0006701C" w:rsidRPr="00FC4306">
        <w:rPr>
          <w:sz w:val="20"/>
        </w:rPr>
        <w:t xml:space="preserve"> </w:t>
      </w:r>
      <w:r w:rsidR="00F03316" w:rsidRPr="00FC4306">
        <w:rPr>
          <w:sz w:val="20"/>
        </w:rPr>
        <w:t>сельсовета</w:t>
      </w:r>
      <w:r w:rsidR="0083669D" w:rsidRPr="00FC4306">
        <w:rPr>
          <w:sz w:val="20"/>
        </w:rPr>
        <w:t xml:space="preserve"> на 2024</w:t>
      </w:r>
      <w:r w:rsidR="00460DC7" w:rsidRPr="00FC4306">
        <w:rPr>
          <w:sz w:val="20"/>
        </w:rPr>
        <w:t xml:space="preserve"> год</w:t>
      </w:r>
      <w:r w:rsidR="00341B2C" w:rsidRPr="00FC4306">
        <w:rPr>
          <w:sz w:val="20"/>
        </w:rPr>
        <w:t xml:space="preserve"> и на плановый п</w:t>
      </w:r>
      <w:r w:rsidR="0083669D" w:rsidRPr="00FC4306">
        <w:rPr>
          <w:sz w:val="20"/>
        </w:rPr>
        <w:t>ериод 2025 и 2026</w:t>
      </w:r>
      <w:r w:rsidR="00193BF1" w:rsidRPr="00FC4306">
        <w:rPr>
          <w:sz w:val="20"/>
        </w:rPr>
        <w:t xml:space="preserve"> го</w:t>
      </w:r>
      <w:r w:rsidR="00756224" w:rsidRPr="00FC4306">
        <w:rPr>
          <w:sz w:val="20"/>
        </w:rPr>
        <w:t>дов</w:t>
      </w:r>
    </w:p>
    <w:p w:rsidR="001B7BC9" w:rsidRPr="00FC4306" w:rsidRDefault="0091092A" w:rsidP="00661557">
      <w:pPr>
        <w:jc w:val="right"/>
        <w:rPr>
          <w:sz w:val="20"/>
        </w:rPr>
      </w:pPr>
      <w:r w:rsidRPr="00FC4306">
        <w:rPr>
          <w:sz w:val="20"/>
        </w:rPr>
        <w:t xml:space="preserve">(тыс. рублей)                                                         </w:t>
      </w:r>
    </w:p>
    <w:tbl>
      <w:tblPr>
        <w:tblW w:w="102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0"/>
        <w:gridCol w:w="3120"/>
        <w:gridCol w:w="1440"/>
        <w:gridCol w:w="1440"/>
        <w:gridCol w:w="1440"/>
      </w:tblGrid>
      <w:tr w:rsidR="00382BB8" w:rsidRPr="00FC4306" w:rsidTr="00846CD3">
        <w:tc>
          <w:tcPr>
            <w:tcW w:w="2760" w:type="dxa"/>
          </w:tcPr>
          <w:p w:rsidR="00382BB8" w:rsidRPr="00FC4306" w:rsidRDefault="00382BB8" w:rsidP="00846CD3">
            <w:pPr>
              <w:jc w:val="center"/>
              <w:rPr>
                <w:sz w:val="20"/>
              </w:rPr>
            </w:pPr>
            <w:r w:rsidRPr="00FC4306">
              <w:rPr>
                <w:b/>
                <w:sz w:val="20"/>
              </w:rPr>
              <w:t>Наименование</w:t>
            </w:r>
          </w:p>
        </w:tc>
        <w:tc>
          <w:tcPr>
            <w:tcW w:w="3120" w:type="dxa"/>
          </w:tcPr>
          <w:p w:rsidR="00382BB8" w:rsidRPr="00FC4306" w:rsidRDefault="00382BB8" w:rsidP="00846CD3">
            <w:pPr>
              <w:jc w:val="center"/>
              <w:rPr>
                <w:sz w:val="20"/>
              </w:rPr>
            </w:pPr>
            <w:r w:rsidRPr="00FC4306">
              <w:rPr>
                <w:b/>
                <w:sz w:val="20"/>
              </w:rPr>
              <w:t>Код</w:t>
            </w:r>
          </w:p>
        </w:tc>
        <w:tc>
          <w:tcPr>
            <w:tcW w:w="1440" w:type="dxa"/>
          </w:tcPr>
          <w:p w:rsidR="00382BB8" w:rsidRPr="00FC4306" w:rsidRDefault="00382BB8" w:rsidP="00846CD3">
            <w:pPr>
              <w:jc w:val="center"/>
              <w:rPr>
                <w:sz w:val="20"/>
              </w:rPr>
            </w:pPr>
            <w:r w:rsidRPr="00FC4306">
              <w:rPr>
                <w:b/>
                <w:sz w:val="20"/>
              </w:rPr>
              <w:t>Сумма</w:t>
            </w:r>
            <w:r w:rsidR="0083669D" w:rsidRPr="00FC4306">
              <w:rPr>
                <w:b/>
                <w:sz w:val="20"/>
              </w:rPr>
              <w:t xml:space="preserve"> на 2024</w:t>
            </w:r>
            <w:r w:rsidRPr="00FC4306">
              <w:rPr>
                <w:b/>
                <w:sz w:val="20"/>
              </w:rPr>
              <w:t xml:space="preserve"> год</w:t>
            </w:r>
          </w:p>
        </w:tc>
        <w:tc>
          <w:tcPr>
            <w:tcW w:w="1440" w:type="dxa"/>
          </w:tcPr>
          <w:p w:rsidR="00382BB8" w:rsidRPr="00FC4306" w:rsidRDefault="00382BB8" w:rsidP="00846CD3">
            <w:pPr>
              <w:jc w:val="center"/>
              <w:rPr>
                <w:sz w:val="20"/>
              </w:rPr>
            </w:pPr>
            <w:r w:rsidRPr="00FC4306">
              <w:rPr>
                <w:b/>
                <w:sz w:val="20"/>
              </w:rPr>
              <w:t>Сумма</w:t>
            </w:r>
            <w:r w:rsidR="0083669D" w:rsidRPr="00FC4306">
              <w:rPr>
                <w:b/>
                <w:sz w:val="20"/>
              </w:rPr>
              <w:t xml:space="preserve"> на 2025</w:t>
            </w:r>
            <w:r w:rsidRPr="00FC4306">
              <w:rPr>
                <w:b/>
                <w:sz w:val="20"/>
              </w:rPr>
              <w:t xml:space="preserve"> год</w:t>
            </w:r>
          </w:p>
        </w:tc>
        <w:tc>
          <w:tcPr>
            <w:tcW w:w="1440" w:type="dxa"/>
          </w:tcPr>
          <w:p w:rsidR="00382BB8" w:rsidRPr="00FC4306" w:rsidRDefault="00382BB8" w:rsidP="00846CD3">
            <w:pPr>
              <w:jc w:val="center"/>
              <w:rPr>
                <w:sz w:val="20"/>
              </w:rPr>
            </w:pPr>
            <w:r w:rsidRPr="00FC4306">
              <w:rPr>
                <w:b/>
                <w:sz w:val="20"/>
              </w:rPr>
              <w:t>Сумма</w:t>
            </w:r>
            <w:r w:rsidR="0083669D" w:rsidRPr="00FC4306">
              <w:rPr>
                <w:b/>
                <w:sz w:val="20"/>
              </w:rPr>
              <w:t xml:space="preserve"> на 2026</w:t>
            </w:r>
            <w:r w:rsidRPr="00FC4306">
              <w:rPr>
                <w:b/>
                <w:sz w:val="20"/>
              </w:rPr>
              <w:t xml:space="preserve"> год</w:t>
            </w:r>
          </w:p>
        </w:tc>
      </w:tr>
      <w:tr w:rsidR="00382BB8" w:rsidRPr="00FC4306" w:rsidTr="00846CD3">
        <w:trPr>
          <w:trHeight w:val="1411"/>
        </w:trPr>
        <w:tc>
          <w:tcPr>
            <w:tcW w:w="2760" w:type="dxa"/>
          </w:tcPr>
          <w:p w:rsidR="00382BB8" w:rsidRPr="00FC4306" w:rsidRDefault="009165D2" w:rsidP="00661557">
            <w:pPr>
              <w:rPr>
                <w:sz w:val="20"/>
              </w:rPr>
            </w:pPr>
            <w:r w:rsidRPr="00FC4306">
              <w:rPr>
                <w:b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3120" w:type="dxa"/>
          </w:tcPr>
          <w:p w:rsidR="0086360D" w:rsidRPr="00FC4306" w:rsidRDefault="0086360D" w:rsidP="00846CD3">
            <w:pPr>
              <w:jc w:val="center"/>
              <w:rPr>
                <w:bCs/>
                <w:sz w:val="20"/>
              </w:rPr>
            </w:pPr>
          </w:p>
          <w:p w:rsidR="0086360D" w:rsidRPr="00FC4306" w:rsidRDefault="0086360D" w:rsidP="00846CD3">
            <w:pPr>
              <w:jc w:val="center"/>
              <w:rPr>
                <w:bCs/>
                <w:sz w:val="20"/>
              </w:rPr>
            </w:pPr>
          </w:p>
          <w:p w:rsidR="0086360D" w:rsidRPr="00FC4306" w:rsidRDefault="0086360D" w:rsidP="00846CD3">
            <w:pPr>
              <w:jc w:val="center"/>
              <w:rPr>
                <w:bCs/>
                <w:sz w:val="20"/>
              </w:rPr>
            </w:pPr>
          </w:p>
          <w:p w:rsidR="0086360D" w:rsidRPr="00FC4306" w:rsidRDefault="0086360D" w:rsidP="00846CD3">
            <w:pPr>
              <w:jc w:val="center"/>
              <w:rPr>
                <w:bCs/>
                <w:sz w:val="20"/>
              </w:rPr>
            </w:pPr>
          </w:p>
          <w:p w:rsidR="00382BB8" w:rsidRPr="00FC4306" w:rsidRDefault="00382BB8" w:rsidP="00846CD3">
            <w:pPr>
              <w:jc w:val="center"/>
              <w:rPr>
                <w:sz w:val="20"/>
              </w:rPr>
            </w:pPr>
            <w:r w:rsidRPr="00FC4306">
              <w:rPr>
                <w:bCs/>
                <w:sz w:val="20"/>
              </w:rPr>
              <w:t>000 01 00 00 00 00 0000 000</w:t>
            </w:r>
          </w:p>
        </w:tc>
        <w:tc>
          <w:tcPr>
            <w:tcW w:w="1440" w:type="dxa"/>
          </w:tcPr>
          <w:p w:rsidR="00382BB8" w:rsidRPr="00FC4306" w:rsidRDefault="00382BB8" w:rsidP="00846CD3">
            <w:pPr>
              <w:jc w:val="right"/>
              <w:rPr>
                <w:sz w:val="20"/>
              </w:rPr>
            </w:pPr>
          </w:p>
          <w:p w:rsidR="0086360D" w:rsidRPr="00FC4306" w:rsidRDefault="0086360D" w:rsidP="00846CD3">
            <w:pPr>
              <w:jc w:val="right"/>
              <w:rPr>
                <w:sz w:val="20"/>
              </w:rPr>
            </w:pPr>
          </w:p>
          <w:p w:rsidR="0086360D" w:rsidRPr="00FC4306" w:rsidRDefault="0086360D" w:rsidP="00846CD3">
            <w:pPr>
              <w:jc w:val="right"/>
              <w:rPr>
                <w:sz w:val="20"/>
              </w:rPr>
            </w:pPr>
          </w:p>
          <w:p w:rsidR="00A45005" w:rsidRPr="00FC4306" w:rsidRDefault="00A45005" w:rsidP="00846CD3">
            <w:pPr>
              <w:jc w:val="right"/>
              <w:rPr>
                <w:sz w:val="20"/>
              </w:rPr>
            </w:pPr>
          </w:p>
          <w:p w:rsidR="0086360D" w:rsidRPr="00FC4306" w:rsidRDefault="003F06C1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1 205,724</w:t>
            </w:r>
          </w:p>
        </w:tc>
        <w:tc>
          <w:tcPr>
            <w:tcW w:w="1440" w:type="dxa"/>
          </w:tcPr>
          <w:p w:rsidR="00382BB8" w:rsidRPr="00FC4306" w:rsidRDefault="00382BB8" w:rsidP="00846CD3">
            <w:pPr>
              <w:jc w:val="right"/>
              <w:rPr>
                <w:sz w:val="20"/>
              </w:rPr>
            </w:pPr>
          </w:p>
          <w:p w:rsidR="00370C04" w:rsidRPr="00FC4306" w:rsidRDefault="00370C04" w:rsidP="00846CD3">
            <w:pPr>
              <w:jc w:val="right"/>
              <w:rPr>
                <w:sz w:val="20"/>
              </w:rPr>
            </w:pPr>
          </w:p>
          <w:p w:rsidR="00370C04" w:rsidRPr="00FC4306" w:rsidRDefault="00370C04" w:rsidP="00846CD3">
            <w:pPr>
              <w:jc w:val="right"/>
              <w:rPr>
                <w:sz w:val="20"/>
              </w:rPr>
            </w:pPr>
          </w:p>
          <w:p w:rsidR="0005394B" w:rsidRPr="00FC4306" w:rsidRDefault="0005394B" w:rsidP="00846CD3">
            <w:pPr>
              <w:jc w:val="right"/>
              <w:rPr>
                <w:sz w:val="20"/>
              </w:rPr>
            </w:pPr>
          </w:p>
          <w:p w:rsidR="0005394B" w:rsidRPr="00FC4306" w:rsidRDefault="007676EC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375,250</w:t>
            </w:r>
          </w:p>
        </w:tc>
        <w:tc>
          <w:tcPr>
            <w:tcW w:w="1440" w:type="dxa"/>
          </w:tcPr>
          <w:p w:rsidR="00382BB8" w:rsidRPr="00FC4306" w:rsidRDefault="00382BB8" w:rsidP="00846CD3">
            <w:pPr>
              <w:jc w:val="right"/>
              <w:rPr>
                <w:sz w:val="20"/>
              </w:rPr>
            </w:pPr>
          </w:p>
          <w:p w:rsidR="00370C04" w:rsidRPr="00FC4306" w:rsidRDefault="00370C04" w:rsidP="00846CD3">
            <w:pPr>
              <w:jc w:val="right"/>
              <w:rPr>
                <w:sz w:val="20"/>
              </w:rPr>
            </w:pPr>
          </w:p>
          <w:p w:rsidR="00370C04" w:rsidRPr="00FC4306" w:rsidRDefault="00370C04" w:rsidP="00846CD3">
            <w:pPr>
              <w:jc w:val="right"/>
              <w:rPr>
                <w:sz w:val="20"/>
              </w:rPr>
            </w:pPr>
          </w:p>
          <w:p w:rsidR="00B44F90" w:rsidRPr="00FC4306" w:rsidRDefault="00B44F90" w:rsidP="00846CD3">
            <w:pPr>
              <w:jc w:val="right"/>
              <w:rPr>
                <w:sz w:val="20"/>
              </w:rPr>
            </w:pPr>
          </w:p>
          <w:p w:rsidR="00370C04" w:rsidRPr="00FC4306" w:rsidRDefault="00B44F90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380,750</w:t>
            </w:r>
          </w:p>
        </w:tc>
      </w:tr>
      <w:tr w:rsidR="00382BB8" w:rsidRPr="00FC4306" w:rsidTr="00846CD3">
        <w:tc>
          <w:tcPr>
            <w:tcW w:w="2760" w:type="dxa"/>
          </w:tcPr>
          <w:p w:rsidR="00382BB8" w:rsidRPr="00FC4306" w:rsidRDefault="0019752E" w:rsidP="00661557">
            <w:pPr>
              <w:rPr>
                <w:sz w:val="20"/>
              </w:rPr>
            </w:pPr>
            <w:r w:rsidRPr="00FC4306">
              <w:rPr>
                <w:bCs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20" w:type="dxa"/>
          </w:tcPr>
          <w:p w:rsidR="0086360D" w:rsidRPr="00FC4306" w:rsidRDefault="0086360D" w:rsidP="00846CD3">
            <w:pPr>
              <w:jc w:val="center"/>
              <w:rPr>
                <w:bCs/>
                <w:sz w:val="20"/>
              </w:rPr>
            </w:pPr>
          </w:p>
          <w:p w:rsidR="0086360D" w:rsidRPr="00FC4306" w:rsidRDefault="0086360D" w:rsidP="00846CD3">
            <w:pPr>
              <w:jc w:val="center"/>
              <w:rPr>
                <w:bCs/>
                <w:sz w:val="20"/>
              </w:rPr>
            </w:pPr>
          </w:p>
          <w:p w:rsidR="00382BB8" w:rsidRPr="00FC4306" w:rsidRDefault="00382BB8" w:rsidP="00846CD3">
            <w:pPr>
              <w:jc w:val="center"/>
              <w:rPr>
                <w:sz w:val="20"/>
              </w:rPr>
            </w:pPr>
            <w:r w:rsidRPr="00FC4306">
              <w:rPr>
                <w:bCs/>
                <w:sz w:val="20"/>
              </w:rPr>
              <w:t>000 01 05 00 00 00 0000 000</w:t>
            </w:r>
          </w:p>
        </w:tc>
        <w:tc>
          <w:tcPr>
            <w:tcW w:w="1440" w:type="dxa"/>
          </w:tcPr>
          <w:p w:rsidR="00382BB8" w:rsidRPr="00FC4306" w:rsidRDefault="00382BB8" w:rsidP="00846CD3">
            <w:pPr>
              <w:jc w:val="right"/>
              <w:rPr>
                <w:sz w:val="20"/>
              </w:rPr>
            </w:pPr>
          </w:p>
          <w:p w:rsidR="004C4552" w:rsidRPr="00FC4306" w:rsidRDefault="004C4552" w:rsidP="00846CD3">
            <w:pPr>
              <w:jc w:val="right"/>
              <w:rPr>
                <w:sz w:val="20"/>
              </w:rPr>
            </w:pPr>
          </w:p>
          <w:p w:rsidR="00F53D09" w:rsidRPr="00FC4306" w:rsidRDefault="003F06C1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1 205,724</w:t>
            </w:r>
          </w:p>
        </w:tc>
        <w:tc>
          <w:tcPr>
            <w:tcW w:w="1440" w:type="dxa"/>
          </w:tcPr>
          <w:p w:rsidR="00382BB8" w:rsidRPr="00FC4306" w:rsidRDefault="00382BB8" w:rsidP="00846CD3">
            <w:pPr>
              <w:jc w:val="right"/>
              <w:rPr>
                <w:sz w:val="20"/>
              </w:rPr>
            </w:pPr>
          </w:p>
          <w:p w:rsidR="00370C04" w:rsidRPr="00FC4306" w:rsidRDefault="00370C04" w:rsidP="00846CD3">
            <w:pPr>
              <w:jc w:val="right"/>
              <w:rPr>
                <w:sz w:val="20"/>
              </w:rPr>
            </w:pPr>
          </w:p>
          <w:p w:rsidR="00370C04" w:rsidRPr="00FC4306" w:rsidRDefault="007676EC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375,250</w:t>
            </w:r>
          </w:p>
        </w:tc>
        <w:tc>
          <w:tcPr>
            <w:tcW w:w="1440" w:type="dxa"/>
          </w:tcPr>
          <w:p w:rsidR="00382BB8" w:rsidRPr="00FC4306" w:rsidRDefault="00382BB8" w:rsidP="00846CD3">
            <w:pPr>
              <w:jc w:val="right"/>
              <w:rPr>
                <w:sz w:val="20"/>
              </w:rPr>
            </w:pPr>
          </w:p>
          <w:p w:rsidR="00B44F90" w:rsidRPr="00FC4306" w:rsidRDefault="00B44F90" w:rsidP="00846CD3">
            <w:pPr>
              <w:jc w:val="right"/>
              <w:rPr>
                <w:sz w:val="20"/>
              </w:rPr>
            </w:pPr>
          </w:p>
          <w:p w:rsidR="00370C04" w:rsidRPr="00FC4306" w:rsidRDefault="00B44F90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380,750</w:t>
            </w:r>
          </w:p>
        </w:tc>
      </w:tr>
      <w:tr w:rsidR="00382BB8" w:rsidRPr="00FC4306" w:rsidTr="00846CD3">
        <w:tc>
          <w:tcPr>
            <w:tcW w:w="2760" w:type="dxa"/>
          </w:tcPr>
          <w:p w:rsidR="00382BB8" w:rsidRPr="00FC4306" w:rsidRDefault="00382BB8" w:rsidP="00661557">
            <w:pPr>
              <w:rPr>
                <w:sz w:val="20"/>
              </w:rPr>
            </w:pPr>
            <w:r w:rsidRPr="00FC4306">
              <w:rPr>
                <w:sz w:val="20"/>
              </w:rPr>
              <w:t xml:space="preserve">Увеличение остатков средств </w:t>
            </w:r>
            <w:r w:rsidR="00773D1D" w:rsidRPr="00FC4306">
              <w:rPr>
                <w:sz w:val="20"/>
              </w:rPr>
              <w:t>б</w:t>
            </w:r>
            <w:r w:rsidR="00642B99" w:rsidRPr="00FC4306">
              <w:rPr>
                <w:sz w:val="20"/>
              </w:rPr>
              <w:t>юдже</w:t>
            </w:r>
            <w:r w:rsidR="0019752E" w:rsidRPr="00FC4306">
              <w:rPr>
                <w:sz w:val="20"/>
              </w:rPr>
              <w:t>тов</w:t>
            </w:r>
          </w:p>
        </w:tc>
        <w:tc>
          <w:tcPr>
            <w:tcW w:w="3120" w:type="dxa"/>
          </w:tcPr>
          <w:p w:rsidR="0086360D" w:rsidRPr="00FC4306" w:rsidRDefault="0086360D" w:rsidP="00846CD3">
            <w:pPr>
              <w:jc w:val="center"/>
              <w:rPr>
                <w:sz w:val="20"/>
              </w:rPr>
            </w:pPr>
          </w:p>
          <w:p w:rsidR="00382BB8" w:rsidRPr="00FC4306" w:rsidRDefault="00382BB8" w:rsidP="00846CD3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000 01 05 00 00 00 0000 500</w:t>
            </w:r>
          </w:p>
        </w:tc>
        <w:tc>
          <w:tcPr>
            <w:tcW w:w="1440" w:type="dxa"/>
          </w:tcPr>
          <w:p w:rsidR="0086360D" w:rsidRPr="00FC4306" w:rsidRDefault="0086360D" w:rsidP="00846CD3">
            <w:pPr>
              <w:jc w:val="right"/>
              <w:rPr>
                <w:sz w:val="20"/>
              </w:rPr>
            </w:pPr>
          </w:p>
          <w:p w:rsidR="00382BB8" w:rsidRPr="00FC4306" w:rsidRDefault="000678C2" w:rsidP="00103A69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-33 777,580</w:t>
            </w:r>
          </w:p>
        </w:tc>
        <w:tc>
          <w:tcPr>
            <w:tcW w:w="1440" w:type="dxa"/>
          </w:tcPr>
          <w:p w:rsidR="00B52517" w:rsidRPr="00FC4306" w:rsidRDefault="00B52517" w:rsidP="00846CD3">
            <w:pPr>
              <w:jc w:val="right"/>
              <w:rPr>
                <w:sz w:val="20"/>
              </w:rPr>
            </w:pPr>
          </w:p>
          <w:p w:rsidR="00382BB8" w:rsidRPr="00FC4306" w:rsidRDefault="00B14F94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-32 862,000</w:t>
            </w:r>
          </w:p>
        </w:tc>
        <w:tc>
          <w:tcPr>
            <w:tcW w:w="1440" w:type="dxa"/>
          </w:tcPr>
          <w:p w:rsidR="00B44F90" w:rsidRPr="00FC4306" w:rsidRDefault="00B44F90" w:rsidP="00846CD3">
            <w:pPr>
              <w:jc w:val="right"/>
              <w:rPr>
                <w:sz w:val="20"/>
              </w:rPr>
            </w:pPr>
          </w:p>
          <w:p w:rsidR="00382BB8" w:rsidRPr="00FC4306" w:rsidRDefault="00B44F90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-</w:t>
            </w:r>
            <w:r w:rsidR="004A776D" w:rsidRPr="00FC4306">
              <w:rPr>
                <w:sz w:val="20"/>
              </w:rPr>
              <w:t>11 520,500</w:t>
            </w:r>
          </w:p>
        </w:tc>
      </w:tr>
      <w:tr w:rsidR="0064000C" w:rsidRPr="00FC4306" w:rsidTr="00846CD3">
        <w:tc>
          <w:tcPr>
            <w:tcW w:w="2760" w:type="dxa"/>
          </w:tcPr>
          <w:p w:rsidR="0064000C" w:rsidRPr="00FC4306" w:rsidRDefault="0064000C" w:rsidP="00661557">
            <w:pPr>
              <w:rPr>
                <w:sz w:val="20"/>
              </w:rPr>
            </w:pPr>
            <w:r w:rsidRPr="00FC4306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64000C" w:rsidRPr="00FC4306" w:rsidRDefault="0064000C" w:rsidP="00846CD3">
            <w:pPr>
              <w:jc w:val="center"/>
              <w:rPr>
                <w:sz w:val="20"/>
              </w:rPr>
            </w:pPr>
          </w:p>
          <w:p w:rsidR="0064000C" w:rsidRPr="00FC4306" w:rsidRDefault="0064000C" w:rsidP="00846CD3">
            <w:pPr>
              <w:jc w:val="center"/>
              <w:rPr>
                <w:sz w:val="20"/>
              </w:rPr>
            </w:pPr>
          </w:p>
          <w:p w:rsidR="0064000C" w:rsidRPr="00FC4306" w:rsidRDefault="0064000C" w:rsidP="00846CD3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000 01 05 02 00 00 0000 500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952529" w:rsidRPr="00FC4306" w:rsidRDefault="00952529" w:rsidP="00846CD3">
            <w:pPr>
              <w:jc w:val="right"/>
              <w:rPr>
                <w:sz w:val="20"/>
              </w:rPr>
            </w:pPr>
          </w:p>
          <w:p w:rsidR="0064000C" w:rsidRPr="00FC4306" w:rsidRDefault="000678C2" w:rsidP="00103A69">
            <w:pPr>
              <w:jc w:val="right"/>
              <w:rPr>
                <w:sz w:val="20"/>
              </w:rPr>
            </w:pPr>
            <w:r w:rsidRPr="00FC4306">
              <w:rPr>
                <w:color w:val="006699"/>
                <w:sz w:val="20"/>
              </w:rPr>
              <w:t>-33 777,580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05394B" w:rsidRPr="00FC4306" w:rsidRDefault="0005394B" w:rsidP="00846CD3">
            <w:pPr>
              <w:jc w:val="right"/>
              <w:rPr>
                <w:sz w:val="20"/>
              </w:rPr>
            </w:pPr>
          </w:p>
          <w:p w:rsidR="0064000C" w:rsidRPr="00FC4306" w:rsidRDefault="00B14F94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-32 862,000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64000C" w:rsidRPr="00FC4306" w:rsidRDefault="00B44F90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-</w:t>
            </w:r>
            <w:r w:rsidR="004A776D" w:rsidRPr="00FC4306">
              <w:rPr>
                <w:sz w:val="20"/>
              </w:rPr>
              <w:t>11 520,500</w:t>
            </w:r>
          </w:p>
        </w:tc>
      </w:tr>
      <w:tr w:rsidR="0064000C" w:rsidRPr="00FC4306" w:rsidTr="00846CD3">
        <w:tc>
          <w:tcPr>
            <w:tcW w:w="2760" w:type="dxa"/>
          </w:tcPr>
          <w:p w:rsidR="0064000C" w:rsidRPr="00FC4306" w:rsidRDefault="0064000C" w:rsidP="00661557">
            <w:pPr>
              <w:rPr>
                <w:sz w:val="20"/>
              </w:rPr>
            </w:pPr>
            <w:r w:rsidRPr="00FC4306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64000C" w:rsidRPr="00FC4306" w:rsidRDefault="0064000C" w:rsidP="00846CD3">
            <w:pPr>
              <w:jc w:val="center"/>
              <w:rPr>
                <w:sz w:val="20"/>
              </w:rPr>
            </w:pPr>
          </w:p>
          <w:p w:rsidR="0064000C" w:rsidRPr="00FC4306" w:rsidRDefault="0064000C" w:rsidP="00846CD3">
            <w:pPr>
              <w:jc w:val="center"/>
              <w:rPr>
                <w:sz w:val="20"/>
              </w:rPr>
            </w:pPr>
          </w:p>
          <w:p w:rsidR="0064000C" w:rsidRPr="00FC4306" w:rsidRDefault="0064000C" w:rsidP="00846CD3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000 01 05 02 01 00 0000 510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952529" w:rsidRPr="00FC4306" w:rsidRDefault="00952529" w:rsidP="00846CD3">
            <w:pPr>
              <w:jc w:val="right"/>
              <w:rPr>
                <w:sz w:val="20"/>
              </w:rPr>
            </w:pPr>
          </w:p>
          <w:p w:rsidR="0064000C" w:rsidRPr="00FC4306" w:rsidRDefault="000678C2" w:rsidP="00103A69">
            <w:pPr>
              <w:jc w:val="right"/>
              <w:rPr>
                <w:sz w:val="20"/>
              </w:rPr>
            </w:pPr>
            <w:r w:rsidRPr="00FC4306">
              <w:rPr>
                <w:color w:val="006699"/>
                <w:sz w:val="20"/>
              </w:rPr>
              <w:t>-33 777,580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B44F90" w:rsidRPr="00FC4306" w:rsidRDefault="00B44F90" w:rsidP="00846CD3">
            <w:pPr>
              <w:jc w:val="right"/>
              <w:rPr>
                <w:sz w:val="20"/>
              </w:rPr>
            </w:pPr>
          </w:p>
          <w:p w:rsidR="0064000C" w:rsidRPr="00FC4306" w:rsidRDefault="00B14F94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-32 862,000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B44F90" w:rsidRPr="00FC4306" w:rsidRDefault="00B44F90" w:rsidP="00846CD3">
            <w:pPr>
              <w:jc w:val="right"/>
              <w:rPr>
                <w:sz w:val="20"/>
              </w:rPr>
            </w:pPr>
          </w:p>
          <w:p w:rsidR="0064000C" w:rsidRPr="00FC4306" w:rsidRDefault="004A776D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-11 520,500</w:t>
            </w:r>
          </w:p>
        </w:tc>
      </w:tr>
      <w:tr w:rsidR="0064000C" w:rsidRPr="00FC4306" w:rsidTr="00846CD3">
        <w:tc>
          <w:tcPr>
            <w:tcW w:w="2760" w:type="dxa"/>
          </w:tcPr>
          <w:p w:rsidR="0064000C" w:rsidRPr="00FC4306" w:rsidRDefault="0064000C" w:rsidP="00661557">
            <w:pPr>
              <w:rPr>
                <w:sz w:val="20"/>
              </w:rPr>
            </w:pPr>
            <w:r w:rsidRPr="00FC4306"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64000C" w:rsidRPr="00FC4306" w:rsidRDefault="0064000C" w:rsidP="00846CD3">
            <w:pPr>
              <w:jc w:val="center"/>
              <w:rPr>
                <w:sz w:val="20"/>
              </w:rPr>
            </w:pPr>
          </w:p>
          <w:p w:rsidR="0064000C" w:rsidRPr="00FC4306" w:rsidRDefault="0064000C" w:rsidP="00846CD3">
            <w:pPr>
              <w:jc w:val="center"/>
              <w:rPr>
                <w:sz w:val="20"/>
              </w:rPr>
            </w:pPr>
          </w:p>
          <w:p w:rsidR="0064000C" w:rsidRPr="00FC4306" w:rsidRDefault="0064000C" w:rsidP="00846CD3">
            <w:pPr>
              <w:jc w:val="center"/>
              <w:rPr>
                <w:sz w:val="20"/>
              </w:rPr>
            </w:pPr>
          </w:p>
          <w:p w:rsidR="0064000C" w:rsidRPr="00FC4306" w:rsidRDefault="0064000C" w:rsidP="00846CD3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901 01 05 02 01 10 0000 510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885E4A" w:rsidRPr="00FC4306" w:rsidRDefault="00885E4A" w:rsidP="00846CD3">
            <w:pPr>
              <w:jc w:val="right"/>
              <w:rPr>
                <w:sz w:val="20"/>
              </w:rPr>
            </w:pPr>
          </w:p>
          <w:p w:rsidR="0064000C" w:rsidRPr="00FC4306" w:rsidRDefault="000678C2" w:rsidP="00EB485F">
            <w:pPr>
              <w:jc w:val="right"/>
              <w:rPr>
                <w:color w:val="0070C0"/>
                <w:sz w:val="20"/>
              </w:rPr>
            </w:pPr>
            <w:r w:rsidRPr="00FC4306">
              <w:rPr>
                <w:color w:val="006699"/>
                <w:sz w:val="20"/>
              </w:rPr>
              <w:t>-33 777,580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05394B" w:rsidRPr="00FC4306" w:rsidRDefault="0005394B" w:rsidP="00846CD3">
            <w:pPr>
              <w:jc w:val="right"/>
              <w:rPr>
                <w:sz w:val="20"/>
              </w:rPr>
            </w:pPr>
          </w:p>
          <w:p w:rsidR="00B44F90" w:rsidRPr="00FC4306" w:rsidRDefault="00B44F90" w:rsidP="00846CD3">
            <w:pPr>
              <w:jc w:val="right"/>
              <w:rPr>
                <w:sz w:val="20"/>
              </w:rPr>
            </w:pPr>
          </w:p>
          <w:p w:rsidR="0064000C" w:rsidRPr="00FC4306" w:rsidRDefault="00B14F94" w:rsidP="00942445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-32 862,000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B44F90" w:rsidRPr="00FC4306" w:rsidRDefault="00B44F90" w:rsidP="00846CD3">
            <w:pPr>
              <w:jc w:val="right"/>
              <w:rPr>
                <w:sz w:val="20"/>
              </w:rPr>
            </w:pPr>
          </w:p>
          <w:p w:rsidR="00B44F90" w:rsidRPr="00FC4306" w:rsidRDefault="00B44F90" w:rsidP="00846CD3">
            <w:pPr>
              <w:jc w:val="right"/>
              <w:rPr>
                <w:sz w:val="20"/>
              </w:rPr>
            </w:pPr>
          </w:p>
          <w:p w:rsidR="0064000C" w:rsidRPr="00FC4306" w:rsidRDefault="004A776D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-11 520,500</w:t>
            </w:r>
          </w:p>
        </w:tc>
      </w:tr>
      <w:tr w:rsidR="0064000C" w:rsidRPr="00FC4306" w:rsidTr="00846CD3">
        <w:tc>
          <w:tcPr>
            <w:tcW w:w="2760" w:type="dxa"/>
          </w:tcPr>
          <w:p w:rsidR="0064000C" w:rsidRPr="00FC4306" w:rsidRDefault="0064000C" w:rsidP="00661557">
            <w:pPr>
              <w:rPr>
                <w:sz w:val="20"/>
              </w:rPr>
            </w:pPr>
            <w:r w:rsidRPr="00FC4306"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3120" w:type="dxa"/>
          </w:tcPr>
          <w:p w:rsidR="0064000C" w:rsidRPr="00FC4306" w:rsidRDefault="0064000C" w:rsidP="00846CD3">
            <w:pPr>
              <w:jc w:val="center"/>
              <w:rPr>
                <w:sz w:val="20"/>
              </w:rPr>
            </w:pPr>
          </w:p>
          <w:p w:rsidR="0064000C" w:rsidRPr="00FC4306" w:rsidRDefault="0064000C" w:rsidP="00846CD3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000 01 05 00 00 00 0000 600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64000C" w:rsidRPr="00FC4306" w:rsidRDefault="000678C2" w:rsidP="00EB485F">
            <w:pPr>
              <w:jc w:val="right"/>
              <w:rPr>
                <w:color w:val="0070C0"/>
                <w:sz w:val="20"/>
              </w:rPr>
            </w:pPr>
            <w:r w:rsidRPr="00FC4306">
              <w:rPr>
                <w:color w:val="006699"/>
                <w:sz w:val="20"/>
              </w:rPr>
              <w:t>34 983,304</w:t>
            </w:r>
          </w:p>
        </w:tc>
        <w:tc>
          <w:tcPr>
            <w:tcW w:w="1440" w:type="dxa"/>
          </w:tcPr>
          <w:p w:rsidR="006956C9" w:rsidRPr="00FC4306" w:rsidRDefault="006956C9" w:rsidP="00846CD3">
            <w:pPr>
              <w:jc w:val="right"/>
              <w:rPr>
                <w:sz w:val="20"/>
              </w:rPr>
            </w:pPr>
          </w:p>
          <w:p w:rsidR="0064000C" w:rsidRPr="00FC4306" w:rsidRDefault="00B14F94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33 237,250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64000C" w:rsidRPr="00FC4306" w:rsidRDefault="004A776D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11 901,250</w:t>
            </w:r>
          </w:p>
        </w:tc>
      </w:tr>
      <w:tr w:rsidR="0064000C" w:rsidRPr="00FC4306" w:rsidTr="00846CD3">
        <w:tc>
          <w:tcPr>
            <w:tcW w:w="2760" w:type="dxa"/>
          </w:tcPr>
          <w:p w:rsidR="0064000C" w:rsidRPr="00FC4306" w:rsidRDefault="0064000C" w:rsidP="00661557">
            <w:pPr>
              <w:rPr>
                <w:sz w:val="20"/>
              </w:rPr>
            </w:pPr>
            <w:r w:rsidRPr="00FC4306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64000C" w:rsidRPr="00FC4306" w:rsidRDefault="0064000C" w:rsidP="00846CD3">
            <w:pPr>
              <w:jc w:val="center"/>
              <w:rPr>
                <w:sz w:val="20"/>
              </w:rPr>
            </w:pPr>
          </w:p>
          <w:p w:rsidR="0064000C" w:rsidRPr="00FC4306" w:rsidRDefault="0064000C" w:rsidP="00846CD3">
            <w:pPr>
              <w:jc w:val="center"/>
              <w:rPr>
                <w:sz w:val="20"/>
              </w:rPr>
            </w:pPr>
          </w:p>
          <w:p w:rsidR="0064000C" w:rsidRPr="00FC4306" w:rsidRDefault="0064000C" w:rsidP="00846CD3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000 01 05 02 00 00 0000 600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64000C" w:rsidRPr="00FC4306" w:rsidRDefault="000678C2" w:rsidP="00846CD3">
            <w:pPr>
              <w:jc w:val="right"/>
              <w:rPr>
                <w:sz w:val="20"/>
              </w:rPr>
            </w:pPr>
            <w:r w:rsidRPr="00FC4306">
              <w:rPr>
                <w:color w:val="006699"/>
                <w:sz w:val="20"/>
              </w:rPr>
              <w:t>34 983,304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193BF1" w:rsidRPr="00FC4306" w:rsidRDefault="00193BF1" w:rsidP="00846CD3">
            <w:pPr>
              <w:jc w:val="right"/>
              <w:rPr>
                <w:sz w:val="20"/>
              </w:rPr>
            </w:pPr>
          </w:p>
          <w:p w:rsidR="0064000C" w:rsidRPr="00FC4306" w:rsidRDefault="00B14F94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33 237,250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64000C" w:rsidRPr="00FC4306" w:rsidRDefault="004A776D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11 901,250</w:t>
            </w:r>
          </w:p>
        </w:tc>
      </w:tr>
      <w:tr w:rsidR="0064000C" w:rsidRPr="00FC4306" w:rsidTr="00846CD3">
        <w:tc>
          <w:tcPr>
            <w:tcW w:w="2760" w:type="dxa"/>
          </w:tcPr>
          <w:p w:rsidR="0064000C" w:rsidRPr="00FC4306" w:rsidRDefault="0064000C" w:rsidP="00661557">
            <w:pPr>
              <w:rPr>
                <w:sz w:val="20"/>
              </w:rPr>
            </w:pPr>
            <w:r w:rsidRPr="00FC4306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64000C" w:rsidRPr="00FC4306" w:rsidRDefault="0064000C" w:rsidP="00846CD3">
            <w:pPr>
              <w:jc w:val="center"/>
              <w:rPr>
                <w:sz w:val="20"/>
              </w:rPr>
            </w:pPr>
          </w:p>
          <w:p w:rsidR="0064000C" w:rsidRPr="00FC4306" w:rsidRDefault="0064000C" w:rsidP="00846CD3">
            <w:pPr>
              <w:jc w:val="center"/>
              <w:rPr>
                <w:sz w:val="20"/>
              </w:rPr>
            </w:pPr>
          </w:p>
          <w:p w:rsidR="0064000C" w:rsidRPr="00FC4306" w:rsidRDefault="0064000C" w:rsidP="00846CD3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000 01 05 02 01 00 0000 610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2C6C09" w:rsidRPr="00FC4306" w:rsidRDefault="002C6C09" w:rsidP="00846CD3">
            <w:pPr>
              <w:jc w:val="right"/>
              <w:rPr>
                <w:sz w:val="20"/>
              </w:rPr>
            </w:pPr>
          </w:p>
          <w:p w:rsidR="0064000C" w:rsidRPr="00FC4306" w:rsidRDefault="000678C2" w:rsidP="00846CD3">
            <w:pPr>
              <w:jc w:val="right"/>
              <w:rPr>
                <w:sz w:val="20"/>
              </w:rPr>
            </w:pPr>
            <w:r w:rsidRPr="00FC4306">
              <w:rPr>
                <w:color w:val="006699"/>
                <w:sz w:val="20"/>
              </w:rPr>
              <w:t>34 983,304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7D5656" w:rsidRPr="00FC4306" w:rsidRDefault="007D5656" w:rsidP="00846CD3">
            <w:pPr>
              <w:jc w:val="right"/>
              <w:rPr>
                <w:sz w:val="20"/>
              </w:rPr>
            </w:pPr>
          </w:p>
          <w:p w:rsidR="0064000C" w:rsidRPr="00FC4306" w:rsidRDefault="00B14F94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33 237,250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F24B9C" w:rsidRPr="00FC4306" w:rsidRDefault="00F24B9C" w:rsidP="00846CD3">
            <w:pPr>
              <w:jc w:val="right"/>
              <w:rPr>
                <w:sz w:val="20"/>
              </w:rPr>
            </w:pPr>
          </w:p>
          <w:p w:rsidR="0064000C" w:rsidRPr="00FC4306" w:rsidRDefault="004A776D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11 901,250</w:t>
            </w:r>
          </w:p>
        </w:tc>
      </w:tr>
      <w:tr w:rsidR="0064000C" w:rsidRPr="00FC4306" w:rsidTr="00846CD3">
        <w:tc>
          <w:tcPr>
            <w:tcW w:w="2760" w:type="dxa"/>
          </w:tcPr>
          <w:p w:rsidR="0064000C" w:rsidRPr="00FC4306" w:rsidRDefault="0064000C" w:rsidP="00661557">
            <w:pPr>
              <w:rPr>
                <w:sz w:val="20"/>
              </w:rPr>
            </w:pPr>
            <w:r w:rsidRPr="00FC4306"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64000C" w:rsidRPr="00FC4306" w:rsidRDefault="0064000C" w:rsidP="00846CD3">
            <w:pPr>
              <w:jc w:val="center"/>
              <w:rPr>
                <w:sz w:val="20"/>
              </w:rPr>
            </w:pPr>
          </w:p>
          <w:p w:rsidR="0064000C" w:rsidRPr="00FC4306" w:rsidRDefault="0064000C" w:rsidP="00846CD3">
            <w:pPr>
              <w:jc w:val="center"/>
              <w:rPr>
                <w:sz w:val="20"/>
              </w:rPr>
            </w:pPr>
          </w:p>
          <w:p w:rsidR="0064000C" w:rsidRPr="00FC4306" w:rsidRDefault="0064000C" w:rsidP="00846CD3">
            <w:pPr>
              <w:jc w:val="center"/>
              <w:rPr>
                <w:sz w:val="20"/>
              </w:rPr>
            </w:pPr>
          </w:p>
          <w:p w:rsidR="0064000C" w:rsidRPr="00FC4306" w:rsidRDefault="0064000C" w:rsidP="00846CD3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901 01 05 02 01 10 0000 610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885E4A" w:rsidRPr="00FC4306" w:rsidRDefault="00885E4A" w:rsidP="00846CD3">
            <w:pPr>
              <w:jc w:val="right"/>
              <w:rPr>
                <w:sz w:val="20"/>
              </w:rPr>
            </w:pPr>
          </w:p>
          <w:p w:rsidR="00885E4A" w:rsidRPr="00FC4306" w:rsidRDefault="00885E4A" w:rsidP="00846CD3">
            <w:pPr>
              <w:jc w:val="right"/>
              <w:rPr>
                <w:sz w:val="20"/>
              </w:rPr>
            </w:pPr>
          </w:p>
          <w:p w:rsidR="0064000C" w:rsidRPr="00FC4306" w:rsidRDefault="000678C2" w:rsidP="00846CD3">
            <w:pPr>
              <w:jc w:val="right"/>
              <w:rPr>
                <w:sz w:val="20"/>
              </w:rPr>
            </w:pPr>
            <w:r w:rsidRPr="00FC4306">
              <w:rPr>
                <w:color w:val="006699"/>
                <w:sz w:val="20"/>
              </w:rPr>
              <w:t>34 983,304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8D6374" w:rsidRPr="00FC4306" w:rsidRDefault="008D6374" w:rsidP="00846CD3">
            <w:pPr>
              <w:jc w:val="right"/>
              <w:rPr>
                <w:sz w:val="20"/>
              </w:rPr>
            </w:pPr>
          </w:p>
          <w:p w:rsidR="00193BF1" w:rsidRPr="00FC4306" w:rsidRDefault="00193BF1" w:rsidP="00846CD3">
            <w:pPr>
              <w:jc w:val="right"/>
              <w:rPr>
                <w:sz w:val="20"/>
              </w:rPr>
            </w:pPr>
          </w:p>
          <w:p w:rsidR="0064000C" w:rsidRPr="00FC4306" w:rsidRDefault="00B14F94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33 237,250</w:t>
            </w:r>
          </w:p>
        </w:tc>
        <w:tc>
          <w:tcPr>
            <w:tcW w:w="1440" w:type="dxa"/>
          </w:tcPr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64000C" w:rsidRPr="00FC4306" w:rsidRDefault="0064000C" w:rsidP="00846CD3">
            <w:pPr>
              <w:jc w:val="right"/>
              <w:rPr>
                <w:sz w:val="20"/>
              </w:rPr>
            </w:pPr>
          </w:p>
          <w:p w:rsidR="00512410" w:rsidRPr="00FC4306" w:rsidRDefault="00512410" w:rsidP="00846CD3">
            <w:pPr>
              <w:jc w:val="right"/>
              <w:rPr>
                <w:sz w:val="20"/>
              </w:rPr>
            </w:pPr>
          </w:p>
          <w:p w:rsidR="0064000C" w:rsidRPr="00FC4306" w:rsidRDefault="004A776D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11 901,250</w:t>
            </w:r>
          </w:p>
        </w:tc>
      </w:tr>
      <w:tr w:rsidR="0064000C" w:rsidRPr="00FC4306" w:rsidTr="00846CD3">
        <w:trPr>
          <w:trHeight w:val="223"/>
        </w:trPr>
        <w:tc>
          <w:tcPr>
            <w:tcW w:w="2760" w:type="dxa"/>
          </w:tcPr>
          <w:p w:rsidR="0064000C" w:rsidRPr="00FC4306" w:rsidRDefault="0064000C" w:rsidP="00661557">
            <w:pPr>
              <w:rPr>
                <w:sz w:val="20"/>
              </w:rPr>
            </w:pPr>
            <w:r w:rsidRPr="00FC4306">
              <w:rPr>
                <w:bCs/>
                <w:sz w:val="20"/>
              </w:rPr>
              <w:lastRenderedPageBreak/>
              <w:t>Итого</w:t>
            </w:r>
          </w:p>
        </w:tc>
        <w:tc>
          <w:tcPr>
            <w:tcW w:w="3120" w:type="dxa"/>
          </w:tcPr>
          <w:p w:rsidR="0064000C" w:rsidRPr="00FC4306" w:rsidRDefault="0064000C" w:rsidP="002F10AF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4000C" w:rsidRPr="00FC4306" w:rsidRDefault="003F06C1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1 205,724</w:t>
            </w:r>
          </w:p>
        </w:tc>
        <w:tc>
          <w:tcPr>
            <w:tcW w:w="1440" w:type="dxa"/>
          </w:tcPr>
          <w:p w:rsidR="0064000C" w:rsidRPr="00FC4306" w:rsidRDefault="007676EC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375,250</w:t>
            </w:r>
          </w:p>
        </w:tc>
        <w:tc>
          <w:tcPr>
            <w:tcW w:w="1440" w:type="dxa"/>
          </w:tcPr>
          <w:p w:rsidR="0064000C" w:rsidRPr="00FC4306" w:rsidRDefault="00B44F90" w:rsidP="00846CD3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380,750</w:t>
            </w:r>
            <w:r w:rsidR="007666DA" w:rsidRPr="00FC4306">
              <w:rPr>
                <w:sz w:val="20"/>
              </w:rPr>
              <w:t>»</w:t>
            </w:r>
          </w:p>
        </w:tc>
      </w:tr>
    </w:tbl>
    <w:p w:rsidR="007D5656" w:rsidRPr="00FC4306" w:rsidRDefault="007D5656" w:rsidP="008E7CBF">
      <w:pPr>
        <w:rPr>
          <w:sz w:val="20"/>
        </w:rPr>
      </w:pPr>
    </w:p>
    <w:p w:rsidR="00795178" w:rsidRPr="00FC4306" w:rsidRDefault="00753D23" w:rsidP="00795178">
      <w:pPr>
        <w:rPr>
          <w:sz w:val="20"/>
        </w:rPr>
      </w:pPr>
      <w:r w:rsidRPr="00FC4306">
        <w:rPr>
          <w:sz w:val="20"/>
        </w:rPr>
        <w:t xml:space="preserve">                  </w:t>
      </w:r>
      <w:r w:rsidR="00795178" w:rsidRPr="00FC4306">
        <w:rPr>
          <w:sz w:val="20"/>
        </w:rPr>
        <w:t xml:space="preserve">5) Приложение 2 к решению изложить в новой редакции:                                                                      </w:t>
      </w:r>
    </w:p>
    <w:p w:rsidR="00795178" w:rsidRPr="00FC4306" w:rsidRDefault="00795178" w:rsidP="00795178">
      <w:pPr>
        <w:rPr>
          <w:sz w:val="20"/>
        </w:rPr>
      </w:pPr>
      <w:r w:rsidRPr="00FC4306">
        <w:rPr>
          <w:sz w:val="20"/>
        </w:rPr>
        <w:t xml:space="preserve">                                                                                         «Приложение 2</w:t>
      </w:r>
    </w:p>
    <w:p w:rsidR="00795178" w:rsidRPr="00FC4306" w:rsidRDefault="00795178" w:rsidP="00795178">
      <w:pPr>
        <w:ind w:left="5387" w:right="-530"/>
        <w:rPr>
          <w:sz w:val="20"/>
        </w:rPr>
      </w:pPr>
      <w:r w:rsidRPr="00FC4306">
        <w:rPr>
          <w:sz w:val="20"/>
        </w:rPr>
        <w:t>к решению Комитета местного самоуправления Русско-Камешкирского</w:t>
      </w:r>
      <w:r w:rsidRPr="00FC4306">
        <w:rPr>
          <w:color w:val="0066FF"/>
          <w:sz w:val="20"/>
        </w:rPr>
        <w:t xml:space="preserve"> </w:t>
      </w:r>
      <w:r w:rsidRPr="00FC4306">
        <w:rPr>
          <w:sz w:val="20"/>
        </w:rPr>
        <w:t>сельсовета Камешкирского района</w:t>
      </w:r>
    </w:p>
    <w:p w:rsidR="00795178" w:rsidRPr="00FC4306" w:rsidRDefault="00795178" w:rsidP="00795178">
      <w:pPr>
        <w:ind w:left="5387" w:right="-530"/>
        <w:rPr>
          <w:sz w:val="20"/>
        </w:rPr>
      </w:pPr>
      <w:r w:rsidRPr="00FC4306">
        <w:rPr>
          <w:sz w:val="20"/>
        </w:rPr>
        <w:t>Пензенской области «О Бюджете Русско-Камешкирского</w:t>
      </w:r>
      <w:r w:rsidRPr="00FC4306">
        <w:rPr>
          <w:color w:val="0066FF"/>
          <w:sz w:val="20"/>
        </w:rPr>
        <w:t xml:space="preserve"> </w:t>
      </w:r>
      <w:r w:rsidRPr="00FC4306">
        <w:rPr>
          <w:sz w:val="20"/>
        </w:rPr>
        <w:t>сельсовета Камешкирского района Пензенской области на 2024 год и на плановый период 2025 и 2026 годов»</w:t>
      </w:r>
    </w:p>
    <w:p w:rsidR="00795178" w:rsidRPr="00FC4306" w:rsidRDefault="00795178" w:rsidP="00795178">
      <w:pPr>
        <w:ind w:left="5387" w:right="-530"/>
        <w:rPr>
          <w:sz w:val="20"/>
        </w:rPr>
      </w:pPr>
    </w:p>
    <w:p w:rsidR="00795178" w:rsidRPr="00FC4306" w:rsidRDefault="00795178" w:rsidP="00795178">
      <w:pPr>
        <w:jc w:val="center"/>
        <w:rPr>
          <w:sz w:val="20"/>
        </w:rPr>
      </w:pPr>
      <w:r w:rsidRPr="00FC4306">
        <w:rPr>
          <w:sz w:val="20"/>
        </w:rPr>
        <w:t>Объем поступлений налоговых и неналоговых доходов</w:t>
      </w:r>
    </w:p>
    <w:p w:rsidR="00795178" w:rsidRPr="00FC4306" w:rsidRDefault="00795178" w:rsidP="00795178">
      <w:pPr>
        <w:jc w:val="center"/>
        <w:rPr>
          <w:sz w:val="20"/>
        </w:rPr>
      </w:pPr>
      <w:r w:rsidRPr="00FC4306">
        <w:rPr>
          <w:sz w:val="20"/>
        </w:rPr>
        <w:t>в Бюджет Русско-Камешкирского</w:t>
      </w:r>
      <w:r w:rsidRPr="00FC4306">
        <w:rPr>
          <w:color w:val="0066FF"/>
          <w:sz w:val="20"/>
        </w:rPr>
        <w:t xml:space="preserve"> </w:t>
      </w:r>
      <w:r w:rsidRPr="00FC4306">
        <w:rPr>
          <w:sz w:val="20"/>
        </w:rPr>
        <w:t xml:space="preserve">сельсовета </w:t>
      </w:r>
    </w:p>
    <w:p w:rsidR="00795178" w:rsidRPr="00FC4306" w:rsidRDefault="00795178" w:rsidP="00795178">
      <w:pPr>
        <w:spacing w:after="120"/>
        <w:ind w:left="1418" w:hanging="1418"/>
        <w:jc w:val="center"/>
        <w:rPr>
          <w:sz w:val="20"/>
        </w:rPr>
      </w:pPr>
      <w:r w:rsidRPr="00FC4306">
        <w:rPr>
          <w:sz w:val="20"/>
        </w:rPr>
        <w:t>на 2024 год и на плановый период 2025 и 2026 годов</w:t>
      </w:r>
    </w:p>
    <w:p w:rsidR="00795178" w:rsidRPr="00FC4306" w:rsidRDefault="00795178" w:rsidP="00795178">
      <w:pPr>
        <w:spacing w:after="120"/>
        <w:ind w:left="1418" w:hanging="1418"/>
        <w:jc w:val="right"/>
        <w:rPr>
          <w:sz w:val="20"/>
        </w:rPr>
      </w:pPr>
      <w:r w:rsidRPr="00FC4306">
        <w:rPr>
          <w:sz w:val="20"/>
        </w:rPr>
        <w:t>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1"/>
        <w:gridCol w:w="3772"/>
        <w:gridCol w:w="1260"/>
        <w:gridCol w:w="1260"/>
        <w:gridCol w:w="1260"/>
      </w:tblGrid>
      <w:tr w:rsidR="00795178" w:rsidRPr="00FC4306" w:rsidTr="00BB4510">
        <w:trPr>
          <w:trHeight w:val="1029"/>
        </w:trPr>
        <w:tc>
          <w:tcPr>
            <w:tcW w:w="2891" w:type="dxa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</w:p>
          <w:p w:rsidR="00795178" w:rsidRPr="00FC4306" w:rsidRDefault="00795178" w:rsidP="00BB4510">
            <w:pPr>
              <w:jc w:val="center"/>
              <w:rPr>
                <w:sz w:val="20"/>
              </w:rPr>
            </w:pPr>
          </w:p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</w:p>
          <w:p w:rsidR="00795178" w:rsidRPr="00FC4306" w:rsidRDefault="00795178" w:rsidP="00BB4510">
            <w:pPr>
              <w:jc w:val="center"/>
              <w:rPr>
                <w:sz w:val="20"/>
              </w:rPr>
            </w:pPr>
          </w:p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bCs/>
                <w:sz w:val="20"/>
              </w:rPr>
              <w:t>Сумма на 2024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bCs/>
                <w:sz w:val="20"/>
              </w:rPr>
              <w:t>Сумма на 2025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bCs/>
                <w:sz w:val="20"/>
              </w:rPr>
              <w:t>Сумма на 2026 год</w:t>
            </w:r>
          </w:p>
        </w:tc>
      </w:tr>
      <w:tr w:rsidR="00795178" w:rsidRPr="00FC4306" w:rsidTr="00BB4510">
        <w:trPr>
          <w:trHeight w:val="20"/>
        </w:trPr>
        <w:tc>
          <w:tcPr>
            <w:tcW w:w="2891" w:type="dxa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</w:t>
            </w:r>
          </w:p>
        </w:tc>
        <w:tc>
          <w:tcPr>
            <w:tcW w:w="3772" w:type="dxa"/>
            <w:vAlign w:val="center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5</w:t>
            </w:r>
          </w:p>
        </w:tc>
      </w:tr>
      <w:tr w:rsidR="00795178" w:rsidRPr="00FC4306" w:rsidTr="00BB4510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b/>
                <w:bCs/>
                <w:sz w:val="20"/>
              </w:rPr>
              <w:t>000 1 00 00000 00 0000 000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78" w:rsidRPr="00FC4306" w:rsidRDefault="00795178" w:rsidP="00BB4510">
            <w:pPr>
              <w:rPr>
                <w:b/>
                <w:sz w:val="20"/>
              </w:rPr>
            </w:pPr>
            <w:r w:rsidRPr="00FC4306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53D23" w:rsidP="00BB4510">
            <w:pPr>
              <w:jc w:val="right"/>
              <w:rPr>
                <w:b/>
                <w:color w:val="006699"/>
                <w:sz w:val="20"/>
              </w:rPr>
            </w:pPr>
            <w:r w:rsidRPr="00FC4306">
              <w:rPr>
                <w:b/>
                <w:color w:val="006699"/>
                <w:sz w:val="20"/>
              </w:rPr>
              <w:t>7567,000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7505,000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7615,000</w:t>
            </w:r>
          </w:p>
        </w:tc>
      </w:tr>
      <w:tr w:rsidR="00795178" w:rsidRPr="00FC4306" w:rsidTr="00BB4510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78" w:rsidRPr="00FC4306" w:rsidRDefault="00795178" w:rsidP="00BB4510">
            <w:pPr>
              <w:jc w:val="center"/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000 1 01 00000 00 0000 000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78" w:rsidRPr="00FC4306" w:rsidRDefault="00795178" w:rsidP="00BB4510">
            <w:pPr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НАЛОГИ НА ПРИБЫЛЬ,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962,000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1017,000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1075,000</w:t>
            </w:r>
          </w:p>
        </w:tc>
      </w:tr>
      <w:tr w:rsidR="00795178" w:rsidRPr="00FC4306" w:rsidTr="00BB451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78" w:rsidRPr="00FC4306" w:rsidRDefault="00795178" w:rsidP="00BB4510">
            <w:pPr>
              <w:jc w:val="center"/>
              <w:rPr>
                <w:b/>
                <w:i/>
                <w:sz w:val="20"/>
              </w:rPr>
            </w:pPr>
            <w:r w:rsidRPr="00FC4306">
              <w:rPr>
                <w:sz w:val="20"/>
              </w:rPr>
              <w:t>000 1 01 02000 01 0000 110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78" w:rsidRPr="00FC4306" w:rsidRDefault="00795178" w:rsidP="00BB4510">
            <w:pPr>
              <w:rPr>
                <w:b/>
                <w:i/>
                <w:sz w:val="20"/>
              </w:rPr>
            </w:pPr>
            <w:r w:rsidRPr="00FC4306">
              <w:rPr>
                <w:sz w:val="20"/>
              </w:rPr>
              <w:t>Налог на доходы физических лиц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962,000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1017,000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1075,000</w:t>
            </w:r>
          </w:p>
        </w:tc>
      </w:tr>
      <w:tr w:rsidR="00795178" w:rsidRPr="00FC4306" w:rsidTr="00BB451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b/>
                <w:bCs/>
                <w:sz w:val="20"/>
              </w:rPr>
              <w:t>000 1 03 00000 00 0000 000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78" w:rsidRPr="00FC4306" w:rsidRDefault="00795178" w:rsidP="00BB4510">
            <w:pPr>
              <w:rPr>
                <w:sz w:val="20"/>
              </w:rPr>
            </w:pPr>
            <w:r w:rsidRPr="00FC4306">
              <w:rPr>
                <w:b/>
                <w:bCs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53D23" w:rsidP="00BB4510">
            <w:pPr>
              <w:jc w:val="right"/>
              <w:rPr>
                <w:b/>
                <w:color w:val="006699"/>
                <w:sz w:val="20"/>
              </w:rPr>
            </w:pPr>
            <w:r w:rsidRPr="00FC4306">
              <w:rPr>
                <w:b/>
                <w:color w:val="006699"/>
                <w:sz w:val="20"/>
              </w:rPr>
              <w:t>1977,000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1857,000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1895,000</w:t>
            </w:r>
          </w:p>
        </w:tc>
      </w:tr>
      <w:tr w:rsidR="00795178" w:rsidRPr="00FC4306" w:rsidTr="00BB451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000 1 03 02000 01 0000 110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78" w:rsidRPr="00FC4306" w:rsidRDefault="00795178" w:rsidP="00BB4510">
            <w:pPr>
              <w:rPr>
                <w:sz w:val="20"/>
              </w:rPr>
            </w:pPr>
            <w:r w:rsidRPr="00FC4306">
              <w:rPr>
                <w:sz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53D23" w:rsidP="00BB4510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1977,000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1857,000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1895,000</w:t>
            </w:r>
          </w:p>
        </w:tc>
      </w:tr>
      <w:tr w:rsidR="00795178" w:rsidRPr="00FC4306" w:rsidTr="00BB451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78" w:rsidRPr="00FC4306" w:rsidRDefault="00795178" w:rsidP="00BB4510">
            <w:pPr>
              <w:jc w:val="center"/>
              <w:rPr>
                <w:b/>
                <w:i/>
                <w:sz w:val="20"/>
              </w:rPr>
            </w:pPr>
            <w:r w:rsidRPr="00FC4306">
              <w:rPr>
                <w:b/>
                <w:bCs/>
                <w:sz w:val="20"/>
              </w:rPr>
              <w:t>000 1 05 00000 00 0000 000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78" w:rsidRPr="00FC4306" w:rsidRDefault="00795178" w:rsidP="00BB4510">
            <w:pPr>
              <w:rPr>
                <w:b/>
                <w:i/>
                <w:sz w:val="20"/>
              </w:rPr>
            </w:pPr>
            <w:r w:rsidRPr="00FC4306">
              <w:rPr>
                <w:b/>
                <w:bCs/>
                <w:sz w:val="20"/>
              </w:rPr>
              <w:t>НАЛОГИ НА СОВОКУПНЫЙ ДОХОД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1,000</w:t>
            </w:r>
          </w:p>
        </w:tc>
      </w:tr>
      <w:tr w:rsidR="00795178" w:rsidRPr="00FC4306" w:rsidTr="00BB4510">
        <w:trPr>
          <w:trHeight w:val="23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bCs/>
                <w:sz w:val="20"/>
              </w:rPr>
              <w:t>000 1 05 03000 01 0000 110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78" w:rsidRPr="00FC4306" w:rsidRDefault="00795178" w:rsidP="00BB4510">
            <w:pPr>
              <w:rPr>
                <w:sz w:val="20"/>
              </w:rPr>
            </w:pPr>
            <w:r w:rsidRPr="00FC4306">
              <w:rPr>
                <w:bCs/>
                <w:sz w:val="20"/>
              </w:rPr>
              <w:t>Единый сельскохозяйственный налог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1,000</w:t>
            </w:r>
          </w:p>
        </w:tc>
      </w:tr>
      <w:tr w:rsidR="00795178" w:rsidRPr="00FC4306" w:rsidTr="00BB451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78" w:rsidRPr="00FC4306" w:rsidRDefault="00795178" w:rsidP="00BB4510">
            <w:pPr>
              <w:jc w:val="center"/>
              <w:rPr>
                <w:b/>
                <w:i/>
                <w:sz w:val="20"/>
              </w:rPr>
            </w:pPr>
            <w:r w:rsidRPr="00FC4306">
              <w:rPr>
                <w:b/>
                <w:bCs/>
                <w:sz w:val="20"/>
              </w:rPr>
              <w:t>000 1 06 00000 00 0000 000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78" w:rsidRPr="00FC4306" w:rsidRDefault="00795178" w:rsidP="00BB4510">
            <w:pPr>
              <w:rPr>
                <w:b/>
                <w:i/>
                <w:sz w:val="20"/>
              </w:rPr>
            </w:pPr>
            <w:r w:rsidRPr="00FC4306">
              <w:rPr>
                <w:b/>
                <w:bCs/>
                <w:sz w:val="20"/>
              </w:rPr>
              <w:t>НАЛОГИ НА ИМУЩЕСТВО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4300,000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4314,000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4328,000</w:t>
            </w:r>
          </w:p>
        </w:tc>
      </w:tr>
      <w:tr w:rsidR="00795178" w:rsidRPr="00FC4306" w:rsidTr="00BB451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000 1 06 01030 10 0000 110</w:t>
            </w:r>
          </w:p>
          <w:p w:rsidR="00795178" w:rsidRPr="00FC4306" w:rsidRDefault="00795178" w:rsidP="00BB4510">
            <w:pPr>
              <w:jc w:val="center"/>
              <w:rPr>
                <w:sz w:val="20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78" w:rsidRPr="00FC4306" w:rsidRDefault="00795178" w:rsidP="00BB4510">
            <w:pPr>
              <w:rPr>
                <w:sz w:val="20"/>
              </w:rPr>
            </w:pPr>
            <w:r w:rsidRPr="00FC4306">
              <w:rPr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1350,000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1364,000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1378,000</w:t>
            </w:r>
          </w:p>
        </w:tc>
      </w:tr>
      <w:tr w:rsidR="00795178" w:rsidRPr="00FC4306" w:rsidTr="00BB4510">
        <w:trPr>
          <w:trHeight w:val="13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000 1 06 06000 00 0000 110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78" w:rsidRPr="00FC4306" w:rsidRDefault="00795178" w:rsidP="00BB4510">
            <w:pPr>
              <w:rPr>
                <w:sz w:val="20"/>
              </w:rPr>
            </w:pPr>
            <w:r w:rsidRPr="00FC4306">
              <w:rPr>
                <w:sz w:val="20"/>
              </w:rPr>
              <w:t>Земельный налог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2950,000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2950,000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2950,000</w:t>
            </w:r>
          </w:p>
        </w:tc>
      </w:tr>
      <w:tr w:rsidR="00795178" w:rsidRPr="00FC4306" w:rsidTr="00BB4510">
        <w:trPr>
          <w:trHeight w:val="13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b/>
                <w:bCs/>
                <w:sz w:val="20"/>
              </w:rPr>
              <w:t>000 1 11 0000 00 00000 000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78" w:rsidRPr="00FC4306" w:rsidRDefault="00795178" w:rsidP="00BB4510">
            <w:pPr>
              <w:rPr>
                <w:sz w:val="20"/>
              </w:rPr>
            </w:pPr>
            <w:r w:rsidRPr="00FC4306">
              <w:rPr>
                <w:b/>
                <w:bCs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295,000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285,000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285,000</w:t>
            </w:r>
          </w:p>
        </w:tc>
      </w:tr>
      <w:tr w:rsidR="00795178" w:rsidRPr="00FC4306" w:rsidTr="00BB4510">
        <w:trPr>
          <w:trHeight w:val="13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78" w:rsidRPr="00FC4306" w:rsidRDefault="00795178" w:rsidP="00BB4510">
            <w:pPr>
              <w:jc w:val="center"/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000 1 13 0000 00 00000 000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78" w:rsidRPr="00FC4306" w:rsidRDefault="00795178" w:rsidP="00BB4510">
            <w:pPr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0,000</w:t>
            </w:r>
          </w:p>
        </w:tc>
      </w:tr>
      <w:tr w:rsidR="00795178" w:rsidRPr="00FC4306" w:rsidTr="00BB4510">
        <w:trPr>
          <w:trHeight w:val="13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78" w:rsidRPr="00FC4306" w:rsidRDefault="00795178" w:rsidP="00BB4510">
            <w:pPr>
              <w:jc w:val="center"/>
              <w:rPr>
                <w:sz w:val="20"/>
              </w:rPr>
            </w:pPr>
            <w:r w:rsidRPr="00FC4306">
              <w:rPr>
                <w:b/>
                <w:bCs/>
                <w:sz w:val="20"/>
              </w:rPr>
              <w:t>000 1 14 00000 00 0000 000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78" w:rsidRPr="00FC4306" w:rsidRDefault="00795178" w:rsidP="00BB4510">
            <w:pPr>
              <w:rPr>
                <w:sz w:val="20"/>
              </w:rPr>
            </w:pPr>
            <w:r w:rsidRPr="00FC4306">
              <w:rPr>
                <w:b/>
                <w:bCs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31,000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31,000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78" w:rsidRPr="00FC4306" w:rsidRDefault="00795178" w:rsidP="00BB4510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31,000»</w:t>
            </w:r>
          </w:p>
        </w:tc>
      </w:tr>
    </w:tbl>
    <w:p w:rsidR="004A776D" w:rsidRPr="00FC4306" w:rsidRDefault="004A776D" w:rsidP="008E7CBF">
      <w:pPr>
        <w:rPr>
          <w:sz w:val="20"/>
        </w:rPr>
      </w:pPr>
    </w:p>
    <w:p w:rsidR="00240BE6" w:rsidRPr="00FC4306" w:rsidRDefault="00D225B3" w:rsidP="00857BD7">
      <w:pPr>
        <w:rPr>
          <w:sz w:val="20"/>
        </w:rPr>
      </w:pPr>
      <w:r w:rsidRPr="00FC4306">
        <w:rPr>
          <w:sz w:val="20"/>
        </w:rPr>
        <w:t xml:space="preserve">           </w:t>
      </w:r>
      <w:r w:rsidR="000678C2" w:rsidRPr="00FC4306">
        <w:rPr>
          <w:sz w:val="20"/>
        </w:rPr>
        <w:t xml:space="preserve">     </w:t>
      </w:r>
      <w:r w:rsidR="00795178" w:rsidRPr="00FC4306">
        <w:rPr>
          <w:sz w:val="20"/>
        </w:rPr>
        <w:t>6</w:t>
      </w:r>
      <w:r w:rsidR="005F5399" w:rsidRPr="00FC4306">
        <w:rPr>
          <w:sz w:val="20"/>
        </w:rPr>
        <w:t>) Приложение 3 к решению изложить в новой редакции:</w:t>
      </w:r>
    </w:p>
    <w:p w:rsidR="00704A00" w:rsidRPr="00FC4306" w:rsidRDefault="00704A00" w:rsidP="00FE2CC1">
      <w:pPr>
        <w:ind w:right="-530"/>
        <w:rPr>
          <w:sz w:val="20"/>
        </w:rPr>
      </w:pPr>
    </w:p>
    <w:p w:rsidR="0036569D" w:rsidRPr="00FC4306" w:rsidRDefault="0036569D" w:rsidP="0036569D">
      <w:pPr>
        <w:rPr>
          <w:sz w:val="20"/>
        </w:rPr>
      </w:pPr>
      <w:r w:rsidRPr="00FC4306">
        <w:rPr>
          <w:sz w:val="20"/>
        </w:rPr>
        <w:t xml:space="preserve">                                                                                         </w:t>
      </w:r>
      <w:r w:rsidR="00857BD7" w:rsidRPr="00FC4306">
        <w:rPr>
          <w:sz w:val="20"/>
        </w:rPr>
        <w:t>«</w:t>
      </w:r>
      <w:r w:rsidRPr="00FC4306">
        <w:rPr>
          <w:sz w:val="20"/>
        </w:rPr>
        <w:t xml:space="preserve">Приложение </w:t>
      </w:r>
      <w:r w:rsidR="00A83FBD" w:rsidRPr="00FC4306">
        <w:rPr>
          <w:sz w:val="20"/>
        </w:rPr>
        <w:t>3</w:t>
      </w:r>
    </w:p>
    <w:p w:rsidR="0036569D" w:rsidRPr="00FC4306" w:rsidRDefault="0036569D" w:rsidP="0036569D">
      <w:pPr>
        <w:ind w:left="5387" w:right="-530"/>
        <w:rPr>
          <w:sz w:val="20"/>
        </w:rPr>
      </w:pPr>
      <w:r w:rsidRPr="00FC4306">
        <w:rPr>
          <w:sz w:val="20"/>
        </w:rPr>
        <w:lastRenderedPageBreak/>
        <w:t xml:space="preserve">к решению Комитета местного самоуправления </w:t>
      </w:r>
      <w:r w:rsidR="001D7258" w:rsidRPr="00FC4306">
        <w:rPr>
          <w:sz w:val="20"/>
        </w:rPr>
        <w:t>Русско-Камешкирского</w:t>
      </w:r>
      <w:r w:rsidRPr="00FC4306">
        <w:rPr>
          <w:sz w:val="20"/>
        </w:rPr>
        <w:t xml:space="preserve"> сельсовета Камешкирского района</w:t>
      </w:r>
    </w:p>
    <w:p w:rsidR="0036569D" w:rsidRPr="00FC4306" w:rsidRDefault="0036569D" w:rsidP="0036569D">
      <w:pPr>
        <w:ind w:left="5387" w:right="-530"/>
        <w:rPr>
          <w:sz w:val="20"/>
        </w:rPr>
      </w:pPr>
      <w:r w:rsidRPr="00FC4306">
        <w:rPr>
          <w:sz w:val="20"/>
        </w:rPr>
        <w:t xml:space="preserve">Пензенской области «О </w:t>
      </w:r>
      <w:r w:rsidR="00642B99" w:rsidRPr="00FC4306">
        <w:rPr>
          <w:sz w:val="20"/>
        </w:rPr>
        <w:t>Бюджет</w:t>
      </w:r>
      <w:r w:rsidR="00FB5219" w:rsidRPr="00FC4306">
        <w:rPr>
          <w:sz w:val="20"/>
        </w:rPr>
        <w:t xml:space="preserve">е </w:t>
      </w:r>
      <w:r w:rsidR="001D7258" w:rsidRPr="00FC4306">
        <w:rPr>
          <w:sz w:val="20"/>
        </w:rPr>
        <w:t>Русско-Камешкирского</w:t>
      </w:r>
      <w:r w:rsidRPr="00FC4306">
        <w:rPr>
          <w:sz w:val="20"/>
        </w:rPr>
        <w:t xml:space="preserve"> сельсовета Камешкирского </w:t>
      </w:r>
      <w:r w:rsidR="00102173" w:rsidRPr="00FC4306">
        <w:rPr>
          <w:sz w:val="20"/>
        </w:rPr>
        <w:t>района Пензенской об</w:t>
      </w:r>
      <w:r w:rsidR="00181F91" w:rsidRPr="00FC4306">
        <w:rPr>
          <w:sz w:val="20"/>
        </w:rPr>
        <w:t>ласти на 2024</w:t>
      </w:r>
      <w:r w:rsidR="00A83FBD" w:rsidRPr="00FC4306">
        <w:rPr>
          <w:sz w:val="20"/>
        </w:rPr>
        <w:t xml:space="preserve"> </w:t>
      </w:r>
      <w:r w:rsidRPr="00FC4306">
        <w:rPr>
          <w:sz w:val="20"/>
        </w:rPr>
        <w:t>год</w:t>
      </w:r>
      <w:r w:rsidR="0031328A" w:rsidRPr="00FC4306">
        <w:rPr>
          <w:sz w:val="20"/>
        </w:rPr>
        <w:t xml:space="preserve"> и на планов</w:t>
      </w:r>
      <w:r w:rsidR="00181F91" w:rsidRPr="00FC4306">
        <w:rPr>
          <w:sz w:val="20"/>
        </w:rPr>
        <w:t>ый период 2025 и 2026</w:t>
      </w:r>
      <w:r w:rsidRPr="00FC4306">
        <w:rPr>
          <w:sz w:val="20"/>
        </w:rPr>
        <w:t xml:space="preserve"> годов»</w:t>
      </w:r>
    </w:p>
    <w:p w:rsidR="0036569D" w:rsidRPr="00FC4306" w:rsidRDefault="0036569D" w:rsidP="0036569D">
      <w:pPr>
        <w:ind w:left="5387" w:right="-530"/>
        <w:rPr>
          <w:sz w:val="20"/>
        </w:rPr>
      </w:pPr>
    </w:p>
    <w:p w:rsidR="00FE2CC1" w:rsidRPr="00FC4306" w:rsidRDefault="0036569D" w:rsidP="00FE2CC1">
      <w:pPr>
        <w:jc w:val="center"/>
        <w:rPr>
          <w:bCs/>
          <w:sz w:val="20"/>
        </w:rPr>
      </w:pPr>
      <w:r w:rsidRPr="00FC4306">
        <w:rPr>
          <w:bCs/>
          <w:sz w:val="20"/>
        </w:rPr>
        <w:t xml:space="preserve">Объем безвозмездных поступлений в </w:t>
      </w:r>
      <w:r w:rsidR="00642B99" w:rsidRPr="00FC4306">
        <w:rPr>
          <w:bCs/>
          <w:sz w:val="20"/>
        </w:rPr>
        <w:t>Бюджет</w:t>
      </w:r>
      <w:r w:rsidRPr="00FC4306">
        <w:rPr>
          <w:bCs/>
          <w:color w:val="0066FF"/>
          <w:sz w:val="20"/>
        </w:rPr>
        <w:t xml:space="preserve"> </w:t>
      </w:r>
      <w:r w:rsidR="001D7258" w:rsidRPr="00FC4306">
        <w:rPr>
          <w:sz w:val="20"/>
        </w:rPr>
        <w:t>Русско-Камешкирского</w:t>
      </w:r>
      <w:r w:rsidRPr="00FC4306">
        <w:rPr>
          <w:sz w:val="20"/>
        </w:rPr>
        <w:t xml:space="preserve"> сельсовета </w:t>
      </w:r>
      <w:r w:rsidR="00A83FBD" w:rsidRPr="00FC4306">
        <w:rPr>
          <w:bCs/>
          <w:sz w:val="20"/>
        </w:rPr>
        <w:t>на 20</w:t>
      </w:r>
      <w:r w:rsidR="00181F91" w:rsidRPr="00FC4306">
        <w:rPr>
          <w:bCs/>
          <w:sz w:val="20"/>
        </w:rPr>
        <w:t>24</w:t>
      </w:r>
      <w:r w:rsidRPr="00FC4306">
        <w:rPr>
          <w:bCs/>
          <w:sz w:val="20"/>
        </w:rPr>
        <w:t xml:space="preserve"> год </w:t>
      </w:r>
      <w:r w:rsidR="00181F91" w:rsidRPr="00FC4306">
        <w:rPr>
          <w:bCs/>
          <w:sz w:val="20"/>
        </w:rPr>
        <w:t>и на плановый период 2025</w:t>
      </w:r>
      <w:r w:rsidRPr="00FC4306">
        <w:rPr>
          <w:bCs/>
          <w:sz w:val="20"/>
        </w:rPr>
        <w:t xml:space="preserve"> и 2</w:t>
      </w:r>
      <w:r w:rsidR="00181F91" w:rsidRPr="00FC4306">
        <w:rPr>
          <w:bCs/>
          <w:sz w:val="20"/>
        </w:rPr>
        <w:t>026</w:t>
      </w:r>
      <w:r w:rsidR="00102173" w:rsidRPr="00FC4306">
        <w:rPr>
          <w:bCs/>
          <w:sz w:val="20"/>
        </w:rPr>
        <w:t xml:space="preserve"> го</w:t>
      </w:r>
      <w:r w:rsidR="00237BE7" w:rsidRPr="00FC4306">
        <w:rPr>
          <w:bCs/>
          <w:sz w:val="20"/>
        </w:rPr>
        <w:t>дов</w:t>
      </w:r>
    </w:p>
    <w:p w:rsidR="00FE2CC1" w:rsidRPr="00FC4306" w:rsidRDefault="00FE2CC1" w:rsidP="00FE2CC1">
      <w:pPr>
        <w:rPr>
          <w:bCs/>
          <w:sz w:val="20"/>
        </w:rPr>
      </w:pPr>
      <w:r w:rsidRPr="00FC4306">
        <w:rPr>
          <w:sz w:val="20"/>
        </w:rPr>
        <w:t xml:space="preserve">                                                                                                                                    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1"/>
        <w:gridCol w:w="3772"/>
        <w:gridCol w:w="1260"/>
        <w:gridCol w:w="1260"/>
        <w:gridCol w:w="1260"/>
      </w:tblGrid>
      <w:tr w:rsidR="00FE2CC1" w:rsidRPr="00FC4306" w:rsidTr="00634DCB">
        <w:trPr>
          <w:trHeight w:val="1029"/>
        </w:trPr>
        <w:tc>
          <w:tcPr>
            <w:tcW w:w="2891" w:type="dxa"/>
          </w:tcPr>
          <w:p w:rsidR="00FE2CC1" w:rsidRPr="00FC4306" w:rsidRDefault="00FE2CC1" w:rsidP="00634DCB">
            <w:pPr>
              <w:jc w:val="center"/>
              <w:rPr>
                <w:sz w:val="20"/>
              </w:rPr>
            </w:pPr>
          </w:p>
          <w:p w:rsidR="00FE2CC1" w:rsidRPr="00FC4306" w:rsidRDefault="00FE2CC1" w:rsidP="00634DCB">
            <w:pPr>
              <w:jc w:val="center"/>
              <w:rPr>
                <w:sz w:val="20"/>
              </w:rPr>
            </w:pPr>
          </w:p>
          <w:p w:rsidR="00FE2CC1" w:rsidRPr="00FC4306" w:rsidRDefault="00FE2CC1" w:rsidP="00634DC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FE2CC1" w:rsidRPr="00FC4306" w:rsidRDefault="00FE2CC1" w:rsidP="00634DCB">
            <w:pPr>
              <w:jc w:val="center"/>
              <w:rPr>
                <w:sz w:val="20"/>
              </w:rPr>
            </w:pPr>
          </w:p>
          <w:p w:rsidR="00FE2CC1" w:rsidRPr="00FC4306" w:rsidRDefault="00FE2CC1" w:rsidP="00634DCB">
            <w:pPr>
              <w:jc w:val="center"/>
              <w:rPr>
                <w:sz w:val="20"/>
              </w:rPr>
            </w:pPr>
          </w:p>
          <w:p w:rsidR="00FE2CC1" w:rsidRPr="00FC4306" w:rsidRDefault="00FE2CC1" w:rsidP="00634DC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FC4306" w:rsidRDefault="00A83FBD" w:rsidP="00634DCB">
            <w:pPr>
              <w:jc w:val="center"/>
              <w:rPr>
                <w:sz w:val="20"/>
              </w:rPr>
            </w:pPr>
            <w:r w:rsidRPr="00FC4306">
              <w:rPr>
                <w:bCs/>
                <w:sz w:val="20"/>
              </w:rPr>
              <w:t>Сумма на 2023</w:t>
            </w:r>
            <w:r w:rsidR="00FE2CC1" w:rsidRPr="00FC4306">
              <w:rPr>
                <w:bCs/>
                <w:sz w:val="20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FC4306" w:rsidRDefault="00A83FBD" w:rsidP="00634DCB">
            <w:pPr>
              <w:jc w:val="center"/>
              <w:rPr>
                <w:sz w:val="20"/>
              </w:rPr>
            </w:pPr>
            <w:r w:rsidRPr="00FC4306">
              <w:rPr>
                <w:bCs/>
                <w:sz w:val="20"/>
              </w:rPr>
              <w:t>Сумма на 2024</w:t>
            </w:r>
            <w:r w:rsidR="00FE2CC1" w:rsidRPr="00FC4306">
              <w:rPr>
                <w:bCs/>
                <w:sz w:val="20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FC4306" w:rsidRDefault="00A83FBD" w:rsidP="00634DCB">
            <w:pPr>
              <w:jc w:val="center"/>
              <w:rPr>
                <w:sz w:val="20"/>
              </w:rPr>
            </w:pPr>
            <w:r w:rsidRPr="00FC4306">
              <w:rPr>
                <w:bCs/>
                <w:sz w:val="20"/>
              </w:rPr>
              <w:t>Сумма на 2025</w:t>
            </w:r>
            <w:r w:rsidR="00FE2CC1" w:rsidRPr="00FC4306">
              <w:rPr>
                <w:bCs/>
                <w:sz w:val="20"/>
              </w:rPr>
              <w:t xml:space="preserve"> год</w:t>
            </w:r>
          </w:p>
        </w:tc>
      </w:tr>
      <w:tr w:rsidR="00FE2CC1" w:rsidRPr="00FC4306" w:rsidTr="00634DCB">
        <w:trPr>
          <w:trHeight w:val="20"/>
        </w:trPr>
        <w:tc>
          <w:tcPr>
            <w:tcW w:w="2891" w:type="dxa"/>
          </w:tcPr>
          <w:p w:rsidR="00FE2CC1" w:rsidRPr="00FC4306" w:rsidRDefault="00FE2CC1" w:rsidP="00634DC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</w:t>
            </w:r>
          </w:p>
        </w:tc>
        <w:tc>
          <w:tcPr>
            <w:tcW w:w="3772" w:type="dxa"/>
            <w:vAlign w:val="center"/>
          </w:tcPr>
          <w:p w:rsidR="00FE2CC1" w:rsidRPr="00FC4306" w:rsidRDefault="00FE2CC1" w:rsidP="00634DC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FC4306" w:rsidRDefault="00FE2CC1" w:rsidP="00634DC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FC4306" w:rsidRDefault="00FE2CC1" w:rsidP="00634DC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FE2CC1" w:rsidRPr="00FC4306" w:rsidRDefault="00FE2CC1" w:rsidP="00634DC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5</w:t>
            </w:r>
          </w:p>
        </w:tc>
      </w:tr>
      <w:tr w:rsidR="00FE2CC1" w:rsidRPr="00FC4306" w:rsidTr="00634DCB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C4306" w:rsidRDefault="00FE2CC1" w:rsidP="00634DCB">
            <w:pPr>
              <w:jc w:val="center"/>
              <w:rPr>
                <w:sz w:val="20"/>
              </w:rPr>
            </w:pPr>
            <w:r w:rsidRPr="00FC4306">
              <w:rPr>
                <w:b/>
                <w:bCs/>
                <w:sz w:val="20"/>
              </w:rPr>
              <w:t>000 2 00 00000 00 0000 000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C4306" w:rsidRDefault="00FE2CC1" w:rsidP="00634DCB">
            <w:pPr>
              <w:rPr>
                <w:b/>
                <w:sz w:val="20"/>
              </w:rPr>
            </w:pPr>
            <w:r w:rsidRPr="00FC4306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2E352E" w:rsidP="00EB485F">
            <w:pPr>
              <w:jc w:val="right"/>
              <w:rPr>
                <w:b/>
                <w:color w:val="006699"/>
                <w:sz w:val="20"/>
              </w:rPr>
            </w:pPr>
            <w:r w:rsidRPr="00FC4306">
              <w:rPr>
                <w:b/>
                <w:color w:val="006699"/>
                <w:sz w:val="20"/>
              </w:rPr>
              <w:t>26210,580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A36688" w:rsidP="00634DCB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25357</w:t>
            </w:r>
            <w:r w:rsidR="006D2290" w:rsidRPr="00FC4306">
              <w:rPr>
                <w:b/>
                <w:sz w:val="20"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6D2290" w:rsidP="00634DCB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3905,500</w:t>
            </w:r>
          </w:p>
        </w:tc>
      </w:tr>
      <w:tr w:rsidR="00FE2CC1" w:rsidRPr="00FC4306" w:rsidTr="00634DCB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FC4306" w:rsidRDefault="00FE2CC1" w:rsidP="00634DCB">
            <w:pPr>
              <w:rPr>
                <w:bCs/>
                <w:sz w:val="20"/>
              </w:rPr>
            </w:pPr>
          </w:p>
          <w:p w:rsidR="00FE2CC1" w:rsidRPr="00FC4306" w:rsidRDefault="00FE2CC1" w:rsidP="00634DCB">
            <w:pPr>
              <w:jc w:val="center"/>
              <w:rPr>
                <w:bCs/>
                <w:sz w:val="20"/>
              </w:rPr>
            </w:pPr>
          </w:p>
          <w:p w:rsidR="00FE2CC1" w:rsidRPr="00FC4306" w:rsidRDefault="00FE2CC1" w:rsidP="00634DCB">
            <w:pPr>
              <w:jc w:val="center"/>
              <w:rPr>
                <w:sz w:val="20"/>
              </w:rPr>
            </w:pPr>
            <w:r w:rsidRPr="00FC4306">
              <w:rPr>
                <w:bCs/>
                <w:sz w:val="20"/>
              </w:rPr>
              <w:t>000 2 02 00000 00 0000 000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FC4306" w:rsidRDefault="00FE2CC1" w:rsidP="00634DCB">
            <w:pPr>
              <w:rPr>
                <w:sz w:val="20"/>
              </w:rPr>
            </w:pPr>
            <w:r w:rsidRPr="00FC4306">
              <w:rPr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D435D1" w:rsidP="0039734D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23457,924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A36688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25357,</w:t>
            </w:r>
            <w:r w:rsidR="007542A8" w:rsidRPr="00FC4306">
              <w:rPr>
                <w:sz w:val="20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7542A8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3905,500</w:t>
            </w:r>
          </w:p>
        </w:tc>
      </w:tr>
      <w:tr w:rsidR="00FE2CC1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C4306" w:rsidRDefault="00FE2CC1" w:rsidP="00634DCB">
            <w:pPr>
              <w:jc w:val="center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000 2 02 10000 00 0000 150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C4306" w:rsidRDefault="00FE2CC1" w:rsidP="00634DCB">
            <w:pPr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89652A" w:rsidP="00634DCB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3567,900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452D14" w:rsidP="00634DCB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3471,300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DA3725" w:rsidP="00634DCB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3392,600</w:t>
            </w:r>
          </w:p>
        </w:tc>
      </w:tr>
      <w:tr w:rsidR="00FE2CC1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C4306" w:rsidRDefault="00FE2CC1" w:rsidP="00634DCB">
            <w:pPr>
              <w:jc w:val="center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000 2 02 15001 00 0000 150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C4306" w:rsidRDefault="00FE2CC1" w:rsidP="00634DCB">
            <w:pPr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181F91" w:rsidP="00634DCB">
            <w:pPr>
              <w:jc w:val="right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1819,900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452D14" w:rsidP="00634DCB">
            <w:pPr>
              <w:jc w:val="right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1729,300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DA3725" w:rsidP="00634DCB">
            <w:pPr>
              <w:jc w:val="right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1656,600</w:t>
            </w:r>
          </w:p>
        </w:tc>
      </w:tr>
      <w:tr w:rsidR="00FE2CC1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C4306" w:rsidRDefault="00FE2CC1" w:rsidP="00634DC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000 2 02 15001 10 0000 150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C4306" w:rsidRDefault="00FE2CC1" w:rsidP="00634DCB">
            <w:pPr>
              <w:rPr>
                <w:sz w:val="20"/>
              </w:rPr>
            </w:pPr>
            <w:r w:rsidRPr="00FC4306">
              <w:rPr>
                <w:sz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181F91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1819,900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452D14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1729,300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DA3725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1656,600</w:t>
            </w:r>
          </w:p>
        </w:tc>
      </w:tr>
      <w:tr w:rsidR="00FE2CC1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C4306" w:rsidRDefault="00FE2CC1" w:rsidP="00634DCB">
            <w:pPr>
              <w:jc w:val="center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000 2 02 16001 00 0000 150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C4306" w:rsidRDefault="00FE2CC1" w:rsidP="00634DCB">
            <w:pPr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181F91" w:rsidP="00634DCB">
            <w:pPr>
              <w:jc w:val="right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1748,000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452D14" w:rsidP="00634DCB">
            <w:pPr>
              <w:jc w:val="right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1742,000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DA3725" w:rsidP="00634DCB">
            <w:pPr>
              <w:jc w:val="right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1736,000</w:t>
            </w:r>
          </w:p>
        </w:tc>
      </w:tr>
      <w:tr w:rsidR="00FE2CC1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C4306" w:rsidRDefault="00FE2CC1" w:rsidP="00634DC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000 2 02 16001 10 0000 150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C4306" w:rsidRDefault="00FE2CC1" w:rsidP="00634DCB">
            <w:pPr>
              <w:rPr>
                <w:sz w:val="20"/>
              </w:rPr>
            </w:pPr>
            <w:r w:rsidRPr="00FC4306">
              <w:rPr>
                <w:sz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181F91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1748,000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452D14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1742,000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DA3725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1736,000</w:t>
            </w:r>
          </w:p>
        </w:tc>
      </w:tr>
      <w:tr w:rsidR="00FC3D42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D42" w:rsidRPr="00FC4306" w:rsidRDefault="00FC3D42" w:rsidP="00634DCB">
            <w:pPr>
              <w:jc w:val="center"/>
              <w:rPr>
                <w:sz w:val="20"/>
              </w:rPr>
            </w:pPr>
            <w:r w:rsidRPr="00FC4306">
              <w:rPr>
                <w:b/>
                <w:sz w:val="20"/>
              </w:rPr>
              <w:t>000 2 02 20000 00 0000 150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42" w:rsidRPr="00FC4306" w:rsidRDefault="00FC3D42" w:rsidP="00634DCB">
            <w:pPr>
              <w:rPr>
                <w:sz w:val="20"/>
              </w:rPr>
            </w:pPr>
            <w:r w:rsidRPr="00FC4306">
              <w:rPr>
                <w:b/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C4306" w:rsidRDefault="00E50A64" w:rsidP="00EA2347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16696,524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C4306" w:rsidRDefault="00A36688" w:rsidP="00634DCB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21</w:t>
            </w:r>
            <w:r w:rsidR="00E50A64" w:rsidRPr="00FC4306">
              <w:rPr>
                <w:b/>
                <w:sz w:val="20"/>
              </w:rPr>
              <w:t>408,000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C4306" w:rsidRDefault="00E45659" w:rsidP="00634DCB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0,000</w:t>
            </w:r>
          </w:p>
        </w:tc>
      </w:tr>
      <w:tr w:rsidR="00340F32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F32" w:rsidRPr="00FC4306" w:rsidRDefault="00340F32" w:rsidP="00634DCB">
            <w:pPr>
              <w:jc w:val="center"/>
              <w:rPr>
                <w:b/>
                <w:sz w:val="20"/>
              </w:rPr>
            </w:pPr>
            <w:r w:rsidRPr="00FC4306">
              <w:rPr>
                <w:i/>
                <w:sz w:val="20"/>
              </w:rPr>
              <w:t>000 2 02 25555 10 0000 150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32" w:rsidRPr="00FC4306" w:rsidRDefault="00340F32" w:rsidP="00634DCB">
            <w:pPr>
              <w:rPr>
                <w:b/>
                <w:sz w:val="20"/>
              </w:rPr>
            </w:pPr>
            <w:r w:rsidRPr="00FC4306">
              <w:rPr>
                <w:i/>
                <w:sz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FC4306" w:rsidRDefault="003E3686" w:rsidP="008560C7">
            <w:pPr>
              <w:jc w:val="right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50</w:t>
            </w:r>
            <w:r w:rsidR="00221FC4" w:rsidRPr="00FC4306">
              <w:rPr>
                <w:i/>
                <w:sz w:val="20"/>
              </w:rPr>
              <w:t>0</w:t>
            </w:r>
            <w:r w:rsidRPr="00FC4306">
              <w:rPr>
                <w:i/>
                <w:sz w:val="20"/>
              </w:rPr>
              <w:t>5,0</w:t>
            </w:r>
            <w:r w:rsidR="00221FC4" w:rsidRPr="00FC4306">
              <w:rPr>
                <w:i/>
                <w:sz w:val="20"/>
              </w:rPr>
              <w:t>0</w:t>
            </w:r>
            <w:r w:rsidR="008560C7" w:rsidRPr="00FC4306">
              <w:rPr>
                <w:i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FC4306" w:rsidRDefault="00221FC4" w:rsidP="00634DCB">
            <w:pPr>
              <w:jc w:val="right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FC4306" w:rsidRDefault="006B11AC" w:rsidP="00634DCB">
            <w:pPr>
              <w:jc w:val="right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0,000</w:t>
            </w:r>
          </w:p>
        </w:tc>
      </w:tr>
      <w:tr w:rsidR="00340F32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F32" w:rsidRPr="00FC4306" w:rsidRDefault="006B11AC" w:rsidP="00634DCB">
            <w:pPr>
              <w:jc w:val="center"/>
              <w:rPr>
                <w:b/>
                <w:sz w:val="20"/>
              </w:rPr>
            </w:pPr>
            <w:r w:rsidRPr="00FC4306">
              <w:rPr>
                <w:sz w:val="20"/>
              </w:rPr>
              <w:t>000 2 02 25555 10 9257 150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32" w:rsidRPr="00FC4306" w:rsidRDefault="006B11AC" w:rsidP="00634DCB">
            <w:pPr>
              <w:rPr>
                <w:b/>
                <w:sz w:val="20"/>
              </w:rPr>
            </w:pPr>
            <w:r w:rsidRPr="00FC4306">
              <w:rPr>
                <w:sz w:val="20"/>
              </w:rPr>
              <w:t>Субсидии бюджетам сельских поселений на реализацию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FC4306" w:rsidRDefault="003E3686" w:rsidP="008560C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50,</w:t>
            </w:r>
            <w:r w:rsidR="008560C7" w:rsidRPr="00FC4306">
              <w:rPr>
                <w:sz w:val="20"/>
              </w:rPr>
              <w:t>050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FC4306" w:rsidRDefault="00221FC4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FC4306" w:rsidRDefault="006B11AC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6B11AC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1AC" w:rsidRPr="00FC4306" w:rsidRDefault="006B11AC" w:rsidP="00634DC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000 2 02 25555 10 9508 150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AC" w:rsidRPr="00FC4306" w:rsidRDefault="006B11AC" w:rsidP="00634DCB">
            <w:pPr>
              <w:rPr>
                <w:sz w:val="20"/>
              </w:rPr>
            </w:pPr>
            <w:r w:rsidRPr="00FC4306">
              <w:rPr>
                <w:sz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AC" w:rsidRPr="00FC4306" w:rsidRDefault="003E3686" w:rsidP="008560C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4954,9</w:t>
            </w:r>
            <w:r w:rsidR="008560C7" w:rsidRPr="00FC4306">
              <w:rPr>
                <w:sz w:val="20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AC" w:rsidRPr="00FC4306" w:rsidRDefault="00A36688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</w:t>
            </w:r>
            <w:r w:rsidR="006B11AC" w:rsidRPr="00FC4306">
              <w:rPr>
                <w:sz w:val="20"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AC" w:rsidRPr="00FC4306" w:rsidRDefault="006B11AC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6D2290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290" w:rsidRPr="00FC4306" w:rsidRDefault="006D2290" w:rsidP="00634DCB">
            <w:pPr>
              <w:jc w:val="center"/>
              <w:rPr>
                <w:sz w:val="20"/>
              </w:rPr>
            </w:pPr>
            <w:r w:rsidRPr="00FC4306">
              <w:rPr>
                <w:i/>
                <w:sz w:val="20"/>
              </w:rPr>
              <w:t>000 2 02 25576 10 0000 150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90" w:rsidRPr="00FC4306" w:rsidRDefault="006D2290" w:rsidP="00634DCB">
            <w:pPr>
              <w:rPr>
                <w:sz w:val="20"/>
              </w:rPr>
            </w:pPr>
            <w:r w:rsidRPr="00FC4306">
              <w:rPr>
                <w:i/>
                <w:sz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C4306" w:rsidRDefault="00D40FE9" w:rsidP="00D40FE9">
            <w:pPr>
              <w:jc w:val="right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1204,896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C4306" w:rsidRDefault="006D2290" w:rsidP="00634DCB">
            <w:pPr>
              <w:jc w:val="right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C4306" w:rsidRDefault="006D2290" w:rsidP="00634DCB">
            <w:pPr>
              <w:jc w:val="right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0,000</w:t>
            </w:r>
          </w:p>
        </w:tc>
      </w:tr>
      <w:tr w:rsidR="006D2290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290" w:rsidRPr="00FC4306" w:rsidRDefault="003E3686" w:rsidP="00634DC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000 2 02 25576 10 9251 150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90" w:rsidRPr="00FC4306" w:rsidRDefault="003E3686" w:rsidP="00634DCB">
            <w:pPr>
              <w:rPr>
                <w:i/>
                <w:sz w:val="20"/>
              </w:rPr>
            </w:pPr>
            <w:r w:rsidRPr="00FC4306">
              <w:rPr>
                <w:sz w:val="20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бюджета Пензенской области на софинансирование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C4306" w:rsidRDefault="00D40FE9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12,089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C4306" w:rsidRDefault="003E3686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C4306" w:rsidRDefault="003E3686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6D2290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290" w:rsidRPr="00FC4306" w:rsidRDefault="003E3686" w:rsidP="00634DC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000 2 02 25576 10 9534 150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90" w:rsidRPr="00FC4306" w:rsidRDefault="003E3686" w:rsidP="00634DCB">
            <w:pPr>
              <w:rPr>
                <w:i/>
                <w:sz w:val="20"/>
              </w:rPr>
            </w:pPr>
            <w:r w:rsidRPr="00FC4306">
              <w:rPr>
                <w:sz w:val="20"/>
              </w:rPr>
              <w:t xml:space="preserve">Субсидии бюджетам сельских поселений на обеспечение комплексного развития </w:t>
            </w:r>
            <w:r w:rsidRPr="00FC4306">
              <w:rPr>
                <w:sz w:val="20"/>
              </w:rPr>
              <w:lastRenderedPageBreak/>
              <w:t>сельских территорий (благоустройство сельских территорий за счет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C4306" w:rsidRDefault="00D40FE9" w:rsidP="00D40FE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lastRenderedPageBreak/>
              <w:t>1192,847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C4306" w:rsidRDefault="003E3686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C4306" w:rsidRDefault="003E3686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FC3D42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D42" w:rsidRPr="00FC4306" w:rsidRDefault="00FC3D42" w:rsidP="00634DCB">
            <w:pPr>
              <w:jc w:val="center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lastRenderedPageBreak/>
              <w:t>000 2 02 29999 00 0000 150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42" w:rsidRPr="00FC4306" w:rsidRDefault="00FC3D42" w:rsidP="00634DCB">
            <w:pPr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C4306" w:rsidRDefault="00E50A64" w:rsidP="00EA2347">
            <w:pPr>
              <w:jc w:val="right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10486,621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C4306" w:rsidRDefault="00E50A64" w:rsidP="00E50A64">
            <w:pPr>
              <w:jc w:val="right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21408,000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C4306" w:rsidRDefault="00E45659" w:rsidP="00634DCB">
            <w:pPr>
              <w:jc w:val="right"/>
              <w:rPr>
                <w:i/>
                <w:sz w:val="20"/>
              </w:rPr>
            </w:pPr>
            <w:r w:rsidRPr="00FC4306">
              <w:rPr>
                <w:i/>
                <w:sz w:val="20"/>
              </w:rPr>
              <w:t>0,000</w:t>
            </w:r>
          </w:p>
        </w:tc>
      </w:tr>
      <w:tr w:rsidR="00FC3D42" w:rsidRPr="00FC4306" w:rsidTr="00DC22A5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D42" w:rsidRPr="00FC4306" w:rsidRDefault="00E36E76" w:rsidP="00634DC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000 2 02 29999 10 0000 150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42" w:rsidRPr="00FC4306" w:rsidRDefault="001A14F7" w:rsidP="00634DCB">
            <w:pPr>
              <w:rPr>
                <w:sz w:val="20"/>
              </w:rPr>
            </w:pPr>
            <w:r w:rsidRPr="00FC4306">
              <w:rPr>
                <w:sz w:val="20"/>
              </w:rPr>
              <w:t>Прочие субсидии бюджетам сельских поселе</w:t>
            </w:r>
            <w:r w:rsidR="00E36E76" w:rsidRPr="00FC4306">
              <w:rPr>
                <w:sz w:val="20"/>
              </w:rPr>
              <w:t>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C4306" w:rsidRDefault="00922B55" w:rsidP="00922B55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10486</w:t>
            </w:r>
            <w:r w:rsidR="0059159E" w:rsidRPr="00FC4306">
              <w:rPr>
                <w:sz w:val="20"/>
              </w:rPr>
              <w:t>,</w:t>
            </w:r>
            <w:r w:rsidRPr="00FC4306">
              <w:rPr>
                <w:sz w:val="20"/>
              </w:rPr>
              <w:t>621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C4306" w:rsidRDefault="00E45659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C4306" w:rsidRDefault="00E45659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036091" w:rsidRPr="00FC4306" w:rsidTr="00DC22A5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091" w:rsidRPr="00FC4306" w:rsidRDefault="00036091" w:rsidP="00634DC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000 2 02 29999 10 9203 150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91" w:rsidRPr="00FC4306" w:rsidRDefault="00036091" w:rsidP="00634DCB">
            <w:pPr>
              <w:rPr>
                <w:sz w:val="20"/>
              </w:rPr>
            </w:pPr>
            <w:r w:rsidRPr="00FC4306">
              <w:rPr>
                <w:sz w:val="20"/>
              </w:rPr>
              <w:t>Прочие субсидии бюджетам  сельских поселений на совершенствование систем наружного освещения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091" w:rsidRPr="00FC4306" w:rsidRDefault="0095630D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</w:t>
            </w:r>
            <w:r w:rsidR="00250E5A" w:rsidRPr="00FC4306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091" w:rsidRPr="00FC4306" w:rsidRDefault="00E45659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091" w:rsidRPr="00FC4306" w:rsidRDefault="00E45659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4465F2" w:rsidRPr="00FC4306" w:rsidTr="00DC22A5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5F2" w:rsidRPr="00FC4306" w:rsidRDefault="004465F2" w:rsidP="00634DC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000 2 02 29999 10 9275 150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F2" w:rsidRPr="00FC4306" w:rsidRDefault="004465F2" w:rsidP="00634DCB">
            <w:pPr>
              <w:rPr>
                <w:sz w:val="20"/>
              </w:rPr>
            </w:pPr>
            <w:r w:rsidRPr="00FC4306">
              <w:rPr>
                <w:sz w:val="20"/>
              </w:rPr>
              <w:t>Прочие субсидии бюджетам сельских поселений на капитальный ремонт сетей и сооружений водоснабжения в населенных пунктах Пензенской области (за исключением субсидий на софинансирование объектов капитального строительства)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5F2" w:rsidRPr="00FC4306" w:rsidRDefault="00EA2347" w:rsidP="00EA234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5713</w:t>
            </w:r>
            <w:r w:rsidR="0059159E" w:rsidRPr="00FC4306">
              <w:rPr>
                <w:sz w:val="20"/>
              </w:rPr>
              <w:t>,</w:t>
            </w:r>
            <w:r w:rsidRPr="00FC4306">
              <w:rPr>
                <w:sz w:val="20"/>
              </w:rPr>
              <w:t>8</w:t>
            </w:r>
            <w:r w:rsidR="008560C7" w:rsidRPr="00FC4306">
              <w:rPr>
                <w:sz w:val="20"/>
              </w:rPr>
              <w:t>2</w:t>
            </w:r>
            <w:r w:rsidRPr="00FC4306">
              <w:rPr>
                <w:sz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5F2" w:rsidRPr="00FC4306" w:rsidRDefault="004465F2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5F2" w:rsidRPr="00FC4306" w:rsidRDefault="004465F2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DB684B" w:rsidRPr="00FC4306" w:rsidTr="00DB684B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84B" w:rsidRPr="00FC4306" w:rsidRDefault="00DB684B" w:rsidP="00DB684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000 2 02 29999 10 9290 150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4B" w:rsidRPr="00FC4306" w:rsidRDefault="00DB684B" w:rsidP="00DB684B">
            <w:pPr>
              <w:rPr>
                <w:sz w:val="20"/>
              </w:rPr>
            </w:pPr>
            <w:r w:rsidRPr="00FC4306">
              <w:rPr>
                <w:sz w:val="20"/>
              </w:rPr>
              <w:t>Прочие субсидии бюджетам сельских поселений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 населенных пунктов,проездов к дворовым территориям многоквартирных домов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84B" w:rsidRPr="00FC4306" w:rsidRDefault="00E50A64" w:rsidP="00DB684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4742,792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84B" w:rsidRPr="00FC4306" w:rsidRDefault="00DB684B" w:rsidP="00DB684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21408,000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84B" w:rsidRPr="00FC4306" w:rsidRDefault="00DB684B" w:rsidP="00DB684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FE2CC1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C4306" w:rsidRDefault="00FE2CC1" w:rsidP="00634DCB">
            <w:pPr>
              <w:jc w:val="center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000 2 02 30000 00 0000 150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C4306" w:rsidRDefault="00FE2CC1" w:rsidP="00634DCB">
            <w:pPr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0678C2" w:rsidP="00634DCB">
            <w:pPr>
              <w:jc w:val="right"/>
              <w:rPr>
                <w:b/>
                <w:color w:val="006699"/>
                <w:sz w:val="20"/>
              </w:rPr>
            </w:pPr>
            <w:r w:rsidRPr="00FC4306">
              <w:rPr>
                <w:b/>
                <w:color w:val="006699"/>
                <w:sz w:val="20"/>
              </w:rPr>
              <w:t>341,500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6D2290" w:rsidP="00634DCB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375,700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6D2290" w:rsidP="00634DCB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410,900</w:t>
            </w:r>
          </w:p>
        </w:tc>
      </w:tr>
      <w:tr w:rsidR="00FE2CC1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FC4306" w:rsidRDefault="00FE2CC1" w:rsidP="00634DCB">
            <w:pPr>
              <w:jc w:val="center"/>
              <w:rPr>
                <w:iCs/>
                <w:sz w:val="20"/>
              </w:rPr>
            </w:pPr>
          </w:p>
          <w:p w:rsidR="00FE2CC1" w:rsidRPr="00FC4306" w:rsidRDefault="00FE2CC1" w:rsidP="00634DCB">
            <w:pPr>
              <w:jc w:val="center"/>
              <w:rPr>
                <w:iCs/>
                <w:sz w:val="20"/>
              </w:rPr>
            </w:pPr>
          </w:p>
          <w:p w:rsidR="00FE2CC1" w:rsidRPr="00FC4306" w:rsidRDefault="00FE2CC1" w:rsidP="00634DCB">
            <w:pPr>
              <w:jc w:val="center"/>
              <w:rPr>
                <w:sz w:val="20"/>
              </w:rPr>
            </w:pPr>
          </w:p>
          <w:p w:rsidR="00FC5F99" w:rsidRPr="00FC4306" w:rsidRDefault="00FC5F99" w:rsidP="00634DCB">
            <w:pPr>
              <w:jc w:val="center"/>
              <w:rPr>
                <w:sz w:val="20"/>
              </w:rPr>
            </w:pPr>
          </w:p>
          <w:p w:rsidR="00FE2CC1" w:rsidRPr="00FC4306" w:rsidRDefault="00FE2CC1" w:rsidP="00634DCB">
            <w:pPr>
              <w:jc w:val="center"/>
              <w:rPr>
                <w:iCs/>
                <w:sz w:val="20"/>
              </w:rPr>
            </w:pPr>
            <w:r w:rsidRPr="00FC4306">
              <w:rPr>
                <w:sz w:val="20"/>
              </w:rPr>
              <w:t>000 2 02 35118 00 0000 150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FC4306" w:rsidRDefault="007E1BAC" w:rsidP="00634DCB">
            <w:pPr>
              <w:rPr>
                <w:iCs/>
                <w:sz w:val="20"/>
              </w:rPr>
            </w:pPr>
            <w:r w:rsidRPr="00FC4306">
              <w:rPr>
                <w:iCs/>
                <w:sz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0678C2" w:rsidP="00634DCB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341,500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6D2290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375,700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6D2290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410,900</w:t>
            </w:r>
          </w:p>
        </w:tc>
      </w:tr>
      <w:tr w:rsidR="00FE2CC1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C4306" w:rsidRDefault="00FE2CC1" w:rsidP="00634DCB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000 2 02 35118 10 0000 150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C4306" w:rsidRDefault="00FC5F99" w:rsidP="00634DCB">
            <w:pPr>
              <w:rPr>
                <w:sz w:val="20"/>
              </w:rPr>
            </w:pPr>
            <w:r w:rsidRPr="00FC4306">
              <w:rPr>
                <w:sz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0678C2" w:rsidP="00634DCB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341,500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6D2290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375,700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6D2290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410,900</w:t>
            </w:r>
          </w:p>
        </w:tc>
      </w:tr>
      <w:tr w:rsidR="00FE2CC1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C4306" w:rsidRDefault="00FE2CC1" w:rsidP="00634DCB">
            <w:pPr>
              <w:jc w:val="center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000 2 02 40000 00 0000 150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C4306" w:rsidRDefault="00FE2CC1" w:rsidP="00634DCB">
            <w:pPr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Иные 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0736F6" w:rsidP="00740DFE">
            <w:pPr>
              <w:jc w:val="right"/>
              <w:rPr>
                <w:b/>
                <w:color w:val="006699"/>
                <w:sz w:val="20"/>
              </w:rPr>
            </w:pPr>
            <w:r w:rsidRPr="00FC4306">
              <w:rPr>
                <w:b/>
                <w:color w:val="006699"/>
                <w:sz w:val="20"/>
              </w:rPr>
              <w:t>2852,000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E45659" w:rsidP="00634DCB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E45659" w:rsidP="00634DCB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102,000</w:t>
            </w:r>
          </w:p>
        </w:tc>
      </w:tr>
      <w:tr w:rsidR="00FE2CC1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C4306" w:rsidRDefault="00FE2CC1" w:rsidP="00634DCB">
            <w:pPr>
              <w:jc w:val="center"/>
              <w:rPr>
                <w:sz w:val="20"/>
              </w:rPr>
            </w:pPr>
            <w:r w:rsidRPr="00FC4306">
              <w:rPr>
                <w:snapToGrid w:val="0"/>
                <w:sz w:val="20"/>
              </w:rPr>
              <w:t>000 2 02 40014 10 0000 150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C4306" w:rsidRDefault="00FE2CC1" w:rsidP="00634DCB">
            <w:pPr>
              <w:rPr>
                <w:sz w:val="20"/>
              </w:rPr>
            </w:pPr>
            <w:r w:rsidRPr="00FC4306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E45659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E45659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E45659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102,000</w:t>
            </w:r>
          </w:p>
        </w:tc>
      </w:tr>
      <w:tr w:rsidR="00FE2CC1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C4306" w:rsidRDefault="00FE2CC1" w:rsidP="00634DCB">
            <w:pPr>
              <w:jc w:val="center"/>
              <w:rPr>
                <w:sz w:val="20"/>
              </w:rPr>
            </w:pPr>
            <w:r w:rsidRPr="00FC4306">
              <w:rPr>
                <w:snapToGrid w:val="0"/>
                <w:sz w:val="20"/>
              </w:rPr>
              <w:t>000 2 02 40014 10 4400 150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C4306" w:rsidRDefault="00FE2CC1" w:rsidP="00634DCB">
            <w:pPr>
              <w:rPr>
                <w:sz w:val="20"/>
              </w:rPr>
            </w:pPr>
            <w:r w:rsidRPr="00FC4306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E45659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E45659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E45659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2,000</w:t>
            </w:r>
          </w:p>
        </w:tc>
      </w:tr>
      <w:tr w:rsidR="00FE2CC1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C4306" w:rsidRDefault="00FE2CC1" w:rsidP="00634DCB">
            <w:pPr>
              <w:jc w:val="center"/>
              <w:rPr>
                <w:sz w:val="20"/>
              </w:rPr>
            </w:pPr>
            <w:r w:rsidRPr="00FC4306">
              <w:rPr>
                <w:snapToGrid w:val="0"/>
                <w:sz w:val="20"/>
              </w:rPr>
              <w:t>000 2 02 40014 10 4500 150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C4306" w:rsidRDefault="00FE2CC1" w:rsidP="00634DCB">
            <w:pPr>
              <w:rPr>
                <w:sz w:val="20"/>
              </w:rPr>
            </w:pPr>
            <w:r w:rsidRPr="00FC4306">
              <w:rPr>
                <w:sz w:val="20"/>
              </w:rPr>
              <w:t xml:space="preserve">Межбюджетные трансферты, передаваемые бюджетам сельских поселений из бюджетов муниципальных </w:t>
            </w:r>
            <w:r w:rsidRPr="00FC4306">
              <w:rPr>
                <w:sz w:val="20"/>
              </w:rPr>
              <w:lastRenderedPageBreak/>
              <w:t>районов на осуществление части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поселений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E45659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lastRenderedPageBreak/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E45659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C4306" w:rsidRDefault="00E45659" w:rsidP="00634DCB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100,000</w:t>
            </w:r>
          </w:p>
        </w:tc>
      </w:tr>
      <w:tr w:rsidR="00676A55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A55" w:rsidRPr="00FC4306" w:rsidRDefault="00676A55" w:rsidP="00676A55">
            <w:pPr>
              <w:rPr>
                <w:snapToGrid w:val="0"/>
                <w:sz w:val="20"/>
              </w:rPr>
            </w:pPr>
            <w:r w:rsidRPr="00FC4306">
              <w:rPr>
                <w:sz w:val="20"/>
              </w:rPr>
              <w:lastRenderedPageBreak/>
              <w:t>000 2 02 49999 00 0000 150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55" w:rsidRPr="00FC4306" w:rsidRDefault="00676A55" w:rsidP="006A65AC">
            <w:pPr>
              <w:rPr>
                <w:sz w:val="20"/>
              </w:rPr>
            </w:pPr>
            <w:r w:rsidRPr="00FC4306">
              <w:rPr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FC4306" w:rsidRDefault="000678C2" w:rsidP="006A65AC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2750,000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FC4306" w:rsidRDefault="00676A55" w:rsidP="006A65AC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FC4306" w:rsidRDefault="00676A55" w:rsidP="006A65AC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676A55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A55" w:rsidRPr="00FC4306" w:rsidRDefault="00676A55" w:rsidP="00676A55">
            <w:pPr>
              <w:rPr>
                <w:snapToGrid w:val="0"/>
                <w:sz w:val="20"/>
              </w:rPr>
            </w:pPr>
            <w:r w:rsidRPr="00FC4306">
              <w:rPr>
                <w:snapToGrid w:val="0"/>
                <w:sz w:val="20"/>
              </w:rPr>
              <w:t>000 2 02 49999 10 0000 150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55" w:rsidRPr="00FC4306" w:rsidRDefault="00676A55" w:rsidP="006A65AC">
            <w:pPr>
              <w:rPr>
                <w:sz w:val="20"/>
              </w:rPr>
            </w:pPr>
            <w:r w:rsidRPr="00FC4306">
              <w:rPr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FC4306" w:rsidRDefault="000678C2" w:rsidP="006A65AC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2750,000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FC4306" w:rsidRDefault="00676A55" w:rsidP="006A65AC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FC4306" w:rsidRDefault="00676A55" w:rsidP="006A65AC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234BED" w:rsidRPr="00FC4306" w:rsidTr="00234BED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BED" w:rsidRPr="00FC4306" w:rsidRDefault="00234BED" w:rsidP="00DB2885">
            <w:pPr>
              <w:jc w:val="center"/>
              <w:rPr>
                <w:snapToGrid w:val="0"/>
                <w:sz w:val="20"/>
              </w:rPr>
            </w:pPr>
            <w:r w:rsidRPr="00FC4306">
              <w:rPr>
                <w:b/>
                <w:snapToGrid w:val="0"/>
                <w:sz w:val="20"/>
              </w:rPr>
              <w:t>000 2 07 00000 00 0000 000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ED" w:rsidRPr="00FC4306" w:rsidRDefault="00234BED" w:rsidP="00DB2885">
            <w:pPr>
              <w:rPr>
                <w:sz w:val="20"/>
              </w:rPr>
            </w:pPr>
            <w:r w:rsidRPr="00FC4306">
              <w:rPr>
                <w:b/>
                <w:sz w:val="20"/>
              </w:rPr>
              <w:t>ПРОЧИЕ 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C4306" w:rsidRDefault="000678C2" w:rsidP="00740DFE">
            <w:pPr>
              <w:jc w:val="right"/>
              <w:rPr>
                <w:b/>
                <w:color w:val="006699"/>
                <w:sz w:val="20"/>
              </w:rPr>
            </w:pPr>
            <w:r w:rsidRPr="00FC4306">
              <w:rPr>
                <w:b/>
                <w:color w:val="006699"/>
                <w:sz w:val="20"/>
              </w:rPr>
              <w:t>2752,656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C4306" w:rsidRDefault="00234BED" w:rsidP="00DB2885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C4306" w:rsidRDefault="00234BED" w:rsidP="00DB2885">
            <w:pPr>
              <w:jc w:val="right"/>
              <w:rPr>
                <w:b/>
                <w:sz w:val="20"/>
              </w:rPr>
            </w:pPr>
            <w:r w:rsidRPr="00FC4306">
              <w:rPr>
                <w:b/>
                <w:sz w:val="20"/>
              </w:rPr>
              <w:t>0,000</w:t>
            </w:r>
          </w:p>
        </w:tc>
      </w:tr>
      <w:tr w:rsidR="00234BED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BED" w:rsidRPr="00FC4306" w:rsidRDefault="00234BED" w:rsidP="00DB2885">
            <w:pPr>
              <w:jc w:val="center"/>
              <w:rPr>
                <w:snapToGrid w:val="0"/>
                <w:sz w:val="20"/>
              </w:rPr>
            </w:pPr>
            <w:r w:rsidRPr="00FC4306">
              <w:rPr>
                <w:snapToGrid w:val="0"/>
                <w:sz w:val="20"/>
              </w:rPr>
              <w:t>000 2 07 05000 10 0000 150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ED" w:rsidRPr="00FC4306" w:rsidRDefault="00234BED" w:rsidP="00DB2885">
            <w:pPr>
              <w:rPr>
                <w:sz w:val="20"/>
              </w:rPr>
            </w:pPr>
            <w:r w:rsidRPr="00FC4306">
              <w:rPr>
                <w:sz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C4306" w:rsidRDefault="000678C2" w:rsidP="00740DFE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2752,656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C4306" w:rsidRDefault="00234BED" w:rsidP="00DB2885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C4306" w:rsidRDefault="00234BED" w:rsidP="00DB2885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234BED" w:rsidRPr="00FC4306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BED" w:rsidRPr="00FC4306" w:rsidRDefault="00234BED" w:rsidP="00DB2885">
            <w:pPr>
              <w:jc w:val="center"/>
              <w:rPr>
                <w:snapToGrid w:val="0"/>
                <w:sz w:val="20"/>
              </w:rPr>
            </w:pPr>
            <w:r w:rsidRPr="00FC4306">
              <w:rPr>
                <w:snapToGrid w:val="0"/>
                <w:sz w:val="20"/>
              </w:rPr>
              <w:t>000 2 07 05030 10 0000 15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ED" w:rsidRPr="00FC4306" w:rsidRDefault="00234BED" w:rsidP="00DB2885">
            <w:pPr>
              <w:rPr>
                <w:sz w:val="20"/>
              </w:rPr>
            </w:pPr>
            <w:r w:rsidRPr="00FC4306">
              <w:rPr>
                <w:sz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C4306" w:rsidRDefault="000678C2" w:rsidP="00EB485F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2752,656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C4306" w:rsidRDefault="00234BED" w:rsidP="00DB2885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C4306" w:rsidRDefault="00857BD7" w:rsidP="00DB2885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0,000»</w:t>
            </w:r>
          </w:p>
        </w:tc>
      </w:tr>
    </w:tbl>
    <w:p w:rsidR="00FA7586" w:rsidRPr="00FC4306" w:rsidRDefault="00FA7586" w:rsidP="006D78E0">
      <w:pPr>
        <w:rPr>
          <w:sz w:val="20"/>
        </w:rPr>
        <w:sectPr w:rsidR="00FA7586" w:rsidRPr="00FC4306" w:rsidSect="004D01FA">
          <w:footerReference w:type="default" r:id="rId8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5F5399" w:rsidRPr="00FC4306" w:rsidRDefault="00795178" w:rsidP="00D225B3">
      <w:pPr>
        <w:jc w:val="center"/>
        <w:rPr>
          <w:sz w:val="20"/>
        </w:rPr>
      </w:pPr>
      <w:r w:rsidRPr="00FC4306">
        <w:rPr>
          <w:sz w:val="20"/>
        </w:rPr>
        <w:lastRenderedPageBreak/>
        <w:t>7</w:t>
      </w:r>
      <w:r w:rsidR="005F5399" w:rsidRPr="00FC4306">
        <w:rPr>
          <w:sz w:val="20"/>
        </w:rPr>
        <w:t>) Приложение 4 к решению изложить в новой редакции:</w:t>
      </w:r>
    </w:p>
    <w:p w:rsidR="00101AAC" w:rsidRPr="00FC4306" w:rsidRDefault="00101AAC" w:rsidP="00E14890">
      <w:pPr>
        <w:ind w:left="5387" w:right="-530"/>
        <w:jc w:val="right"/>
        <w:rPr>
          <w:sz w:val="20"/>
        </w:rPr>
      </w:pPr>
    </w:p>
    <w:p w:rsidR="008F319F" w:rsidRPr="00FC4306" w:rsidRDefault="00D225B3" w:rsidP="00E14890">
      <w:pPr>
        <w:ind w:left="5387" w:right="-530"/>
        <w:jc w:val="right"/>
        <w:rPr>
          <w:sz w:val="20"/>
        </w:rPr>
      </w:pPr>
      <w:r w:rsidRPr="00FC4306">
        <w:rPr>
          <w:sz w:val="20"/>
        </w:rPr>
        <w:t>«</w:t>
      </w:r>
      <w:r w:rsidR="008F319F" w:rsidRPr="00FC4306">
        <w:rPr>
          <w:sz w:val="20"/>
        </w:rPr>
        <w:t xml:space="preserve">Приложение </w:t>
      </w:r>
      <w:r w:rsidR="0057140D" w:rsidRPr="00FC4306">
        <w:rPr>
          <w:sz w:val="20"/>
        </w:rPr>
        <w:t>4</w:t>
      </w:r>
    </w:p>
    <w:p w:rsidR="00E14890" w:rsidRPr="00FC4306" w:rsidRDefault="008F319F" w:rsidP="00E14890">
      <w:pPr>
        <w:ind w:left="5387" w:right="-530"/>
        <w:jc w:val="right"/>
        <w:rPr>
          <w:sz w:val="20"/>
        </w:rPr>
      </w:pPr>
      <w:r w:rsidRPr="00FC4306">
        <w:rPr>
          <w:sz w:val="20"/>
        </w:rPr>
        <w:t xml:space="preserve">к решению Комитета местного самоуправления </w:t>
      </w:r>
    </w:p>
    <w:p w:rsidR="00E14890" w:rsidRPr="00FC4306" w:rsidRDefault="001D7258" w:rsidP="00E14890">
      <w:pPr>
        <w:ind w:left="5387" w:right="-530"/>
        <w:jc w:val="right"/>
        <w:rPr>
          <w:sz w:val="20"/>
        </w:rPr>
      </w:pPr>
      <w:r w:rsidRPr="00FC4306">
        <w:rPr>
          <w:sz w:val="20"/>
        </w:rPr>
        <w:t>Русско-Камешкирского</w:t>
      </w:r>
      <w:r w:rsidR="008F319F" w:rsidRPr="00FC4306">
        <w:rPr>
          <w:sz w:val="20"/>
        </w:rPr>
        <w:t xml:space="preserve"> сельсовета </w:t>
      </w:r>
    </w:p>
    <w:p w:rsidR="00E14890" w:rsidRPr="00FC4306" w:rsidRDefault="008F319F" w:rsidP="00E14890">
      <w:pPr>
        <w:ind w:left="5387" w:right="-530"/>
        <w:jc w:val="right"/>
        <w:rPr>
          <w:sz w:val="20"/>
        </w:rPr>
      </w:pPr>
      <w:r w:rsidRPr="00FC4306">
        <w:rPr>
          <w:sz w:val="20"/>
        </w:rPr>
        <w:t xml:space="preserve">Камешкирского района Пензенской области </w:t>
      </w:r>
    </w:p>
    <w:p w:rsidR="003F732E" w:rsidRPr="00FC4306" w:rsidRDefault="008F319F" w:rsidP="00E14890">
      <w:pPr>
        <w:ind w:left="5387" w:right="-530"/>
        <w:jc w:val="right"/>
        <w:rPr>
          <w:sz w:val="20"/>
        </w:rPr>
      </w:pPr>
      <w:r w:rsidRPr="00FC4306">
        <w:rPr>
          <w:sz w:val="20"/>
        </w:rPr>
        <w:t xml:space="preserve">«О </w:t>
      </w:r>
      <w:r w:rsidR="00642B99" w:rsidRPr="00FC4306">
        <w:rPr>
          <w:sz w:val="20"/>
        </w:rPr>
        <w:t>Бюджет</w:t>
      </w:r>
      <w:r w:rsidRPr="00FC4306">
        <w:rPr>
          <w:sz w:val="20"/>
        </w:rPr>
        <w:t xml:space="preserve">е </w:t>
      </w:r>
      <w:r w:rsidR="001D7258" w:rsidRPr="00FC4306">
        <w:rPr>
          <w:sz w:val="20"/>
        </w:rPr>
        <w:t>Русско-Камешкирского</w:t>
      </w:r>
      <w:r w:rsidRPr="00FC4306">
        <w:rPr>
          <w:sz w:val="20"/>
        </w:rPr>
        <w:t xml:space="preserve"> сельсовета </w:t>
      </w:r>
    </w:p>
    <w:p w:rsidR="002E067E" w:rsidRPr="00FC4306" w:rsidRDefault="003F732E" w:rsidP="003F732E">
      <w:pPr>
        <w:ind w:left="5387" w:right="-530"/>
        <w:jc w:val="right"/>
        <w:rPr>
          <w:sz w:val="20"/>
        </w:rPr>
      </w:pPr>
      <w:r w:rsidRPr="00FC4306">
        <w:rPr>
          <w:sz w:val="20"/>
        </w:rPr>
        <w:t xml:space="preserve">Камешкирского </w:t>
      </w:r>
      <w:r w:rsidR="008F319F" w:rsidRPr="00FC4306">
        <w:rPr>
          <w:sz w:val="20"/>
        </w:rPr>
        <w:t xml:space="preserve">района Пензенской </w:t>
      </w:r>
      <w:r w:rsidR="0067035D" w:rsidRPr="00FC4306">
        <w:rPr>
          <w:sz w:val="20"/>
        </w:rPr>
        <w:t>области на 2024</w:t>
      </w:r>
      <w:r w:rsidR="008F319F" w:rsidRPr="00FC4306">
        <w:rPr>
          <w:sz w:val="20"/>
        </w:rPr>
        <w:t xml:space="preserve"> год </w:t>
      </w:r>
    </w:p>
    <w:p w:rsidR="008F319F" w:rsidRPr="00FC4306" w:rsidRDefault="008F319F" w:rsidP="002E067E">
      <w:pPr>
        <w:ind w:left="5387" w:right="-530"/>
        <w:jc w:val="right"/>
        <w:rPr>
          <w:sz w:val="20"/>
        </w:rPr>
      </w:pPr>
      <w:r w:rsidRPr="00FC4306">
        <w:rPr>
          <w:sz w:val="20"/>
        </w:rPr>
        <w:t xml:space="preserve">и </w:t>
      </w:r>
      <w:r w:rsidR="0067035D" w:rsidRPr="00FC4306">
        <w:rPr>
          <w:sz w:val="20"/>
        </w:rPr>
        <w:t>на плановый период 2025</w:t>
      </w:r>
      <w:r w:rsidR="005D1A96" w:rsidRPr="00FC4306">
        <w:rPr>
          <w:sz w:val="20"/>
        </w:rPr>
        <w:t xml:space="preserve"> и </w:t>
      </w:r>
      <w:r w:rsidR="0057140D" w:rsidRPr="00FC4306">
        <w:rPr>
          <w:sz w:val="20"/>
        </w:rPr>
        <w:t>2</w:t>
      </w:r>
      <w:r w:rsidR="0067035D" w:rsidRPr="00FC4306">
        <w:rPr>
          <w:sz w:val="20"/>
        </w:rPr>
        <w:t>026</w:t>
      </w:r>
      <w:r w:rsidRPr="00FC4306">
        <w:rPr>
          <w:sz w:val="20"/>
        </w:rPr>
        <w:t xml:space="preserve"> годов»</w:t>
      </w:r>
    </w:p>
    <w:p w:rsidR="00E14890" w:rsidRPr="00FC4306" w:rsidRDefault="00E14890" w:rsidP="00E14890">
      <w:pPr>
        <w:ind w:left="851" w:right="-527"/>
        <w:rPr>
          <w:sz w:val="20"/>
        </w:rPr>
      </w:pPr>
    </w:p>
    <w:p w:rsidR="008F319F" w:rsidRPr="00FC4306" w:rsidRDefault="00E14890" w:rsidP="00C922AD">
      <w:pPr>
        <w:ind w:right="-530"/>
        <w:jc w:val="center"/>
        <w:rPr>
          <w:sz w:val="20"/>
        </w:rPr>
      </w:pPr>
      <w:r w:rsidRPr="00FC4306">
        <w:rPr>
          <w:sz w:val="20"/>
        </w:rPr>
        <w:t xml:space="preserve">Распределение </w:t>
      </w:r>
      <w:r w:rsidR="00F31FD1" w:rsidRPr="00FC4306">
        <w:rPr>
          <w:sz w:val="20"/>
        </w:rPr>
        <w:t>б</w:t>
      </w:r>
      <w:r w:rsidR="00642B99" w:rsidRPr="00FC4306">
        <w:rPr>
          <w:sz w:val="20"/>
        </w:rPr>
        <w:t>юджет</w:t>
      </w:r>
      <w:r w:rsidR="007F1002" w:rsidRPr="00FC4306">
        <w:rPr>
          <w:sz w:val="20"/>
        </w:rPr>
        <w:t>ных ассигнований на 2024</w:t>
      </w:r>
      <w:r w:rsidRPr="00FC4306">
        <w:rPr>
          <w:sz w:val="20"/>
        </w:rPr>
        <w:t xml:space="preserve"> год и на плановый период</w:t>
      </w:r>
      <w:r w:rsidR="00C922AD" w:rsidRPr="00FC4306">
        <w:rPr>
          <w:sz w:val="20"/>
        </w:rPr>
        <w:t xml:space="preserve"> </w:t>
      </w:r>
      <w:r w:rsidR="007F1002" w:rsidRPr="00FC4306">
        <w:rPr>
          <w:sz w:val="20"/>
        </w:rPr>
        <w:t>2025 и 2026</w:t>
      </w:r>
      <w:r w:rsidRPr="00FC4306">
        <w:rPr>
          <w:sz w:val="20"/>
        </w:rPr>
        <w:t xml:space="preserve"> годов по разделам, подразделам, целевым статьям</w:t>
      </w:r>
      <w:r w:rsidR="00C922AD" w:rsidRPr="00FC4306">
        <w:rPr>
          <w:sz w:val="20"/>
        </w:rPr>
        <w:t xml:space="preserve"> </w:t>
      </w:r>
      <w:r w:rsidRPr="00FC4306">
        <w:rPr>
          <w:sz w:val="20"/>
        </w:rPr>
        <w:t xml:space="preserve">(муниципальным программам </w:t>
      </w:r>
      <w:r w:rsidR="001D7258" w:rsidRPr="00FC4306">
        <w:rPr>
          <w:sz w:val="20"/>
        </w:rPr>
        <w:t>Русско-Камешкирского</w:t>
      </w:r>
      <w:r w:rsidRPr="00FC4306">
        <w:rPr>
          <w:sz w:val="20"/>
        </w:rPr>
        <w:t xml:space="preserve"> сельсовета Камешкирского района </w:t>
      </w:r>
      <w:r w:rsidRPr="00FC4306">
        <w:rPr>
          <w:bCs/>
          <w:sz w:val="20"/>
        </w:rPr>
        <w:t xml:space="preserve">Пензенской области </w:t>
      </w:r>
      <w:r w:rsidRPr="00FC4306">
        <w:rPr>
          <w:sz w:val="20"/>
        </w:rPr>
        <w:t xml:space="preserve">и непрограммным направлениям деятельности), группам и подгруппам видов расходов классификации расходов </w:t>
      </w:r>
      <w:r w:rsidR="00642B99" w:rsidRPr="00FC4306">
        <w:rPr>
          <w:sz w:val="20"/>
        </w:rPr>
        <w:t>Бюджета</w:t>
      </w:r>
      <w:r w:rsidRPr="00FC4306">
        <w:rPr>
          <w:sz w:val="20"/>
        </w:rPr>
        <w:t xml:space="preserve"> </w:t>
      </w:r>
      <w:r w:rsidR="001D7258" w:rsidRPr="00FC4306">
        <w:rPr>
          <w:sz w:val="20"/>
        </w:rPr>
        <w:t>Русско-Камешкирского</w:t>
      </w:r>
      <w:r w:rsidR="002C7CE7" w:rsidRPr="00FC4306">
        <w:rPr>
          <w:sz w:val="20"/>
        </w:rPr>
        <w:t xml:space="preserve"> сельсовета</w:t>
      </w:r>
    </w:p>
    <w:tbl>
      <w:tblPr>
        <w:tblW w:w="14142" w:type="dxa"/>
        <w:tblInd w:w="92" w:type="dxa"/>
        <w:tblLook w:val="0000"/>
      </w:tblPr>
      <w:tblGrid>
        <w:gridCol w:w="4280"/>
        <w:gridCol w:w="1000"/>
        <w:gridCol w:w="1302"/>
        <w:gridCol w:w="1880"/>
        <w:gridCol w:w="761"/>
        <w:gridCol w:w="1660"/>
        <w:gridCol w:w="1660"/>
        <w:gridCol w:w="1660"/>
      </w:tblGrid>
      <w:tr w:rsidR="00343657" w:rsidRPr="00FC4306" w:rsidTr="00343657">
        <w:trPr>
          <w:trHeight w:val="270"/>
        </w:trPr>
        <w:tc>
          <w:tcPr>
            <w:tcW w:w="141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(тыс. руб.)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Наименование показателя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 xml:space="preserve">Сумма </w:t>
            </w:r>
          </w:p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на 2024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 xml:space="preserve">Сумма </w:t>
            </w:r>
          </w:p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на 2025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 xml:space="preserve">Сумма </w:t>
            </w:r>
          </w:p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на 2026 год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57" w:rsidRPr="00FC4306" w:rsidRDefault="00343657" w:rsidP="00343657">
            <w:pPr>
              <w:rPr>
                <w:bCs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Раздел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Подраздел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Целевая статья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Вид расхо-дов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57" w:rsidRPr="00FC4306" w:rsidRDefault="00343657" w:rsidP="00343657">
            <w:pPr>
              <w:rPr>
                <w:bCs/>
                <w:sz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57" w:rsidRPr="00FC4306" w:rsidRDefault="00343657" w:rsidP="00343657">
            <w:pPr>
              <w:rPr>
                <w:bCs/>
                <w:sz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57" w:rsidRPr="00FC4306" w:rsidRDefault="00343657" w:rsidP="00343657">
            <w:pPr>
              <w:rPr>
                <w:bCs/>
                <w:sz w:val="20"/>
              </w:rPr>
            </w:pP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57" w:rsidRPr="00FC4306" w:rsidRDefault="00343657" w:rsidP="00343657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8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657" w:rsidRPr="00FC4306" w:rsidRDefault="00343657" w:rsidP="00343657">
            <w:pPr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ВСЕГО: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657" w:rsidRPr="00FC4306" w:rsidRDefault="00343657" w:rsidP="00343657">
            <w:pPr>
              <w:jc w:val="center"/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657" w:rsidRPr="00FC4306" w:rsidRDefault="00343657" w:rsidP="00343657">
            <w:pPr>
              <w:jc w:val="center"/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657" w:rsidRPr="00FC4306" w:rsidRDefault="00343657" w:rsidP="00343657">
            <w:pPr>
              <w:jc w:val="center"/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657" w:rsidRPr="00FC4306" w:rsidRDefault="00343657" w:rsidP="00343657">
            <w:pPr>
              <w:jc w:val="center"/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657" w:rsidRPr="00FC4306" w:rsidRDefault="00343657" w:rsidP="00343657">
            <w:pPr>
              <w:jc w:val="right"/>
              <w:rPr>
                <w:b/>
                <w:bCs/>
                <w:color w:val="006699"/>
                <w:sz w:val="20"/>
              </w:rPr>
            </w:pPr>
            <w:r w:rsidRPr="00FC4306">
              <w:rPr>
                <w:b/>
                <w:bCs/>
                <w:color w:val="006699"/>
                <w:sz w:val="20"/>
              </w:rPr>
              <w:t>34 983,304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657" w:rsidRPr="00FC4306" w:rsidRDefault="00343657" w:rsidP="00343657">
            <w:pPr>
              <w:jc w:val="right"/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32 953,450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657" w:rsidRPr="00FC4306" w:rsidRDefault="00343657" w:rsidP="00343657">
            <w:pPr>
              <w:jc w:val="right"/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11 331,750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6 544,082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5 945,998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6 045,153</w:t>
            </w:r>
          </w:p>
        </w:tc>
      </w:tr>
      <w:tr w:rsidR="00343657" w:rsidRPr="00FC4306" w:rsidTr="0034365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6 030,175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5 785,751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5 884,906</w:t>
            </w:r>
          </w:p>
        </w:tc>
      </w:tr>
      <w:tr w:rsidR="00343657" w:rsidRPr="00FC4306" w:rsidTr="00343657">
        <w:trPr>
          <w:trHeight w:val="26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6 030,175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5 785,751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5 884,906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6 030,175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5 785,751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5 884,906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6 028,175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5 783,751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5 882,906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3 514,521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3 615,713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3 679,025</w:t>
            </w:r>
          </w:p>
        </w:tc>
      </w:tr>
      <w:tr w:rsidR="00343657" w:rsidRPr="00FC4306" w:rsidTr="0034365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3 512,624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3 615,713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3 679,025</w:t>
            </w:r>
          </w:p>
        </w:tc>
      </w:tr>
      <w:tr w:rsidR="00343657" w:rsidRPr="00FC4306" w:rsidTr="00343657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0120102100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3 512,624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3 615,713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3 679,025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1,898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0120102100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320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1,898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1 193,107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1 147,747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1 183,590</w:t>
            </w:r>
          </w:p>
        </w:tc>
      </w:tr>
      <w:tr w:rsidR="00343657" w:rsidRPr="00FC4306" w:rsidTr="0034365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1 193,107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1 147,747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1 183,590</w:t>
            </w:r>
          </w:p>
        </w:tc>
      </w:tr>
      <w:tr w:rsidR="00343657" w:rsidRPr="00FC4306" w:rsidTr="00343657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0120102110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1 193,107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1 147,747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1 183,590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0120102200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1 320,547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1 020,291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1 020,291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0120102200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1 271,817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979,592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979,592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0120102200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1 271,817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979,592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979,592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0120102200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48,730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40,699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40,699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0120102200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48,730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40,699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40,699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343657" w:rsidRPr="00FC4306" w:rsidTr="00343657">
        <w:trPr>
          <w:trHeight w:val="14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межбюджетные трансферты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0120282050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2,000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Непрограммные расходы органов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9910000000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проведение выборов депутатов Комитета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9910020220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9910020220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Специальные расходы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9910020220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Резервные фонды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Резервные фонды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9920000000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Резервные фонды местных администраций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9920022800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9920022800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Резервные средства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9920022800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870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5,000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340,872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155,247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155,247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343657" w:rsidRPr="00FC4306" w:rsidTr="0034365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исполнение части полномочий по осуществлению муниципального земельного контроля в границах Русско-Камешкирского сельсовета Камешкирского района Пензенской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0120182070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0120182070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0120182070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2,000</w:t>
            </w:r>
          </w:p>
        </w:tc>
      </w:tr>
      <w:tr w:rsidR="00343657" w:rsidRPr="00FC4306" w:rsidTr="00343657">
        <w:trPr>
          <w:trHeight w:val="264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316,872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136,247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136,247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316,872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136,247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136,247</w:t>
            </w:r>
          </w:p>
        </w:tc>
      </w:tr>
      <w:tr w:rsidR="00343657" w:rsidRPr="00FC4306" w:rsidTr="0034365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316,872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136,247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136,247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104,550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104,550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0410146200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104,550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8,000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212,322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128,247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128,247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211,961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128,247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128,247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0410146210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211,961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128,247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128,247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0410146210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0,361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343657" w:rsidRPr="00FC4306" w:rsidTr="0034365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17,000</w:t>
            </w:r>
          </w:p>
        </w:tc>
      </w:tr>
      <w:tr w:rsidR="00343657" w:rsidRPr="00FC4306" w:rsidTr="0034365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0510000000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</w:tr>
      <w:tr w:rsidR="00343657" w:rsidRPr="00FC4306" w:rsidTr="0034365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0510100000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0510122010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0510122010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0510122010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7,000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0520000000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0520100000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0520122020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0520122020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0520122020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4,000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0530000000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0530100000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0530122030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0530122030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0530122030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3,000</w:t>
            </w:r>
          </w:p>
        </w:tc>
      </w:tr>
      <w:tr w:rsidR="00343657" w:rsidRPr="00FC4306" w:rsidTr="00343657">
        <w:trPr>
          <w:trHeight w:val="52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0540000000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0540100000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0540122040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0540122040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0540122040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3,000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НАЦИОНАЛЬНАЯ ОБОРОНА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341,500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375,700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410,900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Мобилизационная и вневойсковая подготовка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341,500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375,700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410,900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341,500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375,700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410,900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341,500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375,700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410,900</w:t>
            </w:r>
          </w:p>
        </w:tc>
      </w:tr>
      <w:tr w:rsidR="00343657" w:rsidRPr="00FC4306" w:rsidTr="00343657">
        <w:trPr>
          <w:trHeight w:val="228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341,500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375,700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410,900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0120151180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341,500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375,700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410,900</w:t>
            </w:r>
          </w:p>
        </w:tc>
      </w:tr>
      <w:tr w:rsidR="00343657" w:rsidRPr="00FC4306" w:rsidTr="0034365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0120151180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338,791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372,573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408,599</w:t>
            </w:r>
          </w:p>
        </w:tc>
      </w:tr>
      <w:tr w:rsidR="00343657" w:rsidRPr="00FC4306" w:rsidTr="00343657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0120151180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338,791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372,573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408,599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0120151180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2,709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3,127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2,301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0120151180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2,709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3,127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2,301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1 532,855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1 532,855</w:t>
            </w:r>
          </w:p>
        </w:tc>
      </w:tr>
      <w:tr w:rsidR="00343657" w:rsidRPr="00FC4306" w:rsidTr="00343657">
        <w:trPr>
          <w:trHeight w:val="24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1 532,855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1 532,855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1 532,855</w:t>
            </w:r>
          </w:p>
        </w:tc>
      </w:tr>
      <w:tr w:rsidR="00343657" w:rsidRPr="00FC4306" w:rsidTr="0034365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1 532,855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1 532,855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межбюджетные трансферты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0120282030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1 532,855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НАЦИОНАЛЬНАЯ ЭКОНОМИКА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7 659,915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23 365,000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1 995,000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7 504,035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23 265,000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1 895,000</w:t>
            </w:r>
          </w:p>
        </w:tc>
      </w:tr>
      <w:tr w:rsidR="00343657" w:rsidRPr="00FC4306" w:rsidTr="0034365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7 504,035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23 265,000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1 895,000</w:t>
            </w:r>
          </w:p>
        </w:tc>
      </w:tr>
      <w:tr w:rsidR="00343657" w:rsidRPr="00FC4306" w:rsidTr="00343657">
        <w:trPr>
          <w:trHeight w:val="27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«Содержание улично-дорожной сети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0310000000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1 895,000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0310100000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1 895,000</w:t>
            </w:r>
          </w:p>
        </w:tc>
      </w:tr>
      <w:tr w:rsidR="00343657" w:rsidRPr="00FC4306" w:rsidTr="0034365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Содержание автомобильных дорог и искусственных сооружений на них за счет ассигнований муниципального дорожного фонда Русско-Камешкирского сельсовета Камешкирского района Пензенской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0310146030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1 895,000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0310146030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1 895,000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0310146030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1 895,000</w:t>
            </w:r>
          </w:p>
        </w:tc>
      </w:tr>
      <w:tr w:rsidR="00343657" w:rsidRPr="00FC4306" w:rsidTr="0034365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0320000000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0320100000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27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03201S3080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03201S3080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03201S3080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155,880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100,000</w:t>
            </w:r>
          </w:p>
        </w:tc>
      </w:tr>
      <w:tr w:rsidR="00343657" w:rsidRPr="00FC4306" w:rsidTr="0034365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155,880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</w:tr>
      <w:tr w:rsidR="00343657" w:rsidRPr="00FC4306" w:rsidTr="00343657">
        <w:trPr>
          <w:trHeight w:val="52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155,880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</w:tr>
      <w:tr w:rsidR="00343657" w:rsidRPr="00FC4306" w:rsidTr="0034365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155,880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55,880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55,880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0410146200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55,880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343657" w:rsidRPr="00FC4306" w:rsidTr="0034365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0410182060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0410182060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0410182060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100,000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 xml:space="preserve">ЖИЛИЩНО-КОММУНАЛЬНОЕ </w:t>
            </w:r>
            <w:r w:rsidRPr="00FC4306">
              <w:rPr>
                <w:b/>
                <w:bCs/>
                <w:iCs/>
                <w:sz w:val="20"/>
              </w:rPr>
              <w:lastRenderedPageBreak/>
              <w:t>ХОЗЯЙСТВО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lastRenderedPageBreak/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C37A2" w:rsidP="00343657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18 872,884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1 691,205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1 347,742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lastRenderedPageBreak/>
              <w:t>Жилищное хозяйство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6,854</w:t>
            </w:r>
          </w:p>
        </w:tc>
      </w:tr>
      <w:tr w:rsidR="00343657" w:rsidRPr="00FC4306" w:rsidTr="0034365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</w:tr>
      <w:tr w:rsidR="00343657" w:rsidRPr="00FC4306" w:rsidTr="0034365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0410146210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6,854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Коммунальное хозяйство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8 499,729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320,708</w:t>
            </w:r>
          </w:p>
        </w:tc>
      </w:tr>
      <w:tr w:rsidR="00343657" w:rsidRPr="00FC4306" w:rsidTr="002D2693">
        <w:trPr>
          <w:trHeight w:val="5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8 499,729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320,708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8 499,729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320,708</w:t>
            </w:r>
          </w:p>
        </w:tc>
      </w:tr>
      <w:tr w:rsidR="00343657" w:rsidRPr="00FC4306" w:rsidTr="0034365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8 499,729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320,708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0230168310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443,523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320,708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0230168310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443,523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320,708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0230168310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443,523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320,708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Ремонт и содержание сетей и сооружений водоотведения а также изготовление проектно-сметной документации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0230168510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35,400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0230168510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35,400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0230168510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35,400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02301S1350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8 020,807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02301S1350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8 020,807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02301S1350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8 020,807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Благоустройство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10 366,300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1 220,180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1 020,180</w:t>
            </w:r>
          </w:p>
        </w:tc>
      </w:tr>
      <w:tr w:rsidR="00343657" w:rsidRPr="00FC4306" w:rsidTr="0034365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2 115,445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1 218,180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1 018,180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2 115,445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1 218,180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1 018,180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2 115,445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1 218,180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1 018,180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уличное освещение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805,799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805,799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0220168410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805,799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868,410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868,410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1 234,647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349,770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149,770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1 234,647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349,770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149,770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0220168420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1 234,647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349,770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149,770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по обустройству мест для сбора ТБО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0220168430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02201S1400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02201S1400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02201S1400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60,000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0600000000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0610000000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061F200000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061F255550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061F255550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061F255550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3 041,617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3 041,617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2D2693">
        <w:trPr>
          <w:trHeight w:val="27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3 041,617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0710165765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1 435,516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0710165765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1 435,516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0710165765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1 435,516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07101L5765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1 606,101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07101L5765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1 606,101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07101L5765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1 606,101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343657" w:rsidRPr="00FC4306" w:rsidTr="0034365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0810168420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1,700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</w:tr>
      <w:tr w:rsidR="00343657" w:rsidRPr="00FC4306" w:rsidTr="0034365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</w:tr>
      <w:tr w:rsidR="00343657" w:rsidRPr="00FC4306" w:rsidTr="00343657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0810168460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0,300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lastRenderedPageBreak/>
              <w:t>СОЦИАЛЬНАЯ ПОЛИТИКА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0,100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Пенсионное обеспечение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0,100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</w:tr>
      <w:tr w:rsidR="00343657" w:rsidRPr="00FC4306" w:rsidTr="0034365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</w:tr>
      <w:tr w:rsidR="00343657" w:rsidRPr="00FC4306" w:rsidTr="0034365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</w:tr>
      <w:tr w:rsidR="00343657" w:rsidRPr="00FC4306" w:rsidTr="003436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rPr>
                <w:sz w:val="20"/>
              </w:rPr>
            </w:pPr>
            <w:r w:rsidRPr="00FC4306">
              <w:rPr>
                <w:sz w:val="20"/>
              </w:rPr>
              <w:t>Иные межбюджетные трансферты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0120282080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7" w:rsidRPr="00FC4306" w:rsidRDefault="00343657" w:rsidP="00343657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0,100</w:t>
            </w:r>
            <w:r w:rsidR="002D2693" w:rsidRPr="00FC4306">
              <w:rPr>
                <w:sz w:val="20"/>
              </w:rPr>
              <w:t>»</w:t>
            </w:r>
          </w:p>
        </w:tc>
      </w:tr>
    </w:tbl>
    <w:p w:rsidR="005F5399" w:rsidRPr="00FC4306" w:rsidRDefault="005F5399" w:rsidP="005F5399">
      <w:pPr>
        <w:jc w:val="center"/>
        <w:rPr>
          <w:sz w:val="20"/>
        </w:rPr>
      </w:pPr>
      <w:r w:rsidRPr="00FC4306">
        <w:rPr>
          <w:sz w:val="20"/>
        </w:rPr>
        <w:t>) Приложение 5 к решению изложить в новой редакции:</w:t>
      </w:r>
    </w:p>
    <w:p w:rsidR="005F5399" w:rsidRPr="00FC4306" w:rsidRDefault="005F5399" w:rsidP="00D225B3">
      <w:pPr>
        <w:rPr>
          <w:sz w:val="20"/>
        </w:rPr>
      </w:pPr>
    </w:p>
    <w:p w:rsidR="008F319F" w:rsidRPr="00FC4306" w:rsidRDefault="005F5399" w:rsidP="005F5399">
      <w:pPr>
        <w:ind w:right="-456"/>
        <w:jc w:val="right"/>
        <w:rPr>
          <w:sz w:val="20"/>
        </w:rPr>
      </w:pPr>
      <w:r w:rsidRPr="00FC4306">
        <w:rPr>
          <w:sz w:val="20"/>
        </w:rPr>
        <w:t xml:space="preserve">    </w:t>
      </w:r>
      <w:r w:rsidR="00D225B3" w:rsidRPr="00FC4306">
        <w:rPr>
          <w:sz w:val="20"/>
        </w:rPr>
        <w:t>«</w:t>
      </w:r>
      <w:r w:rsidR="008F319F" w:rsidRPr="00FC4306">
        <w:rPr>
          <w:sz w:val="20"/>
        </w:rPr>
        <w:t xml:space="preserve">Приложение </w:t>
      </w:r>
      <w:r w:rsidR="003666C8" w:rsidRPr="00FC4306">
        <w:rPr>
          <w:sz w:val="20"/>
        </w:rPr>
        <w:t>5</w:t>
      </w:r>
    </w:p>
    <w:p w:rsidR="00A84C90" w:rsidRPr="00FC4306" w:rsidRDefault="008F319F" w:rsidP="00A84C90">
      <w:pPr>
        <w:ind w:left="5387" w:right="-530"/>
        <w:jc w:val="right"/>
        <w:rPr>
          <w:sz w:val="20"/>
        </w:rPr>
      </w:pPr>
      <w:r w:rsidRPr="00FC4306">
        <w:rPr>
          <w:sz w:val="20"/>
        </w:rPr>
        <w:t xml:space="preserve">к решению Комитета местного самоуправления </w:t>
      </w:r>
    </w:p>
    <w:p w:rsidR="008F319F" w:rsidRPr="00FC4306" w:rsidRDefault="001D7258" w:rsidP="00A84C90">
      <w:pPr>
        <w:ind w:left="5387" w:right="-530"/>
        <w:jc w:val="right"/>
        <w:rPr>
          <w:sz w:val="20"/>
        </w:rPr>
      </w:pPr>
      <w:r w:rsidRPr="00FC4306">
        <w:rPr>
          <w:sz w:val="20"/>
        </w:rPr>
        <w:t>Русско-Камешкирского</w:t>
      </w:r>
      <w:r w:rsidR="008F319F" w:rsidRPr="00FC4306">
        <w:rPr>
          <w:sz w:val="20"/>
        </w:rPr>
        <w:t xml:space="preserve"> сельсовета Камешкирского района</w:t>
      </w:r>
    </w:p>
    <w:p w:rsidR="00A84C90" w:rsidRPr="00FC4306" w:rsidRDefault="008F319F" w:rsidP="00A84C90">
      <w:pPr>
        <w:ind w:left="5387" w:right="-530"/>
        <w:jc w:val="right"/>
        <w:rPr>
          <w:sz w:val="20"/>
        </w:rPr>
      </w:pPr>
      <w:r w:rsidRPr="00FC4306">
        <w:rPr>
          <w:sz w:val="20"/>
        </w:rPr>
        <w:t xml:space="preserve">Пензенской области «О </w:t>
      </w:r>
      <w:r w:rsidR="00642B99" w:rsidRPr="00FC4306">
        <w:rPr>
          <w:sz w:val="20"/>
        </w:rPr>
        <w:t>Бюджет</w:t>
      </w:r>
      <w:r w:rsidRPr="00FC4306">
        <w:rPr>
          <w:sz w:val="20"/>
        </w:rPr>
        <w:t xml:space="preserve">е </w:t>
      </w:r>
      <w:r w:rsidR="001D7258" w:rsidRPr="00FC4306">
        <w:rPr>
          <w:sz w:val="20"/>
        </w:rPr>
        <w:t>Русско-Камешкирского</w:t>
      </w:r>
      <w:r w:rsidRPr="00FC4306">
        <w:rPr>
          <w:sz w:val="20"/>
        </w:rPr>
        <w:t xml:space="preserve"> сельсовета </w:t>
      </w:r>
    </w:p>
    <w:p w:rsidR="00A84C90" w:rsidRPr="00FC4306" w:rsidRDefault="008F319F" w:rsidP="00A84C90">
      <w:pPr>
        <w:ind w:left="5387" w:right="-530"/>
        <w:jc w:val="right"/>
        <w:rPr>
          <w:sz w:val="20"/>
        </w:rPr>
      </w:pPr>
      <w:r w:rsidRPr="00FC4306">
        <w:rPr>
          <w:sz w:val="20"/>
        </w:rPr>
        <w:t xml:space="preserve">Камешкирского района Пензенской области </w:t>
      </w:r>
    </w:p>
    <w:p w:rsidR="008F319F" w:rsidRPr="00FC4306" w:rsidRDefault="00706A2A" w:rsidP="00A84C90">
      <w:pPr>
        <w:ind w:left="5387" w:right="-530"/>
        <w:jc w:val="right"/>
        <w:rPr>
          <w:sz w:val="20"/>
        </w:rPr>
      </w:pPr>
      <w:r w:rsidRPr="00FC4306">
        <w:rPr>
          <w:sz w:val="20"/>
        </w:rPr>
        <w:t>на 2024</w:t>
      </w:r>
      <w:r w:rsidR="008F319F" w:rsidRPr="00FC4306">
        <w:rPr>
          <w:sz w:val="20"/>
        </w:rPr>
        <w:t xml:space="preserve"> год и </w:t>
      </w:r>
      <w:r w:rsidR="00AE1BB1" w:rsidRPr="00FC4306">
        <w:rPr>
          <w:sz w:val="20"/>
        </w:rPr>
        <w:t>на плановый период 20</w:t>
      </w:r>
      <w:r w:rsidRPr="00FC4306">
        <w:rPr>
          <w:sz w:val="20"/>
        </w:rPr>
        <w:t>25 и 2026</w:t>
      </w:r>
      <w:r w:rsidR="008F319F" w:rsidRPr="00FC4306">
        <w:rPr>
          <w:sz w:val="20"/>
        </w:rPr>
        <w:t xml:space="preserve"> годов» </w:t>
      </w:r>
    </w:p>
    <w:p w:rsidR="008F319F" w:rsidRPr="00FC4306" w:rsidRDefault="008F319F" w:rsidP="008F319F">
      <w:pPr>
        <w:rPr>
          <w:sz w:val="20"/>
        </w:rPr>
      </w:pPr>
    </w:p>
    <w:p w:rsidR="008F319F" w:rsidRPr="00FC4306" w:rsidRDefault="008F319F" w:rsidP="008F319F">
      <w:pPr>
        <w:jc w:val="center"/>
        <w:rPr>
          <w:sz w:val="20"/>
        </w:rPr>
      </w:pPr>
      <w:r w:rsidRPr="00FC4306">
        <w:rPr>
          <w:sz w:val="20"/>
        </w:rPr>
        <w:t xml:space="preserve">Ведомственная структура расходов </w:t>
      </w:r>
      <w:r w:rsidR="00642B99" w:rsidRPr="00FC4306">
        <w:rPr>
          <w:sz w:val="20"/>
        </w:rPr>
        <w:t>Бюджета</w:t>
      </w:r>
    </w:p>
    <w:p w:rsidR="008B0AB2" w:rsidRPr="00FC4306" w:rsidRDefault="001D7258" w:rsidP="008B0AB2">
      <w:pPr>
        <w:jc w:val="center"/>
        <w:rPr>
          <w:sz w:val="20"/>
        </w:rPr>
      </w:pPr>
      <w:r w:rsidRPr="00FC4306">
        <w:rPr>
          <w:sz w:val="20"/>
        </w:rPr>
        <w:t>Русско-Камешкирского</w:t>
      </w:r>
      <w:r w:rsidR="008B1522" w:rsidRPr="00FC4306">
        <w:rPr>
          <w:sz w:val="20"/>
        </w:rPr>
        <w:t xml:space="preserve"> сельсовета</w:t>
      </w:r>
      <w:r w:rsidR="00AE1BB1" w:rsidRPr="00FC4306">
        <w:rPr>
          <w:sz w:val="20"/>
        </w:rPr>
        <w:t xml:space="preserve"> на 20</w:t>
      </w:r>
      <w:r w:rsidR="00706A2A" w:rsidRPr="00FC4306">
        <w:rPr>
          <w:sz w:val="20"/>
        </w:rPr>
        <w:t>24</w:t>
      </w:r>
      <w:r w:rsidR="008F319F" w:rsidRPr="00FC4306">
        <w:rPr>
          <w:sz w:val="20"/>
        </w:rPr>
        <w:t xml:space="preserve"> год</w:t>
      </w:r>
      <w:r w:rsidR="00385B60" w:rsidRPr="00FC4306">
        <w:rPr>
          <w:sz w:val="20"/>
        </w:rPr>
        <w:t xml:space="preserve"> и на п</w:t>
      </w:r>
      <w:r w:rsidR="00AE1BB1" w:rsidRPr="00FC4306">
        <w:rPr>
          <w:sz w:val="20"/>
        </w:rPr>
        <w:t>лановый период 20</w:t>
      </w:r>
      <w:r w:rsidR="00706A2A" w:rsidRPr="00FC4306">
        <w:rPr>
          <w:sz w:val="20"/>
        </w:rPr>
        <w:t>25</w:t>
      </w:r>
      <w:r w:rsidR="00AE1BB1" w:rsidRPr="00FC4306">
        <w:rPr>
          <w:sz w:val="20"/>
        </w:rPr>
        <w:t xml:space="preserve"> и 20</w:t>
      </w:r>
      <w:r w:rsidR="009E40A1" w:rsidRPr="00FC4306">
        <w:rPr>
          <w:sz w:val="20"/>
        </w:rPr>
        <w:t>26 годов</w:t>
      </w:r>
    </w:p>
    <w:tbl>
      <w:tblPr>
        <w:tblW w:w="14965" w:type="dxa"/>
        <w:tblInd w:w="92" w:type="dxa"/>
        <w:tblLook w:val="0000"/>
      </w:tblPr>
      <w:tblGrid>
        <w:gridCol w:w="4280"/>
        <w:gridCol w:w="971"/>
        <w:gridCol w:w="1120"/>
        <w:gridCol w:w="1302"/>
        <w:gridCol w:w="1443"/>
        <w:gridCol w:w="869"/>
        <w:gridCol w:w="1660"/>
        <w:gridCol w:w="1660"/>
        <w:gridCol w:w="1660"/>
      </w:tblGrid>
      <w:tr w:rsidR="00704479" w:rsidRPr="00FC4306" w:rsidTr="00704479">
        <w:trPr>
          <w:trHeight w:val="270"/>
        </w:trPr>
        <w:tc>
          <w:tcPr>
            <w:tcW w:w="149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(тыс. руб.)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Наименование показателя</w:t>
            </w:r>
          </w:p>
        </w:tc>
        <w:tc>
          <w:tcPr>
            <w:tcW w:w="5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 xml:space="preserve">Сумма </w:t>
            </w:r>
          </w:p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на 2024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 xml:space="preserve">Сумма </w:t>
            </w:r>
          </w:p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на 2025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 xml:space="preserve">Сумма </w:t>
            </w:r>
          </w:p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на 2026 год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79" w:rsidRPr="00FC4306" w:rsidRDefault="00704479" w:rsidP="00704479">
            <w:pPr>
              <w:rPr>
                <w:bCs/>
                <w:sz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Код главного распоря-</w:t>
            </w:r>
          </w:p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дителя бюджет-</w:t>
            </w:r>
          </w:p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sz w:val="20"/>
              </w:rPr>
              <w:t>ных средств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Раздел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Подраздел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Целевая статья расходов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Вид расхо-дов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79" w:rsidRPr="00FC4306" w:rsidRDefault="00704479" w:rsidP="00704479">
            <w:pPr>
              <w:rPr>
                <w:bCs/>
                <w:sz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79" w:rsidRPr="00FC4306" w:rsidRDefault="00704479" w:rsidP="00704479">
            <w:pPr>
              <w:rPr>
                <w:bCs/>
                <w:sz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79" w:rsidRPr="00FC4306" w:rsidRDefault="00704479" w:rsidP="00704479">
            <w:pPr>
              <w:rPr>
                <w:bCs/>
                <w:sz w:val="20"/>
              </w:rPr>
            </w:pP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lastRenderedPageBreak/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79" w:rsidRPr="00FC4306" w:rsidRDefault="00704479" w:rsidP="00704479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9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sz w:val="20"/>
              </w:rPr>
              <w:t xml:space="preserve">Администрация </w:t>
            </w:r>
            <w:r w:rsidRPr="00FC4306">
              <w:rPr>
                <w:b/>
                <w:sz w:val="20"/>
              </w:rPr>
              <w:t>Русско-Камешкирского</w:t>
            </w:r>
            <w:r w:rsidRPr="00FC4306">
              <w:rPr>
                <w:b/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34 983,304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32 953,450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11 331,750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6 544,082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5 945,998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6 045,153</w:t>
            </w:r>
          </w:p>
        </w:tc>
      </w:tr>
      <w:tr w:rsidR="00704479" w:rsidRPr="00FC4306" w:rsidTr="0070447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6 030,175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5 785,751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5 884,906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6 030,175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5 785,751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5 884,906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6 030,175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5 785,751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5 884,906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6 028,175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5 783,751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5 882,906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3 514,521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3 615,713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3 679,025</w:t>
            </w:r>
          </w:p>
        </w:tc>
      </w:tr>
      <w:tr w:rsidR="00704479" w:rsidRPr="00FC4306" w:rsidTr="00704479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3 512,624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3 615,713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3 679,025</w:t>
            </w:r>
          </w:p>
        </w:tc>
      </w:tr>
      <w:tr w:rsidR="00704479" w:rsidRPr="00FC4306" w:rsidTr="00704479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0120102100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3 512,624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3 615,713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3 679,025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1,898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0120102100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320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1,898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1 193,107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1 147,747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1 183,590</w:t>
            </w:r>
          </w:p>
        </w:tc>
      </w:tr>
      <w:tr w:rsidR="00704479" w:rsidRPr="00FC4306" w:rsidTr="00704479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1 193,107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1 147,747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1 183,590</w:t>
            </w:r>
          </w:p>
        </w:tc>
      </w:tr>
      <w:tr w:rsidR="00704479" w:rsidRPr="00FC4306" w:rsidTr="00704479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0120102110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1 193,107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1 147,747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1 183,590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1 320,547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1 020,291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1 020,291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1 271,817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979,592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979,592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0120102200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1 271,817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979,592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979,592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48,730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40,699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40,699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0120102200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48,730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40,699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40,699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704479" w:rsidRPr="00FC4306" w:rsidTr="00704479">
        <w:trPr>
          <w:trHeight w:val="24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межбюджетные трансферты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0120282050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2,000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Непрограммные расходы органов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Расходы на проведение выборов депутатов Комитета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9910020220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9910020220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Специальные расходы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9910020220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Резервные фонды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Резервные фонды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Резервные фонды местных администраций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9920022800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9920022800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Резервные средства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9920022800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870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5,000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340,872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155,247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155,247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704479" w:rsidRPr="00FC4306" w:rsidTr="0070447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исполнение части полномочий по осуществлению муниципального земельного контроля в границах Русско-Камешкирского сельсовета Камешкирского района Пензенской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0120182070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0120182070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0120182070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2,000</w:t>
            </w:r>
          </w:p>
        </w:tc>
      </w:tr>
      <w:tr w:rsidR="00704479" w:rsidRPr="00FC4306" w:rsidTr="0070447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316,872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136,247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136,247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316,872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136,247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136,247</w:t>
            </w:r>
          </w:p>
        </w:tc>
      </w:tr>
      <w:tr w:rsidR="00704479" w:rsidRPr="00FC4306" w:rsidTr="0070447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316,872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136,247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136,247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104,550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104,550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104,550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8,000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212,322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128,247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128,247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211,961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128,247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128,247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211,961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128,247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128,247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0,361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704479" w:rsidRPr="00FC4306" w:rsidTr="0070447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17,000</w:t>
            </w:r>
          </w:p>
        </w:tc>
      </w:tr>
      <w:tr w:rsidR="00704479" w:rsidRPr="00FC4306" w:rsidTr="0070447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</w:tr>
      <w:tr w:rsidR="00704479" w:rsidRPr="00FC4306" w:rsidTr="00704479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0510122010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0510122010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0510122010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7,000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0520122020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0520122020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0520122020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0530000000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0530100000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0530122030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0530122030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0530122030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0540000000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0540100000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0540122040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0540122040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0540122040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3,000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НАЦИОНАЛЬНАЯ ОБОРОНА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341,500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375,700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410,900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Мобилизационная и вневойсковая подготовка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341,500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375,700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410,900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341,500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375,700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410,900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341,500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375,700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410,900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341,500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375,700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410,900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341,500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375,700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410,900</w:t>
            </w:r>
          </w:p>
        </w:tc>
      </w:tr>
      <w:tr w:rsidR="00704479" w:rsidRPr="00FC4306" w:rsidTr="00704479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338,791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372,573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408,599</w:t>
            </w:r>
          </w:p>
        </w:tc>
      </w:tr>
      <w:tr w:rsidR="00704479" w:rsidRPr="00FC4306" w:rsidTr="00704479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0120151180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338,791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372,573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408,599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2,709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3,127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2,301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0120151180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2,709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3,127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2,301</w:t>
            </w:r>
          </w:p>
        </w:tc>
      </w:tr>
      <w:tr w:rsidR="00704479" w:rsidRPr="00FC4306" w:rsidTr="00704479">
        <w:trPr>
          <w:trHeight w:val="228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1 532,855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1 532,855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1 532,855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1 532,855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1 532,855</w:t>
            </w:r>
          </w:p>
        </w:tc>
      </w:tr>
      <w:tr w:rsidR="00704479" w:rsidRPr="00FC4306" w:rsidTr="00704479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1 532,855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1 532,855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межбюджетные трансферты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0120282030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1 532,855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НАЦИОНАЛЬНАЯ ЭКОНОМИКА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7 659,915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23 365,000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1 995,000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7 504,035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23 265,000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1 895,000</w:t>
            </w:r>
          </w:p>
        </w:tc>
      </w:tr>
      <w:tr w:rsidR="00704479" w:rsidRPr="00FC4306" w:rsidTr="0070447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7 504,035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23 265,000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1 895,000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«Содержание улично-дорожной сети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1 895,000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1 895,000</w:t>
            </w:r>
          </w:p>
        </w:tc>
      </w:tr>
      <w:tr w:rsidR="00704479" w:rsidRPr="00FC4306" w:rsidTr="0070447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Содержание автомобильных дорог и искусственных сооружений на них за счет ассигнований муниципального дорожного фонда Русско-Камешкирского сельсовета Камешкирского района Пензенской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0310146030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1 895,000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0310146030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1 895,000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0310146030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1 895,000</w:t>
            </w:r>
          </w:p>
        </w:tc>
      </w:tr>
      <w:tr w:rsidR="00704479" w:rsidRPr="00FC4306" w:rsidTr="00CA3DFA">
        <w:trPr>
          <w:trHeight w:val="82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27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03201S3080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03201S3080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03201S3080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155,880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100,000</w:t>
            </w:r>
          </w:p>
        </w:tc>
      </w:tr>
      <w:tr w:rsidR="00704479" w:rsidRPr="00FC4306" w:rsidTr="0070447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155,880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155,880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</w:tr>
      <w:tr w:rsidR="00704479" w:rsidRPr="00FC4306" w:rsidTr="0070447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155,880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55,880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55,880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55,880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704479" w:rsidRPr="00FC4306" w:rsidTr="0070447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0410182060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0410182060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0410182060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100,000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18 872,884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1 691,205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1 347,742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Жилищное хозяйство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6,854</w:t>
            </w:r>
          </w:p>
        </w:tc>
      </w:tr>
      <w:tr w:rsidR="00704479" w:rsidRPr="00FC4306" w:rsidTr="0070447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</w:tr>
      <w:tr w:rsidR="00704479" w:rsidRPr="00FC4306" w:rsidTr="0070447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6,854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Коммунальное хозяйство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8 499,729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320,708</w:t>
            </w:r>
          </w:p>
        </w:tc>
      </w:tr>
      <w:tr w:rsidR="00704479" w:rsidRPr="00FC4306" w:rsidTr="00704479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8 499,729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320,708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8 499,729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320,708</w:t>
            </w:r>
          </w:p>
        </w:tc>
      </w:tr>
      <w:tr w:rsidR="00704479" w:rsidRPr="00FC4306" w:rsidTr="0070447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8 499,729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320,708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0230168310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443,523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320,708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0230168310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443,523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320,708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0230168310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443,523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320,708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Ремонт и содержание сетей и сооружений водоотведения а также изготовление проектно-сметной документации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0230168510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35,400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0230168510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35,400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0230168510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35,400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02301S1350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8 020,807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02301S1350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8 020,807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02301S1350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8 020,807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Благоустройство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10 366,300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1 220,180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1 020,180</w:t>
            </w:r>
          </w:p>
        </w:tc>
      </w:tr>
      <w:tr w:rsidR="00704479" w:rsidRPr="00FC4306" w:rsidTr="00704479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2 115,445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1 218,180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1 018,180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2 115,445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1 218,180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1 018,180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2 115,445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1 218,180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1 018,180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уличное освещение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805,799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805,799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0220168410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805,799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868,410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868,410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1 234,647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349,770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149,770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1 234,647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349,770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149,770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0220168420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color w:val="006699"/>
                <w:sz w:val="20"/>
              </w:rPr>
            </w:pPr>
            <w:r w:rsidRPr="00FC4306">
              <w:rPr>
                <w:color w:val="006699"/>
                <w:sz w:val="20"/>
              </w:rPr>
              <w:t>1 234,647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349,770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149,770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по обустройству мест для сбора ТБО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0220168430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02201S1400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02201S1400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02201S1400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60,000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0600000000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0610000000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061F200000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061F255550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061F255550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061F255550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3 041,617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3 041,617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3 041,617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0710165765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1 435,516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0710165765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1 435,516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0710165765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1 435,516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07101L5765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1 606,101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 xml:space="preserve">Закупка товаров, работ и услуг для обеспечения государственных </w:t>
            </w:r>
            <w:r w:rsidRPr="00FC4306">
              <w:rPr>
                <w:bCs/>
                <w:iCs/>
                <w:sz w:val="20"/>
              </w:rPr>
              <w:lastRenderedPageBreak/>
              <w:t>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07101L5765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1 606,101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07101L5765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1 606,101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704479" w:rsidRPr="00FC4306" w:rsidTr="0070447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0810168420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1,700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0810168460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</w:tr>
      <w:tr w:rsidR="00704479" w:rsidRPr="00FC4306" w:rsidTr="0070447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0810168460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</w:tr>
      <w:tr w:rsidR="00704479" w:rsidRPr="00FC4306" w:rsidTr="0070447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0810168460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0,300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СОЦИАЛЬНАЯ ПОЛИТИКА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0,100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Пенсионное обеспечение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0,100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</w:tr>
      <w:tr w:rsidR="00704479" w:rsidRPr="00FC4306" w:rsidTr="0070447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</w:tr>
      <w:tr w:rsidR="00704479" w:rsidRPr="00FC4306" w:rsidTr="0070447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</w:tr>
      <w:tr w:rsidR="00704479" w:rsidRPr="00FC4306" w:rsidTr="0070447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rPr>
                <w:sz w:val="20"/>
              </w:rPr>
            </w:pPr>
            <w:r w:rsidRPr="00FC4306">
              <w:rPr>
                <w:sz w:val="20"/>
              </w:rPr>
              <w:t>Иные межбюджетные трансферты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0120282080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79" w:rsidRPr="00FC4306" w:rsidRDefault="00704479" w:rsidP="00704479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0,100</w:t>
            </w:r>
            <w:r w:rsidR="00DB2FAF" w:rsidRPr="00FC4306">
              <w:rPr>
                <w:sz w:val="20"/>
              </w:rPr>
              <w:t>»</w:t>
            </w:r>
          </w:p>
        </w:tc>
      </w:tr>
    </w:tbl>
    <w:p w:rsidR="00146F4A" w:rsidRPr="00FC4306" w:rsidRDefault="00146F4A" w:rsidP="00146F4A">
      <w:pPr>
        <w:rPr>
          <w:sz w:val="20"/>
        </w:rPr>
      </w:pPr>
    </w:p>
    <w:p w:rsidR="00D225B3" w:rsidRPr="00FC4306" w:rsidRDefault="008F319F" w:rsidP="00D225B3">
      <w:pPr>
        <w:jc w:val="right"/>
        <w:rPr>
          <w:sz w:val="20"/>
        </w:rPr>
      </w:pPr>
      <w:r w:rsidRPr="00FC4306">
        <w:rPr>
          <w:sz w:val="20"/>
        </w:rPr>
        <w:t xml:space="preserve">                 </w:t>
      </w:r>
    </w:p>
    <w:p w:rsidR="005F5399" w:rsidRPr="00FC4306" w:rsidRDefault="00D225B3" w:rsidP="00D225B3">
      <w:pPr>
        <w:rPr>
          <w:sz w:val="20"/>
        </w:rPr>
      </w:pPr>
      <w:r w:rsidRPr="00FC4306">
        <w:rPr>
          <w:sz w:val="20"/>
        </w:rPr>
        <w:t xml:space="preserve">                      </w:t>
      </w:r>
      <w:r w:rsidR="00795178" w:rsidRPr="00FC4306">
        <w:rPr>
          <w:sz w:val="20"/>
        </w:rPr>
        <w:t xml:space="preserve">                       9</w:t>
      </w:r>
      <w:r w:rsidR="005F5399" w:rsidRPr="00FC4306">
        <w:rPr>
          <w:sz w:val="20"/>
        </w:rPr>
        <w:t>) Приложение 6 к решению изложить в новой редакции:</w:t>
      </w:r>
    </w:p>
    <w:p w:rsidR="005F5399" w:rsidRPr="00FC4306" w:rsidRDefault="005F5399" w:rsidP="000E5338">
      <w:pPr>
        <w:jc w:val="right"/>
        <w:rPr>
          <w:sz w:val="20"/>
        </w:rPr>
      </w:pPr>
    </w:p>
    <w:p w:rsidR="008F319F" w:rsidRPr="00FC4306" w:rsidRDefault="00D225B3" w:rsidP="000E5338">
      <w:pPr>
        <w:jc w:val="right"/>
        <w:rPr>
          <w:sz w:val="20"/>
        </w:rPr>
      </w:pPr>
      <w:r w:rsidRPr="00FC4306">
        <w:rPr>
          <w:sz w:val="20"/>
        </w:rPr>
        <w:t xml:space="preserve">  «</w:t>
      </w:r>
      <w:r w:rsidR="008F319F" w:rsidRPr="00FC4306">
        <w:rPr>
          <w:sz w:val="20"/>
        </w:rPr>
        <w:t xml:space="preserve">Приложение </w:t>
      </w:r>
      <w:r w:rsidR="00F612E0" w:rsidRPr="00FC4306">
        <w:rPr>
          <w:sz w:val="20"/>
        </w:rPr>
        <w:t>6</w:t>
      </w:r>
    </w:p>
    <w:p w:rsidR="000E5338" w:rsidRPr="00FC4306" w:rsidRDefault="008F319F" w:rsidP="000E5338">
      <w:pPr>
        <w:ind w:left="5387" w:right="-530"/>
        <w:jc w:val="right"/>
        <w:rPr>
          <w:sz w:val="20"/>
        </w:rPr>
      </w:pPr>
      <w:r w:rsidRPr="00FC4306">
        <w:rPr>
          <w:sz w:val="20"/>
        </w:rPr>
        <w:t xml:space="preserve">к решению Комитета местного самоуправления </w:t>
      </w:r>
    </w:p>
    <w:p w:rsidR="008F319F" w:rsidRPr="00FC4306" w:rsidRDefault="001D7258" w:rsidP="000E5338">
      <w:pPr>
        <w:ind w:left="5387" w:right="-530"/>
        <w:jc w:val="right"/>
        <w:rPr>
          <w:sz w:val="20"/>
        </w:rPr>
      </w:pPr>
      <w:r w:rsidRPr="00FC4306">
        <w:rPr>
          <w:sz w:val="20"/>
        </w:rPr>
        <w:t>Русско-Камешкирского</w:t>
      </w:r>
      <w:r w:rsidR="008F319F" w:rsidRPr="00FC4306">
        <w:rPr>
          <w:sz w:val="20"/>
        </w:rPr>
        <w:t xml:space="preserve"> сельсовета Камешкирского района</w:t>
      </w:r>
    </w:p>
    <w:p w:rsidR="000E5338" w:rsidRPr="00FC4306" w:rsidRDefault="008F319F" w:rsidP="000E5338">
      <w:pPr>
        <w:ind w:left="5387" w:right="-530"/>
        <w:jc w:val="right"/>
        <w:rPr>
          <w:sz w:val="20"/>
        </w:rPr>
      </w:pPr>
      <w:r w:rsidRPr="00FC4306">
        <w:rPr>
          <w:sz w:val="20"/>
        </w:rPr>
        <w:t xml:space="preserve">Пензенской области «О </w:t>
      </w:r>
      <w:r w:rsidR="00642B99" w:rsidRPr="00FC4306">
        <w:rPr>
          <w:sz w:val="20"/>
        </w:rPr>
        <w:t>Бюджет</w:t>
      </w:r>
      <w:r w:rsidRPr="00FC4306">
        <w:rPr>
          <w:sz w:val="20"/>
        </w:rPr>
        <w:t xml:space="preserve">е </w:t>
      </w:r>
      <w:r w:rsidR="001D7258" w:rsidRPr="00FC4306">
        <w:rPr>
          <w:sz w:val="20"/>
        </w:rPr>
        <w:t>Русско-Камешкирского</w:t>
      </w:r>
      <w:r w:rsidRPr="00FC4306">
        <w:rPr>
          <w:sz w:val="20"/>
        </w:rPr>
        <w:t xml:space="preserve"> сельсовета </w:t>
      </w:r>
    </w:p>
    <w:p w:rsidR="000E5338" w:rsidRPr="00FC4306" w:rsidRDefault="008F319F" w:rsidP="000E5338">
      <w:pPr>
        <w:ind w:left="5387" w:right="-530"/>
        <w:jc w:val="right"/>
        <w:rPr>
          <w:sz w:val="20"/>
        </w:rPr>
      </w:pPr>
      <w:r w:rsidRPr="00FC4306">
        <w:rPr>
          <w:sz w:val="20"/>
        </w:rPr>
        <w:t xml:space="preserve">Камешкирского района Пензенской области </w:t>
      </w:r>
    </w:p>
    <w:p w:rsidR="008F319F" w:rsidRPr="00FC4306" w:rsidRDefault="007D3DFB" w:rsidP="000E5338">
      <w:pPr>
        <w:ind w:left="5387" w:right="-530"/>
        <w:jc w:val="right"/>
        <w:rPr>
          <w:sz w:val="20"/>
        </w:rPr>
      </w:pPr>
      <w:r w:rsidRPr="00FC4306">
        <w:rPr>
          <w:sz w:val="20"/>
        </w:rPr>
        <w:t>на 2024</w:t>
      </w:r>
      <w:r w:rsidR="008F319F" w:rsidRPr="00FC4306">
        <w:rPr>
          <w:sz w:val="20"/>
        </w:rPr>
        <w:t xml:space="preserve"> год и </w:t>
      </w:r>
      <w:r w:rsidR="00F12640" w:rsidRPr="00FC4306">
        <w:rPr>
          <w:sz w:val="20"/>
        </w:rPr>
        <w:t>на плановый п</w:t>
      </w:r>
      <w:r w:rsidRPr="00FC4306">
        <w:rPr>
          <w:sz w:val="20"/>
        </w:rPr>
        <w:t>ериод 2025</w:t>
      </w:r>
      <w:r w:rsidR="002D7E55" w:rsidRPr="00FC4306">
        <w:rPr>
          <w:sz w:val="20"/>
        </w:rPr>
        <w:t xml:space="preserve"> и 20</w:t>
      </w:r>
      <w:r w:rsidRPr="00FC4306">
        <w:rPr>
          <w:sz w:val="20"/>
        </w:rPr>
        <w:t>26</w:t>
      </w:r>
      <w:r w:rsidR="008F319F" w:rsidRPr="00FC4306">
        <w:rPr>
          <w:sz w:val="20"/>
        </w:rPr>
        <w:t xml:space="preserve"> годов» </w:t>
      </w:r>
    </w:p>
    <w:p w:rsidR="008F319F" w:rsidRPr="00FC4306" w:rsidRDefault="008F319F" w:rsidP="008F319F">
      <w:pPr>
        <w:ind w:left="5387" w:right="-530"/>
        <w:rPr>
          <w:sz w:val="20"/>
        </w:rPr>
      </w:pPr>
    </w:p>
    <w:p w:rsidR="008F319F" w:rsidRPr="00FC4306" w:rsidRDefault="008F319F" w:rsidP="008F319F">
      <w:pPr>
        <w:jc w:val="center"/>
        <w:rPr>
          <w:sz w:val="20"/>
        </w:rPr>
      </w:pPr>
      <w:r w:rsidRPr="00FC4306">
        <w:rPr>
          <w:sz w:val="20"/>
        </w:rPr>
        <w:t xml:space="preserve">Распределение </w:t>
      </w:r>
      <w:r w:rsidR="004D2129" w:rsidRPr="00FC4306">
        <w:rPr>
          <w:sz w:val="20"/>
        </w:rPr>
        <w:t>б</w:t>
      </w:r>
      <w:r w:rsidR="00642B99" w:rsidRPr="00FC4306">
        <w:rPr>
          <w:sz w:val="20"/>
        </w:rPr>
        <w:t>юджет</w:t>
      </w:r>
      <w:r w:rsidRPr="00FC4306">
        <w:rPr>
          <w:sz w:val="20"/>
        </w:rPr>
        <w:t xml:space="preserve">ных ассигнований по целевым статьям (муниципальным программам </w:t>
      </w:r>
      <w:r w:rsidR="001D7258" w:rsidRPr="00FC4306">
        <w:rPr>
          <w:sz w:val="20"/>
        </w:rPr>
        <w:t>Русско-Камешкирского</w:t>
      </w:r>
      <w:r w:rsidRPr="00FC4306">
        <w:rPr>
          <w:sz w:val="20"/>
        </w:rPr>
        <w:t xml:space="preserve"> сельсовета 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 </w:t>
      </w:r>
      <w:r w:rsidR="004D2129" w:rsidRPr="00FC4306">
        <w:rPr>
          <w:sz w:val="20"/>
        </w:rPr>
        <w:t>б</w:t>
      </w:r>
      <w:r w:rsidR="00642B99" w:rsidRPr="00FC4306">
        <w:rPr>
          <w:sz w:val="20"/>
        </w:rPr>
        <w:t>юджета</w:t>
      </w:r>
      <w:r w:rsidR="007D3DFB" w:rsidRPr="00FC4306">
        <w:rPr>
          <w:sz w:val="20"/>
        </w:rPr>
        <w:t xml:space="preserve"> на 2024</w:t>
      </w:r>
      <w:r w:rsidRPr="00FC4306">
        <w:rPr>
          <w:sz w:val="20"/>
        </w:rPr>
        <w:t xml:space="preserve"> год</w:t>
      </w:r>
      <w:r w:rsidR="007D3DFB" w:rsidRPr="00FC4306">
        <w:rPr>
          <w:sz w:val="20"/>
        </w:rPr>
        <w:t xml:space="preserve"> и на плановый период 2025 и 2026</w:t>
      </w:r>
      <w:r w:rsidRPr="00FC4306">
        <w:rPr>
          <w:sz w:val="20"/>
        </w:rPr>
        <w:t xml:space="preserve"> го</w:t>
      </w:r>
      <w:r w:rsidR="00E61C54" w:rsidRPr="00FC4306">
        <w:rPr>
          <w:sz w:val="20"/>
        </w:rPr>
        <w:t>дов</w:t>
      </w:r>
    </w:p>
    <w:tbl>
      <w:tblPr>
        <w:tblW w:w="14071" w:type="dxa"/>
        <w:tblInd w:w="92" w:type="dxa"/>
        <w:tblLook w:val="0000"/>
      </w:tblPr>
      <w:tblGrid>
        <w:gridCol w:w="4280"/>
        <w:gridCol w:w="1840"/>
        <w:gridCol w:w="820"/>
        <w:gridCol w:w="940"/>
        <w:gridCol w:w="1211"/>
        <w:gridCol w:w="1660"/>
        <w:gridCol w:w="1660"/>
        <w:gridCol w:w="1660"/>
      </w:tblGrid>
      <w:tr w:rsidR="0013438C" w:rsidRPr="00FC4306" w:rsidTr="00774C2A">
        <w:trPr>
          <w:trHeight w:val="270"/>
        </w:trPr>
        <w:tc>
          <w:tcPr>
            <w:tcW w:w="14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438C" w:rsidRPr="00FC4306" w:rsidRDefault="0013438C" w:rsidP="0013438C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(тыс. руб.)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8C" w:rsidRPr="00FC4306" w:rsidRDefault="0013438C" w:rsidP="0013438C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Наименование показателя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38C" w:rsidRPr="00FC4306" w:rsidRDefault="0013438C" w:rsidP="0013438C">
            <w:pPr>
              <w:jc w:val="center"/>
              <w:rPr>
                <w:bCs/>
                <w:sz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2A" w:rsidRPr="00FC4306" w:rsidRDefault="00774C2A" w:rsidP="0013438C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 xml:space="preserve">Сумма </w:t>
            </w:r>
          </w:p>
          <w:p w:rsidR="0013438C" w:rsidRPr="00FC4306" w:rsidRDefault="00774C2A" w:rsidP="0013438C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на 2024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2A" w:rsidRPr="00FC4306" w:rsidRDefault="00774C2A" w:rsidP="00774C2A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 xml:space="preserve">Сумма </w:t>
            </w:r>
          </w:p>
          <w:p w:rsidR="0013438C" w:rsidRPr="00FC4306" w:rsidRDefault="00774C2A" w:rsidP="00774C2A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на 2025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2A" w:rsidRPr="00FC4306" w:rsidRDefault="00774C2A" w:rsidP="00774C2A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 xml:space="preserve">Сумма </w:t>
            </w:r>
          </w:p>
          <w:p w:rsidR="0013438C" w:rsidRPr="00FC4306" w:rsidRDefault="00774C2A" w:rsidP="00774C2A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на 2026 год</w:t>
            </w:r>
          </w:p>
        </w:tc>
      </w:tr>
      <w:tr w:rsidR="0013438C" w:rsidRPr="00FC4306" w:rsidTr="00774C2A">
        <w:trPr>
          <w:trHeight w:val="45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8C" w:rsidRPr="00FC4306" w:rsidRDefault="0013438C" w:rsidP="0013438C">
            <w:pPr>
              <w:rPr>
                <w:bCs/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8C" w:rsidRPr="00FC4306" w:rsidRDefault="00774C2A" w:rsidP="0013438C">
            <w:pPr>
              <w:jc w:val="center"/>
              <w:rPr>
                <w:bCs/>
                <w:sz w:val="20"/>
              </w:rPr>
            </w:pPr>
            <w:r w:rsidRPr="00FC4306">
              <w:rPr>
                <w:sz w:val="20"/>
              </w:rPr>
              <w:t>Целевая статья расходов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8C" w:rsidRPr="00FC4306" w:rsidRDefault="00774C2A" w:rsidP="0013438C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Вид расхо-</w:t>
            </w:r>
          </w:p>
          <w:p w:rsidR="00774C2A" w:rsidRPr="00FC4306" w:rsidRDefault="00774C2A" w:rsidP="0013438C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дов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8C" w:rsidRPr="00FC4306" w:rsidRDefault="0013438C" w:rsidP="0013438C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Раздел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8C" w:rsidRPr="00FC4306" w:rsidRDefault="0013438C" w:rsidP="0013438C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Подраздел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8C" w:rsidRPr="00FC4306" w:rsidRDefault="0013438C" w:rsidP="0013438C">
            <w:pPr>
              <w:rPr>
                <w:bCs/>
                <w:sz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8C" w:rsidRPr="00FC4306" w:rsidRDefault="0013438C" w:rsidP="0013438C">
            <w:pPr>
              <w:rPr>
                <w:bCs/>
                <w:sz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8C" w:rsidRPr="00FC4306" w:rsidRDefault="0013438C" w:rsidP="0013438C">
            <w:pPr>
              <w:rPr>
                <w:bCs/>
                <w:sz w:val="20"/>
              </w:rPr>
            </w:pPr>
          </w:p>
        </w:tc>
      </w:tr>
      <w:tr w:rsidR="0013438C" w:rsidRPr="00FC4306" w:rsidTr="00774C2A">
        <w:trPr>
          <w:trHeight w:val="243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38C" w:rsidRPr="00FC4306" w:rsidRDefault="0013438C" w:rsidP="0013438C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38C" w:rsidRPr="00FC4306" w:rsidRDefault="0013438C" w:rsidP="0013438C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38C" w:rsidRPr="00FC4306" w:rsidRDefault="0013438C" w:rsidP="0013438C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38C" w:rsidRPr="00FC4306" w:rsidRDefault="0013438C" w:rsidP="0013438C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38C" w:rsidRPr="00FC4306" w:rsidRDefault="0013438C" w:rsidP="0013438C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38C" w:rsidRPr="00FC4306" w:rsidRDefault="0013438C" w:rsidP="0013438C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38C" w:rsidRPr="00FC4306" w:rsidRDefault="0013438C" w:rsidP="0013438C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38C" w:rsidRPr="00FC4306" w:rsidRDefault="0013438C" w:rsidP="0013438C">
            <w:pPr>
              <w:jc w:val="center"/>
              <w:rPr>
                <w:bCs/>
                <w:sz w:val="20"/>
              </w:rPr>
            </w:pPr>
            <w:r w:rsidRPr="00FC4306">
              <w:rPr>
                <w:bCs/>
                <w:sz w:val="20"/>
              </w:rPr>
              <w:t>8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38C" w:rsidRPr="00FC4306" w:rsidRDefault="0013438C" w:rsidP="0013438C">
            <w:pPr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ВСЕГО: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38C" w:rsidRPr="00FC4306" w:rsidRDefault="0013438C" w:rsidP="0013438C">
            <w:pPr>
              <w:jc w:val="center"/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38C" w:rsidRPr="00FC4306" w:rsidRDefault="0013438C" w:rsidP="0013438C">
            <w:pPr>
              <w:jc w:val="center"/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38C" w:rsidRPr="00FC4306" w:rsidRDefault="0013438C" w:rsidP="0013438C">
            <w:pPr>
              <w:jc w:val="center"/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38C" w:rsidRPr="00FC4306" w:rsidRDefault="0013438C" w:rsidP="0013438C">
            <w:pPr>
              <w:jc w:val="center"/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38C" w:rsidRPr="00FC4306" w:rsidRDefault="0013438C" w:rsidP="0013438C">
            <w:pPr>
              <w:jc w:val="right"/>
              <w:rPr>
                <w:b/>
                <w:bCs/>
                <w:color w:val="006699"/>
                <w:sz w:val="20"/>
              </w:rPr>
            </w:pPr>
            <w:r w:rsidRPr="00FC4306">
              <w:rPr>
                <w:b/>
                <w:bCs/>
                <w:color w:val="006699"/>
                <w:sz w:val="20"/>
              </w:rPr>
              <w:t>34 983,304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38C" w:rsidRPr="00FC4306" w:rsidRDefault="0013438C" w:rsidP="0013438C">
            <w:pPr>
              <w:jc w:val="right"/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32 953,450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38C" w:rsidRPr="00FC4306" w:rsidRDefault="0013438C" w:rsidP="0013438C">
            <w:pPr>
              <w:jc w:val="right"/>
              <w:rPr>
                <w:b/>
                <w:bCs/>
                <w:sz w:val="20"/>
              </w:rPr>
            </w:pPr>
            <w:r w:rsidRPr="00FC4306">
              <w:rPr>
                <w:b/>
                <w:bCs/>
                <w:sz w:val="20"/>
              </w:rPr>
              <w:t>11 331,750</w:t>
            </w:r>
          </w:p>
        </w:tc>
      </w:tr>
      <w:tr w:rsidR="0013438C" w:rsidRPr="00FC4306" w:rsidTr="00774C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lastRenderedPageBreak/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0100000000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7 938,598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7 738,998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7 830,761</w:t>
            </w:r>
          </w:p>
        </w:tc>
      </w:tr>
      <w:tr w:rsidR="0013438C" w:rsidRPr="00FC4306" w:rsidTr="00774C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0120000000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7 938,598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7 738,998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7 830,761</w:t>
            </w:r>
          </w:p>
        </w:tc>
      </w:tr>
      <w:tr w:rsidR="0013438C" w:rsidRPr="00FC4306" w:rsidTr="00774C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0120100000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color w:val="006699"/>
                <w:sz w:val="20"/>
              </w:rPr>
            </w:pPr>
            <w:r w:rsidRPr="00FC4306">
              <w:rPr>
                <w:bCs/>
                <w:i/>
                <w:iCs/>
                <w:color w:val="006699"/>
                <w:sz w:val="20"/>
              </w:rPr>
              <w:t>6 371,675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6 161,451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6 295,806</w:t>
            </w:r>
          </w:p>
        </w:tc>
      </w:tr>
      <w:tr w:rsidR="0013438C" w:rsidRPr="00FC4306" w:rsidTr="00774C2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3 514,521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3 615,713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3 679,025</w:t>
            </w:r>
          </w:p>
        </w:tc>
      </w:tr>
      <w:tr w:rsidR="0013438C" w:rsidRPr="00FC4306" w:rsidTr="00774C2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3 512,624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3 615,713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3 679,025</w:t>
            </w:r>
          </w:p>
        </w:tc>
      </w:tr>
      <w:tr w:rsidR="0013438C" w:rsidRPr="00FC4306" w:rsidTr="00774C2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3 512,624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3 615,713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3 679,025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3 512,624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3 615,713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3 679,025</w:t>
            </w:r>
          </w:p>
        </w:tc>
      </w:tr>
      <w:tr w:rsidR="0013438C" w:rsidRPr="00FC4306" w:rsidTr="00774C2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3 512,624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3 615,713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3 679,025</w:t>
            </w:r>
          </w:p>
        </w:tc>
      </w:tr>
      <w:tr w:rsidR="0013438C" w:rsidRPr="00FC4306" w:rsidTr="0013438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1,898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1,898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1,898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1,898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13438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1 193,107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1 147,747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1 183,590</w:t>
            </w:r>
          </w:p>
        </w:tc>
      </w:tr>
      <w:tr w:rsidR="0013438C" w:rsidRPr="00FC4306" w:rsidTr="00774C2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1 193,107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1 147,747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1 183,590</w:t>
            </w:r>
          </w:p>
        </w:tc>
      </w:tr>
      <w:tr w:rsidR="0013438C" w:rsidRPr="00FC4306" w:rsidTr="00774C2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1 193,107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1 147,747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1 183,590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1 193,107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1 147,747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1 183,590</w:t>
            </w:r>
          </w:p>
        </w:tc>
      </w:tr>
      <w:tr w:rsidR="0013438C" w:rsidRPr="00FC4306" w:rsidTr="00774C2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0120102110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1 193,107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1 147,747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1 183,590</w:t>
            </w:r>
          </w:p>
        </w:tc>
      </w:tr>
      <w:tr w:rsidR="0013438C" w:rsidRPr="00FC4306" w:rsidTr="0013438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1 320,547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1 020,291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1 020,291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1 271,817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979,592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979,592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1 271,817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979,592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979,592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1 271,817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979,592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979,592</w:t>
            </w:r>
          </w:p>
        </w:tc>
      </w:tr>
      <w:tr w:rsidR="0013438C" w:rsidRPr="00FC4306" w:rsidTr="00774C2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1 271,817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979,592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979,592</w:t>
            </w:r>
          </w:p>
        </w:tc>
      </w:tr>
      <w:tr w:rsidR="0013438C" w:rsidRPr="00FC4306" w:rsidTr="0013438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48,730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40,699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40,699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48,730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40,699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40,699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48,730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40,699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40,699</w:t>
            </w:r>
          </w:p>
        </w:tc>
      </w:tr>
      <w:tr w:rsidR="0013438C" w:rsidRPr="00FC4306" w:rsidTr="00774C2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48,730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40,699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40,699</w:t>
            </w:r>
          </w:p>
        </w:tc>
      </w:tr>
      <w:tr w:rsidR="0013438C" w:rsidRPr="00FC4306" w:rsidTr="0013438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341,500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375,700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410,900</w:t>
            </w:r>
          </w:p>
        </w:tc>
      </w:tr>
      <w:tr w:rsidR="0013438C" w:rsidRPr="00FC4306" w:rsidTr="00774C2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338,791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372,573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408,599</w:t>
            </w:r>
          </w:p>
        </w:tc>
      </w:tr>
      <w:tr w:rsidR="0013438C" w:rsidRPr="00FC4306" w:rsidTr="00774C2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338,791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372,573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408,599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НАЦИОНАЛЬНАЯ ОБОРОНА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338,791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372,573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408,599</w:t>
            </w:r>
          </w:p>
        </w:tc>
      </w:tr>
      <w:tr w:rsidR="0013438C" w:rsidRPr="00FC4306" w:rsidTr="00774C2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Мобилизационная и вневойсковая подготовка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338,791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372,573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408,599</w:t>
            </w:r>
          </w:p>
        </w:tc>
      </w:tr>
      <w:tr w:rsidR="0013438C" w:rsidRPr="00FC4306" w:rsidTr="0013438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2,709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3,127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2,301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2,709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3,127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2,301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НАЦИОНАЛЬНАЯ ОБОРОНА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2,709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3,127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2,301</w:t>
            </w:r>
          </w:p>
        </w:tc>
      </w:tr>
      <w:tr w:rsidR="0013438C" w:rsidRPr="00FC4306" w:rsidTr="00774C2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Мобилизационная и вневойсковая подготовка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2,709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3,127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2,301</w:t>
            </w:r>
          </w:p>
        </w:tc>
      </w:tr>
      <w:tr w:rsidR="0013438C" w:rsidRPr="00FC4306" w:rsidTr="0013438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исполнение части полномочий по осуществлению муниципального земельного контроля в границах Русско-Камешкирского сельсовета Камешкирского района Пензенской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0120182070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0120182070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0120182070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0120182070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0120182070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13438C" w:rsidRPr="00FC4306" w:rsidTr="0013438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0120200000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1 566,923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1 577,547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1 534,955</w:t>
            </w:r>
          </w:p>
        </w:tc>
      </w:tr>
      <w:tr w:rsidR="0013438C" w:rsidRPr="00FC4306" w:rsidTr="00774C2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1 532,855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1 532,855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1 532,855</w:t>
            </w:r>
          </w:p>
        </w:tc>
      </w:tr>
      <w:tr w:rsidR="0013438C" w:rsidRPr="00FC4306" w:rsidTr="00774C2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1 532,855</w:t>
            </w:r>
          </w:p>
        </w:tc>
      </w:tr>
      <w:tr w:rsidR="0013438C" w:rsidRPr="00FC4306" w:rsidTr="00774C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1 564,823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1 575,447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1 532,855</w:t>
            </w:r>
          </w:p>
        </w:tc>
      </w:tr>
      <w:tr w:rsidR="0013438C" w:rsidRPr="00FC4306" w:rsidTr="0013438C">
        <w:trPr>
          <w:trHeight w:val="14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13438C" w:rsidRPr="00FC4306" w:rsidTr="00774C2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2,000</w:t>
            </w:r>
          </w:p>
        </w:tc>
      </w:tr>
      <w:tr w:rsidR="0013438C" w:rsidRPr="00FC4306" w:rsidTr="0013438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СОЦИАЛЬНАЯ ПОЛИТИКА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Пенсионное обеспечение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0120282080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0,100</w:t>
            </w:r>
          </w:p>
        </w:tc>
      </w:tr>
      <w:tr w:rsidR="0013438C" w:rsidRPr="00FC4306" w:rsidTr="0013438C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0200000000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10 615,175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1 682,351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1 338,888</w:t>
            </w:r>
          </w:p>
        </w:tc>
      </w:tr>
      <w:tr w:rsidR="0013438C" w:rsidRPr="00FC4306" w:rsidTr="00774C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0220000000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2 115,445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1 218,180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1 018,180</w:t>
            </w:r>
          </w:p>
        </w:tc>
      </w:tr>
      <w:tr w:rsidR="0013438C" w:rsidRPr="00FC4306" w:rsidTr="00774C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0220100000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color w:val="006699"/>
                <w:sz w:val="20"/>
              </w:rPr>
            </w:pPr>
            <w:r w:rsidRPr="00FC4306">
              <w:rPr>
                <w:bCs/>
                <w:i/>
                <w:iCs/>
                <w:color w:val="006699"/>
                <w:sz w:val="20"/>
              </w:rPr>
              <w:t>2 115,445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1 218,180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1 018,180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уличное освещение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805,799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</w:tr>
      <w:tr w:rsidR="0013438C" w:rsidRPr="00FC4306" w:rsidTr="00774C2A">
        <w:trPr>
          <w:trHeight w:val="27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805,799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805,799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805,799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Благоустройство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805,799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868,410</w:t>
            </w:r>
          </w:p>
        </w:tc>
      </w:tr>
      <w:tr w:rsidR="0013438C" w:rsidRPr="00FC4306" w:rsidTr="0013438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1 234,647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349,770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149,770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1 234,647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349,770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149,770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1 234,647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349,770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149,770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1 234,647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349,770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149,770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Благоустройство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1 234,647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349,770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149,770</w:t>
            </w:r>
          </w:p>
        </w:tc>
      </w:tr>
      <w:tr w:rsidR="0013438C" w:rsidRPr="00FC4306" w:rsidTr="0013438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по обустройству мест для сбора ТБО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Благоустройство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0220168430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64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02201S1400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02201S1400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02201S1400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02201S1400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Благоустройство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02201S1400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13438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0230000000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8 499,729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320,708</w:t>
            </w:r>
          </w:p>
        </w:tc>
      </w:tr>
      <w:tr w:rsidR="0013438C" w:rsidRPr="00FC4306" w:rsidTr="00774C2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0230100000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color w:val="006699"/>
                <w:sz w:val="20"/>
              </w:rPr>
            </w:pPr>
            <w:r w:rsidRPr="00FC4306">
              <w:rPr>
                <w:bCs/>
                <w:i/>
                <w:iCs/>
                <w:color w:val="006699"/>
                <w:sz w:val="20"/>
              </w:rPr>
              <w:t>8 499,729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320,708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0230168310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443,523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320,708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0230168310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443,523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320,708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0230168310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443,523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320,708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0230168310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443,523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320,708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0230168310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443,523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464,171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320,708</w:t>
            </w:r>
          </w:p>
        </w:tc>
      </w:tr>
      <w:tr w:rsidR="0013438C" w:rsidRPr="00FC4306" w:rsidTr="00774C2A">
        <w:trPr>
          <w:trHeight w:val="264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Ремонт и содержание сетей и сооружений водоотведения а также изготовление проектно-сметной документации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0230168510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35,400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0230168510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35,400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0230168510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35,400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0230168510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35,400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0230168510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35,400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13438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02301S1350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8 020,807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02301S1350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8 020,807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02301S1350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8 020,807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02301S1350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8 020,807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02301S1350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8 020,807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sz w:val="20"/>
              </w:rPr>
            </w:pPr>
            <w:r w:rsidRPr="00FC4306">
              <w:rPr>
                <w:sz w:val="20"/>
              </w:rPr>
              <w:t>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02301S1350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8 020,807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0,000</w:t>
            </w:r>
          </w:p>
        </w:tc>
      </w:tr>
      <w:tr w:rsidR="0013438C" w:rsidRPr="00FC4306" w:rsidTr="0013438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 xml:space="preserve"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</w:t>
            </w:r>
            <w:r w:rsidRPr="00FC4306">
              <w:rPr>
                <w:b/>
                <w:bCs/>
                <w:iCs/>
                <w:sz w:val="20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lastRenderedPageBreak/>
              <w:t>0300000000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7 504,035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23 265,000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1 895,000</w:t>
            </w:r>
          </w:p>
        </w:tc>
      </w:tr>
      <w:tr w:rsidR="0013438C" w:rsidRPr="00FC4306" w:rsidTr="00774C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lastRenderedPageBreak/>
              <w:t>Подпрограмма «Содержание улично-дорожной сети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0310000000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1 895,000</w:t>
            </w:r>
          </w:p>
        </w:tc>
      </w:tr>
      <w:tr w:rsidR="0013438C" w:rsidRPr="00FC4306" w:rsidTr="00774C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0310100000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color w:val="006699"/>
                <w:sz w:val="20"/>
              </w:rPr>
            </w:pPr>
            <w:r w:rsidRPr="00FC4306">
              <w:rPr>
                <w:bCs/>
                <w:i/>
                <w:iCs/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1 895,000</w:t>
            </w:r>
          </w:p>
        </w:tc>
      </w:tr>
      <w:tr w:rsidR="0013438C" w:rsidRPr="00FC4306" w:rsidTr="00774C2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Содержание автомобильных дорог и искусственных сооружений на них за счет ассигнований муниципального дорожного фонда Русско-Камешкирского сельсовета Камешкирского района Пензенской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0310146030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1 895,000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0310146030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1 895,000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0310146030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1 895,000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НАЦИОНАЛЬНАЯ ЭКОНОМИКА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0310146030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1 895,000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0310146030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2 511,623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730,263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1 895,000</w:t>
            </w:r>
          </w:p>
        </w:tc>
      </w:tr>
      <w:tr w:rsidR="0013438C" w:rsidRPr="00FC4306" w:rsidTr="0013438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0320000000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0320100000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7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03201S3080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03201S3080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03201S3080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НАЦИОНАЛЬНАЯ ЭКОНОМИКА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03201S3080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03201S3080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4 992,412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22 534,737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13438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0400000000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479,607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243,101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243,101</w:t>
            </w:r>
          </w:p>
        </w:tc>
      </w:tr>
      <w:tr w:rsidR="0013438C" w:rsidRPr="00FC4306" w:rsidTr="00774C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0410000000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479,607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243,101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243,101</w:t>
            </w:r>
          </w:p>
        </w:tc>
      </w:tr>
      <w:tr w:rsidR="0013438C" w:rsidRPr="00FC4306" w:rsidTr="00774C2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0410100000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color w:val="006699"/>
                <w:sz w:val="20"/>
              </w:rPr>
            </w:pPr>
            <w:r w:rsidRPr="00FC4306">
              <w:rPr>
                <w:bCs/>
                <w:i/>
                <w:iCs/>
                <w:color w:val="006699"/>
                <w:sz w:val="20"/>
              </w:rPr>
              <w:t>479,607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243,101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243,101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160,430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160,430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160,430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104,550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104,550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8,000</w:t>
            </w:r>
          </w:p>
        </w:tc>
      </w:tr>
      <w:tr w:rsidR="0013438C" w:rsidRPr="00FC4306" w:rsidTr="0013438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НАЦИОНАЛЬНАЯ ЭКОНОМИКА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55,880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55,880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13438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219,177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135,101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135,101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218,815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135,101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135,101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218,815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135,101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135,101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211,961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128,247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128,247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211,961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128,247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128,247</w:t>
            </w:r>
          </w:p>
        </w:tc>
      </w:tr>
      <w:tr w:rsidR="0013438C" w:rsidRPr="00FC4306" w:rsidTr="0013438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Жилищное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6,854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sz w:val="20"/>
              </w:rPr>
            </w:pPr>
            <w:r w:rsidRPr="00FC4306">
              <w:rPr>
                <w:sz w:val="20"/>
              </w:rPr>
              <w:t>Жилищное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0410146210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sz w:val="20"/>
              </w:rPr>
            </w:pPr>
            <w:r w:rsidRPr="00FC4306">
              <w:rPr>
                <w:sz w:val="20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6,854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sz w:val="20"/>
              </w:rPr>
            </w:pPr>
            <w:r w:rsidRPr="00FC4306">
              <w:rPr>
                <w:sz w:val="20"/>
              </w:rPr>
              <w:t>6,854</w:t>
            </w:r>
          </w:p>
        </w:tc>
      </w:tr>
      <w:tr w:rsidR="0013438C" w:rsidRPr="00FC4306" w:rsidTr="0013438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13438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0410182060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0410182060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0410182060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НАЦИОНАЛЬНАЯ ЭКОНОМИКА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0410182060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</w:tr>
      <w:tr w:rsidR="0013438C" w:rsidRPr="00FC4306" w:rsidTr="00774C2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0410182060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100,000</w:t>
            </w:r>
          </w:p>
        </w:tc>
      </w:tr>
      <w:tr w:rsidR="0013438C" w:rsidRPr="00FC4306" w:rsidTr="0013438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0500000000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22,000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17,000</w:t>
            </w:r>
          </w:p>
        </w:tc>
      </w:tr>
      <w:tr w:rsidR="0013438C" w:rsidRPr="00FC4306" w:rsidTr="00774C2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0510000000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7,000</w:t>
            </w:r>
          </w:p>
        </w:tc>
      </w:tr>
      <w:tr w:rsidR="0013438C" w:rsidRPr="00FC4306" w:rsidTr="00774C2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0510100000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7,000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0510122010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0510122010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0510122010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0510122010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0510122010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7,000</w:t>
            </w:r>
          </w:p>
        </w:tc>
      </w:tr>
      <w:tr w:rsidR="0013438C" w:rsidRPr="00FC4306" w:rsidTr="0013438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0520000000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4,000</w:t>
            </w:r>
          </w:p>
        </w:tc>
      </w:tr>
      <w:tr w:rsidR="0013438C" w:rsidRPr="00FC4306" w:rsidTr="00774C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lastRenderedPageBreak/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0520100000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4,000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0520122020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0520122020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0520122020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0520122020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0520122020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4,000</w:t>
            </w:r>
          </w:p>
        </w:tc>
      </w:tr>
      <w:tr w:rsidR="0013438C" w:rsidRPr="00FC4306" w:rsidTr="0013438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0530000000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3,000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0530100000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3,000</w:t>
            </w:r>
          </w:p>
        </w:tc>
      </w:tr>
      <w:tr w:rsidR="0013438C" w:rsidRPr="00FC4306" w:rsidTr="00774C2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0530122030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0530122030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0530122030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0530122030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0530122030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13438C" w:rsidRPr="00FC4306" w:rsidTr="0013438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0540000000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3,000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0540100000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3,000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0540122040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0540122040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0540122040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0540122040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0540122040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3,000</w:t>
            </w:r>
          </w:p>
        </w:tc>
      </w:tr>
      <w:tr w:rsidR="0013438C" w:rsidRPr="00FC4306" w:rsidTr="0013438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0600000000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/>
                <w:iCs/>
                <w:sz w:val="20"/>
              </w:rPr>
            </w:pPr>
            <w:r w:rsidRPr="00FC4306">
              <w:rPr>
                <w:b/>
                <w:bCs/>
                <w:i/>
                <w:iCs/>
                <w:sz w:val="20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FC4306">
              <w:rPr>
                <w:b/>
                <w:bCs/>
                <w:i/>
                <w:iCs/>
                <w:sz w:val="20"/>
              </w:rPr>
              <w:t>0610000000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FC4306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FC4306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FC4306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/>
                <w:iCs/>
                <w:sz w:val="20"/>
              </w:rPr>
            </w:pPr>
            <w:r w:rsidRPr="00FC4306">
              <w:rPr>
                <w:b/>
                <w:bCs/>
                <w:i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/>
                <w:iCs/>
                <w:sz w:val="20"/>
              </w:rPr>
            </w:pPr>
            <w:r w:rsidRPr="00FC4306">
              <w:rPr>
                <w:b/>
                <w:bCs/>
                <w:i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/>
                <w:iCs/>
                <w:sz w:val="20"/>
              </w:rPr>
            </w:pPr>
            <w:r w:rsidRPr="00FC4306">
              <w:rPr>
                <w:b/>
                <w:bCs/>
                <w:i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061F200000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061F255550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061F255550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061F255550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061F255550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Благоустройство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061F255550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5 207,238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13438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0700000000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3 041,617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0,000</w:t>
            </w:r>
          </w:p>
        </w:tc>
      </w:tr>
      <w:tr w:rsidR="0013438C" w:rsidRPr="00FC4306" w:rsidTr="00F05C7E">
        <w:trPr>
          <w:trHeight w:val="24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0710000000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3 041,617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lastRenderedPageBreak/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0710100000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3 041,617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0710165765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1 435,516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0710165765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1 435,516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0710165765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1 435,516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0710165765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1 435,516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Благоустройство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0710165765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1 435,516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13438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07101L5765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1 606,101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07101L5765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1 606,101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07101L5765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1 606,101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07101L5765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1 606,101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Благоустройство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07101L5765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1 606,101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13438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0800000000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2,000</w:t>
            </w:r>
          </w:p>
        </w:tc>
      </w:tr>
      <w:tr w:rsidR="0013438C" w:rsidRPr="00FC4306" w:rsidTr="00774C2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0810000000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2,000</w:t>
            </w:r>
          </w:p>
        </w:tc>
      </w:tr>
      <w:tr w:rsidR="0013438C" w:rsidRPr="00FC4306" w:rsidTr="00774C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lastRenderedPageBreak/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0810100000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/>
                <w:iCs/>
                <w:sz w:val="20"/>
              </w:rPr>
            </w:pPr>
            <w:r w:rsidRPr="00FC4306">
              <w:rPr>
                <w:bCs/>
                <w:i/>
                <w:iCs/>
                <w:sz w:val="20"/>
              </w:rPr>
              <w:t>2,000</w:t>
            </w:r>
          </w:p>
        </w:tc>
      </w:tr>
      <w:tr w:rsidR="0013438C" w:rsidRPr="00FC4306" w:rsidTr="00774C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Благоустройство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1,700</w:t>
            </w:r>
          </w:p>
        </w:tc>
      </w:tr>
      <w:tr w:rsidR="0013438C" w:rsidRPr="00FC4306" w:rsidTr="0013438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</w:tr>
      <w:tr w:rsidR="0013438C" w:rsidRPr="00FC4306" w:rsidTr="00774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Благоустройство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0810168460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0,300</w:t>
            </w:r>
          </w:p>
        </w:tc>
      </w:tr>
      <w:tr w:rsidR="0013438C" w:rsidRPr="00FC4306" w:rsidTr="0013438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9900000000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173,034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5,000</w:t>
            </w:r>
          </w:p>
        </w:tc>
      </w:tr>
      <w:tr w:rsidR="0013438C" w:rsidRPr="00FC4306" w:rsidTr="00774C2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Непрограммные расходы органов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9910000000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color w:val="006699"/>
                <w:sz w:val="20"/>
              </w:rPr>
            </w:pPr>
            <w:r w:rsidRPr="00FC4306">
              <w:rPr>
                <w:b/>
                <w:bCs/>
                <w:iCs/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94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Расходы на проведение выборов депутатов Комитета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9910020220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9910020220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Специальные расходы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9910020220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880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9910020220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880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color w:val="006699"/>
                <w:sz w:val="20"/>
              </w:rPr>
            </w:pPr>
            <w:r w:rsidRPr="00FC4306">
              <w:rPr>
                <w:bCs/>
                <w:iCs/>
                <w:color w:val="006699"/>
                <w:sz w:val="20"/>
              </w:rPr>
              <w:t>168,034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0,000</w:t>
            </w:r>
          </w:p>
        </w:tc>
      </w:tr>
      <w:tr w:rsidR="0013438C" w:rsidRPr="00FC4306" w:rsidTr="0013438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Резервные фонды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9920000000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/>
                <w:bCs/>
                <w:iCs/>
                <w:sz w:val="20"/>
              </w:rPr>
            </w:pPr>
            <w:r w:rsidRPr="00FC4306">
              <w:rPr>
                <w:b/>
                <w:bCs/>
                <w:iCs/>
                <w:sz w:val="20"/>
              </w:rPr>
              <w:t>5,000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Резервные фонды местных администраций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9920022800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9920022800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Резервные средства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9920022800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9920022800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</w:tr>
      <w:tr w:rsidR="0013438C" w:rsidRPr="00FC4306" w:rsidTr="00774C2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Резервные фонды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9920022800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870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center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8C" w:rsidRPr="00FC4306" w:rsidRDefault="0013438C" w:rsidP="0013438C">
            <w:pPr>
              <w:jc w:val="right"/>
              <w:rPr>
                <w:bCs/>
                <w:iCs/>
                <w:sz w:val="20"/>
              </w:rPr>
            </w:pPr>
            <w:r w:rsidRPr="00FC4306">
              <w:rPr>
                <w:bCs/>
                <w:iCs/>
                <w:sz w:val="20"/>
              </w:rPr>
              <w:t>5,000</w:t>
            </w:r>
            <w:r w:rsidR="00F05C7E" w:rsidRPr="00FC4306">
              <w:rPr>
                <w:bCs/>
                <w:iCs/>
                <w:sz w:val="20"/>
              </w:rPr>
              <w:t>»</w:t>
            </w:r>
          </w:p>
        </w:tc>
      </w:tr>
    </w:tbl>
    <w:p w:rsidR="008F319F" w:rsidRPr="00FC4306" w:rsidRDefault="008F319F" w:rsidP="00F05C7E">
      <w:pPr>
        <w:rPr>
          <w:sz w:val="20"/>
        </w:rPr>
      </w:pPr>
    </w:p>
    <w:p w:rsidR="00381FD4" w:rsidRPr="00FC4306" w:rsidRDefault="00381FD4" w:rsidP="00CA305D">
      <w:pPr>
        <w:rPr>
          <w:sz w:val="20"/>
        </w:rPr>
        <w:sectPr w:rsidR="00381FD4" w:rsidRPr="00FC4306" w:rsidSect="000E5338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BA0A8B" w:rsidRPr="00FC4306" w:rsidRDefault="00F05C7E" w:rsidP="00BA0A8B">
      <w:pPr>
        <w:jc w:val="both"/>
        <w:rPr>
          <w:sz w:val="20"/>
        </w:rPr>
      </w:pPr>
      <w:r w:rsidRPr="00FC4306">
        <w:rPr>
          <w:sz w:val="20"/>
        </w:rPr>
        <w:lastRenderedPageBreak/>
        <w:t xml:space="preserve">        </w:t>
      </w:r>
      <w:r w:rsidR="00BA0A8B" w:rsidRPr="00FC4306">
        <w:rPr>
          <w:sz w:val="20"/>
        </w:rPr>
        <w:t>2. Настоящее решение вступает в силу на следующий день после дня его официального опубликования.</w:t>
      </w:r>
    </w:p>
    <w:p w:rsidR="00BA0A8B" w:rsidRPr="00FC4306" w:rsidRDefault="00BA0A8B" w:rsidP="00BA0A8B">
      <w:pPr>
        <w:ind w:firstLine="540"/>
        <w:jc w:val="both"/>
        <w:rPr>
          <w:sz w:val="20"/>
        </w:rPr>
      </w:pPr>
      <w:r w:rsidRPr="00FC4306">
        <w:rPr>
          <w:sz w:val="20"/>
        </w:rPr>
        <w:t>3. Настоящее решение опубликовать в информационном бюллетене «Правовое поле».</w:t>
      </w:r>
    </w:p>
    <w:p w:rsidR="00BA0A8B" w:rsidRPr="00FC4306" w:rsidRDefault="00F05C7E" w:rsidP="00BA0A8B">
      <w:pPr>
        <w:jc w:val="both"/>
        <w:rPr>
          <w:sz w:val="20"/>
        </w:rPr>
      </w:pPr>
      <w:r w:rsidRPr="00FC4306">
        <w:rPr>
          <w:sz w:val="20"/>
        </w:rPr>
        <w:t xml:space="preserve">        </w:t>
      </w:r>
      <w:r w:rsidR="00BA0A8B" w:rsidRPr="00FC4306">
        <w:rPr>
          <w:sz w:val="20"/>
        </w:rPr>
        <w:t>4. Контроль за исполнением настоящего решения возложить на Главу Русско-Камешкирского сельсовета</w:t>
      </w:r>
      <w:r w:rsidR="00BA0A8B" w:rsidRPr="00FC4306">
        <w:rPr>
          <w:b/>
          <w:sz w:val="20"/>
        </w:rPr>
        <w:t xml:space="preserve"> </w:t>
      </w:r>
      <w:r w:rsidR="00BA0A8B" w:rsidRPr="00FC4306">
        <w:rPr>
          <w:sz w:val="20"/>
        </w:rPr>
        <w:t>Камешкирского района Пензенской области.</w:t>
      </w:r>
    </w:p>
    <w:p w:rsidR="00F05C7E" w:rsidRPr="00FC4306" w:rsidRDefault="00F05C7E" w:rsidP="00BA0A8B">
      <w:pPr>
        <w:jc w:val="both"/>
        <w:rPr>
          <w:sz w:val="20"/>
        </w:rPr>
      </w:pPr>
    </w:p>
    <w:p w:rsidR="00BA0A8B" w:rsidRPr="00FC4306" w:rsidRDefault="00BA0A8B" w:rsidP="00BA0A8B">
      <w:pPr>
        <w:jc w:val="both"/>
        <w:rPr>
          <w:sz w:val="20"/>
        </w:rPr>
      </w:pPr>
    </w:p>
    <w:p w:rsidR="00BA0A8B" w:rsidRPr="00FC4306" w:rsidRDefault="00BA0A8B" w:rsidP="00BA0A8B">
      <w:pPr>
        <w:pStyle w:val="11"/>
        <w:tabs>
          <w:tab w:val="left" w:pos="708"/>
        </w:tabs>
        <w:spacing w:before="0"/>
        <w:ind w:firstLine="0"/>
        <w:rPr>
          <w:sz w:val="20"/>
        </w:rPr>
      </w:pPr>
      <w:r w:rsidRPr="00FC4306">
        <w:rPr>
          <w:sz w:val="20"/>
        </w:rPr>
        <w:t xml:space="preserve">Глава </w:t>
      </w:r>
    </w:p>
    <w:p w:rsidR="00BA0A8B" w:rsidRPr="00FC4306" w:rsidRDefault="00BA0A8B" w:rsidP="00BA0A8B">
      <w:pPr>
        <w:pStyle w:val="11"/>
        <w:tabs>
          <w:tab w:val="left" w:pos="708"/>
        </w:tabs>
        <w:spacing w:before="0"/>
        <w:ind w:firstLine="0"/>
        <w:rPr>
          <w:sz w:val="20"/>
        </w:rPr>
      </w:pPr>
      <w:r w:rsidRPr="00FC4306">
        <w:rPr>
          <w:sz w:val="20"/>
        </w:rPr>
        <w:t>Русско-Камешкирского сельсовета</w:t>
      </w:r>
    </w:p>
    <w:p w:rsidR="00BA0A8B" w:rsidRPr="00FC4306" w:rsidRDefault="00BA0A8B" w:rsidP="00BA0A8B">
      <w:pPr>
        <w:pStyle w:val="11"/>
        <w:tabs>
          <w:tab w:val="left" w:pos="708"/>
        </w:tabs>
        <w:spacing w:before="0"/>
        <w:ind w:firstLine="0"/>
        <w:rPr>
          <w:sz w:val="20"/>
        </w:rPr>
      </w:pPr>
      <w:r w:rsidRPr="00FC4306">
        <w:rPr>
          <w:sz w:val="20"/>
        </w:rPr>
        <w:t>Камешкирского района</w:t>
      </w:r>
    </w:p>
    <w:p w:rsidR="00BA0A8B" w:rsidRPr="00FC4306" w:rsidRDefault="00BA0A8B" w:rsidP="00BA0A8B">
      <w:pPr>
        <w:jc w:val="both"/>
        <w:rPr>
          <w:sz w:val="20"/>
        </w:rPr>
      </w:pPr>
      <w:r w:rsidRPr="00FC4306">
        <w:rPr>
          <w:sz w:val="20"/>
        </w:rPr>
        <w:t>Пензенской области</w:t>
      </w:r>
      <w:r w:rsidRPr="00FC4306">
        <w:rPr>
          <w:sz w:val="20"/>
        </w:rPr>
        <w:tab/>
      </w:r>
      <w:r w:rsidRPr="00FC4306">
        <w:rPr>
          <w:sz w:val="20"/>
        </w:rPr>
        <w:tab/>
      </w:r>
      <w:r w:rsidRPr="00FC4306">
        <w:rPr>
          <w:sz w:val="20"/>
        </w:rPr>
        <w:tab/>
        <w:t xml:space="preserve">                                 </w:t>
      </w:r>
      <w:r w:rsidR="008406F2" w:rsidRPr="00FC4306">
        <w:rPr>
          <w:sz w:val="20"/>
        </w:rPr>
        <w:t xml:space="preserve">           </w:t>
      </w:r>
      <w:r w:rsidRPr="00FC4306">
        <w:rPr>
          <w:sz w:val="20"/>
        </w:rPr>
        <w:t>Н.И. Кирюшина</w:t>
      </w:r>
    </w:p>
    <w:p w:rsidR="00BA0A8B" w:rsidRPr="00FC4306" w:rsidRDefault="00BA0A8B" w:rsidP="00BA0A8B">
      <w:pPr>
        <w:rPr>
          <w:sz w:val="20"/>
        </w:rPr>
      </w:pPr>
    </w:p>
    <w:p w:rsidR="00FC3D07" w:rsidRPr="00FC4306" w:rsidRDefault="00FC3D07" w:rsidP="00A04316">
      <w:pPr>
        <w:rPr>
          <w:sz w:val="20"/>
        </w:rPr>
      </w:pPr>
    </w:p>
    <w:sectPr w:rsidR="00FC3D07" w:rsidRPr="00FC4306" w:rsidSect="00A04316">
      <w:pgSz w:w="11906" w:h="16838"/>
      <w:pgMar w:top="992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BF9" w:rsidRDefault="00166BF9" w:rsidP="00C615E9">
      <w:r>
        <w:separator/>
      </w:r>
    </w:p>
  </w:endnote>
  <w:endnote w:type="continuationSeparator" w:id="1">
    <w:p w:rsidR="00166BF9" w:rsidRDefault="00166BF9" w:rsidP="00C61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29" w:rsidRDefault="00EA4B29">
    <w:pPr>
      <w:pStyle w:val="aa"/>
      <w:jc w:val="right"/>
    </w:pPr>
  </w:p>
  <w:p w:rsidR="00EA4B29" w:rsidRDefault="00954288">
    <w:pPr>
      <w:pStyle w:val="aa"/>
      <w:jc w:val="right"/>
    </w:pPr>
    <w:fldSimple w:instr=" PAGE   \* MERGEFORMAT ">
      <w:r w:rsidR="006E5E03">
        <w:rPr>
          <w:noProof/>
        </w:rPr>
        <w:t>2</w:t>
      </w:r>
    </w:fldSimple>
  </w:p>
  <w:p w:rsidR="00EA4B29" w:rsidRDefault="00EA4B2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BF9" w:rsidRDefault="00166BF9" w:rsidP="00C615E9">
      <w:r>
        <w:separator/>
      </w:r>
    </w:p>
  </w:footnote>
  <w:footnote w:type="continuationSeparator" w:id="1">
    <w:p w:rsidR="00166BF9" w:rsidRDefault="00166BF9" w:rsidP="00C61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416557C"/>
    <w:multiLevelType w:val="hybridMultilevel"/>
    <w:tmpl w:val="26D41E24"/>
    <w:lvl w:ilvl="0" w:tplc="4940ADB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5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>
    <w:nsid w:val="3D6F1589"/>
    <w:multiLevelType w:val="hybridMultilevel"/>
    <w:tmpl w:val="2B7A4B80"/>
    <w:lvl w:ilvl="0" w:tplc="4AC28854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0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2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5FE5258D"/>
    <w:multiLevelType w:val="multilevel"/>
    <w:tmpl w:val="29286BFA"/>
    <w:lvl w:ilvl="0">
      <w:start w:val="1"/>
      <w:numFmt w:val="none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5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8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9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14"/>
  </w:num>
  <w:num w:numId="7">
    <w:abstractNumId w:val="19"/>
  </w:num>
  <w:num w:numId="8">
    <w:abstractNumId w:val="24"/>
  </w:num>
  <w:num w:numId="9">
    <w:abstractNumId w:val="29"/>
  </w:num>
  <w:num w:numId="10">
    <w:abstractNumId w:val="18"/>
  </w:num>
  <w:num w:numId="11">
    <w:abstractNumId w:val="12"/>
  </w:num>
  <w:num w:numId="12">
    <w:abstractNumId w:val="13"/>
  </w:num>
  <w:num w:numId="13">
    <w:abstractNumId w:val="3"/>
  </w:num>
  <w:num w:numId="14">
    <w:abstractNumId w:val="25"/>
  </w:num>
  <w:num w:numId="15">
    <w:abstractNumId w:val="28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6"/>
  </w:num>
  <w:num w:numId="21">
    <w:abstractNumId w:val="22"/>
  </w:num>
  <w:num w:numId="22">
    <w:abstractNumId w:val="20"/>
  </w:num>
  <w:num w:numId="23">
    <w:abstractNumId w:val="1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7"/>
  </w:num>
  <w:num w:numId="33">
    <w:abstractNumId w:val="15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2"/>
  </w:num>
  <w:num w:numId="40">
    <w:abstractNumId w:val="1"/>
  </w:num>
  <w:num w:numId="41">
    <w:abstractNumId w:val="0"/>
  </w:num>
  <w:num w:numId="42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hideSpellingErrors/>
  <w:attachedTemplate r:id="rId1"/>
  <w:stylePaneFormatFilter w:val="3F01"/>
  <w:defaultTabStop w:val="720"/>
  <w:hyphenationZone w:val="357"/>
  <w:doNotHyphenateCaps/>
  <w:drawingGridHorizontalSpacing w:val="120"/>
  <w:drawingGridVerticalSpacing w:val="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16CDD"/>
    <w:rsid w:val="00000601"/>
    <w:rsid w:val="00000845"/>
    <w:rsid w:val="000009D6"/>
    <w:rsid w:val="00000C7E"/>
    <w:rsid w:val="0000140B"/>
    <w:rsid w:val="000017F9"/>
    <w:rsid w:val="00001D68"/>
    <w:rsid w:val="00001D70"/>
    <w:rsid w:val="00001E73"/>
    <w:rsid w:val="0000225E"/>
    <w:rsid w:val="000024ED"/>
    <w:rsid w:val="0000283A"/>
    <w:rsid w:val="00002F1D"/>
    <w:rsid w:val="000030BB"/>
    <w:rsid w:val="00003587"/>
    <w:rsid w:val="00003AA1"/>
    <w:rsid w:val="00003D0E"/>
    <w:rsid w:val="00003E53"/>
    <w:rsid w:val="00003EF1"/>
    <w:rsid w:val="00004056"/>
    <w:rsid w:val="0000472C"/>
    <w:rsid w:val="00004A45"/>
    <w:rsid w:val="000055CD"/>
    <w:rsid w:val="000057DF"/>
    <w:rsid w:val="00005BC9"/>
    <w:rsid w:val="00005D19"/>
    <w:rsid w:val="00005F89"/>
    <w:rsid w:val="00006525"/>
    <w:rsid w:val="00006A2F"/>
    <w:rsid w:val="00007258"/>
    <w:rsid w:val="0000747C"/>
    <w:rsid w:val="00007497"/>
    <w:rsid w:val="00007588"/>
    <w:rsid w:val="00007F9E"/>
    <w:rsid w:val="00010030"/>
    <w:rsid w:val="00010457"/>
    <w:rsid w:val="0001056D"/>
    <w:rsid w:val="00010EC5"/>
    <w:rsid w:val="000111EE"/>
    <w:rsid w:val="00011552"/>
    <w:rsid w:val="000115FC"/>
    <w:rsid w:val="000117F6"/>
    <w:rsid w:val="00011B7A"/>
    <w:rsid w:val="00011C9C"/>
    <w:rsid w:val="00011D02"/>
    <w:rsid w:val="00011EEB"/>
    <w:rsid w:val="0001216D"/>
    <w:rsid w:val="000121B4"/>
    <w:rsid w:val="00012446"/>
    <w:rsid w:val="00012553"/>
    <w:rsid w:val="00012BEC"/>
    <w:rsid w:val="00012C1E"/>
    <w:rsid w:val="00012C55"/>
    <w:rsid w:val="00012D01"/>
    <w:rsid w:val="00012DFB"/>
    <w:rsid w:val="0001306D"/>
    <w:rsid w:val="000137EB"/>
    <w:rsid w:val="000139E8"/>
    <w:rsid w:val="00014676"/>
    <w:rsid w:val="00014B70"/>
    <w:rsid w:val="000151A7"/>
    <w:rsid w:val="000159B1"/>
    <w:rsid w:val="000159CB"/>
    <w:rsid w:val="00015AE8"/>
    <w:rsid w:val="00015F56"/>
    <w:rsid w:val="000168D5"/>
    <w:rsid w:val="00017588"/>
    <w:rsid w:val="00017CE0"/>
    <w:rsid w:val="00017FD4"/>
    <w:rsid w:val="0002007C"/>
    <w:rsid w:val="00020696"/>
    <w:rsid w:val="00020EB7"/>
    <w:rsid w:val="000210CF"/>
    <w:rsid w:val="000214A5"/>
    <w:rsid w:val="00021B71"/>
    <w:rsid w:val="0002229B"/>
    <w:rsid w:val="00022579"/>
    <w:rsid w:val="00022646"/>
    <w:rsid w:val="0002287D"/>
    <w:rsid w:val="00022AA1"/>
    <w:rsid w:val="00022FAC"/>
    <w:rsid w:val="0002335C"/>
    <w:rsid w:val="000237D9"/>
    <w:rsid w:val="00023EE0"/>
    <w:rsid w:val="00024481"/>
    <w:rsid w:val="000245E8"/>
    <w:rsid w:val="00024810"/>
    <w:rsid w:val="00024A05"/>
    <w:rsid w:val="00024A5B"/>
    <w:rsid w:val="00024A7E"/>
    <w:rsid w:val="00024AAE"/>
    <w:rsid w:val="00024D33"/>
    <w:rsid w:val="00025123"/>
    <w:rsid w:val="00025185"/>
    <w:rsid w:val="00025F1E"/>
    <w:rsid w:val="000260B8"/>
    <w:rsid w:val="000260BF"/>
    <w:rsid w:val="00026168"/>
    <w:rsid w:val="000264FF"/>
    <w:rsid w:val="000266E1"/>
    <w:rsid w:val="00026B87"/>
    <w:rsid w:val="000273A1"/>
    <w:rsid w:val="00027FA3"/>
    <w:rsid w:val="00027FE7"/>
    <w:rsid w:val="000306C2"/>
    <w:rsid w:val="000308DD"/>
    <w:rsid w:val="00030919"/>
    <w:rsid w:val="00030AC9"/>
    <w:rsid w:val="000312AB"/>
    <w:rsid w:val="000316F7"/>
    <w:rsid w:val="0003183B"/>
    <w:rsid w:val="000318CB"/>
    <w:rsid w:val="000320FC"/>
    <w:rsid w:val="000321A2"/>
    <w:rsid w:val="0003228F"/>
    <w:rsid w:val="00032643"/>
    <w:rsid w:val="00032794"/>
    <w:rsid w:val="0003283C"/>
    <w:rsid w:val="00032965"/>
    <w:rsid w:val="000329DA"/>
    <w:rsid w:val="00032BCA"/>
    <w:rsid w:val="00032C94"/>
    <w:rsid w:val="00032ED5"/>
    <w:rsid w:val="0003303B"/>
    <w:rsid w:val="0003320F"/>
    <w:rsid w:val="00033781"/>
    <w:rsid w:val="000340DB"/>
    <w:rsid w:val="000345BC"/>
    <w:rsid w:val="0003475A"/>
    <w:rsid w:val="00034896"/>
    <w:rsid w:val="00034E1B"/>
    <w:rsid w:val="00034EF1"/>
    <w:rsid w:val="00034F1E"/>
    <w:rsid w:val="00035528"/>
    <w:rsid w:val="00035799"/>
    <w:rsid w:val="000357E5"/>
    <w:rsid w:val="00035B2A"/>
    <w:rsid w:val="00035BB9"/>
    <w:rsid w:val="00036091"/>
    <w:rsid w:val="000360D1"/>
    <w:rsid w:val="000363D8"/>
    <w:rsid w:val="00036602"/>
    <w:rsid w:val="00036938"/>
    <w:rsid w:val="00036B38"/>
    <w:rsid w:val="00036BB2"/>
    <w:rsid w:val="00036CCF"/>
    <w:rsid w:val="000371AD"/>
    <w:rsid w:val="00037BCB"/>
    <w:rsid w:val="00037C71"/>
    <w:rsid w:val="00037E42"/>
    <w:rsid w:val="0004000E"/>
    <w:rsid w:val="0004021D"/>
    <w:rsid w:val="000407D1"/>
    <w:rsid w:val="000408A8"/>
    <w:rsid w:val="00040A90"/>
    <w:rsid w:val="00040AE8"/>
    <w:rsid w:val="00040CEC"/>
    <w:rsid w:val="000410E3"/>
    <w:rsid w:val="000411A7"/>
    <w:rsid w:val="0004120E"/>
    <w:rsid w:val="00041326"/>
    <w:rsid w:val="00041344"/>
    <w:rsid w:val="0004171A"/>
    <w:rsid w:val="000418DF"/>
    <w:rsid w:val="00041B94"/>
    <w:rsid w:val="00041E61"/>
    <w:rsid w:val="00041EC3"/>
    <w:rsid w:val="00041F90"/>
    <w:rsid w:val="00041FCB"/>
    <w:rsid w:val="000421AA"/>
    <w:rsid w:val="00042BE8"/>
    <w:rsid w:val="000434E9"/>
    <w:rsid w:val="00043654"/>
    <w:rsid w:val="00043BEC"/>
    <w:rsid w:val="00043D05"/>
    <w:rsid w:val="00043E3A"/>
    <w:rsid w:val="00044117"/>
    <w:rsid w:val="000443EB"/>
    <w:rsid w:val="00044725"/>
    <w:rsid w:val="00044C37"/>
    <w:rsid w:val="00044EA1"/>
    <w:rsid w:val="00044F8E"/>
    <w:rsid w:val="00044FB2"/>
    <w:rsid w:val="000452A2"/>
    <w:rsid w:val="00045359"/>
    <w:rsid w:val="00045450"/>
    <w:rsid w:val="0004549C"/>
    <w:rsid w:val="00045564"/>
    <w:rsid w:val="00045B33"/>
    <w:rsid w:val="00045DDF"/>
    <w:rsid w:val="000463F5"/>
    <w:rsid w:val="0004640E"/>
    <w:rsid w:val="0004672F"/>
    <w:rsid w:val="00047CDC"/>
    <w:rsid w:val="0005009C"/>
    <w:rsid w:val="00050405"/>
    <w:rsid w:val="00050ADD"/>
    <w:rsid w:val="00050B1B"/>
    <w:rsid w:val="0005128C"/>
    <w:rsid w:val="00051350"/>
    <w:rsid w:val="00051EC3"/>
    <w:rsid w:val="00051F06"/>
    <w:rsid w:val="00052513"/>
    <w:rsid w:val="000527A9"/>
    <w:rsid w:val="00052868"/>
    <w:rsid w:val="00052A9B"/>
    <w:rsid w:val="00052EA8"/>
    <w:rsid w:val="00052FCF"/>
    <w:rsid w:val="0005394B"/>
    <w:rsid w:val="00053C76"/>
    <w:rsid w:val="0005412C"/>
    <w:rsid w:val="00054295"/>
    <w:rsid w:val="0005429A"/>
    <w:rsid w:val="000545CD"/>
    <w:rsid w:val="000546B1"/>
    <w:rsid w:val="00054ABD"/>
    <w:rsid w:val="00054C1D"/>
    <w:rsid w:val="00055248"/>
    <w:rsid w:val="0005544B"/>
    <w:rsid w:val="0005545C"/>
    <w:rsid w:val="00055BC1"/>
    <w:rsid w:val="00055D14"/>
    <w:rsid w:val="0005614F"/>
    <w:rsid w:val="00056277"/>
    <w:rsid w:val="00056513"/>
    <w:rsid w:val="0005731B"/>
    <w:rsid w:val="000578F5"/>
    <w:rsid w:val="00057A34"/>
    <w:rsid w:val="0006016C"/>
    <w:rsid w:val="00060516"/>
    <w:rsid w:val="00060A1D"/>
    <w:rsid w:val="00060AD0"/>
    <w:rsid w:val="00060B85"/>
    <w:rsid w:val="00060BFE"/>
    <w:rsid w:val="00060E01"/>
    <w:rsid w:val="00061543"/>
    <w:rsid w:val="00061711"/>
    <w:rsid w:val="000617FC"/>
    <w:rsid w:val="000618B1"/>
    <w:rsid w:val="00061FF5"/>
    <w:rsid w:val="000622AB"/>
    <w:rsid w:val="000625FF"/>
    <w:rsid w:val="00062A5D"/>
    <w:rsid w:val="00062B40"/>
    <w:rsid w:val="00062DB6"/>
    <w:rsid w:val="0006308C"/>
    <w:rsid w:val="000630E9"/>
    <w:rsid w:val="00063275"/>
    <w:rsid w:val="000632A6"/>
    <w:rsid w:val="0006339E"/>
    <w:rsid w:val="000633C3"/>
    <w:rsid w:val="000639A9"/>
    <w:rsid w:val="00063B48"/>
    <w:rsid w:val="00064127"/>
    <w:rsid w:val="00064686"/>
    <w:rsid w:val="000646C8"/>
    <w:rsid w:val="000647F4"/>
    <w:rsid w:val="00064D88"/>
    <w:rsid w:val="00064EAA"/>
    <w:rsid w:val="000656F2"/>
    <w:rsid w:val="000657A7"/>
    <w:rsid w:val="0006590A"/>
    <w:rsid w:val="00065D3B"/>
    <w:rsid w:val="00065DA3"/>
    <w:rsid w:val="0006600D"/>
    <w:rsid w:val="00066994"/>
    <w:rsid w:val="00066A77"/>
    <w:rsid w:val="00066B1F"/>
    <w:rsid w:val="00066B4D"/>
    <w:rsid w:val="00066CED"/>
    <w:rsid w:val="00066D65"/>
    <w:rsid w:val="00066DC2"/>
    <w:rsid w:val="00066E26"/>
    <w:rsid w:val="00066EBC"/>
    <w:rsid w:val="0006701C"/>
    <w:rsid w:val="00067626"/>
    <w:rsid w:val="00067785"/>
    <w:rsid w:val="0006786F"/>
    <w:rsid w:val="000678C2"/>
    <w:rsid w:val="00067ECE"/>
    <w:rsid w:val="00070460"/>
    <w:rsid w:val="000704AD"/>
    <w:rsid w:val="000706BE"/>
    <w:rsid w:val="0007091C"/>
    <w:rsid w:val="00070B46"/>
    <w:rsid w:val="00070FB9"/>
    <w:rsid w:val="000711E3"/>
    <w:rsid w:val="00071585"/>
    <w:rsid w:val="00071728"/>
    <w:rsid w:val="000718C0"/>
    <w:rsid w:val="00071D73"/>
    <w:rsid w:val="00072026"/>
    <w:rsid w:val="0007280A"/>
    <w:rsid w:val="00072CAE"/>
    <w:rsid w:val="000730C2"/>
    <w:rsid w:val="0007364D"/>
    <w:rsid w:val="000736F6"/>
    <w:rsid w:val="00073B57"/>
    <w:rsid w:val="00073D1B"/>
    <w:rsid w:val="00073F4B"/>
    <w:rsid w:val="000740ED"/>
    <w:rsid w:val="00074238"/>
    <w:rsid w:val="000744BE"/>
    <w:rsid w:val="00074755"/>
    <w:rsid w:val="00074A2C"/>
    <w:rsid w:val="00074DC9"/>
    <w:rsid w:val="00075098"/>
    <w:rsid w:val="0007524E"/>
    <w:rsid w:val="000758F8"/>
    <w:rsid w:val="00075953"/>
    <w:rsid w:val="000759F2"/>
    <w:rsid w:val="00075F0C"/>
    <w:rsid w:val="00076015"/>
    <w:rsid w:val="00076348"/>
    <w:rsid w:val="00076381"/>
    <w:rsid w:val="000763E2"/>
    <w:rsid w:val="00076ABF"/>
    <w:rsid w:val="00076DD9"/>
    <w:rsid w:val="00076F29"/>
    <w:rsid w:val="00076F75"/>
    <w:rsid w:val="00077280"/>
    <w:rsid w:val="00077397"/>
    <w:rsid w:val="00077F46"/>
    <w:rsid w:val="00080522"/>
    <w:rsid w:val="00080714"/>
    <w:rsid w:val="00081458"/>
    <w:rsid w:val="0008155D"/>
    <w:rsid w:val="0008155F"/>
    <w:rsid w:val="00081B61"/>
    <w:rsid w:val="00083053"/>
    <w:rsid w:val="00083312"/>
    <w:rsid w:val="00083480"/>
    <w:rsid w:val="000839A2"/>
    <w:rsid w:val="00083DE0"/>
    <w:rsid w:val="00083E18"/>
    <w:rsid w:val="000840B2"/>
    <w:rsid w:val="000840F0"/>
    <w:rsid w:val="000842F8"/>
    <w:rsid w:val="00084575"/>
    <w:rsid w:val="000849C2"/>
    <w:rsid w:val="00084AF6"/>
    <w:rsid w:val="00084D0D"/>
    <w:rsid w:val="0008566E"/>
    <w:rsid w:val="00085844"/>
    <w:rsid w:val="00085876"/>
    <w:rsid w:val="000858AE"/>
    <w:rsid w:val="00085C62"/>
    <w:rsid w:val="00085F81"/>
    <w:rsid w:val="000863AB"/>
    <w:rsid w:val="000863BD"/>
    <w:rsid w:val="00086538"/>
    <w:rsid w:val="000868C2"/>
    <w:rsid w:val="000869C8"/>
    <w:rsid w:val="00086DF3"/>
    <w:rsid w:val="000870C2"/>
    <w:rsid w:val="00087262"/>
    <w:rsid w:val="00087664"/>
    <w:rsid w:val="0009010A"/>
    <w:rsid w:val="00090130"/>
    <w:rsid w:val="000901CF"/>
    <w:rsid w:val="00090633"/>
    <w:rsid w:val="00090AFF"/>
    <w:rsid w:val="00090C34"/>
    <w:rsid w:val="00090C6F"/>
    <w:rsid w:val="00091216"/>
    <w:rsid w:val="000916A7"/>
    <w:rsid w:val="000919E7"/>
    <w:rsid w:val="00091C64"/>
    <w:rsid w:val="00091C67"/>
    <w:rsid w:val="00091C85"/>
    <w:rsid w:val="00091EE1"/>
    <w:rsid w:val="0009209B"/>
    <w:rsid w:val="000923DE"/>
    <w:rsid w:val="000927F4"/>
    <w:rsid w:val="000929B5"/>
    <w:rsid w:val="00092CC2"/>
    <w:rsid w:val="00092DF9"/>
    <w:rsid w:val="00092EC6"/>
    <w:rsid w:val="00093006"/>
    <w:rsid w:val="000934A5"/>
    <w:rsid w:val="00093B45"/>
    <w:rsid w:val="00093FCA"/>
    <w:rsid w:val="000941CF"/>
    <w:rsid w:val="000942C9"/>
    <w:rsid w:val="000948AE"/>
    <w:rsid w:val="00094A46"/>
    <w:rsid w:val="00094E12"/>
    <w:rsid w:val="000951AC"/>
    <w:rsid w:val="000956B3"/>
    <w:rsid w:val="000957D5"/>
    <w:rsid w:val="00095921"/>
    <w:rsid w:val="00095EAE"/>
    <w:rsid w:val="00096701"/>
    <w:rsid w:val="000968BA"/>
    <w:rsid w:val="000968D7"/>
    <w:rsid w:val="00096E89"/>
    <w:rsid w:val="00097240"/>
    <w:rsid w:val="00097413"/>
    <w:rsid w:val="0009743F"/>
    <w:rsid w:val="00097939"/>
    <w:rsid w:val="000A0702"/>
    <w:rsid w:val="000A0AD3"/>
    <w:rsid w:val="000A0B86"/>
    <w:rsid w:val="000A0BA9"/>
    <w:rsid w:val="000A0BF3"/>
    <w:rsid w:val="000A0CD9"/>
    <w:rsid w:val="000A0DAD"/>
    <w:rsid w:val="000A135C"/>
    <w:rsid w:val="000A13A6"/>
    <w:rsid w:val="000A1970"/>
    <w:rsid w:val="000A218C"/>
    <w:rsid w:val="000A227D"/>
    <w:rsid w:val="000A264B"/>
    <w:rsid w:val="000A26AC"/>
    <w:rsid w:val="000A2B97"/>
    <w:rsid w:val="000A3A6B"/>
    <w:rsid w:val="000A3A83"/>
    <w:rsid w:val="000A3B7C"/>
    <w:rsid w:val="000A436A"/>
    <w:rsid w:val="000A48F2"/>
    <w:rsid w:val="000A4B05"/>
    <w:rsid w:val="000A4CDC"/>
    <w:rsid w:val="000A4DF3"/>
    <w:rsid w:val="000A53E4"/>
    <w:rsid w:val="000A5C3B"/>
    <w:rsid w:val="000A5CED"/>
    <w:rsid w:val="000A5E14"/>
    <w:rsid w:val="000A6031"/>
    <w:rsid w:val="000A6829"/>
    <w:rsid w:val="000A6D44"/>
    <w:rsid w:val="000A6D6D"/>
    <w:rsid w:val="000A6FAC"/>
    <w:rsid w:val="000A6FE1"/>
    <w:rsid w:val="000A705E"/>
    <w:rsid w:val="000A7E22"/>
    <w:rsid w:val="000A7E4E"/>
    <w:rsid w:val="000A7F6E"/>
    <w:rsid w:val="000B00F8"/>
    <w:rsid w:val="000B05D4"/>
    <w:rsid w:val="000B08FF"/>
    <w:rsid w:val="000B0D65"/>
    <w:rsid w:val="000B1099"/>
    <w:rsid w:val="000B13C2"/>
    <w:rsid w:val="000B16F3"/>
    <w:rsid w:val="000B1738"/>
    <w:rsid w:val="000B19D0"/>
    <w:rsid w:val="000B1AB7"/>
    <w:rsid w:val="000B20A9"/>
    <w:rsid w:val="000B2F76"/>
    <w:rsid w:val="000B3119"/>
    <w:rsid w:val="000B3795"/>
    <w:rsid w:val="000B3931"/>
    <w:rsid w:val="000B3D7A"/>
    <w:rsid w:val="000B3DBC"/>
    <w:rsid w:val="000B422D"/>
    <w:rsid w:val="000B4367"/>
    <w:rsid w:val="000B44D2"/>
    <w:rsid w:val="000B452C"/>
    <w:rsid w:val="000B4687"/>
    <w:rsid w:val="000B49F4"/>
    <w:rsid w:val="000B4C47"/>
    <w:rsid w:val="000B4DD5"/>
    <w:rsid w:val="000B53BA"/>
    <w:rsid w:val="000B5DE7"/>
    <w:rsid w:val="000B661D"/>
    <w:rsid w:val="000B674B"/>
    <w:rsid w:val="000B68B6"/>
    <w:rsid w:val="000B6A1C"/>
    <w:rsid w:val="000B6BDC"/>
    <w:rsid w:val="000B6D46"/>
    <w:rsid w:val="000B71F3"/>
    <w:rsid w:val="000B7899"/>
    <w:rsid w:val="000B7CF3"/>
    <w:rsid w:val="000B7D1B"/>
    <w:rsid w:val="000C017B"/>
    <w:rsid w:val="000C0330"/>
    <w:rsid w:val="000C0430"/>
    <w:rsid w:val="000C06CB"/>
    <w:rsid w:val="000C086E"/>
    <w:rsid w:val="000C0C1F"/>
    <w:rsid w:val="000C0F00"/>
    <w:rsid w:val="000C11E5"/>
    <w:rsid w:val="000C1B3D"/>
    <w:rsid w:val="000C1BDA"/>
    <w:rsid w:val="000C1D36"/>
    <w:rsid w:val="000C1E5D"/>
    <w:rsid w:val="000C1F84"/>
    <w:rsid w:val="000C1F89"/>
    <w:rsid w:val="000C2022"/>
    <w:rsid w:val="000C249C"/>
    <w:rsid w:val="000C267A"/>
    <w:rsid w:val="000C2BFD"/>
    <w:rsid w:val="000C2F33"/>
    <w:rsid w:val="000C305F"/>
    <w:rsid w:val="000C3B7C"/>
    <w:rsid w:val="000C3C85"/>
    <w:rsid w:val="000C3E7B"/>
    <w:rsid w:val="000C3F26"/>
    <w:rsid w:val="000C408A"/>
    <w:rsid w:val="000C43F4"/>
    <w:rsid w:val="000C4532"/>
    <w:rsid w:val="000C45FF"/>
    <w:rsid w:val="000C4DD3"/>
    <w:rsid w:val="000C5B58"/>
    <w:rsid w:val="000C60FA"/>
    <w:rsid w:val="000C6506"/>
    <w:rsid w:val="000C69E9"/>
    <w:rsid w:val="000C69EC"/>
    <w:rsid w:val="000C6AE2"/>
    <w:rsid w:val="000C6B83"/>
    <w:rsid w:val="000C7EC4"/>
    <w:rsid w:val="000D00EF"/>
    <w:rsid w:val="000D00FA"/>
    <w:rsid w:val="000D05BF"/>
    <w:rsid w:val="000D0620"/>
    <w:rsid w:val="000D093E"/>
    <w:rsid w:val="000D0C4B"/>
    <w:rsid w:val="000D0C71"/>
    <w:rsid w:val="000D145F"/>
    <w:rsid w:val="000D1613"/>
    <w:rsid w:val="000D1EE9"/>
    <w:rsid w:val="000D1F23"/>
    <w:rsid w:val="000D21B6"/>
    <w:rsid w:val="000D2588"/>
    <w:rsid w:val="000D2910"/>
    <w:rsid w:val="000D2942"/>
    <w:rsid w:val="000D2A6D"/>
    <w:rsid w:val="000D2C43"/>
    <w:rsid w:val="000D3B38"/>
    <w:rsid w:val="000D3B66"/>
    <w:rsid w:val="000D3BB0"/>
    <w:rsid w:val="000D3CB3"/>
    <w:rsid w:val="000D3E79"/>
    <w:rsid w:val="000D3F32"/>
    <w:rsid w:val="000D4005"/>
    <w:rsid w:val="000D41EE"/>
    <w:rsid w:val="000D4745"/>
    <w:rsid w:val="000D4D3D"/>
    <w:rsid w:val="000D4F93"/>
    <w:rsid w:val="000D550C"/>
    <w:rsid w:val="000D596B"/>
    <w:rsid w:val="000D5989"/>
    <w:rsid w:val="000D630B"/>
    <w:rsid w:val="000D66ED"/>
    <w:rsid w:val="000D68BC"/>
    <w:rsid w:val="000D6F8F"/>
    <w:rsid w:val="000D6FD2"/>
    <w:rsid w:val="000D7344"/>
    <w:rsid w:val="000D78F1"/>
    <w:rsid w:val="000D7C2A"/>
    <w:rsid w:val="000D7FC5"/>
    <w:rsid w:val="000E0410"/>
    <w:rsid w:val="000E0411"/>
    <w:rsid w:val="000E07E2"/>
    <w:rsid w:val="000E0B16"/>
    <w:rsid w:val="000E13F0"/>
    <w:rsid w:val="000E15AD"/>
    <w:rsid w:val="000E19E9"/>
    <w:rsid w:val="000E1B22"/>
    <w:rsid w:val="000E210D"/>
    <w:rsid w:val="000E241B"/>
    <w:rsid w:val="000E31AD"/>
    <w:rsid w:val="000E3207"/>
    <w:rsid w:val="000E34D4"/>
    <w:rsid w:val="000E35DA"/>
    <w:rsid w:val="000E3736"/>
    <w:rsid w:val="000E39CC"/>
    <w:rsid w:val="000E3C88"/>
    <w:rsid w:val="000E3D88"/>
    <w:rsid w:val="000E3EFE"/>
    <w:rsid w:val="000E4205"/>
    <w:rsid w:val="000E45FE"/>
    <w:rsid w:val="000E4DCE"/>
    <w:rsid w:val="000E4F3C"/>
    <w:rsid w:val="000E5241"/>
    <w:rsid w:val="000E5338"/>
    <w:rsid w:val="000E5433"/>
    <w:rsid w:val="000E5637"/>
    <w:rsid w:val="000E5D77"/>
    <w:rsid w:val="000E5E8F"/>
    <w:rsid w:val="000E5F64"/>
    <w:rsid w:val="000E601C"/>
    <w:rsid w:val="000E6331"/>
    <w:rsid w:val="000E6AEC"/>
    <w:rsid w:val="000E6D91"/>
    <w:rsid w:val="000E6E46"/>
    <w:rsid w:val="000E7450"/>
    <w:rsid w:val="000E771C"/>
    <w:rsid w:val="000E78FC"/>
    <w:rsid w:val="000E7A24"/>
    <w:rsid w:val="000E7B2C"/>
    <w:rsid w:val="000F01DC"/>
    <w:rsid w:val="000F021B"/>
    <w:rsid w:val="000F05CC"/>
    <w:rsid w:val="000F08C9"/>
    <w:rsid w:val="000F0920"/>
    <w:rsid w:val="000F0939"/>
    <w:rsid w:val="000F0DE5"/>
    <w:rsid w:val="000F1203"/>
    <w:rsid w:val="000F122B"/>
    <w:rsid w:val="000F1310"/>
    <w:rsid w:val="000F190C"/>
    <w:rsid w:val="000F2023"/>
    <w:rsid w:val="000F23DB"/>
    <w:rsid w:val="000F24D4"/>
    <w:rsid w:val="000F25D5"/>
    <w:rsid w:val="000F268A"/>
    <w:rsid w:val="000F26A6"/>
    <w:rsid w:val="000F2810"/>
    <w:rsid w:val="000F295F"/>
    <w:rsid w:val="000F2962"/>
    <w:rsid w:val="000F2CF4"/>
    <w:rsid w:val="000F2EFF"/>
    <w:rsid w:val="000F33ED"/>
    <w:rsid w:val="000F36B3"/>
    <w:rsid w:val="000F38D6"/>
    <w:rsid w:val="000F3E96"/>
    <w:rsid w:val="000F4155"/>
    <w:rsid w:val="000F45DA"/>
    <w:rsid w:val="000F48D8"/>
    <w:rsid w:val="000F4C55"/>
    <w:rsid w:val="000F5492"/>
    <w:rsid w:val="000F5773"/>
    <w:rsid w:val="000F5807"/>
    <w:rsid w:val="000F585F"/>
    <w:rsid w:val="000F58A0"/>
    <w:rsid w:val="000F599E"/>
    <w:rsid w:val="000F5B4B"/>
    <w:rsid w:val="000F5FC4"/>
    <w:rsid w:val="000F63D9"/>
    <w:rsid w:val="000F66EF"/>
    <w:rsid w:val="000F69CA"/>
    <w:rsid w:val="000F6A7C"/>
    <w:rsid w:val="000F6D55"/>
    <w:rsid w:val="000F6DCF"/>
    <w:rsid w:val="000F6F6C"/>
    <w:rsid w:val="000F7810"/>
    <w:rsid w:val="000F7865"/>
    <w:rsid w:val="000F79E7"/>
    <w:rsid w:val="000F7B5A"/>
    <w:rsid w:val="000F7C0D"/>
    <w:rsid w:val="00100013"/>
    <w:rsid w:val="001000EE"/>
    <w:rsid w:val="0010019E"/>
    <w:rsid w:val="0010052E"/>
    <w:rsid w:val="001005A2"/>
    <w:rsid w:val="001006D4"/>
    <w:rsid w:val="0010072C"/>
    <w:rsid w:val="001009C0"/>
    <w:rsid w:val="001013A2"/>
    <w:rsid w:val="00101859"/>
    <w:rsid w:val="00101A66"/>
    <w:rsid w:val="00101AAC"/>
    <w:rsid w:val="00101E76"/>
    <w:rsid w:val="00101F77"/>
    <w:rsid w:val="00102173"/>
    <w:rsid w:val="00102A97"/>
    <w:rsid w:val="00102AE5"/>
    <w:rsid w:val="00102C3B"/>
    <w:rsid w:val="00102E09"/>
    <w:rsid w:val="001035B5"/>
    <w:rsid w:val="001038AC"/>
    <w:rsid w:val="00103A69"/>
    <w:rsid w:val="00103AD7"/>
    <w:rsid w:val="00103C18"/>
    <w:rsid w:val="00104067"/>
    <w:rsid w:val="00104161"/>
    <w:rsid w:val="00104330"/>
    <w:rsid w:val="00104684"/>
    <w:rsid w:val="0010478E"/>
    <w:rsid w:val="0010488C"/>
    <w:rsid w:val="00104920"/>
    <w:rsid w:val="0010493E"/>
    <w:rsid w:val="00104B90"/>
    <w:rsid w:val="00104EEC"/>
    <w:rsid w:val="00105A2A"/>
    <w:rsid w:val="00105DCE"/>
    <w:rsid w:val="00105F77"/>
    <w:rsid w:val="00106045"/>
    <w:rsid w:val="00106129"/>
    <w:rsid w:val="00106145"/>
    <w:rsid w:val="00106A49"/>
    <w:rsid w:val="00106C0D"/>
    <w:rsid w:val="00106D59"/>
    <w:rsid w:val="00106D9F"/>
    <w:rsid w:val="001076CD"/>
    <w:rsid w:val="001078BF"/>
    <w:rsid w:val="00107C43"/>
    <w:rsid w:val="00107D0C"/>
    <w:rsid w:val="00110051"/>
    <w:rsid w:val="00110160"/>
    <w:rsid w:val="001103BD"/>
    <w:rsid w:val="001103FF"/>
    <w:rsid w:val="001104B6"/>
    <w:rsid w:val="0011053A"/>
    <w:rsid w:val="0011064B"/>
    <w:rsid w:val="00110681"/>
    <w:rsid w:val="00110691"/>
    <w:rsid w:val="00110702"/>
    <w:rsid w:val="00110830"/>
    <w:rsid w:val="001108E2"/>
    <w:rsid w:val="00110B49"/>
    <w:rsid w:val="00110C31"/>
    <w:rsid w:val="00110DF1"/>
    <w:rsid w:val="00110E8A"/>
    <w:rsid w:val="001116D2"/>
    <w:rsid w:val="00111751"/>
    <w:rsid w:val="00111E03"/>
    <w:rsid w:val="00112023"/>
    <w:rsid w:val="00112281"/>
    <w:rsid w:val="001124F2"/>
    <w:rsid w:val="0011274C"/>
    <w:rsid w:val="001128C9"/>
    <w:rsid w:val="00113223"/>
    <w:rsid w:val="0011369A"/>
    <w:rsid w:val="00113EE7"/>
    <w:rsid w:val="00113FDF"/>
    <w:rsid w:val="00114165"/>
    <w:rsid w:val="001141AF"/>
    <w:rsid w:val="001141CD"/>
    <w:rsid w:val="001142A3"/>
    <w:rsid w:val="001142B8"/>
    <w:rsid w:val="001147FF"/>
    <w:rsid w:val="00114BF9"/>
    <w:rsid w:val="00114C40"/>
    <w:rsid w:val="00114C59"/>
    <w:rsid w:val="00114D6B"/>
    <w:rsid w:val="00115303"/>
    <w:rsid w:val="00115337"/>
    <w:rsid w:val="001156D0"/>
    <w:rsid w:val="00115D23"/>
    <w:rsid w:val="00115EDB"/>
    <w:rsid w:val="001161BF"/>
    <w:rsid w:val="001164EA"/>
    <w:rsid w:val="0011666F"/>
    <w:rsid w:val="0011672C"/>
    <w:rsid w:val="00116914"/>
    <w:rsid w:val="00116D78"/>
    <w:rsid w:val="00117072"/>
    <w:rsid w:val="00117D3F"/>
    <w:rsid w:val="00120416"/>
    <w:rsid w:val="00120501"/>
    <w:rsid w:val="00120730"/>
    <w:rsid w:val="001207E5"/>
    <w:rsid w:val="00120BBD"/>
    <w:rsid w:val="00120FF8"/>
    <w:rsid w:val="00121240"/>
    <w:rsid w:val="00121B4D"/>
    <w:rsid w:val="00121C12"/>
    <w:rsid w:val="00121D10"/>
    <w:rsid w:val="00122415"/>
    <w:rsid w:val="00122490"/>
    <w:rsid w:val="001224AB"/>
    <w:rsid w:val="00122EEC"/>
    <w:rsid w:val="00122F55"/>
    <w:rsid w:val="00123075"/>
    <w:rsid w:val="001231C5"/>
    <w:rsid w:val="001233B3"/>
    <w:rsid w:val="00123600"/>
    <w:rsid w:val="001239A2"/>
    <w:rsid w:val="00123A53"/>
    <w:rsid w:val="00123A70"/>
    <w:rsid w:val="00123AC6"/>
    <w:rsid w:val="00123CD1"/>
    <w:rsid w:val="00123E59"/>
    <w:rsid w:val="001240CC"/>
    <w:rsid w:val="0012420D"/>
    <w:rsid w:val="0012452A"/>
    <w:rsid w:val="0012457C"/>
    <w:rsid w:val="00124737"/>
    <w:rsid w:val="00124C42"/>
    <w:rsid w:val="00124CB0"/>
    <w:rsid w:val="00124FE3"/>
    <w:rsid w:val="0012501D"/>
    <w:rsid w:val="00125020"/>
    <w:rsid w:val="00125459"/>
    <w:rsid w:val="001254DF"/>
    <w:rsid w:val="0012599B"/>
    <w:rsid w:val="00125D15"/>
    <w:rsid w:val="00126180"/>
    <w:rsid w:val="001265E5"/>
    <w:rsid w:val="001266D5"/>
    <w:rsid w:val="00126721"/>
    <w:rsid w:val="00126A09"/>
    <w:rsid w:val="00127583"/>
    <w:rsid w:val="0012765A"/>
    <w:rsid w:val="00127A3A"/>
    <w:rsid w:val="00127E3B"/>
    <w:rsid w:val="001303CA"/>
    <w:rsid w:val="0013068C"/>
    <w:rsid w:val="00130990"/>
    <w:rsid w:val="00130C99"/>
    <w:rsid w:val="00130FB5"/>
    <w:rsid w:val="001310C1"/>
    <w:rsid w:val="00131799"/>
    <w:rsid w:val="0013188A"/>
    <w:rsid w:val="001318D1"/>
    <w:rsid w:val="00131FC7"/>
    <w:rsid w:val="001320BE"/>
    <w:rsid w:val="00132A2C"/>
    <w:rsid w:val="00133345"/>
    <w:rsid w:val="001334AB"/>
    <w:rsid w:val="001337C7"/>
    <w:rsid w:val="00133992"/>
    <w:rsid w:val="0013438C"/>
    <w:rsid w:val="001349C3"/>
    <w:rsid w:val="00135157"/>
    <w:rsid w:val="00135394"/>
    <w:rsid w:val="0013544D"/>
    <w:rsid w:val="001354E2"/>
    <w:rsid w:val="00135664"/>
    <w:rsid w:val="001357A5"/>
    <w:rsid w:val="001359D6"/>
    <w:rsid w:val="00135F22"/>
    <w:rsid w:val="00136560"/>
    <w:rsid w:val="00136BE8"/>
    <w:rsid w:val="00136C96"/>
    <w:rsid w:val="00136D64"/>
    <w:rsid w:val="00137398"/>
    <w:rsid w:val="0013759A"/>
    <w:rsid w:val="001376CC"/>
    <w:rsid w:val="00137984"/>
    <w:rsid w:val="00137FA8"/>
    <w:rsid w:val="001400B8"/>
    <w:rsid w:val="00140280"/>
    <w:rsid w:val="00140511"/>
    <w:rsid w:val="00140538"/>
    <w:rsid w:val="00140CE0"/>
    <w:rsid w:val="00140E90"/>
    <w:rsid w:val="0014103F"/>
    <w:rsid w:val="00141223"/>
    <w:rsid w:val="00141336"/>
    <w:rsid w:val="00141AEC"/>
    <w:rsid w:val="00141D8F"/>
    <w:rsid w:val="00141E9F"/>
    <w:rsid w:val="001422D5"/>
    <w:rsid w:val="00142BCF"/>
    <w:rsid w:val="00142C9D"/>
    <w:rsid w:val="00142D60"/>
    <w:rsid w:val="00142E60"/>
    <w:rsid w:val="0014330F"/>
    <w:rsid w:val="001433DC"/>
    <w:rsid w:val="00143445"/>
    <w:rsid w:val="00143530"/>
    <w:rsid w:val="00143868"/>
    <w:rsid w:val="00143E57"/>
    <w:rsid w:val="00144BAA"/>
    <w:rsid w:val="00144BFC"/>
    <w:rsid w:val="00144D9F"/>
    <w:rsid w:val="00144E31"/>
    <w:rsid w:val="001459ED"/>
    <w:rsid w:val="00145A18"/>
    <w:rsid w:val="0014629A"/>
    <w:rsid w:val="001464A5"/>
    <w:rsid w:val="0014658A"/>
    <w:rsid w:val="001466DB"/>
    <w:rsid w:val="0014698F"/>
    <w:rsid w:val="00146B00"/>
    <w:rsid w:val="00146D86"/>
    <w:rsid w:val="00146DC7"/>
    <w:rsid w:val="00146F4A"/>
    <w:rsid w:val="00147035"/>
    <w:rsid w:val="00147221"/>
    <w:rsid w:val="001475F1"/>
    <w:rsid w:val="00150C40"/>
    <w:rsid w:val="00150EF0"/>
    <w:rsid w:val="0015178A"/>
    <w:rsid w:val="00151875"/>
    <w:rsid w:val="00151A3B"/>
    <w:rsid w:val="0015204E"/>
    <w:rsid w:val="00152225"/>
    <w:rsid w:val="001523D2"/>
    <w:rsid w:val="0015293A"/>
    <w:rsid w:val="0015324B"/>
    <w:rsid w:val="00153751"/>
    <w:rsid w:val="001537F4"/>
    <w:rsid w:val="00153B04"/>
    <w:rsid w:val="00153E4B"/>
    <w:rsid w:val="00154484"/>
    <w:rsid w:val="00154CC8"/>
    <w:rsid w:val="00154DED"/>
    <w:rsid w:val="00154EA8"/>
    <w:rsid w:val="001556D6"/>
    <w:rsid w:val="001557F7"/>
    <w:rsid w:val="00155886"/>
    <w:rsid w:val="00155D97"/>
    <w:rsid w:val="001561B4"/>
    <w:rsid w:val="001561C3"/>
    <w:rsid w:val="001564EB"/>
    <w:rsid w:val="001564FC"/>
    <w:rsid w:val="00156561"/>
    <w:rsid w:val="00156789"/>
    <w:rsid w:val="00156AAD"/>
    <w:rsid w:val="00156C04"/>
    <w:rsid w:val="00156D4C"/>
    <w:rsid w:val="001573AD"/>
    <w:rsid w:val="00157433"/>
    <w:rsid w:val="0015771E"/>
    <w:rsid w:val="00157A50"/>
    <w:rsid w:val="00157A70"/>
    <w:rsid w:val="00157B1E"/>
    <w:rsid w:val="00157CDE"/>
    <w:rsid w:val="00157DC0"/>
    <w:rsid w:val="00157E62"/>
    <w:rsid w:val="00157E63"/>
    <w:rsid w:val="00160595"/>
    <w:rsid w:val="00160D80"/>
    <w:rsid w:val="00160D8F"/>
    <w:rsid w:val="00161358"/>
    <w:rsid w:val="0016163E"/>
    <w:rsid w:val="001617C6"/>
    <w:rsid w:val="00161ABD"/>
    <w:rsid w:val="0016254F"/>
    <w:rsid w:val="00162860"/>
    <w:rsid w:val="001628DF"/>
    <w:rsid w:val="001628F1"/>
    <w:rsid w:val="00162998"/>
    <w:rsid w:val="00162C25"/>
    <w:rsid w:val="00163175"/>
    <w:rsid w:val="001636FF"/>
    <w:rsid w:val="00164422"/>
    <w:rsid w:val="0016476C"/>
    <w:rsid w:val="0016534E"/>
    <w:rsid w:val="001659C4"/>
    <w:rsid w:val="00165CDD"/>
    <w:rsid w:val="00165E0A"/>
    <w:rsid w:val="00165FAB"/>
    <w:rsid w:val="001665B1"/>
    <w:rsid w:val="00166A72"/>
    <w:rsid w:val="00166BF9"/>
    <w:rsid w:val="00166D8C"/>
    <w:rsid w:val="00167019"/>
    <w:rsid w:val="001672BA"/>
    <w:rsid w:val="00167370"/>
    <w:rsid w:val="00167A25"/>
    <w:rsid w:val="00167B46"/>
    <w:rsid w:val="00170949"/>
    <w:rsid w:val="00170CBF"/>
    <w:rsid w:val="0017101B"/>
    <w:rsid w:val="00171105"/>
    <w:rsid w:val="001719FC"/>
    <w:rsid w:val="00171AA6"/>
    <w:rsid w:val="00171F95"/>
    <w:rsid w:val="00172107"/>
    <w:rsid w:val="0017222B"/>
    <w:rsid w:val="001723D5"/>
    <w:rsid w:val="001725CC"/>
    <w:rsid w:val="00172F52"/>
    <w:rsid w:val="001732A9"/>
    <w:rsid w:val="00173332"/>
    <w:rsid w:val="00173645"/>
    <w:rsid w:val="0017412B"/>
    <w:rsid w:val="001749A3"/>
    <w:rsid w:val="00174A14"/>
    <w:rsid w:val="00174DFA"/>
    <w:rsid w:val="00175015"/>
    <w:rsid w:val="001750EE"/>
    <w:rsid w:val="001754A5"/>
    <w:rsid w:val="00175678"/>
    <w:rsid w:val="00175EB3"/>
    <w:rsid w:val="0017627B"/>
    <w:rsid w:val="00176285"/>
    <w:rsid w:val="00176294"/>
    <w:rsid w:val="00176448"/>
    <w:rsid w:val="0017646F"/>
    <w:rsid w:val="0017683B"/>
    <w:rsid w:val="0017702A"/>
    <w:rsid w:val="0017709C"/>
    <w:rsid w:val="00177379"/>
    <w:rsid w:val="00177414"/>
    <w:rsid w:val="0017745E"/>
    <w:rsid w:val="001776B4"/>
    <w:rsid w:val="00177B12"/>
    <w:rsid w:val="00177DBA"/>
    <w:rsid w:val="00180113"/>
    <w:rsid w:val="00180151"/>
    <w:rsid w:val="0018042D"/>
    <w:rsid w:val="0018053B"/>
    <w:rsid w:val="001805D2"/>
    <w:rsid w:val="001809E7"/>
    <w:rsid w:val="00180CEB"/>
    <w:rsid w:val="00181164"/>
    <w:rsid w:val="0018158A"/>
    <w:rsid w:val="00181D60"/>
    <w:rsid w:val="00181F91"/>
    <w:rsid w:val="001827B9"/>
    <w:rsid w:val="00182E36"/>
    <w:rsid w:val="00182FEB"/>
    <w:rsid w:val="0018303C"/>
    <w:rsid w:val="001836FD"/>
    <w:rsid w:val="00183985"/>
    <w:rsid w:val="0018414A"/>
    <w:rsid w:val="001843C1"/>
    <w:rsid w:val="001847A2"/>
    <w:rsid w:val="001847E6"/>
    <w:rsid w:val="00184840"/>
    <w:rsid w:val="00184CB9"/>
    <w:rsid w:val="00184D88"/>
    <w:rsid w:val="00184DD7"/>
    <w:rsid w:val="0018513F"/>
    <w:rsid w:val="001855CA"/>
    <w:rsid w:val="00185893"/>
    <w:rsid w:val="0018595E"/>
    <w:rsid w:val="00185998"/>
    <w:rsid w:val="00185A05"/>
    <w:rsid w:val="00185C41"/>
    <w:rsid w:val="00185DF4"/>
    <w:rsid w:val="00186124"/>
    <w:rsid w:val="001864DC"/>
    <w:rsid w:val="00186C27"/>
    <w:rsid w:val="0018708B"/>
    <w:rsid w:val="0018712B"/>
    <w:rsid w:val="001871F3"/>
    <w:rsid w:val="001872E6"/>
    <w:rsid w:val="00187702"/>
    <w:rsid w:val="00187A47"/>
    <w:rsid w:val="00187BF5"/>
    <w:rsid w:val="00187C77"/>
    <w:rsid w:val="001908F4"/>
    <w:rsid w:val="00190E5E"/>
    <w:rsid w:val="0019109C"/>
    <w:rsid w:val="0019131F"/>
    <w:rsid w:val="001918D2"/>
    <w:rsid w:val="0019272A"/>
    <w:rsid w:val="001928FD"/>
    <w:rsid w:val="00192B65"/>
    <w:rsid w:val="00193264"/>
    <w:rsid w:val="00193354"/>
    <w:rsid w:val="00193502"/>
    <w:rsid w:val="00193732"/>
    <w:rsid w:val="001938AB"/>
    <w:rsid w:val="00193BF1"/>
    <w:rsid w:val="00193DC9"/>
    <w:rsid w:val="00193EF6"/>
    <w:rsid w:val="00194021"/>
    <w:rsid w:val="00194FD6"/>
    <w:rsid w:val="00195268"/>
    <w:rsid w:val="00195275"/>
    <w:rsid w:val="001952B0"/>
    <w:rsid w:val="001953B7"/>
    <w:rsid w:val="00195466"/>
    <w:rsid w:val="00195735"/>
    <w:rsid w:val="00195860"/>
    <w:rsid w:val="001959B5"/>
    <w:rsid w:val="00195C82"/>
    <w:rsid w:val="00195ED3"/>
    <w:rsid w:val="001960D6"/>
    <w:rsid w:val="00196475"/>
    <w:rsid w:val="0019647A"/>
    <w:rsid w:val="00196586"/>
    <w:rsid w:val="001967E3"/>
    <w:rsid w:val="00196813"/>
    <w:rsid w:val="00196AA8"/>
    <w:rsid w:val="00196BDB"/>
    <w:rsid w:val="00196C52"/>
    <w:rsid w:val="00196D3F"/>
    <w:rsid w:val="00196DA4"/>
    <w:rsid w:val="00196F15"/>
    <w:rsid w:val="00197259"/>
    <w:rsid w:val="0019749F"/>
    <w:rsid w:val="0019752E"/>
    <w:rsid w:val="00197927"/>
    <w:rsid w:val="00197B86"/>
    <w:rsid w:val="00197BF3"/>
    <w:rsid w:val="00197EDF"/>
    <w:rsid w:val="00197F2D"/>
    <w:rsid w:val="001A00CE"/>
    <w:rsid w:val="001A018E"/>
    <w:rsid w:val="001A0651"/>
    <w:rsid w:val="001A076E"/>
    <w:rsid w:val="001A09EB"/>
    <w:rsid w:val="001A0DA8"/>
    <w:rsid w:val="001A11BD"/>
    <w:rsid w:val="001A1469"/>
    <w:rsid w:val="001A14F7"/>
    <w:rsid w:val="001A170C"/>
    <w:rsid w:val="001A1826"/>
    <w:rsid w:val="001A182A"/>
    <w:rsid w:val="001A1C93"/>
    <w:rsid w:val="001A1DAB"/>
    <w:rsid w:val="001A2072"/>
    <w:rsid w:val="001A2748"/>
    <w:rsid w:val="001A27BD"/>
    <w:rsid w:val="001A2AD6"/>
    <w:rsid w:val="001A2F5D"/>
    <w:rsid w:val="001A3108"/>
    <w:rsid w:val="001A3368"/>
    <w:rsid w:val="001A34F2"/>
    <w:rsid w:val="001A3839"/>
    <w:rsid w:val="001A393A"/>
    <w:rsid w:val="001A39AB"/>
    <w:rsid w:val="001A39C4"/>
    <w:rsid w:val="001A3A5C"/>
    <w:rsid w:val="001A3A9A"/>
    <w:rsid w:val="001A40B8"/>
    <w:rsid w:val="001A42C8"/>
    <w:rsid w:val="001A44A4"/>
    <w:rsid w:val="001A4DE4"/>
    <w:rsid w:val="001A519A"/>
    <w:rsid w:val="001A5522"/>
    <w:rsid w:val="001A56A9"/>
    <w:rsid w:val="001A5E5C"/>
    <w:rsid w:val="001A5E73"/>
    <w:rsid w:val="001A613A"/>
    <w:rsid w:val="001A6205"/>
    <w:rsid w:val="001A6241"/>
    <w:rsid w:val="001A64DA"/>
    <w:rsid w:val="001A6A20"/>
    <w:rsid w:val="001A6B54"/>
    <w:rsid w:val="001A6DCB"/>
    <w:rsid w:val="001A6E6B"/>
    <w:rsid w:val="001A7047"/>
    <w:rsid w:val="001A7329"/>
    <w:rsid w:val="001A732C"/>
    <w:rsid w:val="001A7445"/>
    <w:rsid w:val="001A7483"/>
    <w:rsid w:val="001A75F2"/>
    <w:rsid w:val="001B014E"/>
    <w:rsid w:val="001B0825"/>
    <w:rsid w:val="001B0AA3"/>
    <w:rsid w:val="001B1241"/>
    <w:rsid w:val="001B151D"/>
    <w:rsid w:val="001B1845"/>
    <w:rsid w:val="001B1878"/>
    <w:rsid w:val="001B1F44"/>
    <w:rsid w:val="001B2669"/>
    <w:rsid w:val="001B2AFD"/>
    <w:rsid w:val="001B2CCC"/>
    <w:rsid w:val="001B2E03"/>
    <w:rsid w:val="001B35C8"/>
    <w:rsid w:val="001B37C2"/>
    <w:rsid w:val="001B3C28"/>
    <w:rsid w:val="001B3E7F"/>
    <w:rsid w:val="001B4457"/>
    <w:rsid w:val="001B4B1B"/>
    <w:rsid w:val="001B5342"/>
    <w:rsid w:val="001B55B6"/>
    <w:rsid w:val="001B579A"/>
    <w:rsid w:val="001B5E11"/>
    <w:rsid w:val="001B6195"/>
    <w:rsid w:val="001B6A52"/>
    <w:rsid w:val="001B6B1A"/>
    <w:rsid w:val="001B774A"/>
    <w:rsid w:val="001B77E7"/>
    <w:rsid w:val="001B79B0"/>
    <w:rsid w:val="001B7A70"/>
    <w:rsid w:val="001B7A85"/>
    <w:rsid w:val="001B7BC9"/>
    <w:rsid w:val="001C08EC"/>
    <w:rsid w:val="001C0A4C"/>
    <w:rsid w:val="001C0F38"/>
    <w:rsid w:val="001C0FEA"/>
    <w:rsid w:val="001C107F"/>
    <w:rsid w:val="001C17AB"/>
    <w:rsid w:val="001C1CDC"/>
    <w:rsid w:val="001C1CEC"/>
    <w:rsid w:val="001C1E92"/>
    <w:rsid w:val="001C1EAC"/>
    <w:rsid w:val="001C1FD2"/>
    <w:rsid w:val="001C2672"/>
    <w:rsid w:val="001C2750"/>
    <w:rsid w:val="001C27F8"/>
    <w:rsid w:val="001C28F3"/>
    <w:rsid w:val="001C3348"/>
    <w:rsid w:val="001C3627"/>
    <w:rsid w:val="001C3649"/>
    <w:rsid w:val="001C37DB"/>
    <w:rsid w:val="001C3998"/>
    <w:rsid w:val="001C3B49"/>
    <w:rsid w:val="001C3EAD"/>
    <w:rsid w:val="001C3FF4"/>
    <w:rsid w:val="001C40E3"/>
    <w:rsid w:val="001C4187"/>
    <w:rsid w:val="001C41CB"/>
    <w:rsid w:val="001C41CC"/>
    <w:rsid w:val="001C4762"/>
    <w:rsid w:val="001C4C98"/>
    <w:rsid w:val="001C4F0E"/>
    <w:rsid w:val="001C50C8"/>
    <w:rsid w:val="001C50CB"/>
    <w:rsid w:val="001C5279"/>
    <w:rsid w:val="001C5285"/>
    <w:rsid w:val="001C530A"/>
    <w:rsid w:val="001C5A97"/>
    <w:rsid w:val="001C5D57"/>
    <w:rsid w:val="001C5E9B"/>
    <w:rsid w:val="001C5FDD"/>
    <w:rsid w:val="001C658C"/>
    <w:rsid w:val="001C6BEC"/>
    <w:rsid w:val="001D017B"/>
    <w:rsid w:val="001D0275"/>
    <w:rsid w:val="001D05E6"/>
    <w:rsid w:val="001D0703"/>
    <w:rsid w:val="001D0846"/>
    <w:rsid w:val="001D0AE3"/>
    <w:rsid w:val="001D0BAB"/>
    <w:rsid w:val="001D1012"/>
    <w:rsid w:val="001D11AE"/>
    <w:rsid w:val="001D1A94"/>
    <w:rsid w:val="001D1D26"/>
    <w:rsid w:val="001D1D5E"/>
    <w:rsid w:val="001D1ED3"/>
    <w:rsid w:val="001D23F6"/>
    <w:rsid w:val="001D2454"/>
    <w:rsid w:val="001D246C"/>
    <w:rsid w:val="001D2CB3"/>
    <w:rsid w:val="001D2D31"/>
    <w:rsid w:val="001D316B"/>
    <w:rsid w:val="001D31AA"/>
    <w:rsid w:val="001D369F"/>
    <w:rsid w:val="001D3A32"/>
    <w:rsid w:val="001D3CF4"/>
    <w:rsid w:val="001D3FE8"/>
    <w:rsid w:val="001D4184"/>
    <w:rsid w:val="001D475D"/>
    <w:rsid w:val="001D4F27"/>
    <w:rsid w:val="001D54C9"/>
    <w:rsid w:val="001D64BC"/>
    <w:rsid w:val="001D6DCF"/>
    <w:rsid w:val="001D7258"/>
    <w:rsid w:val="001D7338"/>
    <w:rsid w:val="001D738B"/>
    <w:rsid w:val="001D7B34"/>
    <w:rsid w:val="001E036E"/>
    <w:rsid w:val="001E06BA"/>
    <w:rsid w:val="001E0A6F"/>
    <w:rsid w:val="001E0BB8"/>
    <w:rsid w:val="001E0BBF"/>
    <w:rsid w:val="001E0CE4"/>
    <w:rsid w:val="001E0EA6"/>
    <w:rsid w:val="001E13E2"/>
    <w:rsid w:val="001E1983"/>
    <w:rsid w:val="001E1A56"/>
    <w:rsid w:val="001E1B72"/>
    <w:rsid w:val="001E1CBA"/>
    <w:rsid w:val="001E1D39"/>
    <w:rsid w:val="001E205A"/>
    <w:rsid w:val="001E26F7"/>
    <w:rsid w:val="001E272A"/>
    <w:rsid w:val="001E2931"/>
    <w:rsid w:val="001E29F8"/>
    <w:rsid w:val="001E2E45"/>
    <w:rsid w:val="001E3273"/>
    <w:rsid w:val="001E34E1"/>
    <w:rsid w:val="001E35E2"/>
    <w:rsid w:val="001E383F"/>
    <w:rsid w:val="001E3A2E"/>
    <w:rsid w:val="001E42CB"/>
    <w:rsid w:val="001E457C"/>
    <w:rsid w:val="001E4949"/>
    <w:rsid w:val="001E4A32"/>
    <w:rsid w:val="001E4E73"/>
    <w:rsid w:val="001E50E0"/>
    <w:rsid w:val="001E5708"/>
    <w:rsid w:val="001E5BD2"/>
    <w:rsid w:val="001E5F5E"/>
    <w:rsid w:val="001E6B3A"/>
    <w:rsid w:val="001E6BE2"/>
    <w:rsid w:val="001E6E74"/>
    <w:rsid w:val="001F0134"/>
    <w:rsid w:val="001F02CD"/>
    <w:rsid w:val="001F04FB"/>
    <w:rsid w:val="001F0A18"/>
    <w:rsid w:val="001F0FB2"/>
    <w:rsid w:val="001F1173"/>
    <w:rsid w:val="001F127A"/>
    <w:rsid w:val="001F162B"/>
    <w:rsid w:val="001F1656"/>
    <w:rsid w:val="001F166B"/>
    <w:rsid w:val="001F18B7"/>
    <w:rsid w:val="001F1DA9"/>
    <w:rsid w:val="001F1F97"/>
    <w:rsid w:val="001F2166"/>
    <w:rsid w:val="001F268C"/>
    <w:rsid w:val="001F27DD"/>
    <w:rsid w:val="001F28FC"/>
    <w:rsid w:val="001F296F"/>
    <w:rsid w:val="001F2A68"/>
    <w:rsid w:val="001F2B37"/>
    <w:rsid w:val="001F2B5B"/>
    <w:rsid w:val="001F2EC9"/>
    <w:rsid w:val="001F3278"/>
    <w:rsid w:val="001F3465"/>
    <w:rsid w:val="001F36A4"/>
    <w:rsid w:val="001F3CFE"/>
    <w:rsid w:val="001F4A94"/>
    <w:rsid w:val="001F4AD4"/>
    <w:rsid w:val="001F4AD7"/>
    <w:rsid w:val="001F51B7"/>
    <w:rsid w:val="001F51FA"/>
    <w:rsid w:val="001F555E"/>
    <w:rsid w:val="001F5695"/>
    <w:rsid w:val="001F5915"/>
    <w:rsid w:val="001F5A77"/>
    <w:rsid w:val="001F5CD4"/>
    <w:rsid w:val="001F5CE1"/>
    <w:rsid w:val="001F5D5D"/>
    <w:rsid w:val="001F6572"/>
    <w:rsid w:val="001F6772"/>
    <w:rsid w:val="001F6A42"/>
    <w:rsid w:val="001F6BA6"/>
    <w:rsid w:val="001F6FDE"/>
    <w:rsid w:val="001F71C4"/>
    <w:rsid w:val="001F735E"/>
    <w:rsid w:val="001F7789"/>
    <w:rsid w:val="001F79D8"/>
    <w:rsid w:val="001F79DE"/>
    <w:rsid w:val="001F7ABE"/>
    <w:rsid w:val="002001B6"/>
    <w:rsid w:val="0020023E"/>
    <w:rsid w:val="00200489"/>
    <w:rsid w:val="002006A7"/>
    <w:rsid w:val="00200721"/>
    <w:rsid w:val="00200B02"/>
    <w:rsid w:val="00200D0C"/>
    <w:rsid w:val="00201167"/>
    <w:rsid w:val="002011CB"/>
    <w:rsid w:val="0020124F"/>
    <w:rsid w:val="002016FF"/>
    <w:rsid w:val="002017F6"/>
    <w:rsid w:val="00201881"/>
    <w:rsid w:val="00202155"/>
    <w:rsid w:val="00202388"/>
    <w:rsid w:val="002028F5"/>
    <w:rsid w:val="00202DF7"/>
    <w:rsid w:val="00202E74"/>
    <w:rsid w:val="00202FF7"/>
    <w:rsid w:val="002030C7"/>
    <w:rsid w:val="0020355F"/>
    <w:rsid w:val="0020384F"/>
    <w:rsid w:val="0020387D"/>
    <w:rsid w:val="00203A7E"/>
    <w:rsid w:val="00203D49"/>
    <w:rsid w:val="00203ECB"/>
    <w:rsid w:val="00203ECD"/>
    <w:rsid w:val="00204051"/>
    <w:rsid w:val="002044A8"/>
    <w:rsid w:val="00204690"/>
    <w:rsid w:val="0020486D"/>
    <w:rsid w:val="0020492F"/>
    <w:rsid w:val="00205363"/>
    <w:rsid w:val="00205713"/>
    <w:rsid w:val="00205767"/>
    <w:rsid w:val="00205A1E"/>
    <w:rsid w:val="00205C03"/>
    <w:rsid w:val="002069EF"/>
    <w:rsid w:val="00206A22"/>
    <w:rsid w:val="002070E0"/>
    <w:rsid w:val="00207BA8"/>
    <w:rsid w:val="00207C94"/>
    <w:rsid w:val="002101AA"/>
    <w:rsid w:val="00210240"/>
    <w:rsid w:val="00210442"/>
    <w:rsid w:val="0021062A"/>
    <w:rsid w:val="0021085D"/>
    <w:rsid w:val="00210AB5"/>
    <w:rsid w:val="00210D8B"/>
    <w:rsid w:val="00211139"/>
    <w:rsid w:val="00211633"/>
    <w:rsid w:val="00211C02"/>
    <w:rsid w:val="00211F1E"/>
    <w:rsid w:val="0021232A"/>
    <w:rsid w:val="002123A0"/>
    <w:rsid w:val="0021277C"/>
    <w:rsid w:val="002128B4"/>
    <w:rsid w:val="002128E1"/>
    <w:rsid w:val="002128F4"/>
    <w:rsid w:val="00213080"/>
    <w:rsid w:val="00213302"/>
    <w:rsid w:val="002134E9"/>
    <w:rsid w:val="00213D8E"/>
    <w:rsid w:val="00213EA6"/>
    <w:rsid w:val="00213FF7"/>
    <w:rsid w:val="002142D9"/>
    <w:rsid w:val="00214459"/>
    <w:rsid w:val="002144B3"/>
    <w:rsid w:val="00215068"/>
    <w:rsid w:val="0021519A"/>
    <w:rsid w:val="002151A1"/>
    <w:rsid w:val="002151B4"/>
    <w:rsid w:val="002155B6"/>
    <w:rsid w:val="00215809"/>
    <w:rsid w:val="00215AEC"/>
    <w:rsid w:val="00215C77"/>
    <w:rsid w:val="00215D3A"/>
    <w:rsid w:val="00215ECA"/>
    <w:rsid w:val="00215F29"/>
    <w:rsid w:val="002160A9"/>
    <w:rsid w:val="0021614D"/>
    <w:rsid w:val="002165BC"/>
    <w:rsid w:val="00216A39"/>
    <w:rsid w:val="00216A44"/>
    <w:rsid w:val="00216A9F"/>
    <w:rsid w:val="00216D45"/>
    <w:rsid w:val="00216E6D"/>
    <w:rsid w:val="0021720D"/>
    <w:rsid w:val="002174B3"/>
    <w:rsid w:val="00217769"/>
    <w:rsid w:val="0021777F"/>
    <w:rsid w:val="00217A85"/>
    <w:rsid w:val="00217B82"/>
    <w:rsid w:val="00217E12"/>
    <w:rsid w:val="0022014A"/>
    <w:rsid w:val="00220225"/>
    <w:rsid w:val="00220249"/>
    <w:rsid w:val="0022028C"/>
    <w:rsid w:val="00220443"/>
    <w:rsid w:val="002204CB"/>
    <w:rsid w:val="002205FD"/>
    <w:rsid w:val="002206F1"/>
    <w:rsid w:val="0022163A"/>
    <w:rsid w:val="002216A6"/>
    <w:rsid w:val="00221879"/>
    <w:rsid w:val="00221E20"/>
    <w:rsid w:val="00221FB3"/>
    <w:rsid w:val="00221FC4"/>
    <w:rsid w:val="00222246"/>
    <w:rsid w:val="00222525"/>
    <w:rsid w:val="002225AE"/>
    <w:rsid w:val="00222E06"/>
    <w:rsid w:val="00222E60"/>
    <w:rsid w:val="00222FCA"/>
    <w:rsid w:val="00223545"/>
    <w:rsid w:val="002235E1"/>
    <w:rsid w:val="0022369C"/>
    <w:rsid w:val="0022392B"/>
    <w:rsid w:val="002239F5"/>
    <w:rsid w:val="00223F51"/>
    <w:rsid w:val="00224433"/>
    <w:rsid w:val="00224834"/>
    <w:rsid w:val="00224A23"/>
    <w:rsid w:val="002254AE"/>
    <w:rsid w:val="002256C5"/>
    <w:rsid w:val="00225DED"/>
    <w:rsid w:val="0022617E"/>
    <w:rsid w:val="0022631D"/>
    <w:rsid w:val="00226586"/>
    <w:rsid w:val="00226742"/>
    <w:rsid w:val="002268DF"/>
    <w:rsid w:val="002269B8"/>
    <w:rsid w:val="002269BE"/>
    <w:rsid w:val="00226B24"/>
    <w:rsid w:val="00226C4A"/>
    <w:rsid w:val="00226D28"/>
    <w:rsid w:val="00226EAB"/>
    <w:rsid w:val="002272FC"/>
    <w:rsid w:val="002273B5"/>
    <w:rsid w:val="0022752C"/>
    <w:rsid w:val="00227D0A"/>
    <w:rsid w:val="00227FEE"/>
    <w:rsid w:val="002301BD"/>
    <w:rsid w:val="00230F43"/>
    <w:rsid w:val="00231B49"/>
    <w:rsid w:val="00231B71"/>
    <w:rsid w:val="002326B3"/>
    <w:rsid w:val="00232874"/>
    <w:rsid w:val="00232A12"/>
    <w:rsid w:val="00232D55"/>
    <w:rsid w:val="00232ED5"/>
    <w:rsid w:val="002333C7"/>
    <w:rsid w:val="00233933"/>
    <w:rsid w:val="00233ABE"/>
    <w:rsid w:val="00233CCF"/>
    <w:rsid w:val="00233DBF"/>
    <w:rsid w:val="00233DC2"/>
    <w:rsid w:val="00234A14"/>
    <w:rsid w:val="00234A44"/>
    <w:rsid w:val="00234BED"/>
    <w:rsid w:val="00234D10"/>
    <w:rsid w:val="0023518E"/>
    <w:rsid w:val="00235795"/>
    <w:rsid w:val="00235CA1"/>
    <w:rsid w:val="002362FD"/>
    <w:rsid w:val="002366BD"/>
    <w:rsid w:val="0023674C"/>
    <w:rsid w:val="00236784"/>
    <w:rsid w:val="00236838"/>
    <w:rsid w:val="00236EB2"/>
    <w:rsid w:val="00236FFA"/>
    <w:rsid w:val="0023718F"/>
    <w:rsid w:val="00237772"/>
    <w:rsid w:val="00237AA9"/>
    <w:rsid w:val="00237BE7"/>
    <w:rsid w:val="00237F45"/>
    <w:rsid w:val="002402DA"/>
    <w:rsid w:val="002403D9"/>
    <w:rsid w:val="002403E5"/>
    <w:rsid w:val="0024050D"/>
    <w:rsid w:val="002407A6"/>
    <w:rsid w:val="00240825"/>
    <w:rsid w:val="00240B3D"/>
    <w:rsid w:val="00240BE6"/>
    <w:rsid w:val="00240FD5"/>
    <w:rsid w:val="0024139C"/>
    <w:rsid w:val="00241746"/>
    <w:rsid w:val="00242065"/>
    <w:rsid w:val="0024207B"/>
    <w:rsid w:val="00242855"/>
    <w:rsid w:val="00242B07"/>
    <w:rsid w:val="00243243"/>
    <w:rsid w:val="0024331C"/>
    <w:rsid w:val="00243F00"/>
    <w:rsid w:val="0024427A"/>
    <w:rsid w:val="00244B45"/>
    <w:rsid w:val="00244FD7"/>
    <w:rsid w:val="00244FFB"/>
    <w:rsid w:val="00245316"/>
    <w:rsid w:val="00245778"/>
    <w:rsid w:val="00245818"/>
    <w:rsid w:val="00245D51"/>
    <w:rsid w:val="00245F4F"/>
    <w:rsid w:val="00245FCE"/>
    <w:rsid w:val="0024634C"/>
    <w:rsid w:val="0024647F"/>
    <w:rsid w:val="0024658C"/>
    <w:rsid w:val="002465C6"/>
    <w:rsid w:val="0024671E"/>
    <w:rsid w:val="00246780"/>
    <w:rsid w:val="002467E2"/>
    <w:rsid w:val="00246A33"/>
    <w:rsid w:val="00247203"/>
    <w:rsid w:val="002472BD"/>
    <w:rsid w:val="0024765A"/>
    <w:rsid w:val="0024770F"/>
    <w:rsid w:val="0024777D"/>
    <w:rsid w:val="00247930"/>
    <w:rsid w:val="00247954"/>
    <w:rsid w:val="00247E25"/>
    <w:rsid w:val="00247EC9"/>
    <w:rsid w:val="0025008F"/>
    <w:rsid w:val="002506E8"/>
    <w:rsid w:val="00250CE8"/>
    <w:rsid w:val="00250E5A"/>
    <w:rsid w:val="0025100F"/>
    <w:rsid w:val="00251AB1"/>
    <w:rsid w:val="00251F7C"/>
    <w:rsid w:val="0025219F"/>
    <w:rsid w:val="00252327"/>
    <w:rsid w:val="0025234C"/>
    <w:rsid w:val="00252543"/>
    <w:rsid w:val="00252831"/>
    <w:rsid w:val="0025292C"/>
    <w:rsid w:val="00252AFF"/>
    <w:rsid w:val="00252CE6"/>
    <w:rsid w:val="00252D38"/>
    <w:rsid w:val="002530EF"/>
    <w:rsid w:val="002530F7"/>
    <w:rsid w:val="002532EF"/>
    <w:rsid w:val="00253785"/>
    <w:rsid w:val="00253A45"/>
    <w:rsid w:val="00253C14"/>
    <w:rsid w:val="00253C81"/>
    <w:rsid w:val="00254694"/>
    <w:rsid w:val="00254826"/>
    <w:rsid w:val="00254CCC"/>
    <w:rsid w:val="00254D76"/>
    <w:rsid w:val="0025505A"/>
    <w:rsid w:val="00255096"/>
    <w:rsid w:val="00255119"/>
    <w:rsid w:val="0025521E"/>
    <w:rsid w:val="00255BA0"/>
    <w:rsid w:val="00255D1E"/>
    <w:rsid w:val="00256234"/>
    <w:rsid w:val="002568A4"/>
    <w:rsid w:val="002569F9"/>
    <w:rsid w:val="00256A7F"/>
    <w:rsid w:val="00256B2B"/>
    <w:rsid w:val="00256E2D"/>
    <w:rsid w:val="00256E85"/>
    <w:rsid w:val="00256FA4"/>
    <w:rsid w:val="0025734B"/>
    <w:rsid w:val="00257A13"/>
    <w:rsid w:val="00257CC6"/>
    <w:rsid w:val="00257E26"/>
    <w:rsid w:val="00260075"/>
    <w:rsid w:val="002609EE"/>
    <w:rsid w:val="00260A73"/>
    <w:rsid w:val="00260AF9"/>
    <w:rsid w:val="00260EE8"/>
    <w:rsid w:val="002615CC"/>
    <w:rsid w:val="002615D7"/>
    <w:rsid w:val="0026178A"/>
    <w:rsid w:val="00261806"/>
    <w:rsid w:val="0026191F"/>
    <w:rsid w:val="00262798"/>
    <w:rsid w:val="00262FC8"/>
    <w:rsid w:val="0026309D"/>
    <w:rsid w:val="002630CC"/>
    <w:rsid w:val="0026337A"/>
    <w:rsid w:val="00263A8B"/>
    <w:rsid w:val="00263ADD"/>
    <w:rsid w:val="002642C2"/>
    <w:rsid w:val="00264FEB"/>
    <w:rsid w:val="00265187"/>
    <w:rsid w:val="00265361"/>
    <w:rsid w:val="00265675"/>
    <w:rsid w:val="002658B0"/>
    <w:rsid w:val="00266280"/>
    <w:rsid w:val="00266588"/>
    <w:rsid w:val="0026694E"/>
    <w:rsid w:val="00266989"/>
    <w:rsid w:val="00266B90"/>
    <w:rsid w:val="0026725F"/>
    <w:rsid w:val="00267B8E"/>
    <w:rsid w:val="0027007B"/>
    <w:rsid w:val="0027033D"/>
    <w:rsid w:val="0027067E"/>
    <w:rsid w:val="0027070B"/>
    <w:rsid w:val="00270C16"/>
    <w:rsid w:val="0027100A"/>
    <w:rsid w:val="00271828"/>
    <w:rsid w:val="00271F36"/>
    <w:rsid w:val="00271FF4"/>
    <w:rsid w:val="00271FF8"/>
    <w:rsid w:val="002723BC"/>
    <w:rsid w:val="00272D1B"/>
    <w:rsid w:val="0027323F"/>
    <w:rsid w:val="00273591"/>
    <w:rsid w:val="0027366B"/>
    <w:rsid w:val="00273839"/>
    <w:rsid w:val="00273897"/>
    <w:rsid w:val="002739C0"/>
    <w:rsid w:val="00273AB8"/>
    <w:rsid w:val="00273C24"/>
    <w:rsid w:val="00273F7A"/>
    <w:rsid w:val="0027400E"/>
    <w:rsid w:val="002741C3"/>
    <w:rsid w:val="00274247"/>
    <w:rsid w:val="002744BC"/>
    <w:rsid w:val="00274591"/>
    <w:rsid w:val="002746D5"/>
    <w:rsid w:val="0027491B"/>
    <w:rsid w:val="00274942"/>
    <w:rsid w:val="00274A3E"/>
    <w:rsid w:val="00274EB6"/>
    <w:rsid w:val="00274FC3"/>
    <w:rsid w:val="00275A7F"/>
    <w:rsid w:val="00275E96"/>
    <w:rsid w:val="00276186"/>
    <w:rsid w:val="002761CA"/>
    <w:rsid w:val="0027647B"/>
    <w:rsid w:val="002765F7"/>
    <w:rsid w:val="00276EC8"/>
    <w:rsid w:val="00277191"/>
    <w:rsid w:val="00277B45"/>
    <w:rsid w:val="002801B2"/>
    <w:rsid w:val="0028069F"/>
    <w:rsid w:val="002806B9"/>
    <w:rsid w:val="002810E0"/>
    <w:rsid w:val="00281102"/>
    <w:rsid w:val="002812DE"/>
    <w:rsid w:val="002816F0"/>
    <w:rsid w:val="0028172A"/>
    <w:rsid w:val="00281A8B"/>
    <w:rsid w:val="00281C98"/>
    <w:rsid w:val="00281D50"/>
    <w:rsid w:val="002826F9"/>
    <w:rsid w:val="00282919"/>
    <w:rsid w:val="00282B57"/>
    <w:rsid w:val="00282F34"/>
    <w:rsid w:val="00282FC3"/>
    <w:rsid w:val="00282FDF"/>
    <w:rsid w:val="00283394"/>
    <w:rsid w:val="0028346E"/>
    <w:rsid w:val="00283B18"/>
    <w:rsid w:val="00283F9F"/>
    <w:rsid w:val="002840E8"/>
    <w:rsid w:val="00284241"/>
    <w:rsid w:val="00284350"/>
    <w:rsid w:val="00285958"/>
    <w:rsid w:val="00285B49"/>
    <w:rsid w:val="00285C4C"/>
    <w:rsid w:val="00285F48"/>
    <w:rsid w:val="0028625D"/>
    <w:rsid w:val="002863AF"/>
    <w:rsid w:val="002868CE"/>
    <w:rsid w:val="00287197"/>
    <w:rsid w:val="00287420"/>
    <w:rsid w:val="00287651"/>
    <w:rsid w:val="002878B0"/>
    <w:rsid w:val="00287954"/>
    <w:rsid w:val="00287AD3"/>
    <w:rsid w:val="00287C9B"/>
    <w:rsid w:val="0029012A"/>
    <w:rsid w:val="00290186"/>
    <w:rsid w:val="00290F12"/>
    <w:rsid w:val="00290FF6"/>
    <w:rsid w:val="0029104C"/>
    <w:rsid w:val="0029141A"/>
    <w:rsid w:val="002915A1"/>
    <w:rsid w:val="00291E7B"/>
    <w:rsid w:val="00291E91"/>
    <w:rsid w:val="00292066"/>
    <w:rsid w:val="002920B3"/>
    <w:rsid w:val="0029251D"/>
    <w:rsid w:val="00292731"/>
    <w:rsid w:val="00292AC3"/>
    <w:rsid w:val="0029311D"/>
    <w:rsid w:val="00293529"/>
    <w:rsid w:val="00293586"/>
    <w:rsid w:val="00293B61"/>
    <w:rsid w:val="00293CF2"/>
    <w:rsid w:val="002947E7"/>
    <w:rsid w:val="00294905"/>
    <w:rsid w:val="00295692"/>
    <w:rsid w:val="00296247"/>
    <w:rsid w:val="00296B97"/>
    <w:rsid w:val="00296EC5"/>
    <w:rsid w:val="002972A6"/>
    <w:rsid w:val="00297560"/>
    <w:rsid w:val="00297579"/>
    <w:rsid w:val="0029766F"/>
    <w:rsid w:val="00297ABE"/>
    <w:rsid w:val="00297AC9"/>
    <w:rsid w:val="00297B90"/>
    <w:rsid w:val="00297BC8"/>
    <w:rsid w:val="00297ED6"/>
    <w:rsid w:val="002A0240"/>
    <w:rsid w:val="002A04EB"/>
    <w:rsid w:val="002A05C5"/>
    <w:rsid w:val="002A06E9"/>
    <w:rsid w:val="002A1193"/>
    <w:rsid w:val="002A11CE"/>
    <w:rsid w:val="002A14A1"/>
    <w:rsid w:val="002A14C9"/>
    <w:rsid w:val="002A1506"/>
    <w:rsid w:val="002A161B"/>
    <w:rsid w:val="002A1904"/>
    <w:rsid w:val="002A1B79"/>
    <w:rsid w:val="002A2148"/>
    <w:rsid w:val="002A2202"/>
    <w:rsid w:val="002A2400"/>
    <w:rsid w:val="002A2734"/>
    <w:rsid w:val="002A30BC"/>
    <w:rsid w:val="002A3342"/>
    <w:rsid w:val="002A33B4"/>
    <w:rsid w:val="002A3A5D"/>
    <w:rsid w:val="002A3EE0"/>
    <w:rsid w:val="002A4276"/>
    <w:rsid w:val="002A4C29"/>
    <w:rsid w:val="002A4E15"/>
    <w:rsid w:val="002A4F58"/>
    <w:rsid w:val="002A50AE"/>
    <w:rsid w:val="002A512C"/>
    <w:rsid w:val="002A5195"/>
    <w:rsid w:val="002A569D"/>
    <w:rsid w:val="002A57AD"/>
    <w:rsid w:val="002A58EF"/>
    <w:rsid w:val="002A5C28"/>
    <w:rsid w:val="002A5ED7"/>
    <w:rsid w:val="002A61EE"/>
    <w:rsid w:val="002A62D2"/>
    <w:rsid w:val="002A668D"/>
    <w:rsid w:val="002A68C3"/>
    <w:rsid w:val="002A6981"/>
    <w:rsid w:val="002A6AEF"/>
    <w:rsid w:val="002A6B53"/>
    <w:rsid w:val="002A776E"/>
    <w:rsid w:val="002A7AFF"/>
    <w:rsid w:val="002A7BD2"/>
    <w:rsid w:val="002B0A37"/>
    <w:rsid w:val="002B0CCC"/>
    <w:rsid w:val="002B0F67"/>
    <w:rsid w:val="002B12A9"/>
    <w:rsid w:val="002B1668"/>
    <w:rsid w:val="002B1917"/>
    <w:rsid w:val="002B1B97"/>
    <w:rsid w:val="002B1DA6"/>
    <w:rsid w:val="002B206C"/>
    <w:rsid w:val="002B22E2"/>
    <w:rsid w:val="002B27DF"/>
    <w:rsid w:val="002B2A9E"/>
    <w:rsid w:val="002B2C66"/>
    <w:rsid w:val="002B2E86"/>
    <w:rsid w:val="002B3605"/>
    <w:rsid w:val="002B37DB"/>
    <w:rsid w:val="002B3ED6"/>
    <w:rsid w:val="002B4204"/>
    <w:rsid w:val="002B442E"/>
    <w:rsid w:val="002B4774"/>
    <w:rsid w:val="002B4ACB"/>
    <w:rsid w:val="002B4FC6"/>
    <w:rsid w:val="002B5207"/>
    <w:rsid w:val="002B523F"/>
    <w:rsid w:val="002B5C3C"/>
    <w:rsid w:val="002B5C8A"/>
    <w:rsid w:val="002B5FF3"/>
    <w:rsid w:val="002B64C6"/>
    <w:rsid w:val="002B6571"/>
    <w:rsid w:val="002B66FB"/>
    <w:rsid w:val="002B6744"/>
    <w:rsid w:val="002B6BB4"/>
    <w:rsid w:val="002B7196"/>
    <w:rsid w:val="002B7199"/>
    <w:rsid w:val="002B71FE"/>
    <w:rsid w:val="002B7B92"/>
    <w:rsid w:val="002B7F28"/>
    <w:rsid w:val="002C034A"/>
    <w:rsid w:val="002C0763"/>
    <w:rsid w:val="002C0899"/>
    <w:rsid w:val="002C08AC"/>
    <w:rsid w:val="002C0AC0"/>
    <w:rsid w:val="002C0C7C"/>
    <w:rsid w:val="002C0CF3"/>
    <w:rsid w:val="002C0F05"/>
    <w:rsid w:val="002C11F5"/>
    <w:rsid w:val="002C1330"/>
    <w:rsid w:val="002C134B"/>
    <w:rsid w:val="002C145F"/>
    <w:rsid w:val="002C14C7"/>
    <w:rsid w:val="002C193D"/>
    <w:rsid w:val="002C1DF6"/>
    <w:rsid w:val="002C1E65"/>
    <w:rsid w:val="002C21D4"/>
    <w:rsid w:val="002C2908"/>
    <w:rsid w:val="002C32E8"/>
    <w:rsid w:val="002C3734"/>
    <w:rsid w:val="002C37D3"/>
    <w:rsid w:val="002C3E63"/>
    <w:rsid w:val="002C3E9B"/>
    <w:rsid w:val="002C3EA0"/>
    <w:rsid w:val="002C3FC3"/>
    <w:rsid w:val="002C4574"/>
    <w:rsid w:val="002C4844"/>
    <w:rsid w:val="002C48BF"/>
    <w:rsid w:val="002C4CFF"/>
    <w:rsid w:val="002C4EA9"/>
    <w:rsid w:val="002C4FE3"/>
    <w:rsid w:val="002C52BD"/>
    <w:rsid w:val="002C5419"/>
    <w:rsid w:val="002C5489"/>
    <w:rsid w:val="002C5C06"/>
    <w:rsid w:val="002C5E98"/>
    <w:rsid w:val="002C5F19"/>
    <w:rsid w:val="002C634C"/>
    <w:rsid w:val="002C643C"/>
    <w:rsid w:val="002C651C"/>
    <w:rsid w:val="002C6565"/>
    <w:rsid w:val="002C69F0"/>
    <w:rsid w:val="002C6AAB"/>
    <w:rsid w:val="002C6C09"/>
    <w:rsid w:val="002C7242"/>
    <w:rsid w:val="002C7683"/>
    <w:rsid w:val="002C7811"/>
    <w:rsid w:val="002C78CC"/>
    <w:rsid w:val="002C7A04"/>
    <w:rsid w:val="002C7A34"/>
    <w:rsid w:val="002C7C94"/>
    <w:rsid w:val="002C7CE7"/>
    <w:rsid w:val="002C7D3D"/>
    <w:rsid w:val="002C7EC7"/>
    <w:rsid w:val="002C7FE0"/>
    <w:rsid w:val="002D03EF"/>
    <w:rsid w:val="002D0407"/>
    <w:rsid w:val="002D0A9F"/>
    <w:rsid w:val="002D0D19"/>
    <w:rsid w:val="002D147A"/>
    <w:rsid w:val="002D14C3"/>
    <w:rsid w:val="002D16F8"/>
    <w:rsid w:val="002D1875"/>
    <w:rsid w:val="002D18F6"/>
    <w:rsid w:val="002D1FA4"/>
    <w:rsid w:val="002D25F9"/>
    <w:rsid w:val="002D2693"/>
    <w:rsid w:val="002D281F"/>
    <w:rsid w:val="002D2974"/>
    <w:rsid w:val="002D2C99"/>
    <w:rsid w:val="002D2D84"/>
    <w:rsid w:val="002D324D"/>
    <w:rsid w:val="002D3A6A"/>
    <w:rsid w:val="002D3F4F"/>
    <w:rsid w:val="002D4255"/>
    <w:rsid w:val="002D4317"/>
    <w:rsid w:val="002D43F6"/>
    <w:rsid w:val="002D470E"/>
    <w:rsid w:val="002D4848"/>
    <w:rsid w:val="002D485C"/>
    <w:rsid w:val="002D48CD"/>
    <w:rsid w:val="002D4E06"/>
    <w:rsid w:val="002D5719"/>
    <w:rsid w:val="002D5F9A"/>
    <w:rsid w:val="002D6128"/>
    <w:rsid w:val="002D6272"/>
    <w:rsid w:val="002D63EA"/>
    <w:rsid w:val="002D67F7"/>
    <w:rsid w:val="002D7077"/>
    <w:rsid w:val="002D722C"/>
    <w:rsid w:val="002D7390"/>
    <w:rsid w:val="002D773A"/>
    <w:rsid w:val="002D7780"/>
    <w:rsid w:val="002D78B7"/>
    <w:rsid w:val="002D79AB"/>
    <w:rsid w:val="002D7E55"/>
    <w:rsid w:val="002D7EA8"/>
    <w:rsid w:val="002E014E"/>
    <w:rsid w:val="002E035A"/>
    <w:rsid w:val="002E0650"/>
    <w:rsid w:val="002E067E"/>
    <w:rsid w:val="002E06F7"/>
    <w:rsid w:val="002E0A76"/>
    <w:rsid w:val="002E0C07"/>
    <w:rsid w:val="002E10BB"/>
    <w:rsid w:val="002E137C"/>
    <w:rsid w:val="002E17CA"/>
    <w:rsid w:val="002E1933"/>
    <w:rsid w:val="002E1AB1"/>
    <w:rsid w:val="002E1C1E"/>
    <w:rsid w:val="002E1F2D"/>
    <w:rsid w:val="002E21B4"/>
    <w:rsid w:val="002E2648"/>
    <w:rsid w:val="002E2A7B"/>
    <w:rsid w:val="002E352E"/>
    <w:rsid w:val="002E3657"/>
    <w:rsid w:val="002E397C"/>
    <w:rsid w:val="002E3D59"/>
    <w:rsid w:val="002E498A"/>
    <w:rsid w:val="002E4F00"/>
    <w:rsid w:val="002E5D8E"/>
    <w:rsid w:val="002E5F6A"/>
    <w:rsid w:val="002E5FC2"/>
    <w:rsid w:val="002E6423"/>
    <w:rsid w:val="002E65A0"/>
    <w:rsid w:val="002E7052"/>
    <w:rsid w:val="002E7192"/>
    <w:rsid w:val="002E7261"/>
    <w:rsid w:val="002E75CD"/>
    <w:rsid w:val="002E79C2"/>
    <w:rsid w:val="002F00B7"/>
    <w:rsid w:val="002F065D"/>
    <w:rsid w:val="002F0783"/>
    <w:rsid w:val="002F0869"/>
    <w:rsid w:val="002F08A2"/>
    <w:rsid w:val="002F0E10"/>
    <w:rsid w:val="002F10AF"/>
    <w:rsid w:val="002F1421"/>
    <w:rsid w:val="002F1B24"/>
    <w:rsid w:val="002F1EA2"/>
    <w:rsid w:val="002F21B0"/>
    <w:rsid w:val="002F25D1"/>
    <w:rsid w:val="002F27FD"/>
    <w:rsid w:val="002F2D79"/>
    <w:rsid w:val="002F3033"/>
    <w:rsid w:val="002F34E6"/>
    <w:rsid w:val="002F3687"/>
    <w:rsid w:val="002F36D5"/>
    <w:rsid w:val="002F38C4"/>
    <w:rsid w:val="002F3A46"/>
    <w:rsid w:val="002F3C68"/>
    <w:rsid w:val="002F4269"/>
    <w:rsid w:val="002F4721"/>
    <w:rsid w:val="002F4864"/>
    <w:rsid w:val="002F523F"/>
    <w:rsid w:val="002F5CDE"/>
    <w:rsid w:val="002F606F"/>
    <w:rsid w:val="002F64F1"/>
    <w:rsid w:val="002F6AED"/>
    <w:rsid w:val="002F732D"/>
    <w:rsid w:val="002F740C"/>
    <w:rsid w:val="002F7557"/>
    <w:rsid w:val="002F7993"/>
    <w:rsid w:val="0030046A"/>
    <w:rsid w:val="00300646"/>
    <w:rsid w:val="003007D8"/>
    <w:rsid w:val="00300CFD"/>
    <w:rsid w:val="0030130B"/>
    <w:rsid w:val="00301454"/>
    <w:rsid w:val="0030146F"/>
    <w:rsid w:val="003017B5"/>
    <w:rsid w:val="00301E04"/>
    <w:rsid w:val="0030244E"/>
    <w:rsid w:val="00302774"/>
    <w:rsid w:val="003027C0"/>
    <w:rsid w:val="003027C7"/>
    <w:rsid w:val="00302A68"/>
    <w:rsid w:val="003032EF"/>
    <w:rsid w:val="00303319"/>
    <w:rsid w:val="00303702"/>
    <w:rsid w:val="00303827"/>
    <w:rsid w:val="00303BD2"/>
    <w:rsid w:val="00304072"/>
    <w:rsid w:val="00304081"/>
    <w:rsid w:val="0030419E"/>
    <w:rsid w:val="003041CD"/>
    <w:rsid w:val="003045BD"/>
    <w:rsid w:val="00304747"/>
    <w:rsid w:val="00305295"/>
    <w:rsid w:val="003052B9"/>
    <w:rsid w:val="0030556B"/>
    <w:rsid w:val="00305672"/>
    <w:rsid w:val="00306088"/>
    <w:rsid w:val="003062F0"/>
    <w:rsid w:val="0030646A"/>
    <w:rsid w:val="0030666E"/>
    <w:rsid w:val="003066B1"/>
    <w:rsid w:val="00306879"/>
    <w:rsid w:val="00306926"/>
    <w:rsid w:val="003070D9"/>
    <w:rsid w:val="003072B5"/>
    <w:rsid w:val="00307402"/>
    <w:rsid w:val="003074CA"/>
    <w:rsid w:val="00307861"/>
    <w:rsid w:val="00307C84"/>
    <w:rsid w:val="00310716"/>
    <w:rsid w:val="00310B11"/>
    <w:rsid w:val="00310B37"/>
    <w:rsid w:val="00310D08"/>
    <w:rsid w:val="00310D9C"/>
    <w:rsid w:val="00310F3A"/>
    <w:rsid w:val="0031110E"/>
    <w:rsid w:val="003111A2"/>
    <w:rsid w:val="0031130E"/>
    <w:rsid w:val="0031139C"/>
    <w:rsid w:val="00311594"/>
    <w:rsid w:val="00311B10"/>
    <w:rsid w:val="00311D88"/>
    <w:rsid w:val="00311EEC"/>
    <w:rsid w:val="00311F82"/>
    <w:rsid w:val="0031235C"/>
    <w:rsid w:val="00312387"/>
    <w:rsid w:val="00313041"/>
    <w:rsid w:val="0031328A"/>
    <w:rsid w:val="003135EF"/>
    <w:rsid w:val="003137C7"/>
    <w:rsid w:val="00314543"/>
    <w:rsid w:val="0031475C"/>
    <w:rsid w:val="00314988"/>
    <w:rsid w:val="00314B73"/>
    <w:rsid w:val="00315069"/>
    <w:rsid w:val="0031507D"/>
    <w:rsid w:val="00315340"/>
    <w:rsid w:val="003153D4"/>
    <w:rsid w:val="0031548F"/>
    <w:rsid w:val="00315AB9"/>
    <w:rsid w:val="00315BDE"/>
    <w:rsid w:val="00315CEC"/>
    <w:rsid w:val="00315E21"/>
    <w:rsid w:val="00315F4A"/>
    <w:rsid w:val="003161CD"/>
    <w:rsid w:val="00316213"/>
    <w:rsid w:val="0031640C"/>
    <w:rsid w:val="003165A6"/>
    <w:rsid w:val="00316792"/>
    <w:rsid w:val="003167EF"/>
    <w:rsid w:val="0031695B"/>
    <w:rsid w:val="00316C7C"/>
    <w:rsid w:val="00316CB4"/>
    <w:rsid w:val="00316D50"/>
    <w:rsid w:val="00316FE0"/>
    <w:rsid w:val="0031735D"/>
    <w:rsid w:val="00317722"/>
    <w:rsid w:val="00317CE0"/>
    <w:rsid w:val="00317ED9"/>
    <w:rsid w:val="00320689"/>
    <w:rsid w:val="0032085B"/>
    <w:rsid w:val="00320B2A"/>
    <w:rsid w:val="00320C25"/>
    <w:rsid w:val="00320C38"/>
    <w:rsid w:val="00321290"/>
    <w:rsid w:val="00321788"/>
    <w:rsid w:val="003218D3"/>
    <w:rsid w:val="00321B33"/>
    <w:rsid w:val="00321C2B"/>
    <w:rsid w:val="00321E73"/>
    <w:rsid w:val="00321EAF"/>
    <w:rsid w:val="0032219A"/>
    <w:rsid w:val="003224C3"/>
    <w:rsid w:val="00322A77"/>
    <w:rsid w:val="00322D10"/>
    <w:rsid w:val="003235F3"/>
    <w:rsid w:val="00323846"/>
    <w:rsid w:val="00323D42"/>
    <w:rsid w:val="0032415A"/>
    <w:rsid w:val="003242A3"/>
    <w:rsid w:val="003246ED"/>
    <w:rsid w:val="0032481A"/>
    <w:rsid w:val="00324FF7"/>
    <w:rsid w:val="00325D35"/>
    <w:rsid w:val="00325FA2"/>
    <w:rsid w:val="00325FE1"/>
    <w:rsid w:val="0032623B"/>
    <w:rsid w:val="003262A4"/>
    <w:rsid w:val="00326872"/>
    <w:rsid w:val="003269DE"/>
    <w:rsid w:val="00326A2B"/>
    <w:rsid w:val="0032774E"/>
    <w:rsid w:val="00327B2F"/>
    <w:rsid w:val="00327DD1"/>
    <w:rsid w:val="00330189"/>
    <w:rsid w:val="003301E6"/>
    <w:rsid w:val="0033044A"/>
    <w:rsid w:val="00330484"/>
    <w:rsid w:val="003305E0"/>
    <w:rsid w:val="0033090A"/>
    <w:rsid w:val="00330911"/>
    <w:rsid w:val="00330EF4"/>
    <w:rsid w:val="00331094"/>
    <w:rsid w:val="0033113E"/>
    <w:rsid w:val="0033126E"/>
    <w:rsid w:val="003316F5"/>
    <w:rsid w:val="0033186B"/>
    <w:rsid w:val="0033238D"/>
    <w:rsid w:val="003323EA"/>
    <w:rsid w:val="00332407"/>
    <w:rsid w:val="00332EEE"/>
    <w:rsid w:val="00333693"/>
    <w:rsid w:val="00333825"/>
    <w:rsid w:val="0033388F"/>
    <w:rsid w:val="00334263"/>
    <w:rsid w:val="0033453D"/>
    <w:rsid w:val="00334561"/>
    <w:rsid w:val="003345FA"/>
    <w:rsid w:val="00334EBD"/>
    <w:rsid w:val="00334FA0"/>
    <w:rsid w:val="0033512A"/>
    <w:rsid w:val="003359C6"/>
    <w:rsid w:val="00335A46"/>
    <w:rsid w:val="00335B45"/>
    <w:rsid w:val="00335FDF"/>
    <w:rsid w:val="0033605E"/>
    <w:rsid w:val="00336086"/>
    <w:rsid w:val="0033643C"/>
    <w:rsid w:val="003365E2"/>
    <w:rsid w:val="003365E7"/>
    <w:rsid w:val="00336909"/>
    <w:rsid w:val="0033695D"/>
    <w:rsid w:val="00336971"/>
    <w:rsid w:val="00336DF9"/>
    <w:rsid w:val="00337046"/>
    <w:rsid w:val="0033751B"/>
    <w:rsid w:val="003376D2"/>
    <w:rsid w:val="00337896"/>
    <w:rsid w:val="00337ACF"/>
    <w:rsid w:val="00337BB3"/>
    <w:rsid w:val="00337BF3"/>
    <w:rsid w:val="00337E84"/>
    <w:rsid w:val="0034023D"/>
    <w:rsid w:val="00340295"/>
    <w:rsid w:val="003409E9"/>
    <w:rsid w:val="00340C27"/>
    <w:rsid w:val="00340DDC"/>
    <w:rsid w:val="00340F32"/>
    <w:rsid w:val="00341033"/>
    <w:rsid w:val="00341291"/>
    <w:rsid w:val="00341354"/>
    <w:rsid w:val="00341397"/>
    <w:rsid w:val="0034152D"/>
    <w:rsid w:val="00341828"/>
    <w:rsid w:val="00341B03"/>
    <w:rsid w:val="00341B2C"/>
    <w:rsid w:val="00341B5C"/>
    <w:rsid w:val="00341C08"/>
    <w:rsid w:val="00341D69"/>
    <w:rsid w:val="00342447"/>
    <w:rsid w:val="00342907"/>
    <w:rsid w:val="00342C3C"/>
    <w:rsid w:val="00343657"/>
    <w:rsid w:val="00343952"/>
    <w:rsid w:val="00343955"/>
    <w:rsid w:val="00343BF0"/>
    <w:rsid w:val="00343D7E"/>
    <w:rsid w:val="00344029"/>
    <w:rsid w:val="0034413A"/>
    <w:rsid w:val="00344256"/>
    <w:rsid w:val="00344371"/>
    <w:rsid w:val="003448DB"/>
    <w:rsid w:val="00344A47"/>
    <w:rsid w:val="00344CD8"/>
    <w:rsid w:val="00344F62"/>
    <w:rsid w:val="003459E3"/>
    <w:rsid w:val="00345C4A"/>
    <w:rsid w:val="00345D6C"/>
    <w:rsid w:val="00345F26"/>
    <w:rsid w:val="00345F3D"/>
    <w:rsid w:val="00345FE3"/>
    <w:rsid w:val="00346332"/>
    <w:rsid w:val="003463C1"/>
    <w:rsid w:val="0034672C"/>
    <w:rsid w:val="00346A28"/>
    <w:rsid w:val="00346B5A"/>
    <w:rsid w:val="003478EC"/>
    <w:rsid w:val="00350213"/>
    <w:rsid w:val="00350650"/>
    <w:rsid w:val="003506DB"/>
    <w:rsid w:val="00350E74"/>
    <w:rsid w:val="00350EDD"/>
    <w:rsid w:val="0035111B"/>
    <w:rsid w:val="0035183D"/>
    <w:rsid w:val="00351B6B"/>
    <w:rsid w:val="00351F5C"/>
    <w:rsid w:val="00351F6A"/>
    <w:rsid w:val="0035232D"/>
    <w:rsid w:val="0035249E"/>
    <w:rsid w:val="0035251D"/>
    <w:rsid w:val="00352555"/>
    <w:rsid w:val="0035263E"/>
    <w:rsid w:val="00352736"/>
    <w:rsid w:val="0035277F"/>
    <w:rsid w:val="00352793"/>
    <w:rsid w:val="00352A38"/>
    <w:rsid w:val="00352B67"/>
    <w:rsid w:val="00352BDD"/>
    <w:rsid w:val="00352CF5"/>
    <w:rsid w:val="00352FD3"/>
    <w:rsid w:val="00353262"/>
    <w:rsid w:val="00353B1F"/>
    <w:rsid w:val="00353BC1"/>
    <w:rsid w:val="00353C51"/>
    <w:rsid w:val="00354066"/>
    <w:rsid w:val="0035427C"/>
    <w:rsid w:val="003548E7"/>
    <w:rsid w:val="003549CB"/>
    <w:rsid w:val="00354C57"/>
    <w:rsid w:val="00354E7C"/>
    <w:rsid w:val="0035506E"/>
    <w:rsid w:val="00355475"/>
    <w:rsid w:val="0035557E"/>
    <w:rsid w:val="00356485"/>
    <w:rsid w:val="0035659E"/>
    <w:rsid w:val="003568E3"/>
    <w:rsid w:val="00356C42"/>
    <w:rsid w:val="003572CF"/>
    <w:rsid w:val="00357521"/>
    <w:rsid w:val="0035772B"/>
    <w:rsid w:val="003577D3"/>
    <w:rsid w:val="00357937"/>
    <w:rsid w:val="00360636"/>
    <w:rsid w:val="0036069B"/>
    <w:rsid w:val="003607FF"/>
    <w:rsid w:val="00360840"/>
    <w:rsid w:val="003609DA"/>
    <w:rsid w:val="00360DCC"/>
    <w:rsid w:val="003611F7"/>
    <w:rsid w:val="003618AA"/>
    <w:rsid w:val="00361B48"/>
    <w:rsid w:val="00361DAB"/>
    <w:rsid w:val="0036201A"/>
    <w:rsid w:val="003620B7"/>
    <w:rsid w:val="003624E5"/>
    <w:rsid w:val="0036297F"/>
    <w:rsid w:val="00362ADA"/>
    <w:rsid w:val="00362D18"/>
    <w:rsid w:val="00362EC3"/>
    <w:rsid w:val="00364474"/>
    <w:rsid w:val="003644B7"/>
    <w:rsid w:val="0036468F"/>
    <w:rsid w:val="00364A94"/>
    <w:rsid w:val="00364DB8"/>
    <w:rsid w:val="00364EB4"/>
    <w:rsid w:val="00364F26"/>
    <w:rsid w:val="00365145"/>
    <w:rsid w:val="003652D2"/>
    <w:rsid w:val="0036569D"/>
    <w:rsid w:val="00365813"/>
    <w:rsid w:val="003661DC"/>
    <w:rsid w:val="003663CB"/>
    <w:rsid w:val="003666C8"/>
    <w:rsid w:val="003666CE"/>
    <w:rsid w:val="00366B50"/>
    <w:rsid w:val="0036745D"/>
    <w:rsid w:val="003675CF"/>
    <w:rsid w:val="00367AB1"/>
    <w:rsid w:val="0037021F"/>
    <w:rsid w:val="003705A0"/>
    <w:rsid w:val="003705CE"/>
    <w:rsid w:val="00370B43"/>
    <w:rsid w:val="00370C04"/>
    <w:rsid w:val="00370DFB"/>
    <w:rsid w:val="00370F0A"/>
    <w:rsid w:val="0037125F"/>
    <w:rsid w:val="0037134E"/>
    <w:rsid w:val="003713A3"/>
    <w:rsid w:val="0037157C"/>
    <w:rsid w:val="003717EA"/>
    <w:rsid w:val="00371AED"/>
    <w:rsid w:val="00372312"/>
    <w:rsid w:val="00372C5C"/>
    <w:rsid w:val="00373286"/>
    <w:rsid w:val="003734D0"/>
    <w:rsid w:val="00373D31"/>
    <w:rsid w:val="00373F07"/>
    <w:rsid w:val="003742E1"/>
    <w:rsid w:val="0037476F"/>
    <w:rsid w:val="00374841"/>
    <w:rsid w:val="00374929"/>
    <w:rsid w:val="00374FA6"/>
    <w:rsid w:val="00374FC9"/>
    <w:rsid w:val="0037531C"/>
    <w:rsid w:val="003755D9"/>
    <w:rsid w:val="0037567F"/>
    <w:rsid w:val="00375755"/>
    <w:rsid w:val="00375864"/>
    <w:rsid w:val="0037597D"/>
    <w:rsid w:val="00375BA9"/>
    <w:rsid w:val="00375BED"/>
    <w:rsid w:val="003761F5"/>
    <w:rsid w:val="00376221"/>
    <w:rsid w:val="00376381"/>
    <w:rsid w:val="003765D6"/>
    <w:rsid w:val="00376684"/>
    <w:rsid w:val="003768EC"/>
    <w:rsid w:val="00376A72"/>
    <w:rsid w:val="00376ACD"/>
    <w:rsid w:val="00376D05"/>
    <w:rsid w:val="0037776D"/>
    <w:rsid w:val="003802D1"/>
    <w:rsid w:val="003806F2"/>
    <w:rsid w:val="00380D2D"/>
    <w:rsid w:val="00380D6A"/>
    <w:rsid w:val="00381115"/>
    <w:rsid w:val="0038197E"/>
    <w:rsid w:val="00381D6D"/>
    <w:rsid w:val="00381EE9"/>
    <w:rsid w:val="00381FD4"/>
    <w:rsid w:val="00382052"/>
    <w:rsid w:val="00382124"/>
    <w:rsid w:val="003823DE"/>
    <w:rsid w:val="00382405"/>
    <w:rsid w:val="003824F7"/>
    <w:rsid w:val="00382564"/>
    <w:rsid w:val="00382BB8"/>
    <w:rsid w:val="00382BCA"/>
    <w:rsid w:val="00382C7F"/>
    <w:rsid w:val="003834E2"/>
    <w:rsid w:val="00383556"/>
    <w:rsid w:val="00383965"/>
    <w:rsid w:val="00384577"/>
    <w:rsid w:val="00384C3D"/>
    <w:rsid w:val="0038501E"/>
    <w:rsid w:val="00385B60"/>
    <w:rsid w:val="003865FF"/>
    <w:rsid w:val="00386600"/>
    <w:rsid w:val="003866BD"/>
    <w:rsid w:val="00386BA7"/>
    <w:rsid w:val="00386BFF"/>
    <w:rsid w:val="00386C77"/>
    <w:rsid w:val="0038756B"/>
    <w:rsid w:val="00387D4D"/>
    <w:rsid w:val="00387ECD"/>
    <w:rsid w:val="00387F1C"/>
    <w:rsid w:val="00390146"/>
    <w:rsid w:val="00390182"/>
    <w:rsid w:val="00390497"/>
    <w:rsid w:val="0039090D"/>
    <w:rsid w:val="00390D47"/>
    <w:rsid w:val="00390DC0"/>
    <w:rsid w:val="00390FB5"/>
    <w:rsid w:val="003910BF"/>
    <w:rsid w:val="003910ED"/>
    <w:rsid w:val="003912B9"/>
    <w:rsid w:val="00391E4C"/>
    <w:rsid w:val="003924C6"/>
    <w:rsid w:val="0039278C"/>
    <w:rsid w:val="00392C00"/>
    <w:rsid w:val="00392E30"/>
    <w:rsid w:val="00393195"/>
    <w:rsid w:val="00393317"/>
    <w:rsid w:val="003936E2"/>
    <w:rsid w:val="0039372B"/>
    <w:rsid w:val="0039375A"/>
    <w:rsid w:val="00393960"/>
    <w:rsid w:val="00393EF6"/>
    <w:rsid w:val="00393F93"/>
    <w:rsid w:val="00394278"/>
    <w:rsid w:val="003943FC"/>
    <w:rsid w:val="00394720"/>
    <w:rsid w:val="00394A35"/>
    <w:rsid w:val="00394C79"/>
    <w:rsid w:val="00394DCC"/>
    <w:rsid w:val="00394DF5"/>
    <w:rsid w:val="00395004"/>
    <w:rsid w:val="00395605"/>
    <w:rsid w:val="003956FA"/>
    <w:rsid w:val="003957F6"/>
    <w:rsid w:val="00395987"/>
    <w:rsid w:val="00395B51"/>
    <w:rsid w:val="00395C92"/>
    <w:rsid w:val="00395E1B"/>
    <w:rsid w:val="00395E42"/>
    <w:rsid w:val="0039622B"/>
    <w:rsid w:val="00396252"/>
    <w:rsid w:val="00396956"/>
    <w:rsid w:val="003969B3"/>
    <w:rsid w:val="00396AD5"/>
    <w:rsid w:val="00396AE0"/>
    <w:rsid w:val="00396D8C"/>
    <w:rsid w:val="00397007"/>
    <w:rsid w:val="00397344"/>
    <w:rsid w:val="0039734D"/>
    <w:rsid w:val="00397736"/>
    <w:rsid w:val="00397936"/>
    <w:rsid w:val="00397A00"/>
    <w:rsid w:val="003A0776"/>
    <w:rsid w:val="003A0C96"/>
    <w:rsid w:val="003A10A2"/>
    <w:rsid w:val="003A12EC"/>
    <w:rsid w:val="003A14A6"/>
    <w:rsid w:val="003A1706"/>
    <w:rsid w:val="003A174E"/>
    <w:rsid w:val="003A1C7E"/>
    <w:rsid w:val="003A1F40"/>
    <w:rsid w:val="003A20E2"/>
    <w:rsid w:val="003A20FE"/>
    <w:rsid w:val="003A2B86"/>
    <w:rsid w:val="003A3668"/>
    <w:rsid w:val="003A3725"/>
    <w:rsid w:val="003A3779"/>
    <w:rsid w:val="003A3863"/>
    <w:rsid w:val="003A39B4"/>
    <w:rsid w:val="003A3C64"/>
    <w:rsid w:val="003A3EEB"/>
    <w:rsid w:val="003A413B"/>
    <w:rsid w:val="003A45CC"/>
    <w:rsid w:val="003A4636"/>
    <w:rsid w:val="003A467A"/>
    <w:rsid w:val="003A4761"/>
    <w:rsid w:val="003A4936"/>
    <w:rsid w:val="003A4C8A"/>
    <w:rsid w:val="003A52CD"/>
    <w:rsid w:val="003A5C11"/>
    <w:rsid w:val="003A60D2"/>
    <w:rsid w:val="003A628A"/>
    <w:rsid w:val="003A644F"/>
    <w:rsid w:val="003A68C9"/>
    <w:rsid w:val="003A68DF"/>
    <w:rsid w:val="003A6B04"/>
    <w:rsid w:val="003A6CF8"/>
    <w:rsid w:val="003A726C"/>
    <w:rsid w:val="003A7408"/>
    <w:rsid w:val="003A7643"/>
    <w:rsid w:val="003A78D2"/>
    <w:rsid w:val="003B0057"/>
    <w:rsid w:val="003B0122"/>
    <w:rsid w:val="003B02B7"/>
    <w:rsid w:val="003B0349"/>
    <w:rsid w:val="003B0D9A"/>
    <w:rsid w:val="003B14AA"/>
    <w:rsid w:val="003B176C"/>
    <w:rsid w:val="003B2513"/>
    <w:rsid w:val="003B26E6"/>
    <w:rsid w:val="003B2759"/>
    <w:rsid w:val="003B2789"/>
    <w:rsid w:val="003B2C45"/>
    <w:rsid w:val="003B2E55"/>
    <w:rsid w:val="003B32C8"/>
    <w:rsid w:val="003B33C8"/>
    <w:rsid w:val="003B3B2C"/>
    <w:rsid w:val="003B3E53"/>
    <w:rsid w:val="003B3F53"/>
    <w:rsid w:val="003B4144"/>
    <w:rsid w:val="003B43D2"/>
    <w:rsid w:val="003B4734"/>
    <w:rsid w:val="003B4FBE"/>
    <w:rsid w:val="003B5561"/>
    <w:rsid w:val="003B5781"/>
    <w:rsid w:val="003B590B"/>
    <w:rsid w:val="003B5927"/>
    <w:rsid w:val="003B5B80"/>
    <w:rsid w:val="003B5EDD"/>
    <w:rsid w:val="003B60D1"/>
    <w:rsid w:val="003B611F"/>
    <w:rsid w:val="003B6465"/>
    <w:rsid w:val="003B65F9"/>
    <w:rsid w:val="003B6942"/>
    <w:rsid w:val="003B7265"/>
    <w:rsid w:val="003B75AE"/>
    <w:rsid w:val="003B78C6"/>
    <w:rsid w:val="003C0259"/>
    <w:rsid w:val="003C06A8"/>
    <w:rsid w:val="003C0A35"/>
    <w:rsid w:val="003C0B2B"/>
    <w:rsid w:val="003C0C29"/>
    <w:rsid w:val="003C11A1"/>
    <w:rsid w:val="003C11FC"/>
    <w:rsid w:val="003C1802"/>
    <w:rsid w:val="003C1894"/>
    <w:rsid w:val="003C1CCC"/>
    <w:rsid w:val="003C1EEB"/>
    <w:rsid w:val="003C20E0"/>
    <w:rsid w:val="003C2113"/>
    <w:rsid w:val="003C2256"/>
    <w:rsid w:val="003C2570"/>
    <w:rsid w:val="003C325A"/>
    <w:rsid w:val="003C3302"/>
    <w:rsid w:val="003C373C"/>
    <w:rsid w:val="003C37A2"/>
    <w:rsid w:val="003C3B19"/>
    <w:rsid w:val="003C3F70"/>
    <w:rsid w:val="003C44A2"/>
    <w:rsid w:val="003C4628"/>
    <w:rsid w:val="003C4CCB"/>
    <w:rsid w:val="003C4FD3"/>
    <w:rsid w:val="003C5200"/>
    <w:rsid w:val="003C573B"/>
    <w:rsid w:val="003C5771"/>
    <w:rsid w:val="003C63C2"/>
    <w:rsid w:val="003C7A05"/>
    <w:rsid w:val="003D0235"/>
    <w:rsid w:val="003D0539"/>
    <w:rsid w:val="003D0579"/>
    <w:rsid w:val="003D0583"/>
    <w:rsid w:val="003D071C"/>
    <w:rsid w:val="003D0E94"/>
    <w:rsid w:val="003D0F23"/>
    <w:rsid w:val="003D1002"/>
    <w:rsid w:val="003D1EF3"/>
    <w:rsid w:val="003D2347"/>
    <w:rsid w:val="003D2F0B"/>
    <w:rsid w:val="003D2F20"/>
    <w:rsid w:val="003D2FC0"/>
    <w:rsid w:val="003D2FC6"/>
    <w:rsid w:val="003D33A3"/>
    <w:rsid w:val="003D342E"/>
    <w:rsid w:val="003D345F"/>
    <w:rsid w:val="003D3799"/>
    <w:rsid w:val="003D4079"/>
    <w:rsid w:val="003D40F1"/>
    <w:rsid w:val="003D45F5"/>
    <w:rsid w:val="003D4884"/>
    <w:rsid w:val="003D4B27"/>
    <w:rsid w:val="003D4B8B"/>
    <w:rsid w:val="003D4D3F"/>
    <w:rsid w:val="003D5301"/>
    <w:rsid w:val="003D53FA"/>
    <w:rsid w:val="003D56B5"/>
    <w:rsid w:val="003D57DF"/>
    <w:rsid w:val="003D61BF"/>
    <w:rsid w:val="003D68DE"/>
    <w:rsid w:val="003D6C75"/>
    <w:rsid w:val="003D7096"/>
    <w:rsid w:val="003D70C3"/>
    <w:rsid w:val="003D7106"/>
    <w:rsid w:val="003D721E"/>
    <w:rsid w:val="003D735B"/>
    <w:rsid w:val="003D73E6"/>
    <w:rsid w:val="003D73F7"/>
    <w:rsid w:val="003D7A03"/>
    <w:rsid w:val="003E049B"/>
    <w:rsid w:val="003E0751"/>
    <w:rsid w:val="003E0904"/>
    <w:rsid w:val="003E0BFD"/>
    <w:rsid w:val="003E0D12"/>
    <w:rsid w:val="003E0E9E"/>
    <w:rsid w:val="003E0F5F"/>
    <w:rsid w:val="003E110A"/>
    <w:rsid w:val="003E15EA"/>
    <w:rsid w:val="003E161A"/>
    <w:rsid w:val="003E17C6"/>
    <w:rsid w:val="003E1C89"/>
    <w:rsid w:val="003E1C94"/>
    <w:rsid w:val="003E1DF8"/>
    <w:rsid w:val="003E23E9"/>
    <w:rsid w:val="003E243E"/>
    <w:rsid w:val="003E252C"/>
    <w:rsid w:val="003E25E0"/>
    <w:rsid w:val="003E2B15"/>
    <w:rsid w:val="003E2C18"/>
    <w:rsid w:val="003E2D9F"/>
    <w:rsid w:val="003E2E4D"/>
    <w:rsid w:val="003E3686"/>
    <w:rsid w:val="003E36A5"/>
    <w:rsid w:val="003E3CCA"/>
    <w:rsid w:val="003E3D50"/>
    <w:rsid w:val="003E4027"/>
    <w:rsid w:val="003E411A"/>
    <w:rsid w:val="003E4248"/>
    <w:rsid w:val="003E42DE"/>
    <w:rsid w:val="003E45E4"/>
    <w:rsid w:val="003E46C8"/>
    <w:rsid w:val="003E50CF"/>
    <w:rsid w:val="003E50F8"/>
    <w:rsid w:val="003E5346"/>
    <w:rsid w:val="003E557B"/>
    <w:rsid w:val="003E56A0"/>
    <w:rsid w:val="003E5768"/>
    <w:rsid w:val="003E5ABC"/>
    <w:rsid w:val="003E61C7"/>
    <w:rsid w:val="003E629D"/>
    <w:rsid w:val="003E62DF"/>
    <w:rsid w:val="003E6389"/>
    <w:rsid w:val="003E67FD"/>
    <w:rsid w:val="003E69E8"/>
    <w:rsid w:val="003E6DC3"/>
    <w:rsid w:val="003E6DF4"/>
    <w:rsid w:val="003E723C"/>
    <w:rsid w:val="003E7F7E"/>
    <w:rsid w:val="003F025E"/>
    <w:rsid w:val="003F06C1"/>
    <w:rsid w:val="003F086F"/>
    <w:rsid w:val="003F0C7D"/>
    <w:rsid w:val="003F0D5E"/>
    <w:rsid w:val="003F0E04"/>
    <w:rsid w:val="003F109A"/>
    <w:rsid w:val="003F1436"/>
    <w:rsid w:val="003F15B2"/>
    <w:rsid w:val="003F165A"/>
    <w:rsid w:val="003F196C"/>
    <w:rsid w:val="003F1F5B"/>
    <w:rsid w:val="003F20B2"/>
    <w:rsid w:val="003F228E"/>
    <w:rsid w:val="003F22F0"/>
    <w:rsid w:val="003F24D4"/>
    <w:rsid w:val="003F274F"/>
    <w:rsid w:val="003F2759"/>
    <w:rsid w:val="003F2766"/>
    <w:rsid w:val="003F2773"/>
    <w:rsid w:val="003F2B09"/>
    <w:rsid w:val="003F2CFE"/>
    <w:rsid w:val="003F2FEE"/>
    <w:rsid w:val="003F3028"/>
    <w:rsid w:val="003F325E"/>
    <w:rsid w:val="003F325F"/>
    <w:rsid w:val="003F32F8"/>
    <w:rsid w:val="003F3801"/>
    <w:rsid w:val="003F3A06"/>
    <w:rsid w:val="003F40CE"/>
    <w:rsid w:val="003F4223"/>
    <w:rsid w:val="003F437A"/>
    <w:rsid w:val="003F43CD"/>
    <w:rsid w:val="003F4C11"/>
    <w:rsid w:val="003F4CD1"/>
    <w:rsid w:val="003F5160"/>
    <w:rsid w:val="003F5199"/>
    <w:rsid w:val="003F561E"/>
    <w:rsid w:val="003F5708"/>
    <w:rsid w:val="003F57DA"/>
    <w:rsid w:val="003F6027"/>
    <w:rsid w:val="003F648B"/>
    <w:rsid w:val="003F64EA"/>
    <w:rsid w:val="003F65D9"/>
    <w:rsid w:val="003F68D2"/>
    <w:rsid w:val="003F6BB1"/>
    <w:rsid w:val="003F732E"/>
    <w:rsid w:val="003F7881"/>
    <w:rsid w:val="003F79E5"/>
    <w:rsid w:val="003F7ACE"/>
    <w:rsid w:val="003F7BB3"/>
    <w:rsid w:val="003F7DF6"/>
    <w:rsid w:val="004002B7"/>
    <w:rsid w:val="0040036E"/>
    <w:rsid w:val="00400451"/>
    <w:rsid w:val="00401400"/>
    <w:rsid w:val="0040265F"/>
    <w:rsid w:val="004029A3"/>
    <w:rsid w:val="00402AD5"/>
    <w:rsid w:val="00402B11"/>
    <w:rsid w:val="0040301B"/>
    <w:rsid w:val="004035B5"/>
    <w:rsid w:val="00403655"/>
    <w:rsid w:val="004037F3"/>
    <w:rsid w:val="004039FA"/>
    <w:rsid w:val="00403A25"/>
    <w:rsid w:val="00403E05"/>
    <w:rsid w:val="00403E2A"/>
    <w:rsid w:val="00403FE3"/>
    <w:rsid w:val="00404090"/>
    <w:rsid w:val="004041CB"/>
    <w:rsid w:val="004047B0"/>
    <w:rsid w:val="00404BB6"/>
    <w:rsid w:val="004050FB"/>
    <w:rsid w:val="0040510A"/>
    <w:rsid w:val="00405819"/>
    <w:rsid w:val="00405EC3"/>
    <w:rsid w:val="004060B0"/>
    <w:rsid w:val="004063CB"/>
    <w:rsid w:val="004064F9"/>
    <w:rsid w:val="00406530"/>
    <w:rsid w:val="00406633"/>
    <w:rsid w:val="0040665C"/>
    <w:rsid w:val="00406967"/>
    <w:rsid w:val="00406A32"/>
    <w:rsid w:val="00406B56"/>
    <w:rsid w:val="00406BCC"/>
    <w:rsid w:val="00406C5F"/>
    <w:rsid w:val="00406D88"/>
    <w:rsid w:val="00407088"/>
    <w:rsid w:val="00407173"/>
    <w:rsid w:val="004073F6"/>
    <w:rsid w:val="004073FC"/>
    <w:rsid w:val="00407943"/>
    <w:rsid w:val="004079EE"/>
    <w:rsid w:val="00407A27"/>
    <w:rsid w:val="00407B88"/>
    <w:rsid w:val="00407BCE"/>
    <w:rsid w:val="00407EC5"/>
    <w:rsid w:val="00407F34"/>
    <w:rsid w:val="004107F9"/>
    <w:rsid w:val="0041107B"/>
    <w:rsid w:val="004113A7"/>
    <w:rsid w:val="00411E00"/>
    <w:rsid w:val="00411F2E"/>
    <w:rsid w:val="00412000"/>
    <w:rsid w:val="004120C2"/>
    <w:rsid w:val="004123DF"/>
    <w:rsid w:val="004135E8"/>
    <w:rsid w:val="0041366B"/>
    <w:rsid w:val="00413A9C"/>
    <w:rsid w:val="00413C41"/>
    <w:rsid w:val="00413DC1"/>
    <w:rsid w:val="0041454A"/>
    <w:rsid w:val="0041457E"/>
    <w:rsid w:val="00414A0B"/>
    <w:rsid w:val="00414B1F"/>
    <w:rsid w:val="00415165"/>
    <w:rsid w:val="004152DE"/>
    <w:rsid w:val="00415561"/>
    <w:rsid w:val="004158DF"/>
    <w:rsid w:val="00415C6B"/>
    <w:rsid w:val="00415FDF"/>
    <w:rsid w:val="00416144"/>
    <w:rsid w:val="00416191"/>
    <w:rsid w:val="004163E8"/>
    <w:rsid w:val="004164C0"/>
    <w:rsid w:val="0041660B"/>
    <w:rsid w:val="00416C0D"/>
    <w:rsid w:val="00416C67"/>
    <w:rsid w:val="00416D27"/>
    <w:rsid w:val="00416D83"/>
    <w:rsid w:val="004172F1"/>
    <w:rsid w:val="00417563"/>
    <w:rsid w:val="00417702"/>
    <w:rsid w:val="004203CE"/>
    <w:rsid w:val="0042045A"/>
    <w:rsid w:val="00420DAB"/>
    <w:rsid w:val="00420E41"/>
    <w:rsid w:val="00420E94"/>
    <w:rsid w:val="0042110E"/>
    <w:rsid w:val="0042122E"/>
    <w:rsid w:val="00421352"/>
    <w:rsid w:val="0042168F"/>
    <w:rsid w:val="00421B68"/>
    <w:rsid w:val="00421D1E"/>
    <w:rsid w:val="00421E54"/>
    <w:rsid w:val="00422222"/>
    <w:rsid w:val="0042293D"/>
    <w:rsid w:val="00422AF4"/>
    <w:rsid w:val="00423270"/>
    <w:rsid w:val="004233BD"/>
    <w:rsid w:val="0042368F"/>
    <w:rsid w:val="00423CB3"/>
    <w:rsid w:val="00423DAB"/>
    <w:rsid w:val="00423F73"/>
    <w:rsid w:val="0042431E"/>
    <w:rsid w:val="00424488"/>
    <w:rsid w:val="0042450E"/>
    <w:rsid w:val="00424ADB"/>
    <w:rsid w:val="00424CBD"/>
    <w:rsid w:val="00424D0F"/>
    <w:rsid w:val="00424F6E"/>
    <w:rsid w:val="004252DB"/>
    <w:rsid w:val="004253A8"/>
    <w:rsid w:val="004253CB"/>
    <w:rsid w:val="00425427"/>
    <w:rsid w:val="004254E2"/>
    <w:rsid w:val="004255D6"/>
    <w:rsid w:val="004258B9"/>
    <w:rsid w:val="00425AC7"/>
    <w:rsid w:val="00425F1B"/>
    <w:rsid w:val="0042642E"/>
    <w:rsid w:val="004269AB"/>
    <w:rsid w:val="00426DEF"/>
    <w:rsid w:val="00427494"/>
    <w:rsid w:val="0042761E"/>
    <w:rsid w:val="0042780B"/>
    <w:rsid w:val="00427CC5"/>
    <w:rsid w:val="00427D77"/>
    <w:rsid w:val="004305D6"/>
    <w:rsid w:val="00430662"/>
    <w:rsid w:val="00430755"/>
    <w:rsid w:val="0043083D"/>
    <w:rsid w:val="00430D31"/>
    <w:rsid w:val="00430E71"/>
    <w:rsid w:val="00431579"/>
    <w:rsid w:val="00431D41"/>
    <w:rsid w:val="00432196"/>
    <w:rsid w:val="00432669"/>
    <w:rsid w:val="004329B2"/>
    <w:rsid w:val="004330D1"/>
    <w:rsid w:val="00433386"/>
    <w:rsid w:val="0043340A"/>
    <w:rsid w:val="0043351C"/>
    <w:rsid w:val="00433994"/>
    <w:rsid w:val="00434003"/>
    <w:rsid w:val="004344DE"/>
    <w:rsid w:val="00434641"/>
    <w:rsid w:val="00434CE0"/>
    <w:rsid w:val="00434DF8"/>
    <w:rsid w:val="00435638"/>
    <w:rsid w:val="004357EE"/>
    <w:rsid w:val="00435875"/>
    <w:rsid w:val="004360F7"/>
    <w:rsid w:val="0043677C"/>
    <w:rsid w:val="004369C9"/>
    <w:rsid w:val="00436AA7"/>
    <w:rsid w:val="0043738E"/>
    <w:rsid w:val="004374DB"/>
    <w:rsid w:val="00437E6E"/>
    <w:rsid w:val="00437EF1"/>
    <w:rsid w:val="004403BC"/>
    <w:rsid w:val="004406F4"/>
    <w:rsid w:val="00440C4B"/>
    <w:rsid w:val="0044163D"/>
    <w:rsid w:val="00441829"/>
    <w:rsid w:val="00441865"/>
    <w:rsid w:val="00441AB3"/>
    <w:rsid w:val="00441EBE"/>
    <w:rsid w:val="00441F7F"/>
    <w:rsid w:val="00442493"/>
    <w:rsid w:val="00442507"/>
    <w:rsid w:val="00442758"/>
    <w:rsid w:val="0044294A"/>
    <w:rsid w:val="004429C7"/>
    <w:rsid w:val="00442B1E"/>
    <w:rsid w:val="00442C38"/>
    <w:rsid w:val="00442CF9"/>
    <w:rsid w:val="00442EB4"/>
    <w:rsid w:val="004433F6"/>
    <w:rsid w:val="004439A5"/>
    <w:rsid w:val="00443A58"/>
    <w:rsid w:val="00443A76"/>
    <w:rsid w:val="00443FEA"/>
    <w:rsid w:val="0044402C"/>
    <w:rsid w:val="004443AA"/>
    <w:rsid w:val="00444487"/>
    <w:rsid w:val="00444754"/>
    <w:rsid w:val="00444D66"/>
    <w:rsid w:val="00445186"/>
    <w:rsid w:val="004452E3"/>
    <w:rsid w:val="0044562F"/>
    <w:rsid w:val="0044571B"/>
    <w:rsid w:val="004459E2"/>
    <w:rsid w:val="00446540"/>
    <w:rsid w:val="004465DA"/>
    <w:rsid w:val="004465F2"/>
    <w:rsid w:val="00447147"/>
    <w:rsid w:val="00447395"/>
    <w:rsid w:val="00447610"/>
    <w:rsid w:val="00447772"/>
    <w:rsid w:val="00447B40"/>
    <w:rsid w:val="00447DD0"/>
    <w:rsid w:val="00447E30"/>
    <w:rsid w:val="00447F4C"/>
    <w:rsid w:val="0045014D"/>
    <w:rsid w:val="00450418"/>
    <w:rsid w:val="00450672"/>
    <w:rsid w:val="00450701"/>
    <w:rsid w:val="0045073B"/>
    <w:rsid w:val="00450908"/>
    <w:rsid w:val="00450AA5"/>
    <w:rsid w:val="00450FC6"/>
    <w:rsid w:val="00451058"/>
    <w:rsid w:val="00451144"/>
    <w:rsid w:val="00451284"/>
    <w:rsid w:val="00451394"/>
    <w:rsid w:val="004514CA"/>
    <w:rsid w:val="00451748"/>
    <w:rsid w:val="004519B3"/>
    <w:rsid w:val="00451A17"/>
    <w:rsid w:val="00451E1E"/>
    <w:rsid w:val="00451E57"/>
    <w:rsid w:val="00451FB8"/>
    <w:rsid w:val="00451FFB"/>
    <w:rsid w:val="00452D14"/>
    <w:rsid w:val="00452F4C"/>
    <w:rsid w:val="00453042"/>
    <w:rsid w:val="00453C6E"/>
    <w:rsid w:val="00453D43"/>
    <w:rsid w:val="00454489"/>
    <w:rsid w:val="004544E6"/>
    <w:rsid w:val="004546F1"/>
    <w:rsid w:val="00454BD1"/>
    <w:rsid w:val="00454E07"/>
    <w:rsid w:val="00454EB8"/>
    <w:rsid w:val="0045533C"/>
    <w:rsid w:val="00455407"/>
    <w:rsid w:val="004556A7"/>
    <w:rsid w:val="00455F00"/>
    <w:rsid w:val="00456A52"/>
    <w:rsid w:val="00456A65"/>
    <w:rsid w:val="00456AEF"/>
    <w:rsid w:val="00456D42"/>
    <w:rsid w:val="00456F44"/>
    <w:rsid w:val="004574A6"/>
    <w:rsid w:val="00457731"/>
    <w:rsid w:val="00460544"/>
    <w:rsid w:val="00460753"/>
    <w:rsid w:val="0046088C"/>
    <w:rsid w:val="00460AFE"/>
    <w:rsid w:val="00460C61"/>
    <w:rsid w:val="00460D2B"/>
    <w:rsid w:val="00460D68"/>
    <w:rsid w:val="00460DC7"/>
    <w:rsid w:val="0046172E"/>
    <w:rsid w:val="00461EB8"/>
    <w:rsid w:val="00462935"/>
    <w:rsid w:val="00462D68"/>
    <w:rsid w:val="004631F3"/>
    <w:rsid w:val="004634FF"/>
    <w:rsid w:val="004635E1"/>
    <w:rsid w:val="00463661"/>
    <w:rsid w:val="004638B2"/>
    <w:rsid w:val="00463CED"/>
    <w:rsid w:val="00463F7E"/>
    <w:rsid w:val="004640BF"/>
    <w:rsid w:val="00464105"/>
    <w:rsid w:val="004641FD"/>
    <w:rsid w:val="004646F1"/>
    <w:rsid w:val="00464CCA"/>
    <w:rsid w:val="00464E0E"/>
    <w:rsid w:val="0046509F"/>
    <w:rsid w:val="00465436"/>
    <w:rsid w:val="00465B20"/>
    <w:rsid w:val="00465C3F"/>
    <w:rsid w:val="00465FCA"/>
    <w:rsid w:val="00466394"/>
    <w:rsid w:val="004667AC"/>
    <w:rsid w:val="00466BDB"/>
    <w:rsid w:val="00466D16"/>
    <w:rsid w:val="00466E42"/>
    <w:rsid w:val="0046746C"/>
    <w:rsid w:val="00467486"/>
    <w:rsid w:val="0046769B"/>
    <w:rsid w:val="00467BD8"/>
    <w:rsid w:val="0047043C"/>
    <w:rsid w:val="00470A68"/>
    <w:rsid w:val="00470A9F"/>
    <w:rsid w:val="00470B21"/>
    <w:rsid w:val="00471325"/>
    <w:rsid w:val="00471328"/>
    <w:rsid w:val="00471958"/>
    <w:rsid w:val="00471A6B"/>
    <w:rsid w:val="00472000"/>
    <w:rsid w:val="00472031"/>
    <w:rsid w:val="00472342"/>
    <w:rsid w:val="00472362"/>
    <w:rsid w:val="00472412"/>
    <w:rsid w:val="00472754"/>
    <w:rsid w:val="004727F9"/>
    <w:rsid w:val="00473351"/>
    <w:rsid w:val="004733CA"/>
    <w:rsid w:val="00473C1A"/>
    <w:rsid w:val="00474023"/>
    <w:rsid w:val="004740E7"/>
    <w:rsid w:val="004744E5"/>
    <w:rsid w:val="0047472D"/>
    <w:rsid w:val="00474C85"/>
    <w:rsid w:val="00475029"/>
    <w:rsid w:val="0047523F"/>
    <w:rsid w:val="004752E0"/>
    <w:rsid w:val="0047546F"/>
    <w:rsid w:val="004755F2"/>
    <w:rsid w:val="004759F8"/>
    <w:rsid w:val="00475A28"/>
    <w:rsid w:val="00475E08"/>
    <w:rsid w:val="00475EE2"/>
    <w:rsid w:val="00476030"/>
    <w:rsid w:val="004766AE"/>
    <w:rsid w:val="004768CE"/>
    <w:rsid w:val="004769E6"/>
    <w:rsid w:val="00476BA1"/>
    <w:rsid w:val="00476C76"/>
    <w:rsid w:val="00476CAC"/>
    <w:rsid w:val="004771F4"/>
    <w:rsid w:val="00477358"/>
    <w:rsid w:val="004776FB"/>
    <w:rsid w:val="00477799"/>
    <w:rsid w:val="00477971"/>
    <w:rsid w:val="00477C36"/>
    <w:rsid w:val="00477D25"/>
    <w:rsid w:val="004800EF"/>
    <w:rsid w:val="00480B09"/>
    <w:rsid w:val="00480D3E"/>
    <w:rsid w:val="00480E17"/>
    <w:rsid w:val="00481770"/>
    <w:rsid w:val="0048177E"/>
    <w:rsid w:val="004817DB"/>
    <w:rsid w:val="00482CA4"/>
    <w:rsid w:val="00482CFB"/>
    <w:rsid w:val="004830B1"/>
    <w:rsid w:val="004831EB"/>
    <w:rsid w:val="00483257"/>
    <w:rsid w:val="004832AE"/>
    <w:rsid w:val="004836DD"/>
    <w:rsid w:val="0048423D"/>
    <w:rsid w:val="004845EA"/>
    <w:rsid w:val="00484751"/>
    <w:rsid w:val="004849EA"/>
    <w:rsid w:val="00484A8F"/>
    <w:rsid w:val="00484BAA"/>
    <w:rsid w:val="00484D98"/>
    <w:rsid w:val="00485171"/>
    <w:rsid w:val="00485576"/>
    <w:rsid w:val="004855C1"/>
    <w:rsid w:val="00485876"/>
    <w:rsid w:val="0048641C"/>
    <w:rsid w:val="004865F7"/>
    <w:rsid w:val="00486C00"/>
    <w:rsid w:val="00486E1A"/>
    <w:rsid w:val="00486FBC"/>
    <w:rsid w:val="004870D7"/>
    <w:rsid w:val="00487577"/>
    <w:rsid w:val="00487628"/>
    <w:rsid w:val="00487979"/>
    <w:rsid w:val="00487D20"/>
    <w:rsid w:val="00487F4A"/>
    <w:rsid w:val="004900A5"/>
    <w:rsid w:val="00490279"/>
    <w:rsid w:val="0049029C"/>
    <w:rsid w:val="004903BC"/>
    <w:rsid w:val="00490671"/>
    <w:rsid w:val="004909A7"/>
    <w:rsid w:val="00490A7A"/>
    <w:rsid w:val="00490E67"/>
    <w:rsid w:val="00491516"/>
    <w:rsid w:val="00491702"/>
    <w:rsid w:val="00491B87"/>
    <w:rsid w:val="00491F6A"/>
    <w:rsid w:val="00492316"/>
    <w:rsid w:val="00492446"/>
    <w:rsid w:val="004925DE"/>
    <w:rsid w:val="00492B50"/>
    <w:rsid w:val="00492CD6"/>
    <w:rsid w:val="00492D96"/>
    <w:rsid w:val="00492F1A"/>
    <w:rsid w:val="004936B2"/>
    <w:rsid w:val="00493870"/>
    <w:rsid w:val="0049388C"/>
    <w:rsid w:val="00493B64"/>
    <w:rsid w:val="00493D75"/>
    <w:rsid w:val="00493EA1"/>
    <w:rsid w:val="00493ECA"/>
    <w:rsid w:val="00494EA5"/>
    <w:rsid w:val="00495233"/>
    <w:rsid w:val="00495579"/>
    <w:rsid w:val="0049560A"/>
    <w:rsid w:val="00495816"/>
    <w:rsid w:val="00495E42"/>
    <w:rsid w:val="004962C6"/>
    <w:rsid w:val="004963C3"/>
    <w:rsid w:val="00496412"/>
    <w:rsid w:val="00496661"/>
    <w:rsid w:val="00496714"/>
    <w:rsid w:val="0049697C"/>
    <w:rsid w:val="00497389"/>
    <w:rsid w:val="00497FBF"/>
    <w:rsid w:val="004A03CA"/>
    <w:rsid w:val="004A03E7"/>
    <w:rsid w:val="004A0563"/>
    <w:rsid w:val="004A05ED"/>
    <w:rsid w:val="004A07E8"/>
    <w:rsid w:val="004A126D"/>
    <w:rsid w:val="004A137C"/>
    <w:rsid w:val="004A1696"/>
    <w:rsid w:val="004A1900"/>
    <w:rsid w:val="004A19B7"/>
    <w:rsid w:val="004A1BA1"/>
    <w:rsid w:val="004A256A"/>
    <w:rsid w:val="004A2890"/>
    <w:rsid w:val="004A2985"/>
    <w:rsid w:val="004A2F9F"/>
    <w:rsid w:val="004A30AF"/>
    <w:rsid w:val="004A3C93"/>
    <w:rsid w:val="004A3EFB"/>
    <w:rsid w:val="004A3F17"/>
    <w:rsid w:val="004A40AD"/>
    <w:rsid w:val="004A4125"/>
    <w:rsid w:val="004A4158"/>
    <w:rsid w:val="004A426F"/>
    <w:rsid w:val="004A4564"/>
    <w:rsid w:val="004A4A25"/>
    <w:rsid w:val="004A4BB5"/>
    <w:rsid w:val="004A5025"/>
    <w:rsid w:val="004A567D"/>
    <w:rsid w:val="004A5893"/>
    <w:rsid w:val="004A59E9"/>
    <w:rsid w:val="004A5A2B"/>
    <w:rsid w:val="004A61DB"/>
    <w:rsid w:val="004A6E3A"/>
    <w:rsid w:val="004A776D"/>
    <w:rsid w:val="004A78D1"/>
    <w:rsid w:val="004A79C3"/>
    <w:rsid w:val="004A79E7"/>
    <w:rsid w:val="004A7A91"/>
    <w:rsid w:val="004B0321"/>
    <w:rsid w:val="004B0A0E"/>
    <w:rsid w:val="004B0C63"/>
    <w:rsid w:val="004B1036"/>
    <w:rsid w:val="004B1075"/>
    <w:rsid w:val="004B12A1"/>
    <w:rsid w:val="004B1606"/>
    <w:rsid w:val="004B1845"/>
    <w:rsid w:val="004B1AB5"/>
    <w:rsid w:val="004B1B48"/>
    <w:rsid w:val="004B1BAD"/>
    <w:rsid w:val="004B1C68"/>
    <w:rsid w:val="004B1EB0"/>
    <w:rsid w:val="004B2101"/>
    <w:rsid w:val="004B2C82"/>
    <w:rsid w:val="004B3052"/>
    <w:rsid w:val="004B305E"/>
    <w:rsid w:val="004B33BE"/>
    <w:rsid w:val="004B343A"/>
    <w:rsid w:val="004B35FC"/>
    <w:rsid w:val="004B36EB"/>
    <w:rsid w:val="004B37DC"/>
    <w:rsid w:val="004B3806"/>
    <w:rsid w:val="004B3AA8"/>
    <w:rsid w:val="004B3D85"/>
    <w:rsid w:val="004B40F5"/>
    <w:rsid w:val="004B4394"/>
    <w:rsid w:val="004B450E"/>
    <w:rsid w:val="004B4783"/>
    <w:rsid w:val="004B49C1"/>
    <w:rsid w:val="004B4A08"/>
    <w:rsid w:val="004B4AD2"/>
    <w:rsid w:val="004B4E2C"/>
    <w:rsid w:val="004B53B7"/>
    <w:rsid w:val="004B56C5"/>
    <w:rsid w:val="004B5C12"/>
    <w:rsid w:val="004B5C8E"/>
    <w:rsid w:val="004B5DFE"/>
    <w:rsid w:val="004B5E62"/>
    <w:rsid w:val="004B5FDF"/>
    <w:rsid w:val="004B6086"/>
    <w:rsid w:val="004B643F"/>
    <w:rsid w:val="004B6C75"/>
    <w:rsid w:val="004B743F"/>
    <w:rsid w:val="004B76C4"/>
    <w:rsid w:val="004B77C5"/>
    <w:rsid w:val="004B7DDB"/>
    <w:rsid w:val="004C0A49"/>
    <w:rsid w:val="004C0BD9"/>
    <w:rsid w:val="004C0C7E"/>
    <w:rsid w:val="004C0CF3"/>
    <w:rsid w:val="004C0D01"/>
    <w:rsid w:val="004C0D8A"/>
    <w:rsid w:val="004C1C52"/>
    <w:rsid w:val="004C1D26"/>
    <w:rsid w:val="004C21A8"/>
    <w:rsid w:val="004C227F"/>
    <w:rsid w:val="004C2324"/>
    <w:rsid w:val="004C279C"/>
    <w:rsid w:val="004C2ADA"/>
    <w:rsid w:val="004C2DA2"/>
    <w:rsid w:val="004C2DA4"/>
    <w:rsid w:val="004C33AF"/>
    <w:rsid w:val="004C3482"/>
    <w:rsid w:val="004C3625"/>
    <w:rsid w:val="004C3960"/>
    <w:rsid w:val="004C3BF6"/>
    <w:rsid w:val="004C3FF8"/>
    <w:rsid w:val="004C415B"/>
    <w:rsid w:val="004C424B"/>
    <w:rsid w:val="004C4362"/>
    <w:rsid w:val="004C4407"/>
    <w:rsid w:val="004C4552"/>
    <w:rsid w:val="004C4FFC"/>
    <w:rsid w:val="004C50F0"/>
    <w:rsid w:val="004C54A6"/>
    <w:rsid w:val="004C5D4F"/>
    <w:rsid w:val="004C607B"/>
    <w:rsid w:val="004C60A5"/>
    <w:rsid w:val="004C632E"/>
    <w:rsid w:val="004C6492"/>
    <w:rsid w:val="004C6548"/>
    <w:rsid w:val="004C6566"/>
    <w:rsid w:val="004C6D70"/>
    <w:rsid w:val="004C6E2E"/>
    <w:rsid w:val="004C76D1"/>
    <w:rsid w:val="004C7701"/>
    <w:rsid w:val="004C7825"/>
    <w:rsid w:val="004C79A4"/>
    <w:rsid w:val="004C7B15"/>
    <w:rsid w:val="004C7D8A"/>
    <w:rsid w:val="004D01FA"/>
    <w:rsid w:val="004D0318"/>
    <w:rsid w:val="004D0575"/>
    <w:rsid w:val="004D0BA2"/>
    <w:rsid w:val="004D0BBF"/>
    <w:rsid w:val="004D0C82"/>
    <w:rsid w:val="004D0E9D"/>
    <w:rsid w:val="004D0FAA"/>
    <w:rsid w:val="004D1005"/>
    <w:rsid w:val="004D108C"/>
    <w:rsid w:val="004D169D"/>
    <w:rsid w:val="004D1711"/>
    <w:rsid w:val="004D1A51"/>
    <w:rsid w:val="004D1B32"/>
    <w:rsid w:val="004D205D"/>
    <w:rsid w:val="004D2129"/>
    <w:rsid w:val="004D2277"/>
    <w:rsid w:val="004D28C8"/>
    <w:rsid w:val="004D2CA9"/>
    <w:rsid w:val="004D2CEC"/>
    <w:rsid w:val="004D2DD3"/>
    <w:rsid w:val="004D3135"/>
    <w:rsid w:val="004D326A"/>
    <w:rsid w:val="004D3787"/>
    <w:rsid w:val="004D3CF4"/>
    <w:rsid w:val="004D49F2"/>
    <w:rsid w:val="004D552D"/>
    <w:rsid w:val="004D56DA"/>
    <w:rsid w:val="004D57AB"/>
    <w:rsid w:val="004D588C"/>
    <w:rsid w:val="004D5A23"/>
    <w:rsid w:val="004D5BA5"/>
    <w:rsid w:val="004D5D7D"/>
    <w:rsid w:val="004D5E86"/>
    <w:rsid w:val="004D60C7"/>
    <w:rsid w:val="004D6126"/>
    <w:rsid w:val="004D6CD4"/>
    <w:rsid w:val="004D6CF7"/>
    <w:rsid w:val="004D6EF6"/>
    <w:rsid w:val="004D7276"/>
    <w:rsid w:val="004D7385"/>
    <w:rsid w:val="004D742F"/>
    <w:rsid w:val="004D75E3"/>
    <w:rsid w:val="004D7AEB"/>
    <w:rsid w:val="004D7E33"/>
    <w:rsid w:val="004D7FD9"/>
    <w:rsid w:val="004E0250"/>
    <w:rsid w:val="004E032F"/>
    <w:rsid w:val="004E0483"/>
    <w:rsid w:val="004E05DE"/>
    <w:rsid w:val="004E087A"/>
    <w:rsid w:val="004E08D1"/>
    <w:rsid w:val="004E0E63"/>
    <w:rsid w:val="004E130D"/>
    <w:rsid w:val="004E1B70"/>
    <w:rsid w:val="004E1E76"/>
    <w:rsid w:val="004E2092"/>
    <w:rsid w:val="004E2195"/>
    <w:rsid w:val="004E29F0"/>
    <w:rsid w:val="004E2F24"/>
    <w:rsid w:val="004E30DD"/>
    <w:rsid w:val="004E3415"/>
    <w:rsid w:val="004E374C"/>
    <w:rsid w:val="004E37CC"/>
    <w:rsid w:val="004E3C85"/>
    <w:rsid w:val="004E3E1C"/>
    <w:rsid w:val="004E431F"/>
    <w:rsid w:val="004E4480"/>
    <w:rsid w:val="004E4638"/>
    <w:rsid w:val="004E46CA"/>
    <w:rsid w:val="004E4809"/>
    <w:rsid w:val="004E48DA"/>
    <w:rsid w:val="004E4C1B"/>
    <w:rsid w:val="004E4DDA"/>
    <w:rsid w:val="004E4DE2"/>
    <w:rsid w:val="004E4DF7"/>
    <w:rsid w:val="004E51F5"/>
    <w:rsid w:val="004E52D1"/>
    <w:rsid w:val="004E58B1"/>
    <w:rsid w:val="004E58E5"/>
    <w:rsid w:val="004E5A53"/>
    <w:rsid w:val="004E607A"/>
    <w:rsid w:val="004E65AF"/>
    <w:rsid w:val="004E6796"/>
    <w:rsid w:val="004E67AB"/>
    <w:rsid w:val="004E6A3A"/>
    <w:rsid w:val="004E6AF4"/>
    <w:rsid w:val="004E6DA9"/>
    <w:rsid w:val="004E6DC0"/>
    <w:rsid w:val="004E7354"/>
    <w:rsid w:val="004E7E84"/>
    <w:rsid w:val="004E7F11"/>
    <w:rsid w:val="004F01ED"/>
    <w:rsid w:val="004F06B0"/>
    <w:rsid w:val="004F0867"/>
    <w:rsid w:val="004F0AEE"/>
    <w:rsid w:val="004F0F95"/>
    <w:rsid w:val="004F1182"/>
    <w:rsid w:val="004F1AAB"/>
    <w:rsid w:val="004F2825"/>
    <w:rsid w:val="004F282A"/>
    <w:rsid w:val="004F2C7B"/>
    <w:rsid w:val="004F2F3D"/>
    <w:rsid w:val="004F2FDF"/>
    <w:rsid w:val="004F3217"/>
    <w:rsid w:val="004F36B4"/>
    <w:rsid w:val="004F378B"/>
    <w:rsid w:val="004F3823"/>
    <w:rsid w:val="004F3887"/>
    <w:rsid w:val="004F396C"/>
    <w:rsid w:val="004F3AC1"/>
    <w:rsid w:val="004F3C57"/>
    <w:rsid w:val="004F40D6"/>
    <w:rsid w:val="004F4282"/>
    <w:rsid w:val="004F4341"/>
    <w:rsid w:val="004F453A"/>
    <w:rsid w:val="004F4925"/>
    <w:rsid w:val="004F4B4A"/>
    <w:rsid w:val="004F4BDC"/>
    <w:rsid w:val="004F4D04"/>
    <w:rsid w:val="004F4F4E"/>
    <w:rsid w:val="004F5422"/>
    <w:rsid w:val="004F55A4"/>
    <w:rsid w:val="004F5D2C"/>
    <w:rsid w:val="004F6CB4"/>
    <w:rsid w:val="004F7AC6"/>
    <w:rsid w:val="004F7B04"/>
    <w:rsid w:val="004F7BB9"/>
    <w:rsid w:val="005000B5"/>
    <w:rsid w:val="005001D8"/>
    <w:rsid w:val="0050089C"/>
    <w:rsid w:val="005008B4"/>
    <w:rsid w:val="00500DD9"/>
    <w:rsid w:val="005012F4"/>
    <w:rsid w:val="0050134B"/>
    <w:rsid w:val="0050145A"/>
    <w:rsid w:val="00501553"/>
    <w:rsid w:val="005015AF"/>
    <w:rsid w:val="005017F3"/>
    <w:rsid w:val="00501B2F"/>
    <w:rsid w:val="0050252E"/>
    <w:rsid w:val="00502731"/>
    <w:rsid w:val="005027CC"/>
    <w:rsid w:val="005029A0"/>
    <w:rsid w:val="00502D3B"/>
    <w:rsid w:val="0050317F"/>
    <w:rsid w:val="005031FC"/>
    <w:rsid w:val="005039C2"/>
    <w:rsid w:val="00503DC0"/>
    <w:rsid w:val="00503ED4"/>
    <w:rsid w:val="005041A4"/>
    <w:rsid w:val="005041C4"/>
    <w:rsid w:val="00504657"/>
    <w:rsid w:val="005046D6"/>
    <w:rsid w:val="0050476C"/>
    <w:rsid w:val="005048F2"/>
    <w:rsid w:val="00504A51"/>
    <w:rsid w:val="00504A5A"/>
    <w:rsid w:val="00504CD0"/>
    <w:rsid w:val="00504D0B"/>
    <w:rsid w:val="00504D20"/>
    <w:rsid w:val="0050542D"/>
    <w:rsid w:val="00505495"/>
    <w:rsid w:val="005059DC"/>
    <w:rsid w:val="00505E67"/>
    <w:rsid w:val="00505EFD"/>
    <w:rsid w:val="00506246"/>
    <w:rsid w:val="005062AE"/>
    <w:rsid w:val="00506863"/>
    <w:rsid w:val="00506B45"/>
    <w:rsid w:val="00506DF3"/>
    <w:rsid w:val="00507240"/>
    <w:rsid w:val="00507515"/>
    <w:rsid w:val="00507940"/>
    <w:rsid w:val="00507C28"/>
    <w:rsid w:val="00507C95"/>
    <w:rsid w:val="00507E90"/>
    <w:rsid w:val="00510016"/>
    <w:rsid w:val="005104EA"/>
    <w:rsid w:val="00510644"/>
    <w:rsid w:val="00510672"/>
    <w:rsid w:val="005106C7"/>
    <w:rsid w:val="005108F6"/>
    <w:rsid w:val="0051094C"/>
    <w:rsid w:val="00510B8C"/>
    <w:rsid w:val="00510DEA"/>
    <w:rsid w:val="00510FFA"/>
    <w:rsid w:val="00511142"/>
    <w:rsid w:val="005114D8"/>
    <w:rsid w:val="0051153C"/>
    <w:rsid w:val="005117E1"/>
    <w:rsid w:val="00512111"/>
    <w:rsid w:val="00512410"/>
    <w:rsid w:val="00512477"/>
    <w:rsid w:val="005129F5"/>
    <w:rsid w:val="00513395"/>
    <w:rsid w:val="0051363F"/>
    <w:rsid w:val="00513B85"/>
    <w:rsid w:val="00513D10"/>
    <w:rsid w:val="005140D0"/>
    <w:rsid w:val="0051412C"/>
    <w:rsid w:val="005141C1"/>
    <w:rsid w:val="005147A5"/>
    <w:rsid w:val="00514D19"/>
    <w:rsid w:val="00514FA4"/>
    <w:rsid w:val="005153F2"/>
    <w:rsid w:val="0051585A"/>
    <w:rsid w:val="005158B3"/>
    <w:rsid w:val="00515A8D"/>
    <w:rsid w:val="005160B1"/>
    <w:rsid w:val="00516389"/>
    <w:rsid w:val="005166C6"/>
    <w:rsid w:val="0051687F"/>
    <w:rsid w:val="005169BD"/>
    <w:rsid w:val="00516A40"/>
    <w:rsid w:val="00516D55"/>
    <w:rsid w:val="00517618"/>
    <w:rsid w:val="00517858"/>
    <w:rsid w:val="00517AF5"/>
    <w:rsid w:val="00517DE0"/>
    <w:rsid w:val="005200B9"/>
    <w:rsid w:val="00520412"/>
    <w:rsid w:val="0052110C"/>
    <w:rsid w:val="00521138"/>
    <w:rsid w:val="005212AD"/>
    <w:rsid w:val="00521396"/>
    <w:rsid w:val="00521A2A"/>
    <w:rsid w:val="00521A61"/>
    <w:rsid w:val="00521C45"/>
    <w:rsid w:val="00521CAC"/>
    <w:rsid w:val="00521D38"/>
    <w:rsid w:val="00521E0B"/>
    <w:rsid w:val="00522292"/>
    <w:rsid w:val="0052231C"/>
    <w:rsid w:val="0052267E"/>
    <w:rsid w:val="005226A1"/>
    <w:rsid w:val="005229A9"/>
    <w:rsid w:val="00522C34"/>
    <w:rsid w:val="00522C83"/>
    <w:rsid w:val="00522CFD"/>
    <w:rsid w:val="0052309A"/>
    <w:rsid w:val="005230A7"/>
    <w:rsid w:val="0052333F"/>
    <w:rsid w:val="00523651"/>
    <w:rsid w:val="005236E2"/>
    <w:rsid w:val="00523707"/>
    <w:rsid w:val="0052371E"/>
    <w:rsid w:val="00523F88"/>
    <w:rsid w:val="0052436D"/>
    <w:rsid w:val="005244BD"/>
    <w:rsid w:val="005247D7"/>
    <w:rsid w:val="00524DED"/>
    <w:rsid w:val="00524EFC"/>
    <w:rsid w:val="00525251"/>
    <w:rsid w:val="005253A1"/>
    <w:rsid w:val="005253DA"/>
    <w:rsid w:val="005253FF"/>
    <w:rsid w:val="0052566A"/>
    <w:rsid w:val="0052598F"/>
    <w:rsid w:val="00525CFD"/>
    <w:rsid w:val="00525E9C"/>
    <w:rsid w:val="00526934"/>
    <w:rsid w:val="00526BB0"/>
    <w:rsid w:val="00526DF4"/>
    <w:rsid w:val="00527590"/>
    <w:rsid w:val="005276CC"/>
    <w:rsid w:val="005278A2"/>
    <w:rsid w:val="00527A2A"/>
    <w:rsid w:val="005300A4"/>
    <w:rsid w:val="005302FC"/>
    <w:rsid w:val="005303BA"/>
    <w:rsid w:val="00530420"/>
    <w:rsid w:val="0053068A"/>
    <w:rsid w:val="005306A8"/>
    <w:rsid w:val="00530930"/>
    <w:rsid w:val="00530D81"/>
    <w:rsid w:val="00530F3E"/>
    <w:rsid w:val="00531609"/>
    <w:rsid w:val="00531A01"/>
    <w:rsid w:val="005320E0"/>
    <w:rsid w:val="005320FD"/>
    <w:rsid w:val="005321C2"/>
    <w:rsid w:val="00532308"/>
    <w:rsid w:val="0053251D"/>
    <w:rsid w:val="0053269D"/>
    <w:rsid w:val="0053274C"/>
    <w:rsid w:val="00532DD4"/>
    <w:rsid w:val="00533107"/>
    <w:rsid w:val="00533179"/>
    <w:rsid w:val="00533211"/>
    <w:rsid w:val="00533565"/>
    <w:rsid w:val="00533731"/>
    <w:rsid w:val="005338F3"/>
    <w:rsid w:val="00533E5A"/>
    <w:rsid w:val="005341E9"/>
    <w:rsid w:val="005344A9"/>
    <w:rsid w:val="00534741"/>
    <w:rsid w:val="00534775"/>
    <w:rsid w:val="00534B92"/>
    <w:rsid w:val="00534E27"/>
    <w:rsid w:val="00535804"/>
    <w:rsid w:val="00535B17"/>
    <w:rsid w:val="00535E8B"/>
    <w:rsid w:val="00536A47"/>
    <w:rsid w:val="00536F77"/>
    <w:rsid w:val="00537040"/>
    <w:rsid w:val="00537387"/>
    <w:rsid w:val="00537940"/>
    <w:rsid w:val="0053798F"/>
    <w:rsid w:val="00537E52"/>
    <w:rsid w:val="00537F1A"/>
    <w:rsid w:val="00537FBB"/>
    <w:rsid w:val="005401A7"/>
    <w:rsid w:val="005403AF"/>
    <w:rsid w:val="00540C0D"/>
    <w:rsid w:val="00540D39"/>
    <w:rsid w:val="00540E87"/>
    <w:rsid w:val="00541007"/>
    <w:rsid w:val="00541044"/>
    <w:rsid w:val="00542203"/>
    <w:rsid w:val="005425EF"/>
    <w:rsid w:val="00542640"/>
    <w:rsid w:val="00542B75"/>
    <w:rsid w:val="00542BC8"/>
    <w:rsid w:val="00543037"/>
    <w:rsid w:val="00543411"/>
    <w:rsid w:val="005434DE"/>
    <w:rsid w:val="00543BB1"/>
    <w:rsid w:val="00543C9D"/>
    <w:rsid w:val="00543D1D"/>
    <w:rsid w:val="005440BF"/>
    <w:rsid w:val="0054435C"/>
    <w:rsid w:val="0054489B"/>
    <w:rsid w:val="00544A37"/>
    <w:rsid w:val="00544A89"/>
    <w:rsid w:val="005450CE"/>
    <w:rsid w:val="005452EF"/>
    <w:rsid w:val="00545EC7"/>
    <w:rsid w:val="00545F16"/>
    <w:rsid w:val="00546017"/>
    <w:rsid w:val="00546D0F"/>
    <w:rsid w:val="00546EB5"/>
    <w:rsid w:val="0054710F"/>
    <w:rsid w:val="0054716B"/>
    <w:rsid w:val="005473E9"/>
    <w:rsid w:val="00547D2D"/>
    <w:rsid w:val="00547E05"/>
    <w:rsid w:val="00547EC0"/>
    <w:rsid w:val="00550025"/>
    <w:rsid w:val="005503E2"/>
    <w:rsid w:val="0055045C"/>
    <w:rsid w:val="005506AD"/>
    <w:rsid w:val="005507F4"/>
    <w:rsid w:val="00550924"/>
    <w:rsid w:val="00550B42"/>
    <w:rsid w:val="00550FA5"/>
    <w:rsid w:val="00551425"/>
    <w:rsid w:val="00551565"/>
    <w:rsid w:val="0055164F"/>
    <w:rsid w:val="005520C7"/>
    <w:rsid w:val="0055217F"/>
    <w:rsid w:val="0055244A"/>
    <w:rsid w:val="0055258B"/>
    <w:rsid w:val="00552597"/>
    <w:rsid w:val="0055280D"/>
    <w:rsid w:val="00553148"/>
    <w:rsid w:val="00553523"/>
    <w:rsid w:val="00553690"/>
    <w:rsid w:val="005538E6"/>
    <w:rsid w:val="0055396B"/>
    <w:rsid w:val="00553BF0"/>
    <w:rsid w:val="00553DC1"/>
    <w:rsid w:val="00553E41"/>
    <w:rsid w:val="00553F23"/>
    <w:rsid w:val="00554569"/>
    <w:rsid w:val="00554772"/>
    <w:rsid w:val="005549BF"/>
    <w:rsid w:val="00554AE6"/>
    <w:rsid w:val="00554E6A"/>
    <w:rsid w:val="00555540"/>
    <w:rsid w:val="0055588D"/>
    <w:rsid w:val="00555E6B"/>
    <w:rsid w:val="00556252"/>
    <w:rsid w:val="00556434"/>
    <w:rsid w:val="005566EB"/>
    <w:rsid w:val="00556C6D"/>
    <w:rsid w:val="00556D6C"/>
    <w:rsid w:val="00556D6D"/>
    <w:rsid w:val="00557A39"/>
    <w:rsid w:val="00557AAF"/>
    <w:rsid w:val="005602B3"/>
    <w:rsid w:val="00560436"/>
    <w:rsid w:val="005604B6"/>
    <w:rsid w:val="00560828"/>
    <w:rsid w:val="00560930"/>
    <w:rsid w:val="0056093D"/>
    <w:rsid w:val="00560AA8"/>
    <w:rsid w:val="00560CC4"/>
    <w:rsid w:val="00560DCA"/>
    <w:rsid w:val="00560E79"/>
    <w:rsid w:val="00561457"/>
    <w:rsid w:val="005620C5"/>
    <w:rsid w:val="0056234B"/>
    <w:rsid w:val="00562536"/>
    <w:rsid w:val="00562898"/>
    <w:rsid w:val="0056290F"/>
    <w:rsid w:val="0056293E"/>
    <w:rsid w:val="00562AE9"/>
    <w:rsid w:val="00562BF0"/>
    <w:rsid w:val="00562FB1"/>
    <w:rsid w:val="00563022"/>
    <w:rsid w:val="005634A6"/>
    <w:rsid w:val="005635E3"/>
    <w:rsid w:val="00563633"/>
    <w:rsid w:val="005638FF"/>
    <w:rsid w:val="00563FEC"/>
    <w:rsid w:val="005643A1"/>
    <w:rsid w:val="00564537"/>
    <w:rsid w:val="005645A8"/>
    <w:rsid w:val="005645F7"/>
    <w:rsid w:val="00564761"/>
    <w:rsid w:val="005647AB"/>
    <w:rsid w:val="0056539E"/>
    <w:rsid w:val="005653AC"/>
    <w:rsid w:val="005658F3"/>
    <w:rsid w:val="005659C7"/>
    <w:rsid w:val="00565B85"/>
    <w:rsid w:val="00565D2A"/>
    <w:rsid w:val="00565E0B"/>
    <w:rsid w:val="00565FE3"/>
    <w:rsid w:val="005663A7"/>
    <w:rsid w:val="0056644C"/>
    <w:rsid w:val="005669B1"/>
    <w:rsid w:val="00566FC6"/>
    <w:rsid w:val="00567108"/>
    <w:rsid w:val="0056769A"/>
    <w:rsid w:val="005676AE"/>
    <w:rsid w:val="00567733"/>
    <w:rsid w:val="0056788C"/>
    <w:rsid w:val="00570577"/>
    <w:rsid w:val="005705FC"/>
    <w:rsid w:val="0057079C"/>
    <w:rsid w:val="005708A5"/>
    <w:rsid w:val="00570BD4"/>
    <w:rsid w:val="00570E78"/>
    <w:rsid w:val="00570F9C"/>
    <w:rsid w:val="0057122A"/>
    <w:rsid w:val="005713BB"/>
    <w:rsid w:val="0057140D"/>
    <w:rsid w:val="005715DC"/>
    <w:rsid w:val="00572117"/>
    <w:rsid w:val="0057229B"/>
    <w:rsid w:val="0057252D"/>
    <w:rsid w:val="005725AB"/>
    <w:rsid w:val="005726EF"/>
    <w:rsid w:val="00572963"/>
    <w:rsid w:val="00572AD0"/>
    <w:rsid w:val="00572AF6"/>
    <w:rsid w:val="00572F20"/>
    <w:rsid w:val="0057318C"/>
    <w:rsid w:val="005734F3"/>
    <w:rsid w:val="005738FC"/>
    <w:rsid w:val="00573975"/>
    <w:rsid w:val="00573C4F"/>
    <w:rsid w:val="00573CC3"/>
    <w:rsid w:val="00573D4C"/>
    <w:rsid w:val="00573F89"/>
    <w:rsid w:val="00574136"/>
    <w:rsid w:val="00574140"/>
    <w:rsid w:val="0057454F"/>
    <w:rsid w:val="0057456C"/>
    <w:rsid w:val="0057482B"/>
    <w:rsid w:val="00574950"/>
    <w:rsid w:val="00574A93"/>
    <w:rsid w:val="00574AFE"/>
    <w:rsid w:val="00575183"/>
    <w:rsid w:val="00575598"/>
    <w:rsid w:val="00575683"/>
    <w:rsid w:val="00576269"/>
    <w:rsid w:val="00576823"/>
    <w:rsid w:val="00576A76"/>
    <w:rsid w:val="00577059"/>
    <w:rsid w:val="0057722B"/>
    <w:rsid w:val="005773C3"/>
    <w:rsid w:val="00577635"/>
    <w:rsid w:val="00577AAD"/>
    <w:rsid w:val="00577BEE"/>
    <w:rsid w:val="00577D16"/>
    <w:rsid w:val="0058030E"/>
    <w:rsid w:val="00580A70"/>
    <w:rsid w:val="00580DB9"/>
    <w:rsid w:val="00580FF4"/>
    <w:rsid w:val="00581136"/>
    <w:rsid w:val="005811B1"/>
    <w:rsid w:val="00581266"/>
    <w:rsid w:val="0058132C"/>
    <w:rsid w:val="0058168F"/>
    <w:rsid w:val="0058183A"/>
    <w:rsid w:val="00581B6A"/>
    <w:rsid w:val="00581BB7"/>
    <w:rsid w:val="00581C13"/>
    <w:rsid w:val="00582060"/>
    <w:rsid w:val="005822D9"/>
    <w:rsid w:val="0058286D"/>
    <w:rsid w:val="00582A40"/>
    <w:rsid w:val="00582AAB"/>
    <w:rsid w:val="00582BFC"/>
    <w:rsid w:val="00582F60"/>
    <w:rsid w:val="00582FBE"/>
    <w:rsid w:val="005832B3"/>
    <w:rsid w:val="00583833"/>
    <w:rsid w:val="00583CA1"/>
    <w:rsid w:val="00583E44"/>
    <w:rsid w:val="00583EEA"/>
    <w:rsid w:val="00583F65"/>
    <w:rsid w:val="00584298"/>
    <w:rsid w:val="00584D76"/>
    <w:rsid w:val="00584EBD"/>
    <w:rsid w:val="0058537E"/>
    <w:rsid w:val="00585581"/>
    <w:rsid w:val="0058596C"/>
    <w:rsid w:val="00585A16"/>
    <w:rsid w:val="00585F8B"/>
    <w:rsid w:val="00586769"/>
    <w:rsid w:val="0058693B"/>
    <w:rsid w:val="00586A25"/>
    <w:rsid w:val="0058734D"/>
    <w:rsid w:val="00587446"/>
    <w:rsid w:val="0058756B"/>
    <w:rsid w:val="00587DD5"/>
    <w:rsid w:val="00587E84"/>
    <w:rsid w:val="00590287"/>
    <w:rsid w:val="0059042C"/>
    <w:rsid w:val="005904D3"/>
    <w:rsid w:val="00590601"/>
    <w:rsid w:val="005909DB"/>
    <w:rsid w:val="00590B4B"/>
    <w:rsid w:val="00590F7A"/>
    <w:rsid w:val="00590FF3"/>
    <w:rsid w:val="00591011"/>
    <w:rsid w:val="00591546"/>
    <w:rsid w:val="0059159E"/>
    <w:rsid w:val="00591B42"/>
    <w:rsid w:val="005927DA"/>
    <w:rsid w:val="00592A3D"/>
    <w:rsid w:val="00592E83"/>
    <w:rsid w:val="00592E8A"/>
    <w:rsid w:val="00593766"/>
    <w:rsid w:val="00593CDF"/>
    <w:rsid w:val="005940E0"/>
    <w:rsid w:val="005942C1"/>
    <w:rsid w:val="00594637"/>
    <w:rsid w:val="00594FF2"/>
    <w:rsid w:val="005950B0"/>
    <w:rsid w:val="005953D2"/>
    <w:rsid w:val="0059555D"/>
    <w:rsid w:val="005955C0"/>
    <w:rsid w:val="0059566D"/>
    <w:rsid w:val="00596753"/>
    <w:rsid w:val="00596D07"/>
    <w:rsid w:val="00596DC5"/>
    <w:rsid w:val="00596F55"/>
    <w:rsid w:val="005977CC"/>
    <w:rsid w:val="005978F2"/>
    <w:rsid w:val="00597A1E"/>
    <w:rsid w:val="00597EBA"/>
    <w:rsid w:val="005A0168"/>
    <w:rsid w:val="005A046D"/>
    <w:rsid w:val="005A0CC3"/>
    <w:rsid w:val="005A0F55"/>
    <w:rsid w:val="005A0FD1"/>
    <w:rsid w:val="005A112B"/>
    <w:rsid w:val="005A1238"/>
    <w:rsid w:val="005A169E"/>
    <w:rsid w:val="005A17FD"/>
    <w:rsid w:val="005A18DF"/>
    <w:rsid w:val="005A1967"/>
    <w:rsid w:val="005A1A0E"/>
    <w:rsid w:val="005A1C72"/>
    <w:rsid w:val="005A2116"/>
    <w:rsid w:val="005A2BBB"/>
    <w:rsid w:val="005A2DC9"/>
    <w:rsid w:val="005A3113"/>
    <w:rsid w:val="005A3234"/>
    <w:rsid w:val="005A3706"/>
    <w:rsid w:val="005A3823"/>
    <w:rsid w:val="005A38EB"/>
    <w:rsid w:val="005A3AA9"/>
    <w:rsid w:val="005A3E74"/>
    <w:rsid w:val="005A4409"/>
    <w:rsid w:val="005A4923"/>
    <w:rsid w:val="005A4FF5"/>
    <w:rsid w:val="005A55CB"/>
    <w:rsid w:val="005A55DE"/>
    <w:rsid w:val="005A5616"/>
    <w:rsid w:val="005A5631"/>
    <w:rsid w:val="005A5B83"/>
    <w:rsid w:val="005A5F81"/>
    <w:rsid w:val="005A6077"/>
    <w:rsid w:val="005A6111"/>
    <w:rsid w:val="005A61A8"/>
    <w:rsid w:val="005A62EF"/>
    <w:rsid w:val="005A6810"/>
    <w:rsid w:val="005A68A2"/>
    <w:rsid w:val="005A6A0C"/>
    <w:rsid w:val="005A6A86"/>
    <w:rsid w:val="005A6C19"/>
    <w:rsid w:val="005A711E"/>
    <w:rsid w:val="005A71B7"/>
    <w:rsid w:val="005A72CC"/>
    <w:rsid w:val="005A73DB"/>
    <w:rsid w:val="005A75F0"/>
    <w:rsid w:val="005A76E9"/>
    <w:rsid w:val="005A7923"/>
    <w:rsid w:val="005A7AA9"/>
    <w:rsid w:val="005A7E77"/>
    <w:rsid w:val="005B017E"/>
    <w:rsid w:val="005B0186"/>
    <w:rsid w:val="005B02B7"/>
    <w:rsid w:val="005B0332"/>
    <w:rsid w:val="005B09AF"/>
    <w:rsid w:val="005B09C8"/>
    <w:rsid w:val="005B09DD"/>
    <w:rsid w:val="005B0A69"/>
    <w:rsid w:val="005B11A6"/>
    <w:rsid w:val="005B1683"/>
    <w:rsid w:val="005B1915"/>
    <w:rsid w:val="005B1AEF"/>
    <w:rsid w:val="005B1C0B"/>
    <w:rsid w:val="005B23BF"/>
    <w:rsid w:val="005B24F6"/>
    <w:rsid w:val="005B2621"/>
    <w:rsid w:val="005B27A1"/>
    <w:rsid w:val="005B27EC"/>
    <w:rsid w:val="005B2869"/>
    <w:rsid w:val="005B28C9"/>
    <w:rsid w:val="005B2DC9"/>
    <w:rsid w:val="005B31A3"/>
    <w:rsid w:val="005B32AC"/>
    <w:rsid w:val="005B32B6"/>
    <w:rsid w:val="005B3A4F"/>
    <w:rsid w:val="005B3B96"/>
    <w:rsid w:val="005B3E01"/>
    <w:rsid w:val="005B3FC2"/>
    <w:rsid w:val="005B3FFA"/>
    <w:rsid w:val="005B449D"/>
    <w:rsid w:val="005B44CB"/>
    <w:rsid w:val="005B46B0"/>
    <w:rsid w:val="005B4C01"/>
    <w:rsid w:val="005B4C45"/>
    <w:rsid w:val="005B4E50"/>
    <w:rsid w:val="005B51A7"/>
    <w:rsid w:val="005B52E0"/>
    <w:rsid w:val="005B5D2C"/>
    <w:rsid w:val="005B6074"/>
    <w:rsid w:val="005B61E3"/>
    <w:rsid w:val="005B6294"/>
    <w:rsid w:val="005B630F"/>
    <w:rsid w:val="005B6452"/>
    <w:rsid w:val="005B64B1"/>
    <w:rsid w:val="005B65A8"/>
    <w:rsid w:val="005B7065"/>
    <w:rsid w:val="005B73CF"/>
    <w:rsid w:val="005B7417"/>
    <w:rsid w:val="005B7D08"/>
    <w:rsid w:val="005C08C2"/>
    <w:rsid w:val="005C08CA"/>
    <w:rsid w:val="005C0CF5"/>
    <w:rsid w:val="005C0DD0"/>
    <w:rsid w:val="005C1179"/>
    <w:rsid w:val="005C1375"/>
    <w:rsid w:val="005C14BC"/>
    <w:rsid w:val="005C152C"/>
    <w:rsid w:val="005C195B"/>
    <w:rsid w:val="005C1CF4"/>
    <w:rsid w:val="005C1D75"/>
    <w:rsid w:val="005C1E8E"/>
    <w:rsid w:val="005C226D"/>
    <w:rsid w:val="005C24B5"/>
    <w:rsid w:val="005C24C7"/>
    <w:rsid w:val="005C2670"/>
    <w:rsid w:val="005C269C"/>
    <w:rsid w:val="005C28DC"/>
    <w:rsid w:val="005C2B31"/>
    <w:rsid w:val="005C2D21"/>
    <w:rsid w:val="005C32A9"/>
    <w:rsid w:val="005C3977"/>
    <w:rsid w:val="005C3BDC"/>
    <w:rsid w:val="005C3C09"/>
    <w:rsid w:val="005C3DC7"/>
    <w:rsid w:val="005C3E4B"/>
    <w:rsid w:val="005C40A8"/>
    <w:rsid w:val="005C44F4"/>
    <w:rsid w:val="005C473E"/>
    <w:rsid w:val="005C4808"/>
    <w:rsid w:val="005C4B71"/>
    <w:rsid w:val="005C4D8D"/>
    <w:rsid w:val="005C5202"/>
    <w:rsid w:val="005C5475"/>
    <w:rsid w:val="005C547A"/>
    <w:rsid w:val="005C54B8"/>
    <w:rsid w:val="005C5D9B"/>
    <w:rsid w:val="005C5E85"/>
    <w:rsid w:val="005C5F16"/>
    <w:rsid w:val="005C5FB7"/>
    <w:rsid w:val="005C60E1"/>
    <w:rsid w:val="005C61EC"/>
    <w:rsid w:val="005C6256"/>
    <w:rsid w:val="005C66CF"/>
    <w:rsid w:val="005C6B0D"/>
    <w:rsid w:val="005C6CB3"/>
    <w:rsid w:val="005C70F0"/>
    <w:rsid w:val="005C775C"/>
    <w:rsid w:val="005D071C"/>
    <w:rsid w:val="005D09DA"/>
    <w:rsid w:val="005D0B61"/>
    <w:rsid w:val="005D0D44"/>
    <w:rsid w:val="005D0E8F"/>
    <w:rsid w:val="005D153D"/>
    <w:rsid w:val="005D163C"/>
    <w:rsid w:val="005D19C5"/>
    <w:rsid w:val="005D1A96"/>
    <w:rsid w:val="005D1CBD"/>
    <w:rsid w:val="005D1EA0"/>
    <w:rsid w:val="005D2138"/>
    <w:rsid w:val="005D226D"/>
    <w:rsid w:val="005D2C6E"/>
    <w:rsid w:val="005D2C95"/>
    <w:rsid w:val="005D2F96"/>
    <w:rsid w:val="005D3194"/>
    <w:rsid w:val="005D35AA"/>
    <w:rsid w:val="005D3736"/>
    <w:rsid w:val="005D38B8"/>
    <w:rsid w:val="005D39E5"/>
    <w:rsid w:val="005D3E4B"/>
    <w:rsid w:val="005D4187"/>
    <w:rsid w:val="005D4334"/>
    <w:rsid w:val="005D4724"/>
    <w:rsid w:val="005D4999"/>
    <w:rsid w:val="005D4CAD"/>
    <w:rsid w:val="005D5017"/>
    <w:rsid w:val="005D52B6"/>
    <w:rsid w:val="005D53B4"/>
    <w:rsid w:val="005D58C2"/>
    <w:rsid w:val="005D5904"/>
    <w:rsid w:val="005D5A49"/>
    <w:rsid w:val="005D5ABE"/>
    <w:rsid w:val="005D6C33"/>
    <w:rsid w:val="005D739A"/>
    <w:rsid w:val="005D7424"/>
    <w:rsid w:val="005D7AD4"/>
    <w:rsid w:val="005D7F6A"/>
    <w:rsid w:val="005E00A1"/>
    <w:rsid w:val="005E038F"/>
    <w:rsid w:val="005E065A"/>
    <w:rsid w:val="005E07B3"/>
    <w:rsid w:val="005E07BA"/>
    <w:rsid w:val="005E0830"/>
    <w:rsid w:val="005E0961"/>
    <w:rsid w:val="005E1055"/>
    <w:rsid w:val="005E11FA"/>
    <w:rsid w:val="005E1561"/>
    <w:rsid w:val="005E1619"/>
    <w:rsid w:val="005E258D"/>
    <w:rsid w:val="005E263E"/>
    <w:rsid w:val="005E277A"/>
    <w:rsid w:val="005E3404"/>
    <w:rsid w:val="005E3667"/>
    <w:rsid w:val="005E3874"/>
    <w:rsid w:val="005E3A5D"/>
    <w:rsid w:val="005E3B18"/>
    <w:rsid w:val="005E3EC3"/>
    <w:rsid w:val="005E4166"/>
    <w:rsid w:val="005E4321"/>
    <w:rsid w:val="005E48D2"/>
    <w:rsid w:val="005E4BD4"/>
    <w:rsid w:val="005E4C1B"/>
    <w:rsid w:val="005E4C7C"/>
    <w:rsid w:val="005E50BA"/>
    <w:rsid w:val="005E50FB"/>
    <w:rsid w:val="005E5564"/>
    <w:rsid w:val="005E56C3"/>
    <w:rsid w:val="005E5D62"/>
    <w:rsid w:val="005E5E81"/>
    <w:rsid w:val="005E6021"/>
    <w:rsid w:val="005E609C"/>
    <w:rsid w:val="005E6295"/>
    <w:rsid w:val="005E630B"/>
    <w:rsid w:val="005E69C6"/>
    <w:rsid w:val="005E7146"/>
    <w:rsid w:val="005E7545"/>
    <w:rsid w:val="005E7632"/>
    <w:rsid w:val="005E79DC"/>
    <w:rsid w:val="005E7A5C"/>
    <w:rsid w:val="005F0402"/>
    <w:rsid w:val="005F0508"/>
    <w:rsid w:val="005F097B"/>
    <w:rsid w:val="005F0E93"/>
    <w:rsid w:val="005F1308"/>
    <w:rsid w:val="005F1626"/>
    <w:rsid w:val="005F16EE"/>
    <w:rsid w:val="005F18E9"/>
    <w:rsid w:val="005F1A08"/>
    <w:rsid w:val="005F2ACA"/>
    <w:rsid w:val="005F31BF"/>
    <w:rsid w:val="005F31D5"/>
    <w:rsid w:val="005F3327"/>
    <w:rsid w:val="005F33FF"/>
    <w:rsid w:val="005F34F3"/>
    <w:rsid w:val="005F36D1"/>
    <w:rsid w:val="005F3B2E"/>
    <w:rsid w:val="005F3D9D"/>
    <w:rsid w:val="005F423E"/>
    <w:rsid w:val="005F4287"/>
    <w:rsid w:val="005F4D43"/>
    <w:rsid w:val="005F4FA8"/>
    <w:rsid w:val="005F4FD4"/>
    <w:rsid w:val="005F5399"/>
    <w:rsid w:val="005F5598"/>
    <w:rsid w:val="005F560F"/>
    <w:rsid w:val="005F5936"/>
    <w:rsid w:val="005F5B7B"/>
    <w:rsid w:val="005F5BD5"/>
    <w:rsid w:val="005F5C34"/>
    <w:rsid w:val="005F6175"/>
    <w:rsid w:val="005F6263"/>
    <w:rsid w:val="005F640F"/>
    <w:rsid w:val="005F6427"/>
    <w:rsid w:val="005F6CBF"/>
    <w:rsid w:val="005F6D49"/>
    <w:rsid w:val="005F6F78"/>
    <w:rsid w:val="005F73D2"/>
    <w:rsid w:val="005F7513"/>
    <w:rsid w:val="005F7A0E"/>
    <w:rsid w:val="005F7C0F"/>
    <w:rsid w:val="006006E0"/>
    <w:rsid w:val="006007C1"/>
    <w:rsid w:val="0060091D"/>
    <w:rsid w:val="00600B41"/>
    <w:rsid w:val="00600D0F"/>
    <w:rsid w:val="006011EE"/>
    <w:rsid w:val="006012B7"/>
    <w:rsid w:val="00601359"/>
    <w:rsid w:val="00601CF9"/>
    <w:rsid w:val="00601F92"/>
    <w:rsid w:val="006020D3"/>
    <w:rsid w:val="006021D0"/>
    <w:rsid w:val="006025EF"/>
    <w:rsid w:val="00602F2C"/>
    <w:rsid w:val="00603376"/>
    <w:rsid w:val="006035A1"/>
    <w:rsid w:val="0060389A"/>
    <w:rsid w:val="00603D23"/>
    <w:rsid w:val="00603FD3"/>
    <w:rsid w:val="006041CF"/>
    <w:rsid w:val="0060437D"/>
    <w:rsid w:val="00604491"/>
    <w:rsid w:val="006048FF"/>
    <w:rsid w:val="00604D1B"/>
    <w:rsid w:val="00604F98"/>
    <w:rsid w:val="00604FAB"/>
    <w:rsid w:val="0060545B"/>
    <w:rsid w:val="006054DE"/>
    <w:rsid w:val="00606BD3"/>
    <w:rsid w:val="00606FF3"/>
    <w:rsid w:val="0060742D"/>
    <w:rsid w:val="006074A8"/>
    <w:rsid w:val="00607769"/>
    <w:rsid w:val="00607C49"/>
    <w:rsid w:val="0061024B"/>
    <w:rsid w:val="00610297"/>
    <w:rsid w:val="006103F6"/>
    <w:rsid w:val="0061046F"/>
    <w:rsid w:val="00610531"/>
    <w:rsid w:val="00610655"/>
    <w:rsid w:val="006106A3"/>
    <w:rsid w:val="00610783"/>
    <w:rsid w:val="00610856"/>
    <w:rsid w:val="00610D98"/>
    <w:rsid w:val="00611828"/>
    <w:rsid w:val="0061191D"/>
    <w:rsid w:val="00611CB1"/>
    <w:rsid w:val="00611EDC"/>
    <w:rsid w:val="0061215E"/>
    <w:rsid w:val="0061225F"/>
    <w:rsid w:val="00612C2E"/>
    <w:rsid w:val="006130FD"/>
    <w:rsid w:val="006134B3"/>
    <w:rsid w:val="006135C7"/>
    <w:rsid w:val="0061388C"/>
    <w:rsid w:val="00613B30"/>
    <w:rsid w:val="00613EBD"/>
    <w:rsid w:val="00614000"/>
    <w:rsid w:val="006140F3"/>
    <w:rsid w:val="00614140"/>
    <w:rsid w:val="00614153"/>
    <w:rsid w:val="006146F9"/>
    <w:rsid w:val="00614720"/>
    <w:rsid w:val="00614F14"/>
    <w:rsid w:val="00615218"/>
    <w:rsid w:val="00615274"/>
    <w:rsid w:val="006152CC"/>
    <w:rsid w:val="00615643"/>
    <w:rsid w:val="00615DD9"/>
    <w:rsid w:val="006161BF"/>
    <w:rsid w:val="006165EE"/>
    <w:rsid w:val="00616AFB"/>
    <w:rsid w:val="00616B4A"/>
    <w:rsid w:val="00616FF1"/>
    <w:rsid w:val="0061719F"/>
    <w:rsid w:val="0061744D"/>
    <w:rsid w:val="00617746"/>
    <w:rsid w:val="00617BAC"/>
    <w:rsid w:val="00617C74"/>
    <w:rsid w:val="00617F1F"/>
    <w:rsid w:val="00617F85"/>
    <w:rsid w:val="006201E6"/>
    <w:rsid w:val="00620479"/>
    <w:rsid w:val="00620837"/>
    <w:rsid w:val="00620ACF"/>
    <w:rsid w:val="00620C3B"/>
    <w:rsid w:val="00621652"/>
    <w:rsid w:val="00622077"/>
    <w:rsid w:val="00622421"/>
    <w:rsid w:val="0062266D"/>
    <w:rsid w:val="00622777"/>
    <w:rsid w:val="006228A9"/>
    <w:rsid w:val="00622933"/>
    <w:rsid w:val="0062365E"/>
    <w:rsid w:val="006237CD"/>
    <w:rsid w:val="00623A12"/>
    <w:rsid w:val="0062408E"/>
    <w:rsid w:val="006243F5"/>
    <w:rsid w:val="006244CE"/>
    <w:rsid w:val="00624682"/>
    <w:rsid w:val="006246D4"/>
    <w:rsid w:val="006247C8"/>
    <w:rsid w:val="006247E6"/>
    <w:rsid w:val="00624B99"/>
    <w:rsid w:val="00624FB6"/>
    <w:rsid w:val="006254C7"/>
    <w:rsid w:val="00625748"/>
    <w:rsid w:val="00625818"/>
    <w:rsid w:val="00625BCD"/>
    <w:rsid w:val="00625D65"/>
    <w:rsid w:val="006260AC"/>
    <w:rsid w:val="006267EF"/>
    <w:rsid w:val="0062692B"/>
    <w:rsid w:val="00626CA6"/>
    <w:rsid w:val="00627077"/>
    <w:rsid w:val="0062707E"/>
    <w:rsid w:val="006276BE"/>
    <w:rsid w:val="006276E9"/>
    <w:rsid w:val="006277E2"/>
    <w:rsid w:val="00630280"/>
    <w:rsid w:val="00630294"/>
    <w:rsid w:val="006302ED"/>
    <w:rsid w:val="0063035A"/>
    <w:rsid w:val="006306BF"/>
    <w:rsid w:val="006307C7"/>
    <w:rsid w:val="006308BC"/>
    <w:rsid w:val="00630D8C"/>
    <w:rsid w:val="006316FE"/>
    <w:rsid w:val="00631B58"/>
    <w:rsid w:val="00631C69"/>
    <w:rsid w:val="00631C77"/>
    <w:rsid w:val="00632051"/>
    <w:rsid w:val="006324E2"/>
    <w:rsid w:val="006325D6"/>
    <w:rsid w:val="0063277D"/>
    <w:rsid w:val="0063282D"/>
    <w:rsid w:val="006330E1"/>
    <w:rsid w:val="0063366A"/>
    <w:rsid w:val="00633808"/>
    <w:rsid w:val="006338B2"/>
    <w:rsid w:val="00633A4F"/>
    <w:rsid w:val="00633F90"/>
    <w:rsid w:val="00634286"/>
    <w:rsid w:val="00634351"/>
    <w:rsid w:val="0063452B"/>
    <w:rsid w:val="00634D55"/>
    <w:rsid w:val="00634DCB"/>
    <w:rsid w:val="0063511B"/>
    <w:rsid w:val="00635336"/>
    <w:rsid w:val="00635BEE"/>
    <w:rsid w:val="006367A8"/>
    <w:rsid w:val="006368D9"/>
    <w:rsid w:val="00636ACB"/>
    <w:rsid w:val="00637272"/>
    <w:rsid w:val="00637281"/>
    <w:rsid w:val="006372BA"/>
    <w:rsid w:val="0063752E"/>
    <w:rsid w:val="00637710"/>
    <w:rsid w:val="0063782F"/>
    <w:rsid w:val="00637942"/>
    <w:rsid w:val="00637B7A"/>
    <w:rsid w:val="00637F26"/>
    <w:rsid w:val="0064000C"/>
    <w:rsid w:val="0064001F"/>
    <w:rsid w:val="00640049"/>
    <w:rsid w:val="00640107"/>
    <w:rsid w:val="00640353"/>
    <w:rsid w:val="00640A3F"/>
    <w:rsid w:val="00640E09"/>
    <w:rsid w:val="0064134F"/>
    <w:rsid w:val="006418B7"/>
    <w:rsid w:val="006418D7"/>
    <w:rsid w:val="00641B75"/>
    <w:rsid w:val="00641F56"/>
    <w:rsid w:val="00642251"/>
    <w:rsid w:val="006423A8"/>
    <w:rsid w:val="006427DB"/>
    <w:rsid w:val="00642836"/>
    <w:rsid w:val="006428AC"/>
    <w:rsid w:val="00642B99"/>
    <w:rsid w:val="00642DBC"/>
    <w:rsid w:val="00642EF7"/>
    <w:rsid w:val="006433EE"/>
    <w:rsid w:val="00643506"/>
    <w:rsid w:val="006436E2"/>
    <w:rsid w:val="006439E9"/>
    <w:rsid w:val="00643A51"/>
    <w:rsid w:val="00643BF9"/>
    <w:rsid w:val="00643E22"/>
    <w:rsid w:val="00644130"/>
    <w:rsid w:val="00644CB7"/>
    <w:rsid w:val="00645239"/>
    <w:rsid w:val="006453A3"/>
    <w:rsid w:val="0064543E"/>
    <w:rsid w:val="00645805"/>
    <w:rsid w:val="00645C74"/>
    <w:rsid w:val="00646794"/>
    <w:rsid w:val="006468FF"/>
    <w:rsid w:val="006470EC"/>
    <w:rsid w:val="006478AD"/>
    <w:rsid w:val="00647928"/>
    <w:rsid w:val="00647E9D"/>
    <w:rsid w:val="006503ED"/>
    <w:rsid w:val="00650793"/>
    <w:rsid w:val="00650AD8"/>
    <w:rsid w:val="00650C8F"/>
    <w:rsid w:val="00651047"/>
    <w:rsid w:val="00651773"/>
    <w:rsid w:val="006519F8"/>
    <w:rsid w:val="00651CBB"/>
    <w:rsid w:val="00651F92"/>
    <w:rsid w:val="00652121"/>
    <w:rsid w:val="006522AD"/>
    <w:rsid w:val="00652371"/>
    <w:rsid w:val="006526A6"/>
    <w:rsid w:val="006526FE"/>
    <w:rsid w:val="006527AF"/>
    <w:rsid w:val="00652865"/>
    <w:rsid w:val="00652BDB"/>
    <w:rsid w:val="00652CDC"/>
    <w:rsid w:val="00652D75"/>
    <w:rsid w:val="00652F4D"/>
    <w:rsid w:val="0065359D"/>
    <w:rsid w:val="00653750"/>
    <w:rsid w:val="00653BDC"/>
    <w:rsid w:val="00653D37"/>
    <w:rsid w:val="00654279"/>
    <w:rsid w:val="0065451A"/>
    <w:rsid w:val="00654845"/>
    <w:rsid w:val="00654920"/>
    <w:rsid w:val="006549FE"/>
    <w:rsid w:val="00654B58"/>
    <w:rsid w:val="00655304"/>
    <w:rsid w:val="006555E6"/>
    <w:rsid w:val="0065583B"/>
    <w:rsid w:val="00655C7C"/>
    <w:rsid w:val="00655D8B"/>
    <w:rsid w:val="006560BA"/>
    <w:rsid w:val="00656671"/>
    <w:rsid w:val="0065692D"/>
    <w:rsid w:val="00656963"/>
    <w:rsid w:val="00656A0E"/>
    <w:rsid w:val="00656A61"/>
    <w:rsid w:val="00656DB8"/>
    <w:rsid w:val="0065738C"/>
    <w:rsid w:val="0065759F"/>
    <w:rsid w:val="0065785F"/>
    <w:rsid w:val="0065787C"/>
    <w:rsid w:val="00657AD2"/>
    <w:rsid w:val="00657BF5"/>
    <w:rsid w:val="006604A0"/>
    <w:rsid w:val="00660513"/>
    <w:rsid w:val="00660534"/>
    <w:rsid w:val="00660928"/>
    <w:rsid w:val="00660B0E"/>
    <w:rsid w:val="00660C03"/>
    <w:rsid w:val="00660C78"/>
    <w:rsid w:val="00661130"/>
    <w:rsid w:val="00661557"/>
    <w:rsid w:val="006618CA"/>
    <w:rsid w:val="00661B6A"/>
    <w:rsid w:val="00662364"/>
    <w:rsid w:val="00662635"/>
    <w:rsid w:val="006626EF"/>
    <w:rsid w:val="00662956"/>
    <w:rsid w:val="00662F03"/>
    <w:rsid w:val="00662F1D"/>
    <w:rsid w:val="00662FB5"/>
    <w:rsid w:val="0066335F"/>
    <w:rsid w:val="006637B3"/>
    <w:rsid w:val="00664566"/>
    <w:rsid w:val="0066478D"/>
    <w:rsid w:val="00664E2B"/>
    <w:rsid w:val="006651A0"/>
    <w:rsid w:val="006660EE"/>
    <w:rsid w:val="0066612F"/>
    <w:rsid w:val="0066674D"/>
    <w:rsid w:val="00666E9E"/>
    <w:rsid w:val="0066700B"/>
    <w:rsid w:val="00667444"/>
    <w:rsid w:val="006677E3"/>
    <w:rsid w:val="006678D3"/>
    <w:rsid w:val="00667B16"/>
    <w:rsid w:val="00667BD5"/>
    <w:rsid w:val="00667CBE"/>
    <w:rsid w:val="00667D27"/>
    <w:rsid w:val="00670076"/>
    <w:rsid w:val="0067035D"/>
    <w:rsid w:val="006703A4"/>
    <w:rsid w:val="0067053B"/>
    <w:rsid w:val="00670928"/>
    <w:rsid w:val="00670C11"/>
    <w:rsid w:val="0067122C"/>
    <w:rsid w:val="0067143C"/>
    <w:rsid w:val="00671C8F"/>
    <w:rsid w:val="00671D24"/>
    <w:rsid w:val="00671DBE"/>
    <w:rsid w:val="00671DFD"/>
    <w:rsid w:val="00671E56"/>
    <w:rsid w:val="00671FF2"/>
    <w:rsid w:val="0067206E"/>
    <w:rsid w:val="006721E7"/>
    <w:rsid w:val="006729A8"/>
    <w:rsid w:val="00673136"/>
    <w:rsid w:val="00673351"/>
    <w:rsid w:val="00673CCE"/>
    <w:rsid w:val="00674061"/>
    <w:rsid w:val="006740F0"/>
    <w:rsid w:val="0067424F"/>
    <w:rsid w:val="006743C7"/>
    <w:rsid w:val="0067440D"/>
    <w:rsid w:val="0067519D"/>
    <w:rsid w:val="006752DF"/>
    <w:rsid w:val="006754FE"/>
    <w:rsid w:val="00675DDD"/>
    <w:rsid w:val="006760FB"/>
    <w:rsid w:val="00676326"/>
    <w:rsid w:val="006764AA"/>
    <w:rsid w:val="006764B9"/>
    <w:rsid w:val="006764CD"/>
    <w:rsid w:val="00676655"/>
    <w:rsid w:val="006766FE"/>
    <w:rsid w:val="006767C3"/>
    <w:rsid w:val="00676891"/>
    <w:rsid w:val="00676A55"/>
    <w:rsid w:val="006772AB"/>
    <w:rsid w:val="00677821"/>
    <w:rsid w:val="00677BBB"/>
    <w:rsid w:val="00677CA2"/>
    <w:rsid w:val="00677E77"/>
    <w:rsid w:val="006801AE"/>
    <w:rsid w:val="006809A7"/>
    <w:rsid w:val="00680C31"/>
    <w:rsid w:val="00680DAB"/>
    <w:rsid w:val="00681349"/>
    <w:rsid w:val="00681ACF"/>
    <w:rsid w:val="00681CFD"/>
    <w:rsid w:val="00681D64"/>
    <w:rsid w:val="00681F2F"/>
    <w:rsid w:val="00682319"/>
    <w:rsid w:val="006823FA"/>
    <w:rsid w:val="0068254A"/>
    <w:rsid w:val="00682562"/>
    <w:rsid w:val="006827CF"/>
    <w:rsid w:val="00682CEE"/>
    <w:rsid w:val="00683384"/>
    <w:rsid w:val="00683809"/>
    <w:rsid w:val="00683970"/>
    <w:rsid w:val="00683BDF"/>
    <w:rsid w:val="00683DBF"/>
    <w:rsid w:val="00683F3C"/>
    <w:rsid w:val="0068406B"/>
    <w:rsid w:val="0068418C"/>
    <w:rsid w:val="00684203"/>
    <w:rsid w:val="006843B2"/>
    <w:rsid w:val="00684643"/>
    <w:rsid w:val="00684A69"/>
    <w:rsid w:val="00684B8B"/>
    <w:rsid w:val="00684B9C"/>
    <w:rsid w:val="00684F0A"/>
    <w:rsid w:val="0068502E"/>
    <w:rsid w:val="00685C84"/>
    <w:rsid w:val="0068670D"/>
    <w:rsid w:val="00686DCE"/>
    <w:rsid w:val="0068725B"/>
    <w:rsid w:val="00687552"/>
    <w:rsid w:val="00687658"/>
    <w:rsid w:val="00687DE4"/>
    <w:rsid w:val="00690355"/>
    <w:rsid w:val="00690F0C"/>
    <w:rsid w:val="00691285"/>
    <w:rsid w:val="0069134D"/>
    <w:rsid w:val="00691474"/>
    <w:rsid w:val="00691829"/>
    <w:rsid w:val="00691ABB"/>
    <w:rsid w:val="00691F38"/>
    <w:rsid w:val="006921B1"/>
    <w:rsid w:val="0069225B"/>
    <w:rsid w:val="006924DA"/>
    <w:rsid w:val="0069251A"/>
    <w:rsid w:val="0069264F"/>
    <w:rsid w:val="0069294F"/>
    <w:rsid w:val="00692959"/>
    <w:rsid w:val="006931D6"/>
    <w:rsid w:val="0069349C"/>
    <w:rsid w:val="00693638"/>
    <w:rsid w:val="00693897"/>
    <w:rsid w:val="006938DB"/>
    <w:rsid w:val="00693B17"/>
    <w:rsid w:val="00693D92"/>
    <w:rsid w:val="00693E95"/>
    <w:rsid w:val="00693F39"/>
    <w:rsid w:val="00694092"/>
    <w:rsid w:val="00694910"/>
    <w:rsid w:val="006952F7"/>
    <w:rsid w:val="00695465"/>
    <w:rsid w:val="0069546E"/>
    <w:rsid w:val="00695526"/>
    <w:rsid w:val="0069562F"/>
    <w:rsid w:val="006956C9"/>
    <w:rsid w:val="00695FD0"/>
    <w:rsid w:val="00696042"/>
    <w:rsid w:val="0069656A"/>
    <w:rsid w:val="00696D65"/>
    <w:rsid w:val="006972FC"/>
    <w:rsid w:val="00697653"/>
    <w:rsid w:val="006976DC"/>
    <w:rsid w:val="0069791E"/>
    <w:rsid w:val="006A00E1"/>
    <w:rsid w:val="006A017B"/>
    <w:rsid w:val="006A073A"/>
    <w:rsid w:val="006A18C4"/>
    <w:rsid w:val="006A1936"/>
    <w:rsid w:val="006A1970"/>
    <w:rsid w:val="006A1BDB"/>
    <w:rsid w:val="006A1E7D"/>
    <w:rsid w:val="006A2132"/>
    <w:rsid w:val="006A2146"/>
    <w:rsid w:val="006A2502"/>
    <w:rsid w:val="006A25DD"/>
    <w:rsid w:val="006A2B56"/>
    <w:rsid w:val="006A2BD5"/>
    <w:rsid w:val="006A389A"/>
    <w:rsid w:val="006A3AF3"/>
    <w:rsid w:val="006A3C29"/>
    <w:rsid w:val="006A3CCE"/>
    <w:rsid w:val="006A42B7"/>
    <w:rsid w:val="006A45C0"/>
    <w:rsid w:val="006A4766"/>
    <w:rsid w:val="006A4F04"/>
    <w:rsid w:val="006A53C7"/>
    <w:rsid w:val="006A584D"/>
    <w:rsid w:val="006A5863"/>
    <w:rsid w:val="006A587A"/>
    <w:rsid w:val="006A5B9D"/>
    <w:rsid w:val="006A5CDE"/>
    <w:rsid w:val="006A5ED2"/>
    <w:rsid w:val="006A61B8"/>
    <w:rsid w:val="006A65AC"/>
    <w:rsid w:val="006A67A3"/>
    <w:rsid w:val="006A6E1B"/>
    <w:rsid w:val="006A7178"/>
    <w:rsid w:val="006A76A7"/>
    <w:rsid w:val="006A782C"/>
    <w:rsid w:val="006A7E6B"/>
    <w:rsid w:val="006B00EE"/>
    <w:rsid w:val="006B0230"/>
    <w:rsid w:val="006B05B1"/>
    <w:rsid w:val="006B07A9"/>
    <w:rsid w:val="006B11AC"/>
    <w:rsid w:val="006B11CA"/>
    <w:rsid w:val="006B1205"/>
    <w:rsid w:val="006B1471"/>
    <w:rsid w:val="006B18D2"/>
    <w:rsid w:val="006B21CA"/>
    <w:rsid w:val="006B2590"/>
    <w:rsid w:val="006B265C"/>
    <w:rsid w:val="006B27EB"/>
    <w:rsid w:val="006B2A28"/>
    <w:rsid w:val="006B2AAB"/>
    <w:rsid w:val="006B2BCE"/>
    <w:rsid w:val="006B341F"/>
    <w:rsid w:val="006B35C9"/>
    <w:rsid w:val="006B35CE"/>
    <w:rsid w:val="006B371A"/>
    <w:rsid w:val="006B3F6E"/>
    <w:rsid w:val="006B4692"/>
    <w:rsid w:val="006B49FE"/>
    <w:rsid w:val="006B4ADE"/>
    <w:rsid w:val="006B4FE9"/>
    <w:rsid w:val="006B54E1"/>
    <w:rsid w:val="006B54F9"/>
    <w:rsid w:val="006B555E"/>
    <w:rsid w:val="006B5664"/>
    <w:rsid w:val="006B5BB4"/>
    <w:rsid w:val="006B5BCF"/>
    <w:rsid w:val="006B5E4D"/>
    <w:rsid w:val="006B6221"/>
    <w:rsid w:val="006B64F7"/>
    <w:rsid w:val="006B6985"/>
    <w:rsid w:val="006B6BC9"/>
    <w:rsid w:val="006B6BE8"/>
    <w:rsid w:val="006B7BD6"/>
    <w:rsid w:val="006B7CDE"/>
    <w:rsid w:val="006C01BA"/>
    <w:rsid w:val="006C01E2"/>
    <w:rsid w:val="006C0274"/>
    <w:rsid w:val="006C03A8"/>
    <w:rsid w:val="006C04DD"/>
    <w:rsid w:val="006C0586"/>
    <w:rsid w:val="006C0702"/>
    <w:rsid w:val="006C07AA"/>
    <w:rsid w:val="006C08B9"/>
    <w:rsid w:val="006C0D1C"/>
    <w:rsid w:val="006C0F3A"/>
    <w:rsid w:val="006C12EA"/>
    <w:rsid w:val="006C1343"/>
    <w:rsid w:val="006C13B8"/>
    <w:rsid w:val="006C141C"/>
    <w:rsid w:val="006C14B0"/>
    <w:rsid w:val="006C1835"/>
    <w:rsid w:val="006C191B"/>
    <w:rsid w:val="006C1A89"/>
    <w:rsid w:val="006C2217"/>
    <w:rsid w:val="006C2DFC"/>
    <w:rsid w:val="006C34BE"/>
    <w:rsid w:val="006C407D"/>
    <w:rsid w:val="006C42DC"/>
    <w:rsid w:val="006C4570"/>
    <w:rsid w:val="006C4910"/>
    <w:rsid w:val="006C49F9"/>
    <w:rsid w:val="006C4A93"/>
    <w:rsid w:val="006C4AA8"/>
    <w:rsid w:val="006C4C7B"/>
    <w:rsid w:val="006C4CC7"/>
    <w:rsid w:val="006C4EE2"/>
    <w:rsid w:val="006C4F4F"/>
    <w:rsid w:val="006C52EF"/>
    <w:rsid w:val="006C537C"/>
    <w:rsid w:val="006C53E8"/>
    <w:rsid w:val="006C5489"/>
    <w:rsid w:val="006C56EA"/>
    <w:rsid w:val="006C5E77"/>
    <w:rsid w:val="006C5EE4"/>
    <w:rsid w:val="006C6516"/>
    <w:rsid w:val="006C67CE"/>
    <w:rsid w:val="006C696B"/>
    <w:rsid w:val="006C6A9B"/>
    <w:rsid w:val="006C6BF3"/>
    <w:rsid w:val="006C720D"/>
    <w:rsid w:val="006C7223"/>
    <w:rsid w:val="006C752A"/>
    <w:rsid w:val="006C7B33"/>
    <w:rsid w:val="006D04C3"/>
    <w:rsid w:val="006D163D"/>
    <w:rsid w:val="006D17D6"/>
    <w:rsid w:val="006D189B"/>
    <w:rsid w:val="006D18CE"/>
    <w:rsid w:val="006D18D7"/>
    <w:rsid w:val="006D19F7"/>
    <w:rsid w:val="006D1D7F"/>
    <w:rsid w:val="006D2290"/>
    <w:rsid w:val="006D28E8"/>
    <w:rsid w:val="006D2991"/>
    <w:rsid w:val="006D2EAC"/>
    <w:rsid w:val="006D2F7F"/>
    <w:rsid w:val="006D3004"/>
    <w:rsid w:val="006D3557"/>
    <w:rsid w:val="006D366C"/>
    <w:rsid w:val="006D3931"/>
    <w:rsid w:val="006D3AE5"/>
    <w:rsid w:val="006D3EF1"/>
    <w:rsid w:val="006D3FC3"/>
    <w:rsid w:val="006D41BB"/>
    <w:rsid w:val="006D459D"/>
    <w:rsid w:val="006D459F"/>
    <w:rsid w:val="006D472C"/>
    <w:rsid w:val="006D4992"/>
    <w:rsid w:val="006D4E34"/>
    <w:rsid w:val="006D5160"/>
    <w:rsid w:val="006D522A"/>
    <w:rsid w:val="006D5254"/>
    <w:rsid w:val="006D53DD"/>
    <w:rsid w:val="006D554D"/>
    <w:rsid w:val="006D56BA"/>
    <w:rsid w:val="006D5946"/>
    <w:rsid w:val="006D5BA1"/>
    <w:rsid w:val="006D6528"/>
    <w:rsid w:val="006D6557"/>
    <w:rsid w:val="006D65DE"/>
    <w:rsid w:val="006D6679"/>
    <w:rsid w:val="006D68FE"/>
    <w:rsid w:val="006D6CCB"/>
    <w:rsid w:val="006D6F63"/>
    <w:rsid w:val="006D7044"/>
    <w:rsid w:val="006D7241"/>
    <w:rsid w:val="006D764A"/>
    <w:rsid w:val="006D78E0"/>
    <w:rsid w:val="006D795D"/>
    <w:rsid w:val="006E016F"/>
    <w:rsid w:val="006E0559"/>
    <w:rsid w:val="006E070B"/>
    <w:rsid w:val="006E0845"/>
    <w:rsid w:val="006E0943"/>
    <w:rsid w:val="006E0955"/>
    <w:rsid w:val="006E0A3A"/>
    <w:rsid w:val="006E0BA3"/>
    <w:rsid w:val="006E0CA9"/>
    <w:rsid w:val="006E1348"/>
    <w:rsid w:val="006E19FF"/>
    <w:rsid w:val="006E1EBF"/>
    <w:rsid w:val="006E2195"/>
    <w:rsid w:val="006E2613"/>
    <w:rsid w:val="006E299B"/>
    <w:rsid w:val="006E2AEE"/>
    <w:rsid w:val="006E2C79"/>
    <w:rsid w:val="006E2D7B"/>
    <w:rsid w:val="006E30A3"/>
    <w:rsid w:val="006E30DF"/>
    <w:rsid w:val="006E3594"/>
    <w:rsid w:val="006E368F"/>
    <w:rsid w:val="006E3EB5"/>
    <w:rsid w:val="006E42E4"/>
    <w:rsid w:val="006E4465"/>
    <w:rsid w:val="006E4472"/>
    <w:rsid w:val="006E45DC"/>
    <w:rsid w:val="006E4783"/>
    <w:rsid w:val="006E4A64"/>
    <w:rsid w:val="006E4E02"/>
    <w:rsid w:val="006E4F17"/>
    <w:rsid w:val="006E4F8F"/>
    <w:rsid w:val="006E4FF7"/>
    <w:rsid w:val="006E504F"/>
    <w:rsid w:val="006E50CF"/>
    <w:rsid w:val="006E5459"/>
    <w:rsid w:val="006E57BD"/>
    <w:rsid w:val="006E5E03"/>
    <w:rsid w:val="006E5F61"/>
    <w:rsid w:val="006E63B8"/>
    <w:rsid w:val="006E67BC"/>
    <w:rsid w:val="006E694C"/>
    <w:rsid w:val="006E7BC0"/>
    <w:rsid w:val="006E7C26"/>
    <w:rsid w:val="006E7C85"/>
    <w:rsid w:val="006F01FD"/>
    <w:rsid w:val="006F04A4"/>
    <w:rsid w:val="006F057E"/>
    <w:rsid w:val="006F08CE"/>
    <w:rsid w:val="006F0B4A"/>
    <w:rsid w:val="006F0B8E"/>
    <w:rsid w:val="006F0C93"/>
    <w:rsid w:val="006F0DB3"/>
    <w:rsid w:val="006F0EB9"/>
    <w:rsid w:val="006F0F25"/>
    <w:rsid w:val="006F113E"/>
    <w:rsid w:val="006F1218"/>
    <w:rsid w:val="006F1726"/>
    <w:rsid w:val="006F1904"/>
    <w:rsid w:val="006F1941"/>
    <w:rsid w:val="006F1D50"/>
    <w:rsid w:val="006F1E56"/>
    <w:rsid w:val="006F20C0"/>
    <w:rsid w:val="006F222E"/>
    <w:rsid w:val="006F2A29"/>
    <w:rsid w:val="006F2B85"/>
    <w:rsid w:val="006F3386"/>
    <w:rsid w:val="006F396D"/>
    <w:rsid w:val="006F3E1A"/>
    <w:rsid w:val="006F3EC3"/>
    <w:rsid w:val="006F409F"/>
    <w:rsid w:val="006F412C"/>
    <w:rsid w:val="006F420A"/>
    <w:rsid w:val="006F4495"/>
    <w:rsid w:val="006F4B20"/>
    <w:rsid w:val="006F4BD0"/>
    <w:rsid w:val="006F4BD4"/>
    <w:rsid w:val="006F4D40"/>
    <w:rsid w:val="006F51F8"/>
    <w:rsid w:val="006F57F4"/>
    <w:rsid w:val="006F5919"/>
    <w:rsid w:val="006F5995"/>
    <w:rsid w:val="006F5D38"/>
    <w:rsid w:val="006F5EF3"/>
    <w:rsid w:val="006F6112"/>
    <w:rsid w:val="006F6CC8"/>
    <w:rsid w:val="006F6E77"/>
    <w:rsid w:val="006F7283"/>
    <w:rsid w:val="006F7636"/>
    <w:rsid w:val="00700351"/>
    <w:rsid w:val="007004A0"/>
    <w:rsid w:val="0070051B"/>
    <w:rsid w:val="007006C0"/>
    <w:rsid w:val="00700C00"/>
    <w:rsid w:val="00700EAF"/>
    <w:rsid w:val="0070101D"/>
    <w:rsid w:val="007011E2"/>
    <w:rsid w:val="00701CF2"/>
    <w:rsid w:val="00701D4C"/>
    <w:rsid w:val="00701EA1"/>
    <w:rsid w:val="0070215A"/>
    <w:rsid w:val="00702241"/>
    <w:rsid w:val="00702319"/>
    <w:rsid w:val="007024B9"/>
    <w:rsid w:val="00702669"/>
    <w:rsid w:val="00702EEB"/>
    <w:rsid w:val="00703072"/>
    <w:rsid w:val="007031E7"/>
    <w:rsid w:val="00703534"/>
    <w:rsid w:val="00703952"/>
    <w:rsid w:val="00703D33"/>
    <w:rsid w:val="00704479"/>
    <w:rsid w:val="00704A00"/>
    <w:rsid w:val="00704A88"/>
    <w:rsid w:val="00704EE7"/>
    <w:rsid w:val="0070500F"/>
    <w:rsid w:val="0070579B"/>
    <w:rsid w:val="00705A6D"/>
    <w:rsid w:val="00705E4D"/>
    <w:rsid w:val="00706257"/>
    <w:rsid w:val="007062B6"/>
    <w:rsid w:val="00706642"/>
    <w:rsid w:val="00706737"/>
    <w:rsid w:val="007068A5"/>
    <w:rsid w:val="00706A2A"/>
    <w:rsid w:val="00706A31"/>
    <w:rsid w:val="00706F0F"/>
    <w:rsid w:val="0070764E"/>
    <w:rsid w:val="00707906"/>
    <w:rsid w:val="00710441"/>
    <w:rsid w:val="0071072D"/>
    <w:rsid w:val="00710A14"/>
    <w:rsid w:val="00710F0C"/>
    <w:rsid w:val="00710F59"/>
    <w:rsid w:val="00711386"/>
    <w:rsid w:val="0071171C"/>
    <w:rsid w:val="00711831"/>
    <w:rsid w:val="00711879"/>
    <w:rsid w:val="00711996"/>
    <w:rsid w:val="00711A6E"/>
    <w:rsid w:val="00712327"/>
    <w:rsid w:val="00712867"/>
    <w:rsid w:val="00712915"/>
    <w:rsid w:val="00712BDC"/>
    <w:rsid w:val="00712E96"/>
    <w:rsid w:val="00713213"/>
    <w:rsid w:val="00713C93"/>
    <w:rsid w:val="0071426A"/>
    <w:rsid w:val="007145DC"/>
    <w:rsid w:val="007147F8"/>
    <w:rsid w:val="00714805"/>
    <w:rsid w:val="007149D6"/>
    <w:rsid w:val="007149F4"/>
    <w:rsid w:val="00714A25"/>
    <w:rsid w:val="00714B65"/>
    <w:rsid w:val="0071537F"/>
    <w:rsid w:val="00715662"/>
    <w:rsid w:val="00715952"/>
    <w:rsid w:val="00715990"/>
    <w:rsid w:val="00715FBF"/>
    <w:rsid w:val="00716432"/>
    <w:rsid w:val="0071653B"/>
    <w:rsid w:val="0071672D"/>
    <w:rsid w:val="00716910"/>
    <w:rsid w:val="00716ABA"/>
    <w:rsid w:val="00716B43"/>
    <w:rsid w:val="00716C8C"/>
    <w:rsid w:val="00716ED2"/>
    <w:rsid w:val="00717176"/>
    <w:rsid w:val="0071769C"/>
    <w:rsid w:val="00717D12"/>
    <w:rsid w:val="00717D39"/>
    <w:rsid w:val="007208BA"/>
    <w:rsid w:val="007208C8"/>
    <w:rsid w:val="00720DDB"/>
    <w:rsid w:val="0072100A"/>
    <w:rsid w:val="0072100F"/>
    <w:rsid w:val="007211F0"/>
    <w:rsid w:val="007217CC"/>
    <w:rsid w:val="00721A1A"/>
    <w:rsid w:val="00723040"/>
    <w:rsid w:val="00723426"/>
    <w:rsid w:val="0072364F"/>
    <w:rsid w:val="0072366F"/>
    <w:rsid w:val="00723C91"/>
    <w:rsid w:val="00723CB3"/>
    <w:rsid w:val="00723CB7"/>
    <w:rsid w:val="0072443B"/>
    <w:rsid w:val="00724614"/>
    <w:rsid w:val="007248A7"/>
    <w:rsid w:val="007249BF"/>
    <w:rsid w:val="00724C42"/>
    <w:rsid w:val="00724ECF"/>
    <w:rsid w:val="00724F3E"/>
    <w:rsid w:val="00724FFA"/>
    <w:rsid w:val="007258FF"/>
    <w:rsid w:val="00725C08"/>
    <w:rsid w:val="007260B6"/>
    <w:rsid w:val="007261FD"/>
    <w:rsid w:val="007262B5"/>
    <w:rsid w:val="00726716"/>
    <w:rsid w:val="00726AFC"/>
    <w:rsid w:val="00726C8D"/>
    <w:rsid w:val="00727129"/>
    <w:rsid w:val="00727266"/>
    <w:rsid w:val="007274FC"/>
    <w:rsid w:val="00727704"/>
    <w:rsid w:val="00727B0C"/>
    <w:rsid w:val="00727D3C"/>
    <w:rsid w:val="00727FD7"/>
    <w:rsid w:val="0073025B"/>
    <w:rsid w:val="00730373"/>
    <w:rsid w:val="00730A6C"/>
    <w:rsid w:val="00730AAF"/>
    <w:rsid w:val="00730BC3"/>
    <w:rsid w:val="00730F6D"/>
    <w:rsid w:val="00730F74"/>
    <w:rsid w:val="00730F7A"/>
    <w:rsid w:val="0073136D"/>
    <w:rsid w:val="0073141B"/>
    <w:rsid w:val="007314CA"/>
    <w:rsid w:val="00731C0E"/>
    <w:rsid w:val="00731DE0"/>
    <w:rsid w:val="00731E2C"/>
    <w:rsid w:val="00732015"/>
    <w:rsid w:val="00732244"/>
    <w:rsid w:val="007322CF"/>
    <w:rsid w:val="007328A4"/>
    <w:rsid w:val="00732AFC"/>
    <w:rsid w:val="00732CB4"/>
    <w:rsid w:val="00733001"/>
    <w:rsid w:val="0073334A"/>
    <w:rsid w:val="00733444"/>
    <w:rsid w:val="007340F6"/>
    <w:rsid w:val="00734357"/>
    <w:rsid w:val="0073450B"/>
    <w:rsid w:val="00734954"/>
    <w:rsid w:val="00734F55"/>
    <w:rsid w:val="0073500E"/>
    <w:rsid w:val="00735500"/>
    <w:rsid w:val="0073574A"/>
    <w:rsid w:val="007357BE"/>
    <w:rsid w:val="007358EC"/>
    <w:rsid w:val="007359D3"/>
    <w:rsid w:val="00735A78"/>
    <w:rsid w:val="00735EDF"/>
    <w:rsid w:val="0073651C"/>
    <w:rsid w:val="007368C0"/>
    <w:rsid w:val="00737011"/>
    <w:rsid w:val="007371F3"/>
    <w:rsid w:val="00737383"/>
    <w:rsid w:val="00737385"/>
    <w:rsid w:val="00737639"/>
    <w:rsid w:val="00737A2F"/>
    <w:rsid w:val="00737D44"/>
    <w:rsid w:val="00737EDE"/>
    <w:rsid w:val="007403C6"/>
    <w:rsid w:val="00740460"/>
    <w:rsid w:val="0074046F"/>
    <w:rsid w:val="007405AE"/>
    <w:rsid w:val="00740A4C"/>
    <w:rsid w:val="00740DFE"/>
    <w:rsid w:val="00740FBC"/>
    <w:rsid w:val="00741065"/>
    <w:rsid w:val="007410CA"/>
    <w:rsid w:val="00741224"/>
    <w:rsid w:val="00741754"/>
    <w:rsid w:val="00741A67"/>
    <w:rsid w:val="00741ABD"/>
    <w:rsid w:val="00741D6B"/>
    <w:rsid w:val="007420E6"/>
    <w:rsid w:val="00742191"/>
    <w:rsid w:val="00742231"/>
    <w:rsid w:val="007423FF"/>
    <w:rsid w:val="007425D4"/>
    <w:rsid w:val="0074287F"/>
    <w:rsid w:val="0074301D"/>
    <w:rsid w:val="007431FE"/>
    <w:rsid w:val="0074327C"/>
    <w:rsid w:val="007434B6"/>
    <w:rsid w:val="00743575"/>
    <w:rsid w:val="007436CD"/>
    <w:rsid w:val="007437A8"/>
    <w:rsid w:val="00743837"/>
    <w:rsid w:val="00743F0B"/>
    <w:rsid w:val="0074404A"/>
    <w:rsid w:val="007440C7"/>
    <w:rsid w:val="007440F5"/>
    <w:rsid w:val="0074495C"/>
    <w:rsid w:val="00744C38"/>
    <w:rsid w:val="00745014"/>
    <w:rsid w:val="0074669C"/>
    <w:rsid w:val="00746A38"/>
    <w:rsid w:val="00747091"/>
    <w:rsid w:val="0074710B"/>
    <w:rsid w:val="00747200"/>
    <w:rsid w:val="00747391"/>
    <w:rsid w:val="0074787E"/>
    <w:rsid w:val="00747C6E"/>
    <w:rsid w:val="00747E2E"/>
    <w:rsid w:val="00747FCE"/>
    <w:rsid w:val="00750210"/>
    <w:rsid w:val="0075029F"/>
    <w:rsid w:val="007502C9"/>
    <w:rsid w:val="0075036F"/>
    <w:rsid w:val="007505B3"/>
    <w:rsid w:val="007505D8"/>
    <w:rsid w:val="00750CD0"/>
    <w:rsid w:val="00750DF1"/>
    <w:rsid w:val="007512DB"/>
    <w:rsid w:val="007514E8"/>
    <w:rsid w:val="0075184F"/>
    <w:rsid w:val="0075186F"/>
    <w:rsid w:val="007518AA"/>
    <w:rsid w:val="00751A02"/>
    <w:rsid w:val="00751A52"/>
    <w:rsid w:val="00751DCA"/>
    <w:rsid w:val="00751FA7"/>
    <w:rsid w:val="00752119"/>
    <w:rsid w:val="00752AFF"/>
    <w:rsid w:val="00752CAF"/>
    <w:rsid w:val="00752FF4"/>
    <w:rsid w:val="00753112"/>
    <w:rsid w:val="00753314"/>
    <w:rsid w:val="00753CE7"/>
    <w:rsid w:val="00753D23"/>
    <w:rsid w:val="00753E5B"/>
    <w:rsid w:val="00753F1B"/>
    <w:rsid w:val="00754247"/>
    <w:rsid w:val="007542A8"/>
    <w:rsid w:val="00754576"/>
    <w:rsid w:val="00754E7B"/>
    <w:rsid w:val="007552B2"/>
    <w:rsid w:val="00755315"/>
    <w:rsid w:val="00755A4B"/>
    <w:rsid w:val="00756224"/>
    <w:rsid w:val="007563ED"/>
    <w:rsid w:val="007564A6"/>
    <w:rsid w:val="00756573"/>
    <w:rsid w:val="0075669C"/>
    <w:rsid w:val="00756889"/>
    <w:rsid w:val="00756A74"/>
    <w:rsid w:val="00756A9B"/>
    <w:rsid w:val="00756DBC"/>
    <w:rsid w:val="007571C0"/>
    <w:rsid w:val="00757304"/>
    <w:rsid w:val="00757B51"/>
    <w:rsid w:val="00757EA8"/>
    <w:rsid w:val="00757EAB"/>
    <w:rsid w:val="007601DD"/>
    <w:rsid w:val="007602DC"/>
    <w:rsid w:val="007603AC"/>
    <w:rsid w:val="00760661"/>
    <w:rsid w:val="007610B2"/>
    <w:rsid w:val="007617E6"/>
    <w:rsid w:val="0076194B"/>
    <w:rsid w:val="00761A5E"/>
    <w:rsid w:val="00761C98"/>
    <w:rsid w:val="00761D9E"/>
    <w:rsid w:val="00762317"/>
    <w:rsid w:val="007626F8"/>
    <w:rsid w:val="0076282D"/>
    <w:rsid w:val="00762C5A"/>
    <w:rsid w:val="00762D03"/>
    <w:rsid w:val="00762D53"/>
    <w:rsid w:val="00762EEC"/>
    <w:rsid w:val="007631E0"/>
    <w:rsid w:val="007632D6"/>
    <w:rsid w:val="00763E62"/>
    <w:rsid w:val="00764657"/>
    <w:rsid w:val="00764701"/>
    <w:rsid w:val="0076479C"/>
    <w:rsid w:val="00764970"/>
    <w:rsid w:val="00764DE8"/>
    <w:rsid w:val="00765106"/>
    <w:rsid w:val="00765185"/>
    <w:rsid w:val="00765274"/>
    <w:rsid w:val="00765445"/>
    <w:rsid w:val="007658B6"/>
    <w:rsid w:val="00765FA5"/>
    <w:rsid w:val="00765FD8"/>
    <w:rsid w:val="00765FEC"/>
    <w:rsid w:val="007666DA"/>
    <w:rsid w:val="007669B5"/>
    <w:rsid w:val="00766F20"/>
    <w:rsid w:val="00766F6F"/>
    <w:rsid w:val="00766F81"/>
    <w:rsid w:val="00767008"/>
    <w:rsid w:val="00767150"/>
    <w:rsid w:val="007672CF"/>
    <w:rsid w:val="007672F0"/>
    <w:rsid w:val="007673CB"/>
    <w:rsid w:val="0076755D"/>
    <w:rsid w:val="007676EC"/>
    <w:rsid w:val="00767A9F"/>
    <w:rsid w:val="00767CA6"/>
    <w:rsid w:val="00767CB4"/>
    <w:rsid w:val="00767E48"/>
    <w:rsid w:val="00770097"/>
    <w:rsid w:val="0077017E"/>
    <w:rsid w:val="0077030B"/>
    <w:rsid w:val="00770340"/>
    <w:rsid w:val="00770366"/>
    <w:rsid w:val="00770660"/>
    <w:rsid w:val="0077072A"/>
    <w:rsid w:val="00770824"/>
    <w:rsid w:val="00770B96"/>
    <w:rsid w:val="0077137E"/>
    <w:rsid w:val="007713B3"/>
    <w:rsid w:val="007713E2"/>
    <w:rsid w:val="0077141E"/>
    <w:rsid w:val="00771477"/>
    <w:rsid w:val="00771B3A"/>
    <w:rsid w:val="00771D40"/>
    <w:rsid w:val="00771E18"/>
    <w:rsid w:val="00771EC2"/>
    <w:rsid w:val="007724AD"/>
    <w:rsid w:val="0077250D"/>
    <w:rsid w:val="007727A7"/>
    <w:rsid w:val="00772B30"/>
    <w:rsid w:val="00772B79"/>
    <w:rsid w:val="00772B9C"/>
    <w:rsid w:val="00772D06"/>
    <w:rsid w:val="007733A8"/>
    <w:rsid w:val="00773527"/>
    <w:rsid w:val="00773578"/>
    <w:rsid w:val="00773759"/>
    <w:rsid w:val="00773834"/>
    <w:rsid w:val="007738AF"/>
    <w:rsid w:val="007738C5"/>
    <w:rsid w:val="007739D5"/>
    <w:rsid w:val="00773C64"/>
    <w:rsid w:val="00773D1D"/>
    <w:rsid w:val="00773F63"/>
    <w:rsid w:val="007741F5"/>
    <w:rsid w:val="00774364"/>
    <w:rsid w:val="00774649"/>
    <w:rsid w:val="00774909"/>
    <w:rsid w:val="0077495B"/>
    <w:rsid w:val="00774C2A"/>
    <w:rsid w:val="007751F1"/>
    <w:rsid w:val="00775279"/>
    <w:rsid w:val="00775363"/>
    <w:rsid w:val="00775574"/>
    <w:rsid w:val="00775608"/>
    <w:rsid w:val="007756FA"/>
    <w:rsid w:val="00775770"/>
    <w:rsid w:val="00775C8C"/>
    <w:rsid w:val="0077601B"/>
    <w:rsid w:val="007762A3"/>
    <w:rsid w:val="00776427"/>
    <w:rsid w:val="0077647F"/>
    <w:rsid w:val="00776BA0"/>
    <w:rsid w:val="007770BB"/>
    <w:rsid w:val="00777B78"/>
    <w:rsid w:val="00777E3C"/>
    <w:rsid w:val="00777F11"/>
    <w:rsid w:val="00780181"/>
    <w:rsid w:val="00780416"/>
    <w:rsid w:val="007808BF"/>
    <w:rsid w:val="00780902"/>
    <w:rsid w:val="0078148A"/>
    <w:rsid w:val="00781792"/>
    <w:rsid w:val="00781E48"/>
    <w:rsid w:val="00781F6B"/>
    <w:rsid w:val="00783944"/>
    <w:rsid w:val="00783E58"/>
    <w:rsid w:val="00783EE9"/>
    <w:rsid w:val="007844A3"/>
    <w:rsid w:val="007849EF"/>
    <w:rsid w:val="00784D1C"/>
    <w:rsid w:val="00784D45"/>
    <w:rsid w:val="00785061"/>
    <w:rsid w:val="00785430"/>
    <w:rsid w:val="007856C1"/>
    <w:rsid w:val="007858C3"/>
    <w:rsid w:val="00785B5D"/>
    <w:rsid w:val="007864D3"/>
    <w:rsid w:val="0078658B"/>
    <w:rsid w:val="00786661"/>
    <w:rsid w:val="00787068"/>
    <w:rsid w:val="007879A0"/>
    <w:rsid w:val="00787AA9"/>
    <w:rsid w:val="00787F57"/>
    <w:rsid w:val="00787FD8"/>
    <w:rsid w:val="00790066"/>
    <w:rsid w:val="007903CC"/>
    <w:rsid w:val="0079057C"/>
    <w:rsid w:val="007907D4"/>
    <w:rsid w:val="00790898"/>
    <w:rsid w:val="00790A6F"/>
    <w:rsid w:val="00790B5A"/>
    <w:rsid w:val="00790CE7"/>
    <w:rsid w:val="00791465"/>
    <w:rsid w:val="007918FB"/>
    <w:rsid w:val="00791948"/>
    <w:rsid w:val="00791AB2"/>
    <w:rsid w:val="007921E0"/>
    <w:rsid w:val="007925C5"/>
    <w:rsid w:val="00793077"/>
    <w:rsid w:val="0079324A"/>
    <w:rsid w:val="00793530"/>
    <w:rsid w:val="007935F9"/>
    <w:rsid w:val="00793601"/>
    <w:rsid w:val="0079361E"/>
    <w:rsid w:val="007939F4"/>
    <w:rsid w:val="00793A84"/>
    <w:rsid w:val="007946E7"/>
    <w:rsid w:val="007946EA"/>
    <w:rsid w:val="0079472C"/>
    <w:rsid w:val="00794B7D"/>
    <w:rsid w:val="00794C3A"/>
    <w:rsid w:val="0079504A"/>
    <w:rsid w:val="007950D9"/>
    <w:rsid w:val="00795178"/>
    <w:rsid w:val="00795697"/>
    <w:rsid w:val="007956F3"/>
    <w:rsid w:val="0079586B"/>
    <w:rsid w:val="007965DF"/>
    <w:rsid w:val="0079709B"/>
    <w:rsid w:val="0079774F"/>
    <w:rsid w:val="0079780E"/>
    <w:rsid w:val="00797B52"/>
    <w:rsid w:val="00797C4E"/>
    <w:rsid w:val="00797D11"/>
    <w:rsid w:val="00797FC9"/>
    <w:rsid w:val="007A0519"/>
    <w:rsid w:val="007A077D"/>
    <w:rsid w:val="007A0AE5"/>
    <w:rsid w:val="007A0BD3"/>
    <w:rsid w:val="007A0D5D"/>
    <w:rsid w:val="007A0D91"/>
    <w:rsid w:val="007A147F"/>
    <w:rsid w:val="007A1490"/>
    <w:rsid w:val="007A1967"/>
    <w:rsid w:val="007A1974"/>
    <w:rsid w:val="007A1EB5"/>
    <w:rsid w:val="007A26A9"/>
    <w:rsid w:val="007A28F2"/>
    <w:rsid w:val="007A33F1"/>
    <w:rsid w:val="007A36FA"/>
    <w:rsid w:val="007A386F"/>
    <w:rsid w:val="007A3886"/>
    <w:rsid w:val="007A3E8B"/>
    <w:rsid w:val="007A41C0"/>
    <w:rsid w:val="007A494C"/>
    <w:rsid w:val="007A499E"/>
    <w:rsid w:val="007A4AA1"/>
    <w:rsid w:val="007A4ACB"/>
    <w:rsid w:val="007A4B05"/>
    <w:rsid w:val="007A51BB"/>
    <w:rsid w:val="007A52A9"/>
    <w:rsid w:val="007A58C9"/>
    <w:rsid w:val="007A59A8"/>
    <w:rsid w:val="007A5A4C"/>
    <w:rsid w:val="007A5AC4"/>
    <w:rsid w:val="007A61CA"/>
    <w:rsid w:val="007A6641"/>
    <w:rsid w:val="007A6696"/>
    <w:rsid w:val="007A6892"/>
    <w:rsid w:val="007A69F9"/>
    <w:rsid w:val="007A6B8C"/>
    <w:rsid w:val="007A70F8"/>
    <w:rsid w:val="007A72C3"/>
    <w:rsid w:val="007A7378"/>
    <w:rsid w:val="007A7546"/>
    <w:rsid w:val="007A776C"/>
    <w:rsid w:val="007A782A"/>
    <w:rsid w:val="007A79F2"/>
    <w:rsid w:val="007A79FF"/>
    <w:rsid w:val="007A7CDB"/>
    <w:rsid w:val="007B06A9"/>
    <w:rsid w:val="007B08A7"/>
    <w:rsid w:val="007B0ADF"/>
    <w:rsid w:val="007B0E8F"/>
    <w:rsid w:val="007B1800"/>
    <w:rsid w:val="007B191B"/>
    <w:rsid w:val="007B1974"/>
    <w:rsid w:val="007B1B08"/>
    <w:rsid w:val="007B1F36"/>
    <w:rsid w:val="007B1FB7"/>
    <w:rsid w:val="007B235D"/>
    <w:rsid w:val="007B2442"/>
    <w:rsid w:val="007B2536"/>
    <w:rsid w:val="007B25FF"/>
    <w:rsid w:val="007B29CE"/>
    <w:rsid w:val="007B2CF4"/>
    <w:rsid w:val="007B2D8B"/>
    <w:rsid w:val="007B3519"/>
    <w:rsid w:val="007B3F4F"/>
    <w:rsid w:val="007B403A"/>
    <w:rsid w:val="007B41EB"/>
    <w:rsid w:val="007B4312"/>
    <w:rsid w:val="007B4409"/>
    <w:rsid w:val="007B489D"/>
    <w:rsid w:val="007B489E"/>
    <w:rsid w:val="007B52DF"/>
    <w:rsid w:val="007B562B"/>
    <w:rsid w:val="007B56DB"/>
    <w:rsid w:val="007B56F8"/>
    <w:rsid w:val="007B5747"/>
    <w:rsid w:val="007B5AB7"/>
    <w:rsid w:val="007B6050"/>
    <w:rsid w:val="007B620F"/>
    <w:rsid w:val="007B6584"/>
    <w:rsid w:val="007B671A"/>
    <w:rsid w:val="007B7137"/>
    <w:rsid w:val="007B7332"/>
    <w:rsid w:val="007B7443"/>
    <w:rsid w:val="007B7621"/>
    <w:rsid w:val="007C041D"/>
    <w:rsid w:val="007C0658"/>
    <w:rsid w:val="007C10CC"/>
    <w:rsid w:val="007C13DB"/>
    <w:rsid w:val="007C149E"/>
    <w:rsid w:val="007C1637"/>
    <w:rsid w:val="007C165D"/>
    <w:rsid w:val="007C175B"/>
    <w:rsid w:val="007C1840"/>
    <w:rsid w:val="007C1AB6"/>
    <w:rsid w:val="007C2B71"/>
    <w:rsid w:val="007C2F1D"/>
    <w:rsid w:val="007C3081"/>
    <w:rsid w:val="007C321C"/>
    <w:rsid w:val="007C344F"/>
    <w:rsid w:val="007C34A8"/>
    <w:rsid w:val="007C3BD4"/>
    <w:rsid w:val="007C4049"/>
    <w:rsid w:val="007C428F"/>
    <w:rsid w:val="007C4777"/>
    <w:rsid w:val="007C49CE"/>
    <w:rsid w:val="007C4A81"/>
    <w:rsid w:val="007C4C0E"/>
    <w:rsid w:val="007C5155"/>
    <w:rsid w:val="007C532B"/>
    <w:rsid w:val="007C552B"/>
    <w:rsid w:val="007C567D"/>
    <w:rsid w:val="007C5A68"/>
    <w:rsid w:val="007C5C11"/>
    <w:rsid w:val="007C5C7A"/>
    <w:rsid w:val="007C5F66"/>
    <w:rsid w:val="007C605A"/>
    <w:rsid w:val="007C6A21"/>
    <w:rsid w:val="007C6A2A"/>
    <w:rsid w:val="007C6BF5"/>
    <w:rsid w:val="007C6DEC"/>
    <w:rsid w:val="007C6E8A"/>
    <w:rsid w:val="007C710A"/>
    <w:rsid w:val="007C7652"/>
    <w:rsid w:val="007C7CB5"/>
    <w:rsid w:val="007D05AC"/>
    <w:rsid w:val="007D0615"/>
    <w:rsid w:val="007D093D"/>
    <w:rsid w:val="007D0A15"/>
    <w:rsid w:val="007D103B"/>
    <w:rsid w:val="007D2117"/>
    <w:rsid w:val="007D21CE"/>
    <w:rsid w:val="007D2599"/>
    <w:rsid w:val="007D26DA"/>
    <w:rsid w:val="007D2A48"/>
    <w:rsid w:val="007D2EA1"/>
    <w:rsid w:val="007D2F95"/>
    <w:rsid w:val="007D322B"/>
    <w:rsid w:val="007D38B1"/>
    <w:rsid w:val="007D3A38"/>
    <w:rsid w:val="007D3AF2"/>
    <w:rsid w:val="007D3DA2"/>
    <w:rsid w:val="007D3DFB"/>
    <w:rsid w:val="007D3E59"/>
    <w:rsid w:val="007D4315"/>
    <w:rsid w:val="007D4560"/>
    <w:rsid w:val="007D456B"/>
    <w:rsid w:val="007D462C"/>
    <w:rsid w:val="007D469C"/>
    <w:rsid w:val="007D47BB"/>
    <w:rsid w:val="007D4DD1"/>
    <w:rsid w:val="007D5022"/>
    <w:rsid w:val="007D5517"/>
    <w:rsid w:val="007D5656"/>
    <w:rsid w:val="007D57E0"/>
    <w:rsid w:val="007D5CEB"/>
    <w:rsid w:val="007D6872"/>
    <w:rsid w:val="007D6B65"/>
    <w:rsid w:val="007D6BF4"/>
    <w:rsid w:val="007D6F86"/>
    <w:rsid w:val="007D710E"/>
    <w:rsid w:val="007D77B1"/>
    <w:rsid w:val="007D7841"/>
    <w:rsid w:val="007D78ED"/>
    <w:rsid w:val="007D7A27"/>
    <w:rsid w:val="007E0280"/>
    <w:rsid w:val="007E060D"/>
    <w:rsid w:val="007E1387"/>
    <w:rsid w:val="007E1865"/>
    <w:rsid w:val="007E1A43"/>
    <w:rsid w:val="007E1BAC"/>
    <w:rsid w:val="007E245D"/>
    <w:rsid w:val="007E2AAC"/>
    <w:rsid w:val="007E2F35"/>
    <w:rsid w:val="007E34AF"/>
    <w:rsid w:val="007E3680"/>
    <w:rsid w:val="007E3A15"/>
    <w:rsid w:val="007E3B2C"/>
    <w:rsid w:val="007E3D2B"/>
    <w:rsid w:val="007E4BDC"/>
    <w:rsid w:val="007E4CC6"/>
    <w:rsid w:val="007E4E66"/>
    <w:rsid w:val="007E4E9A"/>
    <w:rsid w:val="007E542F"/>
    <w:rsid w:val="007E5459"/>
    <w:rsid w:val="007E5D7A"/>
    <w:rsid w:val="007E5D9D"/>
    <w:rsid w:val="007E612C"/>
    <w:rsid w:val="007E6169"/>
    <w:rsid w:val="007E61F1"/>
    <w:rsid w:val="007E63FA"/>
    <w:rsid w:val="007E65CD"/>
    <w:rsid w:val="007E6F64"/>
    <w:rsid w:val="007E728D"/>
    <w:rsid w:val="007E73AD"/>
    <w:rsid w:val="007E755F"/>
    <w:rsid w:val="007E7CC3"/>
    <w:rsid w:val="007E7FE5"/>
    <w:rsid w:val="007F0039"/>
    <w:rsid w:val="007F0D76"/>
    <w:rsid w:val="007F0ECA"/>
    <w:rsid w:val="007F0F05"/>
    <w:rsid w:val="007F1002"/>
    <w:rsid w:val="007F1072"/>
    <w:rsid w:val="007F111B"/>
    <w:rsid w:val="007F116D"/>
    <w:rsid w:val="007F19E8"/>
    <w:rsid w:val="007F1AED"/>
    <w:rsid w:val="007F212F"/>
    <w:rsid w:val="007F2D48"/>
    <w:rsid w:val="007F352E"/>
    <w:rsid w:val="007F39F6"/>
    <w:rsid w:val="007F3A50"/>
    <w:rsid w:val="007F3ADA"/>
    <w:rsid w:val="007F3BF4"/>
    <w:rsid w:val="007F4B2A"/>
    <w:rsid w:val="007F4C6D"/>
    <w:rsid w:val="007F4EAD"/>
    <w:rsid w:val="007F50F2"/>
    <w:rsid w:val="007F517C"/>
    <w:rsid w:val="007F5666"/>
    <w:rsid w:val="007F5700"/>
    <w:rsid w:val="007F57B1"/>
    <w:rsid w:val="007F58EA"/>
    <w:rsid w:val="007F5D90"/>
    <w:rsid w:val="007F5DFD"/>
    <w:rsid w:val="007F6584"/>
    <w:rsid w:val="007F6883"/>
    <w:rsid w:val="007F6D96"/>
    <w:rsid w:val="007F74E4"/>
    <w:rsid w:val="007F75F1"/>
    <w:rsid w:val="007F7939"/>
    <w:rsid w:val="007F7D0D"/>
    <w:rsid w:val="008000F9"/>
    <w:rsid w:val="00800218"/>
    <w:rsid w:val="008002AB"/>
    <w:rsid w:val="008005EA"/>
    <w:rsid w:val="00800A1E"/>
    <w:rsid w:val="00800D02"/>
    <w:rsid w:val="0080110C"/>
    <w:rsid w:val="008014F4"/>
    <w:rsid w:val="00801791"/>
    <w:rsid w:val="00801844"/>
    <w:rsid w:val="00801EC0"/>
    <w:rsid w:val="008022F7"/>
    <w:rsid w:val="0080242D"/>
    <w:rsid w:val="0080290F"/>
    <w:rsid w:val="00802C00"/>
    <w:rsid w:val="00802C31"/>
    <w:rsid w:val="00802C79"/>
    <w:rsid w:val="008030AE"/>
    <w:rsid w:val="008034CE"/>
    <w:rsid w:val="00803651"/>
    <w:rsid w:val="008039E4"/>
    <w:rsid w:val="00803D64"/>
    <w:rsid w:val="00803E16"/>
    <w:rsid w:val="00803F40"/>
    <w:rsid w:val="0080430C"/>
    <w:rsid w:val="008043E9"/>
    <w:rsid w:val="00804687"/>
    <w:rsid w:val="008048AC"/>
    <w:rsid w:val="00804E5E"/>
    <w:rsid w:val="00804E6F"/>
    <w:rsid w:val="00804ED8"/>
    <w:rsid w:val="00804FE8"/>
    <w:rsid w:val="008055A0"/>
    <w:rsid w:val="00805CBF"/>
    <w:rsid w:val="00806230"/>
    <w:rsid w:val="00806A26"/>
    <w:rsid w:val="00806D7C"/>
    <w:rsid w:val="0080712F"/>
    <w:rsid w:val="00807439"/>
    <w:rsid w:val="00807837"/>
    <w:rsid w:val="00807865"/>
    <w:rsid w:val="00807A3A"/>
    <w:rsid w:val="008101DB"/>
    <w:rsid w:val="0081054C"/>
    <w:rsid w:val="008105C7"/>
    <w:rsid w:val="008105D5"/>
    <w:rsid w:val="00810693"/>
    <w:rsid w:val="00810855"/>
    <w:rsid w:val="00810898"/>
    <w:rsid w:val="00810C8C"/>
    <w:rsid w:val="00810CE6"/>
    <w:rsid w:val="00810D9A"/>
    <w:rsid w:val="00810F4E"/>
    <w:rsid w:val="00810F7C"/>
    <w:rsid w:val="008110DB"/>
    <w:rsid w:val="0081120E"/>
    <w:rsid w:val="00811421"/>
    <w:rsid w:val="008115D7"/>
    <w:rsid w:val="00812349"/>
    <w:rsid w:val="00812751"/>
    <w:rsid w:val="00812849"/>
    <w:rsid w:val="00812AF7"/>
    <w:rsid w:val="008136A1"/>
    <w:rsid w:val="00813942"/>
    <w:rsid w:val="00813B4E"/>
    <w:rsid w:val="00813C04"/>
    <w:rsid w:val="00813CFD"/>
    <w:rsid w:val="00813F9E"/>
    <w:rsid w:val="0081488E"/>
    <w:rsid w:val="00814BD9"/>
    <w:rsid w:val="00814C0D"/>
    <w:rsid w:val="00814CC0"/>
    <w:rsid w:val="00814DA9"/>
    <w:rsid w:val="00814DEB"/>
    <w:rsid w:val="00814F8F"/>
    <w:rsid w:val="00815643"/>
    <w:rsid w:val="00815690"/>
    <w:rsid w:val="00815877"/>
    <w:rsid w:val="008159BD"/>
    <w:rsid w:val="00815A9F"/>
    <w:rsid w:val="00815EE0"/>
    <w:rsid w:val="00815F2F"/>
    <w:rsid w:val="00816387"/>
    <w:rsid w:val="0081657B"/>
    <w:rsid w:val="008165A7"/>
    <w:rsid w:val="00816663"/>
    <w:rsid w:val="008167B9"/>
    <w:rsid w:val="00816829"/>
    <w:rsid w:val="00816907"/>
    <w:rsid w:val="00816B99"/>
    <w:rsid w:val="00816BB6"/>
    <w:rsid w:val="0081711B"/>
    <w:rsid w:val="00817628"/>
    <w:rsid w:val="00817691"/>
    <w:rsid w:val="00817C84"/>
    <w:rsid w:val="00817D81"/>
    <w:rsid w:val="008204BB"/>
    <w:rsid w:val="00820979"/>
    <w:rsid w:val="0082099A"/>
    <w:rsid w:val="00820E14"/>
    <w:rsid w:val="00820F44"/>
    <w:rsid w:val="00821183"/>
    <w:rsid w:val="0082127B"/>
    <w:rsid w:val="00821527"/>
    <w:rsid w:val="008215EA"/>
    <w:rsid w:val="0082198B"/>
    <w:rsid w:val="00821995"/>
    <w:rsid w:val="008224BC"/>
    <w:rsid w:val="00822E25"/>
    <w:rsid w:val="00822E51"/>
    <w:rsid w:val="0082353E"/>
    <w:rsid w:val="00823B0D"/>
    <w:rsid w:val="00823CFB"/>
    <w:rsid w:val="00823DF0"/>
    <w:rsid w:val="008241AE"/>
    <w:rsid w:val="0082467E"/>
    <w:rsid w:val="00824D91"/>
    <w:rsid w:val="0082536F"/>
    <w:rsid w:val="00825412"/>
    <w:rsid w:val="00825BDE"/>
    <w:rsid w:val="00825EF1"/>
    <w:rsid w:val="008262BD"/>
    <w:rsid w:val="00826455"/>
    <w:rsid w:val="008265C2"/>
    <w:rsid w:val="0082670A"/>
    <w:rsid w:val="0082678B"/>
    <w:rsid w:val="00826C44"/>
    <w:rsid w:val="00826CEE"/>
    <w:rsid w:val="00827019"/>
    <w:rsid w:val="0082723B"/>
    <w:rsid w:val="00827C2E"/>
    <w:rsid w:val="00827C33"/>
    <w:rsid w:val="00827F83"/>
    <w:rsid w:val="00830210"/>
    <w:rsid w:val="008307CB"/>
    <w:rsid w:val="00830876"/>
    <w:rsid w:val="0083087E"/>
    <w:rsid w:val="0083098A"/>
    <w:rsid w:val="00830C67"/>
    <w:rsid w:val="00830CCD"/>
    <w:rsid w:val="00830FB9"/>
    <w:rsid w:val="00830FE9"/>
    <w:rsid w:val="0083162F"/>
    <w:rsid w:val="00831677"/>
    <w:rsid w:val="00831860"/>
    <w:rsid w:val="008318A3"/>
    <w:rsid w:val="008319E7"/>
    <w:rsid w:val="00831DFF"/>
    <w:rsid w:val="00831EF3"/>
    <w:rsid w:val="00832346"/>
    <w:rsid w:val="008324BB"/>
    <w:rsid w:val="008325AC"/>
    <w:rsid w:val="008325DA"/>
    <w:rsid w:val="00832B00"/>
    <w:rsid w:val="00832C0B"/>
    <w:rsid w:val="00833BCF"/>
    <w:rsid w:val="00833DE9"/>
    <w:rsid w:val="008340B2"/>
    <w:rsid w:val="00834185"/>
    <w:rsid w:val="008341C6"/>
    <w:rsid w:val="00834319"/>
    <w:rsid w:val="008347E6"/>
    <w:rsid w:val="00834AB2"/>
    <w:rsid w:val="00834B88"/>
    <w:rsid w:val="008351AF"/>
    <w:rsid w:val="008354AB"/>
    <w:rsid w:val="00835694"/>
    <w:rsid w:val="00836143"/>
    <w:rsid w:val="008364C9"/>
    <w:rsid w:val="0083669D"/>
    <w:rsid w:val="00836B14"/>
    <w:rsid w:val="00836BBA"/>
    <w:rsid w:val="00836C49"/>
    <w:rsid w:val="0083721E"/>
    <w:rsid w:val="00837373"/>
    <w:rsid w:val="0083747D"/>
    <w:rsid w:val="00840198"/>
    <w:rsid w:val="008401DD"/>
    <w:rsid w:val="00840549"/>
    <w:rsid w:val="008406F2"/>
    <w:rsid w:val="008409B9"/>
    <w:rsid w:val="00840B5A"/>
    <w:rsid w:val="00840F5D"/>
    <w:rsid w:val="00841025"/>
    <w:rsid w:val="00841089"/>
    <w:rsid w:val="0084119D"/>
    <w:rsid w:val="008412C0"/>
    <w:rsid w:val="0084138B"/>
    <w:rsid w:val="00841438"/>
    <w:rsid w:val="00841475"/>
    <w:rsid w:val="00841858"/>
    <w:rsid w:val="0084265D"/>
    <w:rsid w:val="008428F2"/>
    <w:rsid w:val="00842C76"/>
    <w:rsid w:val="008432A2"/>
    <w:rsid w:val="0084350D"/>
    <w:rsid w:val="00843604"/>
    <w:rsid w:val="0084362B"/>
    <w:rsid w:val="008436A9"/>
    <w:rsid w:val="00843BC1"/>
    <w:rsid w:val="00843BD9"/>
    <w:rsid w:val="0084408F"/>
    <w:rsid w:val="008442BD"/>
    <w:rsid w:val="00844598"/>
    <w:rsid w:val="00844646"/>
    <w:rsid w:val="00844896"/>
    <w:rsid w:val="00844DB4"/>
    <w:rsid w:val="0084512A"/>
    <w:rsid w:val="00845233"/>
    <w:rsid w:val="008452D1"/>
    <w:rsid w:val="008453CC"/>
    <w:rsid w:val="0084562A"/>
    <w:rsid w:val="00845834"/>
    <w:rsid w:val="008458A9"/>
    <w:rsid w:val="00845AEA"/>
    <w:rsid w:val="00845D7E"/>
    <w:rsid w:val="00845E1C"/>
    <w:rsid w:val="00846634"/>
    <w:rsid w:val="00846695"/>
    <w:rsid w:val="008466B5"/>
    <w:rsid w:val="00846BF9"/>
    <w:rsid w:val="00846C14"/>
    <w:rsid w:val="00846CD3"/>
    <w:rsid w:val="00846D81"/>
    <w:rsid w:val="00847467"/>
    <w:rsid w:val="00847735"/>
    <w:rsid w:val="0084785D"/>
    <w:rsid w:val="00847892"/>
    <w:rsid w:val="008479C5"/>
    <w:rsid w:val="00847E0A"/>
    <w:rsid w:val="00850091"/>
    <w:rsid w:val="00850280"/>
    <w:rsid w:val="00850497"/>
    <w:rsid w:val="00850981"/>
    <w:rsid w:val="008509B5"/>
    <w:rsid w:val="00850B9D"/>
    <w:rsid w:val="00850D18"/>
    <w:rsid w:val="00850FA0"/>
    <w:rsid w:val="00850FC9"/>
    <w:rsid w:val="008510AF"/>
    <w:rsid w:val="00851746"/>
    <w:rsid w:val="00851C20"/>
    <w:rsid w:val="00851C5A"/>
    <w:rsid w:val="00851DE6"/>
    <w:rsid w:val="00851E4F"/>
    <w:rsid w:val="008520A1"/>
    <w:rsid w:val="008520AA"/>
    <w:rsid w:val="0085211B"/>
    <w:rsid w:val="008521DC"/>
    <w:rsid w:val="00852B98"/>
    <w:rsid w:val="00852CED"/>
    <w:rsid w:val="00853215"/>
    <w:rsid w:val="00853484"/>
    <w:rsid w:val="008534B1"/>
    <w:rsid w:val="00853B06"/>
    <w:rsid w:val="00854B90"/>
    <w:rsid w:val="00854E5F"/>
    <w:rsid w:val="00854EC0"/>
    <w:rsid w:val="008550C1"/>
    <w:rsid w:val="008553D3"/>
    <w:rsid w:val="008553DD"/>
    <w:rsid w:val="00855412"/>
    <w:rsid w:val="0085565D"/>
    <w:rsid w:val="00855A73"/>
    <w:rsid w:val="00855BA6"/>
    <w:rsid w:val="00855C3D"/>
    <w:rsid w:val="00855EFA"/>
    <w:rsid w:val="00856039"/>
    <w:rsid w:val="00856099"/>
    <w:rsid w:val="008560C7"/>
    <w:rsid w:val="008562F8"/>
    <w:rsid w:val="0085636E"/>
    <w:rsid w:val="00856433"/>
    <w:rsid w:val="00856653"/>
    <w:rsid w:val="0085676A"/>
    <w:rsid w:val="0085678A"/>
    <w:rsid w:val="00856808"/>
    <w:rsid w:val="00856C5D"/>
    <w:rsid w:val="00856CE5"/>
    <w:rsid w:val="00856F2F"/>
    <w:rsid w:val="00856F33"/>
    <w:rsid w:val="008575D4"/>
    <w:rsid w:val="00857BD7"/>
    <w:rsid w:val="00857E74"/>
    <w:rsid w:val="00857F5B"/>
    <w:rsid w:val="00860288"/>
    <w:rsid w:val="00860651"/>
    <w:rsid w:val="0086075E"/>
    <w:rsid w:val="00860B20"/>
    <w:rsid w:val="00860BAC"/>
    <w:rsid w:val="00860D52"/>
    <w:rsid w:val="00861009"/>
    <w:rsid w:val="008614D0"/>
    <w:rsid w:val="008614EB"/>
    <w:rsid w:val="008614FF"/>
    <w:rsid w:val="008617E5"/>
    <w:rsid w:val="00861E20"/>
    <w:rsid w:val="00861E55"/>
    <w:rsid w:val="00862141"/>
    <w:rsid w:val="00862249"/>
    <w:rsid w:val="00862329"/>
    <w:rsid w:val="00862816"/>
    <w:rsid w:val="00862839"/>
    <w:rsid w:val="00862992"/>
    <w:rsid w:val="00863000"/>
    <w:rsid w:val="0086360D"/>
    <w:rsid w:val="00863623"/>
    <w:rsid w:val="0086370B"/>
    <w:rsid w:val="00863820"/>
    <w:rsid w:val="00863B65"/>
    <w:rsid w:val="00863C69"/>
    <w:rsid w:val="00863EF8"/>
    <w:rsid w:val="00863FEB"/>
    <w:rsid w:val="008645B1"/>
    <w:rsid w:val="00864777"/>
    <w:rsid w:val="008647C8"/>
    <w:rsid w:val="008649DA"/>
    <w:rsid w:val="00864C5C"/>
    <w:rsid w:val="00864D21"/>
    <w:rsid w:val="00864FA7"/>
    <w:rsid w:val="00865013"/>
    <w:rsid w:val="00865252"/>
    <w:rsid w:val="008653D2"/>
    <w:rsid w:val="008655B2"/>
    <w:rsid w:val="0086592E"/>
    <w:rsid w:val="00866207"/>
    <w:rsid w:val="00866982"/>
    <w:rsid w:val="008672A9"/>
    <w:rsid w:val="008676BD"/>
    <w:rsid w:val="00867A1C"/>
    <w:rsid w:val="00867A47"/>
    <w:rsid w:val="00867C1E"/>
    <w:rsid w:val="00867E53"/>
    <w:rsid w:val="00870163"/>
    <w:rsid w:val="008706A8"/>
    <w:rsid w:val="0087091E"/>
    <w:rsid w:val="00870C44"/>
    <w:rsid w:val="00870D8F"/>
    <w:rsid w:val="00870E3F"/>
    <w:rsid w:val="00871222"/>
    <w:rsid w:val="00871479"/>
    <w:rsid w:val="00871796"/>
    <w:rsid w:val="00871C6C"/>
    <w:rsid w:val="00871CA6"/>
    <w:rsid w:val="00872D61"/>
    <w:rsid w:val="00872EC5"/>
    <w:rsid w:val="00873071"/>
    <w:rsid w:val="008730C5"/>
    <w:rsid w:val="0087324D"/>
    <w:rsid w:val="0087349B"/>
    <w:rsid w:val="00873511"/>
    <w:rsid w:val="00873AB8"/>
    <w:rsid w:val="00873CFC"/>
    <w:rsid w:val="00873F4E"/>
    <w:rsid w:val="00874210"/>
    <w:rsid w:val="00874327"/>
    <w:rsid w:val="00874F22"/>
    <w:rsid w:val="00874FD7"/>
    <w:rsid w:val="00875123"/>
    <w:rsid w:val="008751A3"/>
    <w:rsid w:val="00875247"/>
    <w:rsid w:val="008759F3"/>
    <w:rsid w:val="00875BA8"/>
    <w:rsid w:val="00875DE0"/>
    <w:rsid w:val="00875E11"/>
    <w:rsid w:val="00876293"/>
    <w:rsid w:val="0087665D"/>
    <w:rsid w:val="008767D9"/>
    <w:rsid w:val="00876A0F"/>
    <w:rsid w:val="00876D47"/>
    <w:rsid w:val="00876E17"/>
    <w:rsid w:val="0087723B"/>
    <w:rsid w:val="00877334"/>
    <w:rsid w:val="00877A03"/>
    <w:rsid w:val="00877A36"/>
    <w:rsid w:val="00877A8C"/>
    <w:rsid w:val="008803BE"/>
    <w:rsid w:val="008806C1"/>
    <w:rsid w:val="00880781"/>
    <w:rsid w:val="008807FF"/>
    <w:rsid w:val="00880B4A"/>
    <w:rsid w:val="00880C5E"/>
    <w:rsid w:val="00880E59"/>
    <w:rsid w:val="00881156"/>
    <w:rsid w:val="00881339"/>
    <w:rsid w:val="00881454"/>
    <w:rsid w:val="0088162B"/>
    <w:rsid w:val="00881767"/>
    <w:rsid w:val="00881E45"/>
    <w:rsid w:val="00881E8F"/>
    <w:rsid w:val="0088216C"/>
    <w:rsid w:val="00882475"/>
    <w:rsid w:val="00882629"/>
    <w:rsid w:val="00882895"/>
    <w:rsid w:val="00882952"/>
    <w:rsid w:val="00882965"/>
    <w:rsid w:val="008830AD"/>
    <w:rsid w:val="008832AD"/>
    <w:rsid w:val="00883B32"/>
    <w:rsid w:val="00883D2E"/>
    <w:rsid w:val="00883EBC"/>
    <w:rsid w:val="008840C5"/>
    <w:rsid w:val="00884163"/>
    <w:rsid w:val="008851A8"/>
    <w:rsid w:val="0088584A"/>
    <w:rsid w:val="00885B1F"/>
    <w:rsid w:val="00885C90"/>
    <w:rsid w:val="00885E4A"/>
    <w:rsid w:val="00885EFE"/>
    <w:rsid w:val="0088632A"/>
    <w:rsid w:val="00886569"/>
    <w:rsid w:val="00887079"/>
    <w:rsid w:val="00887120"/>
    <w:rsid w:val="0088718C"/>
    <w:rsid w:val="0088741F"/>
    <w:rsid w:val="00887A32"/>
    <w:rsid w:val="00887B55"/>
    <w:rsid w:val="00887DFD"/>
    <w:rsid w:val="00887F18"/>
    <w:rsid w:val="008904D4"/>
    <w:rsid w:val="00890C21"/>
    <w:rsid w:val="00890E1C"/>
    <w:rsid w:val="00891141"/>
    <w:rsid w:val="0089171A"/>
    <w:rsid w:val="008919DD"/>
    <w:rsid w:val="00891D2C"/>
    <w:rsid w:val="00891DC3"/>
    <w:rsid w:val="00892422"/>
    <w:rsid w:val="008924AB"/>
    <w:rsid w:val="008928C5"/>
    <w:rsid w:val="00892A0E"/>
    <w:rsid w:val="00892D83"/>
    <w:rsid w:val="00893005"/>
    <w:rsid w:val="008937D6"/>
    <w:rsid w:val="00893E6B"/>
    <w:rsid w:val="00893F34"/>
    <w:rsid w:val="00893F5D"/>
    <w:rsid w:val="0089417B"/>
    <w:rsid w:val="0089423C"/>
    <w:rsid w:val="008942D0"/>
    <w:rsid w:val="00894C29"/>
    <w:rsid w:val="00894FCA"/>
    <w:rsid w:val="0089550A"/>
    <w:rsid w:val="00895743"/>
    <w:rsid w:val="00895999"/>
    <w:rsid w:val="008959E7"/>
    <w:rsid w:val="008959F8"/>
    <w:rsid w:val="00895E87"/>
    <w:rsid w:val="00895EAD"/>
    <w:rsid w:val="008961C0"/>
    <w:rsid w:val="0089652A"/>
    <w:rsid w:val="00896603"/>
    <w:rsid w:val="00896667"/>
    <w:rsid w:val="008967C7"/>
    <w:rsid w:val="008968AF"/>
    <w:rsid w:val="00896979"/>
    <w:rsid w:val="00896C6B"/>
    <w:rsid w:val="00896D67"/>
    <w:rsid w:val="00896E38"/>
    <w:rsid w:val="00896F28"/>
    <w:rsid w:val="00896FAA"/>
    <w:rsid w:val="0089700F"/>
    <w:rsid w:val="0089712B"/>
    <w:rsid w:val="0089723D"/>
    <w:rsid w:val="00897523"/>
    <w:rsid w:val="008975E3"/>
    <w:rsid w:val="00897701"/>
    <w:rsid w:val="00897826"/>
    <w:rsid w:val="00897CB1"/>
    <w:rsid w:val="008A0012"/>
    <w:rsid w:val="008A0062"/>
    <w:rsid w:val="008A01A4"/>
    <w:rsid w:val="008A02D7"/>
    <w:rsid w:val="008A07C5"/>
    <w:rsid w:val="008A0B10"/>
    <w:rsid w:val="008A0B69"/>
    <w:rsid w:val="008A11F7"/>
    <w:rsid w:val="008A1861"/>
    <w:rsid w:val="008A1A0D"/>
    <w:rsid w:val="008A1A9F"/>
    <w:rsid w:val="008A1C8E"/>
    <w:rsid w:val="008A1CFE"/>
    <w:rsid w:val="008A1D11"/>
    <w:rsid w:val="008A1F0A"/>
    <w:rsid w:val="008A21E8"/>
    <w:rsid w:val="008A2310"/>
    <w:rsid w:val="008A237C"/>
    <w:rsid w:val="008A2395"/>
    <w:rsid w:val="008A2418"/>
    <w:rsid w:val="008A2468"/>
    <w:rsid w:val="008A24FD"/>
    <w:rsid w:val="008A2575"/>
    <w:rsid w:val="008A2A9C"/>
    <w:rsid w:val="008A2C34"/>
    <w:rsid w:val="008A2C36"/>
    <w:rsid w:val="008A2D0A"/>
    <w:rsid w:val="008A320D"/>
    <w:rsid w:val="008A3279"/>
    <w:rsid w:val="008A3775"/>
    <w:rsid w:val="008A3831"/>
    <w:rsid w:val="008A38D9"/>
    <w:rsid w:val="008A3B64"/>
    <w:rsid w:val="008A3E29"/>
    <w:rsid w:val="008A41A9"/>
    <w:rsid w:val="008A4516"/>
    <w:rsid w:val="008A4755"/>
    <w:rsid w:val="008A47FC"/>
    <w:rsid w:val="008A4835"/>
    <w:rsid w:val="008A491B"/>
    <w:rsid w:val="008A4BC1"/>
    <w:rsid w:val="008A4BEA"/>
    <w:rsid w:val="008A4E6C"/>
    <w:rsid w:val="008A51B5"/>
    <w:rsid w:val="008A52D6"/>
    <w:rsid w:val="008A5381"/>
    <w:rsid w:val="008A54C7"/>
    <w:rsid w:val="008A570F"/>
    <w:rsid w:val="008A577E"/>
    <w:rsid w:val="008A59A7"/>
    <w:rsid w:val="008A5AD5"/>
    <w:rsid w:val="008A5AF4"/>
    <w:rsid w:val="008A5CA9"/>
    <w:rsid w:val="008A602A"/>
    <w:rsid w:val="008A6095"/>
    <w:rsid w:val="008A6273"/>
    <w:rsid w:val="008A645D"/>
    <w:rsid w:val="008A6BC3"/>
    <w:rsid w:val="008A7253"/>
    <w:rsid w:val="008A73E0"/>
    <w:rsid w:val="008A7473"/>
    <w:rsid w:val="008A7527"/>
    <w:rsid w:val="008A77B0"/>
    <w:rsid w:val="008A7939"/>
    <w:rsid w:val="008A7C4A"/>
    <w:rsid w:val="008A7D30"/>
    <w:rsid w:val="008A7E31"/>
    <w:rsid w:val="008B00B7"/>
    <w:rsid w:val="008B0535"/>
    <w:rsid w:val="008B06BA"/>
    <w:rsid w:val="008B0AB2"/>
    <w:rsid w:val="008B10E5"/>
    <w:rsid w:val="008B1331"/>
    <w:rsid w:val="008B1522"/>
    <w:rsid w:val="008B1576"/>
    <w:rsid w:val="008B1D09"/>
    <w:rsid w:val="008B1DEB"/>
    <w:rsid w:val="008B212E"/>
    <w:rsid w:val="008B2344"/>
    <w:rsid w:val="008B245F"/>
    <w:rsid w:val="008B2614"/>
    <w:rsid w:val="008B27A0"/>
    <w:rsid w:val="008B2832"/>
    <w:rsid w:val="008B2A1B"/>
    <w:rsid w:val="008B313B"/>
    <w:rsid w:val="008B32E0"/>
    <w:rsid w:val="008B356D"/>
    <w:rsid w:val="008B3B59"/>
    <w:rsid w:val="008B493B"/>
    <w:rsid w:val="008B4C36"/>
    <w:rsid w:val="008B4C83"/>
    <w:rsid w:val="008B4FA8"/>
    <w:rsid w:val="008B51C1"/>
    <w:rsid w:val="008B527C"/>
    <w:rsid w:val="008B5B12"/>
    <w:rsid w:val="008B5C21"/>
    <w:rsid w:val="008B641E"/>
    <w:rsid w:val="008B6624"/>
    <w:rsid w:val="008B6AB5"/>
    <w:rsid w:val="008B6F2D"/>
    <w:rsid w:val="008B721A"/>
    <w:rsid w:val="008B77AC"/>
    <w:rsid w:val="008B78BD"/>
    <w:rsid w:val="008B78C3"/>
    <w:rsid w:val="008B7A5C"/>
    <w:rsid w:val="008B7A76"/>
    <w:rsid w:val="008B7B60"/>
    <w:rsid w:val="008B7E6C"/>
    <w:rsid w:val="008C0160"/>
    <w:rsid w:val="008C025B"/>
    <w:rsid w:val="008C0424"/>
    <w:rsid w:val="008C0946"/>
    <w:rsid w:val="008C0A7A"/>
    <w:rsid w:val="008C0E69"/>
    <w:rsid w:val="008C1500"/>
    <w:rsid w:val="008C1698"/>
    <w:rsid w:val="008C17CE"/>
    <w:rsid w:val="008C198A"/>
    <w:rsid w:val="008C1A30"/>
    <w:rsid w:val="008C2B42"/>
    <w:rsid w:val="008C2BF4"/>
    <w:rsid w:val="008C2C08"/>
    <w:rsid w:val="008C2CBF"/>
    <w:rsid w:val="008C30B2"/>
    <w:rsid w:val="008C3195"/>
    <w:rsid w:val="008C31CC"/>
    <w:rsid w:val="008C31F9"/>
    <w:rsid w:val="008C3559"/>
    <w:rsid w:val="008C371E"/>
    <w:rsid w:val="008C3844"/>
    <w:rsid w:val="008C3AD7"/>
    <w:rsid w:val="008C3E52"/>
    <w:rsid w:val="008C3F35"/>
    <w:rsid w:val="008C4252"/>
    <w:rsid w:val="008C42F1"/>
    <w:rsid w:val="008C46A3"/>
    <w:rsid w:val="008C49B9"/>
    <w:rsid w:val="008C49FF"/>
    <w:rsid w:val="008C4BC8"/>
    <w:rsid w:val="008C4C02"/>
    <w:rsid w:val="008C4C10"/>
    <w:rsid w:val="008C5428"/>
    <w:rsid w:val="008C5830"/>
    <w:rsid w:val="008C586B"/>
    <w:rsid w:val="008C59BC"/>
    <w:rsid w:val="008C5B10"/>
    <w:rsid w:val="008C625F"/>
    <w:rsid w:val="008C6263"/>
    <w:rsid w:val="008C659A"/>
    <w:rsid w:val="008C6616"/>
    <w:rsid w:val="008C6AA7"/>
    <w:rsid w:val="008C6C3E"/>
    <w:rsid w:val="008C7653"/>
    <w:rsid w:val="008C76B8"/>
    <w:rsid w:val="008C79C7"/>
    <w:rsid w:val="008C7A44"/>
    <w:rsid w:val="008C7DA7"/>
    <w:rsid w:val="008C7E29"/>
    <w:rsid w:val="008C7E6B"/>
    <w:rsid w:val="008C7EDC"/>
    <w:rsid w:val="008D042E"/>
    <w:rsid w:val="008D0780"/>
    <w:rsid w:val="008D0EA5"/>
    <w:rsid w:val="008D0FE4"/>
    <w:rsid w:val="008D109E"/>
    <w:rsid w:val="008D13C4"/>
    <w:rsid w:val="008D14A2"/>
    <w:rsid w:val="008D16A4"/>
    <w:rsid w:val="008D17F8"/>
    <w:rsid w:val="008D19A5"/>
    <w:rsid w:val="008D1D11"/>
    <w:rsid w:val="008D1E05"/>
    <w:rsid w:val="008D2104"/>
    <w:rsid w:val="008D24ED"/>
    <w:rsid w:val="008D265A"/>
    <w:rsid w:val="008D2668"/>
    <w:rsid w:val="008D303D"/>
    <w:rsid w:val="008D33BB"/>
    <w:rsid w:val="008D38CC"/>
    <w:rsid w:val="008D3C6F"/>
    <w:rsid w:val="008D3E90"/>
    <w:rsid w:val="008D3F07"/>
    <w:rsid w:val="008D3F3F"/>
    <w:rsid w:val="008D45C4"/>
    <w:rsid w:val="008D4A2C"/>
    <w:rsid w:val="008D4B1F"/>
    <w:rsid w:val="008D4B78"/>
    <w:rsid w:val="008D5791"/>
    <w:rsid w:val="008D5B7F"/>
    <w:rsid w:val="008D5C49"/>
    <w:rsid w:val="008D5E6F"/>
    <w:rsid w:val="008D5FA1"/>
    <w:rsid w:val="008D6279"/>
    <w:rsid w:val="008D6374"/>
    <w:rsid w:val="008D699F"/>
    <w:rsid w:val="008D6B00"/>
    <w:rsid w:val="008D6DC6"/>
    <w:rsid w:val="008D6EB5"/>
    <w:rsid w:val="008D726A"/>
    <w:rsid w:val="008D77B7"/>
    <w:rsid w:val="008D7C60"/>
    <w:rsid w:val="008D7FF6"/>
    <w:rsid w:val="008E0036"/>
    <w:rsid w:val="008E0309"/>
    <w:rsid w:val="008E064A"/>
    <w:rsid w:val="008E066C"/>
    <w:rsid w:val="008E084D"/>
    <w:rsid w:val="008E0C75"/>
    <w:rsid w:val="008E0ECC"/>
    <w:rsid w:val="008E11FE"/>
    <w:rsid w:val="008E173D"/>
    <w:rsid w:val="008E1804"/>
    <w:rsid w:val="008E1E0B"/>
    <w:rsid w:val="008E2001"/>
    <w:rsid w:val="008E2031"/>
    <w:rsid w:val="008E3136"/>
    <w:rsid w:val="008E3177"/>
    <w:rsid w:val="008E3439"/>
    <w:rsid w:val="008E3C00"/>
    <w:rsid w:val="008E3DAA"/>
    <w:rsid w:val="008E3E6B"/>
    <w:rsid w:val="008E4635"/>
    <w:rsid w:val="008E472D"/>
    <w:rsid w:val="008E48D0"/>
    <w:rsid w:val="008E503E"/>
    <w:rsid w:val="008E51D6"/>
    <w:rsid w:val="008E566A"/>
    <w:rsid w:val="008E56DB"/>
    <w:rsid w:val="008E5C21"/>
    <w:rsid w:val="008E63B4"/>
    <w:rsid w:val="008E677A"/>
    <w:rsid w:val="008E6878"/>
    <w:rsid w:val="008E6AE4"/>
    <w:rsid w:val="008E6B03"/>
    <w:rsid w:val="008E6E80"/>
    <w:rsid w:val="008E72ED"/>
    <w:rsid w:val="008E7397"/>
    <w:rsid w:val="008E73EC"/>
    <w:rsid w:val="008E78EC"/>
    <w:rsid w:val="008E7CBF"/>
    <w:rsid w:val="008F04E1"/>
    <w:rsid w:val="008F051E"/>
    <w:rsid w:val="008F07AB"/>
    <w:rsid w:val="008F112C"/>
    <w:rsid w:val="008F11C0"/>
    <w:rsid w:val="008F12E6"/>
    <w:rsid w:val="008F17D4"/>
    <w:rsid w:val="008F1E84"/>
    <w:rsid w:val="008F1EA7"/>
    <w:rsid w:val="008F1F50"/>
    <w:rsid w:val="008F218C"/>
    <w:rsid w:val="008F292D"/>
    <w:rsid w:val="008F2B29"/>
    <w:rsid w:val="008F2BFD"/>
    <w:rsid w:val="008F319F"/>
    <w:rsid w:val="008F32EA"/>
    <w:rsid w:val="008F3C89"/>
    <w:rsid w:val="008F3D7A"/>
    <w:rsid w:val="008F4151"/>
    <w:rsid w:val="008F4626"/>
    <w:rsid w:val="008F473F"/>
    <w:rsid w:val="008F5033"/>
    <w:rsid w:val="008F50B5"/>
    <w:rsid w:val="008F52CC"/>
    <w:rsid w:val="008F55E6"/>
    <w:rsid w:val="008F5CA6"/>
    <w:rsid w:val="008F5DF1"/>
    <w:rsid w:val="008F5F49"/>
    <w:rsid w:val="008F615D"/>
    <w:rsid w:val="008F632D"/>
    <w:rsid w:val="008F64EC"/>
    <w:rsid w:val="008F6586"/>
    <w:rsid w:val="008F6B66"/>
    <w:rsid w:val="008F6F0B"/>
    <w:rsid w:val="008F70AC"/>
    <w:rsid w:val="008F70B0"/>
    <w:rsid w:val="008F74A1"/>
    <w:rsid w:val="008F75FF"/>
    <w:rsid w:val="008F7811"/>
    <w:rsid w:val="008F7BC1"/>
    <w:rsid w:val="008F7E67"/>
    <w:rsid w:val="008F7E84"/>
    <w:rsid w:val="008F7FEF"/>
    <w:rsid w:val="00900239"/>
    <w:rsid w:val="00900417"/>
    <w:rsid w:val="00900A07"/>
    <w:rsid w:val="00900A28"/>
    <w:rsid w:val="00900D15"/>
    <w:rsid w:val="00900EAA"/>
    <w:rsid w:val="009012C6"/>
    <w:rsid w:val="00901573"/>
    <w:rsid w:val="00901AEF"/>
    <w:rsid w:val="00901E23"/>
    <w:rsid w:val="00902625"/>
    <w:rsid w:val="00902A45"/>
    <w:rsid w:val="00902D5A"/>
    <w:rsid w:val="00902F8B"/>
    <w:rsid w:val="00903393"/>
    <w:rsid w:val="009035F1"/>
    <w:rsid w:val="00903883"/>
    <w:rsid w:val="009039DD"/>
    <w:rsid w:val="009039EC"/>
    <w:rsid w:val="009039ED"/>
    <w:rsid w:val="00903C6E"/>
    <w:rsid w:val="0090400F"/>
    <w:rsid w:val="0090489B"/>
    <w:rsid w:val="0090535E"/>
    <w:rsid w:val="009056DA"/>
    <w:rsid w:val="00905BC3"/>
    <w:rsid w:val="0090650F"/>
    <w:rsid w:val="0090717D"/>
    <w:rsid w:val="00907291"/>
    <w:rsid w:val="0090799E"/>
    <w:rsid w:val="009079BF"/>
    <w:rsid w:val="00907E53"/>
    <w:rsid w:val="0091092A"/>
    <w:rsid w:val="00910D1C"/>
    <w:rsid w:val="00910FB0"/>
    <w:rsid w:val="00910FEE"/>
    <w:rsid w:val="00911515"/>
    <w:rsid w:val="00911727"/>
    <w:rsid w:val="00911CFC"/>
    <w:rsid w:val="00911DF6"/>
    <w:rsid w:val="00912110"/>
    <w:rsid w:val="009123D8"/>
    <w:rsid w:val="0091261B"/>
    <w:rsid w:val="009127A1"/>
    <w:rsid w:val="009129D5"/>
    <w:rsid w:val="00912AC2"/>
    <w:rsid w:val="00912DA1"/>
    <w:rsid w:val="00912DF6"/>
    <w:rsid w:val="0091309A"/>
    <w:rsid w:val="00913380"/>
    <w:rsid w:val="00913544"/>
    <w:rsid w:val="0091355A"/>
    <w:rsid w:val="009135FB"/>
    <w:rsid w:val="00913A5D"/>
    <w:rsid w:val="00913C88"/>
    <w:rsid w:val="00914174"/>
    <w:rsid w:val="00914419"/>
    <w:rsid w:val="0091467D"/>
    <w:rsid w:val="00914916"/>
    <w:rsid w:val="00914BA0"/>
    <w:rsid w:val="00914E65"/>
    <w:rsid w:val="009150D0"/>
    <w:rsid w:val="00915239"/>
    <w:rsid w:val="009153EA"/>
    <w:rsid w:val="009157DD"/>
    <w:rsid w:val="00915856"/>
    <w:rsid w:val="009159F7"/>
    <w:rsid w:val="00915AF0"/>
    <w:rsid w:val="00915C5A"/>
    <w:rsid w:val="00915F2D"/>
    <w:rsid w:val="00915F40"/>
    <w:rsid w:val="00915F96"/>
    <w:rsid w:val="0091621B"/>
    <w:rsid w:val="009165D2"/>
    <w:rsid w:val="00916A71"/>
    <w:rsid w:val="00916EED"/>
    <w:rsid w:val="009175A5"/>
    <w:rsid w:val="00917827"/>
    <w:rsid w:val="009179AE"/>
    <w:rsid w:val="00917BEB"/>
    <w:rsid w:val="00917C3B"/>
    <w:rsid w:val="00917E84"/>
    <w:rsid w:val="0092004A"/>
    <w:rsid w:val="009200B9"/>
    <w:rsid w:val="00920261"/>
    <w:rsid w:val="0092058B"/>
    <w:rsid w:val="00920646"/>
    <w:rsid w:val="00920898"/>
    <w:rsid w:val="009208D8"/>
    <w:rsid w:val="00920C17"/>
    <w:rsid w:val="00920E25"/>
    <w:rsid w:val="0092105E"/>
    <w:rsid w:val="00921072"/>
    <w:rsid w:val="009212DB"/>
    <w:rsid w:val="009217DC"/>
    <w:rsid w:val="0092184D"/>
    <w:rsid w:val="00921A70"/>
    <w:rsid w:val="00921AB5"/>
    <w:rsid w:val="00921CED"/>
    <w:rsid w:val="00921D0C"/>
    <w:rsid w:val="00921E25"/>
    <w:rsid w:val="0092231F"/>
    <w:rsid w:val="00922744"/>
    <w:rsid w:val="00922B55"/>
    <w:rsid w:val="00922DDE"/>
    <w:rsid w:val="009230FD"/>
    <w:rsid w:val="00923D88"/>
    <w:rsid w:val="00923FC0"/>
    <w:rsid w:val="0092414E"/>
    <w:rsid w:val="00924A3A"/>
    <w:rsid w:val="00924CFC"/>
    <w:rsid w:val="00924F48"/>
    <w:rsid w:val="009254CC"/>
    <w:rsid w:val="00925A24"/>
    <w:rsid w:val="00925D9B"/>
    <w:rsid w:val="009260B5"/>
    <w:rsid w:val="0092627D"/>
    <w:rsid w:val="0092628E"/>
    <w:rsid w:val="00926CDC"/>
    <w:rsid w:val="00926DE8"/>
    <w:rsid w:val="00926E06"/>
    <w:rsid w:val="00926E35"/>
    <w:rsid w:val="0092729B"/>
    <w:rsid w:val="0092742F"/>
    <w:rsid w:val="00927807"/>
    <w:rsid w:val="009278FC"/>
    <w:rsid w:val="00927E58"/>
    <w:rsid w:val="00927EBC"/>
    <w:rsid w:val="00927FCE"/>
    <w:rsid w:val="009302F7"/>
    <w:rsid w:val="00930823"/>
    <w:rsid w:val="00930D1B"/>
    <w:rsid w:val="0093107C"/>
    <w:rsid w:val="00931245"/>
    <w:rsid w:val="00931313"/>
    <w:rsid w:val="009313C1"/>
    <w:rsid w:val="00931431"/>
    <w:rsid w:val="0093168C"/>
    <w:rsid w:val="00931A45"/>
    <w:rsid w:val="00931F97"/>
    <w:rsid w:val="0093274D"/>
    <w:rsid w:val="009328A9"/>
    <w:rsid w:val="00932986"/>
    <w:rsid w:val="00932B7F"/>
    <w:rsid w:val="0093307A"/>
    <w:rsid w:val="00933732"/>
    <w:rsid w:val="00933C53"/>
    <w:rsid w:val="0093448B"/>
    <w:rsid w:val="00934545"/>
    <w:rsid w:val="00934686"/>
    <w:rsid w:val="00934D24"/>
    <w:rsid w:val="00935699"/>
    <w:rsid w:val="00935714"/>
    <w:rsid w:val="009358E0"/>
    <w:rsid w:val="00935989"/>
    <w:rsid w:val="00936360"/>
    <w:rsid w:val="009364E1"/>
    <w:rsid w:val="009367C7"/>
    <w:rsid w:val="00936954"/>
    <w:rsid w:val="00936BA0"/>
    <w:rsid w:val="00936DB1"/>
    <w:rsid w:val="009370EF"/>
    <w:rsid w:val="00937451"/>
    <w:rsid w:val="009378E5"/>
    <w:rsid w:val="00937B16"/>
    <w:rsid w:val="00937BBF"/>
    <w:rsid w:val="009404FD"/>
    <w:rsid w:val="00940529"/>
    <w:rsid w:val="009407A8"/>
    <w:rsid w:val="00940B41"/>
    <w:rsid w:val="00941107"/>
    <w:rsid w:val="009415A8"/>
    <w:rsid w:val="009416A3"/>
    <w:rsid w:val="009417FA"/>
    <w:rsid w:val="009418AC"/>
    <w:rsid w:val="00941BA3"/>
    <w:rsid w:val="009422F0"/>
    <w:rsid w:val="00942445"/>
    <w:rsid w:val="009425D2"/>
    <w:rsid w:val="00942933"/>
    <w:rsid w:val="00943D60"/>
    <w:rsid w:val="00943FE0"/>
    <w:rsid w:val="0094443F"/>
    <w:rsid w:val="0094474F"/>
    <w:rsid w:val="009447BF"/>
    <w:rsid w:val="0094531D"/>
    <w:rsid w:val="0094555D"/>
    <w:rsid w:val="009461E9"/>
    <w:rsid w:val="00946609"/>
    <w:rsid w:val="0094665E"/>
    <w:rsid w:val="00946750"/>
    <w:rsid w:val="00946A13"/>
    <w:rsid w:val="00946B9C"/>
    <w:rsid w:val="00947055"/>
    <w:rsid w:val="0094716F"/>
    <w:rsid w:val="0094747A"/>
    <w:rsid w:val="009474C4"/>
    <w:rsid w:val="00947A03"/>
    <w:rsid w:val="00947A7D"/>
    <w:rsid w:val="00947B0B"/>
    <w:rsid w:val="00947B5D"/>
    <w:rsid w:val="00947B79"/>
    <w:rsid w:val="00947C0D"/>
    <w:rsid w:val="009500DC"/>
    <w:rsid w:val="009503AB"/>
    <w:rsid w:val="0095047B"/>
    <w:rsid w:val="00950648"/>
    <w:rsid w:val="00950B82"/>
    <w:rsid w:val="00950E9E"/>
    <w:rsid w:val="00951516"/>
    <w:rsid w:val="0095158E"/>
    <w:rsid w:val="009515B5"/>
    <w:rsid w:val="009519D6"/>
    <w:rsid w:val="00951A88"/>
    <w:rsid w:val="00951B9F"/>
    <w:rsid w:val="00951D21"/>
    <w:rsid w:val="00951FC9"/>
    <w:rsid w:val="00952105"/>
    <w:rsid w:val="009521CB"/>
    <w:rsid w:val="0095228A"/>
    <w:rsid w:val="00952451"/>
    <w:rsid w:val="00952529"/>
    <w:rsid w:val="00952A4C"/>
    <w:rsid w:val="00952C16"/>
    <w:rsid w:val="00952CCF"/>
    <w:rsid w:val="00952F46"/>
    <w:rsid w:val="009531C4"/>
    <w:rsid w:val="009532FE"/>
    <w:rsid w:val="009535AC"/>
    <w:rsid w:val="00953744"/>
    <w:rsid w:val="009539A9"/>
    <w:rsid w:val="00953D13"/>
    <w:rsid w:val="00953DE1"/>
    <w:rsid w:val="00953E2B"/>
    <w:rsid w:val="00953E42"/>
    <w:rsid w:val="00953EFB"/>
    <w:rsid w:val="00953F08"/>
    <w:rsid w:val="00954162"/>
    <w:rsid w:val="00954288"/>
    <w:rsid w:val="009543B9"/>
    <w:rsid w:val="00954687"/>
    <w:rsid w:val="009546A6"/>
    <w:rsid w:val="00954864"/>
    <w:rsid w:val="009548FC"/>
    <w:rsid w:val="00954ABD"/>
    <w:rsid w:val="00954BC0"/>
    <w:rsid w:val="00954E40"/>
    <w:rsid w:val="00954EB8"/>
    <w:rsid w:val="00955152"/>
    <w:rsid w:val="00955D62"/>
    <w:rsid w:val="00955D69"/>
    <w:rsid w:val="00955DD3"/>
    <w:rsid w:val="0095630D"/>
    <w:rsid w:val="00956B34"/>
    <w:rsid w:val="0095770A"/>
    <w:rsid w:val="00957BA6"/>
    <w:rsid w:val="00957D25"/>
    <w:rsid w:val="0096014C"/>
    <w:rsid w:val="0096042D"/>
    <w:rsid w:val="00960885"/>
    <w:rsid w:val="00960ACC"/>
    <w:rsid w:val="00960F20"/>
    <w:rsid w:val="009613F3"/>
    <w:rsid w:val="009614FA"/>
    <w:rsid w:val="009618E5"/>
    <w:rsid w:val="00961936"/>
    <w:rsid w:val="00962115"/>
    <w:rsid w:val="009622D1"/>
    <w:rsid w:val="00962407"/>
    <w:rsid w:val="009624C7"/>
    <w:rsid w:val="009625DA"/>
    <w:rsid w:val="00962ABE"/>
    <w:rsid w:val="00962D26"/>
    <w:rsid w:val="0096354C"/>
    <w:rsid w:val="00963852"/>
    <w:rsid w:val="00963A46"/>
    <w:rsid w:val="00963B52"/>
    <w:rsid w:val="00963BFF"/>
    <w:rsid w:val="00963E23"/>
    <w:rsid w:val="0096421C"/>
    <w:rsid w:val="00964427"/>
    <w:rsid w:val="00964506"/>
    <w:rsid w:val="00964862"/>
    <w:rsid w:val="00964928"/>
    <w:rsid w:val="00964DAA"/>
    <w:rsid w:val="009653AF"/>
    <w:rsid w:val="00965554"/>
    <w:rsid w:val="00965827"/>
    <w:rsid w:val="009658C5"/>
    <w:rsid w:val="00965B81"/>
    <w:rsid w:val="0096631C"/>
    <w:rsid w:val="009663CA"/>
    <w:rsid w:val="009667C7"/>
    <w:rsid w:val="00966A19"/>
    <w:rsid w:val="00966F90"/>
    <w:rsid w:val="0096700C"/>
    <w:rsid w:val="009673E5"/>
    <w:rsid w:val="00967541"/>
    <w:rsid w:val="00967A77"/>
    <w:rsid w:val="00967A87"/>
    <w:rsid w:val="00967D81"/>
    <w:rsid w:val="00967EA4"/>
    <w:rsid w:val="009704DD"/>
    <w:rsid w:val="0097070F"/>
    <w:rsid w:val="009707A7"/>
    <w:rsid w:val="00970BBF"/>
    <w:rsid w:val="00970D80"/>
    <w:rsid w:val="00970E5E"/>
    <w:rsid w:val="00971175"/>
    <w:rsid w:val="009712EA"/>
    <w:rsid w:val="0097136E"/>
    <w:rsid w:val="009713DF"/>
    <w:rsid w:val="0097176C"/>
    <w:rsid w:val="009717DF"/>
    <w:rsid w:val="00972564"/>
    <w:rsid w:val="0097286E"/>
    <w:rsid w:val="00972B87"/>
    <w:rsid w:val="00973101"/>
    <w:rsid w:val="00973386"/>
    <w:rsid w:val="009739FD"/>
    <w:rsid w:val="00973D33"/>
    <w:rsid w:val="0097430A"/>
    <w:rsid w:val="00974946"/>
    <w:rsid w:val="00974C72"/>
    <w:rsid w:val="00974F57"/>
    <w:rsid w:val="00975502"/>
    <w:rsid w:val="00975979"/>
    <w:rsid w:val="00975A56"/>
    <w:rsid w:val="00975F00"/>
    <w:rsid w:val="009766F6"/>
    <w:rsid w:val="00976B6C"/>
    <w:rsid w:val="00976C3A"/>
    <w:rsid w:val="009776FA"/>
    <w:rsid w:val="00977766"/>
    <w:rsid w:val="00977882"/>
    <w:rsid w:val="009778B9"/>
    <w:rsid w:val="00977951"/>
    <w:rsid w:val="00977B71"/>
    <w:rsid w:val="00977D1C"/>
    <w:rsid w:val="00977EA5"/>
    <w:rsid w:val="009804DD"/>
    <w:rsid w:val="009806BF"/>
    <w:rsid w:val="00980957"/>
    <w:rsid w:val="00980E24"/>
    <w:rsid w:val="00981393"/>
    <w:rsid w:val="00981617"/>
    <w:rsid w:val="009819FB"/>
    <w:rsid w:val="0098205C"/>
    <w:rsid w:val="00982164"/>
    <w:rsid w:val="009828B5"/>
    <w:rsid w:val="00982929"/>
    <w:rsid w:val="00982D56"/>
    <w:rsid w:val="00982DCA"/>
    <w:rsid w:val="00983477"/>
    <w:rsid w:val="00983555"/>
    <w:rsid w:val="00983611"/>
    <w:rsid w:val="009836B3"/>
    <w:rsid w:val="0098387D"/>
    <w:rsid w:val="00983DB6"/>
    <w:rsid w:val="00983EE8"/>
    <w:rsid w:val="0098489B"/>
    <w:rsid w:val="00985405"/>
    <w:rsid w:val="0098560A"/>
    <w:rsid w:val="009859D3"/>
    <w:rsid w:val="00985B20"/>
    <w:rsid w:val="00985D96"/>
    <w:rsid w:val="00985F13"/>
    <w:rsid w:val="00986061"/>
    <w:rsid w:val="00986186"/>
    <w:rsid w:val="00986202"/>
    <w:rsid w:val="009867B9"/>
    <w:rsid w:val="00986813"/>
    <w:rsid w:val="009869A9"/>
    <w:rsid w:val="00986A92"/>
    <w:rsid w:val="00986D79"/>
    <w:rsid w:val="00987120"/>
    <w:rsid w:val="009872A8"/>
    <w:rsid w:val="0098773C"/>
    <w:rsid w:val="0098789A"/>
    <w:rsid w:val="009879C9"/>
    <w:rsid w:val="00987A8B"/>
    <w:rsid w:val="00990032"/>
    <w:rsid w:val="00990136"/>
    <w:rsid w:val="00990761"/>
    <w:rsid w:val="009907E2"/>
    <w:rsid w:val="00990A28"/>
    <w:rsid w:val="00990D0A"/>
    <w:rsid w:val="00991272"/>
    <w:rsid w:val="009912E7"/>
    <w:rsid w:val="009915C9"/>
    <w:rsid w:val="0099168D"/>
    <w:rsid w:val="00991B1F"/>
    <w:rsid w:val="00991C08"/>
    <w:rsid w:val="00991CE0"/>
    <w:rsid w:val="00992364"/>
    <w:rsid w:val="0099236C"/>
    <w:rsid w:val="009924A6"/>
    <w:rsid w:val="00992532"/>
    <w:rsid w:val="00992A64"/>
    <w:rsid w:val="00992C3B"/>
    <w:rsid w:val="00992F0C"/>
    <w:rsid w:val="00993446"/>
    <w:rsid w:val="0099346A"/>
    <w:rsid w:val="00994361"/>
    <w:rsid w:val="0099447D"/>
    <w:rsid w:val="00994819"/>
    <w:rsid w:val="00994BF7"/>
    <w:rsid w:val="00994C4E"/>
    <w:rsid w:val="00994D7A"/>
    <w:rsid w:val="0099503C"/>
    <w:rsid w:val="009952BC"/>
    <w:rsid w:val="00995371"/>
    <w:rsid w:val="0099544A"/>
    <w:rsid w:val="00995A90"/>
    <w:rsid w:val="00995D6A"/>
    <w:rsid w:val="0099600F"/>
    <w:rsid w:val="009965F4"/>
    <w:rsid w:val="00996C65"/>
    <w:rsid w:val="00996F51"/>
    <w:rsid w:val="00997011"/>
    <w:rsid w:val="00997063"/>
    <w:rsid w:val="009970D0"/>
    <w:rsid w:val="00997DA4"/>
    <w:rsid w:val="009A03AB"/>
    <w:rsid w:val="009A0A9D"/>
    <w:rsid w:val="009A1139"/>
    <w:rsid w:val="009A1214"/>
    <w:rsid w:val="009A15DD"/>
    <w:rsid w:val="009A1724"/>
    <w:rsid w:val="009A183F"/>
    <w:rsid w:val="009A1D05"/>
    <w:rsid w:val="009A225C"/>
    <w:rsid w:val="009A2465"/>
    <w:rsid w:val="009A25FF"/>
    <w:rsid w:val="009A26B8"/>
    <w:rsid w:val="009A2A57"/>
    <w:rsid w:val="009A2BB7"/>
    <w:rsid w:val="009A3022"/>
    <w:rsid w:val="009A34DC"/>
    <w:rsid w:val="009A3608"/>
    <w:rsid w:val="009A419A"/>
    <w:rsid w:val="009A41B0"/>
    <w:rsid w:val="009A4512"/>
    <w:rsid w:val="009A4722"/>
    <w:rsid w:val="009A48C6"/>
    <w:rsid w:val="009A4940"/>
    <w:rsid w:val="009A49FE"/>
    <w:rsid w:val="009A4B2C"/>
    <w:rsid w:val="009A4B4D"/>
    <w:rsid w:val="009A4C7D"/>
    <w:rsid w:val="009A5049"/>
    <w:rsid w:val="009A526D"/>
    <w:rsid w:val="009A5613"/>
    <w:rsid w:val="009A582B"/>
    <w:rsid w:val="009A591D"/>
    <w:rsid w:val="009A5DE9"/>
    <w:rsid w:val="009A5F68"/>
    <w:rsid w:val="009A60D6"/>
    <w:rsid w:val="009A6331"/>
    <w:rsid w:val="009A6773"/>
    <w:rsid w:val="009A6EFB"/>
    <w:rsid w:val="009A7229"/>
    <w:rsid w:val="009A756F"/>
    <w:rsid w:val="009A7EE7"/>
    <w:rsid w:val="009B00C8"/>
    <w:rsid w:val="009B018B"/>
    <w:rsid w:val="009B01F0"/>
    <w:rsid w:val="009B0493"/>
    <w:rsid w:val="009B06B3"/>
    <w:rsid w:val="009B0B93"/>
    <w:rsid w:val="009B0F7A"/>
    <w:rsid w:val="009B1025"/>
    <w:rsid w:val="009B12FA"/>
    <w:rsid w:val="009B155C"/>
    <w:rsid w:val="009B1692"/>
    <w:rsid w:val="009B1A68"/>
    <w:rsid w:val="009B28A6"/>
    <w:rsid w:val="009B2E2C"/>
    <w:rsid w:val="009B2F3F"/>
    <w:rsid w:val="009B2FEA"/>
    <w:rsid w:val="009B32AC"/>
    <w:rsid w:val="009B36A1"/>
    <w:rsid w:val="009B38A7"/>
    <w:rsid w:val="009B3B32"/>
    <w:rsid w:val="009B3C65"/>
    <w:rsid w:val="009B3C9D"/>
    <w:rsid w:val="009B3CDA"/>
    <w:rsid w:val="009B3E30"/>
    <w:rsid w:val="009B4437"/>
    <w:rsid w:val="009B4B30"/>
    <w:rsid w:val="009B4BEE"/>
    <w:rsid w:val="009B4FC6"/>
    <w:rsid w:val="009B54B0"/>
    <w:rsid w:val="009B5C88"/>
    <w:rsid w:val="009B5F8B"/>
    <w:rsid w:val="009B6143"/>
    <w:rsid w:val="009B671D"/>
    <w:rsid w:val="009B7252"/>
    <w:rsid w:val="009B7340"/>
    <w:rsid w:val="009B7654"/>
    <w:rsid w:val="009B7BAA"/>
    <w:rsid w:val="009B7CB9"/>
    <w:rsid w:val="009B7D99"/>
    <w:rsid w:val="009C047C"/>
    <w:rsid w:val="009C070B"/>
    <w:rsid w:val="009C0AE1"/>
    <w:rsid w:val="009C0DDB"/>
    <w:rsid w:val="009C1B1A"/>
    <w:rsid w:val="009C1C65"/>
    <w:rsid w:val="009C1EE6"/>
    <w:rsid w:val="009C2451"/>
    <w:rsid w:val="009C2A24"/>
    <w:rsid w:val="009C2CE5"/>
    <w:rsid w:val="009C2DF1"/>
    <w:rsid w:val="009C301F"/>
    <w:rsid w:val="009C3227"/>
    <w:rsid w:val="009C3CC3"/>
    <w:rsid w:val="009C3E7D"/>
    <w:rsid w:val="009C4015"/>
    <w:rsid w:val="009C40C1"/>
    <w:rsid w:val="009C4363"/>
    <w:rsid w:val="009C48D2"/>
    <w:rsid w:val="009C5039"/>
    <w:rsid w:val="009C50A4"/>
    <w:rsid w:val="009C58FE"/>
    <w:rsid w:val="009C607B"/>
    <w:rsid w:val="009C61B0"/>
    <w:rsid w:val="009C66B4"/>
    <w:rsid w:val="009C6A83"/>
    <w:rsid w:val="009C6B92"/>
    <w:rsid w:val="009C70C1"/>
    <w:rsid w:val="009C729E"/>
    <w:rsid w:val="009C7429"/>
    <w:rsid w:val="009C74A8"/>
    <w:rsid w:val="009C7612"/>
    <w:rsid w:val="009C78EA"/>
    <w:rsid w:val="009C7AA5"/>
    <w:rsid w:val="009C7EFD"/>
    <w:rsid w:val="009C7F05"/>
    <w:rsid w:val="009C7F14"/>
    <w:rsid w:val="009D00F5"/>
    <w:rsid w:val="009D0229"/>
    <w:rsid w:val="009D0A18"/>
    <w:rsid w:val="009D0A99"/>
    <w:rsid w:val="009D0F4D"/>
    <w:rsid w:val="009D0F99"/>
    <w:rsid w:val="009D1139"/>
    <w:rsid w:val="009D1177"/>
    <w:rsid w:val="009D117E"/>
    <w:rsid w:val="009D13CD"/>
    <w:rsid w:val="009D1813"/>
    <w:rsid w:val="009D1CAE"/>
    <w:rsid w:val="009D1D6E"/>
    <w:rsid w:val="009D1F7F"/>
    <w:rsid w:val="009D21CB"/>
    <w:rsid w:val="009D2306"/>
    <w:rsid w:val="009D2683"/>
    <w:rsid w:val="009D2801"/>
    <w:rsid w:val="009D2873"/>
    <w:rsid w:val="009D2DF9"/>
    <w:rsid w:val="009D2E3A"/>
    <w:rsid w:val="009D3220"/>
    <w:rsid w:val="009D38A6"/>
    <w:rsid w:val="009D3A87"/>
    <w:rsid w:val="009D3F7C"/>
    <w:rsid w:val="009D4053"/>
    <w:rsid w:val="009D4089"/>
    <w:rsid w:val="009D4407"/>
    <w:rsid w:val="009D4AA9"/>
    <w:rsid w:val="009D4B65"/>
    <w:rsid w:val="009D4E02"/>
    <w:rsid w:val="009D5107"/>
    <w:rsid w:val="009D5C87"/>
    <w:rsid w:val="009D5DA0"/>
    <w:rsid w:val="009D685B"/>
    <w:rsid w:val="009D68E9"/>
    <w:rsid w:val="009D6A5C"/>
    <w:rsid w:val="009D6B6A"/>
    <w:rsid w:val="009D6F18"/>
    <w:rsid w:val="009D73BC"/>
    <w:rsid w:val="009D780A"/>
    <w:rsid w:val="009D7AEF"/>
    <w:rsid w:val="009D7C5C"/>
    <w:rsid w:val="009D7CCB"/>
    <w:rsid w:val="009E00C4"/>
    <w:rsid w:val="009E0CB2"/>
    <w:rsid w:val="009E0DD1"/>
    <w:rsid w:val="009E110A"/>
    <w:rsid w:val="009E14AC"/>
    <w:rsid w:val="009E18B3"/>
    <w:rsid w:val="009E1C15"/>
    <w:rsid w:val="009E2766"/>
    <w:rsid w:val="009E2FFC"/>
    <w:rsid w:val="009E36E0"/>
    <w:rsid w:val="009E3958"/>
    <w:rsid w:val="009E3C49"/>
    <w:rsid w:val="009E3D43"/>
    <w:rsid w:val="009E3DCB"/>
    <w:rsid w:val="009E40A1"/>
    <w:rsid w:val="009E453F"/>
    <w:rsid w:val="009E463E"/>
    <w:rsid w:val="009E4AE9"/>
    <w:rsid w:val="009E4C57"/>
    <w:rsid w:val="009E4CE4"/>
    <w:rsid w:val="009E4DEA"/>
    <w:rsid w:val="009E5E49"/>
    <w:rsid w:val="009E5E7E"/>
    <w:rsid w:val="009E6211"/>
    <w:rsid w:val="009E661B"/>
    <w:rsid w:val="009E6625"/>
    <w:rsid w:val="009E6B31"/>
    <w:rsid w:val="009E71C4"/>
    <w:rsid w:val="009E7CB7"/>
    <w:rsid w:val="009E7FE2"/>
    <w:rsid w:val="009F0565"/>
    <w:rsid w:val="009F08FA"/>
    <w:rsid w:val="009F09E1"/>
    <w:rsid w:val="009F1404"/>
    <w:rsid w:val="009F1534"/>
    <w:rsid w:val="009F1FF4"/>
    <w:rsid w:val="009F22CF"/>
    <w:rsid w:val="009F23BA"/>
    <w:rsid w:val="009F23F5"/>
    <w:rsid w:val="009F2553"/>
    <w:rsid w:val="009F2B84"/>
    <w:rsid w:val="009F3297"/>
    <w:rsid w:val="009F3A24"/>
    <w:rsid w:val="009F43A9"/>
    <w:rsid w:val="009F445A"/>
    <w:rsid w:val="009F4607"/>
    <w:rsid w:val="009F4BFA"/>
    <w:rsid w:val="009F4EF6"/>
    <w:rsid w:val="009F4FD2"/>
    <w:rsid w:val="009F5138"/>
    <w:rsid w:val="009F5481"/>
    <w:rsid w:val="009F5918"/>
    <w:rsid w:val="009F6581"/>
    <w:rsid w:val="009F6606"/>
    <w:rsid w:val="009F6827"/>
    <w:rsid w:val="009F6A08"/>
    <w:rsid w:val="009F6CA1"/>
    <w:rsid w:val="009F6CDE"/>
    <w:rsid w:val="009F6DAC"/>
    <w:rsid w:val="009F6F0C"/>
    <w:rsid w:val="009F704F"/>
    <w:rsid w:val="009F72AC"/>
    <w:rsid w:val="009F7F5F"/>
    <w:rsid w:val="009F7F8C"/>
    <w:rsid w:val="00A001CB"/>
    <w:rsid w:val="00A00374"/>
    <w:rsid w:val="00A0051A"/>
    <w:rsid w:val="00A00595"/>
    <w:rsid w:val="00A01589"/>
    <w:rsid w:val="00A015BB"/>
    <w:rsid w:val="00A022D5"/>
    <w:rsid w:val="00A02366"/>
    <w:rsid w:val="00A024A3"/>
    <w:rsid w:val="00A02658"/>
    <w:rsid w:val="00A02865"/>
    <w:rsid w:val="00A028BF"/>
    <w:rsid w:val="00A02B70"/>
    <w:rsid w:val="00A02BD5"/>
    <w:rsid w:val="00A02D6C"/>
    <w:rsid w:val="00A0304A"/>
    <w:rsid w:val="00A0332B"/>
    <w:rsid w:val="00A038F6"/>
    <w:rsid w:val="00A03AB6"/>
    <w:rsid w:val="00A03B1C"/>
    <w:rsid w:val="00A03B60"/>
    <w:rsid w:val="00A04316"/>
    <w:rsid w:val="00A045B9"/>
    <w:rsid w:val="00A04634"/>
    <w:rsid w:val="00A052FF"/>
    <w:rsid w:val="00A055A2"/>
    <w:rsid w:val="00A05989"/>
    <w:rsid w:val="00A05C95"/>
    <w:rsid w:val="00A05C9A"/>
    <w:rsid w:val="00A05EC9"/>
    <w:rsid w:val="00A05FB2"/>
    <w:rsid w:val="00A06482"/>
    <w:rsid w:val="00A069FA"/>
    <w:rsid w:val="00A06C00"/>
    <w:rsid w:val="00A070C3"/>
    <w:rsid w:val="00A0737B"/>
    <w:rsid w:val="00A07512"/>
    <w:rsid w:val="00A07769"/>
    <w:rsid w:val="00A077F1"/>
    <w:rsid w:val="00A078E0"/>
    <w:rsid w:val="00A10285"/>
    <w:rsid w:val="00A1087B"/>
    <w:rsid w:val="00A10B57"/>
    <w:rsid w:val="00A1111F"/>
    <w:rsid w:val="00A11744"/>
    <w:rsid w:val="00A1188B"/>
    <w:rsid w:val="00A11B7E"/>
    <w:rsid w:val="00A11C5F"/>
    <w:rsid w:val="00A11F31"/>
    <w:rsid w:val="00A120BA"/>
    <w:rsid w:val="00A122E3"/>
    <w:rsid w:val="00A122EB"/>
    <w:rsid w:val="00A128F9"/>
    <w:rsid w:val="00A12977"/>
    <w:rsid w:val="00A129BB"/>
    <w:rsid w:val="00A129BF"/>
    <w:rsid w:val="00A129CC"/>
    <w:rsid w:val="00A12A07"/>
    <w:rsid w:val="00A12CCA"/>
    <w:rsid w:val="00A12DDE"/>
    <w:rsid w:val="00A12F33"/>
    <w:rsid w:val="00A131F9"/>
    <w:rsid w:val="00A13A67"/>
    <w:rsid w:val="00A13AE4"/>
    <w:rsid w:val="00A13B8F"/>
    <w:rsid w:val="00A13E2F"/>
    <w:rsid w:val="00A151BE"/>
    <w:rsid w:val="00A15E49"/>
    <w:rsid w:val="00A16216"/>
    <w:rsid w:val="00A16341"/>
    <w:rsid w:val="00A164A7"/>
    <w:rsid w:val="00A16621"/>
    <w:rsid w:val="00A16AEC"/>
    <w:rsid w:val="00A20248"/>
    <w:rsid w:val="00A2041E"/>
    <w:rsid w:val="00A20966"/>
    <w:rsid w:val="00A209A9"/>
    <w:rsid w:val="00A212BC"/>
    <w:rsid w:val="00A213A7"/>
    <w:rsid w:val="00A21911"/>
    <w:rsid w:val="00A21CB5"/>
    <w:rsid w:val="00A21CE9"/>
    <w:rsid w:val="00A21D2F"/>
    <w:rsid w:val="00A21FD2"/>
    <w:rsid w:val="00A22367"/>
    <w:rsid w:val="00A2253D"/>
    <w:rsid w:val="00A226BD"/>
    <w:rsid w:val="00A228D0"/>
    <w:rsid w:val="00A22F25"/>
    <w:rsid w:val="00A23275"/>
    <w:rsid w:val="00A2346C"/>
    <w:rsid w:val="00A23DEC"/>
    <w:rsid w:val="00A23E4D"/>
    <w:rsid w:val="00A2436E"/>
    <w:rsid w:val="00A2440F"/>
    <w:rsid w:val="00A24EBE"/>
    <w:rsid w:val="00A254D1"/>
    <w:rsid w:val="00A254DF"/>
    <w:rsid w:val="00A2556D"/>
    <w:rsid w:val="00A25719"/>
    <w:rsid w:val="00A2590E"/>
    <w:rsid w:val="00A25952"/>
    <w:rsid w:val="00A259F3"/>
    <w:rsid w:val="00A25E90"/>
    <w:rsid w:val="00A265F1"/>
    <w:rsid w:val="00A266B7"/>
    <w:rsid w:val="00A26975"/>
    <w:rsid w:val="00A26A8A"/>
    <w:rsid w:val="00A26F38"/>
    <w:rsid w:val="00A27049"/>
    <w:rsid w:val="00A27095"/>
    <w:rsid w:val="00A2727A"/>
    <w:rsid w:val="00A2757F"/>
    <w:rsid w:val="00A27771"/>
    <w:rsid w:val="00A27DDE"/>
    <w:rsid w:val="00A30292"/>
    <w:rsid w:val="00A306CA"/>
    <w:rsid w:val="00A3095A"/>
    <w:rsid w:val="00A30994"/>
    <w:rsid w:val="00A309AF"/>
    <w:rsid w:val="00A31277"/>
    <w:rsid w:val="00A3168A"/>
    <w:rsid w:val="00A316D8"/>
    <w:rsid w:val="00A3184B"/>
    <w:rsid w:val="00A31969"/>
    <w:rsid w:val="00A31A29"/>
    <w:rsid w:val="00A31AD8"/>
    <w:rsid w:val="00A31AFB"/>
    <w:rsid w:val="00A3238A"/>
    <w:rsid w:val="00A3243E"/>
    <w:rsid w:val="00A328D8"/>
    <w:rsid w:val="00A32C51"/>
    <w:rsid w:val="00A334B6"/>
    <w:rsid w:val="00A33609"/>
    <w:rsid w:val="00A33794"/>
    <w:rsid w:val="00A33A57"/>
    <w:rsid w:val="00A34053"/>
    <w:rsid w:val="00A341BD"/>
    <w:rsid w:val="00A34503"/>
    <w:rsid w:val="00A34BDE"/>
    <w:rsid w:val="00A34D0B"/>
    <w:rsid w:val="00A35216"/>
    <w:rsid w:val="00A35795"/>
    <w:rsid w:val="00A357D5"/>
    <w:rsid w:val="00A365DF"/>
    <w:rsid w:val="00A36688"/>
    <w:rsid w:val="00A3690A"/>
    <w:rsid w:val="00A36E09"/>
    <w:rsid w:val="00A3758D"/>
    <w:rsid w:val="00A3795A"/>
    <w:rsid w:val="00A379F1"/>
    <w:rsid w:val="00A37A96"/>
    <w:rsid w:val="00A37D38"/>
    <w:rsid w:val="00A37E6A"/>
    <w:rsid w:val="00A40348"/>
    <w:rsid w:val="00A403BE"/>
    <w:rsid w:val="00A40502"/>
    <w:rsid w:val="00A40A9B"/>
    <w:rsid w:val="00A40D8F"/>
    <w:rsid w:val="00A411F1"/>
    <w:rsid w:val="00A41762"/>
    <w:rsid w:val="00A41BDE"/>
    <w:rsid w:val="00A41BE0"/>
    <w:rsid w:val="00A42046"/>
    <w:rsid w:val="00A422AA"/>
    <w:rsid w:val="00A42347"/>
    <w:rsid w:val="00A42661"/>
    <w:rsid w:val="00A42AB2"/>
    <w:rsid w:val="00A42F7E"/>
    <w:rsid w:val="00A43176"/>
    <w:rsid w:val="00A4327C"/>
    <w:rsid w:val="00A43289"/>
    <w:rsid w:val="00A432A5"/>
    <w:rsid w:val="00A43BFE"/>
    <w:rsid w:val="00A441C8"/>
    <w:rsid w:val="00A4421E"/>
    <w:rsid w:val="00A44568"/>
    <w:rsid w:val="00A446C9"/>
    <w:rsid w:val="00A446EB"/>
    <w:rsid w:val="00A44859"/>
    <w:rsid w:val="00A44A5E"/>
    <w:rsid w:val="00A44D2D"/>
    <w:rsid w:val="00A45005"/>
    <w:rsid w:val="00A457E8"/>
    <w:rsid w:val="00A46194"/>
    <w:rsid w:val="00A468A9"/>
    <w:rsid w:val="00A4764C"/>
    <w:rsid w:val="00A47F15"/>
    <w:rsid w:val="00A50059"/>
    <w:rsid w:val="00A50374"/>
    <w:rsid w:val="00A503F3"/>
    <w:rsid w:val="00A50651"/>
    <w:rsid w:val="00A509C3"/>
    <w:rsid w:val="00A50CE8"/>
    <w:rsid w:val="00A50E1D"/>
    <w:rsid w:val="00A51067"/>
    <w:rsid w:val="00A51411"/>
    <w:rsid w:val="00A515C0"/>
    <w:rsid w:val="00A51D1D"/>
    <w:rsid w:val="00A520F1"/>
    <w:rsid w:val="00A527CA"/>
    <w:rsid w:val="00A52F50"/>
    <w:rsid w:val="00A5347C"/>
    <w:rsid w:val="00A536B5"/>
    <w:rsid w:val="00A53730"/>
    <w:rsid w:val="00A53B0F"/>
    <w:rsid w:val="00A53CC9"/>
    <w:rsid w:val="00A53CE2"/>
    <w:rsid w:val="00A54085"/>
    <w:rsid w:val="00A540B5"/>
    <w:rsid w:val="00A541F3"/>
    <w:rsid w:val="00A544DB"/>
    <w:rsid w:val="00A5482C"/>
    <w:rsid w:val="00A548CE"/>
    <w:rsid w:val="00A54CAD"/>
    <w:rsid w:val="00A54E4B"/>
    <w:rsid w:val="00A553DA"/>
    <w:rsid w:val="00A55556"/>
    <w:rsid w:val="00A55D0E"/>
    <w:rsid w:val="00A55F9C"/>
    <w:rsid w:val="00A56404"/>
    <w:rsid w:val="00A5678A"/>
    <w:rsid w:val="00A56C13"/>
    <w:rsid w:val="00A57445"/>
    <w:rsid w:val="00A575D1"/>
    <w:rsid w:val="00A57C85"/>
    <w:rsid w:val="00A6008E"/>
    <w:rsid w:val="00A606BC"/>
    <w:rsid w:val="00A609B0"/>
    <w:rsid w:val="00A60CFB"/>
    <w:rsid w:val="00A60E9F"/>
    <w:rsid w:val="00A60FE2"/>
    <w:rsid w:val="00A610C9"/>
    <w:rsid w:val="00A61209"/>
    <w:rsid w:val="00A612EF"/>
    <w:rsid w:val="00A61410"/>
    <w:rsid w:val="00A6178A"/>
    <w:rsid w:val="00A61A69"/>
    <w:rsid w:val="00A61D07"/>
    <w:rsid w:val="00A61D96"/>
    <w:rsid w:val="00A6225B"/>
    <w:rsid w:val="00A6289B"/>
    <w:rsid w:val="00A62E1E"/>
    <w:rsid w:val="00A62F25"/>
    <w:rsid w:val="00A62FFE"/>
    <w:rsid w:val="00A631B3"/>
    <w:rsid w:val="00A63381"/>
    <w:rsid w:val="00A633B5"/>
    <w:rsid w:val="00A63567"/>
    <w:rsid w:val="00A635FD"/>
    <w:rsid w:val="00A63830"/>
    <w:rsid w:val="00A6396E"/>
    <w:rsid w:val="00A63D56"/>
    <w:rsid w:val="00A63E8A"/>
    <w:rsid w:val="00A63F66"/>
    <w:rsid w:val="00A6451D"/>
    <w:rsid w:val="00A64655"/>
    <w:rsid w:val="00A6495C"/>
    <w:rsid w:val="00A64B42"/>
    <w:rsid w:val="00A64C24"/>
    <w:rsid w:val="00A65307"/>
    <w:rsid w:val="00A65449"/>
    <w:rsid w:val="00A656A6"/>
    <w:rsid w:val="00A658FD"/>
    <w:rsid w:val="00A65CA2"/>
    <w:rsid w:val="00A65FF2"/>
    <w:rsid w:val="00A65FFB"/>
    <w:rsid w:val="00A666CE"/>
    <w:rsid w:val="00A66CF3"/>
    <w:rsid w:val="00A66EED"/>
    <w:rsid w:val="00A67141"/>
    <w:rsid w:val="00A67BC1"/>
    <w:rsid w:val="00A67C0B"/>
    <w:rsid w:val="00A67E26"/>
    <w:rsid w:val="00A702EA"/>
    <w:rsid w:val="00A70447"/>
    <w:rsid w:val="00A706D5"/>
    <w:rsid w:val="00A707E1"/>
    <w:rsid w:val="00A70DB5"/>
    <w:rsid w:val="00A70FFB"/>
    <w:rsid w:val="00A71070"/>
    <w:rsid w:val="00A71102"/>
    <w:rsid w:val="00A718E3"/>
    <w:rsid w:val="00A724DC"/>
    <w:rsid w:val="00A725BC"/>
    <w:rsid w:val="00A726C1"/>
    <w:rsid w:val="00A72807"/>
    <w:rsid w:val="00A729B6"/>
    <w:rsid w:val="00A7343A"/>
    <w:rsid w:val="00A737C8"/>
    <w:rsid w:val="00A73952"/>
    <w:rsid w:val="00A73D00"/>
    <w:rsid w:val="00A743F9"/>
    <w:rsid w:val="00A74D38"/>
    <w:rsid w:val="00A75FC6"/>
    <w:rsid w:val="00A765C2"/>
    <w:rsid w:val="00A766F8"/>
    <w:rsid w:val="00A76B38"/>
    <w:rsid w:val="00A76C03"/>
    <w:rsid w:val="00A76F71"/>
    <w:rsid w:val="00A77144"/>
    <w:rsid w:val="00A771F0"/>
    <w:rsid w:val="00A77299"/>
    <w:rsid w:val="00A77559"/>
    <w:rsid w:val="00A775CD"/>
    <w:rsid w:val="00A77715"/>
    <w:rsid w:val="00A77A42"/>
    <w:rsid w:val="00A80442"/>
    <w:rsid w:val="00A80653"/>
    <w:rsid w:val="00A80A89"/>
    <w:rsid w:val="00A80C9C"/>
    <w:rsid w:val="00A80F44"/>
    <w:rsid w:val="00A80FE0"/>
    <w:rsid w:val="00A810C7"/>
    <w:rsid w:val="00A81713"/>
    <w:rsid w:val="00A81762"/>
    <w:rsid w:val="00A818C1"/>
    <w:rsid w:val="00A81B32"/>
    <w:rsid w:val="00A8212C"/>
    <w:rsid w:val="00A82354"/>
    <w:rsid w:val="00A8246E"/>
    <w:rsid w:val="00A8264B"/>
    <w:rsid w:val="00A82B3B"/>
    <w:rsid w:val="00A82F76"/>
    <w:rsid w:val="00A83038"/>
    <w:rsid w:val="00A83155"/>
    <w:rsid w:val="00A836F0"/>
    <w:rsid w:val="00A83A98"/>
    <w:rsid w:val="00A83F2E"/>
    <w:rsid w:val="00A83FBD"/>
    <w:rsid w:val="00A83FCE"/>
    <w:rsid w:val="00A84349"/>
    <w:rsid w:val="00A84457"/>
    <w:rsid w:val="00A8472F"/>
    <w:rsid w:val="00A84B23"/>
    <w:rsid w:val="00A84C90"/>
    <w:rsid w:val="00A8521D"/>
    <w:rsid w:val="00A85654"/>
    <w:rsid w:val="00A85A57"/>
    <w:rsid w:val="00A85AA4"/>
    <w:rsid w:val="00A85F16"/>
    <w:rsid w:val="00A860A9"/>
    <w:rsid w:val="00A863C3"/>
    <w:rsid w:val="00A86606"/>
    <w:rsid w:val="00A86A6E"/>
    <w:rsid w:val="00A86CC0"/>
    <w:rsid w:val="00A86E16"/>
    <w:rsid w:val="00A870DB"/>
    <w:rsid w:val="00A8725E"/>
    <w:rsid w:val="00A873AB"/>
    <w:rsid w:val="00A8744F"/>
    <w:rsid w:val="00A8748A"/>
    <w:rsid w:val="00A87806"/>
    <w:rsid w:val="00A878FF"/>
    <w:rsid w:val="00A87AE1"/>
    <w:rsid w:val="00A87E5F"/>
    <w:rsid w:val="00A87E80"/>
    <w:rsid w:val="00A90210"/>
    <w:rsid w:val="00A9083F"/>
    <w:rsid w:val="00A90B92"/>
    <w:rsid w:val="00A910F5"/>
    <w:rsid w:val="00A913E6"/>
    <w:rsid w:val="00A915FD"/>
    <w:rsid w:val="00A91629"/>
    <w:rsid w:val="00A919D8"/>
    <w:rsid w:val="00A91CC7"/>
    <w:rsid w:val="00A91D05"/>
    <w:rsid w:val="00A91F7C"/>
    <w:rsid w:val="00A92212"/>
    <w:rsid w:val="00A92218"/>
    <w:rsid w:val="00A92656"/>
    <w:rsid w:val="00A93180"/>
    <w:rsid w:val="00A93E2D"/>
    <w:rsid w:val="00A93ED3"/>
    <w:rsid w:val="00A9415B"/>
    <w:rsid w:val="00A946F0"/>
    <w:rsid w:val="00A94A7A"/>
    <w:rsid w:val="00A95342"/>
    <w:rsid w:val="00A955A3"/>
    <w:rsid w:val="00A959CE"/>
    <w:rsid w:val="00A95F5B"/>
    <w:rsid w:val="00A95FB3"/>
    <w:rsid w:val="00A96074"/>
    <w:rsid w:val="00A960D5"/>
    <w:rsid w:val="00A96199"/>
    <w:rsid w:val="00A9627F"/>
    <w:rsid w:val="00A96B8C"/>
    <w:rsid w:val="00A96CEF"/>
    <w:rsid w:val="00A97012"/>
    <w:rsid w:val="00A9739F"/>
    <w:rsid w:val="00A976E3"/>
    <w:rsid w:val="00A97AEF"/>
    <w:rsid w:val="00A97B88"/>
    <w:rsid w:val="00A97E26"/>
    <w:rsid w:val="00AA03E3"/>
    <w:rsid w:val="00AA085D"/>
    <w:rsid w:val="00AA0AE1"/>
    <w:rsid w:val="00AA1899"/>
    <w:rsid w:val="00AA1949"/>
    <w:rsid w:val="00AA19AD"/>
    <w:rsid w:val="00AA1EB1"/>
    <w:rsid w:val="00AA2050"/>
    <w:rsid w:val="00AA23BF"/>
    <w:rsid w:val="00AA268D"/>
    <w:rsid w:val="00AA2C11"/>
    <w:rsid w:val="00AA31FE"/>
    <w:rsid w:val="00AA3456"/>
    <w:rsid w:val="00AA3716"/>
    <w:rsid w:val="00AA3B38"/>
    <w:rsid w:val="00AA3CF8"/>
    <w:rsid w:val="00AA3CF9"/>
    <w:rsid w:val="00AA4099"/>
    <w:rsid w:val="00AA435E"/>
    <w:rsid w:val="00AA4471"/>
    <w:rsid w:val="00AA4A24"/>
    <w:rsid w:val="00AA4F50"/>
    <w:rsid w:val="00AA4FB2"/>
    <w:rsid w:val="00AA51BA"/>
    <w:rsid w:val="00AA533B"/>
    <w:rsid w:val="00AA590B"/>
    <w:rsid w:val="00AA5C1E"/>
    <w:rsid w:val="00AA5C87"/>
    <w:rsid w:val="00AA5D48"/>
    <w:rsid w:val="00AA6350"/>
    <w:rsid w:val="00AA6397"/>
    <w:rsid w:val="00AA6469"/>
    <w:rsid w:val="00AA6810"/>
    <w:rsid w:val="00AA6A9C"/>
    <w:rsid w:val="00AA6CD6"/>
    <w:rsid w:val="00AA6D9B"/>
    <w:rsid w:val="00AA6FE0"/>
    <w:rsid w:val="00AA75A5"/>
    <w:rsid w:val="00AA778E"/>
    <w:rsid w:val="00AA77C6"/>
    <w:rsid w:val="00AA78EC"/>
    <w:rsid w:val="00AA7933"/>
    <w:rsid w:val="00AA7DD4"/>
    <w:rsid w:val="00AA7FBC"/>
    <w:rsid w:val="00AB0517"/>
    <w:rsid w:val="00AB0A87"/>
    <w:rsid w:val="00AB0EE5"/>
    <w:rsid w:val="00AB113A"/>
    <w:rsid w:val="00AB134C"/>
    <w:rsid w:val="00AB14A7"/>
    <w:rsid w:val="00AB1AC3"/>
    <w:rsid w:val="00AB1D5B"/>
    <w:rsid w:val="00AB1E40"/>
    <w:rsid w:val="00AB1EDD"/>
    <w:rsid w:val="00AB2025"/>
    <w:rsid w:val="00AB22FF"/>
    <w:rsid w:val="00AB2469"/>
    <w:rsid w:val="00AB2A17"/>
    <w:rsid w:val="00AB2A68"/>
    <w:rsid w:val="00AB2C4A"/>
    <w:rsid w:val="00AB3087"/>
    <w:rsid w:val="00AB30D7"/>
    <w:rsid w:val="00AB30E6"/>
    <w:rsid w:val="00AB342F"/>
    <w:rsid w:val="00AB34F0"/>
    <w:rsid w:val="00AB3925"/>
    <w:rsid w:val="00AB3C4E"/>
    <w:rsid w:val="00AB3E61"/>
    <w:rsid w:val="00AB4008"/>
    <w:rsid w:val="00AB4209"/>
    <w:rsid w:val="00AB4418"/>
    <w:rsid w:val="00AB464E"/>
    <w:rsid w:val="00AB48E0"/>
    <w:rsid w:val="00AB4B69"/>
    <w:rsid w:val="00AB5087"/>
    <w:rsid w:val="00AB50B9"/>
    <w:rsid w:val="00AB52D3"/>
    <w:rsid w:val="00AB5739"/>
    <w:rsid w:val="00AB57B6"/>
    <w:rsid w:val="00AB5D84"/>
    <w:rsid w:val="00AB62CC"/>
    <w:rsid w:val="00AB6362"/>
    <w:rsid w:val="00AB6D73"/>
    <w:rsid w:val="00AB6DFD"/>
    <w:rsid w:val="00AB7082"/>
    <w:rsid w:val="00AB723C"/>
    <w:rsid w:val="00AB75F0"/>
    <w:rsid w:val="00AB7AEE"/>
    <w:rsid w:val="00AC002C"/>
    <w:rsid w:val="00AC0402"/>
    <w:rsid w:val="00AC08DE"/>
    <w:rsid w:val="00AC0ED4"/>
    <w:rsid w:val="00AC106C"/>
    <w:rsid w:val="00AC1398"/>
    <w:rsid w:val="00AC1C64"/>
    <w:rsid w:val="00AC1D9E"/>
    <w:rsid w:val="00AC21A2"/>
    <w:rsid w:val="00AC21EE"/>
    <w:rsid w:val="00AC234F"/>
    <w:rsid w:val="00AC2719"/>
    <w:rsid w:val="00AC28F7"/>
    <w:rsid w:val="00AC2DD4"/>
    <w:rsid w:val="00AC328A"/>
    <w:rsid w:val="00AC3554"/>
    <w:rsid w:val="00AC39B2"/>
    <w:rsid w:val="00AC3A39"/>
    <w:rsid w:val="00AC3CAD"/>
    <w:rsid w:val="00AC3D50"/>
    <w:rsid w:val="00AC3EC7"/>
    <w:rsid w:val="00AC3EDB"/>
    <w:rsid w:val="00AC4225"/>
    <w:rsid w:val="00AC43E2"/>
    <w:rsid w:val="00AC4588"/>
    <w:rsid w:val="00AC459A"/>
    <w:rsid w:val="00AC473B"/>
    <w:rsid w:val="00AC47E2"/>
    <w:rsid w:val="00AC4AEF"/>
    <w:rsid w:val="00AC4F79"/>
    <w:rsid w:val="00AC534D"/>
    <w:rsid w:val="00AC57DC"/>
    <w:rsid w:val="00AC5EB8"/>
    <w:rsid w:val="00AC65BE"/>
    <w:rsid w:val="00AC6B4D"/>
    <w:rsid w:val="00AC6DA5"/>
    <w:rsid w:val="00AC6FE4"/>
    <w:rsid w:val="00AC7153"/>
    <w:rsid w:val="00AC73B5"/>
    <w:rsid w:val="00AC740D"/>
    <w:rsid w:val="00AC76D8"/>
    <w:rsid w:val="00AC786C"/>
    <w:rsid w:val="00AD01B7"/>
    <w:rsid w:val="00AD051D"/>
    <w:rsid w:val="00AD0520"/>
    <w:rsid w:val="00AD09C7"/>
    <w:rsid w:val="00AD0A98"/>
    <w:rsid w:val="00AD115C"/>
    <w:rsid w:val="00AD1223"/>
    <w:rsid w:val="00AD16E2"/>
    <w:rsid w:val="00AD198C"/>
    <w:rsid w:val="00AD1B18"/>
    <w:rsid w:val="00AD1C55"/>
    <w:rsid w:val="00AD1FFB"/>
    <w:rsid w:val="00AD2109"/>
    <w:rsid w:val="00AD21BA"/>
    <w:rsid w:val="00AD22AA"/>
    <w:rsid w:val="00AD2ED7"/>
    <w:rsid w:val="00AD2FB5"/>
    <w:rsid w:val="00AD31BC"/>
    <w:rsid w:val="00AD32A1"/>
    <w:rsid w:val="00AD3311"/>
    <w:rsid w:val="00AD35CD"/>
    <w:rsid w:val="00AD38F5"/>
    <w:rsid w:val="00AD3B25"/>
    <w:rsid w:val="00AD3C64"/>
    <w:rsid w:val="00AD3D59"/>
    <w:rsid w:val="00AD40A4"/>
    <w:rsid w:val="00AD4A7F"/>
    <w:rsid w:val="00AD4FEB"/>
    <w:rsid w:val="00AD535C"/>
    <w:rsid w:val="00AD58F2"/>
    <w:rsid w:val="00AD5B49"/>
    <w:rsid w:val="00AD63DF"/>
    <w:rsid w:val="00AD65A3"/>
    <w:rsid w:val="00AD678D"/>
    <w:rsid w:val="00AD71FE"/>
    <w:rsid w:val="00AD72AF"/>
    <w:rsid w:val="00AD7589"/>
    <w:rsid w:val="00AD770C"/>
    <w:rsid w:val="00AD778A"/>
    <w:rsid w:val="00AD783A"/>
    <w:rsid w:val="00AD7C75"/>
    <w:rsid w:val="00AD7DEF"/>
    <w:rsid w:val="00AE02F9"/>
    <w:rsid w:val="00AE0BBF"/>
    <w:rsid w:val="00AE0E0D"/>
    <w:rsid w:val="00AE127D"/>
    <w:rsid w:val="00AE13A5"/>
    <w:rsid w:val="00AE19FC"/>
    <w:rsid w:val="00AE1B76"/>
    <w:rsid w:val="00AE1BB1"/>
    <w:rsid w:val="00AE1D54"/>
    <w:rsid w:val="00AE202D"/>
    <w:rsid w:val="00AE204C"/>
    <w:rsid w:val="00AE209E"/>
    <w:rsid w:val="00AE2BD3"/>
    <w:rsid w:val="00AE30FE"/>
    <w:rsid w:val="00AE3173"/>
    <w:rsid w:val="00AE33C6"/>
    <w:rsid w:val="00AE35A7"/>
    <w:rsid w:val="00AE3723"/>
    <w:rsid w:val="00AE3856"/>
    <w:rsid w:val="00AE3A83"/>
    <w:rsid w:val="00AE4446"/>
    <w:rsid w:val="00AE4548"/>
    <w:rsid w:val="00AE4641"/>
    <w:rsid w:val="00AE4657"/>
    <w:rsid w:val="00AE4774"/>
    <w:rsid w:val="00AE4789"/>
    <w:rsid w:val="00AE4A57"/>
    <w:rsid w:val="00AE4A66"/>
    <w:rsid w:val="00AE4BFB"/>
    <w:rsid w:val="00AE4E7F"/>
    <w:rsid w:val="00AE4F1D"/>
    <w:rsid w:val="00AE5234"/>
    <w:rsid w:val="00AE530F"/>
    <w:rsid w:val="00AE551E"/>
    <w:rsid w:val="00AE5982"/>
    <w:rsid w:val="00AE5A5E"/>
    <w:rsid w:val="00AE5C62"/>
    <w:rsid w:val="00AE64B3"/>
    <w:rsid w:val="00AE68FB"/>
    <w:rsid w:val="00AE6915"/>
    <w:rsid w:val="00AE6C25"/>
    <w:rsid w:val="00AE6EA0"/>
    <w:rsid w:val="00AE762B"/>
    <w:rsid w:val="00AE7A38"/>
    <w:rsid w:val="00AE7A63"/>
    <w:rsid w:val="00AE7B00"/>
    <w:rsid w:val="00AE7C58"/>
    <w:rsid w:val="00AE7FC3"/>
    <w:rsid w:val="00AF01C0"/>
    <w:rsid w:val="00AF02B4"/>
    <w:rsid w:val="00AF087F"/>
    <w:rsid w:val="00AF09EA"/>
    <w:rsid w:val="00AF0B17"/>
    <w:rsid w:val="00AF11F0"/>
    <w:rsid w:val="00AF130E"/>
    <w:rsid w:val="00AF18E1"/>
    <w:rsid w:val="00AF19B2"/>
    <w:rsid w:val="00AF2083"/>
    <w:rsid w:val="00AF2221"/>
    <w:rsid w:val="00AF25BD"/>
    <w:rsid w:val="00AF25DC"/>
    <w:rsid w:val="00AF2898"/>
    <w:rsid w:val="00AF2B23"/>
    <w:rsid w:val="00AF2C65"/>
    <w:rsid w:val="00AF2DED"/>
    <w:rsid w:val="00AF3249"/>
    <w:rsid w:val="00AF34FE"/>
    <w:rsid w:val="00AF377C"/>
    <w:rsid w:val="00AF39E0"/>
    <w:rsid w:val="00AF3D9F"/>
    <w:rsid w:val="00AF3DE2"/>
    <w:rsid w:val="00AF4583"/>
    <w:rsid w:val="00AF45D1"/>
    <w:rsid w:val="00AF4E55"/>
    <w:rsid w:val="00AF4EF6"/>
    <w:rsid w:val="00AF50BB"/>
    <w:rsid w:val="00AF52E2"/>
    <w:rsid w:val="00AF5676"/>
    <w:rsid w:val="00AF5725"/>
    <w:rsid w:val="00AF60D8"/>
    <w:rsid w:val="00AF63D8"/>
    <w:rsid w:val="00AF64CF"/>
    <w:rsid w:val="00AF67C0"/>
    <w:rsid w:val="00AF7228"/>
    <w:rsid w:val="00AF7356"/>
    <w:rsid w:val="00AF747E"/>
    <w:rsid w:val="00AF748B"/>
    <w:rsid w:val="00AF751D"/>
    <w:rsid w:val="00AF7673"/>
    <w:rsid w:val="00AF7680"/>
    <w:rsid w:val="00AF78BA"/>
    <w:rsid w:val="00AF78E0"/>
    <w:rsid w:val="00AF78E4"/>
    <w:rsid w:val="00AF7977"/>
    <w:rsid w:val="00AF7CC7"/>
    <w:rsid w:val="00B0010F"/>
    <w:rsid w:val="00B00709"/>
    <w:rsid w:val="00B00A2F"/>
    <w:rsid w:val="00B00AB3"/>
    <w:rsid w:val="00B00C09"/>
    <w:rsid w:val="00B013B6"/>
    <w:rsid w:val="00B0141C"/>
    <w:rsid w:val="00B01715"/>
    <w:rsid w:val="00B01B49"/>
    <w:rsid w:val="00B01BF1"/>
    <w:rsid w:val="00B01DD2"/>
    <w:rsid w:val="00B01F18"/>
    <w:rsid w:val="00B0203D"/>
    <w:rsid w:val="00B02415"/>
    <w:rsid w:val="00B026FA"/>
    <w:rsid w:val="00B02886"/>
    <w:rsid w:val="00B02A7C"/>
    <w:rsid w:val="00B02D07"/>
    <w:rsid w:val="00B02EE5"/>
    <w:rsid w:val="00B03055"/>
    <w:rsid w:val="00B0324E"/>
    <w:rsid w:val="00B03291"/>
    <w:rsid w:val="00B035EE"/>
    <w:rsid w:val="00B03607"/>
    <w:rsid w:val="00B03ABF"/>
    <w:rsid w:val="00B03D73"/>
    <w:rsid w:val="00B0453D"/>
    <w:rsid w:val="00B04C42"/>
    <w:rsid w:val="00B04CF4"/>
    <w:rsid w:val="00B04D53"/>
    <w:rsid w:val="00B04E20"/>
    <w:rsid w:val="00B0541B"/>
    <w:rsid w:val="00B0552A"/>
    <w:rsid w:val="00B0553E"/>
    <w:rsid w:val="00B05720"/>
    <w:rsid w:val="00B05BE7"/>
    <w:rsid w:val="00B05DB2"/>
    <w:rsid w:val="00B05F32"/>
    <w:rsid w:val="00B05FAF"/>
    <w:rsid w:val="00B0601B"/>
    <w:rsid w:val="00B0649A"/>
    <w:rsid w:val="00B0669A"/>
    <w:rsid w:val="00B068E8"/>
    <w:rsid w:val="00B06983"/>
    <w:rsid w:val="00B06D2D"/>
    <w:rsid w:val="00B06EAD"/>
    <w:rsid w:val="00B076E0"/>
    <w:rsid w:val="00B07766"/>
    <w:rsid w:val="00B0791F"/>
    <w:rsid w:val="00B07AC0"/>
    <w:rsid w:val="00B10308"/>
    <w:rsid w:val="00B1081A"/>
    <w:rsid w:val="00B10C63"/>
    <w:rsid w:val="00B10E09"/>
    <w:rsid w:val="00B10EF5"/>
    <w:rsid w:val="00B10FA7"/>
    <w:rsid w:val="00B11A67"/>
    <w:rsid w:val="00B11B86"/>
    <w:rsid w:val="00B11B99"/>
    <w:rsid w:val="00B12549"/>
    <w:rsid w:val="00B12670"/>
    <w:rsid w:val="00B129F0"/>
    <w:rsid w:val="00B12BD0"/>
    <w:rsid w:val="00B12E35"/>
    <w:rsid w:val="00B12E98"/>
    <w:rsid w:val="00B13170"/>
    <w:rsid w:val="00B132CB"/>
    <w:rsid w:val="00B13850"/>
    <w:rsid w:val="00B13A71"/>
    <w:rsid w:val="00B13FFE"/>
    <w:rsid w:val="00B143DF"/>
    <w:rsid w:val="00B14863"/>
    <w:rsid w:val="00B14875"/>
    <w:rsid w:val="00B14947"/>
    <w:rsid w:val="00B14C2F"/>
    <w:rsid w:val="00B14F94"/>
    <w:rsid w:val="00B15348"/>
    <w:rsid w:val="00B158CC"/>
    <w:rsid w:val="00B15DF6"/>
    <w:rsid w:val="00B15E05"/>
    <w:rsid w:val="00B15FF1"/>
    <w:rsid w:val="00B16006"/>
    <w:rsid w:val="00B16244"/>
    <w:rsid w:val="00B162BD"/>
    <w:rsid w:val="00B16598"/>
    <w:rsid w:val="00B16750"/>
    <w:rsid w:val="00B1697F"/>
    <w:rsid w:val="00B16C7D"/>
    <w:rsid w:val="00B16DD1"/>
    <w:rsid w:val="00B16DEF"/>
    <w:rsid w:val="00B16F54"/>
    <w:rsid w:val="00B1715A"/>
    <w:rsid w:val="00B17471"/>
    <w:rsid w:val="00B17767"/>
    <w:rsid w:val="00B179A6"/>
    <w:rsid w:val="00B17DA1"/>
    <w:rsid w:val="00B17F03"/>
    <w:rsid w:val="00B200DF"/>
    <w:rsid w:val="00B20836"/>
    <w:rsid w:val="00B2093F"/>
    <w:rsid w:val="00B20DE1"/>
    <w:rsid w:val="00B20F75"/>
    <w:rsid w:val="00B210E2"/>
    <w:rsid w:val="00B21467"/>
    <w:rsid w:val="00B21579"/>
    <w:rsid w:val="00B21836"/>
    <w:rsid w:val="00B21865"/>
    <w:rsid w:val="00B21CBF"/>
    <w:rsid w:val="00B21D86"/>
    <w:rsid w:val="00B21DEA"/>
    <w:rsid w:val="00B22259"/>
    <w:rsid w:val="00B22A2C"/>
    <w:rsid w:val="00B22EA2"/>
    <w:rsid w:val="00B231EB"/>
    <w:rsid w:val="00B235C6"/>
    <w:rsid w:val="00B236A0"/>
    <w:rsid w:val="00B23E75"/>
    <w:rsid w:val="00B23FAE"/>
    <w:rsid w:val="00B24770"/>
    <w:rsid w:val="00B247E2"/>
    <w:rsid w:val="00B24AFA"/>
    <w:rsid w:val="00B24C1D"/>
    <w:rsid w:val="00B24CC0"/>
    <w:rsid w:val="00B24D6D"/>
    <w:rsid w:val="00B251E9"/>
    <w:rsid w:val="00B255EB"/>
    <w:rsid w:val="00B25791"/>
    <w:rsid w:val="00B25AAE"/>
    <w:rsid w:val="00B25DEC"/>
    <w:rsid w:val="00B26138"/>
    <w:rsid w:val="00B264EE"/>
    <w:rsid w:val="00B26804"/>
    <w:rsid w:val="00B269A6"/>
    <w:rsid w:val="00B26A62"/>
    <w:rsid w:val="00B26CAB"/>
    <w:rsid w:val="00B26E1F"/>
    <w:rsid w:val="00B26F6D"/>
    <w:rsid w:val="00B26FFC"/>
    <w:rsid w:val="00B27210"/>
    <w:rsid w:val="00B27276"/>
    <w:rsid w:val="00B273D0"/>
    <w:rsid w:val="00B274C2"/>
    <w:rsid w:val="00B27D46"/>
    <w:rsid w:val="00B27D99"/>
    <w:rsid w:val="00B3001B"/>
    <w:rsid w:val="00B30050"/>
    <w:rsid w:val="00B3014E"/>
    <w:rsid w:val="00B302B0"/>
    <w:rsid w:val="00B3046F"/>
    <w:rsid w:val="00B30B78"/>
    <w:rsid w:val="00B30BF8"/>
    <w:rsid w:val="00B31047"/>
    <w:rsid w:val="00B31216"/>
    <w:rsid w:val="00B31283"/>
    <w:rsid w:val="00B31417"/>
    <w:rsid w:val="00B3162A"/>
    <w:rsid w:val="00B3165F"/>
    <w:rsid w:val="00B316B7"/>
    <w:rsid w:val="00B31983"/>
    <w:rsid w:val="00B31F36"/>
    <w:rsid w:val="00B3257B"/>
    <w:rsid w:val="00B32884"/>
    <w:rsid w:val="00B328AA"/>
    <w:rsid w:val="00B33082"/>
    <w:rsid w:val="00B33261"/>
    <w:rsid w:val="00B335CB"/>
    <w:rsid w:val="00B3384E"/>
    <w:rsid w:val="00B33F2C"/>
    <w:rsid w:val="00B33FDC"/>
    <w:rsid w:val="00B3436E"/>
    <w:rsid w:val="00B3474B"/>
    <w:rsid w:val="00B34929"/>
    <w:rsid w:val="00B34B36"/>
    <w:rsid w:val="00B34B90"/>
    <w:rsid w:val="00B34C25"/>
    <w:rsid w:val="00B34E7F"/>
    <w:rsid w:val="00B35118"/>
    <w:rsid w:val="00B35237"/>
    <w:rsid w:val="00B3527B"/>
    <w:rsid w:val="00B35380"/>
    <w:rsid w:val="00B353E2"/>
    <w:rsid w:val="00B3542A"/>
    <w:rsid w:val="00B35926"/>
    <w:rsid w:val="00B365A0"/>
    <w:rsid w:val="00B369E3"/>
    <w:rsid w:val="00B36BBA"/>
    <w:rsid w:val="00B36EDB"/>
    <w:rsid w:val="00B37093"/>
    <w:rsid w:val="00B375C9"/>
    <w:rsid w:val="00B377FE"/>
    <w:rsid w:val="00B378BF"/>
    <w:rsid w:val="00B40018"/>
    <w:rsid w:val="00B403BC"/>
    <w:rsid w:val="00B40A9F"/>
    <w:rsid w:val="00B40E3F"/>
    <w:rsid w:val="00B41116"/>
    <w:rsid w:val="00B41198"/>
    <w:rsid w:val="00B41286"/>
    <w:rsid w:val="00B41434"/>
    <w:rsid w:val="00B417D7"/>
    <w:rsid w:val="00B417E6"/>
    <w:rsid w:val="00B41AD0"/>
    <w:rsid w:val="00B41E76"/>
    <w:rsid w:val="00B41F57"/>
    <w:rsid w:val="00B42344"/>
    <w:rsid w:val="00B42375"/>
    <w:rsid w:val="00B42834"/>
    <w:rsid w:val="00B42AFE"/>
    <w:rsid w:val="00B42CEB"/>
    <w:rsid w:val="00B42D2D"/>
    <w:rsid w:val="00B42E4D"/>
    <w:rsid w:val="00B431F9"/>
    <w:rsid w:val="00B43B46"/>
    <w:rsid w:val="00B43D1F"/>
    <w:rsid w:val="00B44279"/>
    <w:rsid w:val="00B4466A"/>
    <w:rsid w:val="00B447A1"/>
    <w:rsid w:val="00B44F90"/>
    <w:rsid w:val="00B45348"/>
    <w:rsid w:val="00B45A45"/>
    <w:rsid w:val="00B45D42"/>
    <w:rsid w:val="00B465BB"/>
    <w:rsid w:val="00B466C1"/>
    <w:rsid w:val="00B46887"/>
    <w:rsid w:val="00B46997"/>
    <w:rsid w:val="00B469AA"/>
    <w:rsid w:val="00B46CFF"/>
    <w:rsid w:val="00B47429"/>
    <w:rsid w:val="00B476FB"/>
    <w:rsid w:val="00B478FE"/>
    <w:rsid w:val="00B47DC4"/>
    <w:rsid w:val="00B47E47"/>
    <w:rsid w:val="00B47EDF"/>
    <w:rsid w:val="00B47EFE"/>
    <w:rsid w:val="00B500C3"/>
    <w:rsid w:val="00B50227"/>
    <w:rsid w:val="00B50294"/>
    <w:rsid w:val="00B503CF"/>
    <w:rsid w:val="00B51274"/>
    <w:rsid w:val="00B5128C"/>
    <w:rsid w:val="00B51B7B"/>
    <w:rsid w:val="00B51D09"/>
    <w:rsid w:val="00B5223E"/>
    <w:rsid w:val="00B52517"/>
    <w:rsid w:val="00B52A77"/>
    <w:rsid w:val="00B52A99"/>
    <w:rsid w:val="00B52AF4"/>
    <w:rsid w:val="00B52DC3"/>
    <w:rsid w:val="00B52FE8"/>
    <w:rsid w:val="00B53295"/>
    <w:rsid w:val="00B53BFA"/>
    <w:rsid w:val="00B53E70"/>
    <w:rsid w:val="00B540E4"/>
    <w:rsid w:val="00B5429E"/>
    <w:rsid w:val="00B546C2"/>
    <w:rsid w:val="00B54AF3"/>
    <w:rsid w:val="00B54C7A"/>
    <w:rsid w:val="00B5557A"/>
    <w:rsid w:val="00B5559F"/>
    <w:rsid w:val="00B5571E"/>
    <w:rsid w:val="00B5590D"/>
    <w:rsid w:val="00B55956"/>
    <w:rsid w:val="00B55E79"/>
    <w:rsid w:val="00B57009"/>
    <w:rsid w:val="00B57E4C"/>
    <w:rsid w:val="00B60148"/>
    <w:rsid w:val="00B605AD"/>
    <w:rsid w:val="00B60E95"/>
    <w:rsid w:val="00B612CD"/>
    <w:rsid w:val="00B6189A"/>
    <w:rsid w:val="00B6199C"/>
    <w:rsid w:val="00B6218A"/>
    <w:rsid w:val="00B624A6"/>
    <w:rsid w:val="00B625A2"/>
    <w:rsid w:val="00B62616"/>
    <w:rsid w:val="00B62AAC"/>
    <w:rsid w:val="00B62C08"/>
    <w:rsid w:val="00B62CB0"/>
    <w:rsid w:val="00B62D05"/>
    <w:rsid w:val="00B62D67"/>
    <w:rsid w:val="00B62DD6"/>
    <w:rsid w:val="00B62DE3"/>
    <w:rsid w:val="00B636E7"/>
    <w:rsid w:val="00B63860"/>
    <w:rsid w:val="00B63B46"/>
    <w:rsid w:val="00B63B64"/>
    <w:rsid w:val="00B63E26"/>
    <w:rsid w:val="00B63FFD"/>
    <w:rsid w:val="00B6418A"/>
    <w:rsid w:val="00B64252"/>
    <w:rsid w:val="00B645D7"/>
    <w:rsid w:val="00B64772"/>
    <w:rsid w:val="00B647F2"/>
    <w:rsid w:val="00B64900"/>
    <w:rsid w:val="00B64C27"/>
    <w:rsid w:val="00B64F29"/>
    <w:rsid w:val="00B6572F"/>
    <w:rsid w:val="00B65B28"/>
    <w:rsid w:val="00B65C22"/>
    <w:rsid w:val="00B65F5D"/>
    <w:rsid w:val="00B66166"/>
    <w:rsid w:val="00B66509"/>
    <w:rsid w:val="00B665E9"/>
    <w:rsid w:val="00B66729"/>
    <w:rsid w:val="00B66790"/>
    <w:rsid w:val="00B66ADA"/>
    <w:rsid w:val="00B67388"/>
    <w:rsid w:val="00B67A29"/>
    <w:rsid w:val="00B67DF7"/>
    <w:rsid w:val="00B705A2"/>
    <w:rsid w:val="00B70C2B"/>
    <w:rsid w:val="00B70E77"/>
    <w:rsid w:val="00B710F7"/>
    <w:rsid w:val="00B7135C"/>
    <w:rsid w:val="00B71925"/>
    <w:rsid w:val="00B71AB6"/>
    <w:rsid w:val="00B71D82"/>
    <w:rsid w:val="00B71F66"/>
    <w:rsid w:val="00B71F85"/>
    <w:rsid w:val="00B72206"/>
    <w:rsid w:val="00B72288"/>
    <w:rsid w:val="00B723B3"/>
    <w:rsid w:val="00B72679"/>
    <w:rsid w:val="00B72826"/>
    <w:rsid w:val="00B72A6D"/>
    <w:rsid w:val="00B72CC6"/>
    <w:rsid w:val="00B72ED7"/>
    <w:rsid w:val="00B7333A"/>
    <w:rsid w:val="00B736D5"/>
    <w:rsid w:val="00B73A53"/>
    <w:rsid w:val="00B73BA9"/>
    <w:rsid w:val="00B73CF1"/>
    <w:rsid w:val="00B7431D"/>
    <w:rsid w:val="00B7444A"/>
    <w:rsid w:val="00B74693"/>
    <w:rsid w:val="00B74787"/>
    <w:rsid w:val="00B74816"/>
    <w:rsid w:val="00B74836"/>
    <w:rsid w:val="00B7487B"/>
    <w:rsid w:val="00B74BDB"/>
    <w:rsid w:val="00B7530B"/>
    <w:rsid w:val="00B75696"/>
    <w:rsid w:val="00B75869"/>
    <w:rsid w:val="00B759FA"/>
    <w:rsid w:val="00B75AEA"/>
    <w:rsid w:val="00B75B72"/>
    <w:rsid w:val="00B75F05"/>
    <w:rsid w:val="00B768E0"/>
    <w:rsid w:val="00B76A82"/>
    <w:rsid w:val="00B76ABD"/>
    <w:rsid w:val="00B77391"/>
    <w:rsid w:val="00B775D0"/>
    <w:rsid w:val="00B776DD"/>
    <w:rsid w:val="00B77748"/>
    <w:rsid w:val="00B7778F"/>
    <w:rsid w:val="00B77D20"/>
    <w:rsid w:val="00B801C6"/>
    <w:rsid w:val="00B802B3"/>
    <w:rsid w:val="00B803CF"/>
    <w:rsid w:val="00B803D0"/>
    <w:rsid w:val="00B80729"/>
    <w:rsid w:val="00B8097C"/>
    <w:rsid w:val="00B80DD5"/>
    <w:rsid w:val="00B8112B"/>
    <w:rsid w:val="00B811DC"/>
    <w:rsid w:val="00B81241"/>
    <w:rsid w:val="00B8168E"/>
    <w:rsid w:val="00B81A17"/>
    <w:rsid w:val="00B82439"/>
    <w:rsid w:val="00B828F1"/>
    <w:rsid w:val="00B82A52"/>
    <w:rsid w:val="00B82D67"/>
    <w:rsid w:val="00B82E80"/>
    <w:rsid w:val="00B83149"/>
    <w:rsid w:val="00B836C3"/>
    <w:rsid w:val="00B83D39"/>
    <w:rsid w:val="00B83DC4"/>
    <w:rsid w:val="00B83F90"/>
    <w:rsid w:val="00B84611"/>
    <w:rsid w:val="00B846A2"/>
    <w:rsid w:val="00B84743"/>
    <w:rsid w:val="00B84AED"/>
    <w:rsid w:val="00B84D14"/>
    <w:rsid w:val="00B85079"/>
    <w:rsid w:val="00B851C6"/>
    <w:rsid w:val="00B85A4B"/>
    <w:rsid w:val="00B85D24"/>
    <w:rsid w:val="00B85E67"/>
    <w:rsid w:val="00B85F61"/>
    <w:rsid w:val="00B86C9B"/>
    <w:rsid w:val="00B86F52"/>
    <w:rsid w:val="00B87645"/>
    <w:rsid w:val="00B87E26"/>
    <w:rsid w:val="00B903E2"/>
    <w:rsid w:val="00B904BF"/>
    <w:rsid w:val="00B90B66"/>
    <w:rsid w:val="00B91253"/>
    <w:rsid w:val="00B916AC"/>
    <w:rsid w:val="00B917EA"/>
    <w:rsid w:val="00B91B2B"/>
    <w:rsid w:val="00B91BE1"/>
    <w:rsid w:val="00B91E79"/>
    <w:rsid w:val="00B91F2D"/>
    <w:rsid w:val="00B92406"/>
    <w:rsid w:val="00B92CF7"/>
    <w:rsid w:val="00B92FBA"/>
    <w:rsid w:val="00B931E2"/>
    <w:rsid w:val="00B9357F"/>
    <w:rsid w:val="00B944E0"/>
    <w:rsid w:val="00B9455C"/>
    <w:rsid w:val="00B94BB4"/>
    <w:rsid w:val="00B94C17"/>
    <w:rsid w:val="00B94D5A"/>
    <w:rsid w:val="00B9530E"/>
    <w:rsid w:val="00B95385"/>
    <w:rsid w:val="00B9568B"/>
    <w:rsid w:val="00B96075"/>
    <w:rsid w:val="00B961EB"/>
    <w:rsid w:val="00B96AE6"/>
    <w:rsid w:val="00B96C2C"/>
    <w:rsid w:val="00B97093"/>
    <w:rsid w:val="00B97D7B"/>
    <w:rsid w:val="00B97E5A"/>
    <w:rsid w:val="00BA00F0"/>
    <w:rsid w:val="00BA0326"/>
    <w:rsid w:val="00BA0A8B"/>
    <w:rsid w:val="00BA1654"/>
    <w:rsid w:val="00BA169D"/>
    <w:rsid w:val="00BA1735"/>
    <w:rsid w:val="00BA186C"/>
    <w:rsid w:val="00BA1DEE"/>
    <w:rsid w:val="00BA2008"/>
    <w:rsid w:val="00BA22DA"/>
    <w:rsid w:val="00BA2613"/>
    <w:rsid w:val="00BA2845"/>
    <w:rsid w:val="00BA2D31"/>
    <w:rsid w:val="00BA37DD"/>
    <w:rsid w:val="00BA37EB"/>
    <w:rsid w:val="00BA3832"/>
    <w:rsid w:val="00BA3874"/>
    <w:rsid w:val="00BA387D"/>
    <w:rsid w:val="00BA389D"/>
    <w:rsid w:val="00BA3B5C"/>
    <w:rsid w:val="00BA3FBC"/>
    <w:rsid w:val="00BA4087"/>
    <w:rsid w:val="00BA4443"/>
    <w:rsid w:val="00BA4457"/>
    <w:rsid w:val="00BA486C"/>
    <w:rsid w:val="00BA51C4"/>
    <w:rsid w:val="00BA5736"/>
    <w:rsid w:val="00BA579C"/>
    <w:rsid w:val="00BA5D97"/>
    <w:rsid w:val="00BA5EB3"/>
    <w:rsid w:val="00BA5F04"/>
    <w:rsid w:val="00BA60C3"/>
    <w:rsid w:val="00BA61AE"/>
    <w:rsid w:val="00BA61B9"/>
    <w:rsid w:val="00BA63D7"/>
    <w:rsid w:val="00BA640A"/>
    <w:rsid w:val="00BA6A38"/>
    <w:rsid w:val="00BA6AD4"/>
    <w:rsid w:val="00BA6C80"/>
    <w:rsid w:val="00BA7559"/>
    <w:rsid w:val="00BB01B0"/>
    <w:rsid w:val="00BB02B3"/>
    <w:rsid w:val="00BB03C3"/>
    <w:rsid w:val="00BB04A4"/>
    <w:rsid w:val="00BB087B"/>
    <w:rsid w:val="00BB0A04"/>
    <w:rsid w:val="00BB0A1A"/>
    <w:rsid w:val="00BB0B50"/>
    <w:rsid w:val="00BB0B72"/>
    <w:rsid w:val="00BB0FA3"/>
    <w:rsid w:val="00BB0FE8"/>
    <w:rsid w:val="00BB1105"/>
    <w:rsid w:val="00BB11A8"/>
    <w:rsid w:val="00BB1395"/>
    <w:rsid w:val="00BB14EA"/>
    <w:rsid w:val="00BB14F3"/>
    <w:rsid w:val="00BB1542"/>
    <w:rsid w:val="00BB191E"/>
    <w:rsid w:val="00BB1CD5"/>
    <w:rsid w:val="00BB1E86"/>
    <w:rsid w:val="00BB1F85"/>
    <w:rsid w:val="00BB2250"/>
    <w:rsid w:val="00BB22C6"/>
    <w:rsid w:val="00BB2303"/>
    <w:rsid w:val="00BB24F5"/>
    <w:rsid w:val="00BB25FB"/>
    <w:rsid w:val="00BB2C43"/>
    <w:rsid w:val="00BB2FAA"/>
    <w:rsid w:val="00BB3011"/>
    <w:rsid w:val="00BB3082"/>
    <w:rsid w:val="00BB31FA"/>
    <w:rsid w:val="00BB3203"/>
    <w:rsid w:val="00BB370C"/>
    <w:rsid w:val="00BB376A"/>
    <w:rsid w:val="00BB3A9C"/>
    <w:rsid w:val="00BB3D47"/>
    <w:rsid w:val="00BB4211"/>
    <w:rsid w:val="00BB42DF"/>
    <w:rsid w:val="00BB4510"/>
    <w:rsid w:val="00BB454F"/>
    <w:rsid w:val="00BB494B"/>
    <w:rsid w:val="00BB4F74"/>
    <w:rsid w:val="00BB5B14"/>
    <w:rsid w:val="00BB5F7C"/>
    <w:rsid w:val="00BB5FFA"/>
    <w:rsid w:val="00BB63D6"/>
    <w:rsid w:val="00BB6DA0"/>
    <w:rsid w:val="00BB6DA2"/>
    <w:rsid w:val="00BB76EC"/>
    <w:rsid w:val="00BB7953"/>
    <w:rsid w:val="00BB7B5D"/>
    <w:rsid w:val="00BB7E06"/>
    <w:rsid w:val="00BC000A"/>
    <w:rsid w:val="00BC007B"/>
    <w:rsid w:val="00BC01C4"/>
    <w:rsid w:val="00BC094D"/>
    <w:rsid w:val="00BC09BB"/>
    <w:rsid w:val="00BC09D1"/>
    <w:rsid w:val="00BC0AF3"/>
    <w:rsid w:val="00BC0CDB"/>
    <w:rsid w:val="00BC0D35"/>
    <w:rsid w:val="00BC0DF4"/>
    <w:rsid w:val="00BC1004"/>
    <w:rsid w:val="00BC1245"/>
    <w:rsid w:val="00BC159A"/>
    <w:rsid w:val="00BC17B1"/>
    <w:rsid w:val="00BC17E2"/>
    <w:rsid w:val="00BC18F7"/>
    <w:rsid w:val="00BC19F3"/>
    <w:rsid w:val="00BC1CD9"/>
    <w:rsid w:val="00BC26ED"/>
    <w:rsid w:val="00BC27B9"/>
    <w:rsid w:val="00BC28AA"/>
    <w:rsid w:val="00BC2AA3"/>
    <w:rsid w:val="00BC33C5"/>
    <w:rsid w:val="00BC35EA"/>
    <w:rsid w:val="00BC37C0"/>
    <w:rsid w:val="00BC3FAA"/>
    <w:rsid w:val="00BC40B2"/>
    <w:rsid w:val="00BC4165"/>
    <w:rsid w:val="00BC446A"/>
    <w:rsid w:val="00BC47E9"/>
    <w:rsid w:val="00BC4946"/>
    <w:rsid w:val="00BC4F01"/>
    <w:rsid w:val="00BC58C3"/>
    <w:rsid w:val="00BC58FA"/>
    <w:rsid w:val="00BC59A2"/>
    <w:rsid w:val="00BC5AA9"/>
    <w:rsid w:val="00BC5F50"/>
    <w:rsid w:val="00BC6486"/>
    <w:rsid w:val="00BC6491"/>
    <w:rsid w:val="00BC6504"/>
    <w:rsid w:val="00BC65F4"/>
    <w:rsid w:val="00BC67FC"/>
    <w:rsid w:val="00BC6A22"/>
    <w:rsid w:val="00BC6E58"/>
    <w:rsid w:val="00BC74B4"/>
    <w:rsid w:val="00BC7857"/>
    <w:rsid w:val="00BC79C2"/>
    <w:rsid w:val="00BC7B74"/>
    <w:rsid w:val="00BC7C14"/>
    <w:rsid w:val="00BD0025"/>
    <w:rsid w:val="00BD033B"/>
    <w:rsid w:val="00BD03AA"/>
    <w:rsid w:val="00BD0425"/>
    <w:rsid w:val="00BD044C"/>
    <w:rsid w:val="00BD0A5F"/>
    <w:rsid w:val="00BD0AD2"/>
    <w:rsid w:val="00BD0B92"/>
    <w:rsid w:val="00BD0F85"/>
    <w:rsid w:val="00BD104A"/>
    <w:rsid w:val="00BD162A"/>
    <w:rsid w:val="00BD19CB"/>
    <w:rsid w:val="00BD1A4E"/>
    <w:rsid w:val="00BD1D95"/>
    <w:rsid w:val="00BD1F82"/>
    <w:rsid w:val="00BD20EF"/>
    <w:rsid w:val="00BD2524"/>
    <w:rsid w:val="00BD2527"/>
    <w:rsid w:val="00BD2D91"/>
    <w:rsid w:val="00BD337C"/>
    <w:rsid w:val="00BD3783"/>
    <w:rsid w:val="00BD3D25"/>
    <w:rsid w:val="00BD3E74"/>
    <w:rsid w:val="00BD494F"/>
    <w:rsid w:val="00BD4BB4"/>
    <w:rsid w:val="00BD4BEB"/>
    <w:rsid w:val="00BD4BEE"/>
    <w:rsid w:val="00BD4BFA"/>
    <w:rsid w:val="00BD4DD7"/>
    <w:rsid w:val="00BD582B"/>
    <w:rsid w:val="00BD5B23"/>
    <w:rsid w:val="00BD5C63"/>
    <w:rsid w:val="00BD5D12"/>
    <w:rsid w:val="00BD5FEE"/>
    <w:rsid w:val="00BD6321"/>
    <w:rsid w:val="00BD6957"/>
    <w:rsid w:val="00BD6E28"/>
    <w:rsid w:val="00BD781E"/>
    <w:rsid w:val="00BD78EC"/>
    <w:rsid w:val="00BE0114"/>
    <w:rsid w:val="00BE03C8"/>
    <w:rsid w:val="00BE066C"/>
    <w:rsid w:val="00BE0C26"/>
    <w:rsid w:val="00BE0EFB"/>
    <w:rsid w:val="00BE111A"/>
    <w:rsid w:val="00BE14ED"/>
    <w:rsid w:val="00BE167F"/>
    <w:rsid w:val="00BE1B25"/>
    <w:rsid w:val="00BE217E"/>
    <w:rsid w:val="00BE23D8"/>
    <w:rsid w:val="00BE2564"/>
    <w:rsid w:val="00BE25BD"/>
    <w:rsid w:val="00BE2CEF"/>
    <w:rsid w:val="00BE2ECC"/>
    <w:rsid w:val="00BE2EF0"/>
    <w:rsid w:val="00BE3385"/>
    <w:rsid w:val="00BE3410"/>
    <w:rsid w:val="00BE341D"/>
    <w:rsid w:val="00BE389B"/>
    <w:rsid w:val="00BE421D"/>
    <w:rsid w:val="00BE43B9"/>
    <w:rsid w:val="00BE46BC"/>
    <w:rsid w:val="00BE471A"/>
    <w:rsid w:val="00BE496B"/>
    <w:rsid w:val="00BE4A8B"/>
    <w:rsid w:val="00BE4E26"/>
    <w:rsid w:val="00BE5778"/>
    <w:rsid w:val="00BE5B13"/>
    <w:rsid w:val="00BE5C64"/>
    <w:rsid w:val="00BE5CFF"/>
    <w:rsid w:val="00BE67ED"/>
    <w:rsid w:val="00BE6A0A"/>
    <w:rsid w:val="00BE6A86"/>
    <w:rsid w:val="00BE73B5"/>
    <w:rsid w:val="00BE7944"/>
    <w:rsid w:val="00BE7C63"/>
    <w:rsid w:val="00BF005E"/>
    <w:rsid w:val="00BF03C3"/>
    <w:rsid w:val="00BF069E"/>
    <w:rsid w:val="00BF085B"/>
    <w:rsid w:val="00BF09E6"/>
    <w:rsid w:val="00BF0B60"/>
    <w:rsid w:val="00BF0BAB"/>
    <w:rsid w:val="00BF0DC4"/>
    <w:rsid w:val="00BF1101"/>
    <w:rsid w:val="00BF1498"/>
    <w:rsid w:val="00BF1680"/>
    <w:rsid w:val="00BF1C0E"/>
    <w:rsid w:val="00BF1C36"/>
    <w:rsid w:val="00BF1FA0"/>
    <w:rsid w:val="00BF2343"/>
    <w:rsid w:val="00BF2D39"/>
    <w:rsid w:val="00BF336A"/>
    <w:rsid w:val="00BF338A"/>
    <w:rsid w:val="00BF341A"/>
    <w:rsid w:val="00BF3780"/>
    <w:rsid w:val="00BF387A"/>
    <w:rsid w:val="00BF3976"/>
    <w:rsid w:val="00BF39DF"/>
    <w:rsid w:val="00BF4110"/>
    <w:rsid w:val="00BF4C2B"/>
    <w:rsid w:val="00BF55EC"/>
    <w:rsid w:val="00BF56D0"/>
    <w:rsid w:val="00BF5C62"/>
    <w:rsid w:val="00BF615B"/>
    <w:rsid w:val="00BF6305"/>
    <w:rsid w:val="00BF63B9"/>
    <w:rsid w:val="00BF65BD"/>
    <w:rsid w:val="00BF68D6"/>
    <w:rsid w:val="00BF698D"/>
    <w:rsid w:val="00BF6C75"/>
    <w:rsid w:val="00BF6D20"/>
    <w:rsid w:val="00BF6E00"/>
    <w:rsid w:val="00BF6EAE"/>
    <w:rsid w:val="00BF705B"/>
    <w:rsid w:val="00BF714E"/>
    <w:rsid w:val="00BF7841"/>
    <w:rsid w:val="00BF7996"/>
    <w:rsid w:val="00BF7DEB"/>
    <w:rsid w:val="00C00358"/>
    <w:rsid w:val="00C0053D"/>
    <w:rsid w:val="00C0057E"/>
    <w:rsid w:val="00C008F0"/>
    <w:rsid w:val="00C00DEA"/>
    <w:rsid w:val="00C00EBF"/>
    <w:rsid w:val="00C0101C"/>
    <w:rsid w:val="00C010BA"/>
    <w:rsid w:val="00C010D7"/>
    <w:rsid w:val="00C0114D"/>
    <w:rsid w:val="00C01222"/>
    <w:rsid w:val="00C0149B"/>
    <w:rsid w:val="00C016F2"/>
    <w:rsid w:val="00C017A4"/>
    <w:rsid w:val="00C0188D"/>
    <w:rsid w:val="00C0199F"/>
    <w:rsid w:val="00C01A27"/>
    <w:rsid w:val="00C01FF1"/>
    <w:rsid w:val="00C023C5"/>
    <w:rsid w:val="00C0275D"/>
    <w:rsid w:val="00C028E8"/>
    <w:rsid w:val="00C02D57"/>
    <w:rsid w:val="00C02DBF"/>
    <w:rsid w:val="00C0302B"/>
    <w:rsid w:val="00C0303C"/>
    <w:rsid w:val="00C030D3"/>
    <w:rsid w:val="00C035DC"/>
    <w:rsid w:val="00C0393F"/>
    <w:rsid w:val="00C03A04"/>
    <w:rsid w:val="00C04020"/>
    <w:rsid w:val="00C0444E"/>
    <w:rsid w:val="00C04667"/>
    <w:rsid w:val="00C048CA"/>
    <w:rsid w:val="00C048D4"/>
    <w:rsid w:val="00C04A06"/>
    <w:rsid w:val="00C04DEE"/>
    <w:rsid w:val="00C04E53"/>
    <w:rsid w:val="00C04F23"/>
    <w:rsid w:val="00C05399"/>
    <w:rsid w:val="00C05525"/>
    <w:rsid w:val="00C056F4"/>
    <w:rsid w:val="00C05783"/>
    <w:rsid w:val="00C058A3"/>
    <w:rsid w:val="00C05968"/>
    <w:rsid w:val="00C05D73"/>
    <w:rsid w:val="00C05E2F"/>
    <w:rsid w:val="00C06077"/>
    <w:rsid w:val="00C064F4"/>
    <w:rsid w:val="00C065D1"/>
    <w:rsid w:val="00C068DB"/>
    <w:rsid w:val="00C06D48"/>
    <w:rsid w:val="00C0790C"/>
    <w:rsid w:val="00C07A9D"/>
    <w:rsid w:val="00C07BCD"/>
    <w:rsid w:val="00C07E7B"/>
    <w:rsid w:val="00C07F79"/>
    <w:rsid w:val="00C07F9F"/>
    <w:rsid w:val="00C1017F"/>
    <w:rsid w:val="00C10333"/>
    <w:rsid w:val="00C1033F"/>
    <w:rsid w:val="00C103BA"/>
    <w:rsid w:val="00C103FF"/>
    <w:rsid w:val="00C10441"/>
    <w:rsid w:val="00C10887"/>
    <w:rsid w:val="00C10A75"/>
    <w:rsid w:val="00C11057"/>
    <w:rsid w:val="00C11105"/>
    <w:rsid w:val="00C1127A"/>
    <w:rsid w:val="00C1181F"/>
    <w:rsid w:val="00C11869"/>
    <w:rsid w:val="00C119E3"/>
    <w:rsid w:val="00C11A8C"/>
    <w:rsid w:val="00C11BF7"/>
    <w:rsid w:val="00C11EE2"/>
    <w:rsid w:val="00C127D7"/>
    <w:rsid w:val="00C1293C"/>
    <w:rsid w:val="00C13163"/>
    <w:rsid w:val="00C131CB"/>
    <w:rsid w:val="00C13335"/>
    <w:rsid w:val="00C13846"/>
    <w:rsid w:val="00C13C46"/>
    <w:rsid w:val="00C13F25"/>
    <w:rsid w:val="00C14990"/>
    <w:rsid w:val="00C14D6E"/>
    <w:rsid w:val="00C14EE0"/>
    <w:rsid w:val="00C15182"/>
    <w:rsid w:val="00C1560F"/>
    <w:rsid w:val="00C15822"/>
    <w:rsid w:val="00C15909"/>
    <w:rsid w:val="00C15C46"/>
    <w:rsid w:val="00C16321"/>
    <w:rsid w:val="00C16631"/>
    <w:rsid w:val="00C1693D"/>
    <w:rsid w:val="00C16AF7"/>
    <w:rsid w:val="00C16D06"/>
    <w:rsid w:val="00C16D7B"/>
    <w:rsid w:val="00C16DCC"/>
    <w:rsid w:val="00C16DD5"/>
    <w:rsid w:val="00C16DE0"/>
    <w:rsid w:val="00C16F2D"/>
    <w:rsid w:val="00C173DA"/>
    <w:rsid w:val="00C1750E"/>
    <w:rsid w:val="00C17676"/>
    <w:rsid w:val="00C1771C"/>
    <w:rsid w:val="00C20275"/>
    <w:rsid w:val="00C205BD"/>
    <w:rsid w:val="00C206A3"/>
    <w:rsid w:val="00C206B8"/>
    <w:rsid w:val="00C2072B"/>
    <w:rsid w:val="00C207DE"/>
    <w:rsid w:val="00C208C1"/>
    <w:rsid w:val="00C20955"/>
    <w:rsid w:val="00C20BDF"/>
    <w:rsid w:val="00C216E0"/>
    <w:rsid w:val="00C2181F"/>
    <w:rsid w:val="00C21DCB"/>
    <w:rsid w:val="00C226F1"/>
    <w:rsid w:val="00C23B5E"/>
    <w:rsid w:val="00C23CF1"/>
    <w:rsid w:val="00C23DAF"/>
    <w:rsid w:val="00C23EEC"/>
    <w:rsid w:val="00C23F73"/>
    <w:rsid w:val="00C241D1"/>
    <w:rsid w:val="00C243DD"/>
    <w:rsid w:val="00C24F39"/>
    <w:rsid w:val="00C25050"/>
    <w:rsid w:val="00C25191"/>
    <w:rsid w:val="00C251E2"/>
    <w:rsid w:val="00C25431"/>
    <w:rsid w:val="00C2546D"/>
    <w:rsid w:val="00C257CF"/>
    <w:rsid w:val="00C25821"/>
    <w:rsid w:val="00C25837"/>
    <w:rsid w:val="00C2599E"/>
    <w:rsid w:val="00C25B97"/>
    <w:rsid w:val="00C25BA2"/>
    <w:rsid w:val="00C2609B"/>
    <w:rsid w:val="00C26304"/>
    <w:rsid w:val="00C263C3"/>
    <w:rsid w:val="00C26676"/>
    <w:rsid w:val="00C270BA"/>
    <w:rsid w:val="00C27173"/>
    <w:rsid w:val="00C272A5"/>
    <w:rsid w:val="00C27568"/>
    <w:rsid w:val="00C279EF"/>
    <w:rsid w:val="00C27A94"/>
    <w:rsid w:val="00C27C75"/>
    <w:rsid w:val="00C27D2B"/>
    <w:rsid w:val="00C27F33"/>
    <w:rsid w:val="00C27F95"/>
    <w:rsid w:val="00C3017B"/>
    <w:rsid w:val="00C30909"/>
    <w:rsid w:val="00C3119E"/>
    <w:rsid w:val="00C313D2"/>
    <w:rsid w:val="00C316DA"/>
    <w:rsid w:val="00C319EB"/>
    <w:rsid w:val="00C31A94"/>
    <w:rsid w:val="00C31C61"/>
    <w:rsid w:val="00C321C0"/>
    <w:rsid w:val="00C3273C"/>
    <w:rsid w:val="00C32C1F"/>
    <w:rsid w:val="00C32CF0"/>
    <w:rsid w:val="00C32D53"/>
    <w:rsid w:val="00C331DF"/>
    <w:rsid w:val="00C33585"/>
    <w:rsid w:val="00C3374B"/>
    <w:rsid w:val="00C33AAF"/>
    <w:rsid w:val="00C33CFF"/>
    <w:rsid w:val="00C34353"/>
    <w:rsid w:val="00C34D09"/>
    <w:rsid w:val="00C34F5F"/>
    <w:rsid w:val="00C350ED"/>
    <w:rsid w:val="00C355A1"/>
    <w:rsid w:val="00C35733"/>
    <w:rsid w:val="00C35EC4"/>
    <w:rsid w:val="00C361DC"/>
    <w:rsid w:val="00C36247"/>
    <w:rsid w:val="00C362C2"/>
    <w:rsid w:val="00C36849"/>
    <w:rsid w:val="00C36A29"/>
    <w:rsid w:val="00C36C28"/>
    <w:rsid w:val="00C36F8F"/>
    <w:rsid w:val="00C3704E"/>
    <w:rsid w:val="00C37215"/>
    <w:rsid w:val="00C375A4"/>
    <w:rsid w:val="00C375E5"/>
    <w:rsid w:val="00C37DF5"/>
    <w:rsid w:val="00C37FBB"/>
    <w:rsid w:val="00C40049"/>
    <w:rsid w:val="00C40226"/>
    <w:rsid w:val="00C40378"/>
    <w:rsid w:val="00C4081C"/>
    <w:rsid w:val="00C40CC6"/>
    <w:rsid w:val="00C40F1D"/>
    <w:rsid w:val="00C41078"/>
    <w:rsid w:val="00C41A27"/>
    <w:rsid w:val="00C41E19"/>
    <w:rsid w:val="00C41EA9"/>
    <w:rsid w:val="00C4205A"/>
    <w:rsid w:val="00C42537"/>
    <w:rsid w:val="00C429C1"/>
    <w:rsid w:val="00C42C18"/>
    <w:rsid w:val="00C42CED"/>
    <w:rsid w:val="00C42E58"/>
    <w:rsid w:val="00C433B8"/>
    <w:rsid w:val="00C436ED"/>
    <w:rsid w:val="00C4387E"/>
    <w:rsid w:val="00C43F19"/>
    <w:rsid w:val="00C43F7C"/>
    <w:rsid w:val="00C44244"/>
    <w:rsid w:val="00C44500"/>
    <w:rsid w:val="00C44835"/>
    <w:rsid w:val="00C44E55"/>
    <w:rsid w:val="00C45BF2"/>
    <w:rsid w:val="00C45E54"/>
    <w:rsid w:val="00C46667"/>
    <w:rsid w:val="00C46788"/>
    <w:rsid w:val="00C46A63"/>
    <w:rsid w:val="00C46A7E"/>
    <w:rsid w:val="00C46AA2"/>
    <w:rsid w:val="00C46C28"/>
    <w:rsid w:val="00C47383"/>
    <w:rsid w:val="00C478C4"/>
    <w:rsid w:val="00C479C6"/>
    <w:rsid w:val="00C47C82"/>
    <w:rsid w:val="00C47CCE"/>
    <w:rsid w:val="00C50191"/>
    <w:rsid w:val="00C504E7"/>
    <w:rsid w:val="00C506D4"/>
    <w:rsid w:val="00C507C0"/>
    <w:rsid w:val="00C50C26"/>
    <w:rsid w:val="00C50F77"/>
    <w:rsid w:val="00C51250"/>
    <w:rsid w:val="00C512AC"/>
    <w:rsid w:val="00C5181C"/>
    <w:rsid w:val="00C51D39"/>
    <w:rsid w:val="00C51D5A"/>
    <w:rsid w:val="00C51EFF"/>
    <w:rsid w:val="00C52819"/>
    <w:rsid w:val="00C53573"/>
    <w:rsid w:val="00C537D1"/>
    <w:rsid w:val="00C53E3D"/>
    <w:rsid w:val="00C54043"/>
    <w:rsid w:val="00C54501"/>
    <w:rsid w:val="00C5466F"/>
    <w:rsid w:val="00C54C3A"/>
    <w:rsid w:val="00C54F14"/>
    <w:rsid w:val="00C558A7"/>
    <w:rsid w:val="00C55E81"/>
    <w:rsid w:val="00C55F25"/>
    <w:rsid w:val="00C55F5A"/>
    <w:rsid w:val="00C56548"/>
    <w:rsid w:val="00C56A33"/>
    <w:rsid w:val="00C571D2"/>
    <w:rsid w:val="00C573DB"/>
    <w:rsid w:val="00C5756A"/>
    <w:rsid w:val="00C57676"/>
    <w:rsid w:val="00C57927"/>
    <w:rsid w:val="00C57BA2"/>
    <w:rsid w:val="00C601A1"/>
    <w:rsid w:val="00C601C7"/>
    <w:rsid w:val="00C60508"/>
    <w:rsid w:val="00C60984"/>
    <w:rsid w:val="00C60998"/>
    <w:rsid w:val="00C60AF0"/>
    <w:rsid w:val="00C60C63"/>
    <w:rsid w:val="00C60D83"/>
    <w:rsid w:val="00C60D95"/>
    <w:rsid w:val="00C60F59"/>
    <w:rsid w:val="00C61010"/>
    <w:rsid w:val="00C612AF"/>
    <w:rsid w:val="00C612EE"/>
    <w:rsid w:val="00C613CE"/>
    <w:rsid w:val="00C61446"/>
    <w:rsid w:val="00C61450"/>
    <w:rsid w:val="00C615E9"/>
    <w:rsid w:val="00C61A54"/>
    <w:rsid w:val="00C61AD5"/>
    <w:rsid w:val="00C61BAA"/>
    <w:rsid w:val="00C61D73"/>
    <w:rsid w:val="00C62161"/>
    <w:rsid w:val="00C62495"/>
    <w:rsid w:val="00C625EB"/>
    <w:rsid w:val="00C62A88"/>
    <w:rsid w:val="00C62C6E"/>
    <w:rsid w:val="00C63486"/>
    <w:rsid w:val="00C635CB"/>
    <w:rsid w:val="00C6366E"/>
    <w:rsid w:val="00C63768"/>
    <w:rsid w:val="00C637EF"/>
    <w:rsid w:val="00C64356"/>
    <w:rsid w:val="00C64752"/>
    <w:rsid w:val="00C64A71"/>
    <w:rsid w:val="00C64C8C"/>
    <w:rsid w:val="00C6513F"/>
    <w:rsid w:val="00C65234"/>
    <w:rsid w:val="00C65669"/>
    <w:rsid w:val="00C6568C"/>
    <w:rsid w:val="00C657BC"/>
    <w:rsid w:val="00C65B75"/>
    <w:rsid w:val="00C666A3"/>
    <w:rsid w:val="00C66716"/>
    <w:rsid w:val="00C66A1F"/>
    <w:rsid w:val="00C66BD3"/>
    <w:rsid w:val="00C67046"/>
    <w:rsid w:val="00C676A7"/>
    <w:rsid w:val="00C70480"/>
    <w:rsid w:val="00C70565"/>
    <w:rsid w:val="00C705E1"/>
    <w:rsid w:val="00C70A09"/>
    <w:rsid w:val="00C70B89"/>
    <w:rsid w:val="00C70F2D"/>
    <w:rsid w:val="00C70FD5"/>
    <w:rsid w:val="00C7138C"/>
    <w:rsid w:val="00C714B5"/>
    <w:rsid w:val="00C719DA"/>
    <w:rsid w:val="00C71A2B"/>
    <w:rsid w:val="00C7208C"/>
    <w:rsid w:val="00C738D5"/>
    <w:rsid w:val="00C739FB"/>
    <w:rsid w:val="00C73AD3"/>
    <w:rsid w:val="00C73B23"/>
    <w:rsid w:val="00C73F6A"/>
    <w:rsid w:val="00C743EB"/>
    <w:rsid w:val="00C747A6"/>
    <w:rsid w:val="00C748B9"/>
    <w:rsid w:val="00C74CC5"/>
    <w:rsid w:val="00C75038"/>
    <w:rsid w:val="00C750E2"/>
    <w:rsid w:val="00C75200"/>
    <w:rsid w:val="00C752F2"/>
    <w:rsid w:val="00C756CE"/>
    <w:rsid w:val="00C757EA"/>
    <w:rsid w:val="00C761A1"/>
    <w:rsid w:val="00C76438"/>
    <w:rsid w:val="00C767A9"/>
    <w:rsid w:val="00C76DAA"/>
    <w:rsid w:val="00C76F3C"/>
    <w:rsid w:val="00C771DF"/>
    <w:rsid w:val="00C7735C"/>
    <w:rsid w:val="00C774FB"/>
    <w:rsid w:val="00C77850"/>
    <w:rsid w:val="00C77A50"/>
    <w:rsid w:val="00C77DD0"/>
    <w:rsid w:val="00C77FFA"/>
    <w:rsid w:val="00C802FA"/>
    <w:rsid w:val="00C8040E"/>
    <w:rsid w:val="00C806F3"/>
    <w:rsid w:val="00C806FD"/>
    <w:rsid w:val="00C8072A"/>
    <w:rsid w:val="00C809BE"/>
    <w:rsid w:val="00C80A92"/>
    <w:rsid w:val="00C80AD6"/>
    <w:rsid w:val="00C80B07"/>
    <w:rsid w:val="00C81022"/>
    <w:rsid w:val="00C810F8"/>
    <w:rsid w:val="00C8116A"/>
    <w:rsid w:val="00C8151B"/>
    <w:rsid w:val="00C815B9"/>
    <w:rsid w:val="00C81B89"/>
    <w:rsid w:val="00C81C63"/>
    <w:rsid w:val="00C8209C"/>
    <w:rsid w:val="00C8220D"/>
    <w:rsid w:val="00C823DB"/>
    <w:rsid w:val="00C824FA"/>
    <w:rsid w:val="00C825B9"/>
    <w:rsid w:val="00C825D0"/>
    <w:rsid w:val="00C826BA"/>
    <w:rsid w:val="00C83596"/>
    <w:rsid w:val="00C83A97"/>
    <w:rsid w:val="00C83CC3"/>
    <w:rsid w:val="00C83CE8"/>
    <w:rsid w:val="00C83D2F"/>
    <w:rsid w:val="00C84798"/>
    <w:rsid w:val="00C84831"/>
    <w:rsid w:val="00C85176"/>
    <w:rsid w:val="00C85A1A"/>
    <w:rsid w:val="00C85B31"/>
    <w:rsid w:val="00C85BE4"/>
    <w:rsid w:val="00C86264"/>
    <w:rsid w:val="00C86398"/>
    <w:rsid w:val="00C86570"/>
    <w:rsid w:val="00C86A3E"/>
    <w:rsid w:val="00C86B4E"/>
    <w:rsid w:val="00C86B6B"/>
    <w:rsid w:val="00C86B6F"/>
    <w:rsid w:val="00C86C5A"/>
    <w:rsid w:val="00C86DC2"/>
    <w:rsid w:val="00C86E1F"/>
    <w:rsid w:val="00C86E27"/>
    <w:rsid w:val="00C873F0"/>
    <w:rsid w:val="00C878F9"/>
    <w:rsid w:val="00C87C5D"/>
    <w:rsid w:val="00C87C9F"/>
    <w:rsid w:val="00C87CD1"/>
    <w:rsid w:val="00C87F87"/>
    <w:rsid w:val="00C907B6"/>
    <w:rsid w:val="00C90998"/>
    <w:rsid w:val="00C90EA1"/>
    <w:rsid w:val="00C9116A"/>
    <w:rsid w:val="00C915A6"/>
    <w:rsid w:val="00C915FF"/>
    <w:rsid w:val="00C92092"/>
    <w:rsid w:val="00C920EB"/>
    <w:rsid w:val="00C9214F"/>
    <w:rsid w:val="00C922AD"/>
    <w:rsid w:val="00C92650"/>
    <w:rsid w:val="00C927AF"/>
    <w:rsid w:val="00C92868"/>
    <w:rsid w:val="00C92DAF"/>
    <w:rsid w:val="00C92EC1"/>
    <w:rsid w:val="00C93293"/>
    <w:rsid w:val="00C936BA"/>
    <w:rsid w:val="00C93754"/>
    <w:rsid w:val="00C937BF"/>
    <w:rsid w:val="00C938CE"/>
    <w:rsid w:val="00C938E1"/>
    <w:rsid w:val="00C93EA2"/>
    <w:rsid w:val="00C941B5"/>
    <w:rsid w:val="00C948B8"/>
    <w:rsid w:val="00C94A46"/>
    <w:rsid w:val="00C94CB7"/>
    <w:rsid w:val="00C94F6F"/>
    <w:rsid w:val="00C95082"/>
    <w:rsid w:val="00C95275"/>
    <w:rsid w:val="00C95A18"/>
    <w:rsid w:val="00C95CF0"/>
    <w:rsid w:val="00C95DCA"/>
    <w:rsid w:val="00C96C5B"/>
    <w:rsid w:val="00C96D84"/>
    <w:rsid w:val="00C9741C"/>
    <w:rsid w:val="00C97510"/>
    <w:rsid w:val="00C97596"/>
    <w:rsid w:val="00C978BC"/>
    <w:rsid w:val="00C979B1"/>
    <w:rsid w:val="00CA0582"/>
    <w:rsid w:val="00CA0CD4"/>
    <w:rsid w:val="00CA0DC4"/>
    <w:rsid w:val="00CA0DE1"/>
    <w:rsid w:val="00CA0F4B"/>
    <w:rsid w:val="00CA13CF"/>
    <w:rsid w:val="00CA14EC"/>
    <w:rsid w:val="00CA1691"/>
    <w:rsid w:val="00CA17B6"/>
    <w:rsid w:val="00CA186E"/>
    <w:rsid w:val="00CA1E40"/>
    <w:rsid w:val="00CA1FEB"/>
    <w:rsid w:val="00CA2121"/>
    <w:rsid w:val="00CA26E7"/>
    <w:rsid w:val="00CA2832"/>
    <w:rsid w:val="00CA28D5"/>
    <w:rsid w:val="00CA2D5F"/>
    <w:rsid w:val="00CA305D"/>
    <w:rsid w:val="00CA313E"/>
    <w:rsid w:val="00CA3295"/>
    <w:rsid w:val="00CA33AA"/>
    <w:rsid w:val="00CA33DC"/>
    <w:rsid w:val="00CA39E7"/>
    <w:rsid w:val="00CA3AE8"/>
    <w:rsid w:val="00CA3DFA"/>
    <w:rsid w:val="00CA401A"/>
    <w:rsid w:val="00CA41CA"/>
    <w:rsid w:val="00CA4459"/>
    <w:rsid w:val="00CA45D0"/>
    <w:rsid w:val="00CA4A17"/>
    <w:rsid w:val="00CA4AA0"/>
    <w:rsid w:val="00CA4ADF"/>
    <w:rsid w:val="00CA4CFA"/>
    <w:rsid w:val="00CA4D1B"/>
    <w:rsid w:val="00CA4D24"/>
    <w:rsid w:val="00CA4E6D"/>
    <w:rsid w:val="00CA5783"/>
    <w:rsid w:val="00CA5D9E"/>
    <w:rsid w:val="00CA6251"/>
    <w:rsid w:val="00CA6309"/>
    <w:rsid w:val="00CA64D2"/>
    <w:rsid w:val="00CA655E"/>
    <w:rsid w:val="00CA6877"/>
    <w:rsid w:val="00CA6961"/>
    <w:rsid w:val="00CA6C2E"/>
    <w:rsid w:val="00CA6E27"/>
    <w:rsid w:val="00CA7572"/>
    <w:rsid w:val="00CA77C4"/>
    <w:rsid w:val="00CA793F"/>
    <w:rsid w:val="00CA7B85"/>
    <w:rsid w:val="00CA7FCA"/>
    <w:rsid w:val="00CB0264"/>
    <w:rsid w:val="00CB037D"/>
    <w:rsid w:val="00CB0A5F"/>
    <w:rsid w:val="00CB0A72"/>
    <w:rsid w:val="00CB0B48"/>
    <w:rsid w:val="00CB0CD0"/>
    <w:rsid w:val="00CB105D"/>
    <w:rsid w:val="00CB11E1"/>
    <w:rsid w:val="00CB1703"/>
    <w:rsid w:val="00CB1A7D"/>
    <w:rsid w:val="00CB1C0A"/>
    <w:rsid w:val="00CB1F3A"/>
    <w:rsid w:val="00CB2118"/>
    <w:rsid w:val="00CB2424"/>
    <w:rsid w:val="00CB2882"/>
    <w:rsid w:val="00CB2E99"/>
    <w:rsid w:val="00CB368E"/>
    <w:rsid w:val="00CB3855"/>
    <w:rsid w:val="00CB4202"/>
    <w:rsid w:val="00CB440F"/>
    <w:rsid w:val="00CB4526"/>
    <w:rsid w:val="00CB473B"/>
    <w:rsid w:val="00CB4961"/>
    <w:rsid w:val="00CB4A6F"/>
    <w:rsid w:val="00CB5026"/>
    <w:rsid w:val="00CB53FA"/>
    <w:rsid w:val="00CB5491"/>
    <w:rsid w:val="00CB5549"/>
    <w:rsid w:val="00CB5E12"/>
    <w:rsid w:val="00CB5E92"/>
    <w:rsid w:val="00CB612A"/>
    <w:rsid w:val="00CB6666"/>
    <w:rsid w:val="00CB667F"/>
    <w:rsid w:val="00CB6EA4"/>
    <w:rsid w:val="00CB7533"/>
    <w:rsid w:val="00CB793D"/>
    <w:rsid w:val="00CB7AE6"/>
    <w:rsid w:val="00CB7CE5"/>
    <w:rsid w:val="00CB7E56"/>
    <w:rsid w:val="00CB7ED1"/>
    <w:rsid w:val="00CC052E"/>
    <w:rsid w:val="00CC0683"/>
    <w:rsid w:val="00CC086C"/>
    <w:rsid w:val="00CC0A30"/>
    <w:rsid w:val="00CC0D09"/>
    <w:rsid w:val="00CC1502"/>
    <w:rsid w:val="00CC1541"/>
    <w:rsid w:val="00CC17EC"/>
    <w:rsid w:val="00CC18C3"/>
    <w:rsid w:val="00CC194A"/>
    <w:rsid w:val="00CC1A42"/>
    <w:rsid w:val="00CC1A56"/>
    <w:rsid w:val="00CC1BB0"/>
    <w:rsid w:val="00CC20D0"/>
    <w:rsid w:val="00CC241E"/>
    <w:rsid w:val="00CC26B5"/>
    <w:rsid w:val="00CC26D7"/>
    <w:rsid w:val="00CC36AB"/>
    <w:rsid w:val="00CC3BE2"/>
    <w:rsid w:val="00CC41D7"/>
    <w:rsid w:val="00CC4692"/>
    <w:rsid w:val="00CC48E2"/>
    <w:rsid w:val="00CC49F4"/>
    <w:rsid w:val="00CC4B86"/>
    <w:rsid w:val="00CC4C21"/>
    <w:rsid w:val="00CC5014"/>
    <w:rsid w:val="00CC5078"/>
    <w:rsid w:val="00CC524C"/>
    <w:rsid w:val="00CC5508"/>
    <w:rsid w:val="00CC5690"/>
    <w:rsid w:val="00CC56B7"/>
    <w:rsid w:val="00CC588A"/>
    <w:rsid w:val="00CC59D8"/>
    <w:rsid w:val="00CC629E"/>
    <w:rsid w:val="00CC647F"/>
    <w:rsid w:val="00CC6A3E"/>
    <w:rsid w:val="00CC6EAA"/>
    <w:rsid w:val="00CC72E5"/>
    <w:rsid w:val="00CC7A3C"/>
    <w:rsid w:val="00CC7E15"/>
    <w:rsid w:val="00CD047D"/>
    <w:rsid w:val="00CD0865"/>
    <w:rsid w:val="00CD0BF4"/>
    <w:rsid w:val="00CD1BBB"/>
    <w:rsid w:val="00CD1C08"/>
    <w:rsid w:val="00CD1E9C"/>
    <w:rsid w:val="00CD212F"/>
    <w:rsid w:val="00CD2B70"/>
    <w:rsid w:val="00CD2DDA"/>
    <w:rsid w:val="00CD316A"/>
    <w:rsid w:val="00CD324B"/>
    <w:rsid w:val="00CD3338"/>
    <w:rsid w:val="00CD3437"/>
    <w:rsid w:val="00CD3808"/>
    <w:rsid w:val="00CD3F24"/>
    <w:rsid w:val="00CD4030"/>
    <w:rsid w:val="00CD405F"/>
    <w:rsid w:val="00CD416C"/>
    <w:rsid w:val="00CD42AF"/>
    <w:rsid w:val="00CD48AA"/>
    <w:rsid w:val="00CD4D91"/>
    <w:rsid w:val="00CD4E30"/>
    <w:rsid w:val="00CD597A"/>
    <w:rsid w:val="00CD59C4"/>
    <w:rsid w:val="00CD5F2E"/>
    <w:rsid w:val="00CD63ED"/>
    <w:rsid w:val="00CD6728"/>
    <w:rsid w:val="00CD680F"/>
    <w:rsid w:val="00CD68D4"/>
    <w:rsid w:val="00CD70A8"/>
    <w:rsid w:val="00CD737C"/>
    <w:rsid w:val="00CD7592"/>
    <w:rsid w:val="00CD7CE1"/>
    <w:rsid w:val="00CD7DB0"/>
    <w:rsid w:val="00CD7F28"/>
    <w:rsid w:val="00CE0357"/>
    <w:rsid w:val="00CE06ED"/>
    <w:rsid w:val="00CE084F"/>
    <w:rsid w:val="00CE08EA"/>
    <w:rsid w:val="00CE09B0"/>
    <w:rsid w:val="00CE0B26"/>
    <w:rsid w:val="00CE143C"/>
    <w:rsid w:val="00CE176D"/>
    <w:rsid w:val="00CE1823"/>
    <w:rsid w:val="00CE1984"/>
    <w:rsid w:val="00CE198D"/>
    <w:rsid w:val="00CE19CA"/>
    <w:rsid w:val="00CE2174"/>
    <w:rsid w:val="00CE2EC3"/>
    <w:rsid w:val="00CE322F"/>
    <w:rsid w:val="00CE34D2"/>
    <w:rsid w:val="00CE3590"/>
    <w:rsid w:val="00CE3837"/>
    <w:rsid w:val="00CE39EA"/>
    <w:rsid w:val="00CE3BF2"/>
    <w:rsid w:val="00CE3D42"/>
    <w:rsid w:val="00CE4132"/>
    <w:rsid w:val="00CE43C5"/>
    <w:rsid w:val="00CE43FC"/>
    <w:rsid w:val="00CE46C6"/>
    <w:rsid w:val="00CE48B3"/>
    <w:rsid w:val="00CE4979"/>
    <w:rsid w:val="00CE4E2C"/>
    <w:rsid w:val="00CE4EB5"/>
    <w:rsid w:val="00CE51C3"/>
    <w:rsid w:val="00CE58A0"/>
    <w:rsid w:val="00CE5924"/>
    <w:rsid w:val="00CE5B11"/>
    <w:rsid w:val="00CE5B7C"/>
    <w:rsid w:val="00CE5DF0"/>
    <w:rsid w:val="00CE5F0B"/>
    <w:rsid w:val="00CE5FBA"/>
    <w:rsid w:val="00CE60D3"/>
    <w:rsid w:val="00CE62C2"/>
    <w:rsid w:val="00CE6A28"/>
    <w:rsid w:val="00CE6DB2"/>
    <w:rsid w:val="00CE7018"/>
    <w:rsid w:val="00CE731B"/>
    <w:rsid w:val="00CE756B"/>
    <w:rsid w:val="00CE7655"/>
    <w:rsid w:val="00CE79EB"/>
    <w:rsid w:val="00CE7A68"/>
    <w:rsid w:val="00CE7B76"/>
    <w:rsid w:val="00CF00F8"/>
    <w:rsid w:val="00CF0146"/>
    <w:rsid w:val="00CF01B5"/>
    <w:rsid w:val="00CF01D5"/>
    <w:rsid w:val="00CF0529"/>
    <w:rsid w:val="00CF08B1"/>
    <w:rsid w:val="00CF0B37"/>
    <w:rsid w:val="00CF0D40"/>
    <w:rsid w:val="00CF1212"/>
    <w:rsid w:val="00CF1701"/>
    <w:rsid w:val="00CF1753"/>
    <w:rsid w:val="00CF1BCA"/>
    <w:rsid w:val="00CF1FE8"/>
    <w:rsid w:val="00CF1FF7"/>
    <w:rsid w:val="00CF2272"/>
    <w:rsid w:val="00CF24A2"/>
    <w:rsid w:val="00CF2682"/>
    <w:rsid w:val="00CF273A"/>
    <w:rsid w:val="00CF2788"/>
    <w:rsid w:val="00CF27D7"/>
    <w:rsid w:val="00CF2836"/>
    <w:rsid w:val="00CF2882"/>
    <w:rsid w:val="00CF2936"/>
    <w:rsid w:val="00CF2A73"/>
    <w:rsid w:val="00CF2B07"/>
    <w:rsid w:val="00CF2F2A"/>
    <w:rsid w:val="00CF2FCA"/>
    <w:rsid w:val="00CF3373"/>
    <w:rsid w:val="00CF33EC"/>
    <w:rsid w:val="00CF38C2"/>
    <w:rsid w:val="00CF3AA8"/>
    <w:rsid w:val="00CF3B9D"/>
    <w:rsid w:val="00CF3C96"/>
    <w:rsid w:val="00CF3CFA"/>
    <w:rsid w:val="00CF425F"/>
    <w:rsid w:val="00CF43E5"/>
    <w:rsid w:val="00CF4666"/>
    <w:rsid w:val="00CF5B29"/>
    <w:rsid w:val="00CF5D3E"/>
    <w:rsid w:val="00CF5F3C"/>
    <w:rsid w:val="00CF6226"/>
    <w:rsid w:val="00CF6340"/>
    <w:rsid w:val="00CF6461"/>
    <w:rsid w:val="00CF6677"/>
    <w:rsid w:val="00CF6715"/>
    <w:rsid w:val="00CF680B"/>
    <w:rsid w:val="00CF6DF6"/>
    <w:rsid w:val="00CF7469"/>
    <w:rsid w:val="00CF779A"/>
    <w:rsid w:val="00CF7EC2"/>
    <w:rsid w:val="00CF7F8B"/>
    <w:rsid w:val="00CF7FBD"/>
    <w:rsid w:val="00CF7FCB"/>
    <w:rsid w:val="00D00418"/>
    <w:rsid w:val="00D005AB"/>
    <w:rsid w:val="00D00D83"/>
    <w:rsid w:val="00D01081"/>
    <w:rsid w:val="00D0116B"/>
    <w:rsid w:val="00D012D4"/>
    <w:rsid w:val="00D018AC"/>
    <w:rsid w:val="00D01CF6"/>
    <w:rsid w:val="00D023A5"/>
    <w:rsid w:val="00D023DC"/>
    <w:rsid w:val="00D02488"/>
    <w:rsid w:val="00D0264E"/>
    <w:rsid w:val="00D02797"/>
    <w:rsid w:val="00D02EDB"/>
    <w:rsid w:val="00D0328E"/>
    <w:rsid w:val="00D0331B"/>
    <w:rsid w:val="00D037B1"/>
    <w:rsid w:val="00D037C6"/>
    <w:rsid w:val="00D03806"/>
    <w:rsid w:val="00D038B2"/>
    <w:rsid w:val="00D03909"/>
    <w:rsid w:val="00D03915"/>
    <w:rsid w:val="00D039C5"/>
    <w:rsid w:val="00D04036"/>
    <w:rsid w:val="00D041B2"/>
    <w:rsid w:val="00D04235"/>
    <w:rsid w:val="00D04350"/>
    <w:rsid w:val="00D04420"/>
    <w:rsid w:val="00D0451F"/>
    <w:rsid w:val="00D0466D"/>
    <w:rsid w:val="00D05514"/>
    <w:rsid w:val="00D056DD"/>
    <w:rsid w:val="00D0573E"/>
    <w:rsid w:val="00D05888"/>
    <w:rsid w:val="00D05AF3"/>
    <w:rsid w:val="00D05D3B"/>
    <w:rsid w:val="00D05D5D"/>
    <w:rsid w:val="00D05F1D"/>
    <w:rsid w:val="00D06755"/>
    <w:rsid w:val="00D07311"/>
    <w:rsid w:val="00D073F7"/>
    <w:rsid w:val="00D07546"/>
    <w:rsid w:val="00D07737"/>
    <w:rsid w:val="00D07C26"/>
    <w:rsid w:val="00D07D95"/>
    <w:rsid w:val="00D07E4C"/>
    <w:rsid w:val="00D101B9"/>
    <w:rsid w:val="00D10731"/>
    <w:rsid w:val="00D10CE2"/>
    <w:rsid w:val="00D11423"/>
    <w:rsid w:val="00D1181B"/>
    <w:rsid w:val="00D11CFA"/>
    <w:rsid w:val="00D11E14"/>
    <w:rsid w:val="00D11F61"/>
    <w:rsid w:val="00D1203C"/>
    <w:rsid w:val="00D1220E"/>
    <w:rsid w:val="00D123ED"/>
    <w:rsid w:val="00D12644"/>
    <w:rsid w:val="00D1275A"/>
    <w:rsid w:val="00D12A3D"/>
    <w:rsid w:val="00D12EB7"/>
    <w:rsid w:val="00D130DE"/>
    <w:rsid w:val="00D13A59"/>
    <w:rsid w:val="00D13C78"/>
    <w:rsid w:val="00D140C5"/>
    <w:rsid w:val="00D14348"/>
    <w:rsid w:val="00D14562"/>
    <w:rsid w:val="00D1473D"/>
    <w:rsid w:val="00D14BC6"/>
    <w:rsid w:val="00D14BEE"/>
    <w:rsid w:val="00D14C8D"/>
    <w:rsid w:val="00D1588C"/>
    <w:rsid w:val="00D158E7"/>
    <w:rsid w:val="00D15F0E"/>
    <w:rsid w:val="00D164DE"/>
    <w:rsid w:val="00D1655A"/>
    <w:rsid w:val="00D16B00"/>
    <w:rsid w:val="00D16B9A"/>
    <w:rsid w:val="00D16E6B"/>
    <w:rsid w:val="00D1719E"/>
    <w:rsid w:val="00D17218"/>
    <w:rsid w:val="00D1722A"/>
    <w:rsid w:val="00D17D2C"/>
    <w:rsid w:val="00D17DAA"/>
    <w:rsid w:val="00D17F4B"/>
    <w:rsid w:val="00D20065"/>
    <w:rsid w:val="00D20169"/>
    <w:rsid w:val="00D20709"/>
    <w:rsid w:val="00D20DC4"/>
    <w:rsid w:val="00D20F0D"/>
    <w:rsid w:val="00D21791"/>
    <w:rsid w:val="00D21CED"/>
    <w:rsid w:val="00D21FAD"/>
    <w:rsid w:val="00D22590"/>
    <w:rsid w:val="00D225B3"/>
    <w:rsid w:val="00D228AC"/>
    <w:rsid w:val="00D22C0C"/>
    <w:rsid w:val="00D22DF6"/>
    <w:rsid w:val="00D22E96"/>
    <w:rsid w:val="00D231F4"/>
    <w:rsid w:val="00D232F1"/>
    <w:rsid w:val="00D234B4"/>
    <w:rsid w:val="00D23628"/>
    <w:rsid w:val="00D23968"/>
    <w:rsid w:val="00D23F6D"/>
    <w:rsid w:val="00D23FB8"/>
    <w:rsid w:val="00D23FD8"/>
    <w:rsid w:val="00D2424E"/>
    <w:rsid w:val="00D24421"/>
    <w:rsid w:val="00D24649"/>
    <w:rsid w:val="00D2482A"/>
    <w:rsid w:val="00D24F8A"/>
    <w:rsid w:val="00D25825"/>
    <w:rsid w:val="00D25B01"/>
    <w:rsid w:val="00D26195"/>
    <w:rsid w:val="00D2667E"/>
    <w:rsid w:val="00D269B1"/>
    <w:rsid w:val="00D26BDB"/>
    <w:rsid w:val="00D26F6B"/>
    <w:rsid w:val="00D2705F"/>
    <w:rsid w:val="00D274C4"/>
    <w:rsid w:val="00D27867"/>
    <w:rsid w:val="00D2789F"/>
    <w:rsid w:val="00D27937"/>
    <w:rsid w:val="00D27942"/>
    <w:rsid w:val="00D27C93"/>
    <w:rsid w:val="00D30205"/>
    <w:rsid w:val="00D30349"/>
    <w:rsid w:val="00D3051E"/>
    <w:rsid w:val="00D3056D"/>
    <w:rsid w:val="00D30B63"/>
    <w:rsid w:val="00D30CB8"/>
    <w:rsid w:val="00D315C6"/>
    <w:rsid w:val="00D31651"/>
    <w:rsid w:val="00D31CCB"/>
    <w:rsid w:val="00D326F1"/>
    <w:rsid w:val="00D328AD"/>
    <w:rsid w:val="00D329B1"/>
    <w:rsid w:val="00D32B8D"/>
    <w:rsid w:val="00D32E71"/>
    <w:rsid w:val="00D334F5"/>
    <w:rsid w:val="00D33AA0"/>
    <w:rsid w:val="00D33BD8"/>
    <w:rsid w:val="00D33CCA"/>
    <w:rsid w:val="00D33D14"/>
    <w:rsid w:val="00D33D67"/>
    <w:rsid w:val="00D340E1"/>
    <w:rsid w:val="00D34183"/>
    <w:rsid w:val="00D3428D"/>
    <w:rsid w:val="00D34402"/>
    <w:rsid w:val="00D3441B"/>
    <w:rsid w:val="00D34587"/>
    <w:rsid w:val="00D3458B"/>
    <w:rsid w:val="00D3596D"/>
    <w:rsid w:val="00D35AFE"/>
    <w:rsid w:val="00D35B35"/>
    <w:rsid w:val="00D35D4C"/>
    <w:rsid w:val="00D35FE8"/>
    <w:rsid w:val="00D36309"/>
    <w:rsid w:val="00D36633"/>
    <w:rsid w:val="00D37162"/>
    <w:rsid w:val="00D3740A"/>
    <w:rsid w:val="00D375E6"/>
    <w:rsid w:val="00D376CB"/>
    <w:rsid w:val="00D3773C"/>
    <w:rsid w:val="00D37893"/>
    <w:rsid w:val="00D37B5A"/>
    <w:rsid w:val="00D37C8F"/>
    <w:rsid w:val="00D37ECF"/>
    <w:rsid w:val="00D4012F"/>
    <w:rsid w:val="00D40312"/>
    <w:rsid w:val="00D40329"/>
    <w:rsid w:val="00D406EE"/>
    <w:rsid w:val="00D40708"/>
    <w:rsid w:val="00D40B7D"/>
    <w:rsid w:val="00D40FE9"/>
    <w:rsid w:val="00D4133E"/>
    <w:rsid w:val="00D413DA"/>
    <w:rsid w:val="00D41538"/>
    <w:rsid w:val="00D41762"/>
    <w:rsid w:val="00D41B49"/>
    <w:rsid w:val="00D421A2"/>
    <w:rsid w:val="00D4234F"/>
    <w:rsid w:val="00D42392"/>
    <w:rsid w:val="00D424FE"/>
    <w:rsid w:val="00D4283F"/>
    <w:rsid w:val="00D42993"/>
    <w:rsid w:val="00D42A9D"/>
    <w:rsid w:val="00D42BDE"/>
    <w:rsid w:val="00D4335C"/>
    <w:rsid w:val="00D435C5"/>
    <w:rsid w:val="00D435D1"/>
    <w:rsid w:val="00D439A6"/>
    <w:rsid w:val="00D43F2C"/>
    <w:rsid w:val="00D4444B"/>
    <w:rsid w:val="00D4456C"/>
    <w:rsid w:val="00D44AE0"/>
    <w:rsid w:val="00D44B46"/>
    <w:rsid w:val="00D454AA"/>
    <w:rsid w:val="00D45544"/>
    <w:rsid w:val="00D45562"/>
    <w:rsid w:val="00D45664"/>
    <w:rsid w:val="00D45687"/>
    <w:rsid w:val="00D4573E"/>
    <w:rsid w:val="00D45C06"/>
    <w:rsid w:val="00D45CD6"/>
    <w:rsid w:val="00D46028"/>
    <w:rsid w:val="00D460CE"/>
    <w:rsid w:val="00D46275"/>
    <w:rsid w:val="00D46533"/>
    <w:rsid w:val="00D465D4"/>
    <w:rsid w:val="00D46974"/>
    <w:rsid w:val="00D469F7"/>
    <w:rsid w:val="00D46A7B"/>
    <w:rsid w:val="00D46FA6"/>
    <w:rsid w:val="00D46FD4"/>
    <w:rsid w:val="00D470BF"/>
    <w:rsid w:val="00D47121"/>
    <w:rsid w:val="00D471A1"/>
    <w:rsid w:val="00D474FB"/>
    <w:rsid w:val="00D47649"/>
    <w:rsid w:val="00D47986"/>
    <w:rsid w:val="00D500E0"/>
    <w:rsid w:val="00D507CA"/>
    <w:rsid w:val="00D5140E"/>
    <w:rsid w:val="00D51B1F"/>
    <w:rsid w:val="00D51F28"/>
    <w:rsid w:val="00D522C7"/>
    <w:rsid w:val="00D523A1"/>
    <w:rsid w:val="00D5249E"/>
    <w:rsid w:val="00D524CF"/>
    <w:rsid w:val="00D525E1"/>
    <w:rsid w:val="00D52638"/>
    <w:rsid w:val="00D527A6"/>
    <w:rsid w:val="00D52BB1"/>
    <w:rsid w:val="00D53564"/>
    <w:rsid w:val="00D536D1"/>
    <w:rsid w:val="00D53B66"/>
    <w:rsid w:val="00D5402E"/>
    <w:rsid w:val="00D541B7"/>
    <w:rsid w:val="00D5476B"/>
    <w:rsid w:val="00D54B39"/>
    <w:rsid w:val="00D54F06"/>
    <w:rsid w:val="00D54F1F"/>
    <w:rsid w:val="00D54F7F"/>
    <w:rsid w:val="00D54F8C"/>
    <w:rsid w:val="00D55CB8"/>
    <w:rsid w:val="00D56402"/>
    <w:rsid w:val="00D5662D"/>
    <w:rsid w:val="00D568E6"/>
    <w:rsid w:val="00D56990"/>
    <w:rsid w:val="00D56DF2"/>
    <w:rsid w:val="00D57717"/>
    <w:rsid w:val="00D57B8D"/>
    <w:rsid w:val="00D57EF7"/>
    <w:rsid w:val="00D57F04"/>
    <w:rsid w:val="00D57F15"/>
    <w:rsid w:val="00D6048A"/>
    <w:rsid w:val="00D60E26"/>
    <w:rsid w:val="00D6120E"/>
    <w:rsid w:val="00D6155F"/>
    <w:rsid w:val="00D61E8A"/>
    <w:rsid w:val="00D61F4D"/>
    <w:rsid w:val="00D62099"/>
    <w:rsid w:val="00D620E0"/>
    <w:rsid w:val="00D626CC"/>
    <w:rsid w:val="00D62AF1"/>
    <w:rsid w:val="00D62D31"/>
    <w:rsid w:val="00D62D63"/>
    <w:rsid w:val="00D62E26"/>
    <w:rsid w:val="00D62FED"/>
    <w:rsid w:val="00D63499"/>
    <w:rsid w:val="00D63650"/>
    <w:rsid w:val="00D63653"/>
    <w:rsid w:val="00D63AE6"/>
    <w:rsid w:val="00D641D3"/>
    <w:rsid w:val="00D643ED"/>
    <w:rsid w:val="00D64846"/>
    <w:rsid w:val="00D64CFD"/>
    <w:rsid w:val="00D64DBB"/>
    <w:rsid w:val="00D64F95"/>
    <w:rsid w:val="00D65225"/>
    <w:rsid w:val="00D653B4"/>
    <w:rsid w:val="00D6567D"/>
    <w:rsid w:val="00D65EAF"/>
    <w:rsid w:val="00D660C1"/>
    <w:rsid w:val="00D66554"/>
    <w:rsid w:val="00D665E2"/>
    <w:rsid w:val="00D669AF"/>
    <w:rsid w:val="00D66E6B"/>
    <w:rsid w:val="00D678E5"/>
    <w:rsid w:val="00D67D6F"/>
    <w:rsid w:val="00D700A1"/>
    <w:rsid w:val="00D700C1"/>
    <w:rsid w:val="00D703DA"/>
    <w:rsid w:val="00D70431"/>
    <w:rsid w:val="00D7077D"/>
    <w:rsid w:val="00D7078D"/>
    <w:rsid w:val="00D70A74"/>
    <w:rsid w:val="00D70DDE"/>
    <w:rsid w:val="00D70F4E"/>
    <w:rsid w:val="00D71069"/>
    <w:rsid w:val="00D714BA"/>
    <w:rsid w:val="00D719D2"/>
    <w:rsid w:val="00D71D7F"/>
    <w:rsid w:val="00D72427"/>
    <w:rsid w:val="00D72A73"/>
    <w:rsid w:val="00D72EDF"/>
    <w:rsid w:val="00D73181"/>
    <w:rsid w:val="00D73225"/>
    <w:rsid w:val="00D73412"/>
    <w:rsid w:val="00D7376B"/>
    <w:rsid w:val="00D73989"/>
    <w:rsid w:val="00D739A8"/>
    <w:rsid w:val="00D73C42"/>
    <w:rsid w:val="00D73D45"/>
    <w:rsid w:val="00D73E04"/>
    <w:rsid w:val="00D73F86"/>
    <w:rsid w:val="00D7414C"/>
    <w:rsid w:val="00D74245"/>
    <w:rsid w:val="00D74447"/>
    <w:rsid w:val="00D7481B"/>
    <w:rsid w:val="00D74850"/>
    <w:rsid w:val="00D74A53"/>
    <w:rsid w:val="00D74A9B"/>
    <w:rsid w:val="00D74AC6"/>
    <w:rsid w:val="00D74BB0"/>
    <w:rsid w:val="00D74EEA"/>
    <w:rsid w:val="00D74F62"/>
    <w:rsid w:val="00D754B6"/>
    <w:rsid w:val="00D757DA"/>
    <w:rsid w:val="00D765FD"/>
    <w:rsid w:val="00D766D3"/>
    <w:rsid w:val="00D766DB"/>
    <w:rsid w:val="00D768F6"/>
    <w:rsid w:val="00D76A00"/>
    <w:rsid w:val="00D76A14"/>
    <w:rsid w:val="00D76A50"/>
    <w:rsid w:val="00D76E23"/>
    <w:rsid w:val="00D772AF"/>
    <w:rsid w:val="00D774A6"/>
    <w:rsid w:val="00D77777"/>
    <w:rsid w:val="00D77947"/>
    <w:rsid w:val="00D77CD0"/>
    <w:rsid w:val="00D77CDD"/>
    <w:rsid w:val="00D801E7"/>
    <w:rsid w:val="00D803E0"/>
    <w:rsid w:val="00D80864"/>
    <w:rsid w:val="00D80A0C"/>
    <w:rsid w:val="00D80A3A"/>
    <w:rsid w:val="00D8115D"/>
    <w:rsid w:val="00D81327"/>
    <w:rsid w:val="00D8137E"/>
    <w:rsid w:val="00D8144A"/>
    <w:rsid w:val="00D81891"/>
    <w:rsid w:val="00D81A41"/>
    <w:rsid w:val="00D81A7F"/>
    <w:rsid w:val="00D81D47"/>
    <w:rsid w:val="00D81FD7"/>
    <w:rsid w:val="00D82929"/>
    <w:rsid w:val="00D831AE"/>
    <w:rsid w:val="00D837CB"/>
    <w:rsid w:val="00D837EC"/>
    <w:rsid w:val="00D83899"/>
    <w:rsid w:val="00D838BB"/>
    <w:rsid w:val="00D838CC"/>
    <w:rsid w:val="00D83B59"/>
    <w:rsid w:val="00D840F8"/>
    <w:rsid w:val="00D845C3"/>
    <w:rsid w:val="00D84AA2"/>
    <w:rsid w:val="00D84DF2"/>
    <w:rsid w:val="00D85560"/>
    <w:rsid w:val="00D85658"/>
    <w:rsid w:val="00D856E4"/>
    <w:rsid w:val="00D85808"/>
    <w:rsid w:val="00D85E8B"/>
    <w:rsid w:val="00D86111"/>
    <w:rsid w:val="00D8630F"/>
    <w:rsid w:val="00D86C54"/>
    <w:rsid w:val="00D87013"/>
    <w:rsid w:val="00D8706C"/>
    <w:rsid w:val="00D87252"/>
    <w:rsid w:val="00D87449"/>
    <w:rsid w:val="00D8754B"/>
    <w:rsid w:val="00D87B85"/>
    <w:rsid w:val="00D87D7F"/>
    <w:rsid w:val="00D903F0"/>
    <w:rsid w:val="00D9042E"/>
    <w:rsid w:val="00D9080C"/>
    <w:rsid w:val="00D90C56"/>
    <w:rsid w:val="00D90DF3"/>
    <w:rsid w:val="00D90E93"/>
    <w:rsid w:val="00D90EE1"/>
    <w:rsid w:val="00D90F82"/>
    <w:rsid w:val="00D917D1"/>
    <w:rsid w:val="00D91817"/>
    <w:rsid w:val="00D91947"/>
    <w:rsid w:val="00D91A95"/>
    <w:rsid w:val="00D91CCE"/>
    <w:rsid w:val="00D91EFA"/>
    <w:rsid w:val="00D91F57"/>
    <w:rsid w:val="00D92354"/>
    <w:rsid w:val="00D92704"/>
    <w:rsid w:val="00D928A8"/>
    <w:rsid w:val="00D92D00"/>
    <w:rsid w:val="00D92EE9"/>
    <w:rsid w:val="00D93003"/>
    <w:rsid w:val="00D934E1"/>
    <w:rsid w:val="00D93909"/>
    <w:rsid w:val="00D93975"/>
    <w:rsid w:val="00D941AD"/>
    <w:rsid w:val="00D94390"/>
    <w:rsid w:val="00D94652"/>
    <w:rsid w:val="00D94746"/>
    <w:rsid w:val="00D94859"/>
    <w:rsid w:val="00D94CEF"/>
    <w:rsid w:val="00D94DB7"/>
    <w:rsid w:val="00D95566"/>
    <w:rsid w:val="00D95C34"/>
    <w:rsid w:val="00D95F00"/>
    <w:rsid w:val="00D96029"/>
    <w:rsid w:val="00D9644A"/>
    <w:rsid w:val="00D96A0F"/>
    <w:rsid w:val="00D96AA3"/>
    <w:rsid w:val="00D96DFD"/>
    <w:rsid w:val="00D96F15"/>
    <w:rsid w:val="00D96F53"/>
    <w:rsid w:val="00D9701F"/>
    <w:rsid w:val="00D972DA"/>
    <w:rsid w:val="00D974AF"/>
    <w:rsid w:val="00D974DA"/>
    <w:rsid w:val="00D9760B"/>
    <w:rsid w:val="00D97780"/>
    <w:rsid w:val="00D97958"/>
    <w:rsid w:val="00D97DF7"/>
    <w:rsid w:val="00D97E05"/>
    <w:rsid w:val="00D97E92"/>
    <w:rsid w:val="00DA03F3"/>
    <w:rsid w:val="00DA046B"/>
    <w:rsid w:val="00DA0511"/>
    <w:rsid w:val="00DA06D6"/>
    <w:rsid w:val="00DA0CBE"/>
    <w:rsid w:val="00DA0D46"/>
    <w:rsid w:val="00DA0D77"/>
    <w:rsid w:val="00DA103C"/>
    <w:rsid w:val="00DA10F7"/>
    <w:rsid w:val="00DA15F4"/>
    <w:rsid w:val="00DA1973"/>
    <w:rsid w:val="00DA1A1D"/>
    <w:rsid w:val="00DA1D41"/>
    <w:rsid w:val="00DA1D50"/>
    <w:rsid w:val="00DA1F00"/>
    <w:rsid w:val="00DA284A"/>
    <w:rsid w:val="00DA2CA2"/>
    <w:rsid w:val="00DA2CBE"/>
    <w:rsid w:val="00DA2E82"/>
    <w:rsid w:val="00DA3172"/>
    <w:rsid w:val="00DA365E"/>
    <w:rsid w:val="00DA3725"/>
    <w:rsid w:val="00DA398E"/>
    <w:rsid w:val="00DA3C57"/>
    <w:rsid w:val="00DA44C8"/>
    <w:rsid w:val="00DA4646"/>
    <w:rsid w:val="00DA48DF"/>
    <w:rsid w:val="00DA4EC8"/>
    <w:rsid w:val="00DA4F9B"/>
    <w:rsid w:val="00DA5985"/>
    <w:rsid w:val="00DA5CF2"/>
    <w:rsid w:val="00DA5EC4"/>
    <w:rsid w:val="00DA63D0"/>
    <w:rsid w:val="00DA65B0"/>
    <w:rsid w:val="00DA69D6"/>
    <w:rsid w:val="00DA6A54"/>
    <w:rsid w:val="00DA6CE1"/>
    <w:rsid w:val="00DA6EAD"/>
    <w:rsid w:val="00DA6FE7"/>
    <w:rsid w:val="00DA7393"/>
    <w:rsid w:val="00DA7AD3"/>
    <w:rsid w:val="00DA7AE6"/>
    <w:rsid w:val="00DA7D0E"/>
    <w:rsid w:val="00DA7D8C"/>
    <w:rsid w:val="00DA7F2E"/>
    <w:rsid w:val="00DB017C"/>
    <w:rsid w:val="00DB0219"/>
    <w:rsid w:val="00DB028A"/>
    <w:rsid w:val="00DB059C"/>
    <w:rsid w:val="00DB0859"/>
    <w:rsid w:val="00DB0C97"/>
    <w:rsid w:val="00DB105C"/>
    <w:rsid w:val="00DB160B"/>
    <w:rsid w:val="00DB1C21"/>
    <w:rsid w:val="00DB1F8A"/>
    <w:rsid w:val="00DB202B"/>
    <w:rsid w:val="00DB22C4"/>
    <w:rsid w:val="00DB26C6"/>
    <w:rsid w:val="00DB2885"/>
    <w:rsid w:val="00DB2FAF"/>
    <w:rsid w:val="00DB3289"/>
    <w:rsid w:val="00DB366C"/>
    <w:rsid w:val="00DB3693"/>
    <w:rsid w:val="00DB391D"/>
    <w:rsid w:val="00DB394C"/>
    <w:rsid w:val="00DB3EA8"/>
    <w:rsid w:val="00DB4033"/>
    <w:rsid w:val="00DB42D6"/>
    <w:rsid w:val="00DB46BE"/>
    <w:rsid w:val="00DB46DC"/>
    <w:rsid w:val="00DB4940"/>
    <w:rsid w:val="00DB4B12"/>
    <w:rsid w:val="00DB5585"/>
    <w:rsid w:val="00DB5CFB"/>
    <w:rsid w:val="00DB5E29"/>
    <w:rsid w:val="00DB5F01"/>
    <w:rsid w:val="00DB61B9"/>
    <w:rsid w:val="00DB66AA"/>
    <w:rsid w:val="00DB671F"/>
    <w:rsid w:val="00DB684B"/>
    <w:rsid w:val="00DB68BA"/>
    <w:rsid w:val="00DB698E"/>
    <w:rsid w:val="00DB6DF0"/>
    <w:rsid w:val="00DB6F99"/>
    <w:rsid w:val="00DB72F0"/>
    <w:rsid w:val="00DB739E"/>
    <w:rsid w:val="00DB746D"/>
    <w:rsid w:val="00DB7E13"/>
    <w:rsid w:val="00DC0274"/>
    <w:rsid w:val="00DC0687"/>
    <w:rsid w:val="00DC09B4"/>
    <w:rsid w:val="00DC10B6"/>
    <w:rsid w:val="00DC161F"/>
    <w:rsid w:val="00DC1697"/>
    <w:rsid w:val="00DC1C28"/>
    <w:rsid w:val="00DC2158"/>
    <w:rsid w:val="00DC22A5"/>
    <w:rsid w:val="00DC26B4"/>
    <w:rsid w:val="00DC2AB5"/>
    <w:rsid w:val="00DC30CE"/>
    <w:rsid w:val="00DC35B4"/>
    <w:rsid w:val="00DC3BFA"/>
    <w:rsid w:val="00DC40A8"/>
    <w:rsid w:val="00DC441F"/>
    <w:rsid w:val="00DC4702"/>
    <w:rsid w:val="00DC4761"/>
    <w:rsid w:val="00DC4AF0"/>
    <w:rsid w:val="00DC4B3E"/>
    <w:rsid w:val="00DC4D03"/>
    <w:rsid w:val="00DC4DFE"/>
    <w:rsid w:val="00DC5521"/>
    <w:rsid w:val="00DC66CF"/>
    <w:rsid w:val="00DC6B2B"/>
    <w:rsid w:val="00DC7573"/>
    <w:rsid w:val="00DC7832"/>
    <w:rsid w:val="00DC785F"/>
    <w:rsid w:val="00DC7AF2"/>
    <w:rsid w:val="00DC7E70"/>
    <w:rsid w:val="00DC7E7A"/>
    <w:rsid w:val="00DD004D"/>
    <w:rsid w:val="00DD02B9"/>
    <w:rsid w:val="00DD06C7"/>
    <w:rsid w:val="00DD0A43"/>
    <w:rsid w:val="00DD0A96"/>
    <w:rsid w:val="00DD0DF2"/>
    <w:rsid w:val="00DD1132"/>
    <w:rsid w:val="00DD1F96"/>
    <w:rsid w:val="00DD20D9"/>
    <w:rsid w:val="00DD2252"/>
    <w:rsid w:val="00DD2313"/>
    <w:rsid w:val="00DD23B5"/>
    <w:rsid w:val="00DD23EB"/>
    <w:rsid w:val="00DD25BC"/>
    <w:rsid w:val="00DD28C4"/>
    <w:rsid w:val="00DD2981"/>
    <w:rsid w:val="00DD2B36"/>
    <w:rsid w:val="00DD2B92"/>
    <w:rsid w:val="00DD30FA"/>
    <w:rsid w:val="00DD326D"/>
    <w:rsid w:val="00DD3377"/>
    <w:rsid w:val="00DD4633"/>
    <w:rsid w:val="00DD4783"/>
    <w:rsid w:val="00DD47C8"/>
    <w:rsid w:val="00DD4E60"/>
    <w:rsid w:val="00DD52CD"/>
    <w:rsid w:val="00DD532C"/>
    <w:rsid w:val="00DD59C3"/>
    <w:rsid w:val="00DD5E18"/>
    <w:rsid w:val="00DD60F1"/>
    <w:rsid w:val="00DD62D6"/>
    <w:rsid w:val="00DD64E4"/>
    <w:rsid w:val="00DD6907"/>
    <w:rsid w:val="00DD6CBC"/>
    <w:rsid w:val="00DD765A"/>
    <w:rsid w:val="00DD7700"/>
    <w:rsid w:val="00DD7B15"/>
    <w:rsid w:val="00DD7B90"/>
    <w:rsid w:val="00DD7CA9"/>
    <w:rsid w:val="00DE00AB"/>
    <w:rsid w:val="00DE00BC"/>
    <w:rsid w:val="00DE025D"/>
    <w:rsid w:val="00DE032B"/>
    <w:rsid w:val="00DE0A66"/>
    <w:rsid w:val="00DE0B25"/>
    <w:rsid w:val="00DE0CBB"/>
    <w:rsid w:val="00DE0E1D"/>
    <w:rsid w:val="00DE0E9B"/>
    <w:rsid w:val="00DE0F89"/>
    <w:rsid w:val="00DE161A"/>
    <w:rsid w:val="00DE1E26"/>
    <w:rsid w:val="00DE2427"/>
    <w:rsid w:val="00DE2A44"/>
    <w:rsid w:val="00DE2D4C"/>
    <w:rsid w:val="00DE3694"/>
    <w:rsid w:val="00DE37B8"/>
    <w:rsid w:val="00DE39C1"/>
    <w:rsid w:val="00DE3A6A"/>
    <w:rsid w:val="00DE43A7"/>
    <w:rsid w:val="00DE450A"/>
    <w:rsid w:val="00DE4644"/>
    <w:rsid w:val="00DE5021"/>
    <w:rsid w:val="00DE5233"/>
    <w:rsid w:val="00DE5B1D"/>
    <w:rsid w:val="00DE5C16"/>
    <w:rsid w:val="00DE5C3C"/>
    <w:rsid w:val="00DE5D26"/>
    <w:rsid w:val="00DE5E25"/>
    <w:rsid w:val="00DE5E6C"/>
    <w:rsid w:val="00DE60A7"/>
    <w:rsid w:val="00DE61E1"/>
    <w:rsid w:val="00DE641A"/>
    <w:rsid w:val="00DE65AA"/>
    <w:rsid w:val="00DE6904"/>
    <w:rsid w:val="00DE69E1"/>
    <w:rsid w:val="00DE703A"/>
    <w:rsid w:val="00DE727A"/>
    <w:rsid w:val="00DE72DA"/>
    <w:rsid w:val="00DE7467"/>
    <w:rsid w:val="00DE75B7"/>
    <w:rsid w:val="00DE775E"/>
    <w:rsid w:val="00DE7AA3"/>
    <w:rsid w:val="00DF0274"/>
    <w:rsid w:val="00DF02D9"/>
    <w:rsid w:val="00DF07FB"/>
    <w:rsid w:val="00DF0A9F"/>
    <w:rsid w:val="00DF0ACC"/>
    <w:rsid w:val="00DF0B06"/>
    <w:rsid w:val="00DF0ED1"/>
    <w:rsid w:val="00DF10D8"/>
    <w:rsid w:val="00DF1562"/>
    <w:rsid w:val="00DF1676"/>
    <w:rsid w:val="00DF25D0"/>
    <w:rsid w:val="00DF27A3"/>
    <w:rsid w:val="00DF284F"/>
    <w:rsid w:val="00DF28AD"/>
    <w:rsid w:val="00DF3530"/>
    <w:rsid w:val="00DF3ED8"/>
    <w:rsid w:val="00DF3F40"/>
    <w:rsid w:val="00DF3F84"/>
    <w:rsid w:val="00DF409C"/>
    <w:rsid w:val="00DF4192"/>
    <w:rsid w:val="00DF41BE"/>
    <w:rsid w:val="00DF41E1"/>
    <w:rsid w:val="00DF450D"/>
    <w:rsid w:val="00DF453A"/>
    <w:rsid w:val="00DF4627"/>
    <w:rsid w:val="00DF4835"/>
    <w:rsid w:val="00DF49F0"/>
    <w:rsid w:val="00DF5107"/>
    <w:rsid w:val="00DF543D"/>
    <w:rsid w:val="00DF5523"/>
    <w:rsid w:val="00DF58D3"/>
    <w:rsid w:val="00DF59C8"/>
    <w:rsid w:val="00DF5BEB"/>
    <w:rsid w:val="00DF5DA4"/>
    <w:rsid w:val="00DF68AF"/>
    <w:rsid w:val="00DF68CE"/>
    <w:rsid w:val="00DF69A2"/>
    <w:rsid w:val="00DF73AA"/>
    <w:rsid w:val="00DF7408"/>
    <w:rsid w:val="00E00114"/>
    <w:rsid w:val="00E00F56"/>
    <w:rsid w:val="00E00FE3"/>
    <w:rsid w:val="00E010BF"/>
    <w:rsid w:val="00E01351"/>
    <w:rsid w:val="00E014C8"/>
    <w:rsid w:val="00E0178A"/>
    <w:rsid w:val="00E01807"/>
    <w:rsid w:val="00E01867"/>
    <w:rsid w:val="00E019AE"/>
    <w:rsid w:val="00E01B8B"/>
    <w:rsid w:val="00E01CEC"/>
    <w:rsid w:val="00E01F9F"/>
    <w:rsid w:val="00E02F68"/>
    <w:rsid w:val="00E03E0C"/>
    <w:rsid w:val="00E04665"/>
    <w:rsid w:val="00E04721"/>
    <w:rsid w:val="00E04BCD"/>
    <w:rsid w:val="00E04F5D"/>
    <w:rsid w:val="00E05010"/>
    <w:rsid w:val="00E05240"/>
    <w:rsid w:val="00E05CAA"/>
    <w:rsid w:val="00E05D32"/>
    <w:rsid w:val="00E06D73"/>
    <w:rsid w:val="00E06EB1"/>
    <w:rsid w:val="00E07104"/>
    <w:rsid w:val="00E07304"/>
    <w:rsid w:val="00E07372"/>
    <w:rsid w:val="00E07406"/>
    <w:rsid w:val="00E074BC"/>
    <w:rsid w:val="00E07C5B"/>
    <w:rsid w:val="00E102E6"/>
    <w:rsid w:val="00E103DC"/>
    <w:rsid w:val="00E105E8"/>
    <w:rsid w:val="00E113D2"/>
    <w:rsid w:val="00E1148D"/>
    <w:rsid w:val="00E114B1"/>
    <w:rsid w:val="00E114EA"/>
    <w:rsid w:val="00E117EF"/>
    <w:rsid w:val="00E11F73"/>
    <w:rsid w:val="00E127FE"/>
    <w:rsid w:val="00E12ECC"/>
    <w:rsid w:val="00E132D8"/>
    <w:rsid w:val="00E13687"/>
    <w:rsid w:val="00E13693"/>
    <w:rsid w:val="00E137F6"/>
    <w:rsid w:val="00E13857"/>
    <w:rsid w:val="00E13E4A"/>
    <w:rsid w:val="00E14890"/>
    <w:rsid w:val="00E15A6A"/>
    <w:rsid w:val="00E15B46"/>
    <w:rsid w:val="00E15C36"/>
    <w:rsid w:val="00E16093"/>
    <w:rsid w:val="00E161B4"/>
    <w:rsid w:val="00E1621A"/>
    <w:rsid w:val="00E165A6"/>
    <w:rsid w:val="00E165DE"/>
    <w:rsid w:val="00E16A0A"/>
    <w:rsid w:val="00E16EA8"/>
    <w:rsid w:val="00E1721F"/>
    <w:rsid w:val="00E175D8"/>
    <w:rsid w:val="00E17862"/>
    <w:rsid w:val="00E17E33"/>
    <w:rsid w:val="00E20334"/>
    <w:rsid w:val="00E2035A"/>
    <w:rsid w:val="00E209C1"/>
    <w:rsid w:val="00E20CE7"/>
    <w:rsid w:val="00E20D41"/>
    <w:rsid w:val="00E20F5F"/>
    <w:rsid w:val="00E21495"/>
    <w:rsid w:val="00E217D1"/>
    <w:rsid w:val="00E21A38"/>
    <w:rsid w:val="00E2248C"/>
    <w:rsid w:val="00E2298A"/>
    <w:rsid w:val="00E22C28"/>
    <w:rsid w:val="00E22D53"/>
    <w:rsid w:val="00E2307C"/>
    <w:rsid w:val="00E23080"/>
    <w:rsid w:val="00E231DC"/>
    <w:rsid w:val="00E23213"/>
    <w:rsid w:val="00E232C8"/>
    <w:rsid w:val="00E23347"/>
    <w:rsid w:val="00E23470"/>
    <w:rsid w:val="00E236E4"/>
    <w:rsid w:val="00E23D5E"/>
    <w:rsid w:val="00E2405B"/>
    <w:rsid w:val="00E241CC"/>
    <w:rsid w:val="00E24201"/>
    <w:rsid w:val="00E24933"/>
    <w:rsid w:val="00E24CBC"/>
    <w:rsid w:val="00E250A7"/>
    <w:rsid w:val="00E25886"/>
    <w:rsid w:val="00E26430"/>
    <w:rsid w:val="00E2695F"/>
    <w:rsid w:val="00E26B7C"/>
    <w:rsid w:val="00E26CF2"/>
    <w:rsid w:val="00E26D1C"/>
    <w:rsid w:val="00E26F6F"/>
    <w:rsid w:val="00E2704A"/>
    <w:rsid w:val="00E272BA"/>
    <w:rsid w:val="00E2742F"/>
    <w:rsid w:val="00E27457"/>
    <w:rsid w:val="00E27BF9"/>
    <w:rsid w:val="00E27C74"/>
    <w:rsid w:val="00E27C96"/>
    <w:rsid w:val="00E30140"/>
    <w:rsid w:val="00E302A8"/>
    <w:rsid w:val="00E31A5E"/>
    <w:rsid w:val="00E32158"/>
    <w:rsid w:val="00E32550"/>
    <w:rsid w:val="00E3270D"/>
    <w:rsid w:val="00E32BDF"/>
    <w:rsid w:val="00E32C81"/>
    <w:rsid w:val="00E32D37"/>
    <w:rsid w:val="00E33A12"/>
    <w:rsid w:val="00E340DF"/>
    <w:rsid w:val="00E3415F"/>
    <w:rsid w:val="00E3439B"/>
    <w:rsid w:val="00E348E8"/>
    <w:rsid w:val="00E351FB"/>
    <w:rsid w:val="00E352B6"/>
    <w:rsid w:val="00E35A91"/>
    <w:rsid w:val="00E35C78"/>
    <w:rsid w:val="00E35F12"/>
    <w:rsid w:val="00E35FF5"/>
    <w:rsid w:val="00E36201"/>
    <w:rsid w:val="00E36AC7"/>
    <w:rsid w:val="00E36B42"/>
    <w:rsid w:val="00E36E76"/>
    <w:rsid w:val="00E3757F"/>
    <w:rsid w:val="00E3787A"/>
    <w:rsid w:val="00E3794F"/>
    <w:rsid w:val="00E37E69"/>
    <w:rsid w:val="00E402BE"/>
    <w:rsid w:val="00E4058D"/>
    <w:rsid w:val="00E40A7A"/>
    <w:rsid w:val="00E40F8B"/>
    <w:rsid w:val="00E40FB9"/>
    <w:rsid w:val="00E41073"/>
    <w:rsid w:val="00E41097"/>
    <w:rsid w:val="00E4132B"/>
    <w:rsid w:val="00E4153A"/>
    <w:rsid w:val="00E41659"/>
    <w:rsid w:val="00E41776"/>
    <w:rsid w:val="00E418E2"/>
    <w:rsid w:val="00E41DCF"/>
    <w:rsid w:val="00E41EA5"/>
    <w:rsid w:val="00E41ECD"/>
    <w:rsid w:val="00E41F62"/>
    <w:rsid w:val="00E42165"/>
    <w:rsid w:val="00E42796"/>
    <w:rsid w:val="00E42A53"/>
    <w:rsid w:val="00E42CD8"/>
    <w:rsid w:val="00E42D0C"/>
    <w:rsid w:val="00E43606"/>
    <w:rsid w:val="00E43C5A"/>
    <w:rsid w:val="00E44173"/>
    <w:rsid w:val="00E44347"/>
    <w:rsid w:val="00E443B9"/>
    <w:rsid w:val="00E443EE"/>
    <w:rsid w:val="00E444EC"/>
    <w:rsid w:val="00E445C1"/>
    <w:rsid w:val="00E44B4B"/>
    <w:rsid w:val="00E44C92"/>
    <w:rsid w:val="00E44EE9"/>
    <w:rsid w:val="00E45594"/>
    <w:rsid w:val="00E45659"/>
    <w:rsid w:val="00E45702"/>
    <w:rsid w:val="00E4575A"/>
    <w:rsid w:val="00E45949"/>
    <w:rsid w:val="00E467F7"/>
    <w:rsid w:val="00E46B70"/>
    <w:rsid w:val="00E46E25"/>
    <w:rsid w:val="00E47399"/>
    <w:rsid w:val="00E4763F"/>
    <w:rsid w:val="00E47DBD"/>
    <w:rsid w:val="00E47ED2"/>
    <w:rsid w:val="00E50A64"/>
    <w:rsid w:val="00E50BA8"/>
    <w:rsid w:val="00E51D68"/>
    <w:rsid w:val="00E52114"/>
    <w:rsid w:val="00E52450"/>
    <w:rsid w:val="00E5257F"/>
    <w:rsid w:val="00E526DA"/>
    <w:rsid w:val="00E52887"/>
    <w:rsid w:val="00E528E6"/>
    <w:rsid w:val="00E52A64"/>
    <w:rsid w:val="00E530F1"/>
    <w:rsid w:val="00E532F6"/>
    <w:rsid w:val="00E53365"/>
    <w:rsid w:val="00E5354E"/>
    <w:rsid w:val="00E5365C"/>
    <w:rsid w:val="00E53C41"/>
    <w:rsid w:val="00E54007"/>
    <w:rsid w:val="00E541C0"/>
    <w:rsid w:val="00E54631"/>
    <w:rsid w:val="00E5494A"/>
    <w:rsid w:val="00E54AAD"/>
    <w:rsid w:val="00E54C59"/>
    <w:rsid w:val="00E5523B"/>
    <w:rsid w:val="00E55801"/>
    <w:rsid w:val="00E55839"/>
    <w:rsid w:val="00E55932"/>
    <w:rsid w:val="00E559DA"/>
    <w:rsid w:val="00E55E78"/>
    <w:rsid w:val="00E5620C"/>
    <w:rsid w:val="00E56213"/>
    <w:rsid w:val="00E56660"/>
    <w:rsid w:val="00E56926"/>
    <w:rsid w:val="00E56A7C"/>
    <w:rsid w:val="00E57377"/>
    <w:rsid w:val="00E5774C"/>
    <w:rsid w:val="00E60079"/>
    <w:rsid w:val="00E600B7"/>
    <w:rsid w:val="00E601C3"/>
    <w:rsid w:val="00E603FB"/>
    <w:rsid w:val="00E606F0"/>
    <w:rsid w:val="00E60CCC"/>
    <w:rsid w:val="00E6101D"/>
    <w:rsid w:val="00E610D9"/>
    <w:rsid w:val="00E61244"/>
    <w:rsid w:val="00E6131F"/>
    <w:rsid w:val="00E61321"/>
    <w:rsid w:val="00E61C54"/>
    <w:rsid w:val="00E629B9"/>
    <w:rsid w:val="00E62A95"/>
    <w:rsid w:val="00E62BBB"/>
    <w:rsid w:val="00E6302D"/>
    <w:rsid w:val="00E63430"/>
    <w:rsid w:val="00E636AB"/>
    <w:rsid w:val="00E637D4"/>
    <w:rsid w:val="00E6401E"/>
    <w:rsid w:val="00E64692"/>
    <w:rsid w:val="00E6471E"/>
    <w:rsid w:val="00E6480A"/>
    <w:rsid w:val="00E64C3E"/>
    <w:rsid w:val="00E65151"/>
    <w:rsid w:val="00E65453"/>
    <w:rsid w:val="00E65A2F"/>
    <w:rsid w:val="00E65FA5"/>
    <w:rsid w:val="00E660FD"/>
    <w:rsid w:val="00E6611A"/>
    <w:rsid w:val="00E663CC"/>
    <w:rsid w:val="00E67034"/>
    <w:rsid w:val="00E671C4"/>
    <w:rsid w:val="00E674D3"/>
    <w:rsid w:val="00E67525"/>
    <w:rsid w:val="00E67B40"/>
    <w:rsid w:val="00E67B62"/>
    <w:rsid w:val="00E67C2E"/>
    <w:rsid w:val="00E67C85"/>
    <w:rsid w:val="00E67DD8"/>
    <w:rsid w:val="00E70258"/>
    <w:rsid w:val="00E7041A"/>
    <w:rsid w:val="00E705EC"/>
    <w:rsid w:val="00E70C00"/>
    <w:rsid w:val="00E71711"/>
    <w:rsid w:val="00E717A5"/>
    <w:rsid w:val="00E71AC0"/>
    <w:rsid w:val="00E71E2B"/>
    <w:rsid w:val="00E71E8E"/>
    <w:rsid w:val="00E71F5E"/>
    <w:rsid w:val="00E71FC0"/>
    <w:rsid w:val="00E7248B"/>
    <w:rsid w:val="00E727D9"/>
    <w:rsid w:val="00E7295C"/>
    <w:rsid w:val="00E72AE9"/>
    <w:rsid w:val="00E72BF9"/>
    <w:rsid w:val="00E72D71"/>
    <w:rsid w:val="00E72F2E"/>
    <w:rsid w:val="00E734F6"/>
    <w:rsid w:val="00E7353C"/>
    <w:rsid w:val="00E736C6"/>
    <w:rsid w:val="00E73A04"/>
    <w:rsid w:val="00E73B8B"/>
    <w:rsid w:val="00E73C7A"/>
    <w:rsid w:val="00E74737"/>
    <w:rsid w:val="00E747EB"/>
    <w:rsid w:val="00E74B6C"/>
    <w:rsid w:val="00E7524D"/>
    <w:rsid w:val="00E755D0"/>
    <w:rsid w:val="00E7561C"/>
    <w:rsid w:val="00E7588A"/>
    <w:rsid w:val="00E75A33"/>
    <w:rsid w:val="00E75B57"/>
    <w:rsid w:val="00E75C88"/>
    <w:rsid w:val="00E75EEA"/>
    <w:rsid w:val="00E7611B"/>
    <w:rsid w:val="00E764C6"/>
    <w:rsid w:val="00E7661C"/>
    <w:rsid w:val="00E76797"/>
    <w:rsid w:val="00E769C2"/>
    <w:rsid w:val="00E76CA2"/>
    <w:rsid w:val="00E76EA1"/>
    <w:rsid w:val="00E77173"/>
    <w:rsid w:val="00E771FD"/>
    <w:rsid w:val="00E77854"/>
    <w:rsid w:val="00E7798D"/>
    <w:rsid w:val="00E77B0D"/>
    <w:rsid w:val="00E77EB4"/>
    <w:rsid w:val="00E800F9"/>
    <w:rsid w:val="00E803D7"/>
    <w:rsid w:val="00E8068B"/>
    <w:rsid w:val="00E80832"/>
    <w:rsid w:val="00E80D19"/>
    <w:rsid w:val="00E81408"/>
    <w:rsid w:val="00E81486"/>
    <w:rsid w:val="00E815C4"/>
    <w:rsid w:val="00E81740"/>
    <w:rsid w:val="00E8193B"/>
    <w:rsid w:val="00E819CE"/>
    <w:rsid w:val="00E8221F"/>
    <w:rsid w:val="00E82290"/>
    <w:rsid w:val="00E8241B"/>
    <w:rsid w:val="00E82817"/>
    <w:rsid w:val="00E82AD5"/>
    <w:rsid w:val="00E836C6"/>
    <w:rsid w:val="00E8388F"/>
    <w:rsid w:val="00E83B98"/>
    <w:rsid w:val="00E83D46"/>
    <w:rsid w:val="00E841DF"/>
    <w:rsid w:val="00E84597"/>
    <w:rsid w:val="00E847F2"/>
    <w:rsid w:val="00E84964"/>
    <w:rsid w:val="00E84C29"/>
    <w:rsid w:val="00E84CB8"/>
    <w:rsid w:val="00E85E27"/>
    <w:rsid w:val="00E85FBF"/>
    <w:rsid w:val="00E86129"/>
    <w:rsid w:val="00E863C2"/>
    <w:rsid w:val="00E86422"/>
    <w:rsid w:val="00E87058"/>
    <w:rsid w:val="00E873DE"/>
    <w:rsid w:val="00E87603"/>
    <w:rsid w:val="00E87879"/>
    <w:rsid w:val="00E879AC"/>
    <w:rsid w:val="00E87B24"/>
    <w:rsid w:val="00E87BB3"/>
    <w:rsid w:val="00E87E66"/>
    <w:rsid w:val="00E906B5"/>
    <w:rsid w:val="00E9087A"/>
    <w:rsid w:val="00E90B65"/>
    <w:rsid w:val="00E915DB"/>
    <w:rsid w:val="00E91E65"/>
    <w:rsid w:val="00E92068"/>
    <w:rsid w:val="00E9296F"/>
    <w:rsid w:val="00E92A52"/>
    <w:rsid w:val="00E92B4B"/>
    <w:rsid w:val="00E92CDA"/>
    <w:rsid w:val="00E932EA"/>
    <w:rsid w:val="00E9334A"/>
    <w:rsid w:val="00E9366C"/>
    <w:rsid w:val="00E93684"/>
    <w:rsid w:val="00E93734"/>
    <w:rsid w:val="00E93A02"/>
    <w:rsid w:val="00E93CC4"/>
    <w:rsid w:val="00E94602"/>
    <w:rsid w:val="00E9465F"/>
    <w:rsid w:val="00E94F0B"/>
    <w:rsid w:val="00E950A7"/>
    <w:rsid w:val="00E95602"/>
    <w:rsid w:val="00E9568A"/>
    <w:rsid w:val="00E95926"/>
    <w:rsid w:val="00E95A3D"/>
    <w:rsid w:val="00E95FED"/>
    <w:rsid w:val="00E96018"/>
    <w:rsid w:val="00E965DA"/>
    <w:rsid w:val="00E966EF"/>
    <w:rsid w:val="00E96B96"/>
    <w:rsid w:val="00E96D92"/>
    <w:rsid w:val="00E977A9"/>
    <w:rsid w:val="00E97A82"/>
    <w:rsid w:val="00EA0049"/>
    <w:rsid w:val="00EA004E"/>
    <w:rsid w:val="00EA03F5"/>
    <w:rsid w:val="00EA0426"/>
    <w:rsid w:val="00EA06BF"/>
    <w:rsid w:val="00EA0807"/>
    <w:rsid w:val="00EA1055"/>
    <w:rsid w:val="00EA18D5"/>
    <w:rsid w:val="00EA1A51"/>
    <w:rsid w:val="00EA1E7C"/>
    <w:rsid w:val="00EA1EEC"/>
    <w:rsid w:val="00EA1F87"/>
    <w:rsid w:val="00EA213D"/>
    <w:rsid w:val="00EA231E"/>
    <w:rsid w:val="00EA2347"/>
    <w:rsid w:val="00EA24B2"/>
    <w:rsid w:val="00EA266A"/>
    <w:rsid w:val="00EA2713"/>
    <w:rsid w:val="00EA2972"/>
    <w:rsid w:val="00EA3108"/>
    <w:rsid w:val="00EA3282"/>
    <w:rsid w:val="00EA343B"/>
    <w:rsid w:val="00EA376A"/>
    <w:rsid w:val="00EA3B1A"/>
    <w:rsid w:val="00EA3BA5"/>
    <w:rsid w:val="00EA3C2B"/>
    <w:rsid w:val="00EA3D9B"/>
    <w:rsid w:val="00EA3FF3"/>
    <w:rsid w:val="00EA411D"/>
    <w:rsid w:val="00EA44B4"/>
    <w:rsid w:val="00EA46F3"/>
    <w:rsid w:val="00EA4A21"/>
    <w:rsid w:val="00EA4A31"/>
    <w:rsid w:val="00EA4B29"/>
    <w:rsid w:val="00EA4D30"/>
    <w:rsid w:val="00EA4D88"/>
    <w:rsid w:val="00EA4F1E"/>
    <w:rsid w:val="00EA502A"/>
    <w:rsid w:val="00EA5166"/>
    <w:rsid w:val="00EA54BF"/>
    <w:rsid w:val="00EA5950"/>
    <w:rsid w:val="00EA5C53"/>
    <w:rsid w:val="00EA61EC"/>
    <w:rsid w:val="00EA626B"/>
    <w:rsid w:val="00EA6365"/>
    <w:rsid w:val="00EA6655"/>
    <w:rsid w:val="00EA676C"/>
    <w:rsid w:val="00EA6854"/>
    <w:rsid w:val="00EA699B"/>
    <w:rsid w:val="00EA6FCF"/>
    <w:rsid w:val="00EA71CF"/>
    <w:rsid w:val="00EA7382"/>
    <w:rsid w:val="00EA7A3B"/>
    <w:rsid w:val="00EA7AF1"/>
    <w:rsid w:val="00EA7E00"/>
    <w:rsid w:val="00EB030E"/>
    <w:rsid w:val="00EB058F"/>
    <w:rsid w:val="00EB0777"/>
    <w:rsid w:val="00EB0AF4"/>
    <w:rsid w:val="00EB1094"/>
    <w:rsid w:val="00EB128F"/>
    <w:rsid w:val="00EB16F1"/>
    <w:rsid w:val="00EB1E62"/>
    <w:rsid w:val="00EB1EC5"/>
    <w:rsid w:val="00EB2551"/>
    <w:rsid w:val="00EB2590"/>
    <w:rsid w:val="00EB2E18"/>
    <w:rsid w:val="00EB2E78"/>
    <w:rsid w:val="00EB3306"/>
    <w:rsid w:val="00EB35BF"/>
    <w:rsid w:val="00EB3A97"/>
    <w:rsid w:val="00EB3DF1"/>
    <w:rsid w:val="00EB4219"/>
    <w:rsid w:val="00EB4333"/>
    <w:rsid w:val="00EB45E6"/>
    <w:rsid w:val="00EB47A1"/>
    <w:rsid w:val="00EB485F"/>
    <w:rsid w:val="00EB490B"/>
    <w:rsid w:val="00EB4ED2"/>
    <w:rsid w:val="00EB542A"/>
    <w:rsid w:val="00EB5617"/>
    <w:rsid w:val="00EB58B0"/>
    <w:rsid w:val="00EB5AD6"/>
    <w:rsid w:val="00EB5B44"/>
    <w:rsid w:val="00EB5C06"/>
    <w:rsid w:val="00EB6014"/>
    <w:rsid w:val="00EB6038"/>
    <w:rsid w:val="00EB606B"/>
    <w:rsid w:val="00EB624A"/>
    <w:rsid w:val="00EB6359"/>
    <w:rsid w:val="00EB6F77"/>
    <w:rsid w:val="00EB703E"/>
    <w:rsid w:val="00EB727F"/>
    <w:rsid w:val="00EB74A0"/>
    <w:rsid w:val="00EB7582"/>
    <w:rsid w:val="00EB787F"/>
    <w:rsid w:val="00EC0181"/>
    <w:rsid w:val="00EC01A2"/>
    <w:rsid w:val="00EC025E"/>
    <w:rsid w:val="00EC0430"/>
    <w:rsid w:val="00EC0636"/>
    <w:rsid w:val="00EC0821"/>
    <w:rsid w:val="00EC0BE9"/>
    <w:rsid w:val="00EC0BEA"/>
    <w:rsid w:val="00EC1334"/>
    <w:rsid w:val="00EC14F7"/>
    <w:rsid w:val="00EC1541"/>
    <w:rsid w:val="00EC167F"/>
    <w:rsid w:val="00EC178C"/>
    <w:rsid w:val="00EC189E"/>
    <w:rsid w:val="00EC1F50"/>
    <w:rsid w:val="00EC2267"/>
    <w:rsid w:val="00EC2293"/>
    <w:rsid w:val="00EC234B"/>
    <w:rsid w:val="00EC238D"/>
    <w:rsid w:val="00EC23DF"/>
    <w:rsid w:val="00EC2470"/>
    <w:rsid w:val="00EC25E4"/>
    <w:rsid w:val="00EC2CB9"/>
    <w:rsid w:val="00EC2D86"/>
    <w:rsid w:val="00EC3290"/>
    <w:rsid w:val="00EC37C8"/>
    <w:rsid w:val="00EC3AC1"/>
    <w:rsid w:val="00EC3B0E"/>
    <w:rsid w:val="00EC4A9A"/>
    <w:rsid w:val="00EC4ED0"/>
    <w:rsid w:val="00EC53C4"/>
    <w:rsid w:val="00EC5485"/>
    <w:rsid w:val="00EC57BA"/>
    <w:rsid w:val="00EC57CF"/>
    <w:rsid w:val="00EC5AC3"/>
    <w:rsid w:val="00EC656A"/>
    <w:rsid w:val="00EC66EC"/>
    <w:rsid w:val="00EC6BAD"/>
    <w:rsid w:val="00EC6CF1"/>
    <w:rsid w:val="00EC6DCC"/>
    <w:rsid w:val="00EC6EBD"/>
    <w:rsid w:val="00EC7067"/>
    <w:rsid w:val="00EC7625"/>
    <w:rsid w:val="00ED0D06"/>
    <w:rsid w:val="00ED0E68"/>
    <w:rsid w:val="00ED1344"/>
    <w:rsid w:val="00ED1419"/>
    <w:rsid w:val="00ED190A"/>
    <w:rsid w:val="00ED1B9C"/>
    <w:rsid w:val="00ED1C31"/>
    <w:rsid w:val="00ED1FF9"/>
    <w:rsid w:val="00ED23AF"/>
    <w:rsid w:val="00ED250D"/>
    <w:rsid w:val="00ED273B"/>
    <w:rsid w:val="00ED2B76"/>
    <w:rsid w:val="00ED2C9C"/>
    <w:rsid w:val="00ED307F"/>
    <w:rsid w:val="00ED363C"/>
    <w:rsid w:val="00ED38E1"/>
    <w:rsid w:val="00ED3A7D"/>
    <w:rsid w:val="00ED3A7F"/>
    <w:rsid w:val="00ED3B39"/>
    <w:rsid w:val="00ED45E5"/>
    <w:rsid w:val="00ED47F8"/>
    <w:rsid w:val="00ED4993"/>
    <w:rsid w:val="00ED4F8A"/>
    <w:rsid w:val="00ED532D"/>
    <w:rsid w:val="00ED5F68"/>
    <w:rsid w:val="00ED61C2"/>
    <w:rsid w:val="00ED6364"/>
    <w:rsid w:val="00ED6427"/>
    <w:rsid w:val="00ED648D"/>
    <w:rsid w:val="00ED6E3B"/>
    <w:rsid w:val="00ED733D"/>
    <w:rsid w:val="00ED746E"/>
    <w:rsid w:val="00ED76CE"/>
    <w:rsid w:val="00ED770D"/>
    <w:rsid w:val="00ED776A"/>
    <w:rsid w:val="00ED77D3"/>
    <w:rsid w:val="00ED78FC"/>
    <w:rsid w:val="00ED79B6"/>
    <w:rsid w:val="00ED7A26"/>
    <w:rsid w:val="00ED7A56"/>
    <w:rsid w:val="00ED7B31"/>
    <w:rsid w:val="00ED7BE2"/>
    <w:rsid w:val="00ED7C63"/>
    <w:rsid w:val="00ED7E2D"/>
    <w:rsid w:val="00EE068F"/>
    <w:rsid w:val="00EE06EC"/>
    <w:rsid w:val="00EE0735"/>
    <w:rsid w:val="00EE07C5"/>
    <w:rsid w:val="00EE0926"/>
    <w:rsid w:val="00EE0A30"/>
    <w:rsid w:val="00EE0E62"/>
    <w:rsid w:val="00EE11C5"/>
    <w:rsid w:val="00EE172B"/>
    <w:rsid w:val="00EE1C48"/>
    <w:rsid w:val="00EE1E21"/>
    <w:rsid w:val="00EE1EB5"/>
    <w:rsid w:val="00EE231F"/>
    <w:rsid w:val="00EE2701"/>
    <w:rsid w:val="00EE2980"/>
    <w:rsid w:val="00EE2AB3"/>
    <w:rsid w:val="00EE2B1F"/>
    <w:rsid w:val="00EE2B35"/>
    <w:rsid w:val="00EE2B83"/>
    <w:rsid w:val="00EE2C8F"/>
    <w:rsid w:val="00EE3233"/>
    <w:rsid w:val="00EE347A"/>
    <w:rsid w:val="00EE359E"/>
    <w:rsid w:val="00EE37D7"/>
    <w:rsid w:val="00EE3940"/>
    <w:rsid w:val="00EE3AD1"/>
    <w:rsid w:val="00EE4178"/>
    <w:rsid w:val="00EE4609"/>
    <w:rsid w:val="00EE479F"/>
    <w:rsid w:val="00EE5678"/>
    <w:rsid w:val="00EE56EF"/>
    <w:rsid w:val="00EE5B8B"/>
    <w:rsid w:val="00EE6071"/>
    <w:rsid w:val="00EE6072"/>
    <w:rsid w:val="00EE62D2"/>
    <w:rsid w:val="00EE648B"/>
    <w:rsid w:val="00EE68EA"/>
    <w:rsid w:val="00EE6941"/>
    <w:rsid w:val="00EE6982"/>
    <w:rsid w:val="00EE71D1"/>
    <w:rsid w:val="00EE7457"/>
    <w:rsid w:val="00EE74D5"/>
    <w:rsid w:val="00EE753E"/>
    <w:rsid w:val="00EE77E3"/>
    <w:rsid w:val="00EE77FC"/>
    <w:rsid w:val="00EE7938"/>
    <w:rsid w:val="00EE7BD1"/>
    <w:rsid w:val="00EE7C58"/>
    <w:rsid w:val="00EE7CA4"/>
    <w:rsid w:val="00EE7D8F"/>
    <w:rsid w:val="00EF05B4"/>
    <w:rsid w:val="00EF0946"/>
    <w:rsid w:val="00EF0A82"/>
    <w:rsid w:val="00EF0C97"/>
    <w:rsid w:val="00EF1179"/>
    <w:rsid w:val="00EF2216"/>
    <w:rsid w:val="00EF2520"/>
    <w:rsid w:val="00EF2534"/>
    <w:rsid w:val="00EF2590"/>
    <w:rsid w:val="00EF2772"/>
    <w:rsid w:val="00EF2E4C"/>
    <w:rsid w:val="00EF3081"/>
    <w:rsid w:val="00EF31E9"/>
    <w:rsid w:val="00EF34B3"/>
    <w:rsid w:val="00EF35F4"/>
    <w:rsid w:val="00EF3F83"/>
    <w:rsid w:val="00EF415D"/>
    <w:rsid w:val="00EF419C"/>
    <w:rsid w:val="00EF4AFB"/>
    <w:rsid w:val="00EF4C46"/>
    <w:rsid w:val="00EF4D5F"/>
    <w:rsid w:val="00EF4E8A"/>
    <w:rsid w:val="00EF58ED"/>
    <w:rsid w:val="00EF668E"/>
    <w:rsid w:val="00EF69CF"/>
    <w:rsid w:val="00EF6D74"/>
    <w:rsid w:val="00EF7133"/>
    <w:rsid w:val="00EF7165"/>
    <w:rsid w:val="00EF76CA"/>
    <w:rsid w:val="00EF7D26"/>
    <w:rsid w:val="00EF7F0C"/>
    <w:rsid w:val="00F003D2"/>
    <w:rsid w:val="00F004B7"/>
    <w:rsid w:val="00F00A0C"/>
    <w:rsid w:val="00F00A88"/>
    <w:rsid w:val="00F00B3B"/>
    <w:rsid w:val="00F00B60"/>
    <w:rsid w:val="00F01589"/>
    <w:rsid w:val="00F015AE"/>
    <w:rsid w:val="00F016A7"/>
    <w:rsid w:val="00F01A75"/>
    <w:rsid w:val="00F01B0B"/>
    <w:rsid w:val="00F01DF3"/>
    <w:rsid w:val="00F027A7"/>
    <w:rsid w:val="00F02978"/>
    <w:rsid w:val="00F029AB"/>
    <w:rsid w:val="00F02A64"/>
    <w:rsid w:val="00F02AE7"/>
    <w:rsid w:val="00F02DCD"/>
    <w:rsid w:val="00F02F78"/>
    <w:rsid w:val="00F031BF"/>
    <w:rsid w:val="00F03316"/>
    <w:rsid w:val="00F0350C"/>
    <w:rsid w:val="00F03625"/>
    <w:rsid w:val="00F0399D"/>
    <w:rsid w:val="00F03C1A"/>
    <w:rsid w:val="00F03C62"/>
    <w:rsid w:val="00F05105"/>
    <w:rsid w:val="00F05339"/>
    <w:rsid w:val="00F05A02"/>
    <w:rsid w:val="00F05C65"/>
    <w:rsid w:val="00F05C7E"/>
    <w:rsid w:val="00F05C7F"/>
    <w:rsid w:val="00F05CB7"/>
    <w:rsid w:val="00F05F65"/>
    <w:rsid w:val="00F060F5"/>
    <w:rsid w:val="00F06346"/>
    <w:rsid w:val="00F063FA"/>
    <w:rsid w:val="00F06642"/>
    <w:rsid w:val="00F0674F"/>
    <w:rsid w:val="00F077C6"/>
    <w:rsid w:val="00F07944"/>
    <w:rsid w:val="00F07CF3"/>
    <w:rsid w:val="00F100C3"/>
    <w:rsid w:val="00F100E0"/>
    <w:rsid w:val="00F10158"/>
    <w:rsid w:val="00F105B1"/>
    <w:rsid w:val="00F10682"/>
    <w:rsid w:val="00F10CA6"/>
    <w:rsid w:val="00F10E76"/>
    <w:rsid w:val="00F10F37"/>
    <w:rsid w:val="00F119D0"/>
    <w:rsid w:val="00F12357"/>
    <w:rsid w:val="00F12529"/>
    <w:rsid w:val="00F1257D"/>
    <w:rsid w:val="00F12640"/>
    <w:rsid w:val="00F12803"/>
    <w:rsid w:val="00F128D3"/>
    <w:rsid w:val="00F12BCB"/>
    <w:rsid w:val="00F12F6F"/>
    <w:rsid w:val="00F12F90"/>
    <w:rsid w:val="00F13214"/>
    <w:rsid w:val="00F13343"/>
    <w:rsid w:val="00F137C7"/>
    <w:rsid w:val="00F13D85"/>
    <w:rsid w:val="00F142AD"/>
    <w:rsid w:val="00F145AB"/>
    <w:rsid w:val="00F145DD"/>
    <w:rsid w:val="00F149FD"/>
    <w:rsid w:val="00F14E94"/>
    <w:rsid w:val="00F1509B"/>
    <w:rsid w:val="00F1517F"/>
    <w:rsid w:val="00F1527D"/>
    <w:rsid w:val="00F1549A"/>
    <w:rsid w:val="00F15A46"/>
    <w:rsid w:val="00F15BC0"/>
    <w:rsid w:val="00F15C28"/>
    <w:rsid w:val="00F160F5"/>
    <w:rsid w:val="00F161D0"/>
    <w:rsid w:val="00F168D9"/>
    <w:rsid w:val="00F169B9"/>
    <w:rsid w:val="00F16C5E"/>
    <w:rsid w:val="00F16CDD"/>
    <w:rsid w:val="00F16F21"/>
    <w:rsid w:val="00F16F2C"/>
    <w:rsid w:val="00F16F74"/>
    <w:rsid w:val="00F17264"/>
    <w:rsid w:val="00F17353"/>
    <w:rsid w:val="00F1737B"/>
    <w:rsid w:val="00F17544"/>
    <w:rsid w:val="00F17774"/>
    <w:rsid w:val="00F17A2A"/>
    <w:rsid w:val="00F17AB1"/>
    <w:rsid w:val="00F17D19"/>
    <w:rsid w:val="00F17F95"/>
    <w:rsid w:val="00F17F9D"/>
    <w:rsid w:val="00F20FF1"/>
    <w:rsid w:val="00F21039"/>
    <w:rsid w:val="00F2122C"/>
    <w:rsid w:val="00F215B2"/>
    <w:rsid w:val="00F21852"/>
    <w:rsid w:val="00F21AA7"/>
    <w:rsid w:val="00F22146"/>
    <w:rsid w:val="00F2241B"/>
    <w:rsid w:val="00F22898"/>
    <w:rsid w:val="00F228BA"/>
    <w:rsid w:val="00F22955"/>
    <w:rsid w:val="00F22B68"/>
    <w:rsid w:val="00F22E72"/>
    <w:rsid w:val="00F22E80"/>
    <w:rsid w:val="00F22FB4"/>
    <w:rsid w:val="00F23307"/>
    <w:rsid w:val="00F235E5"/>
    <w:rsid w:val="00F2379F"/>
    <w:rsid w:val="00F238D4"/>
    <w:rsid w:val="00F23B4C"/>
    <w:rsid w:val="00F23C8D"/>
    <w:rsid w:val="00F23EE5"/>
    <w:rsid w:val="00F24829"/>
    <w:rsid w:val="00F24B9C"/>
    <w:rsid w:val="00F251B2"/>
    <w:rsid w:val="00F251DB"/>
    <w:rsid w:val="00F252D3"/>
    <w:rsid w:val="00F2533E"/>
    <w:rsid w:val="00F2546A"/>
    <w:rsid w:val="00F25614"/>
    <w:rsid w:val="00F25EEE"/>
    <w:rsid w:val="00F25EFF"/>
    <w:rsid w:val="00F2600F"/>
    <w:rsid w:val="00F2609A"/>
    <w:rsid w:val="00F261A8"/>
    <w:rsid w:val="00F26B7E"/>
    <w:rsid w:val="00F26CC4"/>
    <w:rsid w:val="00F26F84"/>
    <w:rsid w:val="00F27227"/>
    <w:rsid w:val="00F2743D"/>
    <w:rsid w:val="00F2754C"/>
    <w:rsid w:val="00F2791E"/>
    <w:rsid w:val="00F27974"/>
    <w:rsid w:val="00F27983"/>
    <w:rsid w:val="00F30004"/>
    <w:rsid w:val="00F30072"/>
    <w:rsid w:val="00F302B1"/>
    <w:rsid w:val="00F307D9"/>
    <w:rsid w:val="00F30B3D"/>
    <w:rsid w:val="00F30C17"/>
    <w:rsid w:val="00F30E0C"/>
    <w:rsid w:val="00F311D6"/>
    <w:rsid w:val="00F314AA"/>
    <w:rsid w:val="00F3187C"/>
    <w:rsid w:val="00F319A8"/>
    <w:rsid w:val="00F31D52"/>
    <w:rsid w:val="00F31FD1"/>
    <w:rsid w:val="00F32049"/>
    <w:rsid w:val="00F32953"/>
    <w:rsid w:val="00F32FF4"/>
    <w:rsid w:val="00F336BC"/>
    <w:rsid w:val="00F336EE"/>
    <w:rsid w:val="00F337E4"/>
    <w:rsid w:val="00F338EE"/>
    <w:rsid w:val="00F33944"/>
    <w:rsid w:val="00F33B91"/>
    <w:rsid w:val="00F33E82"/>
    <w:rsid w:val="00F3400B"/>
    <w:rsid w:val="00F34089"/>
    <w:rsid w:val="00F347DF"/>
    <w:rsid w:val="00F348C0"/>
    <w:rsid w:val="00F34B7C"/>
    <w:rsid w:val="00F34E27"/>
    <w:rsid w:val="00F34EEC"/>
    <w:rsid w:val="00F359DD"/>
    <w:rsid w:val="00F35B03"/>
    <w:rsid w:val="00F35CD1"/>
    <w:rsid w:val="00F35F74"/>
    <w:rsid w:val="00F36431"/>
    <w:rsid w:val="00F3662D"/>
    <w:rsid w:val="00F36F0C"/>
    <w:rsid w:val="00F372B9"/>
    <w:rsid w:val="00F374B8"/>
    <w:rsid w:val="00F37658"/>
    <w:rsid w:val="00F378F8"/>
    <w:rsid w:val="00F4016E"/>
    <w:rsid w:val="00F40CD2"/>
    <w:rsid w:val="00F40F06"/>
    <w:rsid w:val="00F41BBE"/>
    <w:rsid w:val="00F41E36"/>
    <w:rsid w:val="00F41EE6"/>
    <w:rsid w:val="00F421E4"/>
    <w:rsid w:val="00F42385"/>
    <w:rsid w:val="00F42B2E"/>
    <w:rsid w:val="00F42B8B"/>
    <w:rsid w:val="00F42CBF"/>
    <w:rsid w:val="00F43583"/>
    <w:rsid w:val="00F43617"/>
    <w:rsid w:val="00F43BC1"/>
    <w:rsid w:val="00F43D01"/>
    <w:rsid w:val="00F43D91"/>
    <w:rsid w:val="00F43E8B"/>
    <w:rsid w:val="00F43F0F"/>
    <w:rsid w:val="00F44441"/>
    <w:rsid w:val="00F4453D"/>
    <w:rsid w:val="00F44624"/>
    <w:rsid w:val="00F446ED"/>
    <w:rsid w:val="00F448C4"/>
    <w:rsid w:val="00F44937"/>
    <w:rsid w:val="00F4507F"/>
    <w:rsid w:val="00F452FF"/>
    <w:rsid w:val="00F45397"/>
    <w:rsid w:val="00F45505"/>
    <w:rsid w:val="00F4587C"/>
    <w:rsid w:val="00F4594C"/>
    <w:rsid w:val="00F45B6B"/>
    <w:rsid w:val="00F45B7D"/>
    <w:rsid w:val="00F45D4E"/>
    <w:rsid w:val="00F45DB1"/>
    <w:rsid w:val="00F47017"/>
    <w:rsid w:val="00F472BE"/>
    <w:rsid w:val="00F47439"/>
    <w:rsid w:val="00F47667"/>
    <w:rsid w:val="00F47991"/>
    <w:rsid w:val="00F47BBC"/>
    <w:rsid w:val="00F47C17"/>
    <w:rsid w:val="00F47C6D"/>
    <w:rsid w:val="00F50DEB"/>
    <w:rsid w:val="00F51B2D"/>
    <w:rsid w:val="00F51E54"/>
    <w:rsid w:val="00F525B8"/>
    <w:rsid w:val="00F52601"/>
    <w:rsid w:val="00F52615"/>
    <w:rsid w:val="00F5262D"/>
    <w:rsid w:val="00F52C64"/>
    <w:rsid w:val="00F52D48"/>
    <w:rsid w:val="00F531BE"/>
    <w:rsid w:val="00F533C9"/>
    <w:rsid w:val="00F53531"/>
    <w:rsid w:val="00F537D3"/>
    <w:rsid w:val="00F538FE"/>
    <w:rsid w:val="00F53963"/>
    <w:rsid w:val="00F53BBA"/>
    <w:rsid w:val="00F53D09"/>
    <w:rsid w:val="00F5439A"/>
    <w:rsid w:val="00F54A3B"/>
    <w:rsid w:val="00F54CC9"/>
    <w:rsid w:val="00F554AD"/>
    <w:rsid w:val="00F55520"/>
    <w:rsid w:val="00F55790"/>
    <w:rsid w:val="00F56372"/>
    <w:rsid w:val="00F566EC"/>
    <w:rsid w:val="00F56AB9"/>
    <w:rsid w:val="00F56C04"/>
    <w:rsid w:val="00F56E4B"/>
    <w:rsid w:val="00F56F92"/>
    <w:rsid w:val="00F57537"/>
    <w:rsid w:val="00F576C0"/>
    <w:rsid w:val="00F579CF"/>
    <w:rsid w:val="00F57A48"/>
    <w:rsid w:val="00F57B70"/>
    <w:rsid w:val="00F57BEC"/>
    <w:rsid w:val="00F57DA2"/>
    <w:rsid w:val="00F60271"/>
    <w:rsid w:val="00F60771"/>
    <w:rsid w:val="00F60BB2"/>
    <w:rsid w:val="00F61104"/>
    <w:rsid w:val="00F612E0"/>
    <w:rsid w:val="00F62623"/>
    <w:rsid w:val="00F62795"/>
    <w:rsid w:val="00F627E4"/>
    <w:rsid w:val="00F62C26"/>
    <w:rsid w:val="00F62C53"/>
    <w:rsid w:val="00F62E79"/>
    <w:rsid w:val="00F63465"/>
    <w:rsid w:val="00F6361B"/>
    <w:rsid w:val="00F63802"/>
    <w:rsid w:val="00F63E63"/>
    <w:rsid w:val="00F63FB6"/>
    <w:rsid w:val="00F64173"/>
    <w:rsid w:val="00F641AD"/>
    <w:rsid w:val="00F64785"/>
    <w:rsid w:val="00F6495C"/>
    <w:rsid w:val="00F64A85"/>
    <w:rsid w:val="00F64DC8"/>
    <w:rsid w:val="00F64FBD"/>
    <w:rsid w:val="00F652D4"/>
    <w:rsid w:val="00F6594F"/>
    <w:rsid w:val="00F66184"/>
    <w:rsid w:val="00F6636C"/>
    <w:rsid w:val="00F666E6"/>
    <w:rsid w:val="00F66700"/>
    <w:rsid w:val="00F66996"/>
    <w:rsid w:val="00F66BB2"/>
    <w:rsid w:val="00F66ED5"/>
    <w:rsid w:val="00F67123"/>
    <w:rsid w:val="00F67254"/>
    <w:rsid w:val="00F674A1"/>
    <w:rsid w:val="00F67A1A"/>
    <w:rsid w:val="00F67CBC"/>
    <w:rsid w:val="00F67D85"/>
    <w:rsid w:val="00F67DA3"/>
    <w:rsid w:val="00F702A3"/>
    <w:rsid w:val="00F707FD"/>
    <w:rsid w:val="00F70866"/>
    <w:rsid w:val="00F70898"/>
    <w:rsid w:val="00F70943"/>
    <w:rsid w:val="00F70EA1"/>
    <w:rsid w:val="00F70F44"/>
    <w:rsid w:val="00F712D0"/>
    <w:rsid w:val="00F714F4"/>
    <w:rsid w:val="00F71606"/>
    <w:rsid w:val="00F726EF"/>
    <w:rsid w:val="00F728A7"/>
    <w:rsid w:val="00F72CA7"/>
    <w:rsid w:val="00F72D0B"/>
    <w:rsid w:val="00F7311E"/>
    <w:rsid w:val="00F734A7"/>
    <w:rsid w:val="00F73998"/>
    <w:rsid w:val="00F739F0"/>
    <w:rsid w:val="00F73B3B"/>
    <w:rsid w:val="00F74364"/>
    <w:rsid w:val="00F746A6"/>
    <w:rsid w:val="00F74FFC"/>
    <w:rsid w:val="00F75A3B"/>
    <w:rsid w:val="00F75DF1"/>
    <w:rsid w:val="00F75F2E"/>
    <w:rsid w:val="00F75FE9"/>
    <w:rsid w:val="00F76419"/>
    <w:rsid w:val="00F766ED"/>
    <w:rsid w:val="00F769DD"/>
    <w:rsid w:val="00F76ABB"/>
    <w:rsid w:val="00F76C4F"/>
    <w:rsid w:val="00F76D83"/>
    <w:rsid w:val="00F76E34"/>
    <w:rsid w:val="00F76F28"/>
    <w:rsid w:val="00F77125"/>
    <w:rsid w:val="00F7727C"/>
    <w:rsid w:val="00F7781E"/>
    <w:rsid w:val="00F77E20"/>
    <w:rsid w:val="00F800FA"/>
    <w:rsid w:val="00F80192"/>
    <w:rsid w:val="00F803D9"/>
    <w:rsid w:val="00F809D6"/>
    <w:rsid w:val="00F80A73"/>
    <w:rsid w:val="00F80D43"/>
    <w:rsid w:val="00F8115B"/>
    <w:rsid w:val="00F81589"/>
    <w:rsid w:val="00F820E5"/>
    <w:rsid w:val="00F8241D"/>
    <w:rsid w:val="00F825B7"/>
    <w:rsid w:val="00F82683"/>
    <w:rsid w:val="00F827CD"/>
    <w:rsid w:val="00F82A1D"/>
    <w:rsid w:val="00F82A8D"/>
    <w:rsid w:val="00F82B1A"/>
    <w:rsid w:val="00F82B64"/>
    <w:rsid w:val="00F82D05"/>
    <w:rsid w:val="00F832F3"/>
    <w:rsid w:val="00F836DE"/>
    <w:rsid w:val="00F83A40"/>
    <w:rsid w:val="00F8433F"/>
    <w:rsid w:val="00F84511"/>
    <w:rsid w:val="00F847A1"/>
    <w:rsid w:val="00F84B09"/>
    <w:rsid w:val="00F84E54"/>
    <w:rsid w:val="00F85161"/>
    <w:rsid w:val="00F85171"/>
    <w:rsid w:val="00F85866"/>
    <w:rsid w:val="00F859F3"/>
    <w:rsid w:val="00F85C73"/>
    <w:rsid w:val="00F85E90"/>
    <w:rsid w:val="00F8621D"/>
    <w:rsid w:val="00F869E5"/>
    <w:rsid w:val="00F86C33"/>
    <w:rsid w:val="00F86E4D"/>
    <w:rsid w:val="00F871ED"/>
    <w:rsid w:val="00F87365"/>
    <w:rsid w:val="00F874BD"/>
    <w:rsid w:val="00F87676"/>
    <w:rsid w:val="00F879BE"/>
    <w:rsid w:val="00F87B88"/>
    <w:rsid w:val="00F87D98"/>
    <w:rsid w:val="00F87ECB"/>
    <w:rsid w:val="00F90478"/>
    <w:rsid w:val="00F9092A"/>
    <w:rsid w:val="00F90B5D"/>
    <w:rsid w:val="00F90BED"/>
    <w:rsid w:val="00F90DFF"/>
    <w:rsid w:val="00F90FF6"/>
    <w:rsid w:val="00F91506"/>
    <w:rsid w:val="00F9157F"/>
    <w:rsid w:val="00F91790"/>
    <w:rsid w:val="00F91887"/>
    <w:rsid w:val="00F91EC0"/>
    <w:rsid w:val="00F920D7"/>
    <w:rsid w:val="00F92557"/>
    <w:rsid w:val="00F925BF"/>
    <w:rsid w:val="00F9279F"/>
    <w:rsid w:val="00F9289D"/>
    <w:rsid w:val="00F92CFD"/>
    <w:rsid w:val="00F93F49"/>
    <w:rsid w:val="00F940B1"/>
    <w:rsid w:val="00F942A9"/>
    <w:rsid w:val="00F942F6"/>
    <w:rsid w:val="00F9433E"/>
    <w:rsid w:val="00F9436D"/>
    <w:rsid w:val="00F94DCF"/>
    <w:rsid w:val="00F94F4F"/>
    <w:rsid w:val="00F9523A"/>
    <w:rsid w:val="00F9524B"/>
    <w:rsid w:val="00F956CC"/>
    <w:rsid w:val="00F95ADE"/>
    <w:rsid w:val="00F95C68"/>
    <w:rsid w:val="00F960B7"/>
    <w:rsid w:val="00F96568"/>
    <w:rsid w:val="00F965E6"/>
    <w:rsid w:val="00F969DA"/>
    <w:rsid w:val="00F96F9C"/>
    <w:rsid w:val="00F972A6"/>
    <w:rsid w:val="00F9732E"/>
    <w:rsid w:val="00F97387"/>
    <w:rsid w:val="00F973D8"/>
    <w:rsid w:val="00F973E3"/>
    <w:rsid w:val="00F97565"/>
    <w:rsid w:val="00F975F4"/>
    <w:rsid w:val="00F97827"/>
    <w:rsid w:val="00F97CF9"/>
    <w:rsid w:val="00FA01D0"/>
    <w:rsid w:val="00FA05A0"/>
    <w:rsid w:val="00FA0EFA"/>
    <w:rsid w:val="00FA1244"/>
    <w:rsid w:val="00FA192D"/>
    <w:rsid w:val="00FA1C98"/>
    <w:rsid w:val="00FA21AA"/>
    <w:rsid w:val="00FA221F"/>
    <w:rsid w:val="00FA2370"/>
    <w:rsid w:val="00FA24DF"/>
    <w:rsid w:val="00FA2A79"/>
    <w:rsid w:val="00FA2CB7"/>
    <w:rsid w:val="00FA2FBD"/>
    <w:rsid w:val="00FA313C"/>
    <w:rsid w:val="00FA31D5"/>
    <w:rsid w:val="00FA3299"/>
    <w:rsid w:val="00FA3564"/>
    <w:rsid w:val="00FA3867"/>
    <w:rsid w:val="00FA391B"/>
    <w:rsid w:val="00FA3D94"/>
    <w:rsid w:val="00FA3F5D"/>
    <w:rsid w:val="00FA4297"/>
    <w:rsid w:val="00FA4857"/>
    <w:rsid w:val="00FA4A2D"/>
    <w:rsid w:val="00FA4EA9"/>
    <w:rsid w:val="00FA5563"/>
    <w:rsid w:val="00FA5A10"/>
    <w:rsid w:val="00FA5A54"/>
    <w:rsid w:val="00FA5AE0"/>
    <w:rsid w:val="00FA5D16"/>
    <w:rsid w:val="00FA5E92"/>
    <w:rsid w:val="00FA621A"/>
    <w:rsid w:val="00FA6301"/>
    <w:rsid w:val="00FA678F"/>
    <w:rsid w:val="00FA6994"/>
    <w:rsid w:val="00FA6BB2"/>
    <w:rsid w:val="00FA6CDB"/>
    <w:rsid w:val="00FA6F08"/>
    <w:rsid w:val="00FA74FF"/>
    <w:rsid w:val="00FA7586"/>
    <w:rsid w:val="00FA7885"/>
    <w:rsid w:val="00FA7EB3"/>
    <w:rsid w:val="00FA7F3E"/>
    <w:rsid w:val="00FB031B"/>
    <w:rsid w:val="00FB05A5"/>
    <w:rsid w:val="00FB09F0"/>
    <w:rsid w:val="00FB0B53"/>
    <w:rsid w:val="00FB0B54"/>
    <w:rsid w:val="00FB0CED"/>
    <w:rsid w:val="00FB0DB8"/>
    <w:rsid w:val="00FB106E"/>
    <w:rsid w:val="00FB1311"/>
    <w:rsid w:val="00FB1587"/>
    <w:rsid w:val="00FB17FB"/>
    <w:rsid w:val="00FB1B67"/>
    <w:rsid w:val="00FB1CAF"/>
    <w:rsid w:val="00FB1D01"/>
    <w:rsid w:val="00FB1D85"/>
    <w:rsid w:val="00FB21B0"/>
    <w:rsid w:val="00FB228F"/>
    <w:rsid w:val="00FB2830"/>
    <w:rsid w:val="00FB28BD"/>
    <w:rsid w:val="00FB2944"/>
    <w:rsid w:val="00FB2D55"/>
    <w:rsid w:val="00FB2FAC"/>
    <w:rsid w:val="00FB324F"/>
    <w:rsid w:val="00FB328B"/>
    <w:rsid w:val="00FB36B5"/>
    <w:rsid w:val="00FB3D85"/>
    <w:rsid w:val="00FB3FCD"/>
    <w:rsid w:val="00FB3FDA"/>
    <w:rsid w:val="00FB4112"/>
    <w:rsid w:val="00FB4D60"/>
    <w:rsid w:val="00FB5219"/>
    <w:rsid w:val="00FB531C"/>
    <w:rsid w:val="00FB55A8"/>
    <w:rsid w:val="00FB568C"/>
    <w:rsid w:val="00FB5AD9"/>
    <w:rsid w:val="00FB621C"/>
    <w:rsid w:val="00FB6AC0"/>
    <w:rsid w:val="00FB6C92"/>
    <w:rsid w:val="00FB746A"/>
    <w:rsid w:val="00FB773E"/>
    <w:rsid w:val="00FB78D6"/>
    <w:rsid w:val="00FB7D45"/>
    <w:rsid w:val="00FC0C73"/>
    <w:rsid w:val="00FC0FC2"/>
    <w:rsid w:val="00FC123A"/>
    <w:rsid w:val="00FC124E"/>
    <w:rsid w:val="00FC1251"/>
    <w:rsid w:val="00FC1281"/>
    <w:rsid w:val="00FC14CE"/>
    <w:rsid w:val="00FC173C"/>
    <w:rsid w:val="00FC2124"/>
    <w:rsid w:val="00FC217E"/>
    <w:rsid w:val="00FC27D1"/>
    <w:rsid w:val="00FC29CC"/>
    <w:rsid w:val="00FC2A32"/>
    <w:rsid w:val="00FC2A44"/>
    <w:rsid w:val="00FC2ED5"/>
    <w:rsid w:val="00FC342C"/>
    <w:rsid w:val="00FC3D07"/>
    <w:rsid w:val="00FC3D42"/>
    <w:rsid w:val="00FC4306"/>
    <w:rsid w:val="00FC431F"/>
    <w:rsid w:val="00FC4680"/>
    <w:rsid w:val="00FC4797"/>
    <w:rsid w:val="00FC4D9A"/>
    <w:rsid w:val="00FC4FE8"/>
    <w:rsid w:val="00FC5319"/>
    <w:rsid w:val="00FC5604"/>
    <w:rsid w:val="00FC5649"/>
    <w:rsid w:val="00FC5860"/>
    <w:rsid w:val="00FC58F8"/>
    <w:rsid w:val="00FC59DC"/>
    <w:rsid w:val="00FC5F99"/>
    <w:rsid w:val="00FC5F9F"/>
    <w:rsid w:val="00FC5FE7"/>
    <w:rsid w:val="00FC6208"/>
    <w:rsid w:val="00FC64A0"/>
    <w:rsid w:val="00FC6720"/>
    <w:rsid w:val="00FC6AAF"/>
    <w:rsid w:val="00FC6DDE"/>
    <w:rsid w:val="00FC75DA"/>
    <w:rsid w:val="00FC77D5"/>
    <w:rsid w:val="00FC787C"/>
    <w:rsid w:val="00FC79EA"/>
    <w:rsid w:val="00FC7D1D"/>
    <w:rsid w:val="00FD012C"/>
    <w:rsid w:val="00FD014A"/>
    <w:rsid w:val="00FD048C"/>
    <w:rsid w:val="00FD09AB"/>
    <w:rsid w:val="00FD0E18"/>
    <w:rsid w:val="00FD1264"/>
    <w:rsid w:val="00FD1470"/>
    <w:rsid w:val="00FD15E4"/>
    <w:rsid w:val="00FD183D"/>
    <w:rsid w:val="00FD1C0E"/>
    <w:rsid w:val="00FD1CC2"/>
    <w:rsid w:val="00FD1FC9"/>
    <w:rsid w:val="00FD217E"/>
    <w:rsid w:val="00FD2294"/>
    <w:rsid w:val="00FD23C9"/>
    <w:rsid w:val="00FD262B"/>
    <w:rsid w:val="00FD2CB4"/>
    <w:rsid w:val="00FD2D26"/>
    <w:rsid w:val="00FD2E07"/>
    <w:rsid w:val="00FD307E"/>
    <w:rsid w:val="00FD327B"/>
    <w:rsid w:val="00FD3444"/>
    <w:rsid w:val="00FD3536"/>
    <w:rsid w:val="00FD361B"/>
    <w:rsid w:val="00FD40BD"/>
    <w:rsid w:val="00FD418C"/>
    <w:rsid w:val="00FD4352"/>
    <w:rsid w:val="00FD45EF"/>
    <w:rsid w:val="00FD4C4A"/>
    <w:rsid w:val="00FD4FC8"/>
    <w:rsid w:val="00FD5577"/>
    <w:rsid w:val="00FD56A2"/>
    <w:rsid w:val="00FD56A5"/>
    <w:rsid w:val="00FD572A"/>
    <w:rsid w:val="00FD59F7"/>
    <w:rsid w:val="00FD5A87"/>
    <w:rsid w:val="00FD60D4"/>
    <w:rsid w:val="00FD6172"/>
    <w:rsid w:val="00FD68FF"/>
    <w:rsid w:val="00FD6B38"/>
    <w:rsid w:val="00FD723B"/>
    <w:rsid w:val="00FD730D"/>
    <w:rsid w:val="00FD7453"/>
    <w:rsid w:val="00FD74CD"/>
    <w:rsid w:val="00FD7A82"/>
    <w:rsid w:val="00FE0366"/>
    <w:rsid w:val="00FE0A55"/>
    <w:rsid w:val="00FE0AD4"/>
    <w:rsid w:val="00FE0CC3"/>
    <w:rsid w:val="00FE0D12"/>
    <w:rsid w:val="00FE14EE"/>
    <w:rsid w:val="00FE1B1C"/>
    <w:rsid w:val="00FE1C83"/>
    <w:rsid w:val="00FE1FEC"/>
    <w:rsid w:val="00FE2143"/>
    <w:rsid w:val="00FE2259"/>
    <w:rsid w:val="00FE233C"/>
    <w:rsid w:val="00FE2607"/>
    <w:rsid w:val="00FE2ABF"/>
    <w:rsid w:val="00FE2CC1"/>
    <w:rsid w:val="00FE364D"/>
    <w:rsid w:val="00FE368F"/>
    <w:rsid w:val="00FE370C"/>
    <w:rsid w:val="00FE3CD4"/>
    <w:rsid w:val="00FE40E6"/>
    <w:rsid w:val="00FE40E8"/>
    <w:rsid w:val="00FE4458"/>
    <w:rsid w:val="00FE46FC"/>
    <w:rsid w:val="00FE4858"/>
    <w:rsid w:val="00FE4B1A"/>
    <w:rsid w:val="00FE4CC6"/>
    <w:rsid w:val="00FE50B0"/>
    <w:rsid w:val="00FE5395"/>
    <w:rsid w:val="00FE5500"/>
    <w:rsid w:val="00FE5720"/>
    <w:rsid w:val="00FE58B5"/>
    <w:rsid w:val="00FE5E64"/>
    <w:rsid w:val="00FE60DC"/>
    <w:rsid w:val="00FE6167"/>
    <w:rsid w:val="00FE66D8"/>
    <w:rsid w:val="00FE6A6E"/>
    <w:rsid w:val="00FE6A86"/>
    <w:rsid w:val="00FE6F49"/>
    <w:rsid w:val="00FE745B"/>
    <w:rsid w:val="00FE7A9A"/>
    <w:rsid w:val="00FE7C10"/>
    <w:rsid w:val="00FF01F1"/>
    <w:rsid w:val="00FF03A7"/>
    <w:rsid w:val="00FF0567"/>
    <w:rsid w:val="00FF06E6"/>
    <w:rsid w:val="00FF0CDF"/>
    <w:rsid w:val="00FF1042"/>
    <w:rsid w:val="00FF10F9"/>
    <w:rsid w:val="00FF1908"/>
    <w:rsid w:val="00FF2229"/>
    <w:rsid w:val="00FF2429"/>
    <w:rsid w:val="00FF2958"/>
    <w:rsid w:val="00FF2976"/>
    <w:rsid w:val="00FF2D26"/>
    <w:rsid w:val="00FF2E0E"/>
    <w:rsid w:val="00FF3046"/>
    <w:rsid w:val="00FF30A8"/>
    <w:rsid w:val="00FF32FF"/>
    <w:rsid w:val="00FF3366"/>
    <w:rsid w:val="00FF35B9"/>
    <w:rsid w:val="00FF3D77"/>
    <w:rsid w:val="00FF3FBE"/>
    <w:rsid w:val="00FF4017"/>
    <w:rsid w:val="00FF4491"/>
    <w:rsid w:val="00FF44E5"/>
    <w:rsid w:val="00FF45AB"/>
    <w:rsid w:val="00FF468E"/>
    <w:rsid w:val="00FF486C"/>
    <w:rsid w:val="00FF49E8"/>
    <w:rsid w:val="00FF4A47"/>
    <w:rsid w:val="00FF4A53"/>
    <w:rsid w:val="00FF4DBE"/>
    <w:rsid w:val="00FF5092"/>
    <w:rsid w:val="00FF53E9"/>
    <w:rsid w:val="00FF555B"/>
    <w:rsid w:val="00FF5923"/>
    <w:rsid w:val="00FF5BBB"/>
    <w:rsid w:val="00FF6582"/>
    <w:rsid w:val="00FF685D"/>
    <w:rsid w:val="00FF6B0B"/>
    <w:rsid w:val="00FF6BDC"/>
    <w:rsid w:val="00FF7511"/>
    <w:rsid w:val="00FF793D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C615E9"/>
    <w:rPr>
      <w:sz w:val="24"/>
    </w:rPr>
  </w:style>
  <w:style w:type="paragraph" w:styleId="1">
    <w:name w:val="heading 1"/>
    <w:aliases w:val=" Знак"/>
    <w:basedOn w:val="a"/>
    <w:next w:val="a"/>
    <w:link w:val="10"/>
    <w:qFormat/>
    <w:rsid w:val="00C615E9"/>
    <w:pPr>
      <w:keepNext/>
      <w:keepLines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link w:val="20"/>
    <w:qFormat/>
    <w:rsid w:val="00C615E9"/>
    <w:pPr>
      <w:keepNext/>
      <w:keepLines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"/>
    <w:link w:val="30"/>
    <w:qFormat/>
    <w:rsid w:val="00C615E9"/>
    <w:pPr>
      <w:keepNext/>
      <w:keepLines/>
      <w:spacing w:before="360"/>
      <w:ind w:left="1701" w:hanging="1134"/>
      <w:outlineLvl w:val="2"/>
    </w:pPr>
    <w:rPr>
      <w:b/>
      <w:sz w:val="28"/>
    </w:rPr>
  </w:style>
  <w:style w:type="paragraph" w:styleId="4">
    <w:name w:val="heading 4"/>
    <w:basedOn w:val="a"/>
    <w:next w:val="a0"/>
    <w:link w:val="40"/>
    <w:qFormat/>
    <w:rsid w:val="00C615E9"/>
    <w:pPr>
      <w:keepNext/>
      <w:keepLines/>
      <w:spacing w:before="240"/>
      <w:ind w:left="1701" w:hanging="1134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C615E9"/>
    <w:pPr>
      <w:keepNext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615E9"/>
    <w:pPr>
      <w:keepNext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15E9"/>
    <w:pPr>
      <w:keepNext/>
      <w:numPr>
        <w:ilvl w:val="6"/>
        <w:numId w:val="6"/>
      </w:numPr>
      <w:spacing w:before="240" w:after="60"/>
      <w:jc w:val="center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615E9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link w:val="90"/>
    <w:qFormat/>
    <w:rsid w:val="00C615E9"/>
    <w:pPr>
      <w:keepNext/>
      <w:keepLines/>
      <w:numPr>
        <w:ilvl w:val="8"/>
        <w:numId w:val="6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3B2759"/>
    <w:rPr>
      <w:rFonts w:ascii="Arial" w:hAnsi="Arial" w:cs="Times New Roman"/>
      <w:b/>
      <w:kern w:val="28"/>
      <w:sz w:val="20"/>
      <w:szCs w:val="20"/>
    </w:rPr>
  </w:style>
  <w:style w:type="paragraph" w:styleId="a0">
    <w:name w:val="Body Text"/>
    <w:basedOn w:val="a"/>
    <w:link w:val="a4"/>
    <w:rsid w:val="00C615E9"/>
    <w:pPr>
      <w:spacing w:before="120"/>
      <w:ind w:firstLine="567"/>
      <w:jc w:val="both"/>
    </w:pPr>
  </w:style>
  <w:style w:type="character" w:customStyle="1" w:styleId="a4">
    <w:name w:val="Основной текст Знак"/>
    <w:link w:val="a0"/>
    <w:locked/>
    <w:rsid w:val="003B2759"/>
    <w:rPr>
      <w:rFonts w:cs="Times New Roman"/>
      <w:sz w:val="24"/>
    </w:rPr>
  </w:style>
  <w:style w:type="character" w:customStyle="1" w:styleId="20">
    <w:name w:val="Заголовок 2 Знак"/>
    <w:link w:val="2"/>
    <w:locked/>
    <w:rsid w:val="003B2759"/>
    <w:rPr>
      <w:rFonts w:cs="Times New Roman"/>
      <w:b/>
      <w:sz w:val="20"/>
      <w:szCs w:val="20"/>
    </w:rPr>
  </w:style>
  <w:style w:type="character" w:customStyle="1" w:styleId="40">
    <w:name w:val="Заголовок 4 Знак"/>
    <w:link w:val="4"/>
    <w:locked/>
    <w:rsid w:val="003B2759"/>
    <w:rPr>
      <w:rFonts w:cs="Times New Roman"/>
      <w:b/>
      <w:sz w:val="20"/>
      <w:szCs w:val="20"/>
    </w:rPr>
  </w:style>
  <w:style w:type="character" w:customStyle="1" w:styleId="30">
    <w:name w:val="Заголовок 3 Знак"/>
    <w:link w:val="3"/>
    <w:locked/>
    <w:rsid w:val="003B2759"/>
    <w:rPr>
      <w:rFonts w:cs="Times New Roman"/>
      <w:b/>
      <w:sz w:val="20"/>
      <w:szCs w:val="20"/>
    </w:rPr>
  </w:style>
  <w:style w:type="character" w:customStyle="1" w:styleId="50">
    <w:name w:val="Заголовок 5 Знак"/>
    <w:link w:val="5"/>
    <w:locked/>
    <w:rsid w:val="003B2759"/>
    <w:rPr>
      <w:rFonts w:cs="Times New Roman"/>
      <w:b/>
      <w:sz w:val="20"/>
      <w:szCs w:val="20"/>
    </w:rPr>
  </w:style>
  <w:style w:type="character" w:customStyle="1" w:styleId="60">
    <w:name w:val="Заголовок 6 Знак"/>
    <w:link w:val="6"/>
    <w:locked/>
    <w:rsid w:val="00F2533E"/>
    <w:rPr>
      <w:rFonts w:cs="Times New Roman"/>
      <w:sz w:val="28"/>
    </w:rPr>
  </w:style>
  <w:style w:type="character" w:customStyle="1" w:styleId="70">
    <w:name w:val="Заголовок 7 Знак"/>
    <w:link w:val="7"/>
    <w:locked/>
    <w:rsid w:val="000F36B3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3B2759"/>
    <w:rPr>
      <w:rFonts w:cs="Times New Roman"/>
      <w:sz w:val="24"/>
    </w:rPr>
  </w:style>
  <w:style w:type="character" w:customStyle="1" w:styleId="90">
    <w:name w:val="Заголовок 9 Знак"/>
    <w:link w:val="9"/>
    <w:locked/>
    <w:rsid w:val="003B2759"/>
    <w:rPr>
      <w:sz w:val="24"/>
      <w:lang w:val="ru-RU" w:eastAsia="ru-RU" w:bidi="ar-SA"/>
    </w:rPr>
  </w:style>
  <w:style w:type="paragraph" w:styleId="a5">
    <w:name w:val="Body Text Indent"/>
    <w:basedOn w:val="a"/>
    <w:link w:val="a6"/>
    <w:rsid w:val="00C615E9"/>
    <w:pPr>
      <w:spacing w:before="60"/>
      <w:ind w:left="284" w:firstLine="284"/>
      <w:jc w:val="both"/>
    </w:pPr>
  </w:style>
  <w:style w:type="character" w:customStyle="1" w:styleId="a6">
    <w:name w:val="Основной текст с отступом Знак"/>
    <w:link w:val="a5"/>
    <w:locked/>
    <w:rsid w:val="00870D8F"/>
    <w:rPr>
      <w:rFonts w:cs="Times New Roman"/>
      <w:sz w:val="24"/>
    </w:rPr>
  </w:style>
  <w:style w:type="character" w:styleId="a7">
    <w:name w:val="page number"/>
    <w:rsid w:val="00C615E9"/>
    <w:rPr>
      <w:rFonts w:cs="Times New Roman"/>
    </w:rPr>
  </w:style>
  <w:style w:type="paragraph" w:styleId="a8">
    <w:name w:val="header"/>
    <w:basedOn w:val="a"/>
    <w:link w:val="a9"/>
    <w:rsid w:val="00C615E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link w:val="a8"/>
    <w:locked/>
    <w:rsid w:val="003B2759"/>
    <w:rPr>
      <w:rFonts w:cs="Times New Roman"/>
      <w:sz w:val="24"/>
    </w:rPr>
  </w:style>
  <w:style w:type="paragraph" w:styleId="aa">
    <w:name w:val="footer"/>
    <w:basedOn w:val="a"/>
    <w:link w:val="ab"/>
    <w:rsid w:val="00C615E9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link w:val="aa"/>
    <w:locked/>
    <w:rsid w:val="003B2759"/>
    <w:rPr>
      <w:rFonts w:cs="Times New Roman"/>
      <w:sz w:val="24"/>
    </w:rPr>
  </w:style>
  <w:style w:type="paragraph" w:styleId="ac">
    <w:name w:val="Signature"/>
    <w:basedOn w:val="a"/>
    <w:next w:val="a"/>
    <w:link w:val="ad"/>
    <w:rsid w:val="00C615E9"/>
    <w:pPr>
      <w:tabs>
        <w:tab w:val="left" w:pos="6237"/>
      </w:tabs>
      <w:spacing w:before="600"/>
      <w:ind w:left="1276"/>
    </w:pPr>
  </w:style>
  <w:style w:type="character" w:customStyle="1" w:styleId="ad">
    <w:name w:val="Подпись Знак"/>
    <w:link w:val="ac"/>
    <w:locked/>
    <w:rsid w:val="003B2759"/>
    <w:rPr>
      <w:rFonts w:cs="Times New Roman"/>
      <w:sz w:val="24"/>
    </w:rPr>
  </w:style>
  <w:style w:type="paragraph" w:customStyle="1" w:styleId="21">
    <w:name w:val="Стиль2"/>
    <w:basedOn w:val="11"/>
    <w:rsid w:val="00C615E9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1">
    <w:name w:val="Стиль1"/>
    <w:basedOn w:val="a"/>
    <w:link w:val="12"/>
    <w:rsid w:val="00C615E9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</w:style>
  <w:style w:type="character" w:customStyle="1" w:styleId="12">
    <w:name w:val="Стиль1 Знак"/>
    <w:link w:val="11"/>
    <w:locked/>
    <w:rsid w:val="004776FB"/>
    <w:rPr>
      <w:sz w:val="24"/>
      <w:lang w:val="ru-RU" w:eastAsia="ru-RU" w:bidi="ar-SA"/>
    </w:rPr>
  </w:style>
  <w:style w:type="paragraph" w:styleId="ae">
    <w:name w:val="table of figures"/>
    <w:basedOn w:val="a"/>
    <w:next w:val="a"/>
    <w:semiHidden/>
    <w:rsid w:val="00C615E9"/>
    <w:pPr>
      <w:ind w:left="480" w:hanging="480"/>
    </w:pPr>
  </w:style>
  <w:style w:type="table" w:styleId="af">
    <w:name w:val="Table Grid"/>
    <w:basedOn w:val="a2"/>
    <w:rsid w:val="00BB1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semiHidden/>
    <w:rsid w:val="00C615E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locked/>
    <w:rsid w:val="00C615E9"/>
    <w:rPr>
      <w:rFonts w:ascii="Tahoma" w:hAnsi="Tahoma" w:cs="Tahoma"/>
      <w:sz w:val="16"/>
      <w:szCs w:val="16"/>
    </w:rPr>
  </w:style>
  <w:style w:type="paragraph" w:customStyle="1" w:styleId="41">
    <w:name w:val="Стиль4"/>
    <w:basedOn w:val="a"/>
    <w:rsid w:val="00C615E9"/>
    <w:pPr>
      <w:ind w:left="567" w:firstLine="284"/>
      <w:jc w:val="both"/>
    </w:pPr>
  </w:style>
  <w:style w:type="paragraph" w:customStyle="1" w:styleId="31">
    <w:name w:val="Стиль3"/>
    <w:basedOn w:val="a"/>
    <w:rsid w:val="00C615E9"/>
    <w:pPr>
      <w:tabs>
        <w:tab w:val="num" w:pos="851"/>
      </w:tabs>
      <w:ind w:left="851" w:hanging="284"/>
      <w:jc w:val="both"/>
    </w:pPr>
  </w:style>
  <w:style w:type="paragraph" w:customStyle="1" w:styleId="af2">
    <w:name w:val="Обычный + вправо"/>
    <w:basedOn w:val="a"/>
    <w:rsid w:val="00443A58"/>
    <w:pPr>
      <w:jc w:val="right"/>
    </w:pPr>
    <w:rPr>
      <w:color w:val="000000"/>
    </w:rPr>
  </w:style>
  <w:style w:type="paragraph" w:customStyle="1" w:styleId="af3">
    <w:name w:val="Обычный + курсив"/>
    <w:basedOn w:val="a"/>
    <w:rsid w:val="001B6A52"/>
    <w:rPr>
      <w:i/>
      <w:iCs/>
    </w:rPr>
  </w:style>
  <w:style w:type="character" w:styleId="af4">
    <w:name w:val="Hyperlink"/>
    <w:rsid w:val="00C615E9"/>
    <w:rPr>
      <w:rFonts w:cs="Times New Roman"/>
      <w:color w:val="0000FF"/>
      <w:u w:val="single"/>
    </w:rPr>
  </w:style>
  <w:style w:type="paragraph" w:customStyle="1" w:styleId="0">
    <w:name w:val="Заголовок 0"/>
    <w:basedOn w:val="a"/>
    <w:rsid w:val="00C615E9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5">
    <w:name w:val="List Number"/>
    <w:basedOn w:val="a"/>
    <w:rsid w:val="005B52E0"/>
    <w:pPr>
      <w:tabs>
        <w:tab w:val="num" w:pos="720"/>
        <w:tab w:val="right" w:leader="dot" w:pos="8505"/>
      </w:tabs>
      <w:ind w:left="720" w:hanging="360"/>
    </w:pPr>
  </w:style>
  <w:style w:type="paragraph" w:customStyle="1" w:styleId="af6">
    <w:name w:val="Знак"/>
    <w:basedOn w:val="a"/>
    <w:rsid w:val="00106A4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3">
    <w:name w:val="toc 1"/>
    <w:basedOn w:val="a"/>
    <w:autoRedefine/>
    <w:semiHidden/>
    <w:rsid w:val="00C615E9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2">
    <w:name w:val="toc 2"/>
    <w:basedOn w:val="a"/>
    <w:next w:val="a"/>
    <w:autoRedefine/>
    <w:semiHidden/>
    <w:rsid w:val="00C615E9"/>
    <w:pPr>
      <w:keepLines/>
      <w:tabs>
        <w:tab w:val="right" w:leader="dot" w:pos="9072"/>
      </w:tabs>
      <w:spacing w:before="60"/>
      <w:ind w:left="1725" w:right="567"/>
    </w:pPr>
    <w:rPr>
      <w:szCs w:val="24"/>
    </w:rPr>
  </w:style>
  <w:style w:type="paragraph" w:styleId="32">
    <w:name w:val="toc 3"/>
    <w:basedOn w:val="a"/>
    <w:next w:val="a"/>
    <w:autoRedefine/>
    <w:semiHidden/>
    <w:rsid w:val="00C615E9"/>
    <w:pPr>
      <w:keepLines/>
      <w:tabs>
        <w:tab w:val="left" w:pos="1995"/>
        <w:tab w:val="right" w:leader="dot" w:pos="9072"/>
      </w:tabs>
      <w:spacing w:before="60"/>
      <w:ind w:left="1588" w:right="567" w:hanging="1588"/>
    </w:pPr>
    <w:rPr>
      <w:noProof/>
      <w:szCs w:val="24"/>
    </w:rPr>
  </w:style>
  <w:style w:type="paragraph" w:styleId="42">
    <w:name w:val="toc 4"/>
    <w:basedOn w:val="a"/>
    <w:next w:val="a"/>
    <w:autoRedefine/>
    <w:semiHidden/>
    <w:rsid w:val="00C615E9"/>
    <w:pPr>
      <w:keepLines/>
      <w:tabs>
        <w:tab w:val="num" w:pos="0"/>
        <w:tab w:val="left" w:pos="1985"/>
        <w:tab w:val="right" w:leader="dot" w:pos="9072"/>
      </w:tabs>
      <w:spacing w:before="60"/>
      <w:ind w:left="1985" w:right="567" w:hanging="1985"/>
    </w:pPr>
  </w:style>
  <w:style w:type="paragraph" w:styleId="51">
    <w:name w:val="toc 5"/>
    <w:basedOn w:val="a"/>
    <w:next w:val="a"/>
    <w:autoRedefine/>
    <w:semiHidden/>
    <w:rsid w:val="00C615E9"/>
    <w:pPr>
      <w:keepLines/>
      <w:tabs>
        <w:tab w:val="right" w:leader="dot" w:pos="9072"/>
      </w:tabs>
      <w:spacing w:before="60"/>
      <w:ind w:right="567"/>
    </w:pPr>
  </w:style>
  <w:style w:type="character" w:styleId="af7">
    <w:name w:val="FollowedHyperlink"/>
    <w:rsid w:val="00870D8F"/>
    <w:rPr>
      <w:rFonts w:cs="Times New Roman"/>
      <w:color w:val="800080"/>
      <w:u w:val="single"/>
    </w:rPr>
  </w:style>
  <w:style w:type="paragraph" w:customStyle="1" w:styleId="af8">
    <w:name w:val="Таблицы (моноширинный)"/>
    <w:basedOn w:val="a"/>
    <w:next w:val="a"/>
    <w:rsid w:val="00EE068F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5B52E0"/>
    <w:pPr>
      <w:tabs>
        <w:tab w:val="num" w:pos="0"/>
        <w:tab w:val="num" w:pos="851"/>
      </w:tabs>
      <w:spacing w:before="120"/>
      <w:ind w:left="360" w:hanging="360"/>
      <w:jc w:val="both"/>
      <w:outlineLvl w:val="0"/>
    </w:pPr>
  </w:style>
  <w:style w:type="paragraph" w:customStyle="1" w:styleId="ConsPlusNonformat">
    <w:name w:val="ConsPlusNonformat"/>
    <w:rsid w:val="00B222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Normal Indent"/>
    <w:basedOn w:val="a"/>
    <w:rsid w:val="005B52E0"/>
    <w:pPr>
      <w:ind w:left="708"/>
    </w:pPr>
  </w:style>
  <w:style w:type="paragraph" w:customStyle="1" w:styleId="xl66">
    <w:name w:val="xl66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AE1D5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8">
    <w:name w:val="xl8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9">
    <w:name w:val="xl8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AE1D54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AE1D54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AE1D54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AE1D54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AE1D5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AE1D54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AE1D54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AE1D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AE1D54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8">
    <w:name w:val="xl11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0">
    <w:name w:val="xl12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Cs w:val="24"/>
    </w:rPr>
  </w:style>
  <w:style w:type="paragraph" w:customStyle="1" w:styleId="xl121">
    <w:name w:val="xl12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2">
    <w:name w:val="xl12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</w:rPr>
  </w:style>
  <w:style w:type="paragraph" w:customStyle="1" w:styleId="xl123">
    <w:name w:val="xl123"/>
    <w:basedOn w:val="a"/>
    <w:rsid w:val="00AE1D54"/>
    <w:pP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6">
    <w:name w:val="xl12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7">
    <w:name w:val="xl12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Cs w:val="24"/>
    </w:rPr>
  </w:style>
  <w:style w:type="paragraph" w:customStyle="1" w:styleId="xl128">
    <w:name w:val="xl12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9">
    <w:name w:val="xl12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Cs w:val="24"/>
    </w:rPr>
  </w:style>
  <w:style w:type="paragraph" w:customStyle="1" w:styleId="xl130">
    <w:name w:val="xl13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1">
    <w:name w:val="xl13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2">
    <w:name w:val="xl13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3">
    <w:name w:val="xl13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4">
    <w:name w:val="xl13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Cs w:val="24"/>
    </w:rPr>
  </w:style>
  <w:style w:type="paragraph" w:customStyle="1" w:styleId="xl135">
    <w:name w:val="xl135"/>
    <w:basedOn w:val="a"/>
    <w:rsid w:val="00AE1D54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a"/>
    <w:rsid w:val="00AE1D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AE1D5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0B1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52">
    <w:name w:val="Знак Знак5 Знак Знак Знак Знак"/>
    <w:basedOn w:val="a"/>
    <w:rsid w:val="00EA4A21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customStyle="1" w:styleId="ConsTitle">
    <w:name w:val="ConsTitle"/>
    <w:rsid w:val="00907E5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DB69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DB698E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Cs w:val="24"/>
    </w:rPr>
  </w:style>
  <w:style w:type="paragraph" w:customStyle="1" w:styleId="xl157">
    <w:name w:val="xl15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8">
    <w:name w:val="xl15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Cs w:val="24"/>
    </w:rPr>
  </w:style>
  <w:style w:type="paragraph" w:customStyle="1" w:styleId="xl159">
    <w:name w:val="xl15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0">
    <w:name w:val="xl16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Cs w:val="24"/>
    </w:rPr>
  </w:style>
  <w:style w:type="paragraph" w:customStyle="1" w:styleId="xl161">
    <w:name w:val="xl16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2">
    <w:name w:val="xl16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3">
    <w:name w:val="xl16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4">
    <w:name w:val="xl164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5">
    <w:name w:val="xl165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6">
    <w:name w:val="xl16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7">
    <w:name w:val="xl16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68">
    <w:name w:val="xl168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rsid w:val="00910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840F5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a">
    <w:name w:val="Знак Знак Знак"/>
    <w:rsid w:val="00F145A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">
    <w:name w:val="Знак Знак14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rsid w:val="00F145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rsid w:val="00F145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rsid w:val="00F145A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rsid w:val="00F145AB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Emphasis"/>
    <w:qFormat/>
    <w:locked/>
    <w:rsid w:val="00F145AB"/>
    <w:rPr>
      <w:i/>
      <w:iCs/>
    </w:rPr>
  </w:style>
  <w:style w:type="character" w:customStyle="1" w:styleId="610">
    <w:name w:val="Заголовок 6 Знак1"/>
    <w:rsid w:val="00F145AB"/>
    <w:rPr>
      <w:sz w:val="28"/>
    </w:rPr>
  </w:style>
  <w:style w:type="character" w:customStyle="1" w:styleId="810">
    <w:name w:val="Заголовок 8 Знак1"/>
    <w:rsid w:val="00F145AB"/>
    <w:rPr>
      <w:sz w:val="24"/>
    </w:rPr>
  </w:style>
  <w:style w:type="paragraph" w:customStyle="1" w:styleId="msoheading8cxsplast">
    <w:name w:val="msoheading8cxsplast"/>
    <w:basedOn w:val="a"/>
    <w:rsid w:val="00F145AB"/>
    <w:pPr>
      <w:spacing w:before="100" w:beforeAutospacing="1" w:after="100" w:afterAutospacing="1"/>
    </w:pPr>
    <w:rPr>
      <w:szCs w:val="24"/>
    </w:rPr>
  </w:style>
  <w:style w:type="paragraph" w:customStyle="1" w:styleId="16">
    <w:name w:val="Знак1"/>
    <w:basedOn w:val="a"/>
    <w:rsid w:val="00F145A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c">
    <w:name w:val="Normal (Web)"/>
    <w:basedOn w:val="a"/>
    <w:locked/>
    <w:rsid w:val="00F145AB"/>
    <w:pPr>
      <w:spacing w:before="100" w:beforeAutospacing="1" w:after="100" w:afterAutospacing="1"/>
    </w:pPr>
    <w:rPr>
      <w:szCs w:val="24"/>
    </w:rPr>
  </w:style>
  <w:style w:type="paragraph" w:styleId="afd">
    <w:name w:val="List Paragraph"/>
    <w:basedOn w:val="a"/>
    <w:qFormat/>
    <w:rsid w:val="00127A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_ZS\_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_Закон</Template>
  <TotalTime>5</TotalTime>
  <Pages>1</Pages>
  <Words>14332</Words>
  <Characters>81694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SOBRANIE</Company>
  <LinksUpToDate>false</LinksUpToDate>
  <CharactersWithSpaces>95835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Кашаев Сергей Вячеславович</dc:creator>
  <cp:lastModifiedBy>User</cp:lastModifiedBy>
  <cp:revision>9</cp:revision>
  <cp:lastPrinted>2024-11-05T07:27:00Z</cp:lastPrinted>
  <dcterms:created xsi:type="dcterms:W3CDTF">2024-11-05T07:24:00Z</dcterms:created>
  <dcterms:modified xsi:type="dcterms:W3CDTF">2024-11-14T11:43:00Z</dcterms:modified>
</cp:coreProperties>
</file>