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88" w:rsidRPr="00921E25" w:rsidRDefault="008C5FBC" w:rsidP="005F1626">
      <w:pPr>
        <w:tabs>
          <w:tab w:val="left" w:pos="4320"/>
        </w:tabs>
        <w:jc w:val="center"/>
        <w:rPr>
          <w:highlight w:val="yellow"/>
        </w:rPr>
      </w:pPr>
      <w:r>
        <w:rPr>
          <w:noProof/>
        </w:rPr>
        <w:drawing>
          <wp:inline distT="0" distB="0" distL="0" distR="0">
            <wp:extent cx="724535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7F28">
        <w:rPr>
          <w:noProof/>
        </w:rPr>
        <w:t xml:space="preserve">                                                                                     </w:t>
      </w:r>
      <w:r w:rsidR="00C927AF">
        <w:rPr>
          <w:noProof/>
        </w:rPr>
        <w:t xml:space="preserve">                                                                                    </w:t>
      </w:r>
      <w:r w:rsidR="00D5249E">
        <w:rPr>
          <w:noProof/>
        </w:rPr>
        <w:t xml:space="preserve">                                                   </w:t>
      </w:r>
      <w:r w:rsidR="004D01FA">
        <w:rPr>
          <w:noProof/>
        </w:rPr>
        <w:t xml:space="preserve">     </w:t>
      </w:r>
      <w:r w:rsidR="00D5249E">
        <w:rPr>
          <w:noProof/>
        </w:rPr>
        <w:t xml:space="preserve">             </w:t>
      </w:r>
      <w:r w:rsidR="004D01FA">
        <w:rPr>
          <w:noProof/>
        </w:rPr>
        <w:t xml:space="preserve">                </w:t>
      </w:r>
    </w:p>
    <w:p w:rsidR="00FA5563" w:rsidRPr="00006A2F" w:rsidRDefault="00FA5563" w:rsidP="00C361DC">
      <w:pPr>
        <w:tabs>
          <w:tab w:val="left" w:pos="4320"/>
        </w:tabs>
        <w:jc w:val="center"/>
        <w:rPr>
          <w:b/>
          <w:sz w:val="36"/>
          <w:szCs w:val="36"/>
        </w:rPr>
      </w:pPr>
      <w:r w:rsidRPr="00006A2F">
        <w:rPr>
          <w:b/>
          <w:sz w:val="36"/>
          <w:szCs w:val="36"/>
        </w:rPr>
        <w:t>КОМИТЕТ МЕСТНОГО САМОУПРАВЛЕНИЯ</w:t>
      </w:r>
    </w:p>
    <w:p w:rsidR="00523F88" w:rsidRPr="00006A2F" w:rsidRDefault="001D7258" w:rsidP="00C361DC">
      <w:pPr>
        <w:tabs>
          <w:tab w:val="left" w:pos="4320"/>
        </w:tabs>
        <w:jc w:val="center"/>
        <w:rPr>
          <w:b/>
          <w:sz w:val="36"/>
          <w:szCs w:val="36"/>
        </w:rPr>
      </w:pPr>
      <w:r w:rsidRPr="00AC3CAD">
        <w:rPr>
          <w:b/>
          <w:sz w:val="36"/>
          <w:szCs w:val="36"/>
        </w:rPr>
        <w:t>РУССКО-КАМЕШКИРСКОГО</w:t>
      </w:r>
      <w:r w:rsidR="008E48D0" w:rsidRPr="00006A2F">
        <w:rPr>
          <w:b/>
          <w:sz w:val="36"/>
          <w:szCs w:val="36"/>
        </w:rPr>
        <w:t xml:space="preserve"> </w:t>
      </w:r>
      <w:r w:rsidR="00FA5563" w:rsidRPr="00006A2F">
        <w:rPr>
          <w:b/>
          <w:sz w:val="36"/>
          <w:szCs w:val="36"/>
        </w:rPr>
        <w:t>СЕЛЬСОВЕТА</w:t>
      </w:r>
      <w:r w:rsidR="00523F88" w:rsidRPr="00006A2F">
        <w:rPr>
          <w:b/>
          <w:sz w:val="36"/>
          <w:szCs w:val="36"/>
        </w:rPr>
        <w:t xml:space="preserve"> </w:t>
      </w:r>
    </w:p>
    <w:p w:rsidR="00FA5563" w:rsidRPr="00006A2F" w:rsidRDefault="00FA5563" w:rsidP="00C361DC">
      <w:pPr>
        <w:tabs>
          <w:tab w:val="left" w:pos="4320"/>
        </w:tabs>
        <w:jc w:val="center"/>
        <w:rPr>
          <w:b/>
          <w:sz w:val="36"/>
          <w:szCs w:val="36"/>
        </w:rPr>
      </w:pPr>
      <w:r w:rsidRPr="00006A2F">
        <w:rPr>
          <w:b/>
          <w:sz w:val="36"/>
          <w:szCs w:val="36"/>
        </w:rPr>
        <w:t>КАМЕШКИРСКОГО</w:t>
      </w:r>
      <w:r w:rsidR="00523F88" w:rsidRPr="00006A2F">
        <w:rPr>
          <w:b/>
          <w:sz w:val="36"/>
          <w:szCs w:val="36"/>
        </w:rPr>
        <w:t xml:space="preserve"> РАЙОНА </w:t>
      </w:r>
    </w:p>
    <w:p w:rsidR="00523F88" w:rsidRDefault="00523F88" w:rsidP="00A725BC">
      <w:pPr>
        <w:tabs>
          <w:tab w:val="left" w:pos="4320"/>
        </w:tabs>
        <w:jc w:val="center"/>
        <w:rPr>
          <w:b/>
          <w:sz w:val="36"/>
          <w:szCs w:val="36"/>
        </w:rPr>
      </w:pPr>
      <w:r w:rsidRPr="001B7BC9">
        <w:rPr>
          <w:b/>
          <w:sz w:val="36"/>
          <w:szCs w:val="36"/>
        </w:rPr>
        <w:t>ПЕНЗЕНСКОЙ</w:t>
      </w:r>
      <w:r w:rsidRPr="00006A2F">
        <w:rPr>
          <w:b/>
          <w:sz w:val="36"/>
          <w:szCs w:val="36"/>
        </w:rPr>
        <w:t xml:space="preserve"> </w:t>
      </w:r>
      <w:r w:rsidRPr="0070051B">
        <w:rPr>
          <w:b/>
          <w:sz w:val="36"/>
          <w:szCs w:val="36"/>
        </w:rPr>
        <w:t>ОБЛАСТИ</w:t>
      </w:r>
    </w:p>
    <w:p w:rsidR="00DD25BC" w:rsidRPr="00D74BB0" w:rsidRDefault="009C7F05" w:rsidP="00A725BC">
      <w:pPr>
        <w:tabs>
          <w:tab w:val="left" w:pos="43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СЕДЬМОГО</w:t>
      </w:r>
      <w:r w:rsidRPr="00D74BB0">
        <w:rPr>
          <w:b/>
          <w:sz w:val="32"/>
          <w:szCs w:val="32"/>
        </w:rPr>
        <w:t xml:space="preserve"> </w:t>
      </w:r>
      <w:r w:rsidR="00DD25BC" w:rsidRPr="00D74BB0">
        <w:rPr>
          <w:b/>
          <w:sz w:val="32"/>
          <w:szCs w:val="32"/>
        </w:rPr>
        <w:t>СОЗЫВА</w:t>
      </w:r>
    </w:p>
    <w:p w:rsidR="00A725BC" w:rsidRPr="00A725BC" w:rsidRDefault="00A725BC" w:rsidP="00A725BC">
      <w:pPr>
        <w:tabs>
          <w:tab w:val="left" w:pos="4320"/>
        </w:tabs>
        <w:jc w:val="center"/>
        <w:rPr>
          <w:b/>
          <w:sz w:val="36"/>
          <w:szCs w:val="36"/>
        </w:rPr>
      </w:pPr>
    </w:p>
    <w:p w:rsidR="00523F88" w:rsidRPr="00266280" w:rsidRDefault="00266280" w:rsidP="00C361DC">
      <w:pPr>
        <w:tabs>
          <w:tab w:val="left" w:pos="4320"/>
        </w:tabs>
        <w:jc w:val="center"/>
      </w:pPr>
      <w:r>
        <w:rPr>
          <w:b/>
          <w:sz w:val="28"/>
          <w:szCs w:val="28"/>
        </w:rPr>
        <w:t>РЕШЕ</w:t>
      </w:r>
      <w:r w:rsidR="00A70DB5">
        <w:rPr>
          <w:b/>
          <w:sz w:val="28"/>
          <w:szCs w:val="28"/>
        </w:rPr>
        <w:t>НИЕ</w:t>
      </w:r>
    </w:p>
    <w:p w:rsidR="00523F88" w:rsidRPr="00006A2F" w:rsidRDefault="00523F88" w:rsidP="00C361DC">
      <w:pPr>
        <w:tabs>
          <w:tab w:val="left" w:pos="4320"/>
        </w:tabs>
        <w:jc w:val="center"/>
      </w:pPr>
    </w:p>
    <w:p w:rsidR="00523F88" w:rsidRPr="00120730" w:rsidRDefault="00394278" w:rsidP="00860B20">
      <w:pPr>
        <w:tabs>
          <w:tab w:val="left" w:pos="4320"/>
        </w:tabs>
        <w:rPr>
          <w:color w:val="7030A0"/>
        </w:rPr>
      </w:pPr>
      <w:r w:rsidRPr="00120730">
        <w:rPr>
          <w:color w:val="7030A0"/>
        </w:rPr>
        <w:t xml:space="preserve">от </w:t>
      </w:r>
      <w:r w:rsidR="00F66BB2" w:rsidRPr="00120730">
        <w:rPr>
          <w:color w:val="7030A0"/>
        </w:rPr>
        <w:t xml:space="preserve"> </w:t>
      </w:r>
      <w:r w:rsidRPr="00120730">
        <w:rPr>
          <w:color w:val="7030A0"/>
        </w:rPr>
        <w:t>г.</w:t>
      </w:r>
      <w:r w:rsidR="00ED1B9C" w:rsidRPr="00120730">
        <w:rPr>
          <w:color w:val="7030A0"/>
        </w:rPr>
        <w:t xml:space="preserve"> </w:t>
      </w:r>
      <w:r w:rsidR="00CD7DB0" w:rsidRPr="00120730">
        <w:rPr>
          <w:color w:val="7030A0"/>
        </w:rPr>
        <w:t xml:space="preserve">  </w:t>
      </w:r>
      <w:r w:rsidRPr="00120730">
        <w:rPr>
          <w:color w:val="7030A0"/>
        </w:rPr>
        <w:t xml:space="preserve">                 </w:t>
      </w:r>
      <w:r w:rsidR="00CD7DB0" w:rsidRPr="00120730">
        <w:rPr>
          <w:color w:val="7030A0"/>
        </w:rPr>
        <w:t xml:space="preserve">                                                                   </w:t>
      </w:r>
      <w:r w:rsidR="00ED1B9C" w:rsidRPr="00120730">
        <w:rPr>
          <w:color w:val="7030A0"/>
        </w:rPr>
        <w:t xml:space="preserve"> </w:t>
      </w:r>
      <w:r w:rsidR="00281C98" w:rsidRPr="00120730">
        <w:rPr>
          <w:color w:val="7030A0"/>
        </w:rPr>
        <w:t xml:space="preserve">             </w:t>
      </w:r>
      <w:r w:rsidRPr="00120730">
        <w:rPr>
          <w:color w:val="7030A0"/>
        </w:rPr>
        <w:t xml:space="preserve"> </w:t>
      </w:r>
      <w:r w:rsidR="00542B75" w:rsidRPr="00120730">
        <w:rPr>
          <w:color w:val="7030A0"/>
        </w:rPr>
        <w:t xml:space="preserve">   </w:t>
      </w:r>
      <w:r w:rsidR="00B21467" w:rsidRPr="00120730">
        <w:rPr>
          <w:color w:val="7030A0"/>
        </w:rPr>
        <w:t xml:space="preserve"> </w:t>
      </w:r>
      <w:r w:rsidR="00523F88" w:rsidRPr="00120730">
        <w:rPr>
          <w:color w:val="7030A0"/>
        </w:rPr>
        <w:t>№</w:t>
      </w:r>
      <w:r w:rsidR="00EA2347" w:rsidRPr="00120730">
        <w:rPr>
          <w:color w:val="7030A0"/>
        </w:rPr>
        <w:t xml:space="preserve"> </w:t>
      </w:r>
    </w:p>
    <w:p w:rsidR="00523F88" w:rsidRPr="00120730" w:rsidRDefault="00523F88" w:rsidP="00C361DC">
      <w:pPr>
        <w:tabs>
          <w:tab w:val="left" w:pos="4320"/>
        </w:tabs>
        <w:rPr>
          <w:color w:val="7030A0"/>
          <w:highlight w:val="yellow"/>
        </w:rPr>
      </w:pPr>
    </w:p>
    <w:p w:rsidR="00523F88" w:rsidRPr="00392C00" w:rsidRDefault="008E48D0" w:rsidP="00C361DC">
      <w:pPr>
        <w:tabs>
          <w:tab w:val="left" w:pos="4320"/>
        </w:tabs>
        <w:jc w:val="center"/>
        <w:rPr>
          <w:color w:val="0000FF"/>
        </w:rPr>
      </w:pPr>
      <w:r w:rsidRPr="00C8209C">
        <w:t>с</w:t>
      </w:r>
      <w:r w:rsidR="00D20709" w:rsidRPr="00C8209C">
        <w:rPr>
          <w:color w:val="990099"/>
        </w:rPr>
        <w:t xml:space="preserve">. </w:t>
      </w:r>
      <w:r w:rsidR="001D7258" w:rsidRPr="00C8209C">
        <w:t>Русский Камешкир</w:t>
      </w:r>
    </w:p>
    <w:p w:rsidR="00523F88" w:rsidRPr="00006A2F" w:rsidRDefault="00523F88" w:rsidP="00C361DC">
      <w:pPr>
        <w:tabs>
          <w:tab w:val="left" w:pos="4320"/>
        </w:tabs>
        <w:jc w:val="center"/>
        <w:rPr>
          <w:highlight w:val="yellow"/>
        </w:rPr>
      </w:pPr>
    </w:p>
    <w:p w:rsidR="003A3EEB" w:rsidRDefault="003A3EEB" w:rsidP="003A3EEB">
      <w:pPr>
        <w:jc w:val="center"/>
        <w:rPr>
          <w:b/>
          <w:sz w:val="28"/>
          <w:szCs w:val="28"/>
        </w:rPr>
      </w:pPr>
      <w:r w:rsidRPr="00AB11FC">
        <w:rPr>
          <w:b/>
          <w:sz w:val="28"/>
          <w:szCs w:val="28"/>
        </w:rPr>
        <w:t xml:space="preserve">О внесении изменений в Решение Комитета местного </w:t>
      </w:r>
    </w:p>
    <w:p w:rsidR="003A3EEB" w:rsidRDefault="003A3EEB" w:rsidP="003A3EEB">
      <w:pPr>
        <w:jc w:val="center"/>
        <w:rPr>
          <w:b/>
          <w:sz w:val="28"/>
          <w:szCs w:val="28"/>
        </w:rPr>
      </w:pPr>
      <w:r w:rsidRPr="00AB11FC">
        <w:rPr>
          <w:b/>
          <w:sz w:val="28"/>
          <w:szCs w:val="28"/>
        </w:rPr>
        <w:t>самоуправления Русско-Камешкирского сельсовета Камешкирского</w:t>
      </w:r>
      <w:r>
        <w:rPr>
          <w:b/>
          <w:sz w:val="28"/>
          <w:szCs w:val="28"/>
        </w:rPr>
        <w:t xml:space="preserve"> района Пензенской области от 25.12.2023</w:t>
      </w:r>
      <w:r w:rsidRPr="00AB11FC">
        <w:rPr>
          <w:b/>
          <w:sz w:val="28"/>
          <w:szCs w:val="28"/>
        </w:rPr>
        <w:t xml:space="preserve"> г. </w:t>
      </w:r>
      <w:r>
        <w:rPr>
          <w:b/>
          <w:sz w:val="28"/>
          <w:szCs w:val="28"/>
        </w:rPr>
        <w:t>№ 445-96</w:t>
      </w:r>
      <w:r w:rsidRPr="00AB11FC">
        <w:rPr>
          <w:b/>
          <w:sz w:val="28"/>
          <w:szCs w:val="28"/>
        </w:rPr>
        <w:t xml:space="preserve">/7 «О Бюджете Русско-Камешкирского сельсовета Камешкирского района Пензенской области </w:t>
      </w:r>
      <w:r>
        <w:rPr>
          <w:b/>
          <w:sz w:val="28"/>
          <w:szCs w:val="28"/>
        </w:rPr>
        <w:t>на 2024</w:t>
      </w:r>
      <w:r w:rsidRPr="00AB11FC">
        <w:rPr>
          <w:b/>
          <w:sz w:val="28"/>
          <w:szCs w:val="28"/>
        </w:rPr>
        <w:t xml:space="preserve"> год и на пл</w:t>
      </w:r>
      <w:r>
        <w:rPr>
          <w:b/>
          <w:sz w:val="28"/>
          <w:szCs w:val="28"/>
        </w:rPr>
        <w:t>ановый период 2025 и 2026 годов»</w:t>
      </w:r>
    </w:p>
    <w:p w:rsidR="003A3EEB" w:rsidRPr="00006A2F" w:rsidRDefault="003A3EEB" w:rsidP="003A3EEB">
      <w:pPr>
        <w:tabs>
          <w:tab w:val="left" w:pos="4320"/>
        </w:tabs>
        <w:rPr>
          <w:highlight w:val="yellow"/>
        </w:rPr>
      </w:pPr>
    </w:p>
    <w:p w:rsidR="00306879" w:rsidRDefault="00306879" w:rsidP="00193502">
      <w:pPr>
        <w:jc w:val="center"/>
        <w:rPr>
          <w:b/>
          <w:sz w:val="28"/>
          <w:szCs w:val="28"/>
        </w:rPr>
      </w:pPr>
    </w:p>
    <w:p w:rsidR="004776FB" w:rsidRDefault="004776FB" w:rsidP="004776FB">
      <w:pPr>
        <w:ind w:firstLine="708"/>
        <w:jc w:val="both"/>
        <w:rPr>
          <w:sz w:val="28"/>
          <w:szCs w:val="28"/>
        </w:rPr>
      </w:pPr>
      <w:r w:rsidRPr="00336086">
        <w:rPr>
          <w:sz w:val="28"/>
          <w:szCs w:val="28"/>
        </w:rPr>
        <w:t>В соответствии с Бюджетным кодексом</w:t>
      </w:r>
      <w:r>
        <w:rPr>
          <w:sz w:val="28"/>
          <w:szCs w:val="28"/>
        </w:rPr>
        <w:t xml:space="preserve"> Российской Федерации, Законом Пензенской области «О межбюджетных отношениях в Пензенской области» от 20.09.2005 №849-ЗПО (с последующими изменениями), Законом Пензенской области «О  бюджетном устройстве и бюджетном процессе в Пензенской области» от 07.04.2003 №463-ЗПО (с последующими изменениями), решением Комитета местного самоуправления </w:t>
      </w:r>
      <w:r w:rsidR="00336086" w:rsidRPr="00336086">
        <w:rPr>
          <w:sz w:val="28"/>
          <w:szCs w:val="28"/>
        </w:rPr>
        <w:t>Русско-Камешкирского</w:t>
      </w:r>
      <w:r w:rsidR="00336086" w:rsidRPr="00006A2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сельсовета Камешкирског</w:t>
      </w:r>
      <w:r w:rsidR="00336086">
        <w:rPr>
          <w:sz w:val="28"/>
          <w:szCs w:val="28"/>
        </w:rPr>
        <w:t>о</w:t>
      </w:r>
      <w:r w:rsidR="00F82B1A">
        <w:rPr>
          <w:sz w:val="28"/>
          <w:szCs w:val="28"/>
        </w:rPr>
        <w:t xml:space="preserve"> района Пензенской области от 8 апреля </w:t>
      </w:r>
      <w:smartTag w:uri="urn:schemas-microsoft-com:office:smarttags" w:element="metricconverter">
        <w:smartTagPr>
          <w:attr w:name="ProductID" w:val="2022 г"/>
        </w:smartTagPr>
        <w:r w:rsidR="00F82B1A">
          <w:rPr>
            <w:sz w:val="28"/>
            <w:szCs w:val="28"/>
          </w:rPr>
          <w:t>2022</w:t>
        </w:r>
        <w:r>
          <w:rPr>
            <w:sz w:val="28"/>
            <w:szCs w:val="28"/>
          </w:rPr>
          <w:t xml:space="preserve"> г</w:t>
        </w:r>
      </w:smartTag>
      <w:r w:rsidR="00F82B1A">
        <w:rPr>
          <w:sz w:val="28"/>
          <w:szCs w:val="28"/>
        </w:rPr>
        <w:t>.  № 286-60/7</w:t>
      </w:r>
      <w:r>
        <w:rPr>
          <w:sz w:val="28"/>
          <w:szCs w:val="28"/>
        </w:rPr>
        <w:t xml:space="preserve"> «Об утверждении П</w:t>
      </w:r>
      <w:r w:rsidR="00777F11">
        <w:rPr>
          <w:sz w:val="28"/>
          <w:szCs w:val="28"/>
        </w:rPr>
        <w:t xml:space="preserve">оложения о бюджетном процессе в </w:t>
      </w:r>
      <w:r w:rsidR="00336086" w:rsidRPr="00336086">
        <w:rPr>
          <w:sz w:val="28"/>
          <w:szCs w:val="28"/>
        </w:rPr>
        <w:t>Русско-Камешкирс</w:t>
      </w:r>
      <w:r w:rsidR="00777F11">
        <w:rPr>
          <w:sz w:val="28"/>
          <w:szCs w:val="28"/>
        </w:rPr>
        <w:t>ком</w:t>
      </w:r>
      <w:r w:rsidR="00336086">
        <w:rPr>
          <w:b/>
          <w:sz w:val="28"/>
          <w:szCs w:val="28"/>
        </w:rPr>
        <w:t xml:space="preserve"> </w:t>
      </w:r>
      <w:r w:rsidR="00777F11">
        <w:rPr>
          <w:sz w:val="28"/>
          <w:szCs w:val="28"/>
        </w:rPr>
        <w:t>сельсовете</w:t>
      </w:r>
      <w:r>
        <w:rPr>
          <w:sz w:val="28"/>
          <w:szCs w:val="28"/>
        </w:rPr>
        <w:t xml:space="preserve"> Камешкирского района Пензенской области» (с последующими изменениями), Уставом </w:t>
      </w:r>
      <w:r w:rsidR="00336086" w:rsidRPr="00336086">
        <w:rPr>
          <w:sz w:val="28"/>
          <w:szCs w:val="28"/>
        </w:rPr>
        <w:t>Русско-Камешкирского</w:t>
      </w:r>
      <w:r w:rsidR="0033608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сельсовета Камешкирского района Пензенской области (с последующими изменениями),</w:t>
      </w:r>
    </w:p>
    <w:p w:rsidR="004776FB" w:rsidRDefault="004776FB" w:rsidP="004776FB">
      <w:pPr>
        <w:ind w:firstLine="708"/>
        <w:jc w:val="both"/>
        <w:rPr>
          <w:sz w:val="28"/>
          <w:szCs w:val="28"/>
        </w:rPr>
      </w:pPr>
    </w:p>
    <w:p w:rsidR="004776FB" w:rsidRDefault="004776FB" w:rsidP="00477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 местного самоуправления </w:t>
      </w:r>
      <w:r w:rsidR="00336086">
        <w:rPr>
          <w:b/>
          <w:sz w:val="28"/>
          <w:szCs w:val="28"/>
        </w:rPr>
        <w:t xml:space="preserve">Русско-Камешкирского </w:t>
      </w:r>
      <w:r>
        <w:rPr>
          <w:b/>
          <w:sz w:val="28"/>
          <w:szCs w:val="28"/>
        </w:rPr>
        <w:t>сельсовета</w:t>
      </w:r>
    </w:p>
    <w:p w:rsidR="004776FB" w:rsidRDefault="004776FB" w:rsidP="00477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Камешкирского </w:t>
      </w:r>
      <w:r w:rsidR="00777F11">
        <w:rPr>
          <w:b/>
          <w:sz w:val="28"/>
          <w:szCs w:val="28"/>
        </w:rPr>
        <w:t>района Пензенской обла</w:t>
      </w:r>
      <w:r w:rsidR="00CA7B85">
        <w:rPr>
          <w:b/>
          <w:sz w:val="28"/>
          <w:szCs w:val="28"/>
        </w:rPr>
        <w:t>сти решил:</w:t>
      </w:r>
    </w:p>
    <w:p w:rsidR="003A3EEB" w:rsidRDefault="003A3EEB" w:rsidP="003A3EEB">
      <w:pPr>
        <w:numPr>
          <w:ilvl w:val="0"/>
          <w:numId w:val="42"/>
        </w:numPr>
        <w:jc w:val="both"/>
        <w:rPr>
          <w:sz w:val="28"/>
          <w:szCs w:val="28"/>
        </w:rPr>
      </w:pPr>
      <w:r w:rsidRPr="00AB11FC">
        <w:rPr>
          <w:sz w:val="28"/>
          <w:szCs w:val="28"/>
        </w:rPr>
        <w:t>Внести в Решение Комитета местного самоуправления Русско-Камешкирского сельсовета Камешкирского</w:t>
      </w:r>
      <w:r>
        <w:rPr>
          <w:sz w:val="28"/>
          <w:szCs w:val="28"/>
        </w:rPr>
        <w:t xml:space="preserve"> района Пензенской области от 25.12.2023 г. № 445-96/7</w:t>
      </w:r>
      <w:r w:rsidRPr="00AB11FC">
        <w:rPr>
          <w:b/>
          <w:sz w:val="28"/>
          <w:szCs w:val="28"/>
        </w:rPr>
        <w:t xml:space="preserve"> </w:t>
      </w:r>
      <w:r w:rsidRPr="00AB11FC">
        <w:rPr>
          <w:sz w:val="28"/>
          <w:szCs w:val="28"/>
        </w:rPr>
        <w:t>«О Бюджете Русско-Камешкирского сельсовета Камешкирского р</w:t>
      </w:r>
      <w:r>
        <w:rPr>
          <w:sz w:val="28"/>
          <w:szCs w:val="28"/>
        </w:rPr>
        <w:t>айона Пензенской области на 2024</w:t>
      </w:r>
      <w:r w:rsidRPr="00AB11FC">
        <w:rPr>
          <w:sz w:val="28"/>
          <w:szCs w:val="28"/>
        </w:rPr>
        <w:t xml:space="preserve"> год</w:t>
      </w:r>
      <w:r w:rsidRPr="00AB11F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на плановый период 2025 и 2026</w:t>
      </w:r>
      <w:r w:rsidRPr="00AB11FC">
        <w:rPr>
          <w:sz w:val="28"/>
          <w:szCs w:val="28"/>
        </w:rPr>
        <w:t xml:space="preserve"> годов» следующие изменения</w:t>
      </w:r>
      <w:r>
        <w:rPr>
          <w:sz w:val="28"/>
          <w:szCs w:val="28"/>
        </w:rPr>
        <w:t>:</w:t>
      </w:r>
    </w:p>
    <w:p w:rsidR="003A3EEB" w:rsidRDefault="003A3EEB" w:rsidP="003A3EEB">
      <w:pPr>
        <w:ind w:left="8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425F24">
        <w:rPr>
          <w:sz w:val="28"/>
          <w:szCs w:val="28"/>
        </w:rPr>
        <w:t>1) Пункт 1 ре</w:t>
      </w:r>
      <w:r>
        <w:rPr>
          <w:sz w:val="28"/>
          <w:szCs w:val="28"/>
        </w:rPr>
        <w:t>шения изложить в новой редакции:</w:t>
      </w:r>
    </w:p>
    <w:p w:rsidR="003A3EEB" w:rsidRDefault="003A3EEB" w:rsidP="003A3EEB">
      <w:pPr>
        <w:rPr>
          <w:b/>
          <w:sz w:val="28"/>
          <w:szCs w:val="28"/>
        </w:rPr>
      </w:pPr>
    </w:p>
    <w:p w:rsidR="003A3EEB" w:rsidRDefault="003A3EEB" w:rsidP="003A3EEB">
      <w:pPr>
        <w:rPr>
          <w:b/>
          <w:sz w:val="28"/>
          <w:szCs w:val="28"/>
        </w:rPr>
      </w:pPr>
    </w:p>
    <w:p w:rsidR="007A3E8B" w:rsidRPr="00006A2F" w:rsidRDefault="003A3EEB" w:rsidP="007A3E8B">
      <w:pPr>
        <w:pStyle w:val="11"/>
        <w:tabs>
          <w:tab w:val="clear" w:pos="927"/>
        </w:tabs>
        <w:ind w:firstLine="629"/>
        <w:contextualSpacing/>
        <w:rPr>
          <w:sz w:val="28"/>
          <w:szCs w:val="28"/>
        </w:rPr>
      </w:pPr>
      <w:r>
        <w:rPr>
          <w:sz w:val="28"/>
          <w:szCs w:val="28"/>
        </w:rPr>
        <w:t>«</w:t>
      </w:r>
      <w:r w:rsidR="00C52512">
        <w:rPr>
          <w:sz w:val="28"/>
          <w:szCs w:val="28"/>
        </w:rPr>
        <w:t>1.</w:t>
      </w:r>
      <w:r w:rsidR="007A3E8B" w:rsidRPr="00006A2F">
        <w:rPr>
          <w:sz w:val="28"/>
          <w:szCs w:val="28"/>
        </w:rPr>
        <w:t>Утв</w:t>
      </w:r>
      <w:r w:rsidR="00642B99">
        <w:rPr>
          <w:sz w:val="28"/>
          <w:szCs w:val="28"/>
        </w:rPr>
        <w:t>ердить основные характеристики Бюджета</w:t>
      </w:r>
      <w:r w:rsidR="00964928" w:rsidRPr="00006A2F">
        <w:rPr>
          <w:sz w:val="28"/>
          <w:szCs w:val="28"/>
        </w:rPr>
        <w:t xml:space="preserve"> </w:t>
      </w:r>
      <w:r w:rsidR="001D7258" w:rsidRPr="00FE4B1A">
        <w:rPr>
          <w:sz w:val="28"/>
          <w:szCs w:val="28"/>
        </w:rPr>
        <w:t>Русско-Камешкирского</w:t>
      </w:r>
      <w:r w:rsidR="0006701C" w:rsidRPr="00FE4B1A">
        <w:rPr>
          <w:sz w:val="28"/>
          <w:szCs w:val="28"/>
        </w:rPr>
        <w:t xml:space="preserve"> </w:t>
      </w:r>
      <w:r w:rsidR="007A3E8B" w:rsidRPr="00006A2F">
        <w:rPr>
          <w:sz w:val="28"/>
          <w:szCs w:val="28"/>
        </w:rPr>
        <w:t>сельсовета Камешкирского район</w:t>
      </w:r>
      <w:r w:rsidR="00887A32">
        <w:rPr>
          <w:sz w:val="28"/>
          <w:szCs w:val="28"/>
        </w:rPr>
        <w:t xml:space="preserve">а  Пензенской области (далее – </w:t>
      </w:r>
      <w:r w:rsidR="00642B99">
        <w:rPr>
          <w:sz w:val="28"/>
          <w:szCs w:val="28"/>
        </w:rPr>
        <w:t>Бюджет</w:t>
      </w:r>
      <w:r w:rsidR="007A3E8B" w:rsidRPr="00006A2F">
        <w:rPr>
          <w:sz w:val="28"/>
          <w:szCs w:val="28"/>
        </w:rPr>
        <w:t xml:space="preserve"> </w:t>
      </w:r>
      <w:r w:rsidR="008101DB" w:rsidRPr="00006A2F">
        <w:rPr>
          <w:sz w:val="28"/>
          <w:szCs w:val="28"/>
        </w:rPr>
        <w:t xml:space="preserve"> </w:t>
      </w:r>
      <w:r w:rsidR="001D7258" w:rsidRPr="00FE4B1A">
        <w:rPr>
          <w:sz w:val="28"/>
          <w:szCs w:val="28"/>
        </w:rPr>
        <w:t>Русско-Камешкирского</w:t>
      </w:r>
      <w:r w:rsidR="0006701C">
        <w:rPr>
          <w:sz w:val="28"/>
          <w:szCs w:val="28"/>
        </w:rPr>
        <w:t xml:space="preserve"> </w:t>
      </w:r>
      <w:r w:rsidR="00CA7B85">
        <w:rPr>
          <w:sz w:val="28"/>
          <w:szCs w:val="28"/>
        </w:rPr>
        <w:t>сельсовета) на 2024</w:t>
      </w:r>
      <w:r w:rsidR="007A3E8B" w:rsidRPr="00006A2F">
        <w:rPr>
          <w:sz w:val="28"/>
          <w:szCs w:val="28"/>
        </w:rPr>
        <w:t xml:space="preserve"> год:</w:t>
      </w:r>
    </w:p>
    <w:p w:rsidR="007A3E8B" w:rsidRPr="00856653" w:rsidRDefault="007A3E8B" w:rsidP="007A3E8B">
      <w:pPr>
        <w:pStyle w:val="22"/>
        <w:tabs>
          <w:tab w:val="clear" w:pos="4250"/>
        </w:tabs>
        <w:ind w:left="0" w:firstLine="629"/>
        <w:contextualSpacing/>
        <w:rPr>
          <w:sz w:val="28"/>
          <w:szCs w:val="28"/>
        </w:rPr>
      </w:pPr>
      <w:r w:rsidRPr="00006A2F">
        <w:rPr>
          <w:sz w:val="28"/>
          <w:szCs w:val="28"/>
        </w:rPr>
        <w:t>1) прог</w:t>
      </w:r>
      <w:r w:rsidR="00887A32">
        <w:rPr>
          <w:sz w:val="28"/>
          <w:szCs w:val="28"/>
        </w:rPr>
        <w:t xml:space="preserve">нозируемый общий объем доходов </w:t>
      </w:r>
      <w:r w:rsidR="00642B99">
        <w:rPr>
          <w:sz w:val="28"/>
          <w:szCs w:val="28"/>
        </w:rPr>
        <w:t>Бюджета</w:t>
      </w:r>
      <w:r w:rsidR="00A3238A">
        <w:rPr>
          <w:sz w:val="28"/>
          <w:szCs w:val="28"/>
        </w:rPr>
        <w:t xml:space="preserve"> </w:t>
      </w:r>
      <w:r w:rsidR="001D7258" w:rsidRPr="00FE2ABF">
        <w:rPr>
          <w:sz w:val="28"/>
          <w:szCs w:val="28"/>
        </w:rPr>
        <w:t>Русско-</w:t>
      </w:r>
      <w:r w:rsidR="001D7258" w:rsidRPr="00FE4B1A">
        <w:rPr>
          <w:sz w:val="28"/>
          <w:szCs w:val="28"/>
        </w:rPr>
        <w:t>Камешкирского</w:t>
      </w:r>
      <w:r w:rsidR="0006701C">
        <w:rPr>
          <w:sz w:val="28"/>
          <w:szCs w:val="28"/>
        </w:rPr>
        <w:t xml:space="preserve"> </w:t>
      </w:r>
      <w:r w:rsidR="00ED7A26">
        <w:rPr>
          <w:sz w:val="28"/>
          <w:szCs w:val="28"/>
        </w:rPr>
        <w:t xml:space="preserve">сельсовета в </w:t>
      </w:r>
      <w:r w:rsidR="00ED7A26" w:rsidRPr="00856653">
        <w:rPr>
          <w:sz w:val="28"/>
          <w:szCs w:val="28"/>
        </w:rPr>
        <w:t>сумме</w:t>
      </w:r>
      <w:r w:rsidR="002C6C09" w:rsidRPr="00856653">
        <w:rPr>
          <w:sz w:val="28"/>
          <w:szCs w:val="28"/>
        </w:rPr>
        <w:t xml:space="preserve"> </w:t>
      </w:r>
      <w:r w:rsidR="00FE6A86" w:rsidRPr="003A20FE">
        <w:rPr>
          <w:sz w:val="28"/>
          <w:szCs w:val="28"/>
        </w:rPr>
        <w:t>28 634,388</w:t>
      </w:r>
      <w:r w:rsidR="008C0424" w:rsidRPr="003A20FE">
        <w:rPr>
          <w:sz w:val="28"/>
          <w:szCs w:val="28"/>
        </w:rPr>
        <w:t>тыс</w:t>
      </w:r>
      <w:r w:rsidR="008C0424" w:rsidRPr="00856653">
        <w:rPr>
          <w:sz w:val="28"/>
          <w:szCs w:val="28"/>
        </w:rPr>
        <w:t>. рублей;</w:t>
      </w:r>
    </w:p>
    <w:p w:rsidR="007A3E8B" w:rsidRPr="00856653" w:rsidRDefault="00887A32" w:rsidP="007A3E8B">
      <w:pPr>
        <w:ind w:firstLine="627"/>
        <w:jc w:val="both"/>
        <w:rPr>
          <w:b/>
          <w:bCs/>
          <w:sz w:val="28"/>
          <w:szCs w:val="28"/>
        </w:rPr>
      </w:pPr>
      <w:r w:rsidRPr="00856653">
        <w:rPr>
          <w:sz w:val="28"/>
          <w:szCs w:val="28"/>
        </w:rPr>
        <w:t xml:space="preserve">2) общий объем расходов </w:t>
      </w:r>
      <w:r w:rsidR="00642B99" w:rsidRPr="00856653">
        <w:rPr>
          <w:sz w:val="28"/>
          <w:szCs w:val="28"/>
        </w:rPr>
        <w:t>Бюджета</w:t>
      </w:r>
      <w:r w:rsidR="007A3E8B" w:rsidRPr="00856653">
        <w:rPr>
          <w:sz w:val="28"/>
          <w:szCs w:val="28"/>
        </w:rPr>
        <w:t xml:space="preserve"> </w:t>
      </w:r>
      <w:r w:rsidR="001D7258" w:rsidRPr="00856653">
        <w:rPr>
          <w:sz w:val="28"/>
          <w:szCs w:val="28"/>
        </w:rPr>
        <w:t>Русско-Камешкирского</w:t>
      </w:r>
      <w:r w:rsidR="0006701C" w:rsidRPr="00856653">
        <w:rPr>
          <w:sz w:val="28"/>
          <w:szCs w:val="28"/>
        </w:rPr>
        <w:t xml:space="preserve"> </w:t>
      </w:r>
      <w:r w:rsidR="00E841DF" w:rsidRPr="00856653">
        <w:rPr>
          <w:sz w:val="28"/>
          <w:szCs w:val="28"/>
        </w:rPr>
        <w:t>сель</w:t>
      </w:r>
      <w:r w:rsidR="00C8209C" w:rsidRPr="00856653">
        <w:rPr>
          <w:sz w:val="28"/>
          <w:szCs w:val="28"/>
        </w:rPr>
        <w:t xml:space="preserve">совета в </w:t>
      </w:r>
      <w:r w:rsidR="002C6C09" w:rsidRPr="00856653">
        <w:rPr>
          <w:sz w:val="28"/>
          <w:szCs w:val="28"/>
        </w:rPr>
        <w:t xml:space="preserve">сумме </w:t>
      </w:r>
      <w:r w:rsidR="00FE6A86" w:rsidRPr="003A20FE">
        <w:rPr>
          <w:sz w:val="28"/>
          <w:szCs w:val="28"/>
        </w:rPr>
        <w:t>29 840,112</w:t>
      </w:r>
      <w:r w:rsidR="007A3E8B" w:rsidRPr="003A20FE">
        <w:rPr>
          <w:sz w:val="28"/>
          <w:szCs w:val="28"/>
        </w:rPr>
        <w:t>тыс</w:t>
      </w:r>
      <w:r w:rsidR="007A3E8B" w:rsidRPr="00856653">
        <w:rPr>
          <w:sz w:val="28"/>
          <w:szCs w:val="28"/>
        </w:rPr>
        <w:t>. рублей</w:t>
      </w:r>
      <w:r w:rsidR="00CA0CD4" w:rsidRPr="00856653">
        <w:rPr>
          <w:sz w:val="28"/>
          <w:szCs w:val="28"/>
        </w:rPr>
        <w:t>;</w:t>
      </w:r>
    </w:p>
    <w:p w:rsidR="007A3E8B" w:rsidRPr="00006A2F" w:rsidRDefault="00C93EA2" w:rsidP="007A3E8B">
      <w:pPr>
        <w:pStyle w:val="22"/>
        <w:tabs>
          <w:tab w:val="clear" w:pos="4250"/>
        </w:tabs>
        <w:ind w:left="0" w:firstLine="627"/>
        <w:rPr>
          <w:sz w:val="28"/>
          <w:szCs w:val="28"/>
        </w:rPr>
      </w:pPr>
      <w:r w:rsidRPr="00856653">
        <w:rPr>
          <w:sz w:val="28"/>
          <w:szCs w:val="28"/>
        </w:rPr>
        <w:t>3) размер</w:t>
      </w:r>
      <w:r w:rsidR="007A3E8B" w:rsidRPr="00856653">
        <w:rPr>
          <w:sz w:val="28"/>
          <w:szCs w:val="28"/>
        </w:rPr>
        <w:t xml:space="preserve"> резервного фо</w:t>
      </w:r>
      <w:r w:rsidR="006C01BA" w:rsidRPr="00856653">
        <w:rPr>
          <w:sz w:val="28"/>
          <w:szCs w:val="28"/>
        </w:rPr>
        <w:t>нда а</w:t>
      </w:r>
      <w:r w:rsidRPr="00856653">
        <w:rPr>
          <w:sz w:val="28"/>
          <w:szCs w:val="28"/>
        </w:rPr>
        <w:t>дминистрации</w:t>
      </w:r>
      <w:r w:rsidRPr="00006A2F">
        <w:rPr>
          <w:sz w:val="28"/>
          <w:szCs w:val="28"/>
        </w:rPr>
        <w:t xml:space="preserve"> </w:t>
      </w:r>
      <w:r w:rsidR="001D7258" w:rsidRPr="00FE4B1A">
        <w:rPr>
          <w:sz w:val="28"/>
          <w:szCs w:val="28"/>
        </w:rPr>
        <w:t>Русско-Камешкирского</w:t>
      </w:r>
      <w:r w:rsidR="0006701C" w:rsidRPr="00006A2F"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 xml:space="preserve">сельсовета Камешкирского </w:t>
      </w:r>
      <w:r w:rsidR="007A3E8B" w:rsidRPr="00006A2F">
        <w:rPr>
          <w:sz w:val="28"/>
          <w:szCs w:val="28"/>
        </w:rPr>
        <w:t>райо</w:t>
      </w:r>
      <w:r w:rsidRPr="00006A2F">
        <w:rPr>
          <w:sz w:val="28"/>
          <w:szCs w:val="28"/>
        </w:rPr>
        <w:t>на Пензенской области в сумме 5</w:t>
      </w:r>
      <w:r w:rsidR="007A3E8B" w:rsidRPr="00006A2F">
        <w:rPr>
          <w:sz w:val="28"/>
          <w:szCs w:val="28"/>
        </w:rPr>
        <w:t>,000 тыс. р</w:t>
      </w:r>
      <w:r w:rsidR="006C5E77">
        <w:rPr>
          <w:sz w:val="28"/>
          <w:szCs w:val="28"/>
        </w:rPr>
        <w:t>у</w:t>
      </w:r>
      <w:r w:rsidR="00CA0CD4">
        <w:rPr>
          <w:sz w:val="28"/>
          <w:szCs w:val="28"/>
        </w:rPr>
        <w:t>блей;</w:t>
      </w:r>
    </w:p>
    <w:p w:rsidR="007A3E8B" w:rsidRPr="00006A2F" w:rsidRDefault="007A3E8B" w:rsidP="005300A4">
      <w:pPr>
        <w:ind w:firstLine="627"/>
        <w:jc w:val="both"/>
        <w:rPr>
          <w:sz w:val="28"/>
          <w:szCs w:val="28"/>
        </w:rPr>
      </w:pPr>
      <w:r w:rsidRPr="00006A2F">
        <w:rPr>
          <w:sz w:val="28"/>
          <w:szCs w:val="28"/>
        </w:rPr>
        <w:t>4) верхний предел муницип</w:t>
      </w:r>
      <w:r w:rsidR="006526FE">
        <w:rPr>
          <w:sz w:val="28"/>
          <w:szCs w:val="28"/>
        </w:rPr>
        <w:t>ального</w:t>
      </w:r>
      <w:r w:rsidR="00E636AB">
        <w:rPr>
          <w:sz w:val="28"/>
          <w:szCs w:val="28"/>
        </w:rPr>
        <w:t xml:space="preserve"> внутреннего</w:t>
      </w:r>
      <w:r w:rsidR="006526FE"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>долга</w:t>
      </w:r>
      <w:r w:rsidR="0006701C" w:rsidRPr="0006701C">
        <w:rPr>
          <w:color w:val="FF0066"/>
          <w:sz w:val="28"/>
          <w:szCs w:val="28"/>
        </w:rPr>
        <w:t xml:space="preserve"> </w:t>
      </w:r>
      <w:r w:rsidR="001D7258" w:rsidRPr="00FE4B1A">
        <w:rPr>
          <w:sz w:val="28"/>
          <w:szCs w:val="28"/>
        </w:rPr>
        <w:t>Русско-Камешкирского</w:t>
      </w:r>
      <w:r w:rsidRPr="00006A2F">
        <w:rPr>
          <w:sz w:val="28"/>
          <w:szCs w:val="28"/>
        </w:rPr>
        <w:t xml:space="preserve"> </w:t>
      </w:r>
      <w:r w:rsidR="00C93EA2" w:rsidRPr="00006A2F">
        <w:rPr>
          <w:sz w:val="28"/>
          <w:szCs w:val="28"/>
        </w:rPr>
        <w:t xml:space="preserve">сельсовета Камешкирского </w:t>
      </w:r>
      <w:r w:rsidRPr="00006A2F">
        <w:rPr>
          <w:sz w:val="28"/>
          <w:szCs w:val="28"/>
        </w:rPr>
        <w:t>района Пенз</w:t>
      </w:r>
      <w:r w:rsidR="00CA7B85">
        <w:rPr>
          <w:sz w:val="28"/>
          <w:szCs w:val="28"/>
        </w:rPr>
        <w:t>енской области на 01 января 2025</w:t>
      </w:r>
      <w:r w:rsidR="00CA0CD4">
        <w:rPr>
          <w:sz w:val="28"/>
          <w:szCs w:val="28"/>
        </w:rPr>
        <w:t xml:space="preserve"> года в сумме 0,000 тыс. рублей;</w:t>
      </w:r>
    </w:p>
    <w:p w:rsidR="005E3667" w:rsidRDefault="00887A32" w:rsidP="00C32CF0">
      <w:pPr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прогнозируемый дефицит </w:t>
      </w:r>
      <w:r w:rsidR="00642B99">
        <w:rPr>
          <w:sz w:val="28"/>
          <w:szCs w:val="28"/>
        </w:rPr>
        <w:t>Бюджета</w:t>
      </w:r>
      <w:r w:rsidR="00C93EA2" w:rsidRPr="00006A2F">
        <w:rPr>
          <w:sz w:val="28"/>
          <w:szCs w:val="28"/>
        </w:rPr>
        <w:t xml:space="preserve"> </w:t>
      </w:r>
      <w:r w:rsidR="001D7258" w:rsidRPr="00FE4B1A">
        <w:rPr>
          <w:sz w:val="28"/>
          <w:szCs w:val="28"/>
        </w:rPr>
        <w:t>Русско-Камешкирского</w:t>
      </w:r>
      <w:r w:rsidR="0006701C" w:rsidRPr="00006A2F">
        <w:rPr>
          <w:sz w:val="28"/>
          <w:szCs w:val="28"/>
        </w:rPr>
        <w:t xml:space="preserve"> </w:t>
      </w:r>
      <w:r w:rsidR="00C93EA2" w:rsidRPr="00006A2F">
        <w:rPr>
          <w:sz w:val="28"/>
          <w:szCs w:val="28"/>
        </w:rPr>
        <w:t>сельсовета</w:t>
      </w:r>
      <w:r w:rsidR="007A3E8B" w:rsidRPr="00006A2F">
        <w:rPr>
          <w:sz w:val="28"/>
          <w:szCs w:val="28"/>
        </w:rPr>
        <w:t xml:space="preserve"> </w:t>
      </w:r>
      <w:r w:rsidR="00C93EA2" w:rsidRPr="00006A2F">
        <w:rPr>
          <w:sz w:val="28"/>
          <w:szCs w:val="28"/>
        </w:rPr>
        <w:t>в сумме</w:t>
      </w:r>
      <w:r w:rsidR="00CA0CD4">
        <w:rPr>
          <w:sz w:val="28"/>
          <w:szCs w:val="28"/>
        </w:rPr>
        <w:t xml:space="preserve"> </w:t>
      </w:r>
      <w:r w:rsidR="008560C7" w:rsidRPr="0039734D">
        <w:rPr>
          <w:sz w:val="28"/>
          <w:szCs w:val="28"/>
        </w:rPr>
        <w:t>1 205,724</w:t>
      </w:r>
      <w:r w:rsidR="00CA0CD4">
        <w:rPr>
          <w:sz w:val="28"/>
          <w:szCs w:val="28"/>
        </w:rPr>
        <w:t xml:space="preserve"> </w:t>
      </w:r>
      <w:r w:rsidR="008A5CA9" w:rsidRPr="00006A2F">
        <w:rPr>
          <w:sz w:val="28"/>
          <w:szCs w:val="28"/>
        </w:rPr>
        <w:t>тыс. руб</w:t>
      </w:r>
      <w:r w:rsidR="00A50E1D">
        <w:rPr>
          <w:sz w:val="28"/>
          <w:szCs w:val="28"/>
        </w:rPr>
        <w:t>ле</w:t>
      </w:r>
      <w:r w:rsidR="00DC4B3E">
        <w:rPr>
          <w:sz w:val="28"/>
          <w:szCs w:val="28"/>
        </w:rPr>
        <w:t>й.</w:t>
      </w:r>
    </w:p>
    <w:p w:rsidR="003A3EEB" w:rsidRDefault="003A3EEB" w:rsidP="003A3E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A3EEB" w:rsidRDefault="003A3EEB" w:rsidP="003A3E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2) Пункт 4</w:t>
      </w:r>
      <w:r w:rsidRPr="00425F24">
        <w:rPr>
          <w:sz w:val="28"/>
          <w:szCs w:val="28"/>
        </w:rPr>
        <w:t xml:space="preserve"> ре</w:t>
      </w:r>
      <w:r>
        <w:rPr>
          <w:sz w:val="28"/>
          <w:szCs w:val="28"/>
        </w:rPr>
        <w:t>шения изложить в новой редакции:</w:t>
      </w:r>
    </w:p>
    <w:p w:rsidR="003A3EEB" w:rsidRDefault="003A3EEB" w:rsidP="00C32CF0">
      <w:pPr>
        <w:ind w:firstLine="627"/>
        <w:jc w:val="both"/>
        <w:rPr>
          <w:sz w:val="28"/>
          <w:szCs w:val="28"/>
        </w:rPr>
      </w:pPr>
    </w:p>
    <w:p w:rsidR="00074238" w:rsidRDefault="00C76438" w:rsidP="001D05E6">
      <w:pPr>
        <w:pStyle w:val="22"/>
        <w:tabs>
          <w:tab w:val="clear" w:pos="4250"/>
        </w:tabs>
        <w:ind w:left="0" w:firstLine="629"/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  <w:r w:rsidR="00C504E7">
        <w:rPr>
          <w:sz w:val="28"/>
          <w:szCs w:val="28"/>
        </w:rPr>
        <w:t xml:space="preserve">. </w:t>
      </w:r>
      <w:r w:rsidR="00074238" w:rsidRPr="00006A2F">
        <w:rPr>
          <w:sz w:val="28"/>
          <w:szCs w:val="28"/>
        </w:rPr>
        <w:t>Утвердить объ</w:t>
      </w:r>
      <w:r w:rsidR="00887A32">
        <w:rPr>
          <w:sz w:val="28"/>
          <w:szCs w:val="28"/>
        </w:rPr>
        <w:t xml:space="preserve">ем поступлений в </w:t>
      </w:r>
      <w:r w:rsidR="00642B99">
        <w:rPr>
          <w:sz w:val="28"/>
          <w:szCs w:val="28"/>
        </w:rPr>
        <w:t>Бюджет</w:t>
      </w:r>
      <w:r w:rsidR="0006701C">
        <w:rPr>
          <w:sz w:val="28"/>
          <w:szCs w:val="28"/>
        </w:rPr>
        <w:t xml:space="preserve"> </w:t>
      </w:r>
      <w:r w:rsidR="001D7258" w:rsidRPr="00FB5219">
        <w:rPr>
          <w:sz w:val="28"/>
          <w:szCs w:val="28"/>
        </w:rPr>
        <w:t>Русско-Камешкирского</w:t>
      </w:r>
      <w:r w:rsidR="00B62AAC" w:rsidRPr="00D62D31">
        <w:rPr>
          <w:sz w:val="28"/>
          <w:szCs w:val="28"/>
        </w:rPr>
        <w:t xml:space="preserve"> </w:t>
      </w:r>
      <w:r w:rsidR="00074238" w:rsidRPr="00006A2F">
        <w:rPr>
          <w:sz w:val="28"/>
          <w:szCs w:val="28"/>
        </w:rPr>
        <w:t>сельсовета</w:t>
      </w:r>
      <w:r w:rsidR="00581BB7">
        <w:rPr>
          <w:sz w:val="28"/>
          <w:szCs w:val="28"/>
        </w:rPr>
        <w:t xml:space="preserve"> по видам доходов на 2024</w:t>
      </w:r>
      <w:r w:rsidR="008A7473">
        <w:rPr>
          <w:sz w:val="28"/>
          <w:szCs w:val="28"/>
        </w:rPr>
        <w:t xml:space="preserve"> год </w:t>
      </w:r>
      <w:r w:rsidR="00581BB7">
        <w:rPr>
          <w:sz w:val="28"/>
          <w:szCs w:val="28"/>
        </w:rPr>
        <w:t>и на плановый период 2025 и 2026</w:t>
      </w:r>
      <w:r w:rsidR="001A00CE">
        <w:rPr>
          <w:sz w:val="28"/>
          <w:szCs w:val="28"/>
        </w:rPr>
        <w:t xml:space="preserve"> годов:</w:t>
      </w:r>
    </w:p>
    <w:p w:rsidR="00074238" w:rsidRDefault="00074238" w:rsidP="001D05E6">
      <w:pPr>
        <w:pStyle w:val="22"/>
        <w:tabs>
          <w:tab w:val="clear" w:pos="4250"/>
        </w:tabs>
        <w:ind w:left="0" w:firstLine="629"/>
        <w:contextualSpacing/>
        <w:rPr>
          <w:sz w:val="28"/>
          <w:szCs w:val="28"/>
        </w:rPr>
      </w:pPr>
      <w:r>
        <w:rPr>
          <w:sz w:val="28"/>
          <w:szCs w:val="28"/>
        </w:rPr>
        <w:t>- объем налоговых и неналогов</w:t>
      </w:r>
      <w:r w:rsidR="00F15A46">
        <w:rPr>
          <w:sz w:val="28"/>
          <w:szCs w:val="28"/>
        </w:rPr>
        <w:t xml:space="preserve">ых доходов согласно приложению </w:t>
      </w:r>
      <w:r w:rsidR="00F15A46" w:rsidRPr="007403C6">
        <w:rPr>
          <w:sz w:val="28"/>
          <w:szCs w:val="28"/>
        </w:rPr>
        <w:t>2</w:t>
      </w:r>
      <w:r w:rsidR="008A7473">
        <w:rPr>
          <w:sz w:val="28"/>
          <w:szCs w:val="28"/>
        </w:rPr>
        <w:t xml:space="preserve"> к настоящему решению;</w:t>
      </w:r>
    </w:p>
    <w:p w:rsidR="000C06CB" w:rsidRPr="00856653" w:rsidRDefault="00074238" w:rsidP="00074238">
      <w:pPr>
        <w:pStyle w:val="22"/>
        <w:tabs>
          <w:tab w:val="clear" w:pos="4250"/>
        </w:tabs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Pr="00006A2F">
        <w:rPr>
          <w:sz w:val="28"/>
          <w:szCs w:val="28"/>
        </w:rPr>
        <w:t>объ</w:t>
      </w:r>
      <w:r>
        <w:rPr>
          <w:sz w:val="28"/>
          <w:szCs w:val="28"/>
        </w:rPr>
        <w:t>ем безвозмездных поступлений</w:t>
      </w:r>
      <w:r w:rsidRPr="00074238">
        <w:rPr>
          <w:sz w:val="28"/>
          <w:szCs w:val="28"/>
        </w:rPr>
        <w:t xml:space="preserve"> </w:t>
      </w:r>
      <w:r w:rsidR="00F15A46">
        <w:rPr>
          <w:sz w:val="28"/>
          <w:szCs w:val="28"/>
        </w:rPr>
        <w:t xml:space="preserve">согласно приложению </w:t>
      </w:r>
      <w:r w:rsidR="00F15A46" w:rsidRPr="007403C6">
        <w:rPr>
          <w:sz w:val="28"/>
          <w:szCs w:val="28"/>
        </w:rPr>
        <w:t>3</w:t>
      </w:r>
      <w:r w:rsidR="00C84798"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 xml:space="preserve">, </w:t>
      </w:r>
      <w:r w:rsidRPr="00006A2F">
        <w:rPr>
          <w:sz w:val="28"/>
          <w:szCs w:val="28"/>
        </w:rPr>
        <w:t>из них объем меж</w:t>
      </w:r>
      <w:r w:rsidR="00637281">
        <w:rPr>
          <w:sz w:val="28"/>
          <w:szCs w:val="28"/>
        </w:rPr>
        <w:t>б</w:t>
      </w:r>
      <w:r w:rsidR="00642B99">
        <w:rPr>
          <w:sz w:val="28"/>
          <w:szCs w:val="28"/>
        </w:rPr>
        <w:t>юджет</w:t>
      </w:r>
      <w:r w:rsidR="00581BB7">
        <w:rPr>
          <w:sz w:val="28"/>
          <w:szCs w:val="28"/>
        </w:rPr>
        <w:t>ных трансфертов в 2024</w:t>
      </w:r>
      <w:r w:rsidRPr="00006A2F">
        <w:rPr>
          <w:sz w:val="28"/>
          <w:szCs w:val="28"/>
        </w:rPr>
        <w:t xml:space="preserve"> году в сумме</w:t>
      </w:r>
      <w:r w:rsidR="00382BCA">
        <w:rPr>
          <w:sz w:val="28"/>
          <w:szCs w:val="28"/>
        </w:rPr>
        <w:t xml:space="preserve"> </w:t>
      </w:r>
      <w:r w:rsidR="00F42B2E">
        <w:rPr>
          <w:color w:val="7030A0"/>
          <w:sz w:val="28"/>
          <w:szCs w:val="28"/>
        </w:rPr>
        <w:t>17</w:t>
      </w:r>
      <w:r w:rsidR="00FE6A86" w:rsidRPr="00120730">
        <w:rPr>
          <w:color w:val="7030A0"/>
          <w:sz w:val="28"/>
          <w:szCs w:val="28"/>
        </w:rPr>
        <w:t>964,732</w:t>
      </w:r>
      <w:r w:rsidR="0039734D" w:rsidRPr="00FE6A86">
        <w:rPr>
          <w:color w:val="C00000"/>
          <w:sz w:val="22"/>
          <w:szCs w:val="22"/>
        </w:rPr>
        <w:t xml:space="preserve"> </w:t>
      </w:r>
      <w:r w:rsidRPr="00856653">
        <w:rPr>
          <w:sz w:val="28"/>
          <w:szCs w:val="28"/>
        </w:rPr>
        <w:t xml:space="preserve">тыс. рублей, </w:t>
      </w:r>
      <w:r w:rsidR="00581BB7" w:rsidRPr="00856653">
        <w:rPr>
          <w:sz w:val="28"/>
          <w:szCs w:val="28"/>
        </w:rPr>
        <w:t>в 2025</w:t>
      </w:r>
      <w:r w:rsidR="00AD5B49" w:rsidRPr="00856653">
        <w:rPr>
          <w:sz w:val="28"/>
          <w:szCs w:val="28"/>
        </w:rPr>
        <w:t xml:space="preserve"> году в сумме</w:t>
      </w:r>
      <w:r w:rsidR="00250E5A" w:rsidRPr="00856653">
        <w:rPr>
          <w:sz w:val="28"/>
          <w:szCs w:val="28"/>
        </w:rPr>
        <w:t xml:space="preserve"> </w:t>
      </w:r>
      <w:r w:rsidR="00B12BD0" w:rsidRPr="00856653">
        <w:rPr>
          <w:sz w:val="28"/>
          <w:szCs w:val="28"/>
        </w:rPr>
        <w:t>3 949,000</w:t>
      </w:r>
      <w:r w:rsidR="009B32AC" w:rsidRPr="00856653">
        <w:rPr>
          <w:sz w:val="28"/>
          <w:szCs w:val="28"/>
        </w:rPr>
        <w:t xml:space="preserve"> </w:t>
      </w:r>
      <w:r w:rsidR="00912DA1" w:rsidRPr="00856653">
        <w:rPr>
          <w:sz w:val="28"/>
          <w:szCs w:val="28"/>
        </w:rPr>
        <w:t xml:space="preserve">тыс. рублей </w:t>
      </w:r>
      <w:r w:rsidR="00F15A46" w:rsidRPr="00856653">
        <w:rPr>
          <w:sz w:val="28"/>
          <w:szCs w:val="28"/>
        </w:rPr>
        <w:t>и в 202</w:t>
      </w:r>
      <w:r w:rsidR="00581BB7" w:rsidRPr="00856653">
        <w:rPr>
          <w:sz w:val="28"/>
          <w:szCs w:val="28"/>
        </w:rPr>
        <w:t>6</w:t>
      </w:r>
      <w:r w:rsidR="00AD5B49" w:rsidRPr="00856653">
        <w:rPr>
          <w:sz w:val="28"/>
          <w:szCs w:val="28"/>
        </w:rPr>
        <w:t xml:space="preserve"> году в сумме</w:t>
      </w:r>
      <w:r w:rsidR="009B32AC" w:rsidRPr="00856653">
        <w:rPr>
          <w:sz w:val="28"/>
          <w:szCs w:val="28"/>
        </w:rPr>
        <w:t xml:space="preserve"> </w:t>
      </w:r>
      <w:r w:rsidR="00B12BD0" w:rsidRPr="00856653">
        <w:rPr>
          <w:sz w:val="28"/>
          <w:szCs w:val="28"/>
        </w:rPr>
        <w:t>3 905,500</w:t>
      </w:r>
      <w:r w:rsidR="009B32AC" w:rsidRPr="00856653">
        <w:rPr>
          <w:sz w:val="28"/>
          <w:szCs w:val="28"/>
        </w:rPr>
        <w:t xml:space="preserve"> </w:t>
      </w:r>
      <w:r w:rsidR="00B12BD0" w:rsidRPr="00856653">
        <w:rPr>
          <w:sz w:val="28"/>
          <w:szCs w:val="28"/>
        </w:rPr>
        <w:t>тыс. рублей.</w:t>
      </w:r>
    </w:p>
    <w:p w:rsidR="008553D3" w:rsidRDefault="001A64DA" w:rsidP="003A3EEB">
      <w:pPr>
        <w:pStyle w:val="22"/>
        <w:tabs>
          <w:tab w:val="clear" w:pos="4250"/>
        </w:tabs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47B79">
        <w:rPr>
          <w:sz w:val="28"/>
          <w:szCs w:val="28"/>
        </w:rPr>
        <w:t xml:space="preserve"> </w:t>
      </w:r>
    </w:p>
    <w:p w:rsidR="005F5399" w:rsidRDefault="005F5399" w:rsidP="005F5399">
      <w:pPr>
        <w:jc w:val="both"/>
        <w:rPr>
          <w:sz w:val="28"/>
          <w:szCs w:val="28"/>
        </w:rPr>
      </w:pPr>
      <w:r w:rsidRPr="00006A2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3) Приложение 1 к решению изложить в новой редакции:</w:t>
      </w:r>
    </w:p>
    <w:p w:rsidR="005F5399" w:rsidRPr="0027323F" w:rsidRDefault="005F5399" w:rsidP="005F5399">
      <w:pPr>
        <w:pStyle w:val="11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756224" w:rsidRDefault="00756224" w:rsidP="0027323F">
      <w:pPr>
        <w:pStyle w:val="11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756224" w:rsidRDefault="00756224" w:rsidP="0027323F">
      <w:pPr>
        <w:pStyle w:val="11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91092A" w:rsidRPr="00006A2F" w:rsidRDefault="005F5399" w:rsidP="0091092A">
      <w:pPr>
        <w:rPr>
          <w:szCs w:val="24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B26804" w:rsidRPr="00006A2F">
        <w:rPr>
          <w:szCs w:val="24"/>
        </w:rPr>
        <w:t xml:space="preserve">  </w:t>
      </w:r>
      <w:r w:rsidR="00167A25" w:rsidRPr="00006A2F">
        <w:rPr>
          <w:szCs w:val="24"/>
        </w:rPr>
        <w:t xml:space="preserve">Приложение </w:t>
      </w:r>
      <w:r w:rsidR="0091092A" w:rsidRPr="00006A2F">
        <w:rPr>
          <w:szCs w:val="24"/>
        </w:rPr>
        <w:t>1</w:t>
      </w:r>
    </w:p>
    <w:p w:rsidR="00973D33" w:rsidRDefault="0091092A" w:rsidP="0091092A">
      <w:pPr>
        <w:ind w:left="5387" w:right="-530"/>
        <w:rPr>
          <w:szCs w:val="24"/>
        </w:rPr>
      </w:pPr>
      <w:r w:rsidRPr="00006A2F">
        <w:rPr>
          <w:szCs w:val="24"/>
        </w:rPr>
        <w:t xml:space="preserve">к решению Комитета местного самоуправления </w:t>
      </w:r>
      <w:r w:rsidR="001D7258" w:rsidRPr="00FE2ABF">
        <w:rPr>
          <w:szCs w:val="24"/>
        </w:rPr>
        <w:t>Русско-Камешкирского</w:t>
      </w:r>
      <w:r w:rsidR="00973D33" w:rsidRPr="00006A2F">
        <w:rPr>
          <w:szCs w:val="24"/>
        </w:rPr>
        <w:t xml:space="preserve"> </w:t>
      </w:r>
    </w:p>
    <w:p w:rsidR="0091092A" w:rsidRPr="00006A2F" w:rsidRDefault="0091092A" w:rsidP="0091092A">
      <w:pPr>
        <w:ind w:left="5387" w:right="-530"/>
        <w:rPr>
          <w:szCs w:val="24"/>
        </w:rPr>
      </w:pPr>
      <w:r w:rsidRPr="00006A2F">
        <w:rPr>
          <w:szCs w:val="24"/>
        </w:rPr>
        <w:t>сельсовета Камешкирского района</w:t>
      </w:r>
    </w:p>
    <w:p w:rsidR="0091092A" w:rsidRDefault="00A432A5" w:rsidP="00160D80">
      <w:pPr>
        <w:ind w:left="5387" w:right="-530"/>
      </w:pPr>
      <w:r>
        <w:t xml:space="preserve">Пензенской области «О </w:t>
      </w:r>
      <w:r w:rsidR="00642B99">
        <w:t>Бюджет</w:t>
      </w:r>
      <w:r w:rsidR="00D53564">
        <w:t xml:space="preserve">е </w:t>
      </w:r>
      <w:r w:rsidR="001D7258" w:rsidRPr="00FE2ABF">
        <w:rPr>
          <w:szCs w:val="24"/>
        </w:rPr>
        <w:t>Русско-Камешкирского</w:t>
      </w:r>
      <w:r w:rsidR="000D093E" w:rsidRPr="00006A2F">
        <w:t xml:space="preserve"> </w:t>
      </w:r>
      <w:r w:rsidR="0091092A" w:rsidRPr="00006A2F">
        <w:t>сельсовета Камешкирского района Пензенско</w:t>
      </w:r>
      <w:r w:rsidR="0083669D">
        <w:t>й области на 2024</w:t>
      </w:r>
      <w:r w:rsidR="0091092A" w:rsidRPr="00006A2F">
        <w:t xml:space="preserve"> год</w:t>
      </w:r>
      <w:r w:rsidR="0083669D">
        <w:t xml:space="preserve"> и на плановый период 2025 и 2026</w:t>
      </w:r>
      <w:r w:rsidR="00AC47E2">
        <w:t xml:space="preserve"> годов</w:t>
      </w:r>
      <w:r w:rsidR="0091092A" w:rsidRPr="00006A2F">
        <w:t xml:space="preserve">» </w:t>
      </w:r>
    </w:p>
    <w:p w:rsidR="00160D80" w:rsidRPr="00160D80" w:rsidRDefault="00160D80" w:rsidP="00160D80">
      <w:pPr>
        <w:ind w:left="5387" w:right="-530"/>
        <w:rPr>
          <w:szCs w:val="24"/>
        </w:rPr>
      </w:pPr>
    </w:p>
    <w:p w:rsidR="00773D1D" w:rsidRPr="00006A2F" w:rsidRDefault="0091092A" w:rsidP="00773D1D">
      <w:pPr>
        <w:jc w:val="center"/>
        <w:rPr>
          <w:sz w:val="28"/>
          <w:szCs w:val="28"/>
        </w:rPr>
      </w:pPr>
      <w:r w:rsidRPr="00006A2F">
        <w:rPr>
          <w:sz w:val="28"/>
          <w:szCs w:val="28"/>
        </w:rPr>
        <w:lastRenderedPageBreak/>
        <w:t>Ист</w:t>
      </w:r>
      <w:r w:rsidR="00A432A5">
        <w:rPr>
          <w:sz w:val="28"/>
          <w:szCs w:val="28"/>
        </w:rPr>
        <w:t xml:space="preserve">очники финансирования дефицита </w:t>
      </w:r>
      <w:r w:rsidR="00642B99">
        <w:rPr>
          <w:sz w:val="28"/>
          <w:szCs w:val="28"/>
        </w:rPr>
        <w:t>Бюджета</w:t>
      </w:r>
      <w:r w:rsidR="00A3690A">
        <w:rPr>
          <w:sz w:val="28"/>
          <w:szCs w:val="28"/>
        </w:rPr>
        <w:t xml:space="preserve"> </w:t>
      </w:r>
      <w:r w:rsidR="001D7258" w:rsidRPr="00FE2ABF">
        <w:rPr>
          <w:sz w:val="28"/>
          <w:szCs w:val="28"/>
        </w:rPr>
        <w:t>Русско-Камешкирского</w:t>
      </w:r>
      <w:r w:rsidR="0006701C" w:rsidRPr="00006A2F">
        <w:rPr>
          <w:sz w:val="28"/>
          <w:szCs w:val="28"/>
        </w:rPr>
        <w:t xml:space="preserve"> </w:t>
      </w:r>
      <w:r w:rsidR="00F03316">
        <w:rPr>
          <w:sz w:val="28"/>
          <w:szCs w:val="28"/>
        </w:rPr>
        <w:t>сельсовета</w:t>
      </w:r>
      <w:r w:rsidR="0083669D">
        <w:rPr>
          <w:sz w:val="28"/>
          <w:szCs w:val="28"/>
        </w:rPr>
        <w:t xml:space="preserve"> на 2024</w:t>
      </w:r>
      <w:r w:rsidR="00460DC7" w:rsidRPr="00006A2F">
        <w:rPr>
          <w:sz w:val="28"/>
          <w:szCs w:val="28"/>
        </w:rPr>
        <w:t xml:space="preserve"> год</w:t>
      </w:r>
      <w:r w:rsidR="00341B2C">
        <w:rPr>
          <w:sz w:val="28"/>
          <w:szCs w:val="28"/>
        </w:rPr>
        <w:t xml:space="preserve"> и на плановый п</w:t>
      </w:r>
      <w:r w:rsidR="0083669D">
        <w:rPr>
          <w:sz w:val="28"/>
          <w:szCs w:val="28"/>
        </w:rPr>
        <w:t>ериод 2025 и 2026</w:t>
      </w:r>
      <w:r w:rsidR="00193BF1">
        <w:rPr>
          <w:sz w:val="28"/>
          <w:szCs w:val="28"/>
        </w:rPr>
        <w:t xml:space="preserve"> го</w:t>
      </w:r>
      <w:r w:rsidR="00756224">
        <w:rPr>
          <w:sz w:val="28"/>
          <w:szCs w:val="28"/>
        </w:rPr>
        <w:t>дов</w:t>
      </w:r>
    </w:p>
    <w:p w:rsidR="001B7BC9" w:rsidRDefault="0091092A" w:rsidP="00661557">
      <w:pPr>
        <w:jc w:val="right"/>
        <w:rPr>
          <w:szCs w:val="24"/>
        </w:rPr>
      </w:pPr>
      <w:r w:rsidRPr="00006A2F">
        <w:rPr>
          <w:szCs w:val="24"/>
        </w:rPr>
        <w:t xml:space="preserve">(тыс. рублей)                                                         </w:t>
      </w:r>
    </w:p>
    <w:tbl>
      <w:tblPr>
        <w:tblW w:w="1020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60"/>
        <w:gridCol w:w="3120"/>
        <w:gridCol w:w="1440"/>
        <w:gridCol w:w="1440"/>
        <w:gridCol w:w="1440"/>
      </w:tblGrid>
      <w:tr w:rsidR="00382BB8" w:rsidRPr="00846CD3" w:rsidTr="00846CD3">
        <w:tc>
          <w:tcPr>
            <w:tcW w:w="2760" w:type="dxa"/>
          </w:tcPr>
          <w:p w:rsidR="00382BB8" w:rsidRPr="00846CD3" w:rsidRDefault="00382BB8" w:rsidP="00846CD3">
            <w:pPr>
              <w:jc w:val="center"/>
              <w:rPr>
                <w:szCs w:val="24"/>
              </w:rPr>
            </w:pPr>
            <w:r w:rsidRPr="00846CD3">
              <w:rPr>
                <w:b/>
                <w:szCs w:val="24"/>
              </w:rPr>
              <w:t>Наименование</w:t>
            </w:r>
          </w:p>
        </w:tc>
        <w:tc>
          <w:tcPr>
            <w:tcW w:w="3120" w:type="dxa"/>
          </w:tcPr>
          <w:p w:rsidR="00382BB8" w:rsidRPr="00846CD3" w:rsidRDefault="00382BB8" w:rsidP="00846CD3">
            <w:pPr>
              <w:jc w:val="center"/>
              <w:rPr>
                <w:szCs w:val="24"/>
              </w:rPr>
            </w:pPr>
            <w:r w:rsidRPr="00846CD3">
              <w:rPr>
                <w:b/>
                <w:szCs w:val="24"/>
              </w:rPr>
              <w:t>Код</w:t>
            </w:r>
          </w:p>
        </w:tc>
        <w:tc>
          <w:tcPr>
            <w:tcW w:w="1440" w:type="dxa"/>
          </w:tcPr>
          <w:p w:rsidR="00382BB8" w:rsidRPr="00846CD3" w:rsidRDefault="00382BB8" w:rsidP="00846CD3">
            <w:pPr>
              <w:jc w:val="center"/>
              <w:rPr>
                <w:szCs w:val="24"/>
              </w:rPr>
            </w:pPr>
            <w:r w:rsidRPr="00846CD3">
              <w:rPr>
                <w:b/>
                <w:szCs w:val="24"/>
              </w:rPr>
              <w:t>Сумма</w:t>
            </w:r>
            <w:r w:rsidR="0083669D" w:rsidRPr="00846CD3">
              <w:rPr>
                <w:b/>
                <w:szCs w:val="24"/>
              </w:rPr>
              <w:t xml:space="preserve"> на 2024</w:t>
            </w:r>
            <w:r w:rsidRPr="00846CD3">
              <w:rPr>
                <w:b/>
                <w:szCs w:val="24"/>
              </w:rPr>
              <w:t xml:space="preserve"> год</w:t>
            </w:r>
          </w:p>
        </w:tc>
        <w:tc>
          <w:tcPr>
            <w:tcW w:w="1440" w:type="dxa"/>
          </w:tcPr>
          <w:p w:rsidR="00382BB8" w:rsidRPr="00846CD3" w:rsidRDefault="00382BB8" w:rsidP="00846CD3">
            <w:pPr>
              <w:jc w:val="center"/>
              <w:rPr>
                <w:szCs w:val="24"/>
              </w:rPr>
            </w:pPr>
            <w:r w:rsidRPr="00846CD3">
              <w:rPr>
                <w:b/>
                <w:szCs w:val="24"/>
              </w:rPr>
              <w:t>Сумма</w:t>
            </w:r>
            <w:r w:rsidR="0083669D" w:rsidRPr="00846CD3">
              <w:rPr>
                <w:b/>
                <w:szCs w:val="24"/>
              </w:rPr>
              <w:t xml:space="preserve"> на 2025</w:t>
            </w:r>
            <w:r w:rsidRPr="00846CD3">
              <w:rPr>
                <w:b/>
                <w:szCs w:val="24"/>
              </w:rPr>
              <w:t xml:space="preserve"> год</w:t>
            </w:r>
          </w:p>
        </w:tc>
        <w:tc>
          <w:tcPr>
            <w:tcW w:w="1440" w:type="dxa"/>
          </w:tcPr>
          <w:p w:rsidR="00382BB8" w:rsidRPr="00846CD3" w:rsidRDefault="00382BB8" w:rsidP="00846CD3">
            <w:pPr>
              <w:jc w:val="center"/>
              <w:rPr>
                <w:szCs w:val="24"/>
              </w:rPr>
            </w:pPr>
            <w:r w:rsidRPr="00846CD3">
              <w:rPr>
                <w:b/>
                <w:szCs w:val="24"/>
              </w:rPr>
              <w:t>Сумма</w:t>
            </w:r>
            <w:r w:rsidR="0083669D" w:rsidRPr="00846CD3">
              <w:rPr>
                <w:b/>
                <w:szCs w:val="24"/>
              </w:rPr>
              <w:t xml:space="preserve"> на 2026</w:t>
            </w:r>
            <w:r w:rsidRPr="00846CD3">
              <w:rPr>
                <w:b/>
                <w:szCs w:val="24"/>
              </w:rPr>
              <w:t xml:space="preserve"> год</w:t>
            </w:r>
          </w:p>
        </w:tc>
      </w:tr>
      <w:tr w:rsidR="00382BB8" w:rsidRPr="00846CD3" w:rsidTr="00846CD3">
        <w:trPr>
          <w:trHeight w:val="1411"/>
        </w:trPr>
        <w:tc>
          <w:tcPr>
            <w:tcW w:w="2760" w:type="dxa"/>
          </w:tcPr>
          <w:p w:rsidR="00382BB8" w:rsidRPr="00846CD3" w:rsidRDefault="009165D2" w:rsidP="00661557">
            <w:pPr>
              <w:rPr>
                <w:szCs w:val="24"/>
              </w:rPr>
            </w:pPr>
            <w:r w:rsidRPr="00846CD3">
              <w:rPr>
                <w:bCs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120" w:type="dxa"/>
          </w:tcPr>
          <w:p w:rsidR="0086360D" w:rsidRPr="00846CD3" w:rsidRDefault="0086360D" w:rsidP="00846CD3">
            <w:pPr>
              <w:jc w:val="center"/>
              <w:rPr>
                <w:bCs/>
                <w:szCs w:val="24"/>
              </w:rPr>
            </w:pPr>
          </w:p>
          <w:p w:rsidR="0086360D" w:rsidRPr="00846CD3" w:rsidRDefault="0086360D" w:rsidP="00846CD3">
            <w:pPr>
              <w:jc w:val="center"/>
              <w:rPr>
                <w:bCs/>
                <w:szCs w:val="24"/>
              </w:rPr>
            </w:pPr>
          </w:p>
          <w:p w:rsidR="0086360D" w:rsidRPr="00846CD3" w:rsidRDefault="0086360D" w:rsidP="00846CD3">
            <w:pPr>
              <w:jc w:val="center"/>
              <w:rPr>
                <w:bCs/>
                <w:szCs w:val="24"/>
              </w:rPr>
            </w:pPr>
          </w:p>
          <w:p w:rsidR="0086360D" w:rsidRPr="00846CD3" w:rsidRDefault="0086360D" w:rsidP="00846CD3">
            <w:pPr>
              <w:jc w:val="center"/>
              <w:rPr>
                <w:bCs/>
                <w:szCs w:val="24"/>
              </w:rPr>
            </w:pPr>
          </w:p>
          <w:p w:rsidR="00382BB8" w:rsidRPr="00846CD3" w:rsidRDefault="00382BB8" w:rsidP="00846CD3">
            <w:pPr>
              <w:jc w:val="center"/>
              <w:rPr>
                <w:szCs w:val="24"/>
              </w:rPr>
            </w:pPr>
            <w:r w:rsidRPr="00846CD3">
              <w:rPr>
                <w:bCs/>
                <w:szCs w:val="24"/>
              </w:rPr>
              <w:t>000 01 00 00 00 00 0000 000</w:t>
            </w:r>
          </w:p>
        </w:tc>
        <w:tc>
          <w:tcPr>
            <w:tcW w:w="1440" w:type="dxa"/>
          </w:tcPr>
          <w:p w:rsidR="00382BB8" w:rsidRPr="000A0DAD" w:rsidRDefault="00382BB8" w:rsidP="00846CD3">
            <w:pPr>
              <w:jc w:val="right"/>
              <w:rPr>
                <w:szCs w:val="24"/>
              </w:rPr>
            </w:pPr>
          </w:p>
          <w:p w:rsidR="0086360D" w:rsidRPr="000A0DAD" w:rsidRDefault="0086360D" w:rsidP="00846CD3">
            <w:pPr>
              <w:jc w:val="right"/>
              <w:rPr>
                <w:szCs w:val="24"/>
              </w:rPr>
            </w:pPr>
          </w:p>
          <w:p w:rsidR="0086360D" w:rsidRPr="000A0DAD" w:rsidRDefault="0086360D" w:rsidP="00846CD3">
            <w:pPr>
              <w:jc w:val="right"/>
              <w:rPr>
                <w:szCs w:val="24"/>
              </w:rPr>
            </w:pPr>
          </w:p>
          <w:p w:rsidR="00A45005" w:rsidRPr="000A0DAD" w:rsidRDefault="00A45005" w:rsidP="00846CD3">
            <w:pPr>
              <w:jc w:val="right"/>
              <w:rPr>
                <w:sz w:val="28"/>
                <w:szCs w:val="28"/>
              </w:rPr>
            </w:pPr>
          </w:p>
          <w:p w:rsidR="0086360D" w:rsidRPr="000A0DAD" w:rsidRDefault="003F06C1" w:rsidP="00846CD3">
            <w:pPr>
              <w:jc w:val="right"/>
              <w:rPr>
                <w:szCs w:val="24"/>
              </w:rPr>
            </w:pPr>
            <w:r w:rsidRPr="000A0DAD">
              <w:rPr>
                <w:szCs w:val="24"/>
              </w:rPr>
              <w:t>1 205,724</w:t>
            </w:r>
          </w:p>
        </w:tc>
        <w:tc>
          <w:tcPr>
            <w:tcW w:w="1440" w:type="dxa"/>
          </w:tcPr>
          <w:p w:rsidR="00382BB8" w:rsidRPr="000A0DAD" w:rsidRDefault="00382BB8" w:rsidP="00846CD3">
            <w:pPr>
              <w:jc w:val="right"/>
              <w:rPr>
                <w:szCs w:val="24"/>
              </w:rPr>
            </w:pPr>
          </w:p>
          <w:p w:rsidR="00370C04" w:rsidRPr="000A0DAD" w:rsidRDefault="00370C04" w:rsidP="00846CD3">
            <w:pPr>
              <w:jc w:val="right"/>
              <w:rPr>
                <w:szCs w:val="24"/>
              </w:rPr>
            </w:pPr>
          </w:p>
          <w:p w:rsidR="00370C04" w:rsidRPr="000A0DAD" w:rsidRDefault="00370C04" w:rsidP="00846CD3">
            <w:pPr>
              <w:jc w:val="right"/>
              <w:rPr>
                <w:szCs w:val="24"/>
              </w:rPr>
            </w:pPr>
          </w:p>
          <w:p w:rsidR="0005394B" w:rsidRPr="000A0DAD" w:rsidRDefault="0005394B" w:rsidP="00846CD3">
            <w:pPr>
              <w:jc w:val="right"/>
              <w:rPr>
                <w:szCs w:val="24"/>
              </w:rPr>
            </w:pPr>
          </w:p>
          <w:p w:rsidR="0005394B" w:rsidRPr="000A0DAD" w:rsidRDefault="007676EC" w:rsidP="00846CD3">
            <w:pPr>
              <w:jc w:val="right"/>
              <w:rPr>
                <w:szCs w:val="24"/>
              </w:rPr>
            </w:pPr>
            <w:r w:rsidRPr="000A0DAD">
              <w:rPr>
                <w:szCs w:val="24"/>
              </w:rPr>
              <w:t>375,250</w:t>
            </w:r>
          </w:p>
        </w:tc>
        <w:tc>
          <w:tcPr>
            <w:tcW w:w="1440" w:type="dxa"/>
          </w:tcPr>
          <w:p w:rsidR="00382BB8" w:rsidRPr="00846CD3" w:rsidRDefault="00382BB8" w:rsidP="00846CD3">
            <w:pPr>
              <w:jc w:val="right"/>
              <w:rPr>
                <w:szCs w:val="24"/>
              </w:rPr>
            </w:pPr>
          </w:p>
          <w:p w:rsidR="00370C04" w:rsidRPr="00846CD3" w:rsidRDefault="00370C04" w:rsidP="00846CD3">
            <w:pPr>
              <w:jc w:val="right"/>
              <w:rPr>
                <w:szCs w:val="24"/>
              </w:rPr>
            </w:pPr>
          </w:p>
          <w:p w:rsidR="00370C04" w:rsidRPr="00846CD3" w:rsidRDefault="00370C04" w:rsidP="00846CD3">
            <w:pPr>
              <w:jc w:val="right"/>
              <w:rPr>
                <w:szCs w:val="24"/>
              </w:rPr>
            </w:pPr>
          </w:p>
          <w:p w:rsidR="00B44F90" w:rsidRPr="00846CD3" w:rsidRDefault="00B44F90" w:rsidP="00846CD3">
            <w:pPr>
              <w:jc w:val="right"/>
              <w:rPr>
                <w:szCs w:val="24"/>
              </w:rPr>
            </w:pPr>
          </w:p>
          <w:p w:rsidR="00370C04" w:rsidRPr="00846CD3" w:rsidRDefault="00B44F90" w:rsidP="00846CD3">
            <w:pPr>
              <w:jc w:val="right"/>
              <w:rPr>
                <w:szCs w:val="24"/>
              </w:rPr>
            </w:pPr>
            <w:r w:rsidRPr="00846CD3">
              <w:rPr>
                <w:szCs w:val="24"/>
              </w:rPr>
              <w:t>380,750</w:t>
            </w:r>
          </w:p>
        </w:tc>
      </w:tr>
      <w:tr w:rsidR="00382BB8" w:rsidRPr="00846CD3" w:rsidTr="00846CD3">
        <w:tc>
          <w:tcPr>
            <w:tcW w:w="2760" w:type="dxa"/>
          </w:tcPr>
          <w:p w:rsidR="00382BB8" w:rsidRPr="00846CD3" w:rsidRDefault="0019752E" w:rsidP="00661557">
            <w:pPr>
              <w:rPr>
                <w:szCs w:val="24"/>
              </w:rPr>
            </w:pPr>
            <w:r w:rsidRPr="00846CD3">
              <w:rPr>
                <w:bCs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20" w:type="dxa"/>
          </w:tcPr>
          <w:p w:rsidR="0086360D" w:rsidRPr="00846CD3" w:rsidRDefault="0086360D" w:rsidP="00846CD3">
            <w:pPr>
              <w:jc w:val="center"/>
              <w:rPr>
                <w:bCs/>
                <w:szCs w:val="24"/>
              </w:rPr>
            </w:pPr>
          </w:p>
          <w:p w:rsidR="0086360D" w:rsidRPr="00846CD3" w:rsidRDefault="0086360D" w:rsidP="00846CD3">
            <w:pPr>
              <w:jc w:val="center"/>
              <w:rPr>
                <w:bCs/>
                <w:szCs w:val="24"/>
              </w:rPr>
            </w:pPr>
          </w:p>
          <w:p w:rsidR="00382BB8" w:rsidRPr="00846CD3" w:rsidRDefault="00382BB8" w:rsidP="00846CD3">
            <w:pPr>
              <w:jc w:val="center"/>
              <w:rPr>
                <w:szCs w:val="24"/>
              </w:rPr>
            </w:pPr>
            <w:r w:rsidRPr="00846CD3">
              <w:rPr>
                <w:bCs/>
                <w:szCs w:val="24"/>
              </w:rPr>
              <w:t>000 01 05 00 00 00 0000 000</w:t>
            </w:r>
          </w:p>
        </w:tc>
        <w:tc>
          <w:tcPr>
            <w:tcW w:w="1440" w:type="dxa"/>
          </w:tcPr>
          <w:p w:rsidR="00382BB8" w:rsidRPr="000A0DAD" w:rsidRDefault="00382BB8" w:rsidP="00846CD3">
            <w:pPr>
              <w:jc w:val="right"/>
              <w:rPr>
                <w:szCs w:val="24"/>
              </w:rPr>
            </w:pPr>
          </w:p>
          <w:p w:rsidR="004C4552" w:rsidRPr="000A0DAD" w:rsidRDefault="004C4552" w:rsidP="00846CD3">
            <w:pPr>
              <w:jc w:val="right"/>
              <w:rPr>
                <w:szCs w:val="24"/>
              </w:rPr>
            </w:pPr>
          </w:p>
          <w:p w:rsidR="00F53D09" w:rsidRPr="000A0DAD" w:rsidRDefault="003F06C1" w:rsidP="00846CD3">
            <w:pPr>
              <w:jc w:val="right"/>
              <w:rPr>
                <w:szCs w:val="24"/>
              </w:rPr>
            </w:pPr>
            <w:r w:rsidRPr="000A0DAD">
              <w:rPr>
                <w:szCs w:val="24"/>
              </w:rPr>
              <w:t>1 205,724</w:t>
            </w:r>
          </w:p>
        </w:tc>
        <w:tc>
          <w:tcPr>
            <w:tcW w:w="1440" w:type="dxa"/>
          </w:tcPr>
          <w:p w:rsidR="00382BB8" w:rsidRPr="000A0DAD" w:rsidRDefault="00382BB8" w:rsidP="00846CD3">
            <w:pPr>
              <w:jc w:val="right"/>
              <w:rPr>
                <w:szCs w:val="24"/>
              </w:rPr>
            </w:pPr>
          </w:p>
          <w:p w:rsidR="00370C04" w:rsidRPr="000A0DAD" w:rsidRDefault="00370C04" w:rsidP="00846CD3">
            <w:pPr>
              <w:jc w:val="right"/>
              <w:rPr>
                <w:szCs w:val="24"/>
              </w:rPr>
            </w:pPr>
          </w:p>
          <w:p w:rsidR="00370C04" w:rsidRPr="000A0DAD" w:rsidRDefault="007676EC" w:rsidP="00846CD3">
            <w:pPr>
              <w:jc w:val="right"/>
              <w:rPr>
                <w:szCs w:val="24"/>
              </w:rPr>
            </w:pPr>
            <w:r w:rsidRPr="000A0DAD">
              <w:rPr>
                <w:szCs w:val="24"/>
              </w:rPr>
              <w:t>375,250</w:t>
            </w:r>
          </w:p>
        </w:tc>
        <w:tc>
          <w:tcPr>
            <w:tcW w:w="1440" w:type="dxa"/>
          </w:tcPr>
          <w:p w:rsidR="00382BB8" w:rsidRPr="00846CD3" w:rsidRDefault="00382BB8" w:rsidP="00846CD3">
            <w:pPr>
              <w:jc w:val="right"/>
              <w:rPr>
                <w:szCs w:val="24"/>
              </w:rPr>
            </w:pPr>
          </w:p>
          <w:p w:rsidR="00B44F90" w:rsidRPr="00846CD3" w:rsidRDefault="00B44F90" w:rsidP="00846CD3">
            <w:pPr>
              <w:jc w:val="right"/>
              <w:rPr>
                <w:szCs w:val="24"/>
              </w:rPr>
            </w:pPr>
          </w:p>
          <w:p w:rsidR="00370C04" w:rsidRPr="00846CD3" w:rsidRDefault="00B44F90" w:rsidP="00846CD3">
            <w:pPr>
              <w:jc w:val="right"/>
              <w:rPr>
                <w:szCs w:val="24"/>
              </w:rPr>
            </w:pPr>
            <w:r w:rsidRPr="00846CD3">
              <w:rPr>
                <w:szCs w:val="24"/>
              </w:rPr>
              <w:t>380,750</w:t>
            </w:r>
          </w:p>
        </w:tc>
      </w:tr>
      <w:tr w:rsidR="00382BB8" w:rsidRPr="00846CD3" w:rsidTr="00846CD3">
        <w:tc>
          <w:tcPr>
            <w:tcW w:w="2760" w:type="dxa"/>
          </w:tcPr>
          <w:p w:rsidR="00382BB8" w:rsidRPr="00846CD3" w:rsidRDefault="00382BB8" w:rsidP="00661557">
            <w:pPr>
              <w:rPr>
                <w:szCs w:val="24"/>
              </w:rPr>
            </w:pPr>
            <w:r w:rsidRPr="00846CD3">
              <w:rPr>
                <w:szCs w:val="24"/>
              </w:rPr>
              <w:t xml:space="preserve">Увеличение остатков средств </w:t>
            </w:r>
            <w:r w:rsidR="00773D1D" w:rsidRPr="00846CD3">
              <w:rPr>
                <w:szCs w:val="24"/>
              </w:rPr>
              <w:t>б</w:t>
            </w:r>
            <w:r w:rsidR="00642B99" w:rsidRPr="00846CD3">
              <w:rPr>
                <w:szCs w:val="24"/>
              </w:rPr>
              <w:t>юдже</w:t>
            </w:r>
            <w:r w:rsidR="0019752E" w:rsidRPr="00846CD3">
              <w:rPr>
                <w:szCs w:val="24"/>
              </w:rPr>
              <w:t>тов</w:t>
            </w:r>
          </w:p>
        </w:tc>
        <w:tc>
          <w:tcPr>
            <w:tcW w:w="3120" w:type="dxa"/>
          </w:tcPr>
          <w:p w:rsidR="0086360D" w:rsidRPr="00846CD3" w:rsidRDefault="0086360D" w:rsidP="00846CD3">
            <w:pPr>
              <w:jc w:val="center"/>
              <w:rPr>
                <w:szCs w:val="24"/>
              </w:rPr>
            </w:pPr>
          </w:p>
          <w:p w:rsidR="00382BB8" w:rsidRPr="00846CD3" w:rsidRDefault="00382BB8" w:rsidP="00846CD3">
            <w:pPr>
              <w:jc w:val="center"/>
              <w:rPr>
                <w:szCs w:val="24"/>
              </w:rPr>
            </w:pPr>
            <w:r w:rsidRPr="00846CD3">
              <w:rPr>
                <w:szCs w:val="24"/>
              </w:rPr>
              <w:t>000 01 05 00 00 00 0000 500</w:t>
            </w:r>
          </w:p>
        </w:tc>
        <w:tc>
          <w:tcPr>
            <w:tcW w:w="1440" w:type="dxa"/>
          </w:tcPr>
          <w:p w:rsidR="0086360D" w:rsidRPr="003A20FE" w:rsidRDefault="0086360D" w:rsidP="00846CD3">
            <w:pPr>
              <w:jc w:val="right"/>
              <w:rPr>
                <w:szCs w:val="24"/>
              </w:rPr>
            </w:pPr>
          </w:p>
          <w:p w:rsidR="00382BB8" w:rsidRPr="003A20FE" w:rsidRDefault="000A0DAD" w:rsidP="00103A69">
            <w:pPr>
              <w:jc w:val="right"/>
              <w:rPr>
                <w:szCs w:val="24"/>
              </w:rPr>
            </w:pPr>
            <w:r w:rsidRPr="003A20FE">
              <w:rPr>
                <w:szCs w:val="24"/>
              </w:rPr>
              <w:t>-28634,388</w:t>
            </w:r>
          </w:p>
        </w:tc>
        <w:tc>
          <w:tcPr>
            <w:tcW w:w="1440" w:type="dxa"/>
          </w:tcPr>
          <w:p w:rsidR="00B52517" w:rsidRPr="00234BED" w:rsidRDefault="00B52517" w:rsidP="00846CD3">
            <w:pPr>
              <w:jc w:val="right"/>
              <w:rPr>
                <w:szCs w:val="24"/>
              </w:rPr>
            </w:pPr>
          </w:p>
          <w:p w:rsidR="00382BB8" w:rsidRPr="00234BED" w:rsidRDefault="004A776D" w:rsidP="00846CD3">
            <w:pPr>
              <w:jc w:val="right"/>
              <w:rPr>
                <w:szCs w:val="24"/>
              </w:rPr>
            </w:pPr>
            <w:r w:rsidRPr="00234BED">
              <w:rPr>
                <w:szCs w:val="24"/>
              </w:rPr>
              <w:t>-11 454,0</w:t>
            </w:r>
            <w:r w:rsidR="00B44F90" w:rsidRPr="00234BED">
              <w:rPr>
                <w:szCs w:val="24"/>
              </w:rPr>
              <w:t>00</w:t>
            </w:r>
          </w:p>
        </w:tc>
        <w:tc>
          <w:tcPr>
            <w:tcW w:w="1440" w:type="dxa"/>
          </w:tcPr>
          <w:p w:rsidR="00B44F90" w:rsidRPr="00234BED" w:rsidRDefault="00B44F90" w:rsidP="00846CD3">
            <w:pPr>
              <w:jc w:val="right"/>
              <w:rPr>
                <w:szCs w:val="24"/>
              </w:rPr>
            </w:pPr>
          </w:p>
          <w:p w:rsidR="00382BB8" w:rsidRPr="00234BED" w:rsidRDefault="00B44F90" w:rsidP="00846CD3">
            <w:pPr>
              <w:jc w:val="right"/>
              <w:rPr>
                <w:szCs w:val="24"/>
              </w:rPr>
            </w:pPr>
            <w:r w:rsidRPr="00234BED">
              <w:rPr>
                <w:szCs w:val="24"/>
              </w:rPr>
              <w:t>-</w:t>
            </w:r>
            <w:r w:rsidR="004A776D" w:rsidRPr="00234BED">
              <w:rPr>
                <w:szCs w:val="24"/>
              </w:rPr>
              <w:t>11 520,500</w:t>
            </w:r>
          </w:p>
        </w:tc>
      </w:tr>
      <w:tr w:rsidR="0064000C" w:rsidRPr="00846CD3" w:rsidTr="00846CD3">
        <w:tc>
          <w:tcPr>
            <w:tcW w:w="2760" w:type="dxa"/>
          </w:tcPr>
          <w:p w:rsidR="0064000C" w:rsidRPr="00846CD3" w:rsidRDefault="0064000C" w:rsidP="00661557">
            <w:pPr>
              <w:rPr>
                <w:szCs w:val="24"/>
              </w:rPr>
            </w:pPr>
            <w:r w:rsidRPr="00846CD3">
              <w:rPr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20" w:type="dxa"/>
          </w:tcPr>
          <w:p w:rsidR="0064000C" w:rsidRPr="00846CD3" w:rsidRDefault="0064000C" w:rsidP="00846CD3">
            <w:pPr>
              <w:jc w:val="center"/>
              <w:rPr>
                <w:szCs w:val="24"/>
              </w:rPr>
            </w:pPr>
          </w:p>
          <w:p w:rsidR="0064000C" w:rsidRPr="00846CD3" w:rsidRDefault="0064000C" w:rsidP="00846CD3">
            <w:pPr>
              <w:jc w:val="center"/>
              <w:rPr>
                <w:szCs w:val="24"/>
              </w:rPr>
            </w:pPr>
          </w:p>
          <w:p w:rsidR="0064000C" w:rsidRPr="00846CD3" w:rsidRDefault="0064000C" w:rsidP="00846CD3">
            <w:pPr>
              <w:jc w:val="center"/>
              <w:rPr>
                <w:szCs w:val="24"/>
              </w:rPr>
            </w:pPr>
            <w:r w:rsidRPr="00846CD3">
              <w:rPr>
                <w:szCs w:val="24"/>
              </w:rPr>
              <w:t>000 01 05 02 00 00 0000 500</w:t>
            </w:r>
          </w:p>
        </w:tc>
        <w:tc>
          <w:tcPr>
            <w:tcW w:w="1440" w:type="dxa"/>
          </w:tcPr>
          <w:p w:rsidR="0064000C" w:rsidRPr="003A20FE" w:rsidRDefault="0064000C" w:rsidP="00846CD3">
            <w:pPr>
              <w:jc w:val="right"/>
              <w:rPr>
                <w:szCs w:val="24"/>
              </w:rPr>
            </w:pPr>
          </w:p>
          <w:p w:rsidR="00952529" w:rsidRPr="003A20FE" w:rsidRDefault="00952529" w:rsidP="00846CD3">
            <w:pPr>
              <w:jc w:val="right"/>
              <w:rPr>
                <w:szCs w:val="24"/>
              </w:rPr>
            </w:pPr>
          </w:p>
          <w:p w:rsidR="0064000C" w:rsidRPr="003A20FE" w:rsidRDefault="000A0DAD" w:rsidP="00103A69">
            <w:pPr>
              <w:jc w:val="right"/>
              <w:rPr>
                <w:szCs w:val="24"/>
              </w:rPr>
            </w:pPr>
            <w:r w:rsidRPr="003A20FE">
              <w:rPr>
                <w:szCs w:val="24"/>
              </w:rPr>
              <w:t>-28634,388</w:t>
            </w:r>
          </w:p>
        </w:tc>
        <w:tc>
          <w:tcPr>
            <w:tcW w:w="1440" w:type="dxa"/>
          </w:tcPr>
          <w:p w:rsidR="0064000C" w:rsidRPr="00234BED" w:rsidRDefault="0064000C" w:rsidP="00846CD3">
            <w:pPr>
              <w:jc w:val="right"/>
              <w:rPr>
                <w:szCs w:val="24"/>
              </w:rPr>
            </w:pPr>
          </w:p>
          <w:p w:rsidR="0005394B" w:rsidRPr="00234BED" w:rsidRDefault="0005394B" w:rsidP="00846CD3">
            <w:pPr>
              <w:jc w:val="right"/>
              <w:rPr>
                <w:szCs w:val="24"/>
              </w:rPr>
            </w:pPr>
          </w:p>
          <w:p w:rsidR="0064000C" w:rsidRPr="00234BED" w:rsidRDefault="004A776D" w:rsidP="00846CD3">
            <w:pPr>
              <w:jc w:val="right"/>
              <w:rPr>
                <w:szCs w:val="24"/>
              </w:rPr>
            </w:pPr>
            <w:r w:rsidRPr="00234BED">
              <w:rPr>
                <w:szCs w:val="24"/>
              </w:rPr>
              <w:t>-11 454,000</w:t>
            </w:r>
          </w:p>
        </w:tc>
        <w:tc>
          <w:tcPr>
            <w:tcW w:w="1440" w:type="dxa"/>
          </w:tcPr>
          <w:p w:rsidR="0064000C" w:rsidRPr="00234BED" w:rsidRDefault="0064000C" w:rsidP="00846CD3">
            <w:pPr>
              <w:jc w:val="right"/>
              <w:rPr>
                <w:szCs w:val="24"/>
              </w:rPr>
            </w:pPr>
          </w:p>
          <w:p w:rsidR="0064000C" w:rsidRPr="00234BED" w:rsidRDefault="0064000C" w:rsidP="00846CD3">
            <w:pPr>
              <w:jc w:val="right"/>
              <w:rPr>
                <w:szCs w:val="24"/>
              </w:rPr>
            </w:pPr>
          </w:p>
          <w:p w:rsidR="0064000C" w:rsidRPr="00234BED" w:rsidRDefault="00B44F90" w:rsidP="00846CD3">
            <w:pPr>
              <w:jc w:val="right"/>
              <w:rPr>
                <w:szCs w:val="24"/>
              </w:rPr>
            </w:pPr>
            <w:r w:rsidRPr="00234BED">
              <w:rPr>
                <w:szCs w:val="24"/>
              </w:rPr>
              <w:t>-</w:t>
            </w:r>
            <w:r w:rsidR="004A776D" w:rsidRPr="00234BED">
              <w:rPr>
                <w:szCs w:val="24"/>
              </w:rPr>
              <w:t>11 520,500</w:t>
            </w:r>
          </w:p>
        </w:tc>
      </w:tr>
      <w:tr w:rsidR="0064000C" w:rsidRPr="00846CD3" w:rsidTr="00846CD3">
        <w:tc>
          <w:tcPr>
            <w:tcW w:w="2760" w:type="dxa"/>
          </w:tcPr>
          <w:p w:rsidR="0064000C" w:rsidRPr="00846CD3" w:rsidRDefault="0064000C" w:rsidP="00661557">
            <w:pPr>
              <w:rPr>
                <w:szCs w:val="24"/>
              </w:rPr>
            </w:pPr>
            <w:r w:rsidRPr="00846CD3">
              <w:rPr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20" w:type="dxa"/>
          </w:tcPr>
          <w:p w:rsidR="0064000C" w:rsidRPr="00846CD3" w:rsidRDefault="0064000C" w:rsidP="00846CD3">
            <w:pPr>
              <w:jc w:val="center"/>
              <w:rPr>
                <w:szCs w:val="24"/>
              </w:rPr>
            </w:pPr>
          </w:p>
          <w:p w:rsidR="0064000C" w:rsidRPr="00846CD3" w:rsidRDefault="0064000C" w:rsidP="00846CD3">
            <w:pPr>
              <w:jc w:val="center"/>
              <w:rPr>
                <w:szCs w:val="24"/>
              </w:rPr>
            </w:pPr>
          </w:p>
          <w:p w:rsidR="0064000C" w:rsidRPr="00846CD3" w:rsidRDefault="0064000C" w:rsidP="00846CD3">
            <w:pPr>
              <w:jc w:val="center"/>
              <w:rPr>
                <w:szCs w:val="24"/>
              </w:rPr>
            </w:pPr>
            <w:r w:rsidRPr="00846CD3">
              <w:rPr>
                <w:szCs w:val="24"/>
              </w:rPr>
              <w:t>000 01 05 02 01 00 0000 510</w:t>
            </w:r>
          </w:p>
        </w:tc>
        <w:tc>
          <w:tcPr>
            <w:tcW w:w="1440" w:type="dxa"/>
          </w:tcPr>
          <w:p w:rsidR="0064000C" w:rsidRPr="003A20FE" w:rsidRDefault="0064000C" w:rsidP="00846CD3">
            <w:pPr>
              <w:jc w:val="right"/>
              <w:rPr>
                <w:szCs w:val="24"/>
              </w:rPr>
            </w:pPr>
          </w:p>
          <w:p w:rsidR="00952529" w:rsidRPr="003A20FE" w:rsidRDefault="00952529" w:rsidP="00846CD3">
            <w:pPr>
              <w:jc w:val="right"/>
              <w:rPr>
                <w:szCs w:val="24"/>
              </w:rPr>
            </w:pPr>
          </w:p>
          <w:p w:rsidR="0064000C" w:rsidRPr="003A20FE" w:rsidRDefault="000A0DAD" w:rsidP="00103A69">
            <w:pPr>
              <w:jc w:val="right"/>
              <w:rPr>
                <w:szCs w:val="24"/>
              </w:rPr>
            </w:pPr>
            <w:r w:rsidRPr="003A20FE">
              <w:rPr>
                <w:szCs w:val="24"/>
              </w:rPr>
              <w:t>-28634,388</w:t>
            </w:r>
          </w:p>
        </w:tc>
        <w:tc>
          <w:tcPr>
            <w:tcW w:w="1440" w:type="dxa"/>
          </w:tcPr>
          <w:p w:rsidR="0064000C" w:rsidRPr="00234BED" w:rsidRDefault="0064000C" w:rsidP="00846CD3">
            <w:pPr>
              <w:jc w:val="right"/>
              <w:rPr>
                <w:szCs w:val="24"/>
              </w:rPr>
            </w:pPr>
          </w:p>
          <w:p w:rsidR="00B44F90" w:rsidRPr="00234BED" w:rsidRDefault="00B44F90" w:rsidP="00846CD3">
            <w:pPr>
              <w:jc w:val="right"/>
              <w:rPr>
                <w:szCs w:val="24"/>
              </w:rPr>
            </w:pPr>
          </w:p>
          <w:p w:rsidR="0064000C" w:rsidRPr="00234BED" w:rsidRDefault="004A776D" w:rsidP="00846CD3">
            <w:pPr>
              <w:jc w:val="right"/>
              <w:rPr>
                <w:szCs w:val="24"/>
              </w:rPr>
            </w:pPr>
            <w:r w:rsidRPr="00234BED">
              <w:rPr>
                <w:szCs w:val="24"/>
              </w:rPr>
              <w:t>-11 454,000</w:t>
            </w:r>
          </w:p>
        </w:tc>
        <w:tc>
          <w:tcPr>
            <w:tcW w:w="1440" w:type="dxa"/>
          </w:tcPr>
          <w:p w:rsidR="0064000C" w:rsidRPr="00234BED" w:rsidRDefault="0064000C" w:rsidP="00846CD3">
            <w:pPr>
              <w:jc w:val="right"/>
              <w:rPr>
                <w:szCs w:val="24"/>
              </w:rPr>
            </w:pPr>
          </w:p>
          <w:p w:rsidR="00B44F90" w:rsidRPr="00234BED" w:rsidRDefault="00B44F90" w:rsidP="00846CD3">
            <w:pPr>
              <w:jc w:val="right"/>
              <w:rPr>
                <w:szCs w:val="24"/>
              </w:rPr>
            </w:pPr>
          </w:p>
          <w:p w:rsidR="0064000C" w:rsidRPr="00234BED" w:rsidRDefault="004A776D" w:rsidP="00846CD3">
            <w:pPr>
              <w:jc w:val="right"/>
              <w:rPr>
                <w:szCs w:val="24"/>
              </w:rPr>
            </w:pPr>
            <w:r w:rsidRPr="00234BED">
              <w:rPr>
                <w:szCs w:val="24"/>
              </w:rPr>
              <w:t>-11 520,500</w:t>
            </w:r>
          </w:p>
        </w:tc>
      </w:tr>
      <w:tr w:rsidR="0064000C" w:rsidRPr="00846CD3" w:rsidTr="00846CD3">
        <w:tc>
          <w:tcPr>
            <w:tcW w:w="2760" w:type="dxa"/>
          </w:tcPr>
          <w:p w:rsidR="0064000C" w:rsidRPr="00846CD3" w:rsidRDefault="0064000C" w:rsidP="00661557">
            <w:pPr>
              <w:rPr>
                <w:szCs w:val="24"/>
              </w:rPr>
            </w:pPr>
            <w:r w:rsidRPr="00846CD3">
              <w:rPr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64000C" w:rsidRPr="00846CD3" w:rsidRDefault="0064000C" w:rsidP="00846CD3">
            <w:pPr>
              <w:jc w:val="center"/>
              <w:rPr>
                <w:szCs w:val="24"/>
              </w:rPr>
            </w:pPr>
          </w:p>
          <w:p w:rsidR="0064000C" w:rsidRPr="00846CD3" w:rsidRDefault="0064000C" w:rsidP="00846CD3">
            <w:pPr>
              <w:jc w:val="center"/>
              <w:rPr>
                <w:szCs w:val="24"/>
              </w:rPr>
            </w:pPr>
          </w:p>
          <w:p w:rsidR="0064000C" w:rsidRPr="00846CD3" w:rsidRDefault="0064000C" w:rsidP="00846CD3">
            <w:pPr>
              <w:jc w:val="center"/>
              <w:rPr>
                <w:szCs w:val="24"/>
              </w:rPr>
            </w:pPr>
          </w:p>
          <w:p w:rsidR="0064000C" w:rsidRPr="00846CD3" w:rsidRDefault="0064000C" w:rsidP="00846CD3">
            <w:pPr>
              <w:jc w:val="center"/>
              <w:rPr>
                <w:szCs w:val="24"/>
              </w:rPr>
            </w:pPr>
            <w:r w:rsidRPr="00846CD3">
              <w:rPr>
                <w:szCs w:val="24"/>
              </w:rPr>
              <w:t>901 01 05 02 01 10 0000 510</w:t>
            </w:r>
          </w:p>
        </w:tc>
        <w:tc>
          <w:tcPr>
            <w:tcW w:w="1440" w:type="dxa"/>
          </w:tcPr>
          <w:p w:rsidR="0064000C" w:rsidRPr="003A20FE" w:rsidRDefault="0064000C" w:rsidP="00846CD3">
            <w:pPr>
              <w:jc w:val="right"/>
              <w:rPr>
                <w:szCs w:val="24"/>
              </w:rPr>
            </w:pPr>
          </w:p>
          <w:p w:rsidR="0064000C" w:rsidRPr="003A20FE" w:rsidRDefault="0064000C" w:rsidP="00846CD3">
            <w:pPr>
              <w:jc w:val="right"/>
              <w:rPr>
                <w:szCs w:val="24"/>
              </w:rPr>
            </w:pPr>
          </w:p>
          <w:p w:rsidR="00885E4A" w:rsidRPr="003A20FE" w:rsidRDefault="00885E4A" w:rsidP="00846CD3">
            <w:pPr>
              <w:jc w:val="right"/>
              <w:rPr>
                <w:szCs w:val="24"/>
              </w:rPr>
            </w:pPr>
          </w:p>
          <w:p w:rsidR="0064000C" w:rsidRPr="003A20FE" w:rsidRDefault="000A0DAD" w:rsidP="00103A69">
            <w:pPr>
              <w:jc w:val="right"/>
              <w:rPr>
                <w:szCs w:val="24"/>
              </w:rPr>
            </w:pPr>
            <w:r w:rsidRPr="003A20FE">
              <w:rPr>
                <w:szCs w:val="24"/>
              </w:rPr>
              <w:t>-28634,388</w:t>
            </w:r>
          </w:p>
        </w:tc>
        <w:tc>
          <w:tcPr>
            <w:tcW w:w="1440" w:type="dxa"/>
          </w:tcPr>
          <w:p w:rsidR="0064000C" w:rsidRPr="00234BED" w:rsidRDefault="0064000C" w:rsidP="00846CD3">
            <w:pPr>
              <w:jc w:val="right"/>
              <w:rPr>
                <w:szCs w:val="24"/>
              </w:rPr>
            </w:pPr>
          </w:p>
          <w:p w:rsidR="0005394B" w:rsidRPr="00234BED" w:rsidRDefault="0005394B" w:rsidP="00846CD3">
            <w:pPr>
              <w:jc w:val="right"/>
              <w:rPr>
                <w:szCs w:val="24"/>
              </w:rPr>
            </w:pPr>
          </w:p>
          <w:p w:rsidR="00B44F90" w:rsidRPr="00234BED" w:rsidRDefault="00B44F90" w:rsidP="00846CD3">
            <w:pPr>
              <w:jc w:val="right"/>
              <w:rPr>
                <w:szCs w:val="24"/>
              </w:rPr>
            </w:pPr>
          </w:p>
          <w:p w:rsidR="0064000C" w:rsidRPr="00234BED" w:rsidRDefault="004A776D" w:rsidP="00846CD3">
            <w:pPr>
              <w:jc w:val="right"/>
              <w:rPr>
                <w:szCs w:val="24"/>
              </w:rPr>
            </w:pPr>
            <w:r w:rsidRPr="00234BED">
              <w:rPr>
                <w:szCs w:val="24"/>
              </w:rPr>
              <w:t>-11 454,000</w:t>
            </w:r>
          </w:p>
        </w:tc>
        <w:tc>
          <w:tcPr>
            <w:tcW w:w="1440" w:type="dxa"/>
          </w:tcPr>
          <w:p w:rsidR="0064000C" w:rsidRPr="00234BED" w:rsidRDefault="0064000C" w:rsidP="00846CD3">
            <w:pPr>
              <w:jc w:val="right"/>
              <w:rPr>
                <w:szCs w:val="24"/>
              </w:rPr>
            </w:pPr>
          </w:p>
          <w:p w:rsidR="00B44F90" w:rsidRPr="00234BED" w:rsidRDefault="00B44F90" w:rsidP="00846CD3">
            <w:pPr>
              <w:jc w:val="right"/>
              <w:rPr>
                <w:szCs w:val="24"/>
              </w:rPr>
            </w:pPr>
          </w:p>
          <w:p w:rsidR="00B44F90" w:rsidRPr="00234BED" w:rsidRDefault="00B44F90" w:rsidP="00846CD3">
            <w:pPr>
              <w:jc w:val="right"/>
              <w:rPr>
                <w:szCs w:val="24"/>
              </w:rPr>
            </w:pPr>
          </w:p>
          <w:p w:rsidR="0064000C" w:rsidRPr="00234BED" w:rsidRDefault="004A776D" w:rsidP="00846CD3">
            <w:pPr>
              <w:jc w:val="right"/>
              <w:rPr>
                <w:szCs w:val="24"/>
              </w:rPr>
            </w:pPr>
            <w:r w:rsidRPr="00234BED">
              <w:rPr>
                <w:szCs w:val="24"/>
              </w:rPr>
              <w:t>-11 520,500</w:t>
            </w:r>
          </w:p>
        </w:tc>
      </w:tr>
      <w:tr w:rsidR="0064000C" w:rsidRPr="00846CD3" w:rsidTr="00846CD3">
        <w:tc>
          <w:tcPr>
            <w:tcW w:w="2760" w:type="dxa"/>
          </w:tcPr>
          <w:p w:rsidR="0064000C" w:rsidRPr="00846CD3" w:rsidRDefault="0064000C" w:rsidP="00661557">
            <w:pPr>
              <w:rPr>
                <w:szCs w:val="24"/>
              </w:rPr>
            </w:pPr>
            <w:r w:rsidRPr="00846CD3">
              <w:rPr>
                <w:szCs w:val="24"/>
              </w:rPr>
              <w:t>Уменьшение остатков средств бюджетов</w:t>
            </w:r>
          </w:p>
        </w:tc>
        <w:tc>
          <w:tcPr>
            <w:tcW w:w="3120" w:type="dxa"/>
          </w:tcPr>
          <w:p w:rsidR="0064000C" w:rsidRPr="00846CD3" w:rsidRDefault="0064000C" w:rsidP="00846CD3">
            <w:pPr>
              <w:jc w:val="center"/>
              <w:rPr>
                <w:szCs w:val="24"/>
              </w:rPr>
            </w:pPr>
          </w:p>
          <w:p w:rsidR="0064000C" w:rsidRPr="00846CD3" w:rsidRDefault="0064000C" w:rsidP="00846CD3">
            <w:pPr>
              <w:jc w:val="center"/>
              <w:rPr>
                <w:szCs w:val="24"/>
              </w:rPr>
            </w:pPr>
            <w:r w:rsidRPr="00846CD3">
              <w:rPr>
                <w:szCs w:val="24"/>
              </w:rPr>
              <w:t>000 01 05 00 00 00 0000 600</w:t>
            </w:r>
          </w:p>
        </w:tc>
        <w:tc>
          <w:tcPr>
            <w:tcW w:w="1440" w:type="dxa"/>
          </w:tcPr>
          <w:p w:rsidR="0064000C" w:rsidRPr="003A20FE" w:rsidRDefault="0064000C" w:rsidP="00846CD3">
            <w:pPr>
              <w:jc w:val="right"/>
              <w:rPr>
                <w:szCs w:val="24"/>
              </w:rPr>
            </w:pPr>
          </w:p>
          <w:p w:rsidR="0064000C" w:rsidRPr="003A20FE" w:rsidRDefault="000A0DAD" w:rsidP="00846CD3">
            <w:pPr>
              <w:jc w:val="right"/>
              <w:rPr>
                <w:szCs w:val="24"/>
              </w:rPr>
            </w:pPr>
            <w:r w:rsidRPr="003A20FE">
              <w:rPr>
                <w:szCs w:val="24"/>
              </w:rPr>
              <w:t>29840,112</w:t>
            </w:r>
          </w:p>
        </w:tc>
        <w:tc>
          <w:tcPr>
            <w:tcW w:w="1440" w:type="dxa"/>
          </w:tcPr>
          <w:p w:rsidR="006956C9" w:rsidRPr="00234BED" w:rsidRDefault="006956C9" w:rsidP="00846CD3">
            <w:pPr>
              <w:jc w:val="right"/>
              <w:rPr>
                <w:szCs w:val="24"/>
              </w:rPr>
            </w:pPr>
          </w:p>
          <w:p w:rsidR="0064000C" w:rsidRPr="00234BED" w:rsidRDefault="004A776D" w:rsidP="00846CD3">
            <w:pPr>
              <w:jc w:val="right"/>
              <w:rPr>
                <w:szCs w:val="24"/>
              </w:rPr>
            </w:pPr>
            <w:r w:rsidRPr="00234BED">
              <w:rPr>
                <w:szCs w:val="24"/>
              </w:rPr>
              <w:t>11 829,250</w:t>
            </w:r>
          </w:p>
        </w:tc>
        <w:tc>
          <w:tcPr>
            <w:tcW w:w="1440" w:type="dxa"/>
          </w:tcPr>
          <w:p w:rsidR="0064000C" w:rsidRPr="00234BED" w:rsidRDefault="0064000C" w:rsidP="00846CD3">
            <w:pPr>
              <w:jc w:val="right"/>
              <w:rPr>
                <w:szCs w:val="24"/>
              </w:rPr>
            </w:pPr>
          </w:p>
          <w:p w:rsidR="0064000C" w:rsidRPr="00234BED" w:rsidRDefault="004A776D" w:rsidP="00846CD3">
            <w:pPr>
              <w:jc w:val="right"/>
              <w:rPr>
                <w:szCs w:val="24"/>
              </w:rPr>
            </w:pPr>
            <w:r w:rsidRPr="00234BED">
              <w:rPr>
                <w:szCs w:val="24"/>
              </w:rPr>
              <w:t>11 901,250</w:t>
            </w:r>
          </w:p>
        </w:tc>
      </w:tr>
      <w:tr w:rsidR="0064000C" w:rsidRPr="00846CD3" w:rsidTr="00846CD3">
        <w:tc>
          <w:tcPr>
            <w:tcW w:w="2760" w:type="dxa"/>
          </w:tcPr>
          <w:p w:rsidR="0064000C" w:rsidRPr="00846CD3" w:rsidRDefault="0064000C" w:rsidP="00661557">
            <w:pPr>
              <w:rPr>
                <w:szCs w:val="24"/>
              </w:rPr>
            </w:pPr>
            <w:r w:rsidRPr="00846CD3">
              <w:rPr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20" w:type="dxa"/>
          </w:tcPr>
          <w:p w:rsidR="0064000C" w:rsidRPr="00846CD3" w:rsidRDefault="0064000C" w:rsidP="00846CD3">
            <w:pPr>
              <w:jc w:val="center"/>
              <w:rPr>
                <w:szCs w:val="24"/>
              </w:rPr>
            </w:pPr>
          </w:p>
          <w:p w:rsidR="0064000C" w:rsidRPr="00846CD3" w:rsidRDefault="0064000C" w:rsidP="00846CD3">
            <w:pPr>
              <w:jc w:val="center"/>
              <w:rPr>
                <w:szCs w:val="24"/>
              </w:rPr>
            </w:pPr>
          </w:p>
          <w:p w:rsidR="0064000C" w:rsidRPr="00846CD3" w:rsidRDefault="0064000C" w:rsidP="00846CD3">
            <w:pPr>
              <w:jc w:val="center"/>
              <w:rPr>
                <w:szCs w:val="24"/>
              </w:rPr>
            </w:pPr>
            <w:r w:rsidRPr="00846CD3">
              <w:rPr>
                <w:szCs w:val="24"/>
              </w:rPr>
              <w:t>000 01 05 02 00 00 0000 600</w:t>
            </w:r>
          </w:p>
        </w:tc>
        <w:tc>
          <w:tcPr>
            <w:tcW w:w="1440" w:type="dxa"/>
          </w:tcPr>
          <w:p w:rsidR="0064000C" w:rsidRPr="003A20FE" w:rsidRDefault="0064000C" w:rsidP="00846CD3">
            <w:pPr>
              <w:jc w:val="right"/>
              <w:rPr>
                <w:szCs w:val="24"/>
              </w:rPr>
            </w:pPr>
          </w:p>
          <w:p w:rsidR="0064000C" w:rsidRPr="003A20FE" w:rsidRDefault="0064000C" w:rsidP="00846CD3">
            <w:pPr>
              <w:jc w:val="right"/>
              <w:rPr>
                <w:szCs w:val="24"/>
              </w:rPr>
            </w:pPr>
          </w:p>
          <w:p w:rsidR="0064000C" w:rsidRPr="003A20FE" w:rsidRDefault="000A0DAD" w:rsidP="00846CD3">
            <w:pPr>
              <w:jc w:val="right"/>
              <w:rPr>
                <w:szCs w:val="24"/>
              </w:rPr>
            </w:pPr>
            <w:r w:rsidRPr="003A20FE">
              <w:rPr>
                <w:szCs w:val="24"/>
              </w:rPr>
              <w:t>29840,112</w:t>
            </w:r>
          </w:p>
        </w:tc>
        <w:tc>
          <w:tcPr>
            <w:tcW w:w="1440" w:type="dxa"/>
          </w:tcPr>
          <w:p w:rsidR="0064000C" w:rsidRPr="00234BED" w:rsidRDefault="0064000C" w:rsidP="00846CD3">
            <w:pPr>
              <w:jc w:val="right"/>
              <w:rPr>
                <w:szCs w:val="24"/>
              </w:rPr>
            </w:pPr>
          </w:p>
          <w:p w:rsidR="00193BF1" w:rsidRPr="00234BED" w:rsidRDefault="00193BF1" w:rsidP="00846CD3">
            <w:pPr>
              <w:jc w:val="right"/>
              <w:rPr>
                <w:szCs w:val="24"/>
              </w:rPr>
            </w:pPr>
          </w:p>
          <w:p w:rsidR="0064000C" w:rsidRPr="00234BED" w:rsidRDefault="004A776D" w:rsidP="00846CD3">
            <w:pPr>
              <w:jc w:val="right"/>
              <w:rPr>
                <w:szCs w:val="24"/>
              </w:rPr>
            </w:pPr>
            <w:r w:rsidRPr="00234BED">
              <w:rPr>
                <w:szCs w:val="24"/>
              </w:rPr>
              <w:t>11 829,250</w:t>
            </w:r>
          </w:p>
        </w:tc>
        <w:tc>
          <w:tcPr>
            <w:tcW w:w="1440" w:type="dxa"/>
          </w:tcPr>
          <w:p w:rsidR="0064000C" w:rsidRPr="00234BED" w:rsidRDefault="0064000C" w:rsidP="00846CD3">
            <w:pPr>
              <w:jc w:val="right"/>
              <w:rPr>
                <w:szCs w:val="24"/>
              </w:rPr>
            </w:pPr>
          </w:p>
          <w:p w:rsidR="0064000C" w:rsidRPr="00234BED" w:rsidRDefault="0064000C" w:rsidP="00846CD3">
            <w:pPr>
              <w:jc w:val="right"/>
              <w:rPr>
                <w:szCs w:val="24"/>
              </w:rPr>
            </w:pPr>
          </w:p>
          <w:p w:rsidR="0064000C" w:rsidRPr="00234BED" w:rsidRDefault="004A776D" w:rsidP="00846CD3">
            <w:pPr>
              <w:jc w:val="right"/>
              <w:rPr>
                <w:szCs w:val="24"/>
              </w:rPr>
            </w:pPr>
            <w:r w:rsidRPr="00234BED">
              <w:rPr>
                <w:szCs w:val="24"/>
              </w:rPr>
              <w:t>11 901,250</w:t>
            </w:r>
          </w:p>
        </w:tc>
      </w:tr>
      <w:tr w:rsidR="0064000C" w:rsidRPr="00846CD3" w:rsidTr="00846CD3">
        <w:tc>
          <w:tcPr>
            <w:tcW w:w="2760" w:type="dxa"/>
          </w:tcPr>
          <w:p w:rsidR="0064000C" w:rsidRPr="00846CD3" w:rsidRDefault="0064000C" w:rsidP="00661557">
            <w:pPr>
              <w:rPr>
                <w:szCs w:val="24"/>
              </w:rPr>
            </w:pPr>
            <w:r w:rsidRPr="00846CD3">
              <w:rPr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20" w:type="dxa"/>
          </w:tcPr>
          <w:p w:rsidR="0064000C" w:rsidRPr="00846CD3" w:rsidRDefault="0064000C" w:rsidP="00846CD3">
            <w:pPr>
              <w:jc w:val="center"/>
              <w:rPr>
                <w:szCs w:val="24"/>
              </w:rPr>
            </w:pPr>
          </w:p>
          <w:p w:rsidR="0064000C" w:rsidRPr="00846CD3" w:rsidRDefault="0064000C" w:rsidP="00846CD3">
            <w:pPr>
              <w:jc w:val="center"/>
              <w:rPr>
                <w:szCs w:val="24"/>
              </w:rPr>
            </w:pPr>
          </w:p>
          <w:p w:rsidR="0064000C" w:rsidRPr="00846CD3" w:rsidRDefault="0064000C" w:rsidP="00846CD3">
            <w:pPr>
              <w:jc w:val="center"/>
              <w:rPr>
                <w:szCs w:val="24"/>
              </w:rPr>
            </w:pPr>
            <w:r w:rsidRPr="00846CD3">
              <w:rPr>
                <w:szCs w:val="24"/>
              </w:rPr>
              <w:t>000 01 05 02 01 00 0000 610</w:t>
            </w:r>
          </w:p>
        </w:tc>
        <w:tc>
          <w:tcPr>
            <w:tcW w:w="1440" w:type="dxa"/>
          </w:tcPr>
          <w:p w:rsidR="0064000C" w:rsidRPr="003A20FE" w:rsidRDefault="0064000C" w:rsidP="00846CD3">
            <w:pPr>
              <w:jc w:val="right"/>
              <w:rPr>
                <w:szCs w:val="24"/>
              </w:rPr>
            </w:pPr>
          </w:p>
          <w:p w:rsidR="002C6C09" w:rsidRPr="003A20FE" w:rsidRDefault="002C6C09" w:rsidP="00846CD3">
            <w:pPr>
              <w:jc w:val="right"/>
              <w:rPr>
                <w:szCs w:val="24"/>
              </w:rPr>
            </w:pPr>
          </w:p>
          <w:p w:rsidR="0064000C" w:rsidRPr="003A20FE" w:rsidRDefault="000A0DAD" w:rsidP="00846CD3">
            <w:pPr>
              <w:jc w:val="right"/>
              <w:rPr>
                <w:szCs w:val="24"/>
              </w:rPr>
            </w:pPr>
            <w:r w:rsidRPr="003A20FE">
              <w:rPr>
                <w:szCs w:val="24"/>
              </w:rPr>
              <w:t>29840,112</w:t>
            </w:r>
          </w:p>
        </w:tc>
        <w:tc>
          <w:tcPr>
            <w:tcW w:w="1440" w:type="dxa"/>
          </w:tcPr>
          <w:p w:rsidR="0064000C" w:rsidRPr="00234BED" w:rsidRDefault="0064000C" w:rsidP="00846CD3">
            <w:pPr>
              <w:jc w:val="right"/>
              <w:rPr>
                <w:szCs w:val="24"/>
              </w:rPr>
            </w:pPr>
          </w:p>
          <w:p w:rsidR="007D5656" w:rsidRPr="00234BED" w:rsidRDefault="007D5656" w:rsidP="00846CD3">
            <w:pPr>
              <w:jc w:val="right"/>
              <w:rPr>
                <w:szCs w:val="24"/>
              </w:rPr>
            </w:pPr>
          </w:p>
          <w:p w:rsidR="0064000C" w:rsidRPr="00234BED" w:rsidRDefault="004A776D" w:rsidP="00846CD3">
            <w:pPr>
              <w:jc w:val="right"/>
              <w:rPr>
                <w:szCs w:val="24"/>
              </w:rPr>
            </w:pPr>
            <w:r w:rsidRPr="00234BED">
              <w:rPr>
                <w:szCs w:val="24"/>
              </w:rPr>
              <w:t>11 829,250</w:t>
            </w:r>
          </w:p>
        </w:tc>
        <w:tc>
          <w:tcPr>
            <w:tcW w:w="1440" w:type="dxa"/>
          </w:tcPr>
          <w:p w:rsidR="0064000C" w:rsidRPr="00234BED" w:rsidRDefault="0064000C" w:rsidP="00846CD3">
            <w:pPr>
              <w:jc w:val="right"/>
              <w:rPr>
                <w:szCs w:val="24"/>
              </w:rPr>
            </w:pPr>
          </w:p>
          <w:p w:rsidR="00F24B9C" w:rsidRPr="00234BED" w:rsidRDefault="00F24B9C" w:rsidP="00846CD3">
            <w:pPr>
              <w:jc w:val="right"/>
              <w:rPr>
                <w:szCs w:val="24"/>
              </w:rPr>
            </w:pPr>
          </w:p>
          <w:p w:rsidR="0064000C" w:rsidRPr="00234BED" w:rsidRDefault="004A776D" w:rsidP="00846CD3">
            <w:pPr>
              <w:jc w:val="right"/>
              <w:rPr>
                <w:szCs w:val="24"/>
              </w:rPr>
            </w:pPr>
            <w:r w:rsidRPr="00234BED">
              <w:rPr>
                <w:szCs w:val="24"/>
              </w:rPr>
              <w:t>11 901,250</w:t>
            </w:r>
          </w:p>
        </w:tc>
      </w:tr>
      <w:tr w:rsidR="0064000C" w:rsidRPr="00846CD3" w:rsidTr="00846CD3">
        <w:tc>
          <w:tcPr>
            <w:tcW w:w="2760" w:type="dxa"/>
          </w:tcPr>
          <w:p w:rsidR="0064000C" w:rsidRPr="00846CD3" w:rsidRDefault="0064000C" w:rsidP="00661557">
            <w:pPr>
              <w:rPr>
                <w:szCs w:val="24"/>
              </w:rPr>
            </w:pPr>
            <w:r w:rsidRPr="00846CD3">
              <w:rPr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64000C" w:rsidRPr="00846CD3" w:rsidRDefault="0064000C" w:rsidP="00846CD3">
            <w:pPr>
              <w:jc w:val="center"/>
              <w:rPr>
                <w:szCs w:val="24"/>
              </w:rPr>
            </w:pPr>
          </w:p>
          <w:p w:rsidR="0064000C" w:rsidRPr="00846CD3" w:rsidRDefault="0064000C" w:rsidP="00846CD3">
            <w:pPr>
              <w:jc w:val="center"/>
              <w:rPr>
                <w:szCs w:val="24"/>
              </w:rPr>
            </w:pPr>
          </w:p>
          <w:p w:rsidR="0064000C" w:rsidRPr="00846CD3" w:rsidRDefault="0064000C" w:rsidP="00846CD3">
            <w:pPr>
              <w:jc w:val="center"/>
              <w:rPr>
                <w:szCs w:val="24"/>
              </w:rPr>
            </w:pPr>
          </w:p>
          <w:p w:rsidR="0064000C" w:rsidRPr="00846CD3" w:rsidRDefault="0064000C" w:rsidP="00846CD3">
            <w:pPr>
              <w:jc w:val="center"/>
              <w:rPr>
                <w:szCs w:val="24"/>
              </w:rPr>
            </w:pPr>
            <w:r w:rsidRPr="00846CD3">
              <w:rPr>
                <w:szCs w:val="24"/>
              </w:rPr>
              <w:t>901 01 05 02 01 10 0000 610</w:t>
            </w:r>
          </w:p>
        </w:tc>
        <w:tc>
          <w:tcPr>
            <w:tcW w:w="1440" w:type="dxa"/>
          </w:tcPr>
          <w:p w:rsidR="0064000C" w:rsidRPr="003A20FE" w:rsidRDefault="0064000C" w:rsidP="00846CD3">
            <w:pPr>
              <w:jc w:val="right"/>
              <w:rPr>
                <w:szCs w:val="24"/>
              </w:rPr>
            </w:pPr>
          </w:p>
          <w:p w:rsidR="00885E4A" w:rsidRPr="003A20FE" w:rsidRDefault="00885E4A" w:rsidP="00846CD3">
            <w:pPr>
              <w:jc w:val="right"/>
              <w:rPr>
                <w:szCs w:val="24"/>
              </w:rPr>
            </w:pPr>
          </w:p>
          <w:p w:rsidR="00885E4A" w:rsidRPr="003A20FE" w:rsidRDefault="00885E4A" w:rsidP="00846CD3">
            <w:pPr>
              <w:jc w:val="right"/>
              <w:rPr>
                <w:szCs w:val="24"/>
              </w:rPr>
            </w:pPr>
          </w:p>
          <w:p w:rsidR="0064000C" w:rsidRPr="003A20FE" w:rsidRDefault="000A0DAD" w:rsidP="00846CD3">
            <w:pPr>
              <w:jc w:val="right"/>
              <w:rPr>
                <w:szCs w:val="24"/>
              </w:rPr>
            </w:pPr>
            <w:r w:rsidRPr="003A20FE">
              <w:rPr>
                <w:szCs w:val="24"/>
              </w:rPr>
              <w:t>29840,112</w:t>
            </w:r>
          </w:p>
        </w:tc>
        <w:tc>
          <w:tcPr>
            <w:tcW w:w="1440" w:type="dxa"/>
          </w:tcPr>
          <w:p w:rsidR="0064000C" w:rsidRPr="00234BED" w:rsidRDefault="0064000C" w:rsidP="00846CD3">
            <w:pPr>
              <w:jc w:val="right"/>
              <w:rPr>
                <w:szCs w:val="24"/>
              </w:rPr>
            </w:pPr>
          </w:p>
          <w:p w:rsidR="008D6374" w:rsidRPr="00234BED" w:rsidRDefault="008D6374" w:rsidP="00846CD3">
            <w:pPr>
              <w:jc w:val="right"/>
              <w:rPr>
                <w:szCs w:val="24"/>
              </w:rPr>
            </w:pPr>
          </w:p>
          <w:p w:rsidR="00193BF1" w:rsidRPr="00234BED" w:rsidRDefault="00193BF1" w:rsidP="00846CD3">
            <w:pPr>
              <w:jc w:val="right"/>
              <w:rPr>
                <w:szCs w:val="24"/>
              </w:rPr>
            </w:pPr>
          </w:p>
          <w:p w:rsidR="0064000C" w:rsidRPr="00234BED" w:rsidRDefault="004A776D" w:rsidP="00846CD3">
            <w:pPr>
              <w:jc w:val="right"/>
              <w:rPr>
                <w:szCs w:val="24"/>
              </w:rPr>
            </w:pPr>
            <w:r w:rsidRPr="00234BED">
              <w:rPr>
                <w:szCs w:val="24"/>
              </w:rPr>
              <w:t>11 829,250</w:t>
            </w:r>
          </w:p>
        </w:tc>
        <w:tc>
          <w:tcPr>
            <w:tcW w:w="1440" w:type="dxa"/>
          </w:tcPr>
          <w:p w:rsidR="0064000C" w:rsidRPr="00234BED" w:rsidRDefault="0064000C" w:rsidP="00846CD3">
            <w:pPr>
              <w:jc w:val="right"/>
              <w:rPr>
                <w:szCs w:val="24"/>
              </w:rPr>
            </w:pPr>
          </w:p>
          <w:p w:rsidR="0064000C" w:rsidRPr="00234BED" w:rsidRDefault="0064000C" w:rsidP="00846CD3">
            <w:pPr>
              <w:jc w:val="right"/>
              <w:rPr>
                <w:szCs w:val="24"/>
              </w:rPr>
            </w:pPr>
          </w:p>
          <w:p w:rsidR="00512410" w:rsidRPr="00234BED" w:rsidRDefault="00512410" w:rsidP="00846CD3">
            <w:pPr>
              <w:jc w:val="right"/>
              <w:rPr>
                <w:szCs w:val="24"/>
              </w:rPr>
            </w:pPr>
          </w:p>
          <w:p w:rsidR="0064000C" w:rsidRPr="00234BED" w:rsidRDefault="004A776D" w:rsidP="00846CD3">
            <w:pPr>
              <w:jc w:val="right"/>
              <w:rPr>
                <w:szCs w:val="24"/>
              </w:rPr>
            </w:pPr>
            <w:r w:rsidRPr="00234BED">
              <w:rPr>
                <w:szCs w:val="24"/>
              </w:rPr>
              <w:t>11 901,250</w:t>
            </w:r>
          </w:p>
        </w:tc>
      </w:tr>
      <w:tr w:rsidR="0064000C" w:rsidRPr="00846CD3" w:rsidTr="00846CD3">
        <w:trPr>
          <w:trHeight w:val="223"/>
        </w:trPr>
        <w:tc>
          <w:tcPr>
            <w:tcW w:w="2760" w:type="dxa"/>
          </w:tcPr>
          <w:p w:rsidR="0064000C" w:rsidRPr="00846CD3" w:rsidRDefault="0064000C" w:rsidP="00661557">
            <w:pPr>
              <w:rPr>
                <w:szCs w:val="24"/>
              </w:rPr>
            </w:pPr>
            <w:r w:rsidRPr="00846CD3">
              <w:rPr>
                <w:bCs/>
                <w:szCs w:val="24"/>
              </w:rPr>
              <w:t>Итого</w:t>
            </w:r>
          </w:p>
        </w:tc>
        <w:tc>
          <w:tcPr>
            <w:tcW w:w="3120" w:type="dxa"/>
          </w:tcPr>
          <w:p w:rsidR="0064000C" w:rsidRPr="00846CD3" w:rsidRDefault="0064000C" w:rsidP="002F10AF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64000C" w:rsidRPr="000A0DAD" w:rsidRDefault="003F06C1" w:rsidP="00846CD3">
            <w:pPr>
              <w:jc w:val="right"/>
              <w:rPr>
                <w:szCs w:val="24"/>
              </w:rPr>
            </w:pPr>
            <w:r w:rsidRPr="000A0DAD">
              <w:rPr>
                <w:szCs w:val="24"/>
              </w:rPr>
              <w:t>1 205,724</w:t>
            </w:r>
          </w:p>
        </w:tc>
        <w:tc>
          <w:tcPr>
            <w:tcW w:w="1440" w:type="dxa"/>
          </w:tcPr>
          <w:p w:rsidR="0064000C" w:rsidRPr="000A0DAD" w:rsidRDefault="007676EC" w:rsidP="00846CD3">
            <w:pPr>
              <w:jc w:val="right"/>
              <w:rPr>
                <w:szCs w:val="24"/>
              </w:rPr>
            </w:pPr>
            <w:r w:rsidRPr="000A0DAD">
              <w:rPr>
                <w:szCs w:val="24"/>
              </w:rPr>
              <w:t>375,250</w:t>
            </w:r>
          </w:p>
        </w:tc>
        <w:tc>
          <w:tcPr>
            <w:tcW w:w="1440" w:type="dxa"/>
          </w:tcPr>
          <w:p w:rsidR="0064000C" w:rsidRPr="00846CD3" w:rsidRDefault="00B44F90" w:rsidP="00846CD3">
            <w:pPr>
              <w:jc w:val="right"/>
              <w:rPr>
                <w:szCs w:val="24"/>
              </w:rPr>
            </w:pPr>
            <w:r w:rsidRPr="00846CD3">
              <w:rPr>
                <w:szCs w:val="24"/>
              </w:rPr>
              <w:t>380,750</w:t>
            </w:r>
          </w:p>
        </w:tc>
      </w:tr>
    </w:tbl>
    <w:p w:rsidR="0019752E" w:rsidRDefault="0019752E" w:rsidP="008E7CBF"/>
    <w:p w:rsidR="007D5656" w:rsidRDefault="007D5656" w:rsidP="008E7CBF"/>
    <w:p w:rsidR="004A776D" w:rsidRDefault="004A776D" w:rsidP="008E7CBF"/>
    <w:p w:rsidR="005F5399" w:rsidRPr="000D05F8" w:rsidRDefault="005F5399" w:rsidP="005F5399">
      <w:pPr>
        <w:rPr>
          <w:szCs w:val="24"/>
        </w:rPr>
      </w:pPr>
      <w:r>
        <w:rPr>
          <w:sz w:val="28"/>
          <w:szCs w:val="28"/>
        </w:rPr>
        <w:t>4) Приложение 3 к решению изложить в новой редакции:</w:t>
      </w:r>
    </w:p>
    <w:p w:rsidR="005F5399" w:rsidRDefault="005F5399" w:rsidP="005F5399">
      <w:pPr>
        <w:ind w:right="-530"/>
        <w:rPr>
          <w:szCs w:val="24"/>
        </w:rPr>
      </w:pPr>
    </w:p>
    <w:p w:rsidR="007D5656" w:rsidRDefault="007D5656" w:rsidP="008E7CBF">
      <w:pPr>
        <w:rPr>
          <w:sz w:val="28"/>
          <w:szCs w:val="28"/>
        </w:rPr>
      </w:pPr>
    </w:p>
    <w:p w:rsidR="00240BE6" w:rsidRDefault="00240BE6" w:rsidP="00FE2CC1">
      <w:pPr>
        <w:ind w:right="-530"/>
        <w:rPr>
          <w:szCs w:val="24"/>
        </w:rPr>
      </w:pPr>
    </w:p>
    <w:p w:rsidR="00240BE6" w:rsidRDefault="00240BE6" w:rsidP="00FE2CC1">
      <w:pPr>
        <w:ind w:right="-530"/>
        <w:rPr>
          <w:szCs w:val="24"/>
        </w:rPr>
      </w:pPr>
    </w:p>
    <w:p w:rsidR="00704A00" w:rsidRDefault="00704A00" w:rsidP="00FE2CC1">
      <w:pPr>
        <w:ind w:right="-530"/>
        <w:rPr>
          <w:szCs w:val="24"/>
        </w:rPr>
      </w:pPr>
    </w:p>
    <w:p w:rsidR="0036569D" w:rsidRPr="007403C6" w:rsidRDefault="0036569D" w:rsidP="0036569D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</w:t>
      </w:r>
      <w:r w:rsidRPr="00006A2F">
        <w:rPr>
          <w:szCs w:val="24"/>
        </w:rPr>
        <w:t xml:space="preserve">Приложение </w:t>
      </w:r>
      <w:r w:rsidR="00A83FBD" w:rsidRPr="007403C6">
        <w:rPr>
          <w:szCs w:val="24"/>
        </w:rPr>
        <w:t>3</w:t>
      </w:r>
    </w:p>
    <w:p w:rsidR="0036569D" w:rsidRPr="00006A2F" w:rsidRDefault="0036569D" w:rsidP="0036569D">
      <w:pPr>
        <w:ind w:left="5387" w:right="-530"/>
        <w:rPr>
          <w:szCs w:val="24"/>
        </w:rPr>
      </w:pPr>
      <w:r w:rsidRPr="00006A2F">
        <w:rPr>
          <w:szCs w:val="24"/>
        </w:rPr>
        <w:t xml:space="preserve">к решению Комитета местного самоуправления </w:t>
      </w:r>
      <w:r w:rsidR="001D7258" w:rsidRPr="00FB5219">
        <w:rPr>
          <w:szCs w:val="24"/>
        </w:rPr>
        <w:t>Русско-Камешкирского</w:t>
      </w:r>
      <w:r w:rsidRPr="00006A2F">
        <w:rPr>
          <w:szCs w:val="24"/>
        </w:rPr>
        <w:t xml:space="preserve"> сельсовета Камешкирского района</w:t>
      </w:r>
    </w:p>
    <w:p w:rsidR="0036569D" w:rsidRDefault="0036569D" w:rsidP="0036569D">
      <w:pPr>
        <w:ind w:left="5387" w:right="-530"/>
        <w:rPr>
          <w:szCs w:val="24"/>
        </w:rPr>
      </w:pPr>
      <w:r>
        <w:rPr>
          <w:szCs w:val="24"/>
        </w:rPr>
        <w:lastRenderedPageBreak/>
        <w:t xml:space="preserve">Пензенской области «О </w:t>
      </w:r>
      <w:r w:rsidR="00642B99">
        <w:rPr>
          <w:szCs w:val="24"/>
        </w:rPr>
        <w:t>Бюджет</w:t>
      </w:r>
      <w:r w:rsidR="00FB5219">
        <w:rPr>
          <w:szCs w:val="24"/>
        </w:rPr>
        <w:t xml:space="preserve">е </w:t>
      </w:r>
      <w:r w:rsidR="001D7258" w:rsidRPr="00FB5219">
        <w:rPr>
          <w:szCs w:val="24"/>
        </w:rPr>
        <w:t>Русско-Камешкирского</w:t>
      </w:r>
      <w:r w:rsidRPr="00FB5219">
        <w:rPr>
          <w:szCs w:val="24"/>
        </w:rPr>
        <w:t xml:space="preserve"> </w:t>
      </w:r>
      <w:r w:rsidRPr="00006A2F">
        <w:rPr>
          <w:szCs w:val="24"/>
        </w:rPr>
        <w:t xml:space="preserve">сельсовета Камешкирского </w:t>
      </w:r>
      <w:r w:rsidR="00102173">
        <w:rPr>
          <w:szCs w:val="24"/>
        </w:rPr>
        <w:t>района Пензенской об</w:t>
      </w:r>
      <w:r w:rsidR="00181F91">
        <w:rPr>
          <w:szCs w:val="24"/>
        </w:rPr>
        <w:t>ласти на 2024</w:t>
      </w:r>
      <w:r w:rsidR="00A83FBD">
        <w:rPr>
          <w:szCs w:val="24"/>
        </w:rPr>
        <w:t xml:space="preserve"> </w:t>
      </w:r>
      <w:r w:rsidRPr="00006A2F">
        <w:rPr>
          <w:szCs w:val="24"/>
        </w:rPr>
        <w:t>год</w:t>
      </w:r>
      <w:r w:rsidR="0031328A">
        <w:rPr>
          <w:szCs w:val="24"/>
        </w:rPr>
        <w:t xml:space="preserve"> и на планов</w:t>
      </w:r>
      <w:r w:rsidR="00181F91">
        <w:rPr>
          <w:szCs w:val="24"/>
        </w:rPr>
        <w:t>ый период 2025 и 2026</w:t>
      </w:r>
      <w:r>
        <w:rPr>
          <w:szCs w:val="24"/>
        </w:rPr>
        <w:t xml:space="preserve"> годов</w:t>
      </w:r>
      <w:r w:rsidRPr="00006A2F">
        <w:rPr>
          <w:szCs w:val="24"/>
        </w:rPr>
        <w:t>»</w:t>
      </w:r>
    </w:p>
    <w:p w:rsidR="0036569D" w:rsidRDefault="0036569D" w:rsidP="0036569D">
      <w:pPr>
        <w:ind w:left="5387" w:right="-530"/>
        <w:rPr>
          <w:szCs w:val="24"/>
        </w:rPr>
      </w:pPr>
    </w:p>
    <w:p w:rsidR="00FE2CC1" w:rsidRDefault="0036569D" w:rsidP="00FE2CC1">
      <w:pPr>
        <w:jc w:val="center"/>
        <w:rPr>
          <w:bCs/>
          <w:sz w:val="28"/>
          <w:szCs w:val="28"/>
        </w:rPr>
      </w:pPr>
      <w:r w:rsidRPr="00F6345B">
        <w:rPr>
          <w:bCs/>
          <w:sz w:val="28"/>
          <w:szCs w:val="28"/>
        </w:rPr>
        <w:t>Объ</w:t>
      </w:r>
      <w:r>
        <w:rPr>
          <w:bCs/>
          <w:sz w:val="28"/>
          <w:szCs w:val="28"/>
        </w:rPr>
        <w:t xml:space="preserve">ем безвозмездных поступлений в </w:t>
      </w:r>
      <w:r w:rsidR="00642B99">
        <w:rPr>
          <w:bCs/>
          <w:sz w:val="28"/>
          <w:szCs w:val="28"/>
        </w:rPr>
        <w:t>Бюджет</w:t>
      </w:r>
      <w:r w:rsidRPr="00DF3530">
        <w:rPr>
          <w:bCs/>
          <w:color w:val="0066FF"/>
          <w:sz w:val="28"/>
          <w:szCs w:val="28"/>
        </w:rPr>
        <w:t xml:space="preserve"> </w:t>
      </w:r>
      <w:r w:rsidR="001D7258" w:rsidRPr="00FB5219">
        <w:rPr>
          <w:sz w:val="28"/>
          <w:szCs w:val="28"/>
        </w:rPr>
        <w:t>Русско-Камешкирского</w:t>
      </w:r>
      <w:r w:rsidRPr="00F6345B">
        <w:rPr>
          <w:sz w:val="28"/>
          <w:szCs w:val="28"/>
        </w:rPr>
        <w:t xml:space="preserve"> сельсовета </w:t>
      </w:r>
      <w:r w:rsidR="00A83FBD">
        <w:rPr>
          <w:bCs/>
          <w:sz w:val="28"/>
          <w:szCs w:val="28"/>
        </w:rPr>
        <w:t>на 20</w:t>
      </w:r>
      <w:r w:rsidR="00181F91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 xml:space="preserve"> год </w:t>
      </w:r>
      <w:r w:rsidR="00181F91">
        <w:rPr>
          <w:bCs/>
          <w:sz w:val="28"/>
          <w:szCs w:val="28"/>
        </w:rPr>
        <w:t>и на плановый период 2025</w:t>
      </w:r>
      <w:r>
        <w:rPr>
          <w:bCs/>
          <w:sz w:val="28"/>
          <w:szCs w:val="28"/>
        </w:rPr>
        <w:t xml:space="preserve"> и 2</w:t>
      </w:r>
      <w:r w:rsidR="00181F91">
        <w:rPr>
          <w:bCs/>
          <w:sz w:val="28"/>
          <w:szCs w:val="28"/>
        </w:rPr>
        <w:t>026</w:t>
      </w:r>
      <w:r w:rsidR="00102173">
        <w:rPr>
          <w:bCs/>
          <w:sz w:val="28"/>
          <w:szCs w:val="28"/>
        </w:rPr>
        <w:t xml:space="preserve"> го</w:t>
      </w:r>
      <w:r w:rsidR="00382C7F">
        <w:rPr>
          <w:bCs/>
          <w:sz w:val="28"/>
          <w:szCs w:val="28"/>
        </w:rPr>
        <w:t>дов</w:t>
      </w:r>
    </w:p>
    <w:p w:rsidR="00FE2CC1" w:rsidRPr="00BA21BF" w:rsidRDefault="00FE2CC1" w:rsidP="00FE2CC1">
      <w:pPr>
        <w:rPr>
          <w:bCs/>
          <w:sz w:val="28"/>
          <w:szCs w:val="28"/>
        </w:rPr>
      </w:pPr>
      <w:r>
        <w:rPr>
          <w:szCs w:val="24"/>
        </w:rPr>
        <w:t xml:space="preserve">                                                                                                                                    </w:t>
      </w:r>
      <w:r w:rsidRPr="002314C0">
        <w:rPr>
          <w:szCs w:val="24"/>
        </w:rPr>
        <w:t>(тыс. рублей)</w:t>
      </w:r>
    </w:p>
    <w:tbl>
      <w:tblPr>
        <w:tblW w:w="104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1"/>
        <w:gridCol w:w="3772"/>
        <w:gridCol w:w="1260"/>
        <w:gridCol w:w="1260"/>
        <w:gridCol w:w="1260"/>
      </w:tblGrid>
      <w:tr w:rsidR="00FE2CC1" w:rsidRPr="00C83B61" w:rsidTr="00634DCB">
        <w:trPr>
          <w:trHeight w:val="1029"/>
        </w:trPr>
        <w:tc>
          <w:tcPr>
            <w:tcW w:w="2891" w:type="dxa"/>
          </w:tcPr>
          <w:p w:rsidR="00FE2CC1" w:rsidRPr="00F811E4" w:rsidRDefault="00FE2CC1" w:rsidP="00634DCB">
            <w:pPr>
              <w:jc w:val="center"/>
              <w:rPr>
                <w:sz w:val="22"/>
                <w:szCs w:val="22"/>
              </w:rPr>
            </w:pPr>
          </w:p>
          <w:p w:rsidR="00FE2CC1" w:rsidRPr="00F811E4" w:rsidRDefault="00FE2CC1" w:rsidP="00634DCB">
            <w:pPr>
              <w:jc w:val="center"/>
              <w:rPr>
                <w:sz w:val="22"/>
                <w:szCs w:val="22"/>
              </w:rPr>
            </w:pPr>
          </w:p>
          <w:p w:rsidR="00FE2CC1" w:rsidRPr="00F811E4" w:rsidRDefault="00FE2CC1" w:rsidP="00634DCB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Код</w:t>
            </w:r>
          </w:p>
        </w:tc>
        <w:tc>
          <w:tcPr>
            <w:tcW w:w="3772" w:type="dxa"/>
            <w:shd w:val="clear" w:color="auto" w:fill="auto"/>
            <w:noWrap/>
            <w:vAlign w:val="center"/>
          </w:tcPr>
          <w:p w:rsidR="00FE2CC1" w:rsidRPr="00F811E4" w:rsidRDefault="00FE2CC1" w:rsidP="00634DCB">
            <w:pPr>
              <w:jc w:val="center"/>
              <w:rPr>
                <w:sz w:val="22"/>
                <w:szCs w:val="22"/>
              </w:rPr>
            </w:pPr>
          </w:p>
          <w:p w:rsidR="00FE2CC1" w:rsidRPr="00F811E4" w:rsidRDefault="00FE2CC1" w:rsidP="00634DCB">
            <w:pPr>
              <w:jc w:val="center"/>
              <w:rPr>
                <w:sz w:val="22"/>
                <w:szCs w:val="22"/>
              </w:rPr>
            </w:pPr>
          </w:p>
          <w:p w:rsidR="00FE2CC1" w:rsidRPr="00F811E4" w:rsidRDefault="00FE2CC1" w:rsidP="00634DCB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Виды  доходов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E2CC1" w:rsidRPr="00F811E4" w:rsidRDefault="00A83FBD" w:rsidP="00634DC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 на 2023</w:t>
            </w:r>
            <w:r w:rsidR="00FE2CC1" w:rsidRPr="00F811E4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E2CC1" w:rsidRPr="00F811E4" w:rsidRDefault="00A83FBD" w:rsidP="00634DC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 на 2024</w:t>
            </w:r>
            <w:r w:rsidR="00FE2CC1" w:rsidRPr="00F811E4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E2CC1" w:rsidRPr="00F811E4" w:rsidRDefault="00A83FBD" w:rsidP="00634DC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 на 2025</w:t>
            </w:r>
            <w:r w:rsidR="00FE2CC1" w:rsidRPr="00F811E4">
              <w:rPr>
                <w:bCs/>
                <w:sz w:val="22"/>
                <w:szCs w:val="22"/>
              </w:rPr>
              <w:t xml:space="preserve"> год</w:t>
            </w:r>
          </w:p>
        </w:tc>
      </w:tr>
      <w:tr w:rsidR="00FE2CC1" w:rsidRPr="00C83B61" w:rsidTr="00634DCB">
        <w:trPr>
          <w:trHeight w:val="20"/>
        </w:trPr>
        <w:tc>
          <w:tcPr>
            <w:tcW w:w="2891" w:type="dxa"/>
          </w:tcPr>
          <w:p w:rsidR="00FE2CC1" w:rsidRPr="00F811E4" w:rsidRDefault="00FE2CC1" w:rsidP="00634DCB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1</w:t>
            </w:r>
          </w:p>
        </w:tc>
        <w:tc>
          <w:tcPr>
            <w:tcW w:w="3772" w:type="dxa"/>
            <w:vAlign w:val="center"/>
          </w:tcPr>
          <w:p w:rsidR="00FE2CC1" w:rsidRPr="00F811E4" w:rsidRDefault="00FE2CC1" w:rsidP="00634DCB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E2CC1" w:rsidRPr="00F811E4" w:rsidRDefault="00FE2CC1" w:rsidP="00634DCB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E2CC1" w:rsidRPr="00F811E4" w:rsidRDefault="00FE2CC1" w:rsidP="00634DCB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FE2CC1" w:rsidRPr="00F811E4" w:rsidRDefault="00FE2CC1" w:rsidP="00634DCB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5</w:t>
            </w:r>
          </w:p>
        </w:tc>
      </w:tr>
      <w:tr w:rsidR="00FE2CC1" w:rsidRPr="004D0EFA" w:rsidTr="00634DCB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F811E4" w:rsidRDefault="00FE2CC1" w:rsidP="00634DCB">
            <w:pPr>
              <w:jc w:val="center"/>
              <w:rPr>
                <w:sz w:val="22"/>
                <w:szCs w:val="22"/>
              </w:rPr>
            </w:pPr>
            <w:r w:rsidRPr="00F811E4">
              <w:rPr>
                <w:b/>
                <w:bCs/>
                <w:sz w:val="22"/>
                <w:szCs w:val="22"/>
              </w:rPr>
              <w:t>000 2 00 00000 00 0000 000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3B65F7" w:rsidRDefault="00FE2CC1" w:rsidP="00634DCB">
            <w:pPr>
              <w:rPr>
                <w:b/>
                <w:sz w:val="20"/>
              </w:rPr>
            </w:pPr>
            <w:r w:rsidRPr="003B65F7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120730" w:rsidRDefault="000A0DAD" w:rsidP="0039734D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120730">
              <w:rPr>
                <w:b/>
                <w:color w:val="7030A0"/>
                <w:sz w:val="22"/>
                <w:szCs w:val="22"/>
              </w:rPr>
              <w:t>21217,388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234BED" w:rsidRDefault="006D2290" w:rsidP="00634DCB">
            <w:pPr>
              <w:jc w:val="right"/>
              <w:rPr>
                <w:b/>
                <w:sz w:val="22"/>
                <w:szCs w:val="22"/>
              </w:rPr>
            </w:pPr>
            <w:r w:rsidRPr="00234BED">
              <w:rPr>
                <w:b/>
                <w:sz w:val="22"/>
                <w:szCs w:val="22"/>
              </w:rPr>
              <w:t>3949,000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234BED" w:rsidRDefault="006D2290" w:rsidP="00634DCB">
            <w:pPr>
              <w:jc w:val="right"/>
              <w:rPr>
                <w:b/>
                <w:sz w:val="22"/>
                <w:szCs w:val="22"/>
              </w:rPr>
            </w:pPr>
            <w:r w:rsidRPr="00234BED">
              <w:rPr>
                <w:b/>
                <w:sz w:val="22"/>
                <w:szCs w:val="22"/>
              </w:rPr>
              <w:t>3905,500</w:t>
            </w:r>
          </w:p>
        </w:tc>
      </w:tr>
      <w:tr w:rsidR="00FE2CC1" w:rsidRPr="004D0EFA" w:rsidTr="00634DCB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C1" w:rsidRPr="003B65F7" w:rsidRDefault="00FE2CC1" w:rsidP="00634DCB">
            <w:pPr>
              <w:rPr>
                <w:bCs/>
                <w:sz w:val="22"/>
                <w:szCs w:val="22"/>
              </w:rPr>
            </w:pPr>
          </w:p>
          <w:p w:rsidR="00FE2CC1" w:rsidRPr="003B65F7" w:rsidRDefault="00FE2CC1" w:rsidP="00634DCB">
            <w:pPr>
              <w:jc w:val="center"/>
              <w:rPr>
                <w:bCs/>
                <w:sz w:val="22"/>
                <w:szCs w:val="22"/>
              </w:rPr>
            </w:pPr>
          </w:p>
          <w:p w:rsidR="00FE2CC1" w:rsidRPr="003B65F7" w:rsidRDefault="00FE2CC1" w:rsidP="00634DCB">
            <w:pPr>
              <w:jc w:val="center"/>
              <w:rPr>
                <w:sz w:val="22"/>
                <w:szCs w:val="22"/>
              </w:rPr>
            </w:pPr>
            <w:r w:rsidRPr="003B65F7">
              <w:rPr>
                <w:bCs/>
                <w:sz w:val="22"/>
                <w:szCs w:val="22"/>
              </w:rPr>
              <w:t>000 2 02 00000 00 0000 000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C1" w:rsidRPr="003B65F7" w:rsidRDefault="00FE2CC1" w:rsidP="00634DCB">
            <w:pPr>
              <w:rPr>
                <w:sz w:val="22"/>
                <w:szCs w:val="22"/>
              </w:rPr>
            </w:pPr>
            <w:r w:rsidRPr="003B65F7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120730" w:rsidRDefault="004D1A51" w:rsidP="0039734D">
            <w:pPr>
              <w:jc w:val="right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17</w:t>
            </w:r>
            <w:r w:rsidR="000A0DAD" w:rsidRPr="00120730">
              <w:rPr>
                <w:color w:val="7030A0"/>
                <w:sz w:val="22"/>
                <w:szCs w:val="22"/>
              </w:rPr>
              <w:t>964,732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234BED" w:rsidRDefault="007542A8" w:rsidP="00634DCB">
            <w:pPr>
              <w:jc w:val="right"/>
              <w:rPr>
                <w:sz w:val="22"/>
                <w:szCs w:val="22"/>
              </w:rPr>
            </w:pPr>
            <w:r w:rsidRPr="00234BED">
              <w:rPr>
                <w:sz w:val="22"/>
                <w:szCs w:val="22"/>
              </w:rPr>
              <w:t>3949,000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234BED" w:rsidRDefault="007542A8" w:rsidP="00634DCB">
            <w:pPr>
              <w:jc w:val="right"/>
              <w:rPr>
                <w:sz w:val="22"/>
                <w:szCs w:val="22"/>
              </w:rPr>
            </w:pPr>
            <w:r w:rsidRPr="00234BED">
              <w:rPr>
                <w:sz w:val="22"/>
                <w:szCs w:val="22"/>
              </w:rPr>
              <w:t>3905,500</w:t>
            </w:r>
          </w:p>
        </w:tc>
      </w:tr>
      <w:tr w:rsidR="00FE2CC1" w:rsidRPr="004D0EFA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3B65F7" w:rsidRDefault="00FE2CC1" w:rsidP="00634D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000 2 02 10000 00 0000 150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3B65F7" w:rsidRDefault="00FE2CC1" w:rsidP="00634DCB">
            <w:pPr>
              <w:rPr>
                <w:b/>
                <w:sz w:val="22"/>
                <w:szCs w:val="22"/>
              </w:rPr>
            </w:pPr>
            <w:r w:rsidRPr="003B65F7">
              <w:rPr>
                <w:b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3B65F7" w:rsidRDefault="0089652A" w:rsidP="00634DC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3567,900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3B65F7" w:rsidRDefault="00452D14" w:rsidP="00634DC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3471,300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3B65F7" w:rsidRDefault="00DA3725" w:rsidP="00634DC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3392,600</w:t>
            </w:r>
          </w:p>
        </w:tc>
      </w:tr>
      <w:tr w:rsidR="00FE2CC1" w:rsidRPr="004D0EFA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5965EF" w:rsidRDefault="00FE2CC1" w:rsidP="00634DCB">
            <w:pPr>
              <w:jc w:val="center"/>
              <w:rPr>
                <w:i/>
                <w:sz w:val="22"/>
                <w:szCs w:val="22"/>
              </w:rPr>
            </w:pPr>
            <w:r w:rsidRPr="005965EF">
              <w:rPr>
                <w:i/>
                <w:sz w:val="22"/>
                <w:szCs w:val="22"/>
              </w:rPr>
              <w:t>000 2 02 15001 00 0000 150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5965EF" w:rsidRDefault="00FE2CC1" w:rsidP="00634DCB">
            <w:pPr>
              <w:rPr>
                <w:i/>
                <w:sz w:val="22"/>
                <w:szCs w:val="22"/>
              </w:rPr>
            </w:pPr>
            <w:r w:rsidRPr="005965EF">
              <w:rPr>
                <w:i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870BCF" w:rsidRDefault="00181F91" w:rsidP="00634DCB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1819,900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870BCF" w:rsidRDefault="00452D14" w:rsidP="00634DCB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1729,300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870BCF" w:rsidRDefault="00DA3725" w:rsidP="00634DCB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1656,600</w:t>
            </w:r>
          </w:p>
        </w:tc>
      </w:tr>
      <w:tr w:rsidR="00FE2CC1" w:rsidRPr="004D0EFA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8A121E" w:rsidRDefault="00FE2CC1" w:rsidP="00634DCB">
            <w:pPr>
              <w:jc w:val="center"/>
              <w:rPr>
                <w:sz w:val="22"/>
                <w:szCs w:val="22"/>
              </w:rPr>
            </w:pPr>
            <w:r w:rsidRPr="008A121E">
              <w:rPr>
                <w:sz w:val="22"/>
                <w:szCs w:val="22"/>
              </w:rPr>
              <w:t>000 2 02 15001 10 0000 15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8A121E" w:rsidRDefault="00FE2CC1" w:rsidP="00634DCB">
            <w:pPr>
              <w:rPr>
                <w:sz w:val="22"/>
                <w:szCs w:val="22"/>
              </w:rPr>
            </w:pPr>
            <w:r w:rsidRPr="008A121E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>
              <w:rPr>
                <w:sz w:val="22"/>
                <w:szCs w:val="22"/>
              </w:rPr>
              <w:t xml:space="preserve"> из бюджета субъекта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Default="00181F91" w:rsidP="00634D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1819,900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870BCF" w:rsidRDefault="00452D14" w:rsidP="00634D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1729,300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870BCF" w:rsidRDefault="00DA3725" w:rsidP="00634D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1656,600</w:t>
            </w:r>
          </w:p>
        </w:tc>
      </w:tr>
      <w:tr w:rsidR="00FE2CC1" w:rsidRPr="004D0EFA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5965EF" w:rsidRDefault="00FE2CC1" w:rsidP="00634DCB">
            <w:pPr>
              <w:jc w:val="center"/>
              <w:rPr>
                <w:i/>
                <w:sz w:val="22"/>
                <w:szCs w:val="22"/>
              </w:rPr>
            </w:pPr>
            <w:r w:rsidRPr="005965EF">
              <w:rPr>
                <w:i/>
                <w:sz w:val="22"/>
                <w:szCs w:val="22"/>
              </w:rPr>
              <w:t>000 2 02 16001 00 0000 150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5965EF" w:rsidRDefault="00FE2CC1" w:rsidP="00634DCB">
            <w:pPr>
              <w:rPr>
                <w:i/>
                <w:sz w:val="22"/>
                <w:szCs w:val="22"/>
              </w:rPr>
            </w:pPr>
            <w:r w:rsidRPr="005965EF">
              <w:rPr>
                <w:i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1B5342" w:rsidRDefault="00181F91" w:rsidP="00634DCB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1748,000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1B5342" w:rsidRDefault="00452D14" w:rsidP="00634DCB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1742,000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1B5342" w:rsidRDefault="00DA3725" w:rsidP="00634DCB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1736,000</w:t>
            </w:r>
          </w:p>
        </w:tc>
      </w:tr>
      <w:tr w:rsidR="00FE2CC1" w:rsidRPr="004D0EFA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8A121E" w:rsidRDefault="00FE2CC1" w:rsidP="00634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000 2 02 16001 10</w:t>
            </w:r>
            <w:r w:rsidRPr="008A121E">
              <w:rPr>
                <w:sz w:val="22"/>
                <w:szCs w:val="22"/>
              </w:rPr>
              <w:t xml:space="preserve">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8A121E" w:rsidRDefault="00FE2CC1" w:rsidP="00634DCB">
            <w:pPr>
              <w:rPr>
                <w:sz w:val="22"/>
                <w:szCs w:val="22"/>
              </w:rPr>
            </w:pPr>
            <w:r w:rsidRPr="008A121E">
              <w:rPr>
                <w:sz w:val="22"/>
                <w:szCs w:val="22"/>
              </w:rPr>
              <w:t>Дотации</w:t>
            </w:r>
            <w:r>
              <w:rPr>
                <w:sz w:val="22"/>
                <w:szCs w:val="22"/>
              </w:rPr>
              <w:t xml:space="preserve"> бюджетам сельских поселений</w:t>
            </w:r>
            <w:r w:rsidRPr="008A121E">
              <w:rPr>
                <w:sz w:val="22"/>
                <w:szCs w:val="22"/>
              </w:rPr>
              <w:t xml:space="preserve"> на выравнивание бюджетной обеспеченности</w:t>
            </w:r>
            <w:r>
              <w:rPr>
                <w:sz w:val="22"/>
                <w:szCs w:val="22"/>
              </w:rPr>
              <w:t xml:space="preserve"> из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870BCF" w:rsidRDefault="00181F91" w:rsidP="00634D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1748,000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Default="00452D14" w:rsidP="00634D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Default="00DA3725" w:rsidP="00634D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1736,000</w:t>
            </w:r>
          </w:p>
        </w:tc>
      </w:tr>
      <w:tr w:rsidR="00FC3D42" w:rsidRPr="004D0EFA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D42" w:rsidRPr="004465F2" w:rsidRDefault="00FC3D42" w:rsidP="00634DCB">
            <w:pPr>
              <w:jc w:val="center"/>
              <w:rPr>
                <w:sz w:val="22"/>
                <w:szCs w:val="22"/>
              </w:rPr>
            </w:pPr>
            <w:r w:rsidRPr="004465F2">
              <w:rPr>
                <w:b/>
                <w:sz w:val="22"/>
                <w:szCs w:val="22"/>
              </w:rPr>
              <w:t>000 2 02 20000 00 0000 150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42" w:rsidRPr="004465F2" w:rsidRDefault="00FC3D42" w:rsidP="00634DCB">
            <w:pPr>
              <w:rPr>
                <w:sz w:val="22"/>
                <w:szCs w:val="22"/>
              </w:rPr>
            </w:pPr>
            <w:r w:rsidRPr="004465F2">
              <w:rPr>
                <w:b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3A20FE" w:rsidRDefault="000A0DAD" w:rsidP="00EA2347">
            <w:pPr>
              <w:jc w:val="right"/>
              <w:rPr>
                <w:b/>
                <w:sz w:val="22"/>
                <w:szCs w:val="22"/>
              </w:rPr>
            </w:pPr>
            <w:r w:rsidRPr="003A20FE">
              <w:rPr>
                <w:b/>
                <w:sz w:val="22"/>
                <w:szCs w:val="22"/>
              </w:rPr>
              <w:t>11953,732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4465F2" w:rsidRDefault="00221FC4" w:rsidP="00634DCB">
            <w:pPr>
              <w:jc w:val="right"/>
              <w:rPr>
                <w:b/>
                <w:sz w:val="22"/>
                <w:szCs w:val="22"/>
              </w:rPr>
            </w:pPr>
            <w:r w:rsidRPr="004465F2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4465F2" w:rsidRDefault="00E45659" w:rsidP="00634DCB">
            <w:pPr>
              <w:jc w:val="right"/>
              <w:rPr>
                <w:b/>
                <w:sz w:val="22"/>
                <w:szCs w:val="22"/>
              </w:rPr>
            </w:pPr>
            <w:r w:rsidRPr="004465F2">
              <w:rPr>
                <w:b/>
                <w:sz w:val="22"/>
                <w:szCs w:val="22"/>
              </w:rPr>
              <w:t>0,000</w:t>
            </w:r>
          </w:p>
        </w:tc>
      </w:tr>
      <w:tr w:rsidR="00340F32" w:rsidRPr="004D0EFA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F32" w:rsidRPr="00181F91" w:rsidRDefault="00340F32" w:rsidP="00634DCB">
            <w:pPr>
              <w:jc w:val="center"/>
              <w:rPr>
                <w:b/>
                <w:sz w:val="22"/>
                <w:szCs w:val="22"/>
              </w:rPr>
            </w:pPr>
            <w:r w:rsidRPr="00181F91">
              <w:rPr>
                <w:i/>
                <w:sz w:val="22"/>
                <w:szCs w:val="22"/>
              </w:rPr>
              <w:t>000 2 02 25555 10 0000 150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32" w:rsidRPr="00181F91" w:rsidRDefault="00340F32" w:rsidP="00634DCB">
            <w:pPr>
              <w:rPr>
                <w:b/>
                <w:sz w:val="22"/>
                <w:szCs w:val="22"/>
              </w:rPr>
            </w:pPr>
            <w:r w:rsidRPr="00181F91">
              <w:rPr>
                <w:i/>
                <w:sz w:val="22"/>
                <w:szCs w:val="22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39734D" w:rsidRDefault="003E3686" w:rsidP="008560C7">
            <w:pPr>
              <w:jc w:val="right"/>
              <w:rPr>
                <w:i/>
                <w:sz w:val="22"/>
                <w:szCs w:val="22"/>
              </w:rPr>
            </w:pPr>
            <w:r w:rsidRPr="0039734D">
              <w:rPr>
                <w:i/>
                <w:sz w:val="22"/>
                <w:szCs w:val="22"/>
              </w:rPr>
              <w:t>50</w:t>
            </w:r>
            <w:r w:rsidR="00221FC4" w:rsidRPr="0039734D">
              <w:rPr>
                <w:i/>
                <w:sz w:val="22"/>
                <w:szCs w:val="22"/>
              </w:rPr>
              <w:t>0</w:t>
            </w:r>
            <w:r w:rsidRPr="0039734D">
              <w:rPr>
                <w:i/>
                <w:sz w:val="22"/>
                <w:szCs w:val="22"/>
              </w:rPr>
              <w:t>5,0</w:t>
            </w:r>
            <w:r w:rsidR="00221FC4" w:rsidRPr="0039734D">
              <w:rPr>
                <w:i/>
                <w:sz w:val="22"/>
                <w:szCs w:val="22"/>
              </w:rPr>
              <w:t>0</w:t>
            </w:r>
            <w:r w:rsidR="008560C7" w:rsidRPr="0039734D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181F91" w:rsidRDefault="00221FC4" w:rsidP="00634DCB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181F91" w:rsidRDefault="006B11AC" w:rsidP="00634DCB">
            <w:pPr>
              <w:jc w:val="right"/>
              <w:rPr>
                <w:i/>
                <w:sz w:val="22"/>
                <w:szCs w:val="22"/>
              </w:rPr>
            </w:pPr>
            <w:r w:rsidRPr="00181F91">
              <w:rPr>
                <w:i/>
                <w:sz w:val="22"/>
                <w:szCs w:val="22"/>
              </w:rPr>
              <w:t>0,000</w:t>
            </w:r>
          </w:p>
        </w:tc>
      </w:tr>
      <w:tr w:rsidR="00340F32" w:rsidRPr="004D0EFA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F32" w:rsidRPr="00181F91" w:rsidRDefault="006B11AC" w:rsidP="00634DCB">
            <w:pPr>
              <w:jc w:val="center"/>
              <w:rPr>
                <w:b/>
                <w:sz w:val="22"/>
                <w:szCs w:val="22"/>
              </w:rPr>
            </w:pPr>
            <w:r w:rsidRPr="00181F91">
              <w:rPr>
                <w:sz w:val="22"/>
                <w:szCs w:val="22"/>
              </w:rPr>
              <w:t>000 2 02 25555 10 9257 150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32" w:rsidRPr="00181F91" w:rsidRDefault="006B11AC" w:rsidP="00634DCB">
            <w:pPr>
              <w:rPr>
                <w:b/>
                <w:sz w:val="22"/>
                <w:szCs w:val="22"/>
              </w:rPr>
            </w:pPr>
            <w:r w:rsidRPr="00181F91">
              <w:rPr>
                <w:sz w:val="22"/>
                <w:szCs w:val="22"/>
              </w:rPr>
              <w:t>Субсидии бюджетам сельских поселений на реализацию программ формирования современной городской среды (благоустройство дворовых территорий)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234BED" w:rsidRDefault="003E3686" w:rsidP="008560C7">
            <w:pPr>
              <w:jc w:val="right"/>
              <w:rPr>
                <w:sz w:val="22"/>
                <w:szCs w:val="22"/>
              </w:rPr>
            </w:pPr>
            <w:r w:rsidRPr="00234BED">
              <w:rPr>
                <w:sz w:val="22"/>
                <w:szCs w:val="22"/>
              </w:rPr>
              <w:t>50,</w:t>
            </w:r>
            <w:r w:rsidR="008560C7">
              <w:rPr>
                <w:sz w:val="22"/>
                <w:szCs w:val="22"/>
              </w:rPr>
              <w:t>050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181F91" w:rsidRDefault="00221FC4" w:rsidP="00634D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181F91" w:rsidRDefault="006B11AC" w:rsidP="00634DCB">
            <w:pPr>
              <w:jc w:val="right"/>
              <w:rPr>
                <w:sz w:val="22"/>
                <w:szCs w:val="22"/>
              </w:rPr>
            </w:pPr>
            <w:r w:rsidRPr="00181F91">
              <w:rPr>
                <w:sz w:val="22"/>
                <w:szCs w:val="22"/>
              </w:rPr>
              <w:t>0,000</w:t>
            </w:r>
          </w:p>
        </w:tc>
      </w:tr>
      <w:tr w:rsidR="006B11AC" w:rsidRPr="004D0EFA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1AC" w:rsidRPr="00181F91" w:rsidRDefault="006B11AC" w:rsidP="00634DCB">
            <w:pPr>
              <w:jc w:val="center"/>
              <w:rPr>
                <w:sz w:val="22"/>
                <w:szCs w:val="22"/>
              </w:rPr>
            </w:pPr>
            <w:r w:rsidRPr="00181F91">
              <w:rPr>
                <w:sz w:val="22"/>
                <w:szCs w:val="22"/>
              </w:rPr>
              <w:t>000 2 02 25555 10 9508 150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AC" w:rsidRPr="00181F91" w:rsidRDefault="006B11AC" w:rsidP="00634DCB">
            <w:pPr>
              <w:rPr>
                <w:sz w:val="22"/>
                <w:szCs w:val="22"/>
              </w:rPr>
            </w:pPr>
            <w:r w:rsidRPr="00181F91">
              <w:rPr>
                <w:sz w:val="22"/>
                <w:szCs w:val="22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1AC" w:rsidRPr="0039734D" w:rsidRDefault="003E3686" w:rsidP="008560C7">
            <w:pPr>
              <w:jc w:val="right"/>
              <w:rPr>
                <w:sz w:val="22"/>
                <w:szCs w:val="22"/>
              </w:rPr>
            </w:pPr>
            <w:r w:rsidRPr="0039734D">
              <w:rPr>
                <w:sz w:val="22"/>
                <w:szCs w:val="22"/>
              </w:rPr>
              <w:t>4954,9</w:t>
            </w:r>
            <w:r w:rsidR="008560C7" w:rsidRPr="0039734D">
              <w:rPr>
                <w:sz w:val="22"/>
                <w:szCs w:val="22"/>
              </w:rP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1AC" w:rsidRPr="00181F91" w:rsidRDefault="006B11AC" w:rsidP="00634DCB">
            <w:pPr>
              <w:jc w:val="right"/>
              <w:rPr>
                <w:sz w:val="22"/>
                <w:szCs w:val="22"/>
              </w:rPr>
            </w:pPr>
            <w:r w:rsidRPr="00181F91">
              <w:rPr>
                <w:sz w:val="22"/>
                <w:szCs w:val="22"/>
              </w:rPr>
              <w:t>7000,000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1AC" w:rsidRPr="00181F91" w:rsidRDefault="006B11AC" w:rsidP="00634DCB">
            <w:pPr>
              <w:jc w:val="right"/>
              <w:rPr>
                <w:sz w:val="22"/>
                <w:szCs w:val="22"/>
              </w:rPr>
            </w:pPr>
            <w:r w:rsidRPr="00181F91">
              <w:rPr>
                <w:sz w:val="22"/>
                <w:szCs w:val="22"/>
              </w:rPr>
              <w:t>0,000</w:t>
            </w:r>
          </w:p>
        </w:tc>
      </w:tr>
      <w:tr w:rsidR="006D2290" w:rsidRPr="004D0EFA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290" w:rsidRPr="00234BED" w:rsidRDefault="006D2290" w:rsidP="00634DCB">
            <w:pPr>
              <w:jc w:val="center"/>
              <w:rPr>
                <w:sz w:val="22"/>
                <w:szCs w:val="22"/>
              </w:rPr>
            </w:pPr>
            <w:r w:rsidRPr="00234BED">
              <w:rPr>
                <w:i/>
                <w:sz w:val="22"/>
                <w:szCs w:val="22"/>
              </w:rPr>
              <w:t>000 2 02 25576 10 0000 150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90" w:rsidRPr="00234BED" w:rsidRDefault="006D2290" w:rsidP="00634DCB">
            <w:pPr>
              <w:rPr>
                <w:sz w:val="22"/>
                <w:szCs w:val="22"/>
              </w:rPr>
            </w:pPr>
            <w:r w:rsidRPr="00234BED">
              <w:rPr>
                <w:i/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3A20FE" w:rsidRDefault="00D40FE9" w:rsidP="00D40FE9">
            <w:pPr>
              <w:jc w:val="right"/>
              <w:rPr>
                <w:i/>
                <w:sz w:val="22"/>
                <w:szCs w:val="22"/>
              </w:rPr>
            </w:pPr>
            <w:r w:rsidRPr="003A20FE">
              <w:rPr>
                <w:i/>
                <w:sz w:val="22"/>
                <w:szCs w:val="22"/>
              </w:rPr>
              <w:t>1204,896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234BED" w:rsidRDefault="006D2290" w:rsidP="00634DCB">
            <w:pPr>
              <w:jc w:val="right"/>
              <w:rPr>
                <w:i/>
                <w:sz w:val="22"/>
                <w:szCs w:val="22"/>
              </w:rPr>
            </w:pPr>
            <w:r w:rsidRPr="00234BED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234BED" w:rsidRDefault="006D2290" w:rsidP="00634DCB">
            <w:pPr>
              <w:jc w:val="right"/>
              <w:rPr>
                <w:i/>
                <w:sz w:val="22"/>
                <w:szCs w:val="22"/>
              </w:rPr>
            </w:pPr>
            <w:r w:rsidRPr="00234BED">
              <w:rPr>
                <w:i/>
                <w:sz w:val="22"/>
                <w:szCs w:val="22"/>
              </w:rPr>
              <w:t>0,000</w:t>
            </w:r>
          </w:p>
        </w:tc>
      </w:tr>
      <w:tr w:rsidR="006D2290" w:rsidRPr="004D0EFA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290" w:rsidRPr="00234BED" w:rsidRDefault="003E3686" w:rsidP="00634DCB">
            <w:pPr>
              <w:jc w:val="center"/>
              <w:rPr>
                <w:sz w:val="22"/>
                <w:szCs w:val="22"/>
              </w:rPr>
            </w:pPr>
            <w:r w:rsidRPr="00234BED">
              <w:rPr>
                <w:sz w:val="22"/>
                <w:szCs w:val="22"/>
              </w:rPr>
              <w:lastRenderedPageBreak/>
              <w:t>000 2 02 25576 10 9251 150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90" w:rsidRPr="00234BED" w:rsidRDefault="003E3686" w:rsidP="00634DCB">
            <w:pPr>
              <w:rPr>
                <w:i/>
                <w:sz w:val="22"/>
                <w:szCs w:val="22"/>
              </w:rPr>
            </w:pPr>
            <w:r w:rsidRPr="00234BED">
              <w:rPr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 (благоустройство сельских территорий за счет средств бюджета Пензенской области на софинансирование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3A20FE" w:rsidRDefault="00D40FE9" w:rsidP="00634DCB">
            <w:pPr>
              <w:jc w:val="right"/>
              <w:rPr>
                <w:sz w:val="22"/>
                <w:szCs w:val="22"/>
              </w:rPr>
            </w:pPr>
            <w:r w:rsidRPr="003A20FE">
              <w:rPr>
                <w:sz w:val="22"/>
                <w:szCs w:val="22"/>
              </w:rPr>
              <w:t>12,089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234BED" w:rsidRDefault="003E3686" w:rsidP="00634DCB">
            <w:pPr>
              <w:jc w:val="right"/>
              <w:rPr>
                <w:sz w:val="22"/>
                <w:szCs w:val="22"/>
              </w:rPr>
            </w:pPr>
            <w:r w:rsidRPr="00234BED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234BED" w:rsidRDefault="003E3686" w:rsidP="00634DCB">
            <w:pPr>
              <w:jc w:val="right"/>
              <w:rPr>
                <w:sz w:val="22"/>
                <w:szCs w:val="22"/>
              </w:rPr>
            </w:pPr>
            <w:r w:rsidRPr="00234BED">
              <w:rPr>
                <w:sz w:val="22"/>
                <w:szCs w:val="22"/>
              </w:rPr>
              <w:t>0,000</w:t>
            </w:r>
          </w:p>
        </w:tc>
      </w:tr>
      <w:tr w:rsidR="006D2290" w:rsidRPr="004D0EFA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290" w:rsidRPr="00234BED" w:rsidRDefault="003E3686" w:rsidP="00634DCB">
            <w:pPr>
              <w:jc w:val="center"/>
              <w:rPr>
                <w:sz w:val="22"/>
                <w:szCs w:val="22"/>
              </w:rPr>
            </w:pPr>
            <w:r w:rsidRPr="00234BED">
              <w:rPr>
                <w:sz w:val="22"/>
                <w:szCs w:val="22"/>
              </w:rPr>
              <w:t>000 2 02 25576 10 9534 150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90" w:rsidRPr="00234BED" w:rsidRDefault="003E3686" w:rsidP="00634DCB">
            <w:pPr>
              <w:rPr>
                <w:i/>
                <w:sz w:val="22"/>
                <w:szCs w:val="22"/>
              </w:rPr>
            </w:pPr>
            <w:r w:rsidRPr="00234BED">
              <w:rPr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 (благоустройство сельских территорий за счет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3A20FE" w:rsidRDefault="00D40FE9" w:rsidP="00D40FE9">
            <w:pPr>
              <w:jc w:val="right"/>
              <w:rPr>
                <w:sz w:val="22"/>
                <w:szCs w:val="22"/>
              </w:rPr>
            </w:pPr>
            <w:r w:rsidRPr="003A20FE">
              <w:rPr>
                <w:sz w:val="22"/>
                <w:szCs w:val="22"/>
              </w:rPr>
              <w:t>1192,847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234BED" w:rsidRDefault="003E3686" w:rsidP="00634DCB">
            <w:pPr>
              <w:jc w:val="right"/>
              <w:rPr>
                <w:sz w:val="22"/>
                <w:szCs w:val="22"/>
              </w:rPr>
            </w:pPr>
            <w:r w:rsidRPr="00234BED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234BED" w:rsidRDefault="003E3686" w:rsidP="00634DCB">
            <w:pPr>
              <w:jc w:val="right"/>
              <w:rPr>
                <w:sz w:val="22"/>
                <w:szCs w:val="22"/>
              </w:rPr>
            </w:pPr>
            <w:r w:rsidRPr="00234BED">
              <w:rPr>
                <w:sz w:val="22"/>
                <w:szCs w:val="22"/>
              </w:rPr>
              <w:t>0,000</w:t>
            </w:r>
          </w:p>
        </w:tc>
      </w:tr>
      <w:tr w:rsidR="00FC3D42" w:rsidRPr="004D0EFA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D42" w:rsidRPr="00493870" w:rsidRDefault="00FC3D42" w:rsidP="00634DCB">
            <w:pPr>
              <w:jc w:val="center"/>
              <w:rPr>
                <w:i/>
                <w:sz w:val="22"/>
                <w:szCs w:val="22"/>
              </w:rPr>
            </w:pPr>
            <w:r w:rsidRPr="00493870">
              <w:rPr>
                <w:i/>
                <w:sz w:val="22"/>
                <w:szCs w:val="22"/>
              </w:rPr>
              <w:t>000 2 02 29999 00 0000 150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42" w:rsidRPr="00493870" w:rsidRDefault="00FC3D42" w:rsidP="00634DCB">
            <w:pPr>
              <w:rPr>
                <w:i/>
                <w:sz w:val="22"/>
                <w:szCs w:val="22"/>
              </w:rPr>
            </w:pPr>
            <w:r w:rsidRPr="00493870">
              <w:rPr>
                <w:i/>
                <w:sz w:val="22"/>
                <w:szCs w:val="22"/>
              </w:rPr>
              <w:t>Прочие субсидии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D40FE9" w:rsidRDefault="00EA2347" w:rsidP="00EA2347">
            <w:pPr>
              <w:jc w:val="right"/>
              <w:rPr>
                <w:i/>
                <w:sz w:val="22"/>
                <w:szCs w:val="22"/>
              </w:rPr>
            </w:pPr>
            <w:r w:rsidRPr="00D40FE9">
              <w:rPr>
                <w:i/>
                <w:sz w:val="22"/>
                <w:szCs w:val="22"/>
              </w:rPr>
              <w:t>5743</w:t>
            </w:r>
            <w:r w:rsidR="0059159E" w:rsidRPr="00D40FE9">
              <w:rPr>
                <w:i/>
                <w:sz w:val="22"/>
                <w:szCs w:val="22"/>
              </w:rPr>
              <w:t>,</w:t>
            </w:r>
            <w:r w:rsidRPr="00D40FE9">
              <w:rPr>
                <w:i/>
                <w:sz w:val="22"/>
                <w:szCs w:val="22"/>
              </w:rPr>
              <w:t>829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493870" w:rsidRDefault="00E45659" w:rsidP="00634DCB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493870" w:rsidRDefault="00E45659" w:rsidP="00634DCB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0,000</w:t>
            </w:r>
          </w:p>
        </w:tc>
      </w:tr>
      <w:tr w:rsidR="00FC3D42" w:rsidRPr="004D0EFA" w:rsidTr="00DC22A5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D42" w:rsidRDefault="00E36E76" w:rsidP="00634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000 2 02 29999 10 0000 150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42" w:rsidRPr="008A121E" w:rsidRDefault="001A14F7" w:rsidP="00634DCB">
            <w:pPr>
              <w:rPr>
                <w:sz w:val="22"/>
                <w:szCs w:val="22"/>
              </w:rPr>
            </w:pPr>
            <w:r w:rsidRPr="00273627">
              <w:rPr>
                <w:sz w:val="22"/>
                <w:szCs w:val="22"/>
              </w:rPr>
              <w:t>Прочие субсидии бюджетам сельских поселе</w:t>
            </w:r>
            <w:r w:rsidR="00E36E76">
              <w:rPr>
                <w:sz w:val="22"/>
                <w:szCs w:val="22"/>
              </w:rPr>
              <w:t>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D40FE9" w:rsidRDefault="00EA2347" w:rsidP="00634DCB">
            <w:pPr>
              <w:jc w:val="right"/>
              <w:rPr>
                <w:sz w:val="22"/>
                <w:szCs w:val="22"/>
              </w:rPr>
            </w:pPr>
            <w:r w:rsidRPr="00D40FE9">
              <w:rPr>
                <w:sz w:val="22"/>
                <w:szCs w:val="22"/>
              </w:rPr>
              <w:t>5743</w:t>
            </w:r>
            <w:r w:rsidR="0059159E" w:rsidRPr="00D40FE9">
              <w:rPr>
                <w:sz w:val="22"/>
                <w:szCs w:val="22"/>
              </w:rPr>
              <w:t>,</w:t>
            </w:r>
            <w:r w:rsidRPr="00D40FE9">
              <w:rPr>
                <w:sz w:val="22"/>
                <w:szCs w:val="22"/>
              </w:rPr>
              <w:t>829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Default="00E45659" w:rsidP="00634D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Default="00E45659" w:rsidP="00634D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036091" w:rsidRPr="004D0EFA" w:rsidTr="00DC22A5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091" w:rsidRPr="00036091" w:rsidRDefault="00036091" w:rsidP="00634DCB">
            <w:pPr>
              <w:jc w:val="center"/>
              <w:rPr>
                <w:sz w:val="22"/>
                <w:szCs w:val="22"/>
              </w:rPr>
            </w:pPr>
            <w:r w:rsidRPr="00036091">
              <w:rPr>
                <w:sz w:val="22"/>
                <w:szCs w:val="22"/>
              </w:rPr>
              <w:t>000 2 02 29999 10 9203 150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91" w:rsidRPr="00036091" w:rsidRDefault="00036091" w:rsidP="00634DCB">
            <w:pPr>
              <w:rPr>
                <w:sz w:val="22"/>
                <w:szCs w:val="22"/>
              </w:rPr>
            </w:pPr>
            <w:r w:rsidRPr="00036091">
              <w:rPr>
                <w:sz w:val="22"/>
                <w:szCs w:val="22"/>
              </w:rPr>
              <w:t>Прочие субсидии бюджетам  сельских поселений на совершенствование систем наружного освещения населенных пунктов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091" w:rsidRPr="00181F91" w:rsidRDefault="0095630D" w:rsidP="00634D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50E5A" w:rsidRPr="00181F91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091" w:rsidRPr="00036091" w:rsidRDefault="00E45659" w:rsidP="00634D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091" w:rsidRPr="00036091" w:rsidRDefault="00E45659" w:rsidP="00634D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4465F2" w:rsidRPr="004D0EFA" w:rsidTr="00DC22A5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5F2" w:rsidRPr="00036091" w:rsidRDefault="004465F2" w:rsidP="00634DCB">
            <w:pPr>
              <w:jc w:val="center"/>
              <w:rPr>
                <w:sz w:val="22"/>
                <w:szCs w:val="22"/>
              </w:rPr>
            </w:pPr>
            <w:r w:rsidRPr="00FF15CE">
              <w:rPr>
                <w:sz w:val="22"/>
                <w:szCs w:val="22"/>
              </w:rPr>
              <w:t>000 2 02 29999 10 9275 150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F2" w:rsidRPr="00036091" w:rsidRDefault="004465F2" w:rsidP="00634DCB">
            <w:pPr>
              <w:rPr>
                <w:sz w:val="22"/>
                <w:szCs w:val="22"/>
              </w:rPr>
            </w:pPr>
            <w:r w:rsidRPr="00F31B90">
              <w:rPr>
                <w:sz w:val="22"/>
                <w:szCs w:val="22"/>
              </w:rPr>
              <w:t>Прочие субсидии бюджетам сельских поселений на капитальный ремонт сетей и сооружений водоснабжения в населенных пунктах Пензенской области (за исключением субсидий на софинансирование объектов капитального строительства)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5F2" w:rsidRPr="00D40FE9" w:rsidRDefault="00EA2347" w:rsidP="00EA2347">
            <w:pPr>
              <w:jc w:val="right"/>
              <w:rPr>
                <w:sz w:val="22"/>
                <w:szCs w:val="22"/>
              </w:rPr>
            </w:pPr>
            <w:r w:rsidRPr="00D40FE9">
              <w:rPr>
                <w:sz w:val="22"/>
                <w:szCs w:val="22"/>
              </w:rPr>
              <w:t>5713</w:t>
            </w:r>
            <w:r w:rsidR="0059159E" w:rsidRPr="00D40FE9">
              <w:rPr>
                <w:sz w:val="22"/>
                <w:szCs w:val="22"/>
              </w:rPr>
              <w:t>,</w:t>
            </w:r>
            <w:r w:rsidRPr="00D40FE9">
              <w:rPr>
                <w:sz w:val="22"/>
                <w:szCs w:val="22"/>
              </w:rPr>
              <w:t>8</w:t>
            </w:r>
            <w:r w:rsidR="008560C7" w:rsidRPr="00D40FE9">
              <w:rPr>
                <w:sz w:val="22"/>
                <w:szCs w:val="22"/>
              </w:rPr>
              <w:t>2</w:t>
            </w:r>
            <w:r w:rsidRPr="00D40FE9">
              <w:rPr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5F2" w:rsidRDefault="004465F2" w:rsidP="00634D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5F2" w:rsidRDefault="004465F2" w:rsidP="00634D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FE2CC1" w:rsidRPr="00DB20B0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3B65F7" w:rsidRDefault="00FE2CC1" w:rsidP="00634D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000 2 02 30000 00 0000 150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3B65F7" w:rsidRDefault="00FE2CC1" w:rsidP="00634DCB">
            <w:pPr>
              <w:rPr>
                <w:b/>
                <w:sz w:val="22"/>
                <w:szCs w:val="22"/>
              </w:rPr>
            </w:pPr>
            <w:r w:rsidRPr="003B65F7">
              <w:rPr>
                <w:b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234BED" w:rsidRDefault="006D2290" w:rsidP="00634DCB">
            <w:pPr>
              <w:jc w:val="right"/>
              <w:rPr>
                <w:b/>
                <w:sz w:val="22"/>
                <w:szCs w:val="22"/>
              </w:rPr>
            </w:pPr>
            <w:r w:rsidRPr="00234BED">
              <w:rPr>
                <w:b/>
                <w:sz w:val="22"/>
                <w:szCs w:val="22"/>
              </w:rPr>
              <w:t>341,100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234BED" w:rsidRDefault="006D2290" w:rsidP="00634DCB">
            <w:pPr>
              <w:jc w:val="right"/>
              <w:rPr>
                <w:b/>
                <w:sz w:val="22"/>
                <w:szCs w:val="22"/>
              </w:rPr>
            </w:pPr>
            <w:r w:rsidRPr="00234BED">
              <w:rPr>
                <w:b/>
                <w:sz w:val="22"/>
                <w:szCs w:val="22"/>
              </w:rPr>
              <w:t>375,700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234BED" w:rsidRDefault="006D2290" w:rsidP="00634DCB">
            <w:pPr>
              <w:jc w:val="right"/>
              <w:rPr>
                <w:b/>
                <w:sz w:val="22"/>
                <w:szCs w:val="22"/>
              </w:rPr>
            </w:pPr>
            <w:r w:rsidRPr="00234BED">
              <w:rPr>
                <w:b/>
                <w:sz w:val="22"/>
                <w:szCs w:val="22"/>
              </w:rPr>
              <w:t>410,900</w:t>
            </w:r>
          </w:p>
        </w:tc>
      </w:tr>
      <w:tr w:rsidR="00FE2CC1" w:rsidRPr="00DB20B0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C1" w:rsidRPr="008A121E" w:rsidRDefault="00FE2CC1" w:rsidP="00634DCB">
            <w:pPr>
              <w:jc w:val="center"/>
              <w:rPr>
                <w:iCs/>
                <w:sz w:val="22"/>
                <w:szCs w:val="22"/>
              </w:rPr>
            </w:pPr>
          </w:p>
          <w:p w:rsidR="00FE2CC1" w:rsidRPr="008A121E" w:rsidRDefault="00FE2CC1" w:rsidP="00634DCB">
            <w:pPr>
              <w:jc w:val="center"/>
              <w:rPr>
                <w:iCs/>
                <w:sz w:val="22"/>
                <w:szCs w:val="22"/>
              </w:rPr>
            </w:pPr>
          </w:p>
          <w:p w:rsidR="00FE2CC1" w:rsidRPr="008A121E" w:rsidRDefault="00FE2CC1" w:rsidP="00634DCB">
            <w:pPr>
              <w:jc w:val="center"/>
              <w:rPr>
                <w:sz w:val="22"/>
                <w:szCs w:val="22"/>
              </w:rPr>
            </w:pPr>
          </w:p>
          <w:p w:rsidR="00FC5F99" w:rsidRDefault="00FC5F99" w:rsidP="00634DCB">
            <w:pPr>
              <w:jc w:val="center"/>
              <w:rPr>
                <w:sz w:val="22"/>
                <w:szCs w:val="22"/>
              </w:rPr>
            </w:pPr>
          </w:p>
          <w:p w:rsidR="00FE2CC1" w:rsidRPr="008A121E" w:rsidRDefault="00FE2CC1" w:rsidP="00634DCB">
            <w:pPr>
              <w:jc w:val="center"/>
              <w:rPr>
                <w:iCs/>
                <w:sz w:val="22"/>
                <w:szCs w:val="22"/>
              </w:rPr>
            </w:pPr>
            <w:r w:rsidRPr="008A121E">
              <w:rPr>
                <w:sz w:val="22"/>
                <w:szCs w:val="22"/>
              </w:rPr>
              <w:t>000 2 02 35118 00 0000 15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C1" w:rsidRPr="00181F91" w:rsidRDefault="007E1BAC" w:rsidP="00634DCB">
            <w:pPr>
              <w:rPr>
                <w:iCs/>
                <w:sz w:val="22"/>
                <w:szCs w:val="22"/>
              </w:rPr>
            </w:pPr>
            <w:r w:rsidRPr="00181F91">
              <w:rPr>
                <w:iCs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234BED" w:rsidRDefault="006D2290" w:rsidP="00634DCB">
            <w:pPr>
              <w:jc w:val="right"/>
              <w:rPr>
                <w:sz w:val="22"/>
                <w:szCs w:val="22"/>
              </w:rPr>
            </w:pPr>
            <w:r w:rsidRPr="00234BED">
              <w:rPr>
                <w:sz w:val="22"/>
                <w:szCs w:val="22"/>
              </w:rPr>
              <w:t>341,100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234BED" w:rsidRDefault="006D2290" w:rsidP="00634DCB">
            <w:pPr>
              <w:jc w:val="right"/>
              <w:rPr>
                <w:sz w:val="22"/>
                <w:szCs w:val="22"/>
              </w:rPr>
            </w:pPr>
            <w:r w:rsidRPr="00234BED">
              <w:rPr>
                <w:sz w:val="22"/>
                <w:szCs w:val="22"/>
              </w:rPr>
              <w:t>375,700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234BED" w:rsidRDefault="006D2290" w:rsidP="00634DCB">
            <w:pPr>
              <w:jc w:val="right"/>
              <w:rPr>
                <w:sz w:val="22"/>
                <w:szCs w:val="22"/>
              </w:rPr>
            </w:pPr>
            <w:r w:rsidRPr="00234BED">
              <w:rPr>
                <w:sz w:val="22"/>
                <w:szCs w:val="22"/>
              </w:rPr>
              <w:t>410,900</w:t>
            </w:r>
          </w:p>
        </w:tc>
      </w:tr>
      <w:tr w:rsidR="00FE2CC1" w:rsidRPr="00DB20B0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8A121E" w:rsidRDefault="00FE2CC1" w:rsidP="00634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000 2 02 35118 10 0000 150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181F91" w:rsidRDefault="00FC5F99" w:rsidP="00634DCB">
            <w:pPr>
              <w:rPr>
                <w:sz w:val="22"/>
                <w:szCs w:val="22"/>
              </w:rPr>
            </w:pPr>
            <w:r w:rsidRPr="00181F91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234BED" w:rsidRDefault="006D2290" w:rsidP="00634DCB">
            <w:pPr>
              <w:jc w:val="right"/>
              <w:rPr>
                <w:sz w:val="22"/>
                <w:szCs w:val="22"/>
              </w:rPr>
            </w:pPr>
            <w:r w:rsidRPr="00234BED">
              <w:rPr>
                <w:sz w:val="22"/>
                <w:szCs w:val="22"/>
              </w:rPr>
              <w:t>341,100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234BED" w:rsidRDefault="006D2290" w:rsidP="00634DCB">
            <w:pPr>
              <w:jc w:val="right"/>
              <w:rPr>
                <w:sz w:val="22"/>
                <w:szCs w:val="22"/>
              </w:rPr>
            </w:pPr>
            <w:r w:rsidRPr="00234BED">
              <w:rPr>
                <w:sz w:val="22"/>
                <w:szCs w:val="22"/>
              </w:rPr>
              <w:t>375,700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234BED" w:rsidRDefault="006D2290" w:rsidP="00634DCB">
            <w:pPr>
              <w:jc w:val="right"/>
              <w:rPr>
                <w:sz w:val="22"/>
                <w:szCs w:val="22"/>
              </w:rPr>
            </w:pPr>
            <w:r w:rsidRPr="00234BED">
              <w:rPr>
                <w:sz w:val="22"/>
                <w:szCs w:val="22"/>
              </w:rPr>
              <w:t>410,900</w:t>
            </w:r>
          </w:p>
        </w:tc>
      </w:tr>
      <w:tr w:rsidR="00FE2CC1" w:rsidRPr="0062797F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3B65F7" w:rsidRDefault="00FE2CC1" w:rsidP="00634D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000 2 02 40000 00 0000 150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3B65F7" w:rsidRDefault="00FE2CC1" w:rsidP="00634DCB">
            <w:pPr>
              <w:rPr>
                <w:b/>
                <w:sz w:val="22"/>
                <w:szCs w:val="22"/>
              </w:rPr>
            </w:pPr>
            <w:r w:rsidRPr="003B65F7">
              <w:rPr>
                <w:b/>
                <w:sz w:val="22"/>
                <w:szCs w:val="22"/>
              </w:rPr>
              <w:t>Иные 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4D1A51" w:rsidRDefault="00F42B2E" w:rsidP="00740DFE">
            <w:pPr>
              <w:jc w:val="right"/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2102,000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39734D" w:rsidRDefault="00E45659" w:rsidP="00634DCB">
            <w:pPr>
              <w:jc w:val="right"/>
              <w:rPr>
                <w:b/>
                <w:sz w:val="22"/>
                <w:szCs w:val="22"/>
              </w:rPr>
            </w:pPr>
            <w:r w:rsidRPr="0039734D">
              <w:rPr>
                <w:b/>
                <w:sz w:val="22"/>
                <w:szCs w:val="22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3B65F7" w:rsidRDefault="00E45659" w:rsidP="00634DC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102,000</w:t>
            </w:r>
          </w:p>
        </w:tc>
      </w:tr>
      <w:tr w:rsidR="00FE2CC1" w:rsidRPr="001A71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E41456" w:rsidRDefault="00FE2CC1" w:rsidP="00634DCB">
            <w:pPr>
              <w:jc w:val="center"/>
              <w:rPr>
                <w:sz w:val="22"/>
                <w:szCs w:val="22"/>
              </w:rPr>
            </w:pPr>
            <w:r w:rsidRPr="00E41456">
              <w:rPr>
                <w:snapToGrid w:val="0"/>
                <w:sz w:val="22"/>
                <w:szCs w:val="22"/>
              </w:rPr>
              <w:t>000 2 02 40014 10 0000 15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8A121E" w:rsidRDefault="00FE2CC1" w:rsidP="00634DCB">
            <w:pPr>
              <w:rPr>
                <w:sz w:val="22"/>
                <w:szCs w:val="22"/>
              </w:rPr>
            </w:pPr>
            <w:r w:rsidRPr="00FA7A90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811E4" w:rsidRDefault="00E45659" w:rsidP="00634D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811E4" w:rsidRDefault="00E45659" w:rsidP="00634D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811E4" w:rsidRDefault="00E45659" w:rsidP="00634D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102,000</w:t>
            </w:r>
          </w:p>
        </w:tc>
      </w:tr>
      <w:tr w:rsidR="00FE2CC1" w:rsidRPr="001A71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E41456" w:rsidRDefault="00FE2CC1" w:rsidP="00634DCB">
            <w:pPr>
              <w:jc w:val="center"/>
              <w:rPr>
                <w:sz w:val="22"/>
                <w:szCs w:val="22"/>
              </w:rPr>
            </w:pPr>
            <w:r w:rsidRPr="00E41456">
              <w:rPr>
                <w:snapToGrid w:val="0"/>
                <w:sz w:val="22"/>
                <w:szCs w:val="22"/>
              </w:rPr>
              <w:t>000 2 02 40014 10 4400 15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8A121E" w:rsidRDefault="00FE2CC1" w:rsidP="00634DCB">
            <w:pPr>
              <w:rPr>
                <w:sz w:val="22"/>
                <w:szCs w:val="22"/>
              </w:rPr>
            </w:pPr>
            <w:r w:rsidRPr="000B0A5B">
              <w:rPr>
                <w:sz w:val="20"/>
              </w:rPr>
              <w:t xml:space="preserve">Межбюджетные трансферты,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</w:t>
            </w:r>
            <w:r w:rsidRPr="000B0A5B">
              <w:rPr>
                <w:sz w:val="20"/>
              </w:rPr>
              <w:lastRenderedPageBreak/>
              <w:t>администрациями поселений Камешкирского района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Default="00E45659" w:rsidP="00634D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Default="00E45659" w:rsidP="00634D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Default="00E45659" w:rsidP="00634D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FE2CC1" w:rsidRPr="001A71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E41456" w:rsidRDefault="00FE2CC1" w:rsidP="00634DCB">
            <w:pPr>
              <w:jc w:val="center"/>
              <w:rPr>
                <w:sz w:val="22"/>
                <w:szCs w:val="22"/>
              </w:rPr>
            </w:pPr>
            <w:r w:rsidRPr="00E41456">
              <w:rPr>
                <w:snapToGrid w:val="0"/>
                <w:sz w:val="22"/>
                <w:szCs w:val="22"/>
              </w:rPr>
              <w:lastRenderedPageBreak/>
              <w:t>000 2 02 40014 10 4500 15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8A121E" w:rsidRDefault="00FE2CC1" w:rsidP="00634DCB">
            <w:pPr>
              <w:rPr>
                <w:sz w:val="22"/>
                <w:szCs w:val="22"/>
              </w:rPr>
            </w:pPr>
            <w:r w:rsidRPr="00F3528D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утверждению местных нормативов градостроительного проектирования поселений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Default="00E45659" w:rsidP="00634D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Default="00E45659" w:rsidP="00634D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Default="00E45659" w:rsidP="00634D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676A55" w:rsidRPr="001A71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A55" w:rsidRPr="004D1A51" w:rsidRDefault="00676A55" w:rsidP="00676A55">
            <w:pPr>
              <w:rPr>
                <w:snapToGrid w:val="0"/>
                <w:color w:val="7030A0"/>
                <w:sz w:val="22"/>
                <w:szCs w:val="22"/>
              </w:rPr>
            </w:pPr>
            <w:r w:rsidRPr="004D1A51">
              <w:rPr>
                <w:color w:val="7030A0"/>
                <w:sz w:val="22"/>
                <w:szCs w:val="22"/>
              </w:rPr>
              <w:t>000 2 02 49999 00 0000 150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55" w:rsidRPr="004D1A51" w:rsidRDefault="00676A55" w:rsidP="006A65AC">
            <w:pPr>
              <w:rPr>
                <w:color w:val="7030A0"/>
                <w:sz w:val="20"/>
              </w:rPr>
            </w:pPr>
            <w:r w:rsidRPr="004D1A51">
              <w:rPr>
                <w:color w:val="7030A0"/>
                <w:sz w:val="20"/>
              </w:rPr>
              <w:t>Прочие межбюджетные трансферты, передаваемые бюджетам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55" w:rsidRPr="004D1A51" w:rsidRDefault="004D1A51" w:rsidP="006A65AC">
            <w:pPr>
              <w:jc w:val="right"/>
              <w:rPr>
                <w:color w:val="7030A0"/>
                <w:sz w:val="22"/>
                <w:szCs w:val="22"/>
              </w:rPr>
            </w:pPr>
            <w:r w:rsidRPr="004D1A51">
              <w:rPr>
                <w:color w:val="7030A0"/>
                <w:sz w:val="22"/>
                <w:szCs w:val="22"/>
              </w:rPr>
              <w:t>2000,000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55" w:rsidRPr="004D1A51" w:rsidRDefault="00676A55" w:rsidP="006A65AC">
            <w:pPr>
              <w:jc w:val="right"/>
              <w:rPr>
                <w:color w:val="7030A0"/>
                <w:sz w:val="22"/>
                <w:szCs w:val="22"/>
              </w:rPr>
            </w:pPr>
            <w:r w:rsidRPr="004D1A51">
              <w:rPr>
                <w:color w:val="7030A0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55" w:rsidRPr="004D1A51" w:rsidRDefault="00676A55" w:rsidP="006A65AC">
            <w:pPr>
              <w:jc w:val="right"/>
              <w:rPr>
                <w:color w:val="7030A0"/>
                <w:sz w:val="22"/>
                <w:szCs w:val="22"/>
              </w:rPr>
            </w:pPr>
            <w:r w:rsidRPr="004D1A51">
              <w:rPr>
                <w:color w:val="7030A0"/>
                <w:sz w:val="22"/>
                <w:szCs w:val="22"/>
              </w:rPr>
              <w:t>0,000</w:t>
            </w:r>
          </w:p>
        </w:tc>
      </w:tr>
      <w:tr w:rsidR="00676A55" w:rsidRPr="001A71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A55" w:rsidRPr="004D1A51" w:rsidRDefault="00676A55" w:rsidP="00676A55">
            <w:pPr>
              <w:rPr>
                <w:snapToGrid w:val="0"/>
                <w:color w:val="7030A0"/>
                <w:sz w:val="22"/>
                <w:szCs w:val="22"/>
              </w:rPr>
            </w:pPr>
            <w:r w:rsidRPr="004D1A51">
              <w:rPr>
                <w:snapToGrid w:val="0"/>
                <w:color w:val="7030A0"/>
                <w:sz w:val="22"/>
                <w:szCs w:val="22"/>
              </w:rPr>
              <w:t>000 2 02 49999 10 0000 150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55" w:rsidRPr="004D1A51" w:rsidRDefault="00676A55" w:rsidP="006A65AC">
            <w:pPr>
              <w:rPr>
                <w:color w:val="7030A0"/>
                <w:sz w:val="20"/>
              </w:rPr>
            </w:pPr>
            <w:r w:rsidRPr="004D1A51">
              <w:rPr>
                <w:color w:val="7030A0"/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55" w:rsidRPr="004D1A51" w:rsidRDefault="004D1A51" w:rsidP="006A65AC">
            <w:pPr>
              <w:jc w:val="right"/>
              <w:rPr>
                <w:color w:val="7030A0"/>
                <w:sz w:val="22"/>
                <w:szCs w:val="22"/>
              </w:rPr>
            </w:pPr>
            <w:r w:rsidRPr="004D1A51">
              <w:rPr>
                <w:color w:val="7030A0"/>
                <w:sz w:val="22"/>
                <w:szCs w:val="22"/>
              </w:rPr>
              <w:t>2000,000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55" w:rsidRPr="004D1A51" w:rsidRDefault="00676A55" w:rsidP="006A65AC">
            <w:pPr>
              <w:jc w:val="right"/>
              <w:rPr>
                <w:color w:val="7030A0"/>
                <w:sz w:val="22"/>
                <w:szCs w:val="22"/>
              </w:rPr>
            </w:pPr>
            <w:r w:rsidRPr="004D1A51">
              <w:rPr>
                <w:color w:val="7030A0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55" w:rsidRPr="004D1A51" w:rsidRDefault="00676A55" w:rsidP="006A65AC">
            <w:pPr>
              <w:jc w:val="right"/>
              <w:rPr>
                <w:color w:val="7030A0"/>
                <w:sz w:val="22"/>
                <w:szCs w:val="22"/>
              </w:rPr>
            </w:pPr>
            <w:r w:rsidRPr="004D1A51">
              <w:rPr>
                <w:color w:val="7030A0"/>
                <w:sz w:val="22"/>
                <w:szCs w:val="22"/>
              </w:rPr>
              <w:t>0,000</w:t>
            </w:r>
          </w:p>
        </w:tc>
      </w:tr>
      <w:tr w:rsidR="00234BED" w:rsidRPr="001A7107" w:rsidTr="00234BED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BED" w:rsidRPr="00CF5B75" w:rsidRDefault="00234BED" w:rsidP="00DB2885">
            <w:pPr>
              <w:jc w:val="center"/>
              <w:rPr>
                <w:snapToGrid w:val="0"/>
                <w:sz w:val="22"/>
                <w:szCs w:val="22"/>
              </w:rPr>
            </w:pPr>
            <w:r w:rsidRPr="00CF5B75">
              <w:rPr>
                <w:b/>
                <w:snapToGrid w:val="0"/>
                <w:sz w:val="22"/>
                <w:szCs w:val="22"/>
              </w:rPr>
              <w:t>000 2 07 00000 00 0000 000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ED" w:rsidRPr="00676A55" w:rsidRDefault="00234BED" w:rsidP="00DB2885">
            <w:pPr>
              <w:rPr>
                <w:sz w:val="20"/>
              </w:rPr>
            </w:pPr>
            <w:r w:rsidRPr="00676A55">
              <w:rPr>
                <w:b/>
                <w:sz w:val="20"/>
              </w:rPr>
              <w:t>ПРОЧИЕ 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4D1A51" w:rsidRDefault="004D1A51" w:rsidP="00740DFE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4D1A51">
              <w:rPr>
                <w:b/>
                <w:color w:val="7030A0"/>
                <w:sz w:val="22"/>
                <w:szCs w:val="22"/>
              </w:rPr>
              <w:t>3</w:t>
            </w:r>
            <w:r w:rsidR="008560C7" w:rsidRPr="004D1A51">
              <w:rPr>
                <w:b/>
                <w:color w:val="7030A0"/>
                <w:sz w:val="22"/>
                <w:szCs w:val="22"/>
              </w:rPr>
              <w:t>252,</w:t>
            </w:r>
            <w:r w:rsidR="00103A69" w:rsidRPr="004D1A51">
              <w:rPr>
                <w:b/>
                <w:color w:val="7030A0"/>
                <w:sz w:val="22"/>
                <w:szCs w:val="22"/>
              </w:rPr>
              <w:t>6</w:t>
            </w:r>
            <w:r w:rsidR="00740DFE" w:rsidRPr="004D1A51">
              <w:rPr>
                <w:b/>
                <w:color w:val="7030A0"/>
                <w:sz w:val="22"/>
                <w:szCs w:val="22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4D1A51" w:rsidRDefault="00234BED" w:rsidP="00DB2885">
            <w:pPr>
              <w:jc w:val="right"/>
              <w:rPr>
                <w:b/>
                <w:sz w:val="22"/>
                <w:szCs w:val="22"/>
              </w:rPr>
            </w:pPr>
            <w:r w:rsidRPr="004D1A51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4D1A51" w:rsidRDefault="00234BED" w:rsidP="00DB2885">
            <w:pPr>
              <w:jc w:val="right"/>
              <w:rPr>
                <w:b/>
                <w:sz w:val="22"/>
                <w:szCs w:val="22"/>
              </w:rPr>
            </w:pPr>
            <w:r w:rsidRPr="004D1A51">
              <w:rPr>
                <w:b/>
                <w:sz w:val="22"/>
                <w:szCs w:val="22"/>
              </w:rPr>
              <w:t>0,000</w:t>
            </w:r>
          </w:p>
        </w:tc>
      </w:tr>
      <w:tr w:rsidR="00234BED" w:rsidRPr="001A71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BED" w:rsidRPr="00CF5B75" w:rsidRDefault="00234BED" w:rsidP="00DB2885">
            <w:pPr>
              <w:jc w:val="center"/>
              <w:rPr>
                <w:snapToGrid w:val="0"/>
                <w:sz w:val="22"/>
                <w:szCs w:val="22"/>
              </w:rPr>
            </w:pPr>
            <w:r w:rsidRPr="00CF5B75">
              <w:rPr>
                <w:snapToGrid w:val="0"/>
                <w:sz w:val="22"/>
                <w:szCs w:val="22"/>
              </w:rPr>
              <w:t>000 2 07 05000 10 0000 150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ED" w:rsidRPr="00676A55" w:rsidRDefault="00234BED" w:rsidP="00DB2885">
            <w:pPr>
              <w:rPr>
                <w:sz w:val="20"/>
              </w:rPr>
            </w:pPr>
            <w:r w:rsidRPr="00676A55">
              <w:rPr>
                <w:sz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4D1A51" w:rsidRDefault="004D1A51" w:rsidP="00740DFE">
            <w:pPr>
              <w:jc w:val="right"/>
              <w:rPr>
                <w:color w:val="7030A0"/>
                <w:sz w:val="22"/>
                <w:szCs w:val="22"/>
              </w:rPr>
            </w:pPr>
            <w:r w:rsidRPr="004D1A51">
              <w:rPr>
                <w:color w:val="7030A0"/>
                <w:sz w:val="22"/>
                <w:szCs w:val="22"/>
              </w:rPr>
              <w:t>3</w:t>
            </w:r>
            <w:r w:rsidR="008560C7" w:rsidRPr="004D1A51">
              <w:rPr>
                <w:color w:val="7030A0"/>
                <w:sz w:val="22"/>
                <w:szCs w:val="22"/>
              </w:rPr>
              <w:t>252,</w:t>
            </w:r>
            <w:r w:rsidR="00103A69" w:rsidRPr="004D1A51">
              <w:rPr>
                <w:color w:val="7030A0"/>
                <w:sz w:val="22"/>
                <w:szCs w:val="22"/>
              </w:rPr>
              <w:t>6</w:t>
            </w:r>
            <w:r w:rsidR="00740DFE" w:rsidRPr="004D1A51">
              <w:rPr>
                <w:color w:val="7030A0"/>
                <w:sz w:val="22"/>
                <w:szCs w:val="22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4D1A51" w:rsidRDefault="00234BED" w:rsidP="00DB2885">
            <w:pPr>
              <w:jc w:val="right"/>
              <w:rPr>
                <w:sz w:val="22"/>
                <w:szCs w:val="22"/>
              </w:rPr>
            </w:pPr>
            <w:r w:rsidRPr="004D1A51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4D1A51" w:rsidRDefault="00234BED" w:rsidP="00DB2885">
            <w:pPr>
              <w:jc w:val="right"/>
              <w:rPr>
                <w:sz w:val="22"/>
                <w:szCs w:val="22"/>
              </w:rPr>
            </w:pPr>
            <w:r w:rsidRPr="004D1A51">
              <w:rPr>
                <w:sz w:val="22"/>
                <w:szCs w:val="22"/>
              </w:rPr>
              <w:t>0,000</w:t>
            </w:r>
          </w:p>
        </w:tc>
      </w:tr>
      <w:tr w:rsidR="00234BED" w:rsidRPr="001A71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BED" w:rsidRPr="00CF5B75" w:rsidRDefault="00234BED" w:rsidP="00DB2885">
            <w:pPr>
              <w:jc w:val="center"/>
              <w:rPr>
                <w:snapToGrid w:val="0"/>
                <w:sz w:val="22"/>
                <w:szCs w:val="22"/>
              </w:rPr>
            </w:pPr>
            <w:r w:rsidRPr="00CF5B75">
              <w:rPr>
                <w:snapToGrid w:val="0"/>
                <w:sz w:val="22"/>
                <w:szCs w:val="22"/>
              </w:rPr>
              <w:t>000 2 07 05030 10 0000 15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ED" w:rsidRPr="00676A55" w:rsidRDefault="00234BED" w:rsidP="00DB2885">
            <w:pPr>
              <w:rPr>
                <w:sz w:val="20"/>
              </w:rPr>
            </w:pPr>
            <w:r w:rsidRPr="00676A55">
              <w:rPr>
                <w:sz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4D1A51" w:rsidRDefault="004D1A51" w:rsidP="00740DFE">
            <w:pPr>
              <w:jc w:val="right"/>
              <w:rPr>
                <w:color w:val="7030A0"/>
                <w:sz w:val="22"/>
                <w:szCs w:val="22"/>
              </w:rPr>
            </w:pPr>
            <w:r w:rsidRPr="004D1A51">
              <w:rPr>
                <w:color w:val="7030A0"/>
                <w:sz w:val="22"/>
                <w:szCs w:val="22"/>
              </w:rPr>
              <w:t>3</w:t>
            </w:r>
            <w:r w:rsidR="008560C7" w:rsidRPr="004D1A51">
              <w:rPr>
                <w:color w:val="7030A0"/>
                <w:sz w:val="22"/>
                <w:szCs w:val="22"/>
              </w:rPr>
              <w:t>252,</w:t>
            </w:r>
            <w:r w:rsidR="00103A69" w:rsidRPr="004D1A51">
              <w:rPr>
                <w:color w:val="7030A0"/>
                <w:sz w:val="22"/>
                <w:szCs w:val="22"/>
              </w:rPr>
              <w:t>6</w:t>
            </w:r>
            <w:r w:rsidR="00740DFE" w:rsidRPr="004D1A51">
              <w:rPr>
                <w:color w:val="7030A0"/>
                <w:sz w:val="22"/>
                <w:szCs w:val="22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4D1A51" w:rsidRDefault="00234BED" w:rsidP="00DB2885">
            <w:pPr>
              <w:jc w:val="right"/>
              <w:rPr>
                <w:sz w:val="22"/>
                <w:szCs w:val="22"/>
              </w:rPr>
            </w:pPr>
            <w:r w:rsidRPr="004D1A51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4D1A51" w:rsidRDefault="00234BED" w:rsidP="00DB2885">
            <w:pPr>
              <w:jc w:val="right"/>
              <w:rPr>
                <w:sz w:val="22"/>
                <w:szCs w:val="22"/>
              </w:rPr>
            </w:pPr>
            <w:r w:rsidRPr="004D1A51">
              <w:rPr>
                <w:sz w:val="22"/>
                <w:szCs w:val="22"/>
              </w:rPr>
              <w:t>0,000»</w:t>
            </w:r>
          </w:p>
        </w:tc>
      </w:tr>
    </w:tbl>
    <w:p w:rsidR="00FA7586" w:rsidRDefault="00FA7586" w:rsidP="006D78E0">
      <w:pPr>
        <w:rPr>
          <w:szCs w:val="24"/>
        </w:rPr>
        <w:sectPr w:rsidR="00FA7586" w:rsidSect="004D01FA">
          <w:footerReference w:type="default" r:id="rId9"/>
          <w:pgSz w:w="11906" w:h="16838"/>
          <w:pgMar w:top="779" w:right="1134" w:bottom="1418" w:left="1418" w:header="709" w:footer="709" w:gutter="0"/>
          <w:cols w:space="708"/>
          <w:titlePg/>
          <w:docGrid w:linePitch="360"/>
        </w:sectPr>
      </w:pPr>
    </w:p>
    <w:p w:rsidR="005F5399" w:rsidRPr="00101AAC" w:rsidRDefault="00977B71" w:rsidP="00977B7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F5399">
        <w:rPr>
          <w:sz w:val="28"/>
          <w:szCs w:val="28"/>
        </w:rPr>
        <w:t>) Приложение 4 к решению изложить в новой редакции:</w:t>
      </w:r>
    </w:p>
    <w:p w:rsidR="005F5399" w:rsidRDefault="005F5399" w:rsidP="005F5399">
      <w:pPr>
        <w:ind w:left="5387" w:right="-530"/>
        <w:jc w:val="right"/>
      </w:pPr>
    </w:p>
    <w:p w:rsidR="00101AAC" w:rsidRDefault="00101AAC" w:rsidP="00101AAC">
      <w:pPr>
        <w:rPr>
          <w:sz w:val="28"/>
          <w:szCs w:val="28"/>
        </w:rPr>
      </w:pPr>
    </w:p>
    <w:p w:rsidR="005F5399" w:rsidRDefault="005F5399" w:rsidP="00101AAC">
      <w:pPr>
        <w:rPr>
          <w:sz w:val="28"/>
          <w:szCs w:val="28"/>
        </w:rPr>
      </w:pPr>
    </w:p>
    <w:p w:rsidR="005F5399" w:rsidRPr="00101AAC" w:rsidRDefault="005F5399" w:rsidP="00101AAC">
      <w:pPr>
        <w:rPr>
          <w:sz w:val="28"/>
          <w:szCs w:val="28"/>
        </w:rPr>
      </w:pPr>
    </w:p>
    <w:p w:rsidR="00101AAC" w:rsidRDefault="00101AAC" w:rsidP="00E14890">
      <w:pPr>
        <w:ind w:left="5387" w:right="-530"/>
        <w:jc w:val="right"/>
      </w:pPr>
    </w:p>
    <w:p w:rsidR="008F319F" w:rsidRPr="00006A2F" w:rsidRDefault="008F319F" w:rsidP="00E14890">
      <w:pPr>
        <w:ind w:left="5387" w:right="-530"/>
        <w:jc w:val="right"/>
      </w:pPr>
      <w:r w:rsidRPr="00006A2F">
        <w:t xml:space="preserve">Приложение </w:t>
      </w:r>
      <w:r w:rsidR="0057140D" w:rsidRPr="007403C6">
        <w:t>4</w:t>
      </w:r>
    </w:p>
    <w:p w:rsidR="00E14890" w:rsidRDefault="008F319F" w:rsidP="00E14890">
      <w:pPr>
        <w:ind w:left="5387" w:right="-530"/>
        <w:jc w:val="right"/>
      </w:pPr>
      <w:r w:rsidRPr="00006A2F">
        <w:t xml:space="preserve">к решению Комитета местного самоуправления </w:t>
      </w:r>
    </w:p>
    <w:p w:rsidR="00E14890" w:rsidRPr="00EC25E4" w:rsidRDefault="001D7258" w:rsidP="00E14890">
      <w:pPr>
        <w:ind w:left="5387" w:right="-530"/>
        <w:jc w:val="right"/>
      </w:pPr>
      <w:r w:rsidRPr="00EC25E4">
        <w:rPr>
          <w:szCs w:val="24"/>
        </w:rPr>
        <w:t>Русско-Камешкирского</w:t>
      </w:r>
      <w:r w:rsidR="008F319F" w:rsidRPr="00EC25E4">
        <w:t xml:space="preserve"> сельсовета </w:t>
      </w:r>
    </w:p>
    <w:p w:rsidR="00E14890" w:rsidRPr="00EC25E4" w:rsidRDefault="008F319F" w:rsidP="00E14890">
      <w:pPr>
        <w:ind w:left="5387" w:right="-530"/>
        <w:jc w:val="right"/>
      </w:pPr>
      <w:r w:rsidRPr="00EC25E4">
        <w:t xml:space="preserve">Камешкирского района Пензенской области </w:t>
      </w:r>
    </w:p>
    <w:p w:rsidR="003F732E" w:rsidRPr="00EC25E4" w:rsidRDefault="008F319F" w:rsidP="00E14890">
      <w:pPr>
        <w:ind w:left="5387" w:right="-530"/>
        <w:jc w:val="right"/>
        <w:rPr>
          <w:szCs w:val="24"/>
        </w:rPr>
      </w:pPr>
      <w:r w:rsidRPr="00EC25E4">
        <w:t xml:space="preserve">«О </w:t>
      </w:r>
      <w:r w:rsidR="00642B99" w:rsidRPr="00EC25E4">
        <w:t>Бюджет</w:t>
      </w:r>
      <w:r w:rsidRPr="00EC25E4">
        <w:t xml:space="preserve">е </w:t>
      </w:r>
      <w:r w:rsidR="001D7258" w:rsidRPr="00EC25E4">
        <w:rPr>
          <w:szCs w:val="24"/>
        </w:rPr>
        <w:t>Русско-Камешкирского</w:t>
      </w:r>
      <w:r w:rsidRPr="00EC25E4">
        <w:rPr>
          <w:szCs w:val="24"/>
        </w:rPr>
        <w:t xml:space="preserve"> сельсовета </w:t>
      </w:r>
    </w:p>
    <w:p w:rsidR="002E067E" w:rsidRPr="00EC25E4" w:rsidRDefault="003F732E" w:rsidP="003F732E">
      <w:pPr>
        <w:ind w:left="5387" w:right="-530"/>
        <w:jc w:val="right"/>
        <w:rPr>
          <w:szCs w:val="24"/>
        </w:rPr>
      </w:pPr>
      <w:r w:rsidRPr="00EC25E4">
        <w:rPr>
          <w:szCs w:val="24"/>
        </w:rPr>
        <w:t xml:space="preserve">Камешкирского </w:t>
      </w:r>
      <w:r w:rsidR="008F319F" w:rsidRPr="00EC25E4">
        <w:rPr>
          <w:szCs w:val="24"/>
        </w:rPr>
        <w:t xml:space="preserve">района Пензенской </w:t>
      </w:r>
      <w:r w:rsidR="0067035D">
        <w:t>области на 2024</w:t>
      </w:r>
      <w:r w:rsidR="008F319F" w:rsidRPr="00EC25E4">
        <w:t xml:space="preserve"> год </w:t>
      </w:r>
    </w:p>
    <w:p w:rsidR="008F319F" w:rsidRPr="00EC25E4" w:rsidRDefault="008F319F" w:rsidP="002E067E">
      <w:pPr>
        <w:ind w:left="5387" w:right="-530"/>
        <w:jc w:val="right"/>
        <w:rPr>
          <w:szCs w:val="24"/>
        </w:rPr>
      </w:pPr>
      <w:r w:rsidRPr="00EC25E4">
        <w:t>и</w:t>
      </w:r>
      <w:r w:rsidRPr="00EC25E4">
        <w:rPr>
          <w:szCs w:val="24"/>
        </w:rPr>
        <w:t xml:space="preserve"> </w:t>
      </w:r>
      <w:r w:rsidR="0067035D">
        <w:rPr>
          <w:szCs w:val="24"/>
        </w:rPr>
        <w:t>на плановый период 2025</w:t>
      </w:r>
      <w:r w:rsidR="005D1A96" w:rsidRPr="00EC25E4">
        <w:rPr>
          <w:szCs w:val="24"/>
        </w:rPr>
        <w:t xml:space="preserve"> и </w:t>
      </w:r>
      <w:r w:rsidR="0057140D">
        <w:rPr>
          <w:szCs w:val="24"/>
        </w:rPr>
        <w:t>2</w:t>
      </w:r>
      <w:r w:rsidR="0067035D">
        <w:rPr>
          <w:szCs w:val="24"/>
        </w:rPr>
        <w:t>026</w:t>
      </w:r>
      <w:r w:rsidRPr="00EC25E4">
        <w:rPr>
          <w:szCs w:val="24"/>
        </w:rPr>
        <w:t xml:space="preserve"> годов</w:t>
      </w:r>
      <w:r w:rsidRPr="00EC25E4">
        <w:t>»</w:t>
      </w:r>
    </w:p>
    <w:p w:rsidR="00E14890" w:rsidRPr="00EC25E4" w:rsidRDefault="00E14890" w:rsidP="00E14890">
      <w:pPr>
        <w:ind w:left="851" w:right="-527"/>
      </w:pPr>
    </w:p>
    <w:p w:rsidR="008F319F" w:rsidRPr="00C922AD" w:rsidRDefault="00E14890" w:rsidP="00C922AD">
      <w:pPr>
        <w:ind w:right="-530"/>
        <w:jc w:val="center"/>
        <w:rPr>
          <w:sz w:val="28"/>
          <w:szCs w:val="28"/>
        </w:rPr>
      </w:pPr>
      <w:r w:rsidRPr="00EC25E4">
        <w:rPr>
          <w:sz w:val="28"/>
          <w:szCs w:val="28"/>
        </w:rPr>
        <w:t xml:space="preserve">Распределение </w:t>
      </w:r>
      <w:r w:rsidR="00F31FD1" w:rsidRPr="00EC25E4">
        <w:rPr>
          <w:sz w:val="28"/>
          <w:szCs w:val="28"/>
        </w:rPr>
        <w:t>б</w:t>
      </w:r>
      <w:r w:rsidR="00642B99" w:rsidRPr="00EC25E4">
        <w:rPr>
          <w:sz w:val="28"/>
          <w:szCs w:val="28"/>
        </w:rPr>
        <w:t>юджет</w:t>
      </w:r>
      <w:r w:rsidR="007F1002">
        <w:rPr>
          <w:sz w:val="28"/>
          <w:szCs w:val="28"/>
        </w:rPr>
        <w:t>ных ассигнований на 2024</w:t>
      </w:r>
      <w:r w:rsidRPr="00EC25E4">
        <w:rPr>
          <w:sz w:val="28"/>
          <w:szCs w:val="28"/>
        </w:rPr>
        <w:t xml:space="preserve"> год и на плановый период</w:t>
      </w:r>
      <w:r w:rsidR="00C922AD" w:rsidRPr="00EC25E4">
        <w:rPr>
          <w:sz w:val="28"/>
          <w:szCs w:val="28"/>
        </w:rPr>
        <w:t xml:space="preserve"> </w:t>
      </w:r>
      <w:r w:rsidR="007F1002">
        <w:rPr>
          <w:sz w:val="28"/>
          <w:szCs w:val="28"/>
        </w:rPr>
        <w:t>2025 и 2026</w:t>
      </w:r>
      <w:r w:rsidRPr="00EC25E4">
        <w:rPr>
          <w:sz w:val="28"/>
          <w:szCs w:val="28"/>
        </w:rPr>
        <w:t xml:space="preserve"> годов по разделам, подразделам, целевым статьям</w:t>
      </w:r>
      <w:r w:rsidR="00C922AD" w:rsidRPr="00EC25E4">
        <w:rPr>
          <w:sz w:val="28"/>
          <w:szCs w:val="28"/>
        </w:rPr>
        <w:t xml:space="preserve"> </w:t>
      </w:r>
      <w:r w:rsidRPr="00EC25E4">
        <w:rPr>
          <w:sz w:val="28"/>
          <w:szCs w:val="28"/>
        </w:rPr>
        <w:t xml:space="preserve">(муниципальным программам </w:t>
      </w:r>
      <w:r w:rsidR="001D7258" w:rsidRPr="00EC25E4">
        <w:rPr>
          <w:sz w:val="28"/>
          <w:szCs w:val="28"/>
        </w:rPr>
        <w:t>Русско-Камешкирского</w:t>
      </w:r>
      <w:r w:rsidRPr="00EC25E4">
        <w:rPr>
          <w:sz w:val="28"/>
          <w:szCs w:val="28"/>
        </w:rPr>
        <w:t xml:space="preserve"> сельсовета Камешкирского района </w:t>
      </w:r>
      <w:r w:rsidRPr="00EC25E4">
        <w:rPr>
          <w:bCs/>
          <w:sz w:val="28"/>
          <w:szCs w:val="28"/>
        </w:rPr>
        <w:t xml:space="preserve">Пензенской области </w:t>
      </w:r>
      <w:r w:rsidRPr="00EC25E4">
        <w:rPr>
          <w:sz w:val="28"/>
          <w:szCs w:val="28"/>
        </w:rPr>
        <w:t xml:space="preserve">и непрограммным направлениям деятельности), группам и подгруппам видов расходов классификации расходов </w:t>
      </w:r>
      <w:r w:rsidR="00642B99" w:rsidRPr="00EC25E4">
        <w:rPr>
          <w:sz w:val="28"/>
          <w:szCs w:val="28"/>
        </w:rPr>
        <w:t>Бюджета</w:t>
      </w:r>
      <w:r w:rsidRPr="00EC25E4">
        <w:rPr>
          <w:sz w:val="28"/>
          <w:szCs w:val="28"/>
        </w:rPr>
        <w:t xml:space="preserve"> </w:t>
      </w:r>
      <w:r w:rsidR="001D7258" w:rsidRPr="00EC25E4">
        <w:rPr>
          <w:sz w:val="28"/>
          <w:szCs w:val="28"/>
        </w:rPr>
        <w:t>Русско-Камешкирского</w:t>
      </w:r>
      <w:r w:rsidR="00077397">
        <w:rPr>
          <w:sz w:val="28"/>
          <w:szCs w:val="28"/>
        </w:rPr>
        <w:t xml:space="preserve"> сельсовета</w:t>
      </w:r>
    </w:p>
    <w:tbl>
      <w:tblPr>
        <w:tblpPr w:leftFromText="180" w:rightFromText="180" w:vertAnchor="text" w:horzAnchor="margin" w:tblpY="282"/>
        <w:tblW w:w="14508" w:type="dxa"/>
        <w:tblLayout w:type="fixed"/>
        <w:tblLook w:val="04A0"/>
      </w:tblPr>
      <w:tblGrid>
        <w:gridCol w:w="4828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1"/>
      </w:tblGrid>
      <w:tr w:rsidR="00E14890" w:rsidRPr="00006A2F" w:rsidTr="00273AB8">
        <w:trPr>
          <w:trHeight w:val="315"/>
        </w:trPr>
        <w:tc>
          <w:tcPr>
            <w:tcW w:w="48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14890" w:rsidRPr="00006A2F" w:rsidRDefault="00E14890" w:rsidP="00D67D6F">
            <w:pPr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ind w:left="4551"/>
              <w:rPr>
                <w:sz w:val="20"/>
              </w:rPr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006A2F" w:rsidRDefault="00E14890" w:rsidP="00D67D6F">
            <w:pPr>
              <w:rPr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006A2F" w:rsidRDefault="00E14890" w:rsidP="00D67D6F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006A2F" w:rsidRDefault="00E14890" w:rsidP="00D67D6F">
            <w:pPr>
              <w:rPr>
                <w:sz w:val="20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006A2F" w:rsidRDefault="00E14890" w:rsidP="00D67D6F">
            <w:pPr>
              <w:rPr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006A2F" w:rsidRDefault="00E14890" w:rsidP="00D67D6F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006A2F" w:rsidRDefault="00E14890" w:rsidP="00D67D6F">
            <w:pPr>
              <w:rPr>
                <w:szCs w:val="24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006A2F" w:rsidRDefault="00E14890" w:rsidP="00D67D6F">
            <w:pPr>
              <w:jc w:val="right"/>
              <w:rPr>
                <w:szCs w:val="24"/>
              </w:rPr>
            </w:pPr>
            <w:r w:rsidRPr="00006A2F">
              <w:rPr>
                <w:szCs w:val="24"/>
              </w:rPr>
              <w:t>(тыс. руб.)</w:t>
            </w:r>
          </w:p>
        </w:tc>
      </w:tr>
      <w:tr w:rsidR="00E14890" w:rsidRPr="00006A2F" w:rsidTr="00273AB8">
        <w:trPr>
          <w:trHeight w:val="63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3228F" w:rsidRDefault="00E14890" w:rsidP="00D67D6F">
            <w:pPr>
              <w:jc w:val="center"/>
              <w:rPr>
                <w:szCs w:val="24"/>
              </w:rPr>
            </w:pPr>
            <w:r w:rsidRPr="0003228F">
              <w:rPr>
                <w:szCs w:val="24"/>
              </w:rPr>
              <w:t>Наименование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06A2F" w:rsidRDefault="00E14890" w:rsidP="00D67D6F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Раз-</w:t>
            </w:r>
          </w:p>
          <w:p w:rsidR="00E14890" w:rsidRPr="00006A2F" w:rsidRDefault="00E14890" w:rsidP="00D67D6F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06A2F" w:rsidRDefault="00E14890" w:rsidP="00D67D6F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Под-</w:t>
            </w:r>
          </w:p>
          <w:p w:rsidR="00E14890" w:rsidRPr="00006A2F" w:rsidRDefault="00E14890" w:rsidP="00D67D6F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06A2F" w:rsidRDefault="00E14890" w:rsidP="00D67D6F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06A2F" w:rsidRDefault="00E14890" w:rsidP="00D67D6F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Вид расхо-</w:t>
            </w:r>
          </w:p>
          <w:p w:rsidR="00E14890" w:rsidRPr="00006A2F" w:rsidRDefault="00E14890" w:rsidP="00D67D6F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дов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06A2F" w:rsidRDefault="0067035D" w:rsidP="00D67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2024</w:t>
            </w:r>
            <w:r w:rsidR="00E14890" w:rsidRPr="00006A2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06A2F" w:rsidRDefault="00E14890" w:rsidP="00D67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 xml:space="preserve">на </w:t>
            </w:r>
            <w:r w:rsidR="0067035D">
              <w:rPr>
                <w:sz w:val="22"/>
                <w:szCs w:val="22"/>
              </w:rPr>
              <w:t>2025</w:t>
            </w:r>
            <w:r>
              <w:rPr>
                <w:sz w:val="22"/>
                <w:szCs w:val="22"/>
              </w:rPr>
              <w:t xml:space="preserve"> </w:t>
            </w:r>
            <w:r w:rsidRPr="00006A2F">
              <w:rPr>
                <w:sz w:val="22"/>
                <w:szCs w:val="22"/>
              </w:rPr>
              <w:t>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06A2F" w:rsidRDefault="0067035D" w:rsidP="00D67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2026</w:t>
            </w:r>
            <w:r w:rsidR="00E14890" w:rsidRPr="00006A2F">
              <w:rPr>
                <w:sz w:val="22"/>
                <w:szCs w:val="22"/>
              </w:rPr>
              <w:t xml:space="preserve"> год</w:t>
            </w:r>
          </w:p>
        </w:tc>
      </w:tr>
      <w:tr w:rsidR="00E14890" w:rsidRPr="00006A2F" w:rsidTr="00273AB8">
        <w:trPr>
          <w:trHeight w:val="37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06A2F" w:rsidRDefault="00C922AD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06A2F" w:rsidRDefault="00C922AD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06A2F" w:rsidRDefault="00C922AD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E14890" w:rsidRPr="00006A2F" w:rsidTr="00273AB8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ВСЕГО: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06A2F" w:rsidRDefault="00E14890" w:rsidP="00D67D6F">
            <w:pPr>
              <w:rPr>
                <w:b/>
                <w:bCs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2AD" w:rsidRPr="00120730" w:rsidRDefault="00FE6A86" w:rsidP="001B1241">
            <w:pPr>
              <w:jc w:val="right"/>
              <w:rPr>
                <w:b/>
                <w:bCs/>
                <w:color w:val="7030A0"/>
              </w:rPr>
            </w:pPr>
            <w:r w:rsidRPr="00120730">
              <w:rPr>
                <w:b/>
                <w:bCs/>
                <w:color w:val="7030A0"/>
              </w:rPr>
              <w:t>29840,112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856653" w:rsidRDefault="00077397" w:rsidP="00D67D6F">
            <w:pPr>
              <w:jc w:val="right"/>
              <w:rPr>
                <w:b/>
                <w:bCs/>
              </w:rPr>
            </w:pPr>
            <w:r w:rsidRPr="00856653">
              <w:rPr>
                <w:b/>
                <w:szCs w:val="24"/>
              </w:rPr>
              <w:t>11545,450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856653" w:rsidRDefault="00077397" w:rsidP="00D67D6F">
            <w:pPr>
              <w:jc w:val="right"/>
              <w:rPr>
                <w:b/>
                <w:bCs/>
              </w:rPr>
            </w:pPr>
            <w:r w:rsidRPr="00856653">
              <w:rPr>
                <w:b/>
                <w:bCs/>
              </w:rPr>
              <w:t>11331,750</w:t>
            </w:r>
          </w:p>
        </w:tc>
      </w:tr>
      <w:tr w:rsidR="00E14890" w:rsidRPr="00006A2F" w:rsidTr="00273AB8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06A2F" w:rsidRDefault="00E14890" w:rsidP="00D67D6F">
            <w:pPr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120730" w:rsidRDefault="003A20FE" w:rsidP="00D67D6F">
            <w:pPr>
              <w:jc w:val="right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6478,08</w:t>
            </w:r>
            <w:r w:rsidR="002F4269">
              <w:rPr>
                <w:b/>
                <w:bCs/>
                <w:color w:val="7030A0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6637B3" w:rsidRDefault="004B37DC" w:rsidP="00D67D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5945,998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6637B3" w:rsidRDefault="004B37DC" w:rsidP="00D67D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6045,153</w:t>
            </w:r>
          </w:p>
        </w:tc>
      </w:tr>
      <w:tr w:rsidR="00E14890" w:rsidRPr="00006A2F" w:rsidTr="00273AB8">
        <w:trPr>
          <w:trHeight w:val="71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2B64C6" w:rsidRDefault="00E14890" w:rsidP="00D67D6F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bCs/>
                <w:szCs w:val="24"/>
              </w:rPr>
              <w:t>Функционирование Правительства Российской Федерации, высших исполните</w:t>
            </w:r>
            <w:r w:rsidR="00D801E7">
              <w:rPr>
                <w:b/>
                <w:bCs/>
                <w:szCs w:val="24"/>
              </w:rPr>
              <w:t>льных органов</w:t>
            </w:r>
            <w:r w:rsidRPr="002B64C6">
              <w:rPr>
                <w:b/>
                <w:bCs/>
                <w:szCs w:val="24"/>
              </w:rPr>
              <w:t xml:space="preserve">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2B64C6" w:rsidRDefault="00E14890" w:rsidP="00D67D6F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2B64C6" w:rsidRDefault="00E14890" w:rsidP="00D67D6F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2B64C6" w:rsidRDefault="00E14890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2B64C6" w:rsidRDefault="00E14890" w:rsidP="00D67D6F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2B64C6" w:rsidRDefault="00E14890" w:rsidP="00D67D6F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2B64C6" w:rsidRDefault="00E14890" w:rsidP="00D67D6F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2B64C6" w:rsidRDefault="00E14890" w:rsidP="00D67D6F">
            <w:pPr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120730" w:rsidRDefault="001C6BEC" w:rsidP="00465B20">
            <w:pPr>
              <w:jc w:val="right"/>
              <w:rPr>
                <w:b/>
                <w:color w:val="7030A0"/>
              </w:rPr>
            </w:pPr>
            <w:r w:rsidRPr="00120730">
              <w:rPr>
                <w:b/>
                <w:color w:val="7030A0"/>
              </w:rPr>
              <w:t>5928,176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856653" w:rsidRDefault="00670C11" w:rsidP="00465B20">
            <w:pPr>
              <w:jc w:val="right"/>
              <w:rPr>
                <w:b/>
              </w:rPr>
            </w:pPr>
            <w:r w:rsidRPr="00856653">
              <w:rPr>
                <w:b/>
              </w:rPr>
              <w:t>5785,751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856653" w:rsidRDefault="00670C11" w:rsidP="00465B20">
            <w:pPr>
              <w:jc w:val="right"/>
              <w:rPr>
                <w:b/>
              </w:rPr>
            </w:pPr>
            <w:r w:rsidRPr="00856653">
              <w:rPr>
                <w:b/>
              </w:rPr>
              <w:t>5884,906</w:t>
            </w:r>
          </w:p>
        </w:tc>
      </w:tr>
      <w:tr w:rsidR="00E14890" w:rsidRPr="00006A2F" w:rsidTr="00273AB8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 xml:space="preserve">Муниципальная программа «Развитие гражданского общества на территории </w:t>
            </w:r>
            <w:r w:rsidR="001D7258" w:rsidRPr="009C48D2">
              <w:rPr>
                <w:szCs w:val="24"/>
              </w:rPr>
              <w:t>Русско-Камешкирского</w:t>
            </w:r>
            <w:r w:rsidRPr="00006A2F">
              <w:rPr>
                <w:szCs w:val="24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06A2F" w:rsidRDefault="00E14890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C6E" w:rsidRPr="00120730" w:rsidRDefault="00747C6E" w:rsidP="00D67D6F">
            <w:pPr>
              <w:jc w:val="right"/>
              <w:rPr>
                <w:color w:val="7030A0"/>
              </w:rPr>
            </w:pPr>
          </w:p>
          <w:p w:rsidR="00747C6E" w:rsidRPr="00120730" w:rsidRDefault="00747C6E" w:rsidP="00D67D6F">
            <w:pPr>
              <w:jc w:val="right"/>
              <w:rPr>
                <w:color w:val="7030A0"/>
              </w:rPr>
            </w:pPr>
          </w:p>
          <w:p w:rsidR="00E14890" w:rsidRPr="00120730" w:rsidRDefault="001C6BEC" w:rsidP="003A20FE">
            <w:pPr>
              <w:jc w:val="right"/>
              <w:rPr>
                <w:color w:val="7030A0"/>
              </w:rPr>
            </w:pPr>
            <w:r w:rsidRPr="00120730">
              <w:rPr>
                <w:color w:val="7030A0"/>
              </w:rPr>
              <w:t>59</w:t>
            </w:r>
            <w:r w:rsidR="003A20FE">
              <w:rPr>
                <w:color w:val="7030A0"/>
              </w:rPr>
              <w:t>36</w:t>
            </w:r>
            <w:r w:rsidRPr="00120730">
              <w:rPr>
                <w:color w:val="7030A0"/>
              </w:rPr>
              <w:t>,176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C6E" w:rsidRPr="001B1241" w:rsidRDefault="00747C6E" w:rsidP="00D67D6F">
            <w:pPr>
              <w:jc w:val="right"/>
            </w:pPr>
          </w:p>
          <w:p w:rsidR="00747C6E" w:rsidRPr="001B1241" w:rsidRDefault="00747C6E" w:rsidP="00D67D6F">
            <w:pPr>
              <w:jc w:val="right"/>
            </w:pPr>
          </w:p>
          <w:p w:rsidR="00E14890" w:rsidRPr="001B1241" w:rsidRDefault="00670C11" w:rsidP="001B1241">
            <w:pPr>
              <w:jc w:val="right"/>
            </w:pPr>
            <w:r w:rsidRPr="001B1241">
              <w:t>5785,751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C6E" w:rsidRPr="00856653" w:rsidRDefault="00747C6E" w:rsidP="00D67D6F">
            <w:pPr>
              <w:jc w:val="right"/>
            </w:pPr>
          </w:p>
          <w:p w:rsidR="00747C6E" w:rsidRPr="00856653" w:rsidRDefault="00747C6E" w:rsidP="00D67D6F">
            <w:pPr>
              <w:jc w:val="right"/>
            </w:pPr>
          </w:p>
          <w:p w:rsidR="00E14890" w:rsidRPr="00856653" w:rsidRDefault="00670C11" w:rsidP="001B1241">
            <w:pPr>
              <w:jc w:val="right"/>
            </w:pPr>
            <w:r w:rsidRPr="00856653">
              <w:t>5884,906</w:t>
            </w:r>
          </w:p>
        </w:tc>
      </w:tr>
      <w:tr w:rsidR="00E14890" w:rsidRPr="00006A2F" w:rsidTr="00273AB8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Подпрограмма «Поддержка развития местного самоуправления и муниципальной службы</w:t>
            </w:r>
            <w:r w:rsidR="00C52512">
              <w:rPr>
                <w:szCs w:val="24"/>
              </w:rPr>
              <w:t xml:space="preserve"> </w:t>
            </w:r>
            <w:r w:rsidRPr="00006A2F">
              <w:rPr>
                <w:szCs w:val="24"/>
              </w:rPr>
              <w:t xml:space="preserve"> </w:t>
            </w:r>
            <w:r w:rsidRPr="009C48D2">
              <w:rPr>
                <w:szCs w:val="24"/>
              </w:rPr>
              <w:t>в</w:t>
            </w:r>
            <w:r w:rsidR="00C52512">
              <w:rPr>
                <w:szCs w:val="24"/>
              </w:rPr>
              <w:t xml:space="preserve"> </w:t>
            </w:r>
            <w:r w:rsidRPr="009C48D2">
              <w:rPr>
                <w:szCs w:val="24"/>
              </w:rPr>
              <w:t xml:space="preserve"> </w:t>
            </w:r>
            <w:r w:rsidR="001D7258" w:rsidRPr="009C48D2">
              <w:rPr>
                <w:szCs w:val="24"/>
              </w:rPr>
              <w:t>Русско-Камешкирском</w:t>
            </w:r>
            <w:r w:rsidRPr="0046769B">
              <w:rPr>
                <w:color w:val="0066FF"/>
                <w:szCs w:val="24"/>
              </w:rPr>
              <w:t xml:space="preserve"> </w:t>
            </w:r>
            <w:r w:rsidRPr="00006A2F">
              <w:rPr>
                <w:szCs w:val="24"/>
              </w:rPr>
              <w:t>сельсовете Камешкирского района</w:t>
            </w:r>
            <w:r w:rsidR="00C56A33"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06A2F" w:rsidRDefault="00E14890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C11" w:rsidRPr="00120730" w:rsidRDefault="00670C11" w:rsidP="00670C11">
            <w:pPr>
              <w:jc w:val="right"/>
              <w:rPr>
                <w:color w:val="7030A0"/>
              </w:rPr>
            </w:pPr>
          </w:p>
          <w:p w:rsidR="00670C11" w:rsidRPr="00120730" w:rsidRDefault="00670C11" w:rsidP="00670C11">
            <w:pPr>
              <w:jc w:val="right"/>
              <w:rPr>
                <w:color w:val="7030A0"/>
              </w:rPr>
            </w:pPr>
          </w:p>
          <w:p w:rsidR="00670C11" w:rsidRPr="00120730" w:rsidRDefault="00670C11" w:rsidP="00670C11">
            <w:pPr>
              <w:jc w:val="right"/>
              <w:rPr>
                <w:color w:val="7030A0"/>
              </w:rPr>
            </w:pPr>
          </w:p>
          <w:p w:rsidR="00E14890" w:rsidRPr="00120730" w:rsidRDefault="001C6BEC" w:rsidP="003A20FE">
            <w:pPr>
              <w:jc w:val="right"/>
              <w:rPr>
                <w:color w:val="7030A0"/>
              </w:rPr>
            </w:pPr>
            <w:r w:rsidRPr="00120730">
              <w:rPr>
                <w:color w:val="7030A0"/>
              </w:rPr>
              <w:t>59</w:t>
            </w:r>
            <w:r w:rsidR="003A20FE">
              <w:rPr>
                <w:color w:val="7030A0"/>
              </w:rPr>
              <w:t>36</w:t>
            </w:r>
            <w:r w:rsidRPr="00120730">
              <w:rPr>
                <w:color w:val="7030A0"/>
              </w:rPr>
              <w:t>,176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856653" w:rsidRDefault="00670C11" w:rsidP="00670C11">
            <w:pPr>
              <w:jc w:val="right"/>
            </w:pPr>
            <w:r w:rsidRPr="00856653">
              <w:t>5785,751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856653" w:rsidRDefault="00670C11" w:rsidP="00670C11">
            <w:pPr>
              <w:jc w:val="right"/>
            </w:pPr>
            <w:r w:rsidRPr="00856653">
              <w:t>5884,906</w:t>
            </w:r>
          </w:p>
        </w:tc>
      </w:tr>
      <w:tr w:rsidR="00E14890" w:rsidRPr="00006A2F" w:rsidTr="00273AB8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«Реализация функций администрации </w:t>
            </w:r>
            <w:r w:rsidR="001D7258" w:rsidRPr="009C48D2">
              <w:rPr>
                <w:szCs w:val="24"/>
              </w:rPr>
              <w:t>Русско-Камешкирского</w:t>
            </w:r>
            <w:r w:rsidRPr="00006A2F">
              <w:rPr>
                <w:szCs w:val="24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06A2F" w:rsidRDefault="00E14890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D12" w:rsidRPr="00120730" w:rsidRDefault="00BD5D12" w:rsidP="00D67D6F">
            <w:pPr>
              <w:jc w:val="right"/>
              <w:rPr>
                <w:color w:val="7030A0"/>
              </w:rPr>
            </w:pPr>
          </w:p>
          <w:p w:rsidR="00BD5D12" w:rsidRPr="00120730" w:rsidRDefault="00BD5D12" w:rsidP="00D67D6F">
            <w:pPr>
              <w:jc w:val="right"/>
              <w:rPr>
                <w:color w:val="7030A0"/>
              </w:rPr>
            </w:pPr>
          </w:p>
          <w:p w:rsidR="00893F34" w:rsidRPr="00120730" w:rsidRDefault="00893F34" w:rsidP="00D67D6F">
            <w:pPr>
              <w:jc w:val="right"/>
              <w:rPr>
                <w:color w:val="7030A0"/>
              </w:rPr>
            </w:pPr>
          </w:p>
          <w:p w:rsidR="00695526" w:rsidRPr="00120730" w:rsidRDefault="001C6BEC" w:rsidP="003A20FE">
            <w:pPr>
              <w:jc w:val="right"/>
              <w:rPr>
                <w:color w:val="7030A0"/>
              </w:rPr>
            </w:pPr>
            <w:r w:rsidRPr="00120730">
              <w:rPr>
                <w:color w:val="7030A0"/>
              </w:rPr>
              <w:t>59</w:t>
            </w:r>
            <w:r w:rsidR="003A20FE">
              <w:rPr>
                <w:color w:val="7030A0"/>
              </w:rPr>
              <w:t>34</w:t>
            </w:r>
            <w:r w:rsidRPr="00120730">
              <w:rPr>
                <w:color w:val="7030A0"/>
              </w:rPr>
              <w:t>,176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856653" w:rsidRDefault="00670C11" w:rsidP="00670C11">
            <w:pPr>
              <w:jc w:val="right"/>
            </w:pPr>
            <w:r w:rsidRPr="00856653">
              <w:t>5783,751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C11" w:rsidRPr="00856653" w:rsidRDefault="00670C11" w:rsidP="00670C11">
            <w:pPr>
              <w:jc w:val="right"/>
            </w:pPr>
          </w:p>
          <w:p w:rsidR="00E14890" w:rsidRPr="00856653" w:rsidRDefault="00670C11" w:rsidP="00670C11">
            <w:pPr>
              <w:jc w:val="right"/>
            </w:pPr>
            <w:r w:rsidRPr="00856653">
              <w:t>5882,906</w:t>
            </w:r>
          </w:p>
        </w:tc>
      </w:tr>
      <w:tr w:rsidR="00E14890" w:rsidRPr="00006A2F" w:rsidTr="00273AB8">
        <w:trPr>
          <w:trHeight w:val="27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06A2F" w:rsidRDefault="00E1489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06A2F" w:rsidRDefault="00E14890" w:rsidP="00D67D6F">
            <w:pPr>
              <w:jc w:val="both"/>
              <w:rPr>
                <w:szCs w:val="24"/>
              </w:rPr>
            </w:pPr>
          </w:p>
          <w:p w:rsidR="00E14890" w:rsidRPr="00006A2F" w:rsidRDefault="00E1489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06A2F" w:rsidRDefault="00E14890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3A20FE" w:rsidRDefault="00114165" w:rsidP="003A20FE">
            <w:pPr>
              <w:jc w:val="right"/>
              <w:rPr>
                <w:color w:val="7030A0"/>
              </w:rPr>
            </w:pPr>
            <w:r w:rsidRPr="003A20FE">
              <w:rPr>
                <w:color w:val="7030A0"/>
              </w:rPr>
              <w:t>3604,</w:t>
            </w:r>
            <w:r w:rsidR="003A20FE" w:rsidRPr="003A20FE">
              <w:rPr>
                <w:color w:val="7030A0"/>
              </w:rPr>
              <w:t>3</w:t>
            </w:r>
            <w:r w:rsidR="002F4269">
              <w:rPr>
                <w:color w:val="7030A0"/>
              </w:rPr>
              <w:t>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856653" w:rsidRDefault="004B37DC" w:rsidP="00D67D6F">
            <w:pPr>
              <w:jc w:val="right"/>
            </w:pPr>
            <w:r w:rsidRPr="00856653">
              <w:t>3615,713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856653" w:rsidRDefault="004B37DC" w:rsidP="00D67D6F">
            <w:pPr>
              <w:jc w:val="right"/>
            </w:pPr>
            <w:r w:rsidRPr="00856653">
              <w:t>3679,025</w:t>
            </w:r>
          </w:p>
        </w:tc>
      </w:tr>
      <w:tr w:rsidR="00E14890" w:rsidRPr="00006A2F" w:rsidTr="00273AB8">
        <w:trPr>
          <w:trHeight w:val="351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06A2F" w:rsidRDefault="00E1489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="009B2FEA">
              <w:rPr>
                <w:szCs w:val="24"/>
              </w:rPr>
              <w:t>б</w:t>
            </w:r>
            <w:r w:rsidR="00642B99">
              <w:rPr>
                <w:szCs w:val="24"/>
              </w:rPr>
              <w:t>юджет</w:t>
            </w:r>
            <w:r w:rsidRPr="00006A2F">
              <w:rPr>
                <w:szCs w:val="24"/>
              </w:rPr>
              <w:t>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06A2F" w:rsidRDefault="00E14890" w:rsidP="00D67D6F">
            <w:pPr>
              <w:jc w:val="both"/>
              <w:rPr>
                <w:szCs w:val="24"/>
              </w:rPr>
            </w:pPr>
          </w:p>
          <w:p w:rsidR="00E14890" w:rsidRPr="00006A2F" w:rsidRDefault="00E14890" w:rsidP="00D67D6F">
            <w:pPr>
              <w:jc w:val="both"/>
              <w:rPr>
                <w:szCs w:val="24"/>
              </w:rPr>
            </w:pPr>
          </w:p>
          <w:p w:rsidR="00E14890" w:rsidRDefault="00E14890" w:rsidP="00D67D6F">
            <w:pPr>
              <w:jc w:val="both"/>
              <w:rPr>
                <w:szCs w:val="24"/>
              </w:rPr>
            </w:pPr>
          </w:p>
          <w:p w:rsidR="008A41A9" w:rsidRPr="006F3EC3" w:rsidRDefault="008A41A9" w:rsidP="00D67D6F">
            <w:pPr>
              <w:jc w:val="both"/>
              <w:rPr>
                <w:szCs w:val="24"/>
              </w:rPr>
            </w:pPr>
          </w:p>
          <w:p w:rsidR="008A41A9" w:rsidRPr="006F3EC3" w:rsidRDefault="008A41A9" w:rsidP="00D67D6F">
            <w:pPr>
              <w:jc w:val="both"/>
              <w:rPr>
                <w:szCs w:val="24"/>
              </w:rPr>
            </w:pPr>
          </w:p>
          <w:p w:rsidR="00E14890" w:rsidRPr="00006A2F" w:rsidRDefault="00E1489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06A2F" w:rsidRDefault="00E14890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3A20FE" w:rsidRDefault="00114165" w:rsidP="003A20FE">
            <w:pPr>
              <w:jc w:val="right"/>
              <w:rPr>
                <w:color w:val="7030A0"/>
              </w:rPr>
            </w:pPr>
            <w:r w:rsidRPr="003A20FE">
              <w:rPr>
                <w:color w:val="7030A0"/>
              </w:rPr>
              <w:t>3604,</w:t>
            </w:r>
            <w:r w:rsidR="002F4269">
              <w:rPr>
                <w:color w:val="7030A0"/>
              </w:rPr>
              <w:t>360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6637B3" w:rsidRDefault="004B37DC" w:rsidP="00D67D6F">
            <w:pPr>
              <w:jc w:val="right"/>
            </w:pPr>
            <w:r>
              <w:t>3615,713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6637B3" w:rsidRDefault="004B37DC" w:rsidP="00D67D6F">
            <w:pPr>
              <w:jc w:val="right"/>
            </w:pPr>
            <w:r>
              <w:t>3679,025</w:t>
            </w:r>
          </w:p>
        </w:tc>
      </w:tr>
      <w:tr w:rsidR="00E14890" w:rsidRPr="00006A2F" w:rsidTr="00273AB8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06A2F" w:rsidRDefault="00E14890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3A20FE" w:rsidRDefault="003F06C1" w:rsidP="003A20FE">
            <w:pPr>
              <w:jc w:val="right"/>
              <w:rPr>
                <w:color w:val="7030A0"/>
                <w:lang w:val="en-US"/>
              </w:rPr>
            </w:pPr>
            <w:r w:rsidRPr="003A20FE">
              <w:rPr>
                <w:color w:val="7030A0"/>
              </w:rPr>
              <w:t>3604,</w:t>
            </w:r>
            <w:r w:rsidR="003A20FE" w:rsidRPr="003A20FE">
              <w:rPr>
                <w:color w:val="7030A0"/>
              </w:rPr>
              <w:t>3</w:t>
            </w:r>
            <w:r w:rsidR="002F4269">
              <w:rPr>
                <w:color w:val="7030A0"/>
              </w:rPr>
              <w:t>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6637B3" w:rsidRDefault="004B37DC" w:rsidP="00D67D6F">
            <w:pPr>
              <w:jc w:val="right"/>
            </w:pPr>
            <w:r>
              <w:t>3615,713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6637B3" w:rsidRDefault="004B37DC" w:rsidP="00D67D6F">
            <w:pPr>
              <w:jc w:val="right"/>
            </w:pPr>
            <w:r>
              <w:t>3679,025</w:t>
            </w:r>
          </w:p>
        </w:tc>
      </w:tr>
      <w:tr w:rsidR="00CA401A" w:rsidRPr="00006A2F" w:rsidTr="00273AB8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CA401A" w:rsidRDefault="00CA401A" w:rsidP="00D67D6F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06A2F" w:rsidRDefault="00CA401A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06A2F" w:rsidRDefault="00CA401A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06A2F" w:rsidRDefault="00CA401A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06A2F" w:rsidRDefault="00CA401A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06A2F" w:rsidRDefault="00CA401A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06A2F" w:rsidRDefault="00CA401A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01A" w:rsidRPr="00006A2F" w:rsidRDefault="00CA401A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01A" w:rsidRPr="003A20FE" w:rsidRDefault="00E36B42" w:rsidP="003A20FE">
            <w:pPr>
              <w:jc w:val="right"/>
              <w:rPr>
                <w:color w:val="7030A0"/>
              </w:rPr>
            </w:pPr>
            <w:r w:rsidRPr="003A20FE">
              <w:rPr>
                <w:color w:val="7030A0"/>
              </w:rPr>
              <w:t>1193,1</w:t>
            </w:r>
            <w:r w:rsidR="003A20FE" w:rsidRPr="003A20FE">
              <w:rPr>
                <w:color w:val="7030A0"/>
              </w:rPr>
              <w:t>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6637B3" w:rsidRDefault="004B37DC" w:rsidP="00D67D6F">
            <w:pPr>
              <w:jc w:val="right"/>
            </w:pPr>
            <w:r>
              <w:t>1147,747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6637B3" w:rsidRDefault="004B37DC" w:rsidP="00D67D6F">
            <w:pPr>
              <w:jc w:val="right"/>
            </w:pPr>
            <w:r>
              <w:t>1183,5</w:t>
            </w:r>
            <w:r w:rsidR="00832B00">
              <w:t>90</w:t>
            </w:r>
          </w:p>
        </w:tc>
      </w:tr>
      <w:tr w:rsidR="00CA401A" w:rsidRPr="00006A2F" w:rsidTr="00273AB8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CA401A" w:rsidRDefault="00CA401A" w:rsidP="00D67D6F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06A2F" w:rsidRDefault="00CA401A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06A2F" w:rsidRDefault="00CA401A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06A2F" w:rsidRDefault="00CA401A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06A2F" w:rsidRDefault="00CA401A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06A2F" w:rsidRDefault="00CA401A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06A2F" w:rsidRDefault="00CA401A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01A" w:rsidRPr="00006A2F" w:rsidRDefault="00CA401A" w:rsidP="00D67D6F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01A" w:rsidRPr="003A20FE" w:rsidRDefault="00E36B42" w:rsidP="003A20FE">
            <w:pPr>
              <w:jc w:val="right"/>
              <w:rPr>
                <w:color w:val="7030A0"/>
              </w:rPr>
            </w:pPr>
            <w:r w:rsidRPr="003A20FE">
              <w:rPr>
                <w:color w:val="7030A0"/>
              </w:rPr>
              <w:t>1193,1</w:t>
            </w:r>
            <w:r w:rsidR="003A20FE" w:rsidRPr="003A20FE">
              <w:rPr>
                <w:color w:val="7030A0"/>
              </w:rPr>
              <w:t>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6637B3" w:rsidRDefault="004B37DC" w:rsidP="00D67D6F">
            <w:pPr>
              <w:jc w:val="right"/>
            </w:pPr>
            <w:r>
              <w:t>1147,747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6637B3" w:rsidRDefault="004B37DC" w:rsidP="00D67D6F">
            <w:pPr>
              <w:jc w:val="right"/>
            </w:pPr>
            <w:r>
              <w:t>1183,5</w:t>
            </w:r>
            <w:r w:rsidR="00832B00">
              <w:t>90</w:t>
            </w:r>
          </w:p>
        </w:tc>
      </w:tr>
      <w:tr w:rsidR="00CA401A" w:rsidRPr="00006A2F" w:rsidTr="00273AB8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CA401A" w:rsidRDefault="00CA401A" w:rsidP="00D67D6F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06A2F" w:rsidRDefault="00CA401A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06A2F" w:rsidRDefault="00CA401A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06A2F" w:rsidRDefault="00CA401A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06A2F" w:rsidRDefault="00CA401A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06A2F" w:rsidRDefault="00CA401A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06A2F" w:rsidRDefault="00CA401A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01A" w:rsidRPr="00006A2F" w:rsidRDefault="00CA401A" w:rsidP="00D67D6F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01A" w:rsidRPr="003A20FE" w:rsidRDefault="00E36B42" w:rsidP="003A20FE">
            <w:pPr>
              <w:jc w:val="right"/>
              <w:rPr>
                <w:color w:val="7030A0"/>
              </w:rPr>
            </w:pPr>
            <w:r w:rsidRPr="003A20FE">
              <w:rPr>
                <w:color w:val="7030A0"/>
              </w:rPr>
              <w:t>1193,1</w:t>
            </w:r>
            <w:r w:rsidR="003A20FE" w:rsidRPr="003A20FE">
              <w:rPr>
                <w:color w:val="7030A0"/>
              </w:rPr>
              <w:t>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6637B3" w:rsidRDefault="004B37DC" w:rsidP="00D67D6F">
            <w:pPr>
              <w:jc w:val="right"/>
            </w:pPr>
            <w:r>
              <w:t>1147,747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6637B3" w:rsidRDefault="004B37DC" w:rsidP="00D67D6F">
            <w:pPr>
              <w:jc w:val="right"/>
            </w:pPr>
            <w:r>
              <w:t>1183,5</w:t>
            </w:r>
            <w:r w:rsidR="00832B00">
              <w:t>90</w:t>
            </w:r>
          </w:p>
        </w:tc>
      </w:tr>
      <w:tr w:rsidR="00E14890" w:rsidRPr="00006A2F" w:rsidTr="00273AB8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06A2F" w:rsidRDefault="00E14890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CB6666" w:rsidRDefault="001C6BEC" w:rsidP="001F6572">
            <w:pPr>
              <w:jc w:val="right"/>
              <w:rPr>
                <w:color w:val="7030A0"/>
              </w:rPr>
            </w:pPr>
            <w:r w:rsidRPr="00CB6666">
              <w:rPr>
                <w:color w:val="7030A0"/>
              </w:rPr>
              <w:t>11</w:t>
            </w:r>
            <w:r w:rsidR="001F6572">
              <w:rPr>
                <w:color w:val="7030A0"/>
              </w:rPr>
              <w:t>36</w:t>
            </w:r>
            <w:r w:rsidRPr="00CB6666">
              <w:rPr>
                <w:color w:val="7030A0"/>
              </w:rPr>
              <w:t>,709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856653" w:rsidRDefault="00670C11" w:rsidP="00D67D6F">
            <w:pPr>
              <w:jc w:val="right"/>
            </w:pPr>
            <w:r w:rsidRPr="00856653">
              <w:t>1020,291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856653" w:rsidRDefault="00670C11" w:rsidP="00D67D6F">
            <w:pPr>
              <w:jc w:val="right"/>
            </w:pPr>
            <w:r w:rsidRPr="00856653">
              <w:t>1020,291</w:t>
            </w:r>
          </w:p>
        </w:tc>
      </w:tr>
      <w:tr w:rsidR="00E14890" w:rsidRPr="00006A2F" w:rsidTr="00273AB8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06A2F" w:rsidRDefault="00E14890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CB6666" w:rsidRDefault="003A20FE" w:rsidP="003A20FE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1087,979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856653" w:rsidRDefault="00670C11" w:rsidP="00D67D6F">
            <w:pPr>
              <w:jc w:val="right"/>
            </w:pPr>
            <w:r w:rsidRPr="00856653">
              <w:t>979,592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856653" w:rsidRDefault="00670C11" w:rsidP="00D67D6F">
            <w:pPr>
              <w:jc w:val="right"/>
            </w:pPr>
            <w:r w:rsidRPr="00856653">
              <w:t>979,592</w:t>
            </w:r>
          </w:p>
        </w:tc>
      </w:tr>
      <w:tr w:rsidR="00E14890" w:rsidRPr="00006A2F" w:rsidTr="00273AB8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06A2F" w:rsidRDefault="00E14890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06A2F" w:rsidRDefault="00E14890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A3" w:rsidRPr="00CB6666" w:rsidRDefault="001C6BEC" w:rsidP="003A20FE">
            <w:pPr>
              <w:jc w:val="right"/>
              <w:rPr>
                <w:color w:val="7030A0"/>
              </w:rPr>
            </w:pPr>
            <w:r w:rsidRPr="00CB6666">
              <w:rPr>
                <w:color w:val="7030A0"/>
              </w:rPr>
              <w:t>108</w:t>
            </w:r>
            <w:r w:rsidR="003A20FE">
              <w:rPr>
                <w:color w:val="7030A0"/>
              </w:rPr>
              <w:t>7</w:t>
            </w:r>
            <w:r w:rsidRPr="00CB6666">
              <w:rPr>
                <w:color w:val="7030A0"/>
              </w:rPr>
              <w:t>,</w:t>
            </w:r>
            <w:r w:rsidR="003A20FE">
              <w:rPr>
                <w:color w:val="7030A0"/>
              </w:rPr>
              <w:t>979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856653" w:rsidRDefault="00670C11" w:rsidP="00D67D6F">
            <w:pPr>
              <w:jc w:val="right"/>
            </w:pPr>
            <w:r w:rsidRPr="00856653">
              <w:t>979,592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856653" w:rsidRDefault="00670C11" w:rsidP="00D67D6F">
            <w:pPr>
              <w:jc w:val="right"/>
            </w:pPr>
            <w:r w:rsidRPr="00856653">
              <w:t>979,592</w:t>
            </w:r>
          </w:p>
        </w:tc>
      </w:tr>
      <w:tr w:rsidR="00D67D6F" w:rsidRPr="00006A2F" w:rsidTr="00273AB8">
        <w:trPr>
          <w:trHeight w:val="29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</w:t>
            </w:r>
            <w:r w:rsidR="009B2FEA">
              <w:rPr>
                <w:szCs w:val="24"/>
              </w:rPr>
              <w:t>б</w:t>
            </w:r>
            <w:r w:rsidR="00642B99">
              <w:rPr>
                <w:szCs w:val="24"/>
              </w:rPr>
              <w:t>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06A2F" w:rsidRDefault="00D67D6F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3A20FE" w:rsidRDefault="003A20FE" w:rsidP="00D67D6F">
            <w:pPr>
              <w:jc w:val="right"/>
              <w:rPr>
                <w:color w:val="7030A0"/>
              </w:rPr>
            </w:pPr>
            <w:r w:rsidRPr="003A20FE">
              <w:rPr>
                <w:color w:val="7030A0"/>
              </w:rPr>
              <w:t>48</w:t>
            </w:r>
            <w:r w:rsidR="002F4269">
              <w:rPr>
                <w:color w:val="7030A0"/>
              </w:rPr>
              <w:t>,730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6637B3" w:rsidRDefault="004B37DC" w:rsidP="00D67D6F">
            <w:pPr>
              <w:jc w:val="right"/>
            </w:pPr>
            <w:r>
              <w:t>40,699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6637B3" w:rsidRDefault="004B37DC" w:rsidP="00D67D6F">
            <w:pPr>
              <w:jc w:val="right"/>
            </w:pPr>
            <w:r>
              <w:t>40,699</w:t>
            </w:r>
          </w:p>
        </w:tc>
      </w:tr>
      <w:tr w:rsidR="00D67D6F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06A2F" w:rsidRDefault="00D67D6F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3A20FE" w:rsidRDefault="003A20FE" w:rsidP="00D67D6F">
            <w:pPr>
              <w:jc w:val="right"/>
              <w:rPr>
                <w:color w:val="7030A0"/>
              </w:rPr>
            </w:pPr>
            <w:r w:rsidRPr="003A20FE">
              <w:rPr>
                <w:color w:val="7030A0"/>
              </w:rPr>
              <w:t>48</w:t>
            </w:r>
            <w:r w:rsidR="002F4269">
              <w:rPr>
                <w:color w:val="7030A0"/>
              </w:rPr>
              <w:t>,730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6637B3" w:rsidRDefault="004B37DC" w:rsidP="00D67D6F">
            <w:pPr>
              <w:jc w:val="right"/>
            </w:pPr>
            <w:r>
              <w:t>40,699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6637B3" w:rsidRDefault="004B37DC" w:rsidP="00D67D6F">
            <w:pPr>
              <w:jc w:val="right"/>
            </w:pPr>
            <w:r>
              <w:t>40,699</w:t>
            </w:r>
          </w:p>
        </w:tc>
      </w:tr>
      <w:tr w:rsidR="009B155C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6B54E1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Основное мероприятие «</w:t>
            </w:r>
            <w:r w:rsidRPr="00FB52B8">
              <w:rPr>
                <w:szCs w:val="24"/>
              </w:rPr>
              <w:t>Предоставление межбюджетных трансфертов</w:t>
            </w:r>
            <w:r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6B54E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6B54E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371AED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371AED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371AED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371AED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006A2F" w:rsidRDefault="009B155C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6637B3" w:rsidRDefault="00371AED" w:rsidP="00D67D6F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6637B3" w:rsidRDefault="00371AED" w:rsidP="00D67D6F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6637B3" w:rsidRDefault="00371AED" w:rsidP="00D67D6F">
            <w:pPr>
              <w:jc w:val="right"/>
            </w:pPr>
            <w:r w:rsidRPr="006637B3">
              <w:t>2,000</w:t>
            </w:r>
          </w:p>
        </w:tc>
      </w:tr>
      <w:tr w:rsidR="009B155C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2C634C" w:rsidP="00D67D6F">
            <w:pPr>
              <w:jc w:val="both"/>
              <w:rPr>
                <w:szCs w:val="24"/>
              </w:rPr>
            </w:pPr>
            <w:r w:rsidRPr="00353453">
              <w:rPr>
                <w:szCs w:val="24"/>
              </w:rPr>
              <w:t>Иные межбюджетные трансферты на исполнение части полномочий по составлению, исполнению бюджета, осуществлению контрол</w:t>
            </w:r>
            <w:r>
              <w:rPr>
                <w:szCs w:val="24"/>
              </w:rPr>
              <w:t xml:space="preserve">я за его исполнением в границах Русско-Камешкирского </w:t>
            </w:r>
            <w:r w:rsidRPr="00353453">
              <w:rPr>
                <w:szCs w:val="24"/>
              </w:rPr>
              <w:t>сельсовета Камешкирского района Пензенской обла</w:t>
            </w:r>
            <w:r>
              <w:rPr>
                <w:szCs w:val="24"/>
              </w:rPr>
              <w:t>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371AED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371AED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371AED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371AED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371AED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371AED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006A2F" w:rsidRDefault="009B155C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6637B3" w:rsidRDefault="002C634C" w:rsidP="00D67D6F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6637B3" w:rsidRDefault="002C634C" w:rsidP="00D67D6F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6637B3" w:rsidRDefault="002C634C" w:rsidP="00D67D6F">
            <w:pPr>
              <w:jc w:val="right"/>
            </w:pPr>
            <w:r w:rsidRPr="006637B3">
              <w:t>2,000</w:t>
            </w:r>
          </w:p>
        </w:tc>
      </w:tr>
      <w:tr w:rsidR="009B155C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371AED" w:rsidP="00D67D6F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371AED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371AED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371AED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371AED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371AED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371AED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006A2F" w:rsidRDefault="00371AED" w:rsidP="00D67D6F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6637B3" w:rsidRDefault="002C634C" w:rsidP="00D67D6F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6637B3" w:rsidRDefault="002C634C" w:rsidP="00D67D6F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6637B3" w:rsidRDefault="002C634C" w:rsidP="00D67D6F">
            <w:pPr>
              <w:jc w:val="right"/>
            </w:pPr>
            <w:r w:rsidRPr="006637B3">
              <w:t>2,000</w:t>
            </w:r>
          </w:p>
        </w:tc>
      </w:tr>
      <w:tr w:rsidR="009B155C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371AED" w:rsidP="00D67D6F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371AED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371AED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371AED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371AED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371AED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06A2F" w:rsidRDefault="00371AED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006A2F" w:rsidRDefault="00371AED" w:rsidP="00D67D6F">
            <w:pPr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6637B3" w:rsidRDefault="002C634C" w:rsidP="00D67D6F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6637B3" w:rsidRDefault="002C634C" w:rsidP="00D67D6F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6637B3" w:rsidRDefault="002C634C" w:rsidP="00D67D6F">
            <w:pPr>
              <w:jc w:val="right"/>
            </w:pPr>
            <w:r w:rsidRPr="006637B3">
              <w:t>2,000</w:t>
            </w:r>
          </w:p>
        </w:tc>
      </w:tr>
      <w:tr w:rsidR="0052231C" w:rsidRPr="00E71FC0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both"/>
              <w:rPr>
                <w:b/>
                <w:szCs w:val="24"/>
              </w:rPr>
            </w:pPr>
            <w:r w:rsidRPr="00E71FC0">
              <w:rPr>
                <w:b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both"/>
              <w:rPr>
                <w:b/>
                <w:szCs w:val="24"/>
              </w:rPr>
            </w:pPr>
            <w:r w:rsidRPr="00E71FC0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b/>
                <w:szCs w:val="24"/>
              </w:rPr>
            </w:pPr>
            <w:r w:rsidRPr="00E71FC0">
              <w:rPr>
                <w:b/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E71FC0" w:rsidRDefault="0052231C" w:rsidP="0052231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E71FC0" w:rsidRDefault="0052231C" w:rsidP="0052231C">
            <w:pPr>
              <w:jc w:val="right"/>
              <w:rPr>
                <w:b/>
              </w:rPr>
            </w:pPr>
            <w:r w:rsidRPr="00E71FC0">
              <w:rPr>
                <w:b/>
              </w:rPr>
              <w:t>168,040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right"/>
              <w:rPr>
                <w:b/>
              </w:rPr>
            </w:pPr>
            <w:r w:rsidRPr="00E71FC0">
              <w:rPr>
                <w:b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right"/>
              <w:rPr>
                <w:b/>
              </w:rPr>
            </w:pPr>
            <w:r w:rsidRPr="00E71FC0">
              <w:rPr>
                <w:b/>
              </w:rPr>
              <w:t>0,000</w:t>
            </w:r>
          </w:p>
        </w:tc>
      </w:tr>
      <w:tr w:rsidR="0052231C" w:rsidRPr="00E71FC0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both"/>
              <w:rPr>
                <w:szCs w:val="24"/>
              </w:rPr>
            </w:pPr>
            <w:r w:rsidRPr="00E71FC0">
              <w:rPr>
                <w:szCs w:val="24"/>
              </w:rPr>
              <w:t>Иные непрограммные расходы 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both"/>
              <w:rPr>
                <w:szCs w:val="24"/>
              </w:rPr>
            </w:pPr>
            <w:r w:rsidRPr="00E71FC0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szCs w:val="24"/>
              </w:rPr>
            </w:pPr>
            <w:r w:rsidRPr="00E71FC0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szCs w:val="24"/>
              </w:rPr>
            </w:pPr>
            <w:r w:rsidRPr="00E71FC0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szCs w:val="24"/>
              </w:rPr>
            </w:pPr>
            <w:r w:rsidRPr="00E71FC0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szCs w:val="24"/>
              </w:rPr>
            </w:pPr>
            <w:r w:rsidRPr="00E71FC0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szCs w:val="24"/>
              </w:rPr>
            </w:pPr>
            <w:r w:rsidRPr="00E71FC0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E71FC0" w:rsidRDefault="0052231C" w:rsidP="0052231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E71FC0" w:rsidRDefault="0052231C" w:rsidP="0052231C">
            <w:pPr>
              <w:jc w:val="right"/>
            </w:pPr>
            <w:r w:rsidRPr="00E71FC0">
              <w:t>168,040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right"/>
            </w:pPr>
            <w:r w:rsidRPr="00E71FC0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right"/>
            </w:pPr>
            <w:r w:rsidRPr="00E71FC0">
              <w:t>0,000</w:t>
            </w:r>
          </w:p>
        </w:tc>
      </w:tr>
      <w:tr w:rsidR="0052231C" w:rsidRPr="00E71FC0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both"/>
              <w:rPr>
                <w:szCs w:val="24"/>
              </w:rPr>
            </w:pPr>
            <w:r w:rsidRPr="00E71FC0">
              <w:rPr>
                <w:szCs w:val="24"/>
              </w:rPr>
              <w:t>Непрограммные расходы органов местного самоуправления 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both"/>
              <w:rPr>
                <w:szCs w:val="24"/>
              </w:rPr>
            </w:pPr>
            <w:r w:rsidRPr="00E71FC0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szCs w:val="24"/>
              </w:rPr>
            </w:pPr>
            <w:r w:rsidRPr="00E71FC0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szCs w:val="24"/>
              </w:rPr>
            </w:pPr>
            <w:r w:rsidRPr="00E71FC0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szCs w:val="24"/>
              </w:rPr>
            </w:pPr>
            <w:r w:rsidRPr="00E71FC0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szCs w:val="24"/>
              </w:rPr>
            </w:pPr>
            <w:r w:rsidRPr="00E71FC0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szCs w:val="24"/>
              </w:rPr>
            </w:pPr>
            <w:r w:rsidRPr="00E71FC0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E71FC0" w:rsidRDefault="0052231C" w:rsidP="0052231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E71FC0" w:rsidRDefault="0052231C" w:rsidP="0052231C">
            <w:pPr>
              <w:jc w:val="right"/>
            </w:pPr>
            <w:r w:rsidRPr="00E71FC0">
              <w:t>168,040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right"/>
            </w:pPr>
            <w:r w:rsidRPr="00E71FC0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right"/>
            </w:pPr>
            <w:r w:rsidRPr="00E71FC0">
              <w:t>0,000</w:t>
            </w:r>
          </w:p>
        </w:tc>
      </w:tr>
      <w:tr w:rsidR="0052231C" w:rsidRPr="00E71FC0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both"/>
              <w:rPr>
                <w:szCs w:val="24"/>
              </w:rPr>
            </w:pPr>
            <w:r w:rsidRPr="00E71FC0">
              <w:rPr>
                <w:szCs w:val="24"/>
              </w:rPr>
              <w:lastRenderedPageBreak/>
              <w:t>Расходы на проведение выборов депутатов Комитета местного самоуправления Русско-Камешкирского 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both"/>
              <w:rPr>
                <w:szCs w:val="24"/>
              </w:rPr>
            </w:pPr>
            <w:r w:rsidRPr="00E71FC0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szCs w:val="24"/>
              </w:rPr>
            </w:pPr>
            <w:r w:rsidRPr="00E71FC0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szCs w:val="24"/>
              </w:rPr>
            </w:pPr>
            <w:r w:rsidRPr="00E71FC0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szCs w:val="24"/>
              </w:rPr>
            </w:pPr>
            <w:r w:rsidRPr="00E71FC0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szCs w:val="24"/>
              </w:rPr>
            </w:pPr>
            <w:r w:rsidRPr="00E71FC0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szCs w:val="24"/>
              </w:rPr>
            </w:pPr>
            <w:r w:rsidRPr="00E71FC0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E71FC0" w:rsidRDefault="0052231C" w:rsidP="0052231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E71FC0" w:rsidRDefault="0052231C" w:rsidP="0052231C">
            <w:pPr>
              <w:jc w:val="right"/>
            </w:pPr>
            <w:r w:rsidRPr="00E71FC0">
              <w:t>168,040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right"/>
            </w:pPr>
            <w:r w:rsidRPr="00E71FC0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right"/>
            </w:pPr>
            <w:r w:rsidRPr="00E71FC0">
              <w:t>0,000</w:t>
            </w:r>
          </w:p>
        </w:tc>
      </w:tr>
      <w:tr w:rsidR="0052231C" w:rsidRPr="00E71FC0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both"/>
              <w:rPr>
                <w:szCs w:val="24"/>
              </w:rPr>
            </w:pPr>
            <w:r w:rsidRPr="00E71FC0">
              <w:rPr>
                <w:szCs w:val="24"/>
              </w:rPr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both"/>
              <w:rPr>
                <w:szCs w:val="24"/>
              </w:rPr>
            </w:pPr>
            <w:r w:rsidRPr="00E71FC0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szCs w:val="24"/>
              </w:rPr>
            </w:pPr>
            <w:r w:rsidRPr="00E71FC0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szCs w:val="24"/>
              </w:rPr>
            </w:pPr>
            <w:r w:rsidRPr="00E71FC0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szCs w:val="24"/>
              </w:rPr>
            </w:pPr>
            <w:r w:rsidRPr="00E71FC0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szCs w:val="24"/>
              </w:rPr>
            </w:pPr>
            <w:r w:rsidRPr="00E71FC0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szCs w:val="24"/>
              </w:rPr>
            </w:pPr>
            <w:r w:rsidRPr="00E71FC0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E71FC0" w:rsidRDefault="0052231C" w:rsidP="0052231C">
            <w:pPr>
              <w:rPr>
                <w:szCs w:val="24"/>
              </w:rPr>
            </w:pPr>
            <w:r w:rsidRPr="00E71FC0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E71FC0" w:rsidRDefault="0052231C" w:rsidP="0052231C">
            <w:pPr>
              <w:jc w:val="right"/>
            </w:pPr>
            <w:r w:rsidRPr="00E71FC0">
              <w:t>168,040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right"/>
            </w:pPr>
            <w:r w:rsidRPr="00E71FC0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right"/>
            </w:pPr>
            <w:r w:rsidRPr="00E71FC0">
              <w:t>0,000</w:t>
            </w:r>
          </w:p>
        </w:tc>
      </w:tr>
      <w:tr w:rsidR="0052231C" w:rsidRPr="00E71FC0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both"/>
              <w:rPr>
                <w:szCs w:val="24"/>
              </w:rPr>
            </w:pPr>
            <w:r w:rsidRPr="00E71FC0">
              <w:rPr>
                <w:szCs w:val="24"/>
              </w:rPr>
              <w:t>Специальные расходы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both"/>
              <w:rPr>
                <w:szCs w:val="24"/>
              </w:rPr>
            </w:pPr>
            <w:r w:rsidRPr="00E71FC0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szCs w:val="24"/>
              </w:rPr>
            </w:pPr>
            <w:r w:rsidRPr="00E71FC0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szCs w:val="24"/>
              </w:rPr>
            </w:pPr>
            <w:r w:rsidRPr="00E71FC0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szCs w:val="24"/>
              </w:rPr>
            </w:pPr>
            <w:r w:rsidRPr="00E71FC0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szCs w:val="24"/>
              </w:rPr>
            </w:pPr>
            <w:r w:rsidRPr="00E71FC0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center"/>
              <w:rPr>
                <w:szCs w:val="24"/>
              </w:rPr>
            </w:pPr>
            <w:r w:rsidRPr="00E71FC0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E71FC0" w:rsidRDefault="0052231C" w:rsidP="0052231C">
            <w:pPr>
              <w:rPr>
                <w:szCs w:val="24"/>
              </w:rPr>
            </w:pPr>
            <w:r w:rsidRPr="00E71FC0">
              <w:rPr>
                <w:szCs w:val="24"/>
              </w:rPr>
              <w:t>880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E71FC0" w:rsidRDefault="0052231C" w:rsidP="0052231C">
            <w:pPr>
              <w:jc w:val="right"/>
            </w:pPr>
            <w:r w:rsidRPr="00E71FC0">
              <w:t>168,040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right"/>
            </w:pPr>
            <w:r w:rsidRPr="00E71FC0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E71FC0" w:rsidRDefault="0052231C" w:rsidP="0052231C">
            <w:pPr>
              <w:jc w:val="right"/>
            </w:pPr>
            <w:r w:rsidRPr="00E71FC0">
              <w:t>0,000</w:t>
            </w:r>
          </w:p>
        </w:tc>
      </w:tr>
      <w:tr w:rsidR="00D67D6F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2B64C6" w:rsidRDefault="00D67D6F" w:rsidP="00D67D6F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2B64C6" w:rsidRDefault="00D67D6F" w:rsidP="00D67D6F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2B64C6" w:rsidRDefault="00D67D6F" w:rsidP="00D67D6F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2B64C6" w:rsidRDefault="00D67D6F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2B64C6" w:rsidRDefault="00D67D6F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2B64C6" w:rsidRDefault="00D67D6F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2B64C6" w:rsidRDefault="00D67D6F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2B64C6" w:rsidRDefault="00D67D6F" w:rsidP="00D67D6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2B64C6" w:rsidRDefault="002A04EB" w:rsidP="00D67D6F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2B64C6" w:rsidRDefault="002A04EB" w:rsidP="00D67D6F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2B64C6" w:rsidRDefault="00D67D6F" w:rsidP="00D67D6F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</w:tr>
      <w:tr w:rsidR="00D67D6F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непрограммные </w:t>
            </w:r>
            <w:r>
              <w:rPr>
                <w:szCs w:val="24"/>
              </w:rPr>
              <w:t>расходы</w:t>
            </w:r>
            <w:r w:rsidRPr="00006A2F">
              <w:rPr>
                <w:szCs w:val="24"/>
              </w:rPr>
              <w:t xml:space="preserve"> </w:t>
            </w:r>
            <w:r w:rsidR="001D7258" w:rsidRPr="00C05D73">
              <w:rPr>
                <w:szCs w:val="24"/>
              </w:rPr>
              <w:t>Русско-Камешкирского</w:t>
            </w:r>
            <w:r w:rsidRPr="00C05D73">
              <w:rPr>
                <w:szCs w:val="24"/>
              </w:rPr>
              <w:t xml:space="preserve"> сельсовета Камешкир</w:t>
            </w:r>
            <w:r w:rsidRPr="00006A2F">
              <w:rPr>
                <w:szCs w:val="24"/>
              </w:rPr>
              <w:t>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06A2F" w:rsidRDefault="00D67D6F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06A2F" w:rsidRDefault="002A04EB" w:rsidP="00D67D6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2A04EB" w:rsidP="00D67D6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right"/>
            </w:pPr>
            <w:r>
              <w:t>5,000</w:t>
            </w:r>
          </w:p>
        </w:tc>
      </w:tr>
      <w:tr w:rsidR="00D67D6F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06A2F" w:rsidRDefault="00D67D6F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06A2F" w:rsidRDefault="002A04EB" w:rsidP="00D67D6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2A04EB" w:rsidP="00D67D6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right"/>
            </w:pPr>
            <w:r>
              <w:t>5,000</w:t>
            </w:r>
          </w:p>
        </w:tc>
      </w:tr>
      <w:tr w:rsidR="00D67D6F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06A2F" w:rsidRDefault="00D67D6F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06A2F" w:rsidRDefault="002A04EB" w:rsidP="00D67D6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2A04EB" w:rsidP="00D67D6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right"/>
            </w:pPr>
            <w:r>
              <w:t>5,000</w:t>
            </w:r>
          </w:p>
        </w:tc>
      </w:tr>
      <w:tr w:rsidR="00D67D6F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</w:t>
            </w:r>
            <w:r w:rsidR="009B2FEA">
              <w:rPr>
                <w:szCs w:val="24"/>
              </w:rPr>
              <w:t>б</w:t>
            </w:r>
            <w:r w:rsidR="00642B99">
              <w:rPr>
                <w:szCs w:val="24"/>
              </w:rPr>
              <w:t>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06A2F" w:rsidRDefault="00D67D6F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06A2F" w:rsidRDefault="002A04EB" w:rsidP="00D67D6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2A04EB" w:rsidP="00D67D6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right"/>
            </w:pPr>
            <w:r>
              <w:t>5,000</w:t>
            </w:r>
          </w:p>
        </w:tc>
      </w:tr>
      <w:tr w:rsidR="00D67D6F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средства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06A2F" w:rsidRDefault="00D67D6F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06A2F" w:rsidRDefault="002A04EB" w:rsidP="00D67D6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2A04EB" w:rsidP="00D67D6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right"/>
            </w:pPr>
            <w:r>
              <w:t>5,000</w:t>
            </w:r>
          </w:p>
        </w:tc>
      </w:tr>
      <w:tr w:rsidR="00D67D6F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2B64C6" w:rsidRDefault="00D67D6F" w:rsidP="00D67D6F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Другие 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2B64C6" w:rsidRDefault="00D67D6F" w:rsidP="00D67D6F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2B64C6" w:rsidRDefault="00D67D6F" w:rsidP="00D67D6F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2B64C6" w:rsidRDefault="00D67D6F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2B64C6" w:rsidRDefault="00D67D6F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2B64C6" w:rsidRDefault="00D67D6F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2B64C6" w:rsidRDefault="00D67D6F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2B64C6" w:rsidRDefault="00D67D6F" w:rsidP="00D67D6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CB6666" w:rsidRDefault="003A20FE" w:rsidP="00F05CB7">
            <w:pPr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36</w:t>
            </w:r>
            <w:r w:rsidR="00F05CB7" w:rsidRPr="00CB6666">
              <w:rPr>
                <w:b/>
                <w:color w:val="7030A0"/>
              </w:rPr>
              <w:t>8</w:t>
            </w:r>
            <w:r>
              <w:rPr>
                <w:b/>
                <w:color w:val="7030A0"/>
              </w:rPr>
              <w:t>,8</w:t>
            </w:r>
            <w:r w:rsidR="00103A69" w:rsidRPr="00CB6666">
              <w:rPr>
                <w:b/>
                <w:color w:val="7030A0"/>
              </w:rPr>
              <w:t>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856653" w:rsidRDefault="00051EC3" w:rsidP="00D67D6F">
            <w:pPr>
              <w:jc w:val="right"/>
              <w:rPr>
                <w:b/>
              </w:rPr>
            </w:pPr>
            <w:r w:rsidRPr="00856653">
              <w:rPr>
                <w:b/>
              </w:rPr>
              <w:t>155,247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856653" w:rsidRDefault="00051EC3" w:rsidP="00D67D6F">
            <w:pPr>
              <w:jc w:val="right"/>
              <w:rPr>
                <w:b/>
              </w:rPr>
            </w:pPr>
            <w:r w:rsidRPr="00856653">
              <w:rPr>
                <w:b/>
              </w:rPr>
              <w:t>155,247</w:t>
            </w:r>
          </w:p>
        </w:tc>
      </w:tr>
      <w:tr w:rsidR="00D67D6F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CB5E12" w:rsidRDefault="00D67D6F" w:rsidP="00D67D6F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 xml:space="preserve">Муниципальная программа «Развитие гражданского общества на территории </w:t>
            </w:r>
            <w:r w:rsidR="001D7258" w:rsidRPr="00CB5E12">
              <w:rPr>
                <w:szCs w:val="24"/>
              </w:rPr>
              <w:t>Русско-Камешкирского</w:t>
            </w:r>
            <w:r w:rsidRPr="00CB5E12">
              <w:rPr>
                <w:szCs w:val="24"/>
              </w:rPr>
              <w:t xml:space="preserve"> сельсовета Камешкирского района</w:t>
            </w:r>
            <w:r w:rsidR="0090535E">
              <w:rPr>
                <w:szCs w:val="24"/>
              </w:rPr>
              <w:t xml:space="preserve"> Пензенской 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06A2F" w:rsidRDefault="00D67D6F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856653" w:rsidRDefault="00B11B86" w:rsidP="00D67D6F">
            <w:pPr>
              <w:jc w:val="right"/>
            </w:pPr>
            <w:r w:rsidRPr="0085665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856653" w:rsidRDefault="00B11B86" w:rsidP="00D67D6F">
            <w:pPr>
              <w:jc w:val="right"/>
            </w:pPr>
            <w:r w:rsidRPr="0085665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856653" w:rsidRDefault="009F4EF6" w:rsidP="00D67D6F">
            <w:pPr>
              <w:jc w:val="right"/>
            </w:pPr>
            <w:r w:rsidRPr="00856653">
              <w:t>2,000</w:t>
            </w:r>
          </w:p>
        </w:tc>
      </w:tr>
      <w:tr w:rsidR="00D67D6F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CB5E12" w:rsidRDefault="00D67D6F" w:rsidP="00D67D6F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 xml:space="preserve">Подпрограмма «Поддержка развития местного самоуправления и муниципальной службы в </w:t>
            </w:r>
            <w:r w:rsidR="001D7258" w:rsidRPr="00CB5E12">
              <w:rPr>
                <w:szCs w:val="24"/>
              </w:rPr>
              <w:t>Русско-Камешкирском</w:t>
            </w:r>
            <w:r w:rsidRPr="00CB5E12">
              <w:rPr>
                <w:szCs w:val="24"/>
              </w:rPr>
              <w:t xml:space="preserve"> сельсовете Камешкирского района</w:t>
            </w:r>
            <w:r w:rsidR="0090535E">
              <w:rPr>
                <w:szCs w:val="24"/>
              </w:rPr>
              <w:t xml:space="preserve"> Пензенской 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06A2F" w:rsidRDefault="00D67D6F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Default="00B11B86" w:rsidP="00D67D6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Default="00B11B86" w:rsidP="00D67D6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Default="00B11B86" w:rsidP="00D67D6F">
            <w:pPr>
              <w:jc w:val="right"/>
            </w:pPr>
            <w:r>
              <w:t>2,000</w:t>
            </w:r>
          </w:p>
        </w:tc>
      </w:tr>
      <w:tr w:rsidR="00D67D6F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CB5E12" w:rsidRDefault="00D67D6F" w:rsidP="00D67D6F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 xml:space="preserve">Основное мероприятие «Реализация функций администрации </w:t>
            </w:r>
            <w:r w:rsidR="001D7258" w:rsidRPr="00CB5E12">
              <w:rPr>
                <w:szCs w:val="24"/>
              </w:rPr>
              <w:t>Русско-Камешкирского</w:t>
            </w:r>
            <w:r w:rsidRPr="00CB5E12">
              <w:rPr>
                <w:szCs w:val="24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06A2F" w:rsidRDefault="00D67D6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06A2F" w:rsidRDefault="00D67D6F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Default="00B11B86" w:rsidP="00D67D6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Default="00B11B86" w:rsidP="00D67D6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Default="00B11B86" w:rsidP="00D67D6F">
            <w:pPr>
              <w:jc w:val="right"/>
            </w:pPr>
            <w:r>
              <w:t>2,000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CB5E12" w:rsidRDefault="002F4721" w:rsidP="00D67D6F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CB5E12">
              <w:rPr>
                <w:b/>
                <w:szCs w:val="24"/>
              </w:rPr>
              <w:t xml:space="preserve"> </w:t>
            </w:r>
            <w:r w:rsidR="001D7258" w:rsidRPr="00CB5E12">
              <w:rPr>
                <w:szCs w:val="24"/>
              </w:rPr>
              <w:t>Русско-</w:t>
            </w:r>
            <w:r w:rsidR="001D7258" w:rsidRPr="00CB5E12">
              <w:rPr>
                <w:szCs w:val="24"/>
              </w:rPr>
              <w:lastRenderedPageBreak/>
              <w:t>Камешкирского</w:t>
            </w:r>
            <w:r w:rsidRPr="00CB5E12">
              <w:rPr>
                <w:szCs w:val="24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Default="00B11B86" w:rsidP="00D67D6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Default="00B11B86" w:rsidP="00D67D6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Default="00B11B86" w:rsidP="00D67D6F">
            <w:pPr>
              <w:jc w:val="right"/>
            </w:pPr>
            <w:r>
              <w:t>2,000</w:t>
            </w:r>
          </w:p>
        </w:tc>
      </w:tr>
      <w:tr w:rsidR="002F4721" w:rsidRPr="00006A2F" w:rsidTr="00273AB8">
        <w:trPr>
          <w:trHeight w:val="276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Default="00B11B86" w:rsidP="00D67D6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Default="00B11B86" w:rsidP="00D67D6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Default="00B11B86" w:rsidP="00D67D6F">
            <w:pPr>
              <w:jc w:val="right"/>
            </w:pPr>
            <w:r>
              <w:t>2,000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Default="00B11B86" w:rsidP="00D67D6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Default="00B11B86" w:rsidP="00D67D6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Default="00B11B86" w:rsidP="00D67D6F">
            <w:pPr>
              <w:jc w:val="right"/>
            </w:pPr>
            <w:r>
              <w:t>2,000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99544A" w:rsidRDefault="002F4721" w:rsidP="00D67D6F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t xml:space="preserve">Муниципальная программа «Обеспечение муниципального управления собственностью </w:t>
            </w:r>
            <w:r w:rsidR="001D7258" w:rsidRPr="0099544A">
              <w:rPr>
                <w:szCs w:val="24"/>
              </w:rPr>
              <w:t>Русско-Камешкирского</w:t>
            </w:r>
            <w:r w:rsidRPr="0099544A">
              <w:rPr>
                <w:szCs w:val="24"/>
              </w:rPr>
              <w:t xml:space="preserve"> сельсовета Камешкирского района</w:t>
            </w:r>
            <w:r w:rsidR="0024050D"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3A20FE" w:rsidRDefault="003A20FE" w:rsidP="00D67D6F">
            <w:pPr>
              <w:jc w:val="right"/>
              <w:rPr>
                <w:color w:val="7030A0"/>
              </w:rPr>
            </w:pPr>
            <w:r w:rsidRPr="003A20FE">
              <w:rPr>
                <w:color w:val="7030A0"/>
              </w:rPr>
              <w:t>344,8</w:t>
            </w:r>
            <w:r w:rsidR="00103A69" w:rsidRPr="003A20FE">
              <w:rPr>
                <w:color w:val="7030A0"/>
              </w:rPr>
              <w:t>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051EC3" w:rsidP="00D67D6F">
            <w:pPr>
              <w:jc w:val="right"/>
            </w:pPr>
            <w:r w:rsidRPr="00856653"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051EC3" w:rsidP="00D67D6F">
            <w:pPr>
              <w:jc w:val="right"/>
            </w:pPr>
            <w:r w:rsidRPr="00856653">
              <w:t>136,247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99544A" w:rsidRDefault="002F4721" w:rsidP="00D67D6F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t xml:space="preserve">Подпрограмма «Об управлении муниципальной собственностью </w:t>
            </w:r>
            <w:r w:rsidR="001D7258" w:rsidRPr="0099544A">
              <w:rPr>
                <w:szCs w:val="24"/>
              </w:rPr>
              <w:t>Русско-Камешкирского</w:t>
            </w:r>
            <w:r w:rsidRPr="0099544A">
              <w:rPr>
                <w:szCs w:val="24"/>
              </w:rPr>
              <w:t xml:space="preserve"> сельсовета Камешкирского района</w:t>
            </w:r>
            <w:r w:rsidR="0024050D"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3A20FE" w:rsidRDefault="003A20FE" w:rsidP="00D67D6F">
            <w:pPr>
              <w:jc w:val="right"/>
              <w:rPr>
                <w:color w:val="7030A0"/>
              </w:rPr>
            </w:pPr>
            <w:r w:rsidRPr="003A20FE">
              <w:rPr>
                <w:color w:val="7030A0"/>
              </w:rPr>
              <w:t>344,8</w:t>
            </w:r>
            <w:r w:rsidR="006A3CCE" w:rsidRPr="003A20FE">
              <w:rPr>
                <w:color w:val="7030A0"/>
              </w:rPr>
              <w:t>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051EC3" w:rsidP="00D67D6F">
            <w:pPr>
              <w:jc w:val="right"/>
            </w:pPr>
            <w:r w:rsidRPr="00856653"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051EC3" w:rsidP="00D67D6F">
            <w:pPr>
              <w:jc w:val="right"/>
            </w:pPr>
            <w:r w:rsidRPr="00856653">
              <w:t>136,247</w:t>
            </w:r>
          </w:p>
        </w:tc>
      </w:tr>
      <w:tr w:rsidR="002F4721" w:rsidRPr="00006A2F" w:rsidTr="00273AB8">
        <w:trPr>
          <w:trHeight w:val="131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«Оптимизация, управление и распоряжение имуществом, находящимся в собственности </w:t>
            </w:r>
            <w:r w:rsidR="001D7258" w:rsidRPr="00BD4DD7">
              <w:rPr>
                <w:szCs w:val="24"/>
              </w:rPr>
              <w:t>Русско-Камешкирского</w:t>
            </w:r>
            <w:r w:rsidRPr="00BD4DD7">
              <w:rPr>
                <w:szCs w:val="24"/>
              </w:rPr>
              <w:t xml:space="preserve"> сельсовета Камешкирского</w:t>
            </w:r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3A20FE" w:rsidRDefault="002F4721" w:rsidP="00D67D6F">
            <w:pPr>
              <w:jc w:val="right"/>
              <w:rPr>
                <w:color w:val="7030A0"/>
              </w:rPr>
            </w:pPr>
          </w:p>
          <w:p w:rsidR="00D25B01" w:rsidRPr="003A20FE" w:rsidRDefault="00D25B01" w:rsidP="00D67D6F">
            <w:pPr>
              <w:jc w:val="right"/>
              <w:rPr>
                <w:color w:val="7030A0"/>
              </w:rPr>
            </w:pPr>
          </w:p>
          <w:p w:rsidR="00D25B01" w:rsidRPr="003A20FE" w:rsidRDefault="00D25B01" w:rsidP="00D67D6F">
            <w:pPr>
              <w:jc w:val="right"/>
              <w:rPr>
                <w:color w:val="7030A0"/>
              </w:rPr>
            </w:pPr>
          </w:p>
          <w:p w:rsidR="007145DC" w:rsidRPr="003A20FE" w:rsidRDefault="007145DC" w:rsidP="00D67D6F">
            <w:pPr>
              <w:jc w:val="right"/>
              <w:rPr>
                <w:color w:val="7030A0"/>
              </w:rPr>
            </w:pPr>
          </w:p>
          <w:p w:rsidR="00D25B01" w:rsidRPr="003A20FE" w:rsidRDefault="003A20FE" w:rsidP="007145DC">
            <w:pPr>
              <w:jc w:val="right"/>
              <w:rPr>
                <w:color w:val="7030A0"/>
              </w:rPr>
            </w:pPr>
            <w:r w:rsidRPr="003A20FE">
              <w:rPr>
                <w:color w:val="7030A0"/>
              </w:rPr>
              <w:t>344,8</w:t>
            </w:r>
            <w:r w:rsidR="006A3CCE" w:rsidRPr="003A20FE">
              <w:rPr>
                <w:color w:val="7030A0"/>
              </w:rPr>
              <w:t>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051EC3" w:rsidP="00D67D6F">
            <w:pPr>
              <w:jc w:val="right"/>
            </w:pPr>
            <w:r w:rsidRPr="00856653"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051EC3" w:rsidP="00D14BC6">
            <w:pPr>
              <w:jc w:val="right"/>
            </w:pPr>
            <w:r w:rsidRPr="00856653">
              <w:t>136,247</w:t>
            </w:r>
          </w:p>
        </w:tc>
      </w:tr>
      <w:tr w:rsidR="0034129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341291" w:rsidRDefault="00341291" w:rsidP="00D67D6F">
            <w:pPr>
              <w:jc w:val="both"/>
              <w:rPr>
                <w:szCs w:val="24"/>
              </w:rPr>
            </w:pPr>
            <w:r w:rsidRPr="00341291">
              <w:rPr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06A2F" w:rsidRDefault="0034129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06A2F" w:rsidRDefault="0034129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06A2F" w:rsidRDefault="0034129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06A2F" w:rsidRDefault="0034129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06A2F" w:rsidRDefault="0034129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06A2F" w:rsidRDefault="0034129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291" w:rsidRPr="00006A2F" w:rsidRDefault="0034129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291" w:rsidRPr="003A20FE" w:rsidRDefault="009A2A57" w:rsidP="00D67D6F">
            <w:pPr>
              <w:jc w:val="right"/>
            </w:pPr>
            <w:r w:rsidRPr="003A20FE">
              <w:t>122,550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3A20FE" w:rsidRDefault="008B7B60" w:rsidP="00D67D6F">
            <w:pPr>
              <w:jc w:val="right"/>
            </w:pPr>
            <w:r w:rsidRPr="003A20FE"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06A2F" w:rsidRDefault="008B7B60" w:rsidP="00D67D6F">
            <w:pPr>
              <w:jc w:val="right"/>
            </w:pPr>
            <w:r>
              <w:t>8,000</w:t>
            </w:r>
          </w:p>
        </w:tc>
      </w:tr>
      <w:tr w:rsidR="0034129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06A2F" w:rsidRDefault="0034129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06A2F" w:rsidRDefault="0034129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06A2F" w:rsidRDefault="0034129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06A2F" w:rsidRDefault="0034129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06A2F" w:rsidRDefault="0034129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06A2F" w:rsidRDefault="0034129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06A2F" w:rsidRDefault="0034129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291" w:rsidRPr="00006A2F" w:rsidRDefault="00341291" w:rsidP="00D67D6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291" w:rsidRPr="003A20FE" w:rsidRDefault="009A2A57" w:rsidP="00D67D6F">
            <w:pPr>
              <w:jc w:val="right"/>
            </w:pPr>
            <w:r w:rsidRPr="003A20FE">
              <w:t>122,550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3A20FE" w:rsidRDefault="008B7B60" w:rsidP="00D67D6F">
            <w:pPr>
              <w:jc w:val="right"/>
            </w:pPr>
            <w:r w:rsidRPr="003A20FE"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06A2F" w:rsidRDefault="008B7B60" w:rsidP="00D67D6F">
            <w:pPr>
              <w:jc w:val="right"/>
            </w:pPr>
            <w:r>
              <w:t>8,000</w:t>
            </w:r>
          </w:p>
        </w:tc>
      </w:tr>
      <w:tr w:rsidR="0034129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06A2F" w:rsidRDefault="0034129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06A2F" w:rsidRDefault="0034129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06A2F" w:rsidRDefault="0034129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06A2F" w:rsidRDefault="0034129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06A2F" w:rsidRDefault="0034129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06A2F" w:rsidRDefault="0034129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06A2F" w:rsidRDefault="0034129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291" w:rsidRPr="00006A2F" w:rsidRDefault="00341291" w:rsidP="00D67D6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291" w:rsidRPr="003A20FE" w:rsidRDefault="009A2A57" w:rsidP="009A2A57">
            <w:pPr>
              <w:jc w:val="right"/>
            </w:pPr>
            <w:r w:rsidRPr="003A20FE">
              <w:t>122,550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3A20FE" w:rsidRDefault="008B7B60" w:rsidP="00D67D6F">
            <w:pPr>
              <w:jc w:val="right"/>
            </w:pPr>
            <w:r w:rsidRPr="003A20FE"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06A2F" w:rsidRDefault="008B7B60" w:rsidP="00D67D6F">
            <w:pPr>
              <w:jc w:val="right"/>
            </w:pPr>
            <w:r>
              <w:t>8,000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8D4B78" w:rsidRDefault="003A20FE" w:rsidP="00D67D6F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222,3</w:t>
            </w:r>
            <w:r w:rsidR="009A2A57" w:rsidRPr="008D4B78">
              <w:rPr>
                <w:color w:val="7030A0"/>
              </w:rPr>
              <w:t>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051EC3" w:rsidP="00D67D6F">
            <w:pPr>
              <w:jc w:val="right"/>
            </w:pPr>
            <w:r w:rsidRPr="00856653"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051EC3" w:rsidP="00D67D6F">
            <w:pPr>
              <w:jc w:val="right"/>
            </w:pPr>
            <w:r w:rsidRPr="00856653">
              <w:t>128,247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8D4B78" w:rsidRDefault="003A20FE" w:rsidP="00D67D6F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222,3</w:t>
            </w:r>
            <w:r w:rsidR="009A2A57" w:rsidRPr="008D4B78">
              <w:rPr>
                <w:color w:val="7030A0"/>
              </w:rPr>
              <w:t>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051EC3" w:rsidP="00D67D6F">
            <w:pPr>
              <w:jc w:val="right"/>
            </w:pPr>
            <w:r w:rsidRPr="00856653"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051EC3" w:rsidP="00D67D6F">
            <w:pPr>
              <w:jc w:val="right"/>
            </w:pPr>
            <w:r w:rsidRPr="00856653">
              <w:t>128,247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8D4B78" w:rsidRDefault="003A20FE" w:rsidP="00D67D6F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222,3</w:t>
            </w:r>
            <w:r w:rsidR="009A2A57" w:rsidRPr="008D4B78">
              <w:rPr>
                <w:color w:val="7030A0"/>
              </w:rPr>
              <w:t>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051EC3" w:rsidP="00D67D6F">
            <w:pPr>
              <w:jc w:val="right"/>
            </w:pPr>
            <w:r w:rsidRPr="00856653"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051EC3" w:rsidP="00D67D6F">
            <w:pPr>
              <w:jc w:val="right"/>
            </w:pPr>
            <w:r w:rsidRPr="00856653">
              <w:t>128,247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BD4DD7" w:rsidRDefault="002F4721" w:rsidP="00D67D6F">
            <w:pPr>
              <w:jc w:val="both"/>
              <w:rPr>
                <w:szCs w:val="24"/>
              </w:rPr>
            </w:pPr>
            <w:r w:rsidRPr="00BD4DD7">
              <w:rPr>
                <w:szCs w:val="24"/>
              </w:rPr>
              <w:t xml:space="preserve">Муниципальная программа «Обеспечение общественного порядка и противодействие преступности в </w:t>
            </w:r>
            <w:r w:rsidR="001D7258" w:rsidRPr="00BD4DD7">
              <w:rPr>
                <w:szCs w:val="24"/>
              </w:rPr>
              <w:t>Русско-Камешкирском</w:t>
            </w:r>
            <w:r w:rsidRPr="00BD4DD7">
              <w:rPr>
                <w:szCs w:val="24"/>
              </w:rPr>
              <w:t xml:space="preserve"> сельсовете Камешкирского района</w:t>
            </w:r>
            <w:r w:rsidR="003E161A">
              <w:rPr>
                <w:szCs w:val="24"/>
              </w:rPr>
              <w:t xml:space="preserve"> Пензенской области</w:t>
            </w:r>
            <w:r w:rsidRPr="00BD4DD7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3A20FE" w:rsidRDefault="001C6BEC" w:rsidP="00D67D6F">
            <w:pPr>
              <w:jc w:val="right"/>
            </w:pPr>
            <w:r w:rsidRPr="003A20FE">
              <w:t>22</w:t>
            </w:r>
            <w:r w:rsidR="008B7B60" w:rsidRPr="003A20FE"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8B7B60" w:rsidP="00D67D6F">
            <w:pPr>
              <w:jc w:val="right"/>
            </w:pPr>
            <w: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8B7B60" w:rsidP="00D67D6F">
            <w:pPr>
              <w:jc w:val="right"/>
            </w:pPr>
            <w:r>
              <w:t>17,000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BD4DD7" w:rsidRDefault="00D7078D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Подпрограмма «</w:t>
            </w:r>
            <w:r w:rsidR="002F4721" w:rsidRPr="00BD4DD7">
              <w:rPr>
                <w:szCs w:val="24"/>
              </w:rPr>
              <w:t xml:space="preserve">Профилактика правонарушений и экстремистской деятельности в </w:t>
            </w:r>
            <w:r w:rsidR="001D7258" w:rsidRPr="00BD4DD7">
              <w:rPr>
                <w:szCs w:val="24"/>
              </w:rPr>
              <w:t>Русско-Камешкирском</w:t>
            </w:r>
            <w:r w:rsidR="002F4721" w:rsidRPr="00BD4DD7">
              <w:rPr>
                <w:szCs w:val="24"/>
              </w:rPr>
              <w:t xml:space="preserve"> сельсовете Камешкирского района </w:t>
            </w:r>
            <w:r w:rsidR="003E161A">
              <w:rPr>
                <w:szCs w:val="24"/>
              </w:rPr>
              <w:t>Пензенской области</w:t>
            </w:r>
            <w:r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3A20FE" w:rsidRDefault="001C6BEC" w:rsidP="00D67D6F">
            <w:pPr>
              <w:jc w:val="right"/>
            </w:pPr>
            <w:r w:rsidRPr="003A20FE">
              <w:t>12</w:t>
            </w:r>
            <w:r w:rsidR="008B7B60" w:rsidRPr="003A20FE"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8B7B60" w:rsidP="00D67D6F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8B7B60" w:rsidP="00D67D6F">
            <w:pPr>
              <w:jc w:val="right"/>
            </w:pPr>
            <w:r>
              <w:t>7,000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«Формирование у </w:t>
            </w:r>
            <w:r>
              <w:rPr>
                <w:szCs w:val="24"/>
              </w:rPr>
              <w:t xml:space="preserve">жителей </w:t>
            </w:r>
            <w:r w:rsidR="001D7258" w:rsidRPr="008C4C10">
              <w:rPr>
                <w:szCs w:val="24"/>
              </w:rPr>
              <w:t>Русско-Камешкирского</w:t>
            </w:r>
            <w:r w:rsidRPr="00006A2F">
              <w:rPr>
                <w:szCs w:val="24"/>
              </w:rPr>
              <w:t xml:space="preserve">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EC3" w:rsidRPr="003A20FE" w:rsidRDefault="006F3EC3" w:rsidP="00D67D6F">
            <w:pPr>
              <w:jc w:val="right"/>
            </w:pPr>
          </w:p>
          <w:p w:rsidR="006F3EC3" w:rsidRPr="003A20FE" w:rsidRDefault="006F3EC3" w:rsidP="00D67D6F">
            <w:pPr>
              <w:jc w:val="right"/>
            </w:pPr>
          </w:p>
          <w:p w:rsidR="006F3EC3" w:rsidRPr="003A20FE" w:rsidRDefault="006F3EC3" w:rsidP="00D67D6F">
            <w:pPr>
              <w:jc w:val="right"/>
            </w:pPr>
          </w:p>
          <w:p w:rsidR="006F3EC3" w:rsidRPr="003A20FE" w:rsidRDefault="006F3EC3" w:rsidP="00D67D6F">
            <w:pPr>
              <w:jc w:val="right"/>
            </w:pPr>
          </w:p>
          <w:p w:rsidR="006F3EC3" w:rsidRPr="003A20FE" w:rsidRDefault="006F3EC3" w:rsidP="00D67D6F">
            <w:pPr>
              <w:jc w:val="right"/>
            </w:pPr>
          </w:p>
          <w:p w:rsidR="002F4721" w:rsidRPr="003A20FE" w:rsidRDefault="001C6BEC" w:rsidP="001C6BEC">
            <w:pPr>
              <w:jc w:val="right"/>
            </w:pPr>
            <w:r w:rsidRPr="003A20FE">
              <w:t>12</w:t>
            </w:r>
            <w:r w:rsidR="008B7B60" w:rsidRPr="003A20FE"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Default="006F3EC3" w:rsidP="00D67D6F">
            <w:pPr>
              <w:jc w:val="right"/>
            </w:pPr>
          </w:p>
          <w:p w:rsidR="006F3EC3" w:rsidRDefault="006F3EC3" w:rsidP="00D67D6F">
            <w:pPr>
              <w:jc w:val="right"/>
            </w:pPr>
          </w:p>
          <w:p w:rsidR="006F3EC3" w:rsidRDefault="006F3EC3" w:rsidP="00D67D6F">
            <w:pPr>
              <w:jc w:val="right"/>
            </w:pPr>
          </w:p>
          <w:p w:rsidR="006F3EC3" w:rsidRDefault="006F3EC3" w:rsidP="00D67D6F">
            <w:pPr>
              <w:jc w:val="right"/>
            </w:pPr>
          </w:p>
          <w:p w:rsidR="006F3EC3" w:rsidRDefault="006F3EC3" w:rsidP="00D67D6F">
            <w:pPr>
              <w:jc w:val="right"/>
            </w:pPr>
          </w:p>
          <w:p w:rsidR="002F4721" w:rsidRPr="00006A2F" w:rsidRDefault="008B7B60" w:rsidP="00D67D6F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Default="006F3EC3" w:rsidP="006F3EC3">
            <w:pPr>
              <w:jc w:val="right"/>
            </w:pPr>
          </w:p>
          <w:p w:rsidR="006F3EC3" w:rsidRDefault="006F3EC3" w:rsidP="006F3EC3">
            <w:pPr>
              <w:jc w:val="right"/>
            </w:pPr>
          </w:p>
          <w:p w:rsidR="006F3EC3" w:rsidRDefault="006F3EC3" w:rsidP="006F3EC3">
            <w:pPr>
              <w:jc w:val="right"/>
            </w:pPr>
          </w:p>
          <w:p w:rsidR="006F3EC3" w:rsidRDefault="006F3EC3" w:rsidP="006F3EC3">
            <w:pPr>
              <w:jc w:val="right"/>
            </w:pPr>
          </w:p>
          <w:p w:rsidR="006F3EC3" w:rsidRDefault="006F3EC3" w:rsidP="006F3EC3">
            <w:pPr>
              <w:jc w:val="right"/>
            </w:pPr>
          </w:p>
          <w:p w:rsidR="002F4721" w:rsidRPr="00006A2F" w:rsidRDefault="008B7B60" w:rsidP="006F3EC3">
            <w:pPr>
              <w:jc w:val="right"/>
            </w:pPr>
            <w:r>
              <w:t>7,000</w:t>
            </w:r>
          </w:p>
        </w:tc>
      </w:tr>
      <w:tr w:rsidR="002F4721" w:rsidRPr="00006A2F" w:rsidTr="00273AB8">
        <w:trPr>
          <w:trHeight w:val="31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3A20FE" w:rsidRDefault="001C6BEC" w:rsidP="00D67D6F">
            <w:pPr>
              <w:jc w:val="right"/>
            </w:pPr>
            <w:r w:rsidRPr="003A20FE">
              <w:t>12</w:t>
            </w:r>
            <w:r w:rsidR="008B7B60" w:rsidRPr="003A20FE"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8B7B60" w:rsidP="003E161A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8B7B60" w:rsidP="00D67D6F">
            <w:pPr>
              <w:jc w:val="right"/>
            </w:pPr>
            <w:r>
              <w:t>7,000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3A20FE" w:rsidRDefault="001C6BEC" w:rsidP="00D67D6F">
            <w:pPr>
              <w:jc w:val="right"/>
            </w:pPr>
            <w:r w:rsidRPr="003A20FE">
              <w:t>12</w:t>
            </w:r>
            <w:r w:rsidR="008B7B60" w:rsidRPr="003A20FE"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8B7B60" w:rsidP="00D67D6F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8B7B60" w:rsidP="00D67D6F">
            <w:pPr>
              <w:jc w:val="right"/>
            </w:pPr>
            <w:r>
              <w:t>7,000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3A20FE" w:rsidRDefault="001C6BEC" w:rsidP="00D67D6F">
            <w:pPr>
              <w:jc w:val="right"/>
            </w:pPr>
            <w:r w:rsidRPr="003A20FE">
              <w:t>12</w:t>
            </w:r>
            <w:r w:rsidR="008B7B60" w:rsidRPr="003A20FE"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8B7B60" w:rsidP="00D67D6F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8B7B60" w:rsidP="00D67D6F">
            <w:pPr>
              <w:jc w:val="right"/>
            </w:pPr>
            <w:r>
              <w:t>7,000</w:t>
            </w:r>
          </w:p>
        </w:tc>
      </w:tr>
      <w:tr w:rsidR="00D7078D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397A00" w:rsidRDefault="00397A00" w:rsidP="00D67D6F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 xml:space="preserve">Подпрограмма «Антинаркотическая программа Русско-Камешкирского </w:t>
            </w:r>
            <w:r w:rsidRPr="00397A00">
              <w:rPr>
                <w:szCs w:val="24"/>
              </w:rPr>
              <w:lastRenderedPageBreak/>
              <w:t>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06A2F" w:rsidRDefault="00D7078D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3A20FE" w:rsidRDefault="008B7B60" w:rsidP="00D67D6F">
            <w:pPr>
              <w:jc w:val="right"/>
            </w:pPr>
            <w:r w:rsidRPr="003A20FE"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Default="008B7B60" w:rsidP="00D67D6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Default="008B7B60" w:rsidP="00D67D6F">
            <w:pPr>
              <w:jc w:val="right"/>
            </w:pPr>
            <w:r>
              <w:t>4,000</w:t>
            </w:r>
          </w:p>
        </w:tc>
      </w:tr>
      <w:tr w:rsidR="00D7078D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397A00" w:rsidRDefault="00397A00" w:rsidP="00D67D6F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lastRenderedPageBreak/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06A2F" w:rsidRDefault="00D7078D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Default="008B7B60" w:rsidP="00D67D6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Default="008B7B60" w:rsidP="00D67D6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Default="008B7B60" w:rsidP="00D67D6F">
            <w:pPr>
              <w:jc w:val="right"/>
            </w:pPr>
            <w:r>
              <w:t>4,000</w:t>
            </w:r>
          </w:p>
        </w:tc>
      </w:tr>
      <w:tr w:rsidR="00D7078D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397A00" w:rsidRDefault="00397A00" w:rsidP="00D67D6F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06A2F" w:rsidRDefault="00D7078D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Default="008B7B60" w:rsidP="00D67D6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Default="008B7B60" w:rsidP="00D67D6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Default="008B7B60" w:rsidP="00D67D6F">
            <w:pPr>
              <w:jc w:val="right"/>
            </w:pPr>
            <w:r>
              <w:t>4,000</w:t>
            </w:r>
          </w:p>
        </w:tc>
      </w:tr>
      <w:tr w:rsidR="00D7078D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06A2F" w:rsidRDefault="00397A00" w:rsidP="00D67D6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Default="008B7B60" w:rsidP="00D67D6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Default="008B7B60" w:rsidP="00D67D6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Default="008B7B60" w:rsidP="00D67D6F">
            <w:pPr>
              <w:jc w:val="right"/>
            </w:pPr>
            <w:r>
              <w:t>4,000</w:t>
            </w:r>
          </w:p>
        </w:tc>
      </w:tr>
      <w:tr w:rsidR="00D7078D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06A2F" w:rsidRDefault="00397A00" w:rsidP="00D67D6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Default="008B7B60" w:rsidP="00D67D6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Default="008B7B60" w:rsidP="00D67D6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Default="008B7B60" w:rsidP="00D67D6F">
            <w:pPr>
              <w:jc w:val="right"/>
            </w:pPr>
            <w:r>
              <w:t>4,000</w:t>
            </w:r>
          </w:p>
        </w:tc>
      </w:tr>
      <w:tr w:rsidR="00D7078D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397A00" w:rsidRDefault="00397A00" w:rsidP="00D67D6F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06A2F" w:rsidRDefault="00D7078D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EC3" w:rsidRDefault="006F3EC3" w:rsidP="00D67D6F">
            <w:pPr>
              <w:jc w:val="right"/>
            </w:pPr>
          </w:p>
          <w:p w:rsidR="006F3EC3" w:rsidRDefault="006F3EC3" w:rsidP="00D67D6F">
            <w:pPr>
              <w:jc w:val="right"/>
            </w:pPr>
          </w:p>
          <w:p w:rsidR="006F3EC3" w:rsidRDefault="006F3EC3" w:rsidP="00D67D6F">
            <w:pPr>
              <w:jc w:val="right"/>
            </w:pPr>
          </w:p>
          <w:p w:rsidR="00D7078D" w:rsidRDefault="008B7B60" w:rsidP="00D67D6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Default="006F3EC3" w:rsidP="00D67D6F">
            <w:pPr>
              <w:jc w:val="right"/>
            </w:pPr>
          </w:p>
          <w:p w:rsidR="006F3EC3" w:rsidRDefault="006F3EC3" w:rsidP="00D67D6F">
            <w:pPr>
              <w:jc w:val="right"/>
            </w:pPr>
          </w:p>
          <w:p w:rsidR="006F3EC3" w:rsidRDefault="006F3EC3" w:rsidP="00D67D6F">
            <w:pPr>
              <w:jc w:val="right"/>
            </w:pPr>
          </w:p>
          <w:p w:rsidR="00D7078D" w:rsidRDefault="008B7B60" w:rsidP="00D67D6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Default="006F3EC3" w:rsidP="00D67D6F">
            <w:pPr>
              <w:jc w:val="right"/>
            </w:pPr>
          </w:p>
          <w:p w:rsidR="006F3EC3" w:rsidRDefault="006F3EC3" w:rsidP="00D67D6F">
            <w:pPr>
              <w:jc w:val="right"/>
            </w:pPr>
          </w:p>
          <w:p w:rsidR="006F3EC3" w:rsidRDefault="006F3EC3" w:rsidP="00D67D6F">
            <w:pPr>
              <w:jc w:val="right"/>
            </w:pPr>
          </w:p>
          <w:p w:rsidR="00D7078D" w:rsidRDefault="008B7B60" w:rsidP="00D67D6F">
            <w:pPr>
              <w:jc w:val="right"/>
            </w:pPr>
            <w:r>
              <w:t>3,000</w:t>
            </w:r>
          </w:p>
        </w:tc>
      </w:tr>
      <w:tr w:rsidR="00D7078D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397A00" w:rsidRDefault="00397A00" w:rsidP="00D67D6F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06A2F" w:rsidRDefault="00D7078D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Default="008B7B60" w:rsidP="00D67D6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Default="008B7B60" w:rsidP="00D67D6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Default="008B7B60" w:rsidP="00D67D6F">
            <w:pPr>
              <w:jc w:val="right"/>
            </w:pPr>
            <w:r>
              <w:t>3,000</w:t>
            </w:r>
          </w:p>
        </w:tc>
      </w:tr>
      <w:tr w:rsidR="00D7078D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397A00" w:rsidRDefault="00397A00" w:rsidP="00D67D6F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06A2F" w:rsidRDefault="00D7078D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Default="008B7B60" w:rsidP="00D67D6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Default="008B7B60" w:rsidP="00D67D6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Default="008B7B60" w:rsidP="00D67D6F">
            <w:pPr>
              <w:jc w:val="right"/>
            </w:pPr>
            <w:r>
              <w:t>3,000</w:t>
            </w:r>
          </w:p>
        </w:tc>
      </w:tr>
      <w:tr w:rsidR="00D7078D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06A2F" w:rsidRDefault="00397A00" w:rsidP="00D67D6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Default="008B7B60" w:rsidP="00D67D6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Default="008B7B60" w:rsidP="00D67D6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Default="008B7B60" w:rsidP="00D67D6F">
            <w:pPr>
              <w:jc w:val="right"/>
            </w:pPr>
            <w:r>
              <w:t>3,000</w:t>
            </w:r>
          </w:p>
        </w:tc>
      </w:tr>
      <w:tr w:rsidR="00D7078D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06A2F" w:rsidRDefault="00397A0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06A2F" w:rsidRDefault="00397A00" w:rsidP="00D67D6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Default="008B7B60" w:rsidP="00D67D6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Default="008B7B60" w:rsidP="00D67D6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Default="008B7B60" w:rsidP="00D67D6F">
            <w:pPr>
              <w:jc w:val="right"/>
            </w:pPr>
            <w:r>
              <w:t>3,000</w:t>
            </w:r>
          </w:p>
        </w:tc>
      </w:tr>
      <w:tr w:rsidR="00AD1FFB" w:rsidRPr="00006A2F" w:rsidTr="00C226F1">
        <w:trPr>
          <w:trHeight w:val="99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4672F" w:rsidRDefault="0004672F" w:rsidP="00D67D6F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lastRenderedPageBreak/>
              <w:t>Подпрограмма «Повышение безопасности дорожного движения в Русско-Камешкирском сельсовете Камешки</w:t>
            </w:r>
            <w:r>
              <w:rPr>
                <w:szCs w:val="24"/>
              </w:rPr>
              <w:t>рского района Пензенской области</w:t>
            </w:r>
            <w:r w:rsidRPr="0004672F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06A2F" w:rsidRDefault="0004672F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04672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04672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04672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04672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04672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Default="00AD1FFB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Default="001960D6" w:rsidP="00D67D6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1960D6" w:rsidP="00D67D6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1960D6" w:rsidP="00D67D6F">
            <w:pPr>
              <w:jc w:val="right"/>
            </w:pPr>
            <w:r>
              <w:t>3,000</w:t>
            </w:r>
          </w:p>
        </w:tc>
      </w:tr>
      <w:tr w:rsidR="00AD1FFB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4672F" w:rsidRDefault="0004672F" w:rsidP="00D67D6F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06A2F" w:rsidRDefault="0004672F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04672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04672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04672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04672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04672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Default="00AD1FFB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Default="001960D6" w:rsidP="00D67D6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1960D6" w:rsidP="00D67D6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1960D6" w:rsidP="00D67D6F">
            <w:pPr>
              <w:jc w:val="right"/>
            </w:pPr>
            <w:r>
              <w:t>3,000</w:t>
            </w:r>
          </w:p>
        </w:tc>
      </w:tr>
      <w:tr w:rsidR="00AD1FFB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4672F" w:rsidRDefault="0004672F" w:rsidP="00D67D6F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06A2F" w:rsidRDefault="0004672F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04672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04672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04672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04672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4672F" w:rsidRDefault="0004672F" w:rsidP="00D67D6F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Default="00AD1FFB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Default="001960D6" w:rsidP="00D67D6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1960D6" w:rsidP="00D67D6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1960D6" w:rsidP="00D67D6F">
            <w:pPr>
              <w:jc w:val="right"/>
            </w:pPr>
            <w:r>
              <w:t>3,000</w:t>
            </w:r>
          </w:p>
        </w:tc>
      </w:tr>
      <w:tr w:rsidR="00AD1FFB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4672F" w:rsidRDefault="0004672F" w:rsidP="00D67D6F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06A2F" w:rsidRDefault="0004672F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04672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04672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04672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04672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4672F" w:rsidRDefault="0004672F" w:rsidP="00D67D6F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Default="0004672F" w:rsidP="00D67D6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Default="001960D6" w:rsidP="00D67D6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1960D6" w:rsidP="00D67D6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1960D6" w:rsidP="00D67D6F">
            <w:pPr>
              <w:jc w:val="right"/>
            </w:pPr>
            <w:r>
              <w:t>3,000</w:t>
            </w:r>
          </w:p>
        </w:tc>
      </w:tr>
      <w:tr w:rsidR="00AD1FFB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4672F" w:rsidRDefault="0004672F" w:rsidP="00D67D6F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06A2F" w:rsidRDefault="0004672F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04672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04672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04672F" w:rsidP="000467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04672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4672F" w:rsidRDefault="0004672F" w:rsidP="00D67D6F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Default="0004672F" w:rsidP="00D67D6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Default="001960D6" w:rsidP="00D67D6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1960D6" w:rsidP="00D67D6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Default="001960D6" w:rsidP="00D67D6F">
            <w:pPr>
              <w:jc w:val="right"/>
            </w:pPr>
            <w:r>
              <w:t>3,000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856653" w:rsidRDefault="00051EC3" w:rsidP="00D67D6F">
            <w:pPr>
              <w:jc w:val="right"/>
              <w:rPr>
                <w:b/>
              </w:rPr>
            </w:pPr>
            <w:r w:rsidRPr="00856653">
              <w:rPr>
                <w:b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051EC3" w:rsidP="00D67D6F">
            <w:pPr>
              <w:jc w:val="right"/>
              <w:rPr>
                <w:b/>
              </w:rPr>
            </w:pPr>
            <w:r w:rsidRPr="00856653">
              <w:rPr>
                <w:b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051EC3" w:rsidP="00D67D6F">
            <w:pPr>
              <w:jc w:val="right"/>
              <w:rPr>
                <w:b/>
              </w:rPr>
            </w:pPr>
            <w:r w:rsidRPr="00856653">
              <w:rPr>
                <w:b/>
              </w:rPr>
              <w:t>410,900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90A" w:rsidRDefault="002F4721" w:rsidP="00D67D6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856653" w:rsidRDefault="00051EC3" w:rsidP="00D67D6F">
            <w:pPr>
              <w:jc w:val="right"/>
              <w:rPr>
                <w:b/>
              </w:rPr>
            </w:pPr>
            <w:r w:rsidRPr="00856653">
              <w:rPr>
                <w:b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E75C88" w:rsidP="00D67D6F">
            <w:pPr>
              <w:jc w:val="right"/>
              <w:rPr>
                <w:b/>
              </w:rPr>
            </w:pPr>
            <w:r w:rsidRPr="00856653">
              <w:rPr>
                <w:b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B74787" w:rsidP="00D67D6F">
            <w:pPr>
              <w:jc w:val="right"/>
              <w:rPr>
                <w:b/>
              </w:rPr>
            </w:pPr>
            <w:r w:rsidRPr="00856653">
              <w:rPr>
                <w:b/>
              </w:rPr>
              <w:t>410,900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51047" w:rsidRDefault="002F4721" w:rsidP="00D67D6F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 xml:space="preserve">Муниципальная программа «Развитие гражданского общества на территории </w:t>
            </w:r>
            <w:r w:rsidR="001D7258" w:rsidRPr="00651047">
              <w:rPr>
                <w:szCs w:val="24"/>
              </w:rPr>
              <w:t>Русско-Камешкирского</w:t>
            </w:r>
            <w:r w:rsidRPr="00651047">
              <w:rPr>
                <w:szCs w:val="24"/>
              </w:rPr>
              <w:t xml:space="preserve"> сельсовета Камешкирского района</w:t>
            </w:r>
            <w:r w:rsidR="009039ED">
              <w:rPr>
                <w:szCs w:val="24"/>
              </w:rPr>
              <w:t xml:space="preserve"> Пензенской 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856653" w:rsidRDefault="00051EC3" w:rsidP="00D67D6F">
            <w:pPr>
              <w:jc w:val="right"/>
            </w:pPr>
            <w:r w:rsidRPr="00856653"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E75C88" w:rsidP="00D67D6F">
            <w:pPr>
              <w:jc w:val="right"/>
            </w:pPr>
            <w:r w:rsidRPr="00856653"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881454" w:rsidP="00D67D6F">
            <w:pPr>
              <w:jc w:val="right"/>
            </w:pPr>
            <w:r w:rsidRPr="00856653">
              <w:t>410,900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51047" w:rsidRDefault="002F4721" w:rsidP="00D67D6F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 xml:space="preserve">Подпрограмма «Поддержка развития местного самоуправления и муниципальной службы в </w:t>
            </w:r>
            <w:r w:rsidR="001D7258" w:rsidRPr="00651047">
              <w:rPr>
                <w:szCs w:val="24"/>
              </w:rPr>
              <w:t>Русско-Камешкирском</w:t>
            </w:r>
            <w:r w:rsidRPr="00651047">
              <w:rPr>
                <w:szCs w:val="24"/>
              </w:rPr>
              <w:t xml:space="preserve"> сельсовете Камешкирского района</w:t>
            </w:r>
            <w:r w:rsidR="009039ED">
              <w:rPr>
                <w:szCs w:val="24"/>
              </w:rPr>
              <w:t xml:space="preserve"> Пензенской 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8F" w:rsidRPr="00856653" w:rsidRDefault="00051EC3" w:rsidP="005E038F">
            <w:pPr>
              <w:jc w:val="right"/>
            </w:pPr>
            <w:r w:rsidRPr="00856653">
              <w:t>341,1</w:t>
            </w:r>
            <w:r w:rsidR="00881454" w:rsidRPr="00856653">
              <w:t>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E75C88" w:rsidP="00D67D6F">
            <w:pPr>
              <w:jc w:val="right"/>
            </w:pPr>
            <w:r w:rsidRPr="00856653"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881454" w:rsidP="00D67D6F">
            <w:pPr>
              <w:jc w:val="right"/>
            </w:pPr>
            <w:r w:rsidRPr="00856653">
              <w:t>410,900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51047" w:rsidRDefault="002F4721" w:rsidP="00D67D6F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 xml:space="preserve">Основное мероприятие «Реализация функций администрации </w:t>
            </w:r>
            <w:r w:rsidR="001D7258" w:rsidRPr="00651047">
              <w:rPr>
                <w:szCs w:val="24"/>
              </w:rPr>
              <w:t>Русско-Камешкирского</w:t>
            </w:r>
            <w:r w:rsidRPr="00651047">
              <w:rPr>
                <w:szCs w:val="24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856653" w:rsidRDefault="00051EC3" w:rsidP="00D67D6F">
            <w:pPr>
              <w:jc w:val="right"/>
            </w:pPr>
            <w:r w:rsidRPr="00856653"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E75C88" w:rsidP="00D67D6F">
            <w:pPr>
              <w:jc w:val="right"/>
            </w:pPr>
            <w:r w:rsidRPr="00856653"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881454" w:rsidP="00D67D6F">
            <w:pPr>
              <w:jc w:val="right"/>
            </w:pPr>
            <w:r w:rsidRPr="00856653">
              <w:t>410,900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BB5FFA" w:rsidP="00D67D6F">
            <w:pPr>
              <w:jc w:val="both"/>
              <w:rPr>
                <w:szCs w:val="24"/>
              </w:rPr>
            </w:pPr>
            <w:r w:rsidRPr="006637B3">
              <w:rPr>
                <w:bCs/>
                <w:szCs w:val="24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2F4721" w:rsidP="00D67D6F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2F4721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2F4721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2F4721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2F4721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2F4721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6637B3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856653" w:rsidRDefault="00051EC3" w:rsidP="00D67D6F">
            <w:pPr>
              <w:jc w:val="right"/>
            </w:pPr>
            <w:r w:rsidRPr="00856653"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E75C88" w:rsidP="00D67D6F">
            <w:pPr>
              <w:jc w:val="right"/>
            </w:pPr>
            <w:r w:rsidRPr="00856653"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881454" w:rsidP="00D67D6F">
            <w:pPr>
              <w:jc w:val="right"/>
            </w:pPr>
            <w:r w:rsidRPr="00856653">
              <w:t>410,900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2F4721" w:rsidP="00D67D6F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="009B2FEA" w:rsidRPr="006637B3">
              <w:rPr>
                <w:szCs w:val="24"/>
              </w:rPr>
              <w:t>б</w:t>
            </w:r>
            <w:r w:rsidR="00642B99" w:rsidRPr="006637B3">
              <w:rPr>
                <w:szCs w:val="24"/>
              </w:rPr>
              <w:t>юджет</w:t>
            </w:r>
            <w:r w:rsidRPr="006637B3">
              <w:rPr>
                <w:szCs w:val="24"/>
              </w:rPr>
              <w:t>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2F4721" w:rsidP="00D67D6F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2F4721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2F4721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2F4721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2F4721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2F4721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6637B3" w:rsidRDefault="002F4721" w:rsidP="00D67D6F">
            <w:pPr>
              <w:rPr>
                <w:szCs w:val="24"/>
              </w:rPr>
            </w:pPr>
            <w:r w:rsidRPr="006637B3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856653" w:rsidRDefault="00E75C88" w:rsidP="00D67D6F">
            <w:pPr>
              <w:jc w:val="right"/>
            </w:pPr>
            <w:r w:rsidRPr="00856653">
              <w:t>338,391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B74787" w:rsidP="00D67D6F">
            <w:pPr>
              <w:jc w:val="right"/>
            </w:pPr>
            <w:r w:rsidRPr="00856653">
              <w:t>372,573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881454" w:rsidP="00D67D6F">
            <w:pPr>
              <w:jc w:val="right"/>
            </w:pPr>
            <w:r w:rsidRPr="00856653">
              <w:t>408,599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856653" w:rsidRDefault="00E75C88" w:rsidP="00D67D6F">
            <w:pPr>
              <w:jc w:val="right"/>
            </w:pPr>
            <w:r w:rsidRPr="00856653">
              <w:t>338,391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B74787" w:rsidP="000759F2">
            <w:pPr>
              <w:jc w:val="right"/>
            </w:pPr>
            <w:r w:rsidRPr="00856653">
              <w:t>372,573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881454" w:rsidP="00D67D6F">
            <w:pPr>
              <w:jc w:val="right"/>
            </w:pPr>
            <w:r w:rsidRPr="00856653">
              <w:t>408,599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856653" w:rsidRDefault="00E75C88" w:rsidP="00D67D6F">
            <w:pPr>
              <w:jc w:val="right"/>
            </w:pPr>
            <w:r w:rsidRPr="00856653">
              <w:t>2,709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B74787" w:rsidP="00D67D6F">
            <w:pPr>
              <w:jc w:val="right"/>
            </w:pPr>
            <w:r w:rsidRPr="00856653">
              <w:t>3,127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881454" w:rsidP="00D67D6F">
            <w:pPr>
              <w:jc w:val="right"/>
            </w:pPr>
            <w:r w:rsidRPr="00856653">
              <w:t>2,301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856653" w:rsidRDefault="00E75C88" w:rsidP="00D67D6F">
            <w:pPr>
              <w:jc w:val="right"/>
            </w:pPr>
            <w:r w:rsidRPr="00856653">
              <w:t>2,709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B74787" w:rsidP="00D67D6F">
            <w:pPr>
              <w:jc w:val="right"/>
            </w:pPr>
            <w:r w:rsidRPr="00856653">
              <w:t>3,127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56653" w:rsidRDefault="00881454" w:rsidP="00D67D6F">
            <w:pPr>
              <w:jc w:val="right"/>
            </w:pPr>
            <w:r w:rsidRPr="00856653">
              <w:t>2,301</w:t>
            </w:r>
          </w:p>
        </w:tc>
      </w:tr>
      <w:tr w:rsidR="002F4721" w:rsidRPr="00006A2F" w:rsidTr="00273AB8">
        <w:trPr>
          <w:trHeight w:val="2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90A" w:rsidRDefault="002F4721" w:rsidP="00D67D6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90A" w:rsidRDefault="006721E7" w:rsidP="00F31FD1">
            <w:pPr>
              <w:jc w:val="right"/>
              <w:rPr>
                <w:b/>
              </w:rPr>
            </w:pPr>
            <w:r>
              <w:rPr>
                <w:b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6721E7" w:rsidP="00D67D6F">
            <w:pPr>
              <w:jc w:val="right"/>
              <w:rPr>
                <w:b/>
              </w:rPr>
            </w:pPr>
            <w:r>
              <w:rPr>
                <w:b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6721E7" w:rsidP="00D67D6F">
            <w:pPr>
              <w:jc w:val="right"/>
              <w:rPr>
                <w:b/>
              </w:rPr>
            </w:pPr>
            <w:r>
              <w:rPr>
                <w:b/>
              </w:rPr>
              <w:t>1532,855</w:t>
            </w:r>
          </w:p>
        </w:tc>
      </w:tr>
      <w:tr w:rsidR="002F4721" w:rsidRPr="00006A2F" w:rsidTr="00273AB8">
        <w:trPr>
          <w:trHeight w:val="26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CA1FEB" w:rsidRDefault="00CA1FEB" w:rsidP="00D67D6F">
            <w:pPr>
              <w:jc w:val="both"/>
              <w:rPr>
                <w:b/>
                <w:szCs w:val="24"/>
              </w:rPr>
            </w:pPr>
            <w:r w:rsidRPr="00CA1FEB">
              <w:rPr>
                <w:b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90A" w:rsidRDefault="002F4721" w:rsidP="00D67D6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90A" w:rsidRDefault="006721E7" w:rsidP="00D67D6F">
            <w:pPr>
              <w:jc w:val="right"/>
              <w:rPr>
                <w:b/>
              </w:rPr>
            </w:pPr>
            <w:r>
              <w:rPr>
                <w:b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6721E7" w:rsidP="00D67D6F">
            <w:pPr>
              <w:jc w:val="right"/>
              <w:rPr>
                <w:b/>
              </w:rPr>
            </w:pPr>
            <w:r>
              <w:rPr>
                <w:b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6721E7" w:rsidP="00D67D6F">
            <w:pPr>
              <w:jc w:val="right"/>
              <w:rPr>
                <w:b/>
              </w:rPr>
            </w:pPr>
            <w:r>
              <w:rPr>
                <w:b/>
              </w:rPr>
              <w:t>1532,855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Муниципальная программа «Развитие гражданского общества на территории</w:t>
            </w:r>
            <w:r>
              <w:rPr>
                <w:color w:val="FF0066"/>
                <w:szCs w:val="24"/>
              </w:rPr>
              <w:t xml:space="preserve"> </w:t>
            </w:r>
            <w:r w:rsidR="001D7258" w:rsidRPr="00214459">
              <w:rPr>
                <w:szCs w:val="24"/>
              </w:rPr>
              <w:t>Русско-Камешкирского</w:t>
            </w:r>
            <w:r w:rsidRPr="00006A2F">
              <w:rPr>
                <w:szCs w:val="24"/>
              </w:rPr>
              <w:t xml:space="preserve">  сельсовета Камешкирского района</w:t>
            </w:r>
            <w:r w:rsidR="009039ED"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6721E7" w:rsidRDefault="006721E7" w:rsidP="00D67D6F">
            <w:pPr>
              <w:jc w:val="right"/>
            </w:pPr>
            <w:r w:rsidRPr="006721E7"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721E7" w:rsidRDefault="006721E7" w:rsidP="00D67D6F">
            <w:pPr>
              <w:jc w:val="right"/>
            </w:pPr>
            <w:r w:rsidRPr="006721E7"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721E7" w:rsidRDefault="006721E7" w:rsidP="00D67D6F">
            <w:pPr>
              <w:jc w:val="right"/>
            </w:pPr>
            <w:r w:rsidRPr="006721E7">
              <w:t>1532,855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214459" w:rsidRDefault="002F4721" w:rsidP="00D67D6F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 xml:space="preserve">Подпрограмма «Поддержка развития местного самоуправления и муниципальной службы в </w:t>
            </w:r>
            <w:r w:rsidR="001D7258" w:rsidRPr="00214459">
              <w:rPr>
                <w:szCs w:val="24"/>
              </w:rPr>
              <w:t>Русско-Камешкирском</w:t>
            </w:r>
            <w:r w:rsidRPr="00214459">
              <w:rPr>
                <w:szCs w:val="24"/>
              </w:rPr>
              <w:t xml:space="preserve"> сельсовете </w:t>
            </w:r>
            <w:r w:rsidRPr="00214459">
              <w:rPr>
                <w:szCs w:val="24"/>
              </w:rPr>
              <w:lastRenderedPageBreak/>
              <w:t>Камешкирского района</w:t>
            </w:r>
            <w:r w:rsidR="009039ED"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6721E7" w:rsidP="00D67D6F">
            <w:pPr>
              <w:jc w:val="right"/>
            </w:pPr>
            <w:r w:rsidRPr="006721E7"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6721E7" w:rsidP="00D67D6F">
            <w:pPr>
              <w:jc w:val="right"/>
            </w:pPr>
            <w:r w:rsidRPr="006721E7"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6721E7" w:rsidP="00D67D6F">
            <w:pPr>
              <w:jc w:val="right"/>
            </w:pPr>
            <w:r w:rsidRPr="006721E7">
              <w:t>1532,855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214459" w:rsidRDefault="002F4721" w:rsidP="00D67D6F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lastRenderedPageBreak/>
              <w:t>Основное мероприятие «Предоставление меж</w:t>
            </w:r>
            <w:r w:rsidR="00F31FD1" w:rsidRPr="00214459">
              <w:rPr>
                <w:szCs w:val="24"/>
              </w:rPr>
              <w:t>б</w:t>
            </w:r>
            <w:r w:rsidR="00642B99" w:rsidRPr="00214459">
              <w:rPr>
                <w:szCs w:val="24"/>
              </w:rPr>
              <w:t>юджет</w:t>
            </w:r>
            <w:r w:rsidRPr="00214459">
              <w:rPr>
                <w:szCs w:val="24"/>
              </w:rPr>
              <w:t>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6721E7" w:rsidP="00D67D6F">
            <w:pPr>
              <w:jc w:val="right"/>
            </w:pPr>
            <w:r w:rsidRPr="006721E7"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6721E7" w:rsidP="00D67D6F">
            <w:pPr>
              <w:jc w:val="right"/>
            </w:pPr>
            <w:r w:rsidRPr="006721E7"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6721E7" w:rsidP="00D67D6F">
            <w:pPr>
              <w:jc w:val="right"/>
            </w:pPr>
            <w:r w:rsidRPr="006721E7">
              <w:t>1532,855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214459" w:rsidRDefault="002F4721" w:rsidP="00D67D6F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Иные меж</w:t>
            </w:r>
            <w:r w:rsidR="00F31FD1" w:rsidRPr="00214459">
              <w:rPr>
                <w:szCs w:val="24"/>
              </w:rPr>
              <w:t>б</w:t>
            </w:r>
            <w:r w:rsidR="00642B99" w:rsidRPr="00214459">
              <w:rPr>
                <w:szCs w:val="24"/>
              </w:rPr>
              <w:t>юджет</w:t>
            </w:r>
            <w:r w:rsidRPr="00214459">
              <w:rPr>
                <w:szCs w:val="24"/>
              </w:rPr>
              <w:t xml:space="preserve">ные трансферты на исполнение части полномочий по обеспечению первичных мер пожарной безопасности в границах </w:t>
            </w:r>
            <w:r w:rsidR="001D7258" w:rsidRPr="00214459">
              <w:rPr>
                <w:szCs w:val="24"/>
              </w:rPr>
              <w:t>Русско-Камешкирского</w:t>
            </w:r>
            <w:r w:rsidRPr="00214459">
              <w:rPr>
                <w:szCs w:val="24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E16" w:rsidRDefault="00803E16" w:rsidP="00D67D6F">
            <w:pPr>
              <w:jc w:val="both"/>
              <w:rPr>
                <w:szCs w:val="24"/>
              </w:rPr>
            </w:pPr>
          </w:p>
          <w:p w:rsidR="00803E16" w:rsidRDefault="00803E16" w:rsidP="00D67D6F">
            <w:pPr>
              <w:jc w:val="both"/>
              <w:rPr>
                <w:szCs w:val="24"/>
              </w:rPr>
            </w:pPr>
          </w:p>
          <w:p w:rsidR="00803E16" w:rsidRDefault="00803E16" w:rsidP="00D67D6F">
            <w:pPr>
              <w:jc w:val="both"/>
              <w:rPr>
                <w:szCs w:val="24"/>
              </w:rPr>
            </w:pPr>
          </w:p>
          <w:p w:rsidR="00803E16" w:rsidRDefault="00803E16" w:rsidP="00D67D6F">
            <w:pPr>
              <w:jc w:val="both"/>
              <w:rPr>
                <w:szCs w:val="24"/>
              </w:rPr>
            </w:pPr>
          </w:p>
          <w:p w:rsidR="00803E16" w:rsidRDefault="00803E16" w:rsidP="00D67D6F">
            <w:pPr>
              <w:jc w:val="both"/>
              <w:rPr>
                <w:szCs w:val="24"/>
              </w:rPr>
            </w:pPr>
          </w:p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E16" w:rsidRDefault="00803E16" w:rsidP="00D67D6F">
            <w:pPr>
              <w:jc w:val="center"/>
              <w:rPr>
                <w:szCs w:val="24"/>
              </w:rPr>
            </w:pPr>
          </w:p>
          <w:p w:rsidR="00803E16" w:rsidRDefault="00803E16" w:rsidP="00D67D6F">
            <w:pPr>
              <w:jc w:val="center"/>
              <w:rPr>
                <w:szCs w:val="24"/>
              </w:rPr>
            </w:pPr>
          </w:p>
          <w:p w:rsidR="00803E16" w:rsidRDefault="00803E16" w:rsidP="00D67D6F">
            <w:pPr>
              <w:jc w:val="center"/>
              <w:rPr>
                <w:szCs w:val="24"/>
              </w:rPr>
            </w:pPr>
          </w:p>
          <w:p w:rsidR="00803E16" w:rsidRDefault="00803E16" w:rsidP="00D67D6F">
            <w:pPr>
              <w:jc w:val="center"/>
              <w:rPr>
                <w:szCs w:val="24"/>
              </w:rPr>
            </w:pPr>
          </w:p>
          <w:p w:rsidR="00803E16" w:rsidRDefault="00803E16" w:rsidP="00D67D6F">
            <w:pPr>
              <w:jc w:val="center"/>
              <w:rPr>
                <w:szCs w:val="24"/>
              </w:rPr>
            </w:pPr>
          </w:p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E16" w:rsidRDefault="00803E16" w:rsidP="00D67D6F">
            <w:pPr>
              <w:jc w:val="center"/>
              <w:rPr>
                <w:szCs w:val="24"/>
              </w:rPr>
            </w:pPr>
          </w:p>
          <w:p w:rsidR="00803E16" w:rsidRDefault="00803E16" w:rsidP="00D67D6F">
            <w:pPr>
              <w:jc w:val="center"/>
              <w:rPr>
                <w:szCs w:val="24"/>
              </w:rPr>
            </w:pPr>
          </w:p>
          <w:p w:rsidR="00803E16" w:rsidRDefault="00803E16" w:rsidP="00D67D6F">
            <w:pPr>
              <w:jc w:val="center"/>
              <w:rPr>
                <w:szCs w:val="24"/>
              </w:rPr>
            </w:pPr>
          </w:p>
          <w:p w:rsidR="00803E16" w:rsidRDefault="00803E16" w:rsidP="00D67D6F">
            <w:pPr>
              <w:jc w:val="center"/>
              <w:rPr>
                <w:szCs w:val="24"/>
              </w:rPr>
            </w:pPr>
          </w:p>
          <w:p w:rsidR="00803E16" w:rsidRDefault="00803E16" w:rsidP="00D67D6F">
            <w:pPr>
              <w:jc w:val="center"/>
              <w:rPr>
                <w:szCs w:val="24"/>
              </w:rPr>
            </w:pPr>
          </w:p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E16" w:rsidRDefault="00803E16" w:rsidP="00D67D6F">
            <w:pPr>
              <w:jc w:val="center"/>
              <w:rPr>
                <w:szCs w:val="24"/>
              </w:rPr>
            </w:pPr>
          </w:p>
          <w:p w:rsidR="00803E16" w:rsidRDefault="00803E16" w:rsidP="00D67D6F">
            <w:pPr>
              <w:jc w:val="center"/>
              <w:rPr>
                <w:szCs w:val="24"/>
              </w:rPr>
            </w:pPr>
          </w:p>
          <w:p w:rsidR="00803E16" w:rsidRDefault="00803E16" w:rsidP="00D67D6F">
            <w:pPr>
              <w:jc w:val="center"/>
              <w:rPr>
                <w:szCs w:val="24"/>
              </w:rPr>
            </w:pPr>
          </w:p>
          <w:p w:rsidR="00803E16" w:rsidRDefault="00803E16" w:rsidP="00D67D6F">
            <w:pPr>
              <w:jc w:val="center"/>
              <w:rPr>
                <w:szCs w:val="24"/>
              </w:rPr>
            </w:pPr>
          </w:p>
          <w:p w:rsidR="00803E16" w:rsidRDefault="00803E16" w:rsidP="00D67D6F">
            <w:pPr>
              <w:jc w:val="center"/>
              <w:rPr>
                <w:szCs w:val="24"/>
              </w:rPr>
            </w:pPr>
          </w:p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E16" w:rsidRDefault="00803E16" w:rsidP="00D67D6F">
            <w:pPr>
              <w:jc w:val="center"/>
              <w:rPr>
                <w:szCs w:val="24"/>
              </w:rPr>
            </w:pPr>
          </w:p>
          <w:p w:rsidR="00803E16" w:rsidRDefault="00803E16" w:rsidP="00D67D6F">
            <w:pPr>
              <w:jc w:val="center"/>
              <w:rPr>
                <w:szCs w:val="24"/>
              </w:rPr>
            </w:pPr>
          </w:p>
          <w:p w:rsidR="00803E16" w:rsidRDefault="00803E16" w:rsidP="00D67D6F">
            <w:pPr>
              <w:jc w:val="center"/>
              <w:rPr>
                <w:szCs w:val="24"/>
              </w:rPr>
            </w:pPr>
          </w:p>
          <w:p w:rsidR="00803E16" w:rsidRDefault="00803E16" w:rsidP="00D67D6F">
            <w:pPr>
              <w:jc w:val="center"/>
              <w:rPr>
                <w:szCs w:val="24"/>
              </w:rPr>
            </w:pPr>
          </w:p>
          <w:p w:rsidR="00803E16" w:rsidRDefault="00803E16" w:rsidP="00D67D6F">
            <w:pPr>
              <w:jc w:val="center"/>
              <w:rPr>
                <w:szCs w:val="24"/>
              </w:rPr>
            </w:pPr>
          </w:p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E16" w:rsidRDefault="00803E16" w:rsidP="00D67D6F">
            <w:pPr>
              <w:jc w:val="center"/>
              <w:rPr>
                <w:szCs w:val="24"/>
              </w:rPr>
            </w:pPr>
          </w:p>
          <w:p w:rsidR="00803E16" w:rsidRDefault="00803E16" w:rsidP="00D67D6F">
            <w:pPr>
              <w:jc w:val="center"/>
              <w:rPr>
                <w:szCs w:val="24"/>
              </w:rPr>
            </w:pPr>
          </w:p>
          <w:p w:rsidR="00803E16" w:rsidRDefault="00803E16" w:rsidP="00D67D6F">
            <w:pPr>
              <w:jc w:val="center"/>
              <w:rPr>
                <w:szCs w:val="24"/>
              </w:rPr>
            </w:pPr>
          </w:p>
          <w:p w:rsidR="00803E16" w:rsidRDefault="00803E16" w:rsidP="00D67D6F">
            <w:pPr>
              <w:jc w:val="center"/>
              <w:rPr>
                <w:szCs w:val="24"/>
              </w:rPr>
            </w:pPr>
          </w:p>
          <w:p w:rsidR="00803E16" w:rsidRDefault="00803E16" w:rsidP="00D67D6F">
            <w:pPr>
              <w:jc w:val="center"/>
              <w:rPr>
                <w:szCs w:val="24"/>
              </w:rPr>
            </w:pPr>
          </w:p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1E7" w:rsidRDefault="006721E7" w:rsidP="00D67D6F">
            <w:pPr>
              <w:jc w:val="right"/>
            </w:pPr>
          </w:p>
          <w:p w:rsidR="006721E7" w:rsidRDefault="006721E7" w:rsidP="00D67D6F">
            <w:pPr>
              <w:jc w:val="right"/>
            </w:pPr>
          </w:p>
          <w:p w:rsidR="006721E7" w:rsidRDefault="006721E7" w:rsidP="00D67D6F">
            <w:pPr>
              <w:jc w:val="right"/>
            </w:pPr>
          </w:p>
          <w:p w:rsidR="006721E7" w:rsidRDefault="006721E7" w:rsidP="00D67D6F">
            <w:pPr>
              <w:jc w:val="right"/>
            </w:pPr>
          </w:p>
          <w:p w:rsidR="006721E7" w:rsidRDefault="006721E7" w:rsidP="00D67D6F">
            <w:pPr>
              <w:jc w:val="right"/>
            </w:pPr>
          </w:p>
          <w:p w:rsidR="002F4721" w:rsidRPr="00006A2F" w:rsidRDefault="006721E7" w:rsidP="00D67D6F">
            <w:pPr>
              <w:jc w:val="right"/>
            </w:pPr>
            <w:r w:rsidRPr="006721E7"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1E7" w:rsidRDefault="006721E7" w:rsidP="00D67D6F">
            <w:pPr>
              <w:jc w:val="right"/>
            </w:pPr>
          </w:p>
          <w:p w:rsidR="006721E7" w:rsidRDefault="006721E7" w:rsidP="00D67D6F">
            <w:pPr>
              <w:jc w:val="right"/>
            </w:pPr>
          </w:p>
          <w:p w:rsidR="006721E7" w:rsidRDefault="006721E7" w:rsidP="00D67D6F">
            <w:pPr>
              <w:jc w:val="right"/>
            </w:pPr>
          </w:p>
          <w:p w:rsidR="006721E7" w:rsidRDefault="006721E7" w:rsidP="00D67D6F">
            <w:pPr>
              <w:jc w:val="right"/>
            </w:pPr>
          </w:p>
          <w:p w:rsidR="006721E7" w:rsidRDefault="006721E7" w:rsidP="00D67D6F">
            <w:pPr>
              <w:jc w:val="right"/>
            </w:pPr>
          </w:p>
          <w:p w:rsidR="002F4721" w:rsidRPr="00006A2F" w:rsidRDefault="006721E7" w:rsidP="00D67D6F">
            <w:pPr>
              <w:jc w:val="right"/>
            </w:pPr>
            <w:r w:rsidRPr="006721E7"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1E7" w:rsidRDefault="006721E7" w:rsidP="00D67D6F">
            <w:pPr>
              <w:jc w:val="right"/>
            </w:pPr>
          </w:p>
          <w:p w:rsidR="006721E7" w:rsidRDefault="006721E7" w:rsidP="00D67D6F">
            <w:pPr>
              <w:jc w:val="right"/>
            </w:pPr>
          </w:p>
          <w:p w:rsidR="006721E7" w:rsidRDefault="006721E7" w:rsidP="00D67D6F">
            <w:pPr>
              <w:jc w:val="right"/>
            </w:pPr>
          </w:p>
          <w:p w:rsidR="006721E7" w:rsidRDefault="006721E7" w:rsidP="00D67D6F">
            <w:pPr>
              <w:jc w:val="right"/>
            </w:pPr>
          </w:p>
          <w:p w:rsidR="006721E7" w:rsidRDefault="006721E7" w:rsidP="00D67D6F">
            <w:pPr>
              <w:jc w:val="right"/>
            </w:pPr>
          </w:p>
          <w:p w:rsidR="002F4721" w:rsidRPr="00006A2F" w:rsidRDefault="006721E7" w:rsidP="00D67D6F">
            <w:pPr>
              <w:jc w:val="right"/>
            </w:pPr>
            <w:r w:rsidRPr="006721E7">
              <w:t>1532,855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Меж</w:t>
            </w:r>
            <w:r w:rsidR="00F31FD1">
              <w:rPr>
                <w:szCs w:val="24"/>
              </w:rPr>
              <w:t>б</w:t>
            </w:r>
            <w:r w:rsidR="00642B99">
              <w:rPr>
                <w:szCs w:val="24"/>
              </w:rPr>
              <w:t>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6721E7" w:rsidP="00D67D6F">
            <w:pPr>
              <w:jc w:val="right"/>
            </w:pPr>
            <w:r w:rsidRPr="006721E7"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6721E7" w:rsidP="00D67D6F">
            <w:pPr>
              <w:jc w:val="right"/>
            </w:pPr>
            <w:r w:rsidRPr="006721E7"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6721E7" w:rsidP="00D67D6F">
            <w:pPr>
              <w:jc w:val="right"/>
            </w:pPr>
            <w:r w:rsidRPr="006721E7">
              <w:t>1532,855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меж</w:t>
            </w:r>
            <w:r w:rsidR="00F31FD1">
              <w:rPr>
                <w:szCs w:val="24"/>
              </w:rPr>
              <w:t>б</w:t>
            </w:r>
            <w:r w:rsidR="00642B99">
              <w:rPr>
                <w:szCs w:val="24"/>
              </w:rPr>
              <w:t>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6721E7" w:rsidP="00D67D6F">
            <w:pPr>
              <w:jc w:val="right"/>
            </w:pPr>
            <w:r w:rsidRPr="006721E7"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6721E7" w:rsidP="00D67D6F">
            <w:pPr>
              <w:jc w:val="right"/>
            </w:pPr>
            <w:r w:rsidRPr="006721E7"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6721E7" w:rsidP="00D67D6F">
            <w:pPr>
              <w:jc w:val="right"/>
            </w:pPr>
            <w:r w:rsidRPr="006721E7">
              <w:t>1532,855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05CB7" w:rsidRDefault="006A3CCE" w:rsidP="004A05ED">
            <w:pPr>
              <w:jc w:val="right"/>
              <w:rPr>
                <w:b/>
              </w:rPr>
            </w:pPr>
            <w:r w:rsidRPr="00F05CB7">
              <w:rPr>
                <w:b/>
              </w:rPr>
              <w:t>27</w:t>
            </w:r>
            <w:r w:rsidR="004A05ED" w:rsidRPr="00F05CB7">
              <w:rPr>
                <w:b/>
              </w:rPr>
              <w:t>67</w:t>
            </w:r>
            <w:r w:rsidRPr="00F05CB7">
              <w:rPr>
                <w:b/>
              </w:rPr>
              <w:t>,123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803E16" w:rsidP="00D67D6F">
            <w:pPr>
              <w:jc w:val="right"/>
              <w:rPr>
                <w:b/>
              </w:rPr>
            </w:pPr>
            <w:r>
              <w:rPr>
                <w:b/>
              </w:rPr>
              <w:t>1957,000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803E16" w:rsidP="00D67D6F">
            <w:pPr>
              <w:jc w:val="right"/>
              <w:rPr>
                <w:b/>
              </w:rPr>
            </w:pPr>
            <w:r>
              <w:rPr>
                <w:b/>
              </w:rPr>
              <w:t>1995,000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90A" w:rsidRDefault="002F4721" w:rsidP="00D67D6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4A05ED" w:rsidRDefault="006A3CCE" w:rsidP="00D67D6F">
            <w:pPr>
              <w:jc w:val="right"/>
              <w:rPr>
                <w:b/>
              </w:rPr>
            </w:pPr>
            <w:r w:rsidRPr="004A05ED">
              <w:rPr>
                <w:b/>
              </w:rPr>
              <w:t>2611,243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72100F" w:rsidP="00D67D6F">
            <w:pPr>
              <w:jc w:val="right"/>
              <w:rPr>
                <w:b/>
              </w:rPr>
            </w:pPr>
            <w:r>
              <w:rPr>
                <w:b/>
              </w:rP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72100F" w:rsidP="00D67D6F">
            <w:pPr>
              <w:jc w:val="right"/>
              <w:rPr>
                <w:b/>
              </w:rPr>
            </w:pPr>
            <w:r>
              <w:rPr>
                <w:b/>
              </w:rPr>
              <w:t>1895,000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214459" w:rsidRDefault="002F4721" w:rsidP="00D67D6F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 xml:space="preserve">Муниципальная программа «Модернизация и развитие сети автомобильных дорог местного значения в границах населенных пунктов </w:t>
            </w:r>
            <w:r w:rsidR="001D7258" w:rsidRPr="00214459">
              <w:rPr>
                <w:szCs w:val="24"/>
              </w:rPr>
              <w:t>Русско-Камешкирского</w:t>
            </w:r>
            <w:r w:rsidRPr="00214459">
              <w:rPr>
                <w:szCs w:val="24"/>
              </w:rPr>
              <w:t xml:space="preserve"> сельсовета Камешкирского района</w:t>
            </w:r>
            <w:r w:rsidR="003D7106"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4A05ED" w:rsidRDefault="006A3CCE" w:rsidP="00D67D6F">
            <w:pPr>
              <w:jc w:val="right"/>
            </w:pPr>
            <w:r w:rsidRPr="004A05ED">
              <w:t>2611,243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2273B5" w:rsidRDefault="0072100F" w:rsidP="00D67D6F">
            <w:pPr>
              <w:jc w:val="right"/>
            </w:pPr>
            <w: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2273B5" w:rsidRDefault="0072100F" w:rsidP="00D67D6F">
            <w:pPr>
              <w:jc w:val="right"/>
            </w:pPr>
            <w:r>
              <w:t>1895,000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214459" w:rsidRDefault="002F4721" w:rsidP="00D67D6F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 xml:space="preserve">Подпрограмма «Содержание улично-дорожной сети населенных пунктов </w:t>
            </w:r>
            <w:r w:rsidR="001D7258" w:rsidRPr="00214459">
              <w:rPr>
                <w:szCs w:val="24"/>
              </w:rPr>
              <w:t>Русско-Камешкирского</w:t>
            </w:r>
            <w:r w:rsidRPr="00214459">
              <w:rPr>
                <w:szCs w:val="24"/>
              </w:rPr>
              <w:t xml:space="preserve"> </w:t>
            </w:r>
            <w:r w:rsidRPr="00214459">
              <w:rPr>
                <w:b/>
                <w:szCs w:val="24"/>
              </w:rPr>
              <w:t xml:space="preserve"> </w:t>
            </w:r>
            <w:r w:rsidRPr="00214459">
              <w:rPr>
                <w:szCs w:val="24"/>
              </w:rPr>
              <w:t>сельсовета Камешкирского района</w:t>
            </w:r>
            <w:r w:rsidR="00BA3874"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4A05ED" w:rsidRDefault="006A3CCE" w:rsidP="00D67D6F">
            <w:pPr>
              <w:jc w:val="right"/>
            </w:pPr>
            <w:r w:rsidRPr="004A05ED">
              <w:t>2611,243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72100F" w:rsidP="00D67D6F">
            <w:pPr>
              <w:jc w:val="right"/>
            </w:pPr>
            <w: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72100F" w:rsidP="00D67D6F">
            <w:pPr>
              <w:jc w:val="right"/>
            </w:pPr>
            <w:r>
              <w:t>1895,000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4A05ED" w:rsidRDefault="006A3CCE" w:rsidP="00D67D6F">
            <w:pPr>
              <w:jc w:val="right"/>
            </w:pPr>
            <w:r w:rsidRPr="004A05ED">
              <w:t>2611,243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803E16" w:rsidP="00D67D6F">
            <w:pPr>
              <w:jc w:val="right"/>
            </w:pPr>
            <w: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803E16" w:rsidP="00D67D6F">
            <w:pPr>
              <w:jc w:val="right"/>
            </w:pPr>
            <w:r>
              <w:t>1895,000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bCs/>
                <w:szCs w:val="24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="001D7258" w:rsidRPr="00214459">
              <w:rPr>
                <w:szCs w:val="24"/>
              </w:rPr>
              <w:t>Русско-Камешкирского</w:t>
            </w:r>
            <w:r w:rsidRPr="00006A2F">
              <w:rPr>
                <w:bCs/>
                <w:szCs w:val="24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4A05ED" w:rsidRDefault="006A3CCE" w:rsidP="00D67D6F">
            <w:pPr>
              <w:jc w:val="right"/>
            </w:pPr>
            <w:r w:rsidRPr="004A05ED">
              <w:t>2611,243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803E16" w:rsidP="00D67D6F">
            <w:pPr>
              <w:jc w:val="right"/>
            </w:pPr>
            <w: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803E16" w:rsidP="00D67D6F">
            <w:pPr>
              <w:jc w:val="right"/>
            </w:pPr>
            <w:r>
              <w:t>1895,000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4A05ED" w:rsidRDefault="006A3CCE" w:rsidP="00D67D6F">
            <w:pPr>
              <w:jc w:val="right"/>
            </w:pPr>
            <w:r w:rsidRPr="004A05ED">
              <w:t>2611,243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803E16" w:rsidP="00D67D6F">
            <w:pPr>
              <w:jc w:val="right"/>
            </w:pPr>
            <w: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803E16" w:rsidP="00D67D6F">
            <w:pPr>
              <w:jc w:val="right"/>
            </w:pPr>
            <w:r>
              <w:t>1895,000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4A05ED" w:rsidRDefault="006A3CCE" w:rsidP="00D67D6F">
            <w:pPr>
              <w:jc w:val="right"/>
            </w:pPr>
            <w:r w:rsidRPr="004A05ED">
              <w:t>2611,243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803E16" w:rsidP="00D67D6F">
            <w:pPr>
              <w:jc w:val="right"/>
            </w:pPr>
            <w: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803E16" w:rsidP="00D67D6F">
            <w:pPr>
              <w:jc w:val="right"/>
            </w:pPr>
            <w:r>
              <w:t>1895,000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C14B0" w:rsidRDefault="002F4721" w:rsidP="00D67D6F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C14B0" w:rsidRDefault="002F4721" w:rsidP="00D67D6F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C14B0" w:rsidRDefault="002F4721" w:rsidP="00D67D6F">
            <w:pPr>
              <w:jc w:val="center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C14B0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C14B0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C14B0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C14B0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6C14B0" w:rsidRDefault="002F4721" w:rsidP="00D67D6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1C6BEC" w:rsidRDefault="004A05ED" w:rsidP="001A7483">
            <w:pPr>
              <w:jc w:val="right"/>
              <w:rPr>
                <w:b/>
                <w:color w:val="000000"/>
              </w:rPr>
            </w:pPr>
            <w:r w:rsidRPr="001C6BEC">
              <w:rPr>
                <w:b/>
                <w:color w:val="000000"/>
              </w:rPr>
              <w:t>155</w:t>
            </w:r>
            <w:r w:rsidR="006A3CCE" w:rsidRPr="001C6BEC">
              <w:rPr>
                <w:b/>
                <w:color w:val="00000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C14B0" w:rsidRDefault="00FB1B67" w:rsidP="00D67D6F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C14B0" w:rsidRDefault="00FB1B67" w:rsidP="00D67D6F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E6878" w:rsidRDefault="002F4721" w:rsidP="00D67D6F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 xml:space="preserve">Муниципальная программа «Обеспечение муниципального управления собственностью  </w:t>
            </w:r>
            <w:r w:rsidR="001D7258" w:rsidRPr="008E6878">
              <w:rPr>
                <w:szCs w:val="24"/>
              </w:rPr>
              <w:t>Русско-Камешкирского</w:t>
            </w:r>
            <w:r w:rsidRPr="008E6878">
              <w:rPr>
                <w:szCs w:val="24"/>
              </w:rPr>
              <w:t xml:space="preserve"> сельсовета Камешки</w:t>
            </w:r>
            <w:r w:rsidR="00EA6365">
              <w:rPr>
                <w:szCs w:val="24"/>
              </w:rPr>
              <w:t>рского района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1C6BEC" w:rsidRDefault="004A05ED" w:rsidP="00D67D6F">
            <w:pPr>
              <w:jc w:val="right"/>
              <w:rPr>
                <w:color w:val="000000"/>
              </w:rPr>
            </w:pPr>
            <w:r w:rsidRPr="001C6BEC">
              <w:rPr>
                <w:color w:val="000000"/>
              </w:rPr>
              <w:t>155</w:t>
            </w:r>
            <w:r w:rsidR="006A3CCE" w:rsidRPr="001C6BEC">
              <w:rPr>
                <w:color w:val="00000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DA7AD3" w:rsidRDefault="00FB1B67" w:rsidP="00D67D6F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DA7AD3" w:rsidRDefault="00FB1B67" w:rsidP="00D67D6F">
            <w:pPr>
              <w:jc w:val="right"/>
            </w:pPr>
            <w:r w:rsidRPr="00FB1B67">
              <w:t>100,000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E6878" w:rsidRDefault="002F4721" w:rsidP="00D67D6F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 xml:space="preserve">Подпрограмма «Об управлении муниципальной собственностью </w:t>
            </w:r>
            <w:r w:rsidR="001D7258" w:rsidRPr="008E6878">
              <w:rPr>
                <w:szCs w:val="24"/>
              </w:rPr>
              <w:t>Русско-Камешкирского</w:t>
            </w:r>
            <w:r w:rsidRPr="008E6878">
              <w:rPr>
                <w:szCs w:val="24"/>
              </w:rPr>
              <w:t xml:space="preserve"> сельсовета Камешкирского района</w:t>
            </w:r>
            <w:r w:rsidR="00EA6365">
              <w:rPr>
                <w:szCs w:val="24"/>
              </w:rPr>
              <w:t xml:space="preserve">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1C6BEC" w:rsidRDefault="004A05ED" w:rsidP="00D67D6F">
            <w:pPr>
              <w:jc w:val="right"/>
              <w:rPr>
                <w:color w:val="000000"/>
              </w:rPr>
            </w:pPr>
            <w:r w:rsidRPr="001C6BEC">
              <w:rPr>
                <w:color w:val="000000"/>
              </w:rPr>
              <w:t>155</w:t>
            </w:r>
            <w:r w:rsidR="006A3CCE" w:rsidRPr="001C6BEC">
              <w:rPr>
                <w:color w:val="00000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FB1B67" w:rsidP="00D67D6F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FB1B67" w:rsidP="00D67D6F">
            <w:pPr>
              <w:jc w:val="right"/>
            </w:pPr>
            <w:r w:rsidRPr="00FB1B67">
              <w:t>100,000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8E6878" w:rsidRDefault="002F4721" w:rsidP="00D67D6F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 xml:space="preserve">Основное мероприятие «Оптимизация, управление и распоряжение имуществом, находящимся в собственности </w:t>
            </w:r>
            <w:r w:rsidR="001D7258" w:rsidRPr="008E6878">
              <w:rPr>
                <w:szCs w:val="24"/>
              </w:rPr>
              <w:t>Русско-Камешкирского</w:t>
            </w:r>
            <w:r w:rsidRPr="008E6878">
              <w:rPr>
                <w:szCs w:val="24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1C6BEC" w:rsidRDefault="004A05ED" w:rsidP="00D67D6F">
            <w:pPr>
              <w:jc w:val="right"/>
              <w:rPr>
                <w:color w:val="000000"/>
              </w:rPr>
            </w:pPr>
            <w:r w:rsidRPr="001C6BEC">
              <w:rPr>
                <w:color w:val="000000"/>
              </w:rPr>
              <w:t>155</w:t>
            </w:r>
            <w:r w:rsidR="006A3CCE" w:rsidRPr="001C6BEC">
              <w:rPr>
                <w:color w:val="00000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FB1B67" w:rsidP="00D67D6F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FB1B67" w:rsidP="00D67D6F">
            <w:pPr>
              <w:jc w:val="right"/>
            </w:pPr>
            <w:r w:rsidRPr="00FB1B67">
              <w:t>100,000</w:t>
            </w:r>
          </w:p>
        </w:tc>
      </w:tr>
      <w:tr w:rsidR="006A3CCE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both"/>
              <w:rPr>
                <w:szCs w:val="24"/>
              </w:rPr>
            </w:pPr>
            <w:r w:rsidRPr="004A05ED">
              <w:rPr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both"/>
              <w:rPr>
                <w:szCs w:val="24"/>
              </w:rPr>
            </w:pPr>
            <w:r w:rsidRPr="004A05ED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center"/>
              <w:rPr>
                <w:szCs w:val="24"/>
              </w:rPr>
            </w:pPr>
            <w:r w:rsidRPr="004A05ED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center"/>
              <w:rPr>
                <w:szCs w:val="24"/>
              </w:rPr>
            </w:pPr>
            <w:r w:rsidRPr="004A05ED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center"/>
              <w:rPr>
                <w:szCs w:val="24"/>
              </w:rPr>
            </w:pPr>
            <w:r w:rsidRPr="004A05ED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center"/>
              <w:rPr>
                <w:szCs w:val="24"/>
              </w:rPr>
            </w:pPr>
            <w:r w:rsidRPr="004A05ED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center"/>
              <w:rPr>
                <w:szCs w:val="24"/>
              </w:rPr>
            </w:pPr>
            <w:r w:rsidRPr="004A05ED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CCE" w:rsidRPr="004A05ED" w:rsidRDefault="006A3CCE" w:rsidP="006A3CCE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CCE" w:rsidRPr="001C6BEC" w:rsidRDefault="004A05ED" w:rsidP="006A3CCE">
            <w:pPr>
              <w:jc w:val="right"/>
              <w:rPr>
                <w:color w:val="000000"/>
              </w:rPr>
            </w:pPr>
            <w:r w:rsidRPr="001C6BEC">
              <w:rPr>
                <w:color w:val="000000"/>
              </w:rPr>
              <w:t>55</w:t>
            </w:r>
            <w:r w:rsidR="006A3CCE" w:rsidRPr="001C6BEC">
              <w:rPr>
                <w:color w:val="00000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right"/>
            </w:pPr>
            <w:r w:rsidRPr="004A05ED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right"/>
            </w:pPr>
            <w:r w:rsidRPr="004A05ED">
              <w:t>0,000</w:t>
            </w:r>
          </w:p>
        </w:tc>
      </w:tr>
      <w:tr w:rsidR="006A3CCE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both"/>
              <w:rPr>
                <w:szCs w:val="24"/>
              </w:rPr>
            </w:pPr>
            <w:r w:rsidRPr="004A05E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both"/>
              <w:rPr>
                <w:szCs w:val="24"/>
              </w:rPr>
            </w:pPr>
            <w:r w:rsidRPr="004A05ED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center"/>
              <w:rPr>
                <w:szCs w:val="24"/>
              </w:rPr>
            </w:pPr>
            <w:r w:rsidRPr="004A05ED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center"/>
              <w:rPr>
                <w:szCs w:val="24"/>
              </w:rPr>
            </w:pPr>
            <w:r w:rsidRPr="004A05ED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center"/>
              <w:rPr>
                <w:szCs w:val="24"/>
              </w:rPr>
            </w:pPr>
            <w:r w:rsidRPr="004A05ED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center"/>
              <w:rPr>
                <w:szCs w:val="24"/>
              </w:rPr>
            </w:pPr>
            <w:r w:rsidRPr="004A05ED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center"/>
              <w:rPr>
                <w:szCs w:val="24"/>
              </w:rPr>
            </w:pPr>
            <w:r w:rsidRPr="004A05ED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CCE" w:rsidRPr="004A05ED" w:rsidRDefault="006A3CCE" w:rsidP="006A3CCE">
            <w:pPr>
              <w:rPr>
                <w:szCs w:val="24"/>
              </w:rPr>
            </w:pPr>
            <w:r w:rsidRPr="004A05ED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CCE" w:rsidRPr="001C6BEC" w:rsidRDefault="004A05ED" w:rsidP="006A3CCE">
            <w:pPr>
              <w:jc w:val="right"/>
              <w:rPr>
                <w:color w:val="000000"/>
              </w:rPr>
            </w:pPr>
            <w:r w:rsidRPr="001C6BEC">
              <w:rPr>
                <w:color w:val="000000"/>
              </w:rPr>
              <w:t>55</w:t>
            </w:r>
            <w:r w:rsidR="006A3CCE" w:rsidRPr="001C6BEC">
              <w:rPr>
                <w:color w:val="00000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right"/>
            </w:pPr>
            <w:r w:rsidRPr="004A05ED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right"/>
            </w:pPr>
            <w:r w:rsidRPr="004A05ED">
              <w:t>0,000</w:t>
            </w:r>
          </w:p>
        </w:tc>
      </w:tr>
      <w:tr w:rsidR="006A3CCE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both"/>
              <w:rPr>
                <w:szCs w:val="24"/>
              </w:rPr>
            </w:pPr>
            <w:r w:rsidRPr="004A05E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both"/>
              <w:rPr>
                <w:szCs w:val="24"/>
              </w:rPr>
            </w:pPr>
            <w:r w:rsidRPr="004A05ED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center"/>
              <w:rPr>
                <w:szCs w:val="24"/>
              </w:rPr>
            </w:pPr>
            <w:r w:rsidRPr="004A05ED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center"/>
              <w:rPr>
                <w:szCs w:val="24"/>
              </w:rPr>
            </w:pPr>
            <w:r w:rsidRPr="004A05ED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center"/>
              <w:rPr>
                <w:szCs w:val="24"/>
              </w:rPr>
            </w:pPr>
            <w:r w:rsidRPr="004A05ED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center"/>
              <w:rPr>
                <w:szCs w:val="24"/>
              </w:rPr>
            </w:pPr>
            <w:r w:rsidRPr="004A05ED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center"/>
              <w:rPr>
                <w:szCs w:val="24"/>
              </w:rPr>
            </w:pPr>
            <w:r w:rsidRPr="004A05ED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CCE" w:rsidRPr="004A05ED" w:rsidRDefault="006A3CCE" w:rsidP="006A3CCE">
            <w:pPr>
              <w:rPr>
                <w:szCs w:val="24"/>
              </w:rPr>
            </w:pPr>
            <w:r w:rsidRPr="004A05ED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CCE" w:rsidRPr="001C6BEC" w:rsidRDefault="004A05ED" w:rsidP="006A3CCE">
            <w:pPr>
              <w:jc w:val="right"/>
              <w:rPr>
                <w:color w:val="000000"/>
              </w:rPr>
            </w:pPr>
            <w:r w:rsidRPr="001C6BEC">
              <w:rPr>
                <w:color w:val="000000"/>
              </w:rPr>
              <w:t>55</w:t>
            </w:r>
            <w:r w:rsidR="006A3CCE" w:rsidRPr="001C6BEC">
              <w:rPr>
                <w:color w:val="00000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right"/>
            </w:pPr>
            <w:r w:rsidRPr="004A05ED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4A05ED" w:rsidRDefault="006A3CCE" w:rsidP="006A3CCE">
            <w:pPr>
              <w:jc w:val="right"/>
            </w:pPr>
            <w:r w:rsidRPr="004A05ED">
              <w:t>0,000</w:t>
            </w:r>
          </w:p>
        </w:tc>
      </w:tr>
      <w:tr w:rsidR="004254E2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43E3A" w:rsidRDefault="00043E3A" w:rsidP="00D67D6F">
            <w:pPr>
              <w:jc w:val="both"/>
              <w:rPr>
                <w:szCs w:val="24"/>
              </w:rPr>
            </w:pPr>
            <w:r w:rsidRPr="00043E3A">
              <w:rPr>
                <w:szCs w:val="24"/>
              </w:rPr>
              <w:t xml:space="preserve">Расходы на исполнение части полномочий в области градостроительной деятельности в </w:t>
            </w:r>
            <w:r w:rsidRPr="00043E3A">
              <w:rPr>
                <w:szCs w:val="24"/>
              </w:rPr>
              <w:lastRenderedPageBreak/>
              <w:t>границах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06A2F" w:rsidRDefault="00AE33C6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06A2F" w:rsidRDefault="00AE33C6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06A2F" w:rsidRDefault="00AE33C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06A2F" w:rsidRDefault="00AE33C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06A2F" w:rsidRDefault="00AE33C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06A2F" w:rsidRDefault="00AE33C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E2" w:rsidRPr="00006A2F" w:rsidRDefault="004254E2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E2" w:rsidRPr="006F420A" w:rsidRDefault="006F420A" w:rsidP="00D67D6F">
            <w:pPr>
              <w:jc w:val="right"/>
            </w:pPr>
            <w:r w:rsidRPr="006F420A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06A2F" w:rsidRDefault="00AE33C6" w:rsidP="00D67D6F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06A2F" w:rsidRDefault="00AE33C6" w:rsidP="00D67D6F">
            <w:pPr>
              <w:jc w:val="right"/>
            </w:pPr>
            <w:r>
              <w:t>100,000</w:t>
            </w:r>
          </w:p>
        </w:tc>
      </w:tr>
      <w:tr w:rsidR="004254E2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06A2F" w:rsidRDefault="00AE33C6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06A2F" w:rsidRDefault="00AE33C6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06A2F" w:rsidRDefault="00AE33C6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06A2F" w:rsidRDefault="00AE33C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06A2F" w:rsidRDefault="00AE33C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06A2F" w:rsidRDefault="00AE33C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06A2F" w:rsidRDefault="00AE33C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E2" w:rsidRPr="00006A2F" w:rsidRDefault="00AE33C6" w:rsidP="00D67D6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E2" w:rsidRPr="00006A2F" w:rsidRDefault="00AE33C6" w:rsidP="00D67D6F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06A2F" w:rsidRDefault="00AE33C6" w:rsidP="00D67D6F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06A2F" w:rsidRDefault="00AE33C6" w:rsidP="00D67D6F">
            <w:pPr>
              <w:jc w:val="right"/>
            </w:pPr>
            <w:r>
              <w:t>100,000</w:t>
            </w:r>
          </w:p>
        </w:tc>
      </w:tr>
      <w:tr w:rsidR="004254E2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06A2F" w:rsidRDefault="00AE33C6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06A2F" w:rsidRDefault="00AE33C6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06A2F" w:rsidRDefault="00AE33C6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06A2F" w:rsidRDefault="00AE33C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06A2F" w:rsidRDefault="00AE33C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06A2F" w:rsidRDefault="00AE33C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06A2F" w:rsidRDefault="00AE33C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E2" w:rsidRPr="00006A2F" w:rsidRDefault="00AE33C6" w:rsidP="00D67D6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E2" w:rsidRPr="00006A2F" w:rsidRDefault="00AE33C6" w:rsidP="00D67D6F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06A2F" w:rsidRDefault="00AE33C6" w:rsidP="00D67D6F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06A2F" w:rsidRDefault="00AE33C6" w:rsidP="00D67D6F">
            <w:pPr>
              <w:jc w:val="right"/>
            </w:pPr>
            <w:r>
              <w:t>100,000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rPr>
                <w:b/>
                <w:szCs w:val="24"/>
              </w:rPr>
            </w:pPr>
          </w:p>
          <w:p w:rsidR="002F4721" w:rsidRPr="00006A2F" w:rsidRDefault="002F4721" w:rsidP="00D67D6F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CB6666" w:rsidRDefault="00577635" w:rsidP="007C4C0E">
            <w:pPr>
              <w:jc w:val="right"/>
              <w:rPr>
                <w:b/>
                <w:color w:val="7030A0"/>
              </w:rPr>
            </w:pPr>
            <w:r w:rsidRPr="00CB6666">
              <w:rPr>
                <w:b/>
                <w:color w:val="7030A0"/>
              </w:rPr>
              <w:t>186</w:t>
            </w:r>
            <w:r w:rsidR="007C4C0E">
              <w:rPr>
                <w:b/>
                <w:color w:val="7030A0"/>
              </w:rPr>
              <w:t>88</w:t>
            </w:r>
            <w:r w:rsidRPr="00CB6666">
              <w:rPr>
                <w:b/>
                <w:color w:val="7030A0"/>
              </w:rPr>
              <w:t>,</w:t>
            </w:r>
            <w:r w:rsidR="007C4C0E">
              <w:rPr>
                <w:b/>
                <w:color w:val="7030A0"/>
              </w:rPr>
              <w:t>8</w:t>
            </w:r>
            <w:r w:rsidRPr="00CB6666">
              <w:rPr>
                <w:b/>
                <w:color w:val="7030A0"/>
              </w:rPr>
              <w:t>83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9A4B2C" w:rsidP="00D67D6F">
            <w:pPr>
              <w:jc w:val="right"/>
              <w:rPr>
                <w:b/>
              </w:rPr>
            </w:pPr>
            <w:r>
              <w:rPr>
                <w:b/>
              </w:rPr>
              <w:t>1691,205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9A4B2C" w:rsidP="00D67D6F">
            <w:pPr>
              <w:jc w:val="right"/>
              <w:rPr>
                <w:b/>
              </w:rPr>
            </w:pPr>
            <w:r>
              <w:rPr>
                <w:b/>
              </w:rPr>
              <w:t>1347,742</w:t>
            </w:r>
          </w:p>
        </w:tc>
      </w:tr>
      <w:tr w:rsidR="00AE33C6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06A2F" w:rsidRDefault="00AE33C6" w:rsidP="00D67D6F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/>
                <w:szCs w:val="24"/>
              </w:rPr>
              <w:t>Жилищное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06A2F" w:rsidRDefault="00AE33C6" w:rsidP="00D67D6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06A2F" w:rsidRDefault="00AE33C6" w:rsidP="00D67D6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06A2F" w:rsidRDefault="00AE33C6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06A2F" w:rsidRDefault="00AE33C6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06A2F" w:rsidRDefault="00AE33C6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06A2F" w:rsidRDefault="00AE33C6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06A2F" w:rsidRDefault="00AE33C6" w:rsidP="00D67D6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06A2F" w:rsidRDefault="009A4B2C" w:rsidP="00D67D6F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06A2F" w:rsidRDefault="009A4B2C" w:rsidP="00D67D6F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06A2F" w:rsidRDefault="009A4B2C" w:rsidP="00D67D6F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</w:tr>
      <w:tr w:rsidR="00AE33C6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06A2F" w:rsidRDefault="00AE33C6" w:rsidP="00D67D6F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AE33C6" w:rsidP="00D67D6F">
            <w:pPr>
              <w:rPr>
                <w:szCs w:val="24"/>
              </w:rPr>
            </w:pPr>
            <w:r w:rsidRPr="00AE33C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AE33C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6F172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AE33C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AE33C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AE33C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AE33C6" w:rsidRDefault="00AE33C6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9A4B2C" w:rsidRDefault="009A4B2C" w:rsidP="00D67D6F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9A4B2C" w:rsidRDefault="009A4B2C" w:rsidP="00D67D6F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9A4B2C" w:rsidRDefault="009A4B2C" w:rsidP="00D67D6F">
            <w:pPr>
              <w:jc w:val="right"/>
            </w:pPr>
            <w:r w:rsidRPr="009A4B2C">
              <w:t>6,854</w:t>
            </w:r>
          </w:p>
        </w:tc>
      </w:tr>
      <w:tr w:rsidR="00AE33C6" w:rsidRPr="00AE33C6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06A2F" w:rsidRDefault="00AE33C6" w:rsidP="00D67D6F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Подпрограмма «Об управлении муниципальной собственностью Русско-Камешкирского сельсовета Камешкирского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AE33C6" w:rsidP="00D67D6F">
            <w:pPr>
              <w:rPr>
                <w:szCs w:val="24"/>
              </w:rPr>
            </w:pPr>
            <w:r w:rsidRPr="00AE33C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AE33C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6F172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6F172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0F23DB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0F23DB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AE33C6" w:rsidRDefault="00AE33C6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9A4B2C" w:rsidRDefault="009A4B2C" w:rsidP="00D67D6F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9A4B2C" w:rsidP="00D67D6F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9A4B2C" w:rsidP="00D67D6F">
            <w:pPr>
              <w:jc w:val="right"/>
            </w:pPr>
            <w:r w:rsidRPr="009A4B2C">
              <w:t>6,854</w:t>
            </w:r>
          </w:p>
        </w:tc>
      </w:tr>
      <w:tr w:rsidR="00AE33C6" w:rsidRPr="00AE33C6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06A2F" w:rsidRDefault="00AE33C6" w:rsidP="00D67D6F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</w:t>
            </w:r>
            <w:r w:rsidRPr="00EC29FA">
              <w:rPr>
                <w:b/>
                <w:bCs/>
                <w:szCs w:val="24"/>
              </w:rPr>
              <w:t xml:space="preserve"> </w:t>
            </w:r>
            <w:r w:rsidRPr="00EC29FA">
              <w:rPr>
                <w:bCs/>
                <w:szCs w:val="24"/>
              </w:rPr>
              <w:t>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AE33C6" w:rsidP="00D67D6F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0F23DB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6F172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6F172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6F172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6F172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AE33C6" w:rsidRDefault="00AE33C6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AE33C6" w:rsidRDefault="009A4B2C" w:rsidP="00D67D6F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9A4B2C" w:rsidP="00D67D6F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9A4B2C" w:rsidP="00D67D6F">
            <w:pPr>
              <w:jc w:val="right"/>
            </w:pPr>
            <w:r w:rsidRPr="009A4B2C">
              <w:t>6,85</w:t>
            </w:r>
            <w:r>
              <w:t>4</w:t>
            </w:r>
          </w:p>
        </w:tc>
      </w:tr>
      <w:tr w:rsidR="00AE33C6" w:rsidRPr="00AE33C6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06A2F" w:rsidRDefault="00AE33C6" w:rsidP="00D67D6F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0F23DB" w:rsidP="00D67D6F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0F23DB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6F172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6F172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6F172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6F172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AE33C6" w:rsidRDefault="00AE33C6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AE33C6" w:rsidRDefault="009A4B2C" w:rsidP="00D67D6F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9A4B2C" w:rsidP="00D67D6F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9A4B2C" w:rsidP="00D67D6F">
            <w:pPr>
              <w:jc w:val="right"/>
            </w:pPr>
            <w:r w:rsidRPr="009A4B2C">
              <w:t>6,854</w:t>
            </w:r>
          </w:p>
        </w:tc>
      </w:tr>
      <w:tr w:rsidR="00AE33C6" w:rsidRPr="00AE33C6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06A2F" w:rsidRDefault="00AE33C6" w:rsidP="00D67D6F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0F23DB" w:rsidP="00D67D6F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0F23DB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6F172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6F172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6F172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6F172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AE33C6" w:rsidRDefault="006F1726" w:rsidP="00D67D6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AE33C6" w:rsidRDefault="009A4B2C" w:rsidP="00D67D6F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9A4B2C" w:rsidP="00D67D6F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9A4B2C" w:rsidP="00D67D6F">
            <w:pPr>
              <w:jc w:val="right"/>
            </w:pPr>
            <w:r w:rsidRPr="009A4B2C">
              <w:t>6,854</w:t>
            </w:r>
          </w:p>
        </w:tc>
      </w:tr>
      <w:tr w:rsidR="00AE33C6" w:rsidRPr="00AE33C6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06A2F" w:rsidRDefault="00AE33C6" w:rsidP="00D67D6F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0F23DB" w:rsidP="00D67D6F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0F23DB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6F172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6F172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6F172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6F1726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AE33C6" w:rsidRDefault="006F1726" w:rsidP="00D67D6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AE33C6" w:rsidRDefault="009A4B2C" w:rsidP="00D67D6F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9A4B2C" w:rsidP="00D67D6F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AE33C6" w:rsidRDefault="009A4B2C" w:rsidP="00D67D6F">
            <w:pPr>
              <w:jc w:val="right"/>
            </w:pPr>
            <w:r w:rsidRPr="009A4B2C">
              <w:t>6,854</w:t>
            </w:r>
          </w:p>
        </w:tc>
      </w:tr>
      <w:tr w:rsidR="002F4721" w:rsidRPr="00006A2F" w:rsidTr="00273AB8">
        <w:trPr>
          <w:trHeight w:val="32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90A" w:rsidRDefault="002F4721" w:rsidP="00D67D6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577635" w:rsidRDefault="004A05ED" w:rsidP="004A05ED">
            <w:pPr>
              <w:jc w:val="right"/>
              <w:rPr>
                <w:b/>
                <w:color w:val="000000"/>
              </w:rPr>
            </w:pPr>
            <w:r w:rsidRPr="00577635">
              <w:rPr>
                <w:b/>
                <w:color w:val="000000"/>
              </w:rPr>
              <w:t>8535</w:t>
            </w:r>
            <w:r w:rsidR="006F420A" w:rsidRPr="00577635">
              <w:rPr>
                <w:b/>
                <w:color w:val="000000"/>
              </w:rPr>
              <w:t>,</w:t>
            </w:r>
            <w:r w:rsidRPr="00577635">
              <w:rPr>
                <w:b/>
                <w:color w:val="000000"/>
              </w:rPr>
              <w:t>129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9A4B2C" w:rsidP="00D67D6F">
            <w:pPr>
              <w:jc w:val="right"/>
              <w:rPr>
                <w:b/>
              </w:rPr>
            </w:pPr>
            <w:r>
              <w:rPr>
                <w:b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9A4B2C" w:rsidP="00D67D6F">
            <w:pPr>
              <w:jc w:val="right"/>
              <w:rPr>
                <w:b/>
              </w:rPr>
            </w:pPr>
            <w:r>
              <w:rPr>
                <w:b/>
              </w:rPr>
              <w:t>320,708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D54F8C" w:rsidRDefault="002F4721" w:rsidP="00D67D6F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 xml:space="preserve">Муниципальная программа «Развитие территорий и инженерной инфраструктуры, обеспечение энергосбережения и повышение энергетической эффективности в </w:t>
            </w:r>
            <w:r w:rsidR="001D7258" w:rsidRPr="00D54F8C">
              <w:rPr>
                <w:szCs w:val="24"/>
              </w:rPr>
              <w:t>Русско-Камешкирском</w:t>
            </w:r>
            <w:r w:rsidRPr="00D54F8C">
              <w:rPr>
                <w:szCs w:val="24"/>
              </w:rPr>
              <w:t xml:space="preserve"> сельсовете Камешкирского района</w:t>
            </w:r>
            <w:r w:rsidR="000030BB">
              <w:rPr>
                <w:szCs w:val="24"/>
              </w:rPr>
              <w:t xml:space="preserve"> 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EC3" w:rsidRPr="00577635" w:rsidRDefault="006F3EC3" w:rsidP="00D67D6F">
            <w:pPr>
              <w:jc w:val="right"/>
              <w:rPr>
                <w:color w:val="000000"/>
              </w:rPr>
            </w:pPr>
          </w:p>
          <w:p w:rsidR="006F3EC3" w:rsidRPr="00577635" w:rsidRDefault="006F3EC3" w:rsidP="00D67D6F">
            <w:pPr>
              <w:jc w:val="right"/>
              <w:rPr>
                <w:color w:val="000000"/>
              </w:rPr>
            </w:pPr>
          </w:p>
          <w:p w:rsidR="006F3EC3" w:rsidRPr="00577635" w:rsidRDefault="006F3EC3" w:rsidP="00D67D6F">
            <w:pPr>
              <w:jc w:val="right"/>
              <w:rPr>
                <w:color w:val="000000"/>
              </w:rPr>
            </w:pPr>
          </w:p>
          <w:p w:rsidR="006F3EC3" w:rsidRPr="00577635" w:rsidRDefault="006F3EC3" w:rsidP="00D67D6F">
            <w:pPr>
              <w:jc w:val="right"/>
              <w:rPr>
                <w:color w:val="000000"/>
              </w:rPr>
            </w:pPr>
          </w:p>
          <w:p w:rsidR="006F3EC3" w:rsidRPr="00577635" w:rsidRDefault="006F3EC3" w:rsidP="00D67D6F">
            <w:pPr>
              <w:jc w:val="right"/>
              <w:rPr>
                <w:color w:val="000000"/>
              </w:rPr>
            </w:pPr>
          </w:p>
          <w:p w:rsidR="009A4B2C" w:rsidRPr="00577635" w:rsidRDefault="009A4B2C" w:rsidP="00D67D6F">
            <w:pPr>
              <w:jc w:val="right"/>
              <w:rPr>
                <w:color w:val="000000"/>
              </w:rPr>
            </w:pPr>
          </w:p>
          <w:p w:rsidR="002F4721" w:rsidRPr="00577635" w:rsidRDefault="004A05ED" w:rsidP="009A4B2C">
            <w:pPr>
              <w:jc w:val="right"/>
              <w:rPr>
                <w:color w:val="000000"/>
              </w:rPr>
            </w:pPr>
            <w:r w:rsidRPr="00577635">
              <w:rPr>
                <w:color w:val="000000"/>
              </w:rPr>
              <w:t>8535</w:t>
            </w:r>
            <w:r w:rsidR="006F420A" w:rsidRPr="00577635">
              <w:rPr>
                <w:color w:val="000000"/>
              </w:rPr>
              <w:t>,</w:t>
            </w:r>
            <w:r w:rsidRPr="00577635">
              <w:rPr>
                <w:color w:val="000000"/>
              </w:rPr>
              <w:t>129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Default="006F3EC3" w:rsidP="00D67D6F">
            <w:pPr>
              <w:jc w:val="right"/>
            </w:pPr>
          </w:p>
          <w:p w:rsidR="006F3EC3" w:rsidRDefault="006F3EC3" w:rsidP="00D67D6F">
            <w:pPr>
              <w:jc w:val="right"/>
            </w:pPr>
          </w:p>
          <w:p w:rsidR="006F3EC3" w:rsidRDefault="006F3EC3" w:rsidP="00D67D6F">
            <w:pPr>
              <w:jc w:val="right"/>
            </w:pPr>
          </w:p>
          <w:p w:rsidR="006F3EC3" w:rsidRDefault="006F3EC3" w:rsidP="00D67D6F">
            <w:pPr>
              <w:jc w:val="right"/>
            </w:pPr>
          </w:p>
          <w:p w:rsidR="006F3EC3" w:rsidRDefault="006F3EC3" w:rsidP="00D67D6F">
            <w:pPr>
              <w:jc w:val="right"/>
            </w:pPr>
          </w:p>
          <w:p w:rsidR="006F3EC3" w:rsidRDefault="006F3EC3" w:rsidP="00D67D6F">
            <w:pPr>
              <w:jc w:val="right"/>
            </w:pPr>
          </w:p>
          <w:p w:rsidR="002F4721" w:rsidRPr="009A4B2C" w:rsidRDefault="009A4B2C" w:rsidP="00D67D6F">
            <w:pPr>
              <w:jc w:val="right"/>
            </w:pPr>
            <w:r w:rsidRPr="009A4B2C"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Default="006F3EC3" w:rsidP="00D67D6F">
            <w:pPr>
              <w:jc w:val="right"/>
            </w:pPr>
          </w:p>
          <w:p w:rsidR="006F3EC3" w:rsidRDefault="006F3EC3" w:rsidP="00D67D6F">
            <w:pPr>
              <w:jc w:val="right"/>
            </w:pPr>
          </w:p>
          <w:p w:rsidR="006F3EC3" w:rsidRDefault="006F3EC3" w:rsidP="00D67D6F">
            <w:pPr>
              <w:jc w:val="right"/>
            </w:pPr>
          </w:p>
          <w:p w:rsidR="006F3EC3" w:rsidRDefault="006F3EC3" w:rsidP="00D67D6F">
            <w:pPr>
              <w:jc w:val="right"/>
            </w:pPr>
          </w:p>
          <w:p w:rsidR="006F3EC3" w:rsidRDefault="006F3EC3" w:rsidP="00D67D6F">
            <w:pPr>
              <w:jc w:val="right"/>
            </w:pPr>
          </w:p>
          <w:p w:rsidR="006F3EC3" w:rsidRDefault="006F3EC3" w:rsidP="00D67D6F">
            <w:pPr>
              <w:jc w:val="right"/>
            </w:pPr>
          </w:p>
          <w:p w:rsidR="002F4721" w:rsidRPr="009A4B2C" w:rsidRDefault="009A4B2C" w:rsidP="00D67D6F">
            <w:pPr>
              <w:jc w:val="right"/>
            </w:pPr>
            <w:r w:rsidRPr="009A4B2C">
              <w:t>320,708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D54F8C" w:rsidRDefault="002F4721" w:rsidP="00D67D6F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 xml:space="preserve">Подпрограмма «Чистая вода на территории </w:t>
            </w:r>
            <w:r w:rsidR="001D7258" w:rsidRPr="00D54F8C">
              <w:rPr>
                <w:szCs w:val="24"/>
              </w:rPr>
              <w:t>Русско-Камешкирского</w:t>
            </w:r>
            <w:r w:rsidRPr="00D54F8C">
              <w:rPr>
                <w:szCs w:val="24"/>
              </w:rPr>
              <w:t xml:space="preserve"> сельсовета Камешкирского района</w:t>
            </w:r>
            <w:r w:rsidR="000030BB">
              <w:rPr>
                <w:szCs w:val="24"/>
              </w:rPr>
              <w:t xml:space="preserve"> 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577635" w:rsidRDefault="004A05ED" w:rsidP="004A05ED">
            <w:pPr>
              <w:jc w:val="right"/>
              <w:rPr>
                <w:color w:val="000000"/>
              </w:rPr>
            </w:pPr>
            <w:r w:rsidRPr="00577635">
              <w:rPr>
                <w:color w:val="000000"/>
              </w:rPr>
              <w:t>8535</w:t>
            </w:r>
            <w:r w:rsidR="006F420A" w:rsidRPr="00577635">
              <w:rPr>
                <w:color w:val="000000"/>
              </w:rPr>
              <w:t>,</w:t>
            </w:r>
            <w:r w:rsidRPr="00577635">
              <w:rPr>
                <w:color w:val="000000"/>
              </w:rPr>
              <w:t>129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9A4B2C" w:rsidP="00D67D6F">
            <w:pPr>
              <w:jc w:val="right"/>
            </w:pPr>
            <w:r w:rsidRPr="009A4B2C"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9A4B2C" w:rsidP="00D67D6F">
            <w:pPr>
              <w:jc w:val="right"/>
            </w:pPr>
            <w:r w:rsidRPr="009A4B2C">
              <w:t>320,708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D54F8C" w:rsidRDefault="002F4721" w:rsidP="00D67D6F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 xml:space="preserve">Основное мероприятие «Строительство и модернизация сетей и сооружений водоотведения в населенных пунктах </w:t>
            </w:r>
            <w:r w:rsidR="001D7258" w:rsidRPr="00D54F8C">
              <w:rPr>
                <w:szCs w:val="24"/>
              </w:rPr>
              <w:t>Русско-Камешкирского</w:t>
            </w:r>
            <w:r w:rsidRPr="00D54F8C">
              <w:rPr>
                <w:szCs w:val="24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577635" w:rsidRDefault="004A05ED" w:rsidP="004A05ED">
            <w:pPr>
              <w:jc w:val="right"/>
              <w:rPr>
                <w:color w:val="000000"/>
              </w:rPr>
            </w:pPr>
            <w:r w:rsidRPr="00577635">
              <w:rPr>
                <w:color w:val="000000"/>
              </w:rPr>
              <w:t>8535</w:t>
            </w:r>
            <w:r w:rsidR="006F420A" w:rsidRPr="00577635">
              <w:rPr>
                <w:color w:val="000000"/>
              </w:rPr>
              <w:t>,</w:t>
            </w:r>
            <w:r w:rsidRPr="00577635">
              <w:rPr>
                <w:color w:val="000000"/>
              </w:rPr>
              <w:t>129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9A4B2C" w:rsidP="00D67D6F">
            <w:pPr>
              <w:jc w:val="right"/>
            </w:pPr>
            <w:r w:rsidRPr="009A4B2C"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9A4B2C" w:rsidP="00D67D6F">
            <w:pPr>
              <w:jc w:val="right"/>
            </w:pPr>
            <w:r w:rsidRPr="009A4B2C">
              <w:t>320,708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7C4C0E" w:rsidRDefault="006F420A" w:rsidP="007C4C0E">
            <w:pPr>
              <w:jc w:val="right"/>
              <w:rPr>
                <w:color w:val="7030A0"/>
              </w:rPr>
            </w:pPr>
            <w:r w:rsidRPr="007C4C0E">
              <w:rPr>
                <w:color w:val="7030A0"/>
              </w:rPr>
              <w:t>3</w:t>
            </w:r>
            <w:r w:rsidR="004A05ED" w:rsidRPr="007C4C0E">
              <w:rPr>
                <w:color w:val="7030A0"/>
              </w:rPr>
              <w:t>0</w:t>
            </w:r>
            <w:r w:rsidR="007C4C0E" w:rsidRPr="007C4C0E">
              <w:rPr>
                <w:color w:val="7030A0"/>
              </w:rPr>
              <w:t>1,2</w:t>
            </w:r>
            <w:r w:rsidRPr="007C4C0E">
              <w:rPr>
                <w:color w:val="7030A0"/>
              </w:rPr>
              <w:t>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9A4B2C" w:rsidP="00D67D6F">
            <w:pPr>
              <w:jc w:val="right"/>
            </w:pPr>
            <w: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9A4B2C" w:rsidP="00D67D6F">
            <w:pPr>
              <w:jc w:val="right"/>
            </w:pPr>
            <w:r>
              <w:t>320,708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7C4C0E" w:rsidRDefault="004A05ED" w:rsidP="007C4C0E">
            <w:pPr>
              <w:jc w:val="right"/>
              <w:rPr>
                <w:color w:val="7030A0"/>
              </w:rPr>
            </w:pPr>
            <w:r w:rsidRPr="007C4C0E">
              <w:rPr>
                <w:color w:val="7030A0"/>
              </w:rPr>
              <w:t>30</w:t>
            </w:r>
            <w:r w:rsidR="007C4C0E" w:rsidRPr="007C4C0E">
              <w:rPr>
                <w:color w:val="7030A0"/>
              </w:rPr>
              <w:t>1,2</w:t>
            </w:r>
            <w:r w:rsidR="006F420A" w:rsidRPr="007C4C0E">
              <w:rPr>
                <w:color w:val="7030A0"/>
              </w:rPr>
              <w:t>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9A4B2C" w:rsidP="00D67D6F">
            <w:pPr>
              <w:jc w:val="right"/>
            </w:pPr>
            <w: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9A4B2C" w:rsidP="00D67D6F">
            <w:pPr>
              <w:jc w:val="right"/>
            </w:pPr>
            <w:r>
              <w:t>320,708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7C4C0E" w:rsidRDefault="004A05ED" w:rsidP="007C4C0E">
            <w:pPr>
              <w:jc w:val="right"/>
              <w:rPr>
                <w:color w:val="7030A0"/>
              </w:rPr>
            </w:pPr>
            <w:r w:rsidRPr="007C4C0E">
              <w:rPr>
                <w:color w:val="7030A0"/>
              </w:rPr>
              <w:t>30</w:t>
            </w:r>
            <w:r w:rsidR="007C4C0E" w:rsidRPr="007C4C0E">
              <w:rPr>
                <w:color w:val="7030A0"/>
              </w:rPr>
              <w:t>1,2</w:t>
            </w:r>
            <w:r w:rsidR="006F420A" w:rsidRPr="007C4C0E">
              <w:rPr>
                <w:color w:val="7030A0"/>
              </w:rPr>
              <w:t>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9A4B2C" w:rsidP="00D67D6F">
            <w:pPr>
              <w:jc w:val="right"/>
            </w:pPr>
            <w: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9A4B2C" w:rsidP="00D67D6F">
            <w:pPr>
              <w:jc w:val="right"/>
            </w:pPr>
            <w:r>
              <w:t>320,708</w:t>
            </w:r>
          </w:p>
        </w:tc>
      </w:tr>
      <w:tr w:rsidR="006F420A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both"/>
              <w:rPr>
                <w:szCs w:val="24"/>
              </w:rPr>
            </w:pPr>
            <w:r w:rsidRPr="00D470BF">
              <w:rPr>
                <w:szCs w:val="24"/>
              </w:rPr>
              <w:t>Ремонт и содержание сетей и  сооружений водоотведения, а также изготовление проектно-сметной документации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both"/>
              <w:rPr>
                <w:szCs w:val="24"/>
              </w:rPr>
            </w:pPr>
            <w:r w:rsidRPr="00D470B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center"/>
              <w:rPr>
                <w:szCs w:val="24"/>
              </w:rPr>
            </w:pPr>
            <w:r w:rsidRPr="00D470B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center"/>
              <w:rPr>
                <w:szCs w:val="24"/>
              </w:rPr>
            </w:pPr>
            <w:r w:rsidRPr="00D470B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center"/>
              <w:rPr>
                <w:szCs w:val="24"/>
              </w:rPr>
            </w:pPr>
            <w:r w:rsidRPr="00D470B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center"/>
              <w:rPr>
                <w:szCs w:val="24"/>
              </w:rPr>
            </w:pPr>
            <w:r w:rsidRPr="00D470B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center"/>
              <w:rPr>
                <w:szCs w:val="24"/>
              </w:rPr>
            </w:pPr>
            <w:r w:rsidRPr="00D470BF">
              <w:rPr>
                <w:szCs w:val="24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20A" w:rsidRPr="00D470BF" w:rsidRDefault="006F420A" w:rsidP="006F420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20A" w:rsidRPr="007C4C0E" w:rsidRDefault="006F420A" w:rsidP="007C4C0E">
            <w:pPr>
              <w:jc w:val="right"/>
              <w:rPr>
                <w:color w:val="7030A0"/>
              </w:rPr>
            </w:pPr>
            <w:r w:rsidRPr="007C4C0E">
              <w:rPr>
                <w:color w:val="7030A0"/>
              </w:rPr>
              <w:t>70,</w:t>
            </w:r>
            <w:r w:rsidR="007C4C0E" w:rsidRPr="007C4C0E">
              <w:rPr>
                <w:color w:val="7030A0"/>
              </w:rPr>
              <w:t>8</w:t>
            </w:r>
            <w:r w:rsidRPr="007C4C0E">
              <w:rPr>
                <w:color w:val="7030A0"/>
              </w:rPr>
              <w:t>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right"/>
            </w:pPr>
            <w:r w:rsidRPr="00D470BF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right"/>
            </w:pPr>
            <w:r w:rsidRPr="00D470BF">
              <w:t>0,000</w:t>
            </w:r>
          </w:p>
        </w:tc>
      </w:tr>
      <w:tr w:rsidR="006F420A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both"/>
              <w:rPr>
                <w:szCs w:val="24"/>
              </w:rPr>
            </w:pPr>
            <w:r w:rsidRPr="00D470BF">
              <w:rPr>
                <w:szCs w:val="24"/>
              </w:rPr>
              <w:t xml:space="preserve">Закупка товаров, работ и услуг для обеспечения государственных </w:t>
            </w:r>
            <w:r w:rsidRPr="00D470BF">
              <w:rPr>
                <w:szCs w:val="24"/>
              </w:rPr>
              <w:lastRenderedPageBreak/>
              <w:t>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both"/>
              <w:rPr>
                <w:szCs w:val="24"/>
              </w:rPr>
            </w:pPr>
            <w:r w:rsidRPr="00D470BF"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center"/>
              <w:rPr>
                <w:szCs w:val="24"/>
              </w:rPr>
            </w:pPr>
            <w:r w:rsidRPr="00D470B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center"/>
              <w:rPr>
                <w:szCs w:val="24"/>
              </w:rPr>
            </w:pPr>
            <w:r w:rsidRPr="00D470B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center"/>
              <w:rPr>
                <w:szCs w:val="24"/>
              </w:rPr>
            </w:pPr>
            <w:r w:rsidRPr="00D470B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center"/>
              <w:rPr>
                <w:szCs w:val="24"/>
              </w:rPr>
            </w:pPr>
            <w:r w:rsidRPr="00D470B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center"/>
              <w:rPr>
                <w:szCs w:val="24"/>
              </w:rPr>
            </w:pPr>
            <w:r w:rsidRPr="00D470BF">
              <w:rPr>
                <w:szCs w:val="24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20A" w:rsidRPr="00D470BF" w:rsidRDefault="006F420A" w:rsidP="006F420A">
            <w:pPr>
              <w:rPr>
                <w:szCs w:val="24"/>
              </w:rPr>
            </w:pPr>
            <w:r w:rsidRPr="00D470B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20A" w:rsidRPr="007C4C0E" w:rsidRDefault="007C4C0E" w:rsidP="006F420A">
            <w:pPr>
              <w:jc w:val="right"/>
              <w:rPr>
                <w:color w:val="7030A0"/>
              </w:rPr>
            </w:pPr>
            <w:r w:rsidRPr="007C4C0E">
              <w:rPr>
                <w:color w:val="7030A0"/>
              </w:rPr>
              <w:t>70,8</w:t>
            </w:r>
            <w:r w:rsidR="006F420A" w:rsidRPr="007C4C0E">
              <w:rPr>
                <w:color w:val="7030A0"/>
              </w:rPr>
              <w:t>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right"/>
            </w:pPr>
            <w:r w:rsidRPr="00D470BF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right"/>
            </w:pPr>
            <w:r w:rsidRPr="00D470BF">
              <w:t>0,000</w:t>
            </w:r>
          </w:p>
        </w:tc>
      </w:tr>
      <w:tr w:rsidR="006F420A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both"/>
              <w:rPr>
                <w:szCs w:val="24"/>
              </w:rPr>
            </w:pPr>
            <w:r w:rsidRPr="00D470BF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both"/>
              <w:rPr>
                <w:szCs w:val="24"/>
              </w:rPr>
            </w:pPr>
            <w:r w:rsidRPr="00D470B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center"/>
              <w:rPr>
                <w:szCs w:val="24"/>
              </w:rPr>
            </w:pPr>
            <w:r w:rsidRPr="00D470B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center"/>
              <w:rPr>
                <w:szCs w:val="24"/>
              </w:rPr>
            </w:pPr>
            <w:r w:rsidRPr="00D470B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center"/>
              <w:rPr>
                <w:szCs w:val="24"/>
              </w:rPr>
            </w:pPr>
            <w:r w:rsidRPr="00D470B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center"/>
              <w:rPr>
                <w:szCs w:val="24"/>
              </w:rPr>
            </w:pPr>
            <w:r w:rsidRPr="00D470B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center"/>
              <w:rPr>
                <w:szCs w:val="24"/>
              </w:rPr>
            </w:pPr>
            <w:r w:rsidRPr="00D470BF">
              <w:rPr>
                <w:szCs w:val="24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20A" w:rsidRPr="00D470BF" w:rsidRDefault="006F420A" w:rsidP="006F420A">
            <w:pPr>
              <w:rPr>
                <w:szCs w:val="24"/>
              </w:rPr>
            </w:pPr>
            <w:r w:rsidRPr="00D470B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20A" w:rsidRPr="007C4C0E" w:rsidRDefault="007C4C0E" w:rsidP="006F420A">
            <w:pPr>
              <w:jc w:val="right"/>
              <w:rPr>
                <w:color w:val="7030A0"/>
              </w:rPr>
            </w:pPr>
            <w:r w:rsidRPr="007C4C0E">
              <w:rPr>
                <w:color w:val="7030A0"/>
              </w:rPr>
              <w:t>70,8</w:t>
            </w:r>
            <w:r w:rsidR="006F420A" w:rsidRPr="007C4C0E">
              <w:rPr>
                <w:color w:val="7030A0"/>
              </w:rPr>
              <w:t>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right"/>
            </w:pPr>
            <w:r w:rsidRPr="00D470BF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D470BF" w:rsidRDefault="006F420A" w:rsidP="006F420A">
            <w:pPr>
              <w:jc w:val="right"/>
            </w:pPr>
            <w:r w:rsidRPr="00D470BF">
              <w:t>0,000</w:t>
            </w:r>
          </w:p>
        </w:tc>
      </w:tr>
      <w:tr w:rsidR="0072100F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06A2F" w:rsidRDefault="0072100F" w:rsidP="00D67D6F">
            <w:pPr>
              <w:jc w:val="both"/>
              <w:rPr>
                <w:szCs w:val="24"/>
              </w:rPr>
            </w:pPr>
            <w:r w:rsidRPr="004D0927">
              <w:rPr>
                <w:szCs w:val="24"/>
              </w:rPr>
              <w:t>Расходы на капитальный ремонт сетей и сооружений водоснабжения в населенных пунктах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06A2F" w:rsidRDefault="0072100F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06A2F" w:rsidRDefault="0072100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06A2F" w:rsidRDefault="0072100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06A2F" w:rsidRDefault="0072100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06A2F" w:rsidRDefault="0072100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06A2F" w:rsidRDefault="0072100F" w:rsidP="00D67D6F">
            <w:pPr>
              <w:jc w:val="center"/>
              <w:rPr>
                <w:szCs w:val="24"/>
              </w:rPr>
            </w:pPr>
            <w:r w:rsidRPr="004D0927">
              <w:rPr>
                <w:szCs w:val="24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00F" w:rsidRPr="00006A2F" w:rsidRDefault="0072100F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00F" w:rsidRPr="00577635" w:rsidRDefault="004A05ED" w:rsidP="004A05ED">
            <w:pPr>
              <w:jc w:val="right"/>
              <w:rPr>
                <w:color w:val="000000"/>
              </w:rPr>
            </w:pPr>
            <w:r w:rsidRPr="00577635">
              <w:rPr>
                <w:color w:val="000000"/>
              </w:rPr>
              <w:t>8163</w:t>
            </w:r>
            <w:r w:rsidR="00856653" w:rsidRPr="00577635">
              <w:rPr>
                <w:color w:val="000000"/>
              </w:rPr>
              <w:t>,</w:t>
            </w:r>
            <w:r w:rsidRPr="00577635">
              <w:rPr>
                <w:color w:val="000000"/>
              </w:rPr>
              <w:t>129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6637B3" w:rsidRDefault="0072100F" w:rsidP="00D67D6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6637B3" w:rsidRDefault="0072100F" w:rsidP="00D67D6F">
            <w:pPr>
              <w:jc w:val="right"/>
            </w:pPr>
            <w:r>
              <w:t>0,000</w:t>
            </w:r>
          </w:p>
        </w:tc>
      </w:tr>
      <w:tr w:rsidR="0072100F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06A2F" w:rsidRDefault="0072100F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06A2F" w:rsidRDefault="0072100F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06A2F" w:rsidRDefault="0072100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06A2F" w:rsidRDefault="0072100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06A2F" w:rsidRDefault="0072100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06A2F" w:rsidRDefault="0072100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06A2F" w:rsidRDefault="0072100F" w:rsidP="00D67D6F">
            <w:pPr>
              <w:jc w:val="center"/>
              <w:rPr>
                <w:szCs w:val="24"/>
              </w:rPr>
            </w:pPr>
            <w:r w:rsidRPr="004D0927">
              <w:rPr>
                <w:szCs w:val="24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00F" w:rsidRPr="00006A2F" w:rsidRDefault="0072100F" w:rsidP="00D67D6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00F" w:rsidRPr="00577635" w:rsidRDefault="004A05ED" w:rsidP="006F420A">
            <w:pPr>
              <w:jc w:val="right"/>
              <w:rPr>
                <w:color w:val="000000"/>
              </w:rPr>
            </w:pPr>
            <w:r w:rsidRPr="00577635">
              <w:rPr>
                <w:color w:val="000000"/>
              </w:rPr>
              <w:t>8163,129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6637B3" w:rsidRDefault="0072100F" w:rsidP="00D67D6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6637B3" w:rsidRDefault="0072100F" w:rsidP="00D67D6F">
            <w:pPr>
              <w:jc w:val="right"/>
            </w:pPr>
            <w:r>
              <w:t>0,000</w:t>
            </w:r>
          </w:p>
        </w:tc>
      </w:tr>
      <w:tr w:rsidR="0072100F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06A2F" w:rsidRDefault="0072100F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06A2F" w:rsidRDefault="0072100F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06A2F" w:rsidRDefault="0072100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06A2F" w:rsidRDefault="0072100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06A2F" w:rsidRDefault="0072100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06A2F" w:rsidRDefault="0072100F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06A2F" w:rsidRDefault="0072100F" w:rsidP="00D67D6F">
            <w:pPr>
              <w:jc w:val="center"/>
              <w:rPr>
                <w:szCs w:val="24"/>
              </w:rPr>
            </w:pPr>
            <w:r w:rsidRPr="004D0927">
              <w:rPr>
                <w:szCs w:val="24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00F" w:rsidRPr="00006A2F" w:rsidRDefault="0072100F" w:rsidP="00D67D6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00F" w:rsidRPr="00577635" w:rsidRDefault="004A05ED" w:rsidP="006F420A">
            <w:pPr>
              <w:jc w:val="right"/>
              <w:rPr>
                <w:color w:val="000000"/>
              </w:rPr>
            </w:pPr>
            <w:r w:rsidRPr="00577635">
              <w:rPr>
                <w:color w:val="000000"/>
              </w:rPr>
              <w:t>8163,129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6637B3" w:rsidRDefault="0072100F" w:rsidP="00D67D6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6637B3" w:rsidRDefault="0072100F" w:rsidP="00D67D6F">
            <w:pPr>
              <w:jc w:val="right"/>
            </w:pPr>
            <w:r>
              <w:t>0,000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Благоустройство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6590A" w:rsidRDefault="002F4721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6590A" w:rsidRDefault="002F4721" w:rsidP="00D67D6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CB6666" w:rsidRDefault="007C4C0E" w:rsidP="004A05ED">
            <w:pPr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10146,9</w:t>
            </w:r>
            <w:r w:rsidR="009A2A57" w:rsidRPr="00CB6666">
              <w:rPr>
                <w:b/>
                <w:color w:val="7030A0"/>
              </w:rPr>
              <w:t>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3045BD" w:rsidP="00D67D6F">
            <w:pPr>
              <w:jc w:val="right"/>
              <w:rPr>
                <w:b/>
              </w:rPr>
            </w:pPr>
            <w:r>
              <w:rPr>
                <w:b/>
              </w:rPr>
              <w:t>1220,180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3045BD" w:rsidP="00D67D6F">
            <w:pPr>
              <w:jc w:val="right"/>
              <w:rPr>
                <w:b/>
              </w:rPr>
            </w:pPr>
            <w:r>
              <w:rPr>
                <w:b/>
              </w:rPr>
              <w:t>1020,180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18708B" w:rsidRDefault="002F4721" w:rsidP="00D67D6F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 xml:space="preserve">Муниципальная программа «Развитие территорий и инженерной инфраструктуры, обеспечение энергосбережения и повышение энергетической эффективности в </w:t>
            </w:r>
            <w:r w:rsidR="001D7258" w:rsidRPr="0018708B">
              <w:rPr>
                <w:szCs w:val="24"/>
              </w:rPr>
              <w:t>Русско-Камешкирском</w:t>
            </w:r>
            <w:r w:rsidRPr="0018708B">
              <w:rPr>
                <w:szCs w:val="24"/>
              </w:rPr>
              <w:t xml:space="preserve"> сельсовете Камешкирского района</w:t>
            </w:r>
            <w:r w:rsidR="00ED1FF9">
              <w:rPr>
                <w:szCs w:val="24"/>
              </w:rPr>
              <w:t xml:space="preserve"> Пензенской 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CB6666" w:rsidRDefault="007C4C0E" w:rsidP="004A05ED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1896,0</w:t>
            </w:r>
            <w:r w:rsidR="009A2A57" w:rsidRPr="00CB6666">
              <w:rPr>
                <w:color w:val="7030A0"/>
              </w:rPr>
              <w:t>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EA24B2" w:rsidP="00D67D6F">
            <w:pPr>
              <w:jc w:val="right"/>
            </w:pPr>
            <w:r>
              <w:t>1218,180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EA24B2" w:rsidP="00D67D6F">
            <w:pPr>
              <w:jc w:val="right"/>
            </w:pPr>
            <w:r>
              <w:t>1018,180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18708B" w:rsidRDefault="002F4721" w:rsidP="00D67D6F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 xml:space="preserve">Подпрограмма «Благоустройство территории </w:t>
            </w:r>
            <w:r w:rsidR="001D7258" w:rsidRPr="0018708B">
              <w:rPr>
                <w:szCs w:val="24"/>
              </w:rPr>
              <w:t>Русско-Камешкирского</w:t>
            </w:r>
            <w:r w:rsidRPr="0018708B">
              <w:rPr>
                <w:szCs w:val="24"/>
              </w:rPr>
              <w:t xml:space="preserve"> сельсовета Камешкирского района</w:t>
            </w:r>
            <w:r w:rsidR="00ED1FF9">
              <w:rPr>
                <w:szCs w:val="24"/>
              </w:rPr>
              <w:t xml:space="preserve"> Пензенской 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CB6666" w:rsidRDefault="007C4C0E" w:rsidP="00F10E76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1896,0</w:t>
            </w:r>
            <w:r w:rsidRPr="00CB6666">
              <w:rPr>
                <w:color w:val="7030A0"/>
              </w:rPr>
              <w:t>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EA24B2" w:rsidP="00D67D6F">
            <w:pPr>
              <w:jc w:val="right"/>
            </w:pPr>
            <w:r>
              <w:t>1218,180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EA24B2" w:rsidP="00D67D6F">
            <w:pPr>
              <w:jc w:val="right"/>
            </w:pPr>
            <w:r>
              <w:t>1018,180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18708B" w:rsidRDefault="002F4721" w:rsidP="00D67D6F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 xml:space="preserve">Основное мероприятие «Благоустройство населенных пунктов </w:t>
            </w:r>
            <w:r w:rsidR="001D7258" w:rsidRPr="0018708B">
              <w:rPr>
                <w:szCs w:val="24"/>
              </w:rPr>
              <w:t>Русско-Камешкирского</w:t>
            </w:r>
            <w:r w:rsidRPr="0018708B">
              <w:rPr>
                <w:szCs w:val="24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CB6666" w:rsidRDefault="007C4C0E" w:rsidP="00D67D6F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1896,0</w:t>
            </w:r>
            <w:r w:rsidRPr="00CB6666">
              <w:rPr>
                <w:color w:val="7030A0"/>
              </w:rPr>
              <w:t>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EA24B2" w:rsidP="00D67D6F">
            <w:pPr>
              <w:jc w:val="right"/>
            </w:pPr>
            <w:r>
              <w:t>1218,180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EA24B2" w:rsidP="00D67D6F">
            <w:pPr>
              <w:jc w:val="right"/>
            </w:pPr>
            <w:r>
              <w:t>1018,180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уличное освещение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7C4C0E" w:rsidRDefault="007C4C0E" w:rsidP="00D67D6F">
            <w:pPr>
              <w:jc w:val="right"/>
              <w:rPr>
                <w:color w:val="7030A0"/>
              </w:rPr>
            </w:pPr>
            <w:r w:rsidRPr="007C4C0E">
              <w:rPr>
                <w:color w:val="7030A0"/>
              </w:rPr>
              <w:t>805,803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3045BD" w:rsidP="00D67D6F">
            <w:pPr>
              <w:jc w:val="right"/>
            </w:pPr>
            <w:r>
              <w:t>868,410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3045BD" w:rsidP="00D67D6F">
            <w:pPr>
              <w:jc w:val="right"/>
            </w:pPr>
            <w:r>
              <w:t>868,410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D470BF" w:rsidRDefault="007C4C0E" w:rsidP="00D67D6F">
            <w:pPr>
              <w:jc w:val="right"/>
            </w:pPr>
            <w:r w:rsidRPr="007C4C0E">
              <w:rPr>
                <w:color w:val="7030A0"/>
              </w:rPr>
              <w:t>805,803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3045BD" w:rsidP="00D67D6F">
            <w:pPr>
              <w:jc w:val="right"/>
            </w:pPr>
            <w:r>
              <w:t>868,410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3045BD" w:rsidP="00D67D6F">
            <w:pPr>
              <w:jc w:val="right"/>
            </w:pPr>
            <w:r>
              <w:t>868,410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D470BF" w:rsidRDefault="007C4C0E" w:rsidP="00D67D6F">
            <w:pPr>
              <w:jc w:val="right"/>
            </w:pPr>
            <w:r w:rsidRPr="007C4C0E">
              <w:rPr>
                <w:color w:val="7030A0"/>
              </w:rPr>
              <w:t>805,803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3045BD" w:rsidP="00D67D6F">
            <w:pPr>
              <w:jc w:val="right"/>
            </w:pPr>
            <w:r>
              <w:t>868,410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3045BD" w:rsidP="00D67D6F">
            <w:pPr>
              <w:jc w:val="right"/>
            </w:pPr>
            <w:r>
              <w:t>868,410</w:t>
            </w:r>
          </w:p>
        </w:tc>
      </w:tr>
      <w:tr w:rsidR="002F4721" w:rsidRPr="00006A2F" w:rsidTr="004E30DD">
        <w:trPr>
          <w:trHeight w:val="10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5BD" w:rsidRPr="007C4C0E" w:rsidRDefault="009A2A57" w:rsidP="003045BD">
            <w:pPr>
              <w:jc w:val="right"/>
            </w:pPr>
            <w:r w:rsidRPr="007C4C0E">
              <w:t>1015,242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3045BD" w:rsidP="00D67D6F">
            <w:pPr>
              <w:jc w:val="right"/>
            </w:pPr>
            <w:r>
              <w:t>349,770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3045BD" w:rsidP="004E30DD">
            <w:pPr>
              <w:jc w:val="right"/>
            </w:pPr>
            <w:r>
              <w:t>149,770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06A2F" w:rsidRDefault="002F4721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7C4C0E" w:rsidRDefault="009A2A57" w:rsidP="00D67D6F">
            <w:pPr>
              <w:jc w:val="right"/>
            </w:pPr>
            <w:r w:rsidRPr="007C4C0E">
              <w:t>1015,242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3045BD" w:rsidP="00D67D6F">
            <w:pPr>
              <w:jc w:val="right"/>
            </w:pPr>
            <w:r>
              <w:t>349,770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6637B3" w:rsidRDefault="003045BD" w:rsidP="00D67D6F">
            <w:pPr>
              <w:jc w:val="right"/>
            </w:pPr>
            <w:r>
              <w:t>149,770</w:t>
            </w:r>
          </w:p>
        </w:tc>
      </w:tr>
      <w:tr w:rsidR="002F4721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Default="006F3EC3" w:rsidP="00D67D6F">
            <w:pPr>
              <w:jc w:val="both"/>
              <w:rPr>
                <w:szCs w:val="24"/>
              </w:rPr>
            </w:pPr>
          </w:p>
          <w:p w:rsidR="006F3EC3" w:rsidRDefault="006F3EC3" w:rsidP="00D67D6F">
            <w:pPr>
              <w:jc w:val="both"/>
              <w:rPr>
                <w:szCs w:val="24"/>
              </w:rPr>
            </w:pPr>
          </w:p>
          <w:p w:rsidR="002F4721" w:rsidRPr="00006A2F" w:rsidRDefault="002F4721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Default="006F3EC3" w:rsidP="00D67D6F">
            <w:pPr>
              <w:jc w:val="center"/>
              <w:rPr>
                <w:szCs w:val="24"/>
              </w:rPr>
            </w:pPr>
          </w:p>
          <w:p w:rsidR="006F3EC3" w:rsidRDefault="006F3EC3" w:rsidP="00D67D6F">
            <w:pPr>
              <w:jc w:val="center"/>
              <w:rPr>
                <w:szCs w:val="24"/>
              </w:rPr>
            </w:pPr>
          </w:p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Default="006F3EC3" w:rsidP="00D67D6F">
            <w:pPr>
              <w:jc w:val="center"/>
              <w:rPr>
                <w:szCs w:val="24"/>
              </w:rPr>
            </w:pPr>
          </w:p>
          <w:p w:rsidR="006F3EC3" w:rsidRDefault="006F3EC3" w:rsidP="00D67D6F">
            <w:pPr>
              <w:jc w:val="center"/>
              <w:rPr>
                <w:szCs w:val="24"/>
              </w:rPr>
            </w:pPr>
          </w:p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Default="006F3EC3" w:rsidP="00D67D6F">
            <w:pPr>
              <w:jc w:val="center"/>
              <w:rPr>
                <w:szCs w:val="24"/>
              </w:rPr>
            </w:pPr>
          </w:p>
          <w:p w:rsidR="006F3EC3" w:rsidRDefault="006F3EC3" w:rsidP="00D67D6F">
            <w:pPr>
              <w:jc w:val="center"/>
              <w:rPr>
                <w:szCs w:val="24"/>
              </w:rPr>
            </w:pPr>
          </w:p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Default="006F3EC3" w:rsidP="00D67D6F">
            <w:pPr>
              <w:jc w:val="center"/>
              <w:rPr>
                <w:szCs w:val="24"/>
              </w:rPr>
            </w:pPr>
          </w:p>
          <w:p w:rsidR="006F3EC3" w:rsidRDefault="006F3EC3" w:rsidP="00D67D6F">
            <w:pPr>
              <w:jc w:val="center"/>
              <w:rPr>
                <w:szCs w:val="24"/>
              </w:rPr>
            </w:pPr>
          </w:p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Default="006F3EC3" w:rsidP="00D67D6F">
            <w:pPr>
              <w:jc w:val="center"/>
              <w:rPr>
                <w:szCs w:val="24"/>
              </w:rPr>
            </w:pPr>
          </w:p>
          <w:p w:rsidR="006F3EC3" w:rsidRDefault="006F3EC3" w:rsidP="00D67D6F">
            <w:pPr>
              <w:jc w:val="center"/>
              <w:rPr>
                <w:szCs w:val="24"/>
              </w:rPr>
            </w:pPr>
          </w:p>
          <w:p w:rsidR="002F4721" w:rsidRPr="00006A2F" w:rsidRDefault="002F4721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EC3" w:rsidRDefault="006F3EC3" w:rsidP="00D67D6F">
            <w:pPr>
              <w:rPr>
                <w:szCs w:val="24"/>
              </w:rPr>
            </w:pPr>
          </w:p>
          <w:p w:rsidR="006F3EC3" w:rsidRDefault="006F3EC3" w:rsidP="00D67D6F">
            <w:pPr>
              <w:rPr>
                <w:szCs w:val="24"/>
              </w:rPr>
            </w:pPr>
          </w:p>
          <w:p w:rsidR="002F4721" w:rsidRPr="00006A2F" w:rsidRDefault="002F4721" w:rsidP="00D67D6F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EC3" w:rsidRPr="007C4C0E" w:rsidRDefault="006F3EC3" w:rsidP="00D67D6F">
            <w:pPr>
              <w:jc w:val="right"/>
            </w:pPr>
          </w:p>
          <w:p w:rsidR="006F3EC3" w:rsidRPr="007C4C0E" w:rsidRDefault="006F3EC3" w:rsidP="00D67D6F">
            <w:pPr>
              <w:jc w:val="right"/>
            </w:pPr>
          </w:p>
          <w:p w:rsidR="002F4721" w:rsidRPr="007C4C0E" w:rsidRDefault="009A2A57" w:rsidP="009A2A57">
            <w:pPr>
              <w:jc w:val="right"/>
            </w:pPr>
            <w:r w:rsidRPr="007C4C0E">
              <w:t>1015,242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6637B3" w:rsidRDefault="006F3EC3" w:rsidP="00D67D6F">
            <w:pPr>
              <w:jc w:val="right"/>
            </w:pPr>
          </w:p>
          <w:p w:rsidR="006F3EC3" w:rsidRPr="006637B3" w:rsidRDefault="006F3EC3" w:rsidP="00D67D6F">
            <w:pPr>
              <w:jc w:val="right"/>
            </w:pPr>
          </w:p>
          <w:p w:rsidR="002F4721" w:rsidRPr="006637B3" w:rsidRDefault="003045BD" w:rsidP="00D67D6F">
            <w:pPr>
              <w:jc w:val="right"/>
            </w:pPr>
            <w:r>
              <w:t>349,770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6637B3" w:rsidRDefault="006F3EC3" w:rsidP="00D67D6F">
            <w:pPr>
              <w:jc w:val="right"/>
            </w:pPr>
          </w:p>
          <w:p w:rsidR="003045BD" w:rsidRDefault="003045BD" w:rsidP="00D67D6F">
            <w:pPr>
              <w:jc w:val="right"/>
            </w:pPr>
          </w:p>
          <w:p w:rsidR="002F4721" w:rsidRPr="006637B3" w:rsidRDefault="003045BD" w:rsidP="003045BD">
            <w:pPr>
              <w:jc w:val="right"/>
            </w:pPr>
            <w:r>
              <w:t>149,770</w:t>
            </w:r>
          </w:p>
        </w:tc>
      </w:tr>
      <w:tr w:rsidR="00C63486" w:rsidRPr="00006A2F" w:rsidTr="00C6348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Расходы по обустройству мест для сбора ТБО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center"/>
              <w:rPr>
                <w:color w:val="7030A0"/>
              </w:rPr>
            </w:pPr>
            <w:r w:rsidRPr="00C63486">
              <w:rPr>
                <w:color w:val="7030A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center"/>
              <w:rPr>
                <w:color w:val="7030A0"/>
              </w:rPr>
            </w:pPr>
            <w:r w:rsidRPr="00C63486">
              <w:rPr>
                <w:color w:val="7030A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center"/>
              <w:rPr>
                <w:color w:val="7030A0"/>
              </w:rPr>
            </w:pPr>
            <w:r w:rsidRPr="00C63486">
              <w:rPr>
                <w:color w:val="7030A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center"/>
              <w:rPr>
                <w:color w:val="7030A0"/>
              </w:rPr>
            </w:pPr>
            <w:r w:rsidRPr="00C63486">
              <w:rPr>
                <w:color w:val="7030A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center"/>
              <w:rPr>
                <w:color w:val="7030A0"/>
              </w:rPr>
            </w:pPr>
            <w:r w:rsidRPr="00C63486">
              <w:rPr>
                <w:color w:val="7030A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center"/>
              <w:rPr>
                <w:color w:val="7030A0"/>
              </w:rPr>
            </w:pPr>
            <w:r w:rsidRPr="00C63486">
              <w:rPr>
                <w:color w:val="7030A0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86" w:rsidRPr="00C63486" w:rsidRDefault="00C63486" w:rsidP="00C63486">
            <w:pPr>
              <w:jc w:val="center"/>
              <w:rPr>
                <w:color w:val="7030A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86" w:rsidRPr="00C63486" w:rsidRDefault="00C63486" w:rsidP="00C63486">
            <w:pPr>
              <w:jc w:val="right"/>
              <w:rPr>
                <w:color w:val="7030A0"/>
              </w:rPr>
            </w:pPr>
            <w:r w:rsidRPr="00C63486">
              <w:rPr>
                <w:color w:val="7030A0"/>
              </w:rPr>
              <w:t>15,000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right"/>
              <w:rPr>
                <w:color w:val="7030A0"/>
              </w:rPr>
            </w:pPr>
            <w:r w:rsidRPr="00C63486">
              <w:rPr>
                <w:color w:val="7030A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right"/>
              <w:rPr>
                <w:color w:val="7030A0"/>
              </w:rPr>
            </w:pPr>
            <w:r w:rsidRPr="00C63486">
              <w:rPr>
                <w:color w:val="7030A0"/>
              </w:rPr>
              <w:t>0,000</w:t>
            </w:r>
          </w:p>
        </w:tc>
      </w:tr>
      <w:tr w:rsidR="00C63486" w:rsidRPr="00006A2F" w:rsidTr="00C6348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center"/>
              <w:rPr>
                <w:color w:val="7030A0"/>
              </w:rPr>
            </w:pPr>
            <w:r w:rsidRPr="00C63486">
              <w:rPr>
                <w:color w:val="7030A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center"/>
              <w:rPr>
                <w:color w:val="7030A0"/>
              </w:rPr>
            </w:pPr>
            <w:r w:rsidRPr="00C63486">
              <w:rPr>
                <w:color w:val="7030A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center"/>
              <w:rPr>
                <w:color w:val="7030A0"/>
              </w:rPr>
            </w:pPr>
            <w:r w:rsidRPr="00C63486">
              <w:rPr>
                <w:color w:val="7030A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center"/>
              <w:rPr>
                <w:color w:val="7030A0"/>
              </w:rPr>
            </w:pPr>
            <w:r w:rsidRPr="00C63486">
              <w:rPr>
                <w:color w:val="7030A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center"/>
              <w:rPr>
                <w:color w:val="7030A0"/>
              </w:rPr>
            </w:pPr>
            <w:r w:rsidRPr="00C63486">
              <w:rPr>
                <w:color w:val="7030A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center"/>
              <w:rPr>
                <w:color w:val="7030A0"/>
              </w:rPr>
            </w:pPr>
            <w:r w:rsidRPr="00C63486">
              <w:rPr>
                <w:color w:val="7030A0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86" w:rsidRPr="00C63486" w:rsidRDefault="00C63486" w:rsidP="00C63486">
            <w:pPr>
              <w:jc w:val="center"/>
              <w:rPr>
                <w:color w:val="7030A0"/>
              </w:rPr>
            </w:pPr>
            <w:r w:rsidRPr="00C63486">
              <w:rPr>
                <w:color w:val="7030A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86" w:rsidRPr="00C63486" w:rsidRDefault="00C63486" w:rsidP="00C63486">
            <w:pPr>
              <w:jc w:val="right"/>
              <w:rPr>
                <w:color w:val="7030A0"/>
              </w:rPr>
            </w:pPr>
            <w:r w:rsidRPr="00C63486">
              <w:rPr>
                <w:color w:val="7030A0"/>
              </w:rPr>
              <w:t>15,000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right"/>
              <w:rPr>
                <w:color w:val="7030A0"/>
              </w:rPr>
            </w:pPr>
            <w:r w:rsidRPr="00C63486">
              <w:rPr>
                <w:color w:val="7030A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right"/>
              <w:rPr>
                <w:color w:val="7030A0"/>
              </w:rPr>
            </w:pPr>
            <w:r w:rsidRPr="00C63486">
              <w:rPr>
                <w:color w:val="7030A0"/>
              </w:rPr>
              <w:t>0,000</w:t>
            </w:r>
          </w:p>
        </w:tc>
      </w:tr>
      <w:tr w:rsidR="00C63486" w:rsidRPr="00006A2F" w:rsidTr="00C6348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center"/>
              <w:rPr>
                <w:color w:val="7030A0"/>
              </w:rPr>
            </w:pPr>
            <w:r w:rsidRPr="00C63486">
              <w:rPr>
                <w:color w:val="7030A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center"/>
              <w:rPr>
                <w:color w:val="7030A0"/>
              </w:rPr>
            </w:pPr>
            <w:r w:rsidRPr="00C63486">
              <w:rPr>
                <w:color w:val="7030A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center"/>
              <w:rPr>
                <w:color w:val="7030A0"/>
              </w:rPr>
            </w:pPr>
            <w:r w:rsidRPr="00C63486">
              <w:rPr>
                <w:color w:val="7030A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center"/>
              <w:rPr>
                <w:color w:val="7030A0"/>
              </w:rPr>
            </w:pPr>
            <w:r w:rsidRPr="00C63486">
              <w:rPr>
                <w:color w:val="7030A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center"/>
              <w:rPr>
                <w:color w:val="7030A0"/>
              </w:rPr>
            </w:pPr>
            <w:r w:rsidRPr="00C63486">
              <w:rPr>
                <w:color w:val="7030A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center"/>
              <w:rPr>
                <w:color w:val="7030A0"/>
              </w:rPr>
            </w:pPr>
            <w:r w:rsidRPr="00C63486">
              <w:rPr>
                <w:color w:val="7030A0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86" w:rsidRPr="00C63486" w:rsidRDefault="00C63486" w:rsidP="00C63486">
            <w:pPr>
              <w:jc w:val="center"/>
              <w:rPr>
                <w:color w:val="7030A0"/>
              </w:rPr>
            </w:pPr>
            <w:r w:rsidRPr="00C63486">
              <w:rPr>
                <w:color w:val="7030A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86" w:rsidRPr="00C63486" w:rsidRDefault="00C63486" w:rsidP="00C63486">
            <w:pPr>
              <w:jc w:val="right"/>
              <w:rPr>
                <w:color w:val="7030A0"/>
              </w:rPr>
            </w:pPr>
            <w:r w:rsidRPr="00C63486">
              <w:rPr>
                <w:color w:val="7030A0"/>
              </w:rPr>
              <w:t>15,000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right"/>
              <w:rPr>
                <w:color w:val="7030A0"/>
              </w:rPr>
            </w:pPr>
            <w:r w:rsidRPr="00C63486">
              <w:rPr>
                <w:color w:val="7030A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right"/>
              <w:rPr>
                <w:color w:val="7030A0"/>
              </w:rPr>
            </w:pPr>
            <w:r w:rsidRPr="00C63486">
              <w:rPr>
                <w:color w:val="7030A0"/>
              </w:rPr>
              <w:t>0,000</w:t>
            </w:r>
          </w:p>
        </w:tc>
      </w:tr>
      <w:tr w:rsidR="007A79F2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7A79F2" w:rsidRDefault="007A79F2" w:rsidP="00D67D6F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Расходы на совершенствование систем 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06A2F" w:rsidRDefault="007A79F2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06A2F" w:rsidRDefault="007A79F2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Default="007A79F2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Default="007A79F2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Default="007A79F2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BB3011" w:rsidRDefault="00BB3011" w:rsidP="00D67D6F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9F2" w:rsidRDefault="007A79F2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9F2" w:rsidRPr="00E83D46" w:rsidRDefault="00EA24B2" w:rsidP="00D67D6F">
            <w:pPr>
              <w:jc w:val="right"/>
            </w:pPr>
            <w:r w:rsidRPr="00E83D46">
              <w:t>6</w:t>
            </w:r>
            <w:r w:rsidR="00FB36B5" w:rsidRPr="00E83D4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6637B3" w:rsidRDefault="00194021" w:rsidP="00D67D6F">
            <w:pPr>
              <w:jc w:val="right"/>
            </w:pPr>
            <w:r w:rsidRPr="006637B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6637B3" w:rsidRDefault="00194021" w:rsidP="00D67D6F">
            <w:pPr>
              <w:jc w:val="right"/>
            </w:pPr>
            <w:r w:rsidRPr="006637B3">
              <w:t>0,000</w:t>
            </w:r>
          </w:p>
        </w:tc>
      </w:tr>
      <w:tr w:rsidR="007A79F2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06A2F" w:rsidRDefault="007A79F2" w:rsidP="00D67D6F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06A2F" w:rsidRDefault="007A79F2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06A2F" w:rsidRDefault="007A79F2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Default="007A79F2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Default="007A79F2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Default="007A79F2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BB3011" w:rsidRDefault="00BB3011" w:rsidP="00D67D6F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9F2" w:rsidRDefault="00BB3011" w:rsidP="00D67D6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9F2" w:rsidRPr="00E83D46" w:rsidRDefault="00EA24B2" w:rsidP="00D67D6F">
            <w:pPr>
              <w:jc w:val="right"/>
            </w:pPr>
            <w:r w:rsidRPr="00E83D46">
              <w:t>6</w:t>
            </w:r>
            <w:r w:rsidR="00FB36B5" w:rsidRPr="00E83D4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6637B3" w:rsidRDefault="00194021" w:rsidP="00D67D6F">
            <w:pPr>
              <w:jc w:val="right"/>
            </w:pPr>
            <w:r w:rsidRPr="006637B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6637B3" w:rsidRDefault="00194021" w:rsidP="00D67D6F">
            <w:pPr>
              <w:jc w:val="right"/>
            </w:pPr>
            <w:r w:rsidRPr="006637B3">
              <w:t>0,000</w:t>
            </w:r>
          </w:p>
        </w:tc>
      </w:tr>
      <w:tr w:rsidR="007A79F2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7A79F2" w:rsidRDefault="007A79F2" w:rsidP="00D67D6F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06A2F" w:rsidRDefault="007A79F2" w:rsidP="00D67D6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06A2F" w:rsidRDefault="007A79F2" w:rsidP="00D67D6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Default="007A79F2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Default="007A79F2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Default="007A79F2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BB3011" w:rsidRDefault="00BB3011" w:rsidP="00D67D6F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9F2" w:rsidRDefault="00BB3011" w:rsidP="00D67D6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9F2" w:rsidRPr="00E83D46" w:rsidRDefault="00EA24B2" w:rsidP="00D67D6F">
            <w:pPr>
              <w:jc w:val="right"/>
            </w:pPr>
            <w:r w:rsidRPr="00E83D46">
              <w:t>6</w:t>
            </w:r>
            <w:r w:rsidR="00FB36B5" w:rsidRPr="00E83D4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6637B3" w:rsidRDefault="00194021" w:rsidP="00D67D6F">
            <w:pPr>
              <w:jc w:val="right"/>
            </w:pPr>
            <w:r w:rsidRPr="006637B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6637B3" w:rsidRDefault="00194021" w:rsidP="00D67D6F">
            <w:pPr>
              <w:jc w:val="right"/>
            </w:pPr>
            <w:r w:rsidRPr="006637B3">
              <w:t>0,000</w:t>
            </w:r>
          </w:p>
        </w:tc>
      </w:tr>
      <w:tr w:rsidR="005C54B8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06A2F" w:rsidRDefault="005C54B8" w:rsidP="00D67D6F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Муниципальная про</w:t>
            </w:r>
            <w:r w:rsidR="004C6E2E">
              <w:rPr>
                <w:szCs w:val="24"/>
              </w:rPr>
              <w:t xml:space="preserve">грамма «Формирование комфортной </w:t>
            </w:r>
            <w:r w:rsidRPr="00EC29FA">
              <w:rPr>
                <w:szCs w:val="24"/>
              </w:rPr>
              <w:t>городской среды Русско-</w:t>
            </w:r>
            <w:r w:rsidRPr="00EC29FA">
              <w:rPr>
                <w:szCs w:val="24"/>
              </w:rPr>
              <w:lastRenderedPageBreak/>
              <w:t>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Default="005C54B8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D470BF" w:rsidRDefault="00E83D46" w:rsidP="006F420A">
            <w:pPr>
              <w:jc w:val="right"/>
            </w:pPr>
            <w:r w:rsidRPr="00D470BF">
              <w:t>5207,23</w:t>
            </w:r>
            <w:r w:rsidR="006F420A" w:rsidRPr="00D470BF"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6637B3" w:rsidRDefault="004B5E62" w:rsidP="00D67D6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6637B3" w:rsidRDefault="00122490" w:rsidP="00D67D6F">
            <w:pPr>
              <w:jc w:val="right"/>
            </w:pPr>
            <w:r w:rsidRPr="006637B3">
              <w:t>0,000</w:t>
            </w:r>
          </w:p>
        </w:tc>
      </w:tr>
      <w:tr w:rsidR="005C54B8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06A2F" w:rsidRDefault="005C54B8" w:rsidP="00D67D6F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lastRenderedPageBreak/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Default="005C54B8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D470BF" w:rsidRDefault="00594FF2" w:rsidP="006F420A">
            <w:pPr>
              <w:jc w:val="right"/>
            </w:pPr>
            <w:r w:rsidRPr="00D470BF">
              <w:t>5207,23</w:t>
            </w:r>
            <w:r w:rsidR="006F420A" w:rsidRPr="00D470BF"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6637B3" w:rsidRDefault="00EA24B2" w:rsidP="00D67D6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6637B3" w:rsidRDefault="00122490" w:rsidP="00D67D6F">
            <w:pPr>
              <w:jc w:val="right"/>
            </w:pPr>
            <w:r w:rsidRPr="006637B3">
              <w:t>0,000</w:t>
            </w:r>
          </w:p>
        </w:tc>
      </w:tr>
      <w:tr w:rsidR="005C54B8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06A2F" w:rsidRDefault="005D226D" w:rsidP="00D67D6F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D226D" w:rsidP="00D67D6F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Default="005C54B8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D470BF" w:rsidRDefault="00594FF2" w:rsidP="006F420A">
            <w:pPr>
              <w:jc w:val="right"/>
            </w:pPr>
            <w:r w:rsidRPr="00D470BF">
              <w:t>5207,23</w:t>
            </w:r>
            <w:r w:rsidR="006F420A" w:rsidRPr="00D470BF"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6637B3" w:rsidRDefault="00EA24B2" w:rsidP="00D67D6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6637B3" w:rsidRDefault="00122490" w:rsidP="00D67D6F">
            <w:pPr>
              <w:jc w:val="right"/>
            </w:pPr>
            <w:r w:rsidRPr="006637B3">
              <w:t>0,000</w:t>
            </w:r>
          </w:p>
        </w:tc>
      </w:tr>
      <w:tr w:rsidR="005C54B8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06A2F" w:rsidRDefault="005D226D" w:rsidP="00D67D6F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D226D" w:rsidP="00D67D6F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DD7B9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5C54B8"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Default="005C54B8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D470BF" w:rsidRDefault="00594FF2" w:rsidP="006F420A">
            <w:pPr>
              <w:jc w:val="right"/>
            </w:pPr>
            <w:r w:rsidRPr="00D470BF">
              <w:t>5207,23</w:t>
            </w:r>
            <w:r w:rsidR="006F420A" w:rsidRPr="00D470BF"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6637B3" w:rsidRDefault="00EA24B2" w:rsidP="00D67D6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6637B3" w:rsidRDefault="00122490" w:rsidP="00D67D6F">
            <w:pPr>
              <w:jc w:val="right"/>
            </w:pPr>
            <w:r w:rsidRPr="006637B3">
              <w:t>0,000</w:t>
            </w:r>
          </w:p>
        </w:tc>
      </w:tr>
      <w:tr w:rsidR="005C54B8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06A2F" w:rsidRDefault="005C54B8" w:rsidP="00D67D6F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D226D" w:rsidP="00D67D6F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DD7B9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5C54B8"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Default="005C54B8" w:rsidP="00D67D6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D470BF" w:rsidRDefault="00594FF2" w:rsidP="006F420A">
            <w:pPr>
              <w:jc w:val="right"/>
            </w:pPr>
            <w:r w:rsidRPr="00D470BF">
              <w:t>5207,23</w:t>
            </w:r>
            <w:r w:rsidR="006F420A" w:rsidRPr="00D470BF"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6637B3" w:rsidRDefault="00EA24B2" w:rsidP="00D67D6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6637B3" w:rsidRDefault="00122490" w:rsidP="00D67D6F">
            <w:pPr>
              <w:jc w:val="right"/>
            </w:pPr>
            <w:r w:rsidRPr="006637B3">
              <w:t>0,000</w:t>
            </w:r>
          </w:p>
        </w:tc>
      </w:tr>
      <w:tr w:rsidR="005C54B8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06A2F" w:rsidRDefault="005C54B8" w:rsidP="00D67D6F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C54B8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5D226D" w:rsidP="00D67D6F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Default="00DD7B90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5C54B8"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Default="005C54B8" w:rsidP="00D67D6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D470BF" w:rsidRDefault="00594FF2" w:rsidP="006F420A">
            <w:pPr>
              <w:jc w:val="right"/>
            </w:pPr>
            <w:r w:rsidRPr="00D470BF">
              <w:t>5207,23</w:t>
            </w:r>
            <w:r w:rsidR="006F420A" w:rsidRPr="00D470BF"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6637B3" w:rsidRDefault="00EA24B2" w:rsidP="00D67D6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6637B3" w:rsidRDefault="00122490" w:rsidP="00D67D6F">
            <w:pPr>
              <w:jc w:val="right"/>
            </w:pPr>
            <w:r w:rsidRPr="006637B3">
              <w:t>0,000</w:t>
            </w:r>
          </w:p>
        </w:tc>
      </w:tr>
      <w:tr w:rsidR="00122490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3B02B7" w:rsidRDefault="003B02B7" w:rsidP="00D67D6F">
            <w:pPr>
              <w:jc w:val="both"/>
              <w:rPr>
                <w:szCs w:val="24"/>
              </w:rPr>
            </w:pPr>
            <w:r w:rsidRPr="003B02B7">
              <w:rPr>
                <w:szCs w:val="24"/>
              </w:rPr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3B02B7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3B02B7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3B02B7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3B02B7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3B02B7" w:rsidRDefault="003B02B7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3B02B7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Default="00122490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A91F7C" w:rsidRDefault="004D0318" w:rsidP="00D67D6F">
            <w:pPr>
              <w:jc w:val="right"/>
              <w:rPr>
                <w:color w:val="7030A0"/>
              </w:rPr>
            </w:pPr>
            <w:r w:rsidRPr="00A91F7C">
              <w:rPr>
                <w:color w:val="7030A0"/>
              </w:rPr>
              <w:t>3041,617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3B02B7" w:rsidP="00D67D6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3B02B7" w:rsidP="00D67D6F">
            <w:pPr>
              <w:jc w:val="right"/>
            </w:pPr>
            <w:r>
              <w:t>0,000</w:t>
            </w:r>
          </w:p>
        </w:tc>
      </w:tr>
      <w:tr w:rsidR="00122490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C53573" w:rsidRDefault="00C53573" w:rsidP="00D67D6F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C53573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C535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3B02B7" w:rsidRDefault="007A1974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Default="00122490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A91F7C" w:rsidRDefault="004D0318" w:rsidP="00D67D6F">
            <w:pPr>
              <w:jc w:val="right"/>
              <w:rPr>
                <w:color w:val="7030A0"/>
              </w:rPr>
            </w:pPr>
            <w:r w:rsidRPr="00A91F7C">
              <w:rPr>
                <w:color w:val="7030A0"/>
              </w:rPr>
              <w:t>3041,617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right"/>
            </w:pPr>
            <w:r>
              <w:t>0,000</w:t>
            </w:r>
          </w:p>
        </w:tc>
      </w:tr>
      <w:tr w:rsidR="00122490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C53573" w:rsidRDefault="00C53573" w:rsidP="00D67D6F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C53573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C535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3B02B7" w:rsidRDefault="007A1974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Default="00122490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A91F7C" w:rsidRDefault="004D0318" w:rsidP="00D67D6F">
            <w:pPr>
              <w:jc w:val="right"/>
              <w:rPr>
                <w:color w:val="7030A0"/>
              </w:rPr>
            </w:pPr>
            <w:r w:rsidRPr="00A91F7C">
              <w:rPr>
                <w:color w:val="7030A0"/>
              </w:rPr>
              <w:t>3041,617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right"/>
            </w:pPr>
            <w:r>
              <w:t>0,000</w:t>
            </w:r>
          </w:p>
        </w:tc>
      </w:tr>
      <w:tr w:rsidR="00352793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6</w:t>
            </w:r>
            <w:r w:rsidRPr="00694416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793" w:rsidRPr="00694416" w:rsidRDefault="00352793" w:rsidP="00352793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793" w:rsidRPr="00D470BF" w:rsidRDefault="00352793" w:rsidP="00352793">
            <w:pPr>
              <w:jc w:val="right"/>
            </w:pPr>
            <w:r w:rsidRPr="00D470BF">
              <w:t>1435,516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right"/>
            </w:pPr>
            <w:r w:rsidRPr="00694416">
              <w:t>0,000</w:t>
            </w:r>
          </w:p>
        </w:tc>
      </w:tr>
      <w:tr w:rsidR="00352793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both"/>
              <w:rPr>
                <w:szCs w:val="24"/>
              </w:rPr>
            </w:pPr>
          </w:p>
          <w:p w:rsidR="00352793" w:rsidRPr="00694416" w:rsidRDefault="00352793" w:rsidP="00352793">
            <w:pPr>
              <w:jc w:val="both"/>
              <w:rPr>
                <w:szCs w:val="24"/>
              </w:rPr>
            </w:pPr>
          </w:p>
          <w:p w:rsidR="00352793" w:rsidRPr="00694416" w:rsidRDefault="00352793" w:rsidP="00352793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center"/>
              <w:rPr>
                <w:szCs w:val="24"/>
              </w:rPr>
            </w:pPr>
          </w:p>
          <w:p w:rsidR="00352793" w:rsidRPr="00694416" w:rsidRDefault="00352793" w:rsidP="00352793">
            <w:pPr>
              <w:jc w:val="center"/>
              <w:rPr>
                <w:szCs w:val="24"/>
              </w:rPr>
            </w:pPr>
          </w:p>
          <w:p w:rsidR="00352793" w:rsidRPr="00694416" w:rsidRDefault="00352793" w:rsidP="00352793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center"/>
              <w:rPr>
                <w:szCs w:val="24"/>
              </w:rPr>
            </w:pPr>
          </w:p>
          <w:p w:rsidR="00352793" w:rsidRPr="00694416" w:rsidRDefault="00352793" w:rsidP="00352793">
            <w:pPr>
              <w:jc w:val="center"/>
              <w:rPr>
                <w:szCs w:val="24"/>
              </w:rPr>
            </w:pPr>
          </w:p>
          <w:p w:rsidR="00352793" w:rsidRPr="00694416" w:rsidRDefault="00352793" w:rsidP="00352793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center"/>
              <w:rPr>
                <w:szCs w:val="24"/>
              </w:rPr>
            </w:pPr>
          </w:p>
          <w:p w:rsidR="00352793" w:rsidRPr="00694416" w:rsidRDefault="00352793" w:rsidP="00352793">
            <w:pPr>
              <w:jc w:val="center"/>
              <w:rPr>
                <w:szCs w:val="24"/>
              </w:rPr>
            </w:pPr>
          </w:p>
          <w:p w:rsidR="00352793" w:rsidRPr="00694416" w:rsidRDefault="00352793" w:rsidP="00352793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center"/>
              <w:rPr>
                <w:szCs w:val="24"/>
              </w:rPr>
            </w:pPr>
          </w:p>
          <w:p w:rsidR="00352793" w:rsidRPr="00694416" w:rsidRDefault="00352793" w:rsidP="00352793">
            <w:pPr>
              <w:jc w:val="center"/>
              <w:rPr>
                <w:szCs w:val="24"/>
              </w:rPr>
            </w:pPr>
          </w:p>
          <w:p w:rsidR="00352793" w:rsidRPr="00694416" w:rsidRDefault="00352793" w:rsidP="00352793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center"/>
              <w:rPr>
                <w:szCs w:val="24"/>
              </w:rPr>
            </w:pPr>
          </w:p>
          <w:p w:rsidR="00352793" w:rsidRPr="00694416" w:rsidRDefault="00352793" w:rsidP="00352793">
            <w:pPr>
              <w:jc w:val="center"/>
              <w:rPr>
                <w:szCs w:val="24"/>
              </w:rPr>
            </w:pPr>
          </w:p>
          <w:p w:rsidR="00352793" w:rsidRPr="00694416" w:rsidRDefault="00352793" w:rsidP="00352793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6</w:t>
            </w:r>
            <w:r w:rsidRPr="00694416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793" w:rsidRPr="00694416" w:rsidRDefault="00352793" w:rsidP="00352793">
            <w:pPr>
              <w:rPr>
                <w:szCs w:val="24"/>
              </w:rPr>
            </w:pPr>
          </w:p>
          <w:p w:rsidR="00352793" w:rsidRPr="00694416" w:rsidRDefault="00352793" w:rsidP="00352793">
            <w:pPr>
              <w:rPr>
                <w:szCs w:val="24"/>
              </w:rPr>
            </w:pPr>
          </w:p>
          <w:p w:rsidR="00352793" w:rsidRPr="00694416" w:rsidRDefault="00352793" w:rsidP="00352793">
            <w:pPr>
              <w:rPr>
                <w:szCs w:val="24"/>
              </w:rPr>
            </w:pPr>
            <w:r w:rsidRPr="00694416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793" w:rsidRPr="00D470BF" w:rsidRDefault="00352793" w:rsidP="00352793">
            <w:pPr>
              <w:jc w:val="right"/>
            </w:pPr>
          </w:p>
          <w:p w:rsidR="00352793" w:rsidRPr="00D470BF" w:rsidRDefault="00352793" w:rsidP="00352793">
            <w:pPr>
              <w:jc w:val="right"/>
            </w:pPr>
          </w:p>
          <w:p w:rsidR="00352793" w:rsidRPr="00D470BF" w:rsidRDefault="00352793" w:rsidP="00352793">
            <w:pPr>
              <w:jc w:val="right"/>
            </w:pPr>
            <w:r w:rsidRPr="00D470BF">
              <w:t>1435,516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right"/>
            </w:pPr>
          </w:p>
          <w:p w:rsidR="00352793" w:rsidRPr="00694416" w:rsidRDefault="00352793" w:rsidP="00352793">
            <w:pPr>
              <w:jc w:val="right"/>
            </w:pPr>
          </w:p>
          <w:p w:rsidR="00352793" w:rsidRPr="00694416" w:rsidRDefault="00352793" w:rsidP="00352793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right"/>
            </w:pPr>
          </w:p>
          <w:p w:rsidR="00352793" w:rsidRPr="00694416" w:rsidRDefault="00352793" w:rsidP="00352793">
            <w:pPr>
              <w:jc w:val="right"/>
            </w:pPr>
          </w:p>
          <w:p w:rsidR="00352793" w:rsidRPr="00694416" w:rsidRDefault="00352793" w:rsidP="00352793">
            <w:pPr>
              <w:jc w:val="right"/>
            </w:pPr>
            <w:r w:rsidRPr="00694416">
              <w:t>0,000</w:t>
            </w:r>
          </w:p>
        </w:tc>
      </w:tr>
      <w:tr w:rsidR="00352793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6</w:t>
            </w:r>
            <w:r w:rsidRPr="00694416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793" w:rsidRPr="00694416" w:rsidRDefault="00352793" w:rsidP="00352793">
            <w:pPr>
              <w:rPr>
                <w:szCs w:val="24"/>
              </w:rPr>
            </w:pPr>
            <w:r w:rsidRPr="00694416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793" w:rsidRPr="00D470BF" w:rsidRDefault="00352793" w:rsidP="00352793">
            <w:pPr>
              <w:jc w:val="right"/>
            </w:pPr>
            <w:r w:rsidRPr="00D470BF">
              <w:t>1435,516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694416" w:rsidRDefault="00352793" w:rsidP="00352793">
            <w:pPr>
              <w:jc w:val="right"/>
            </w:pPr>
            <w:r w:rsidRPr="00694416">
              <w:t>0,000</w:t>
            </w:r>
          </w:p>
        </w:tc>
      </w:tr>
      <w:tr w:rsidR="00122490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C53573" w:rsidRDefault="00C53573" w:rsidP="00D67D6F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C53573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3B02B7" w:rsidRDefault="007A1974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7A1974" w:rsidRDefault="007A1974" w:rsidP="00D67D6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Default="00122490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A91F7C" w:rsidRDefault="004D0318" w:rsidP="00D67D6F">
            <w:pPr>
              <w:jc w:val="right"/>
              <w:rPr>
                <w:color w:val="7030A0"/>
              </w:rPr>
            </w:pPr>
            <w:r w:rsidRPr="00A91F7C">
              <w:rPr>
                <w:color w:val="7030A0"/>
              </w:rPr>
              <w:t>1606,101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right"/>
            </w:pPr>
            <w:r>
              <w:t>0,000</w:t>
            </w:r>
          </w:p>
        </w:tc>
      </w:tr>
      <w:tr w:rsidR="00122490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C53573" w:rsidRDefault="00C53573" w:rsidP="00D67D6F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C53573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3B02B7" w:rsidRDefault="007A1974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Default="007A1974" w:rsidP="00D67D6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A91F7C" w:rsidRDefault="004D0318" w:rsidP="00D67D6F">
            <w:pPr>
              <w:jc w:val="right"/>
              <w:rPr>
                <w:color w:val="7030A0"/>
              </w:rPr>
            </w:pPr>
            <w:r w:rsidRPr="00A91F7C">
              <w:rPr>
                <w:color w:val="7030A0"/>
              </w:rPr>
              <w:t>1606,101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right"/>
            </w:pPr>
            <w:r>
              <w:t>0,000</w:t>
            </w:r>
          </w:p>
        </w:tc>
      </w:tr>
      <w:tr w:rsidR="00122490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C53573" w:rsidRDefault="00C53573" w:rsidP="00D67D6F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C53573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3B02B7" w:rsidRDefault="007A1974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Default="007A1974" w:rsidP="00D67D6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A91F7C" w:rsidRDefault="004D0318" w:rsidP="00D67D6F">
            <w:pPr>
              <w:jc w:val="right"/>
              <w:rPr>
                <w:color w:val="7030A0"/>
              </w:rPr>
            </w:pPr>
            <w:r w:rsidRPr="00A91F7C">
              <w:rPr>
                <w:color w:val="7030A0"/>
              </w:rPr>
              <w:t>1606,101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Default="007A1974" w:rsidP="00D67D6F">
            <w:pPr>
              <w:jc w:val="right"/>
            </w:pPr>
            <w:r>
              <w:t>0,000</w:t>
            </w:r>
          </w:p>
        </w:tc>
      </w:tr>
      <w:tr w:rsidR="00321E73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321E73" w:rsidRDefault="00321E73" w:rsidP="00D67D6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Default="00321E73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Default="00C10887" w:rsidP="00D67D6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06A2F" w:rsidRDefault="00C10887" w:rsidP="00D67D6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06A2F" w:rsidRDefault="00C10887" w:rsidP="00D67D6F">
            <w:pPr>
              <w:jc w:val="right"/>
            </w:pPr>
            <w:r>
              <w:t>2,000</w:t>
            </w:r>
          </w:p>
        </w:tc>
      </w:tr>
      <w:tr w:rsidR="00321E73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321E73" w:rsidRDefault="00321E73" w:rsidP="00D67D6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Default="00321E73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Default="00C10887" w:rsidP="00D67D6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06A2F" w:rsidRDefault="00C10887" w:rsidP="00D67D6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06A2F" w:rsidRDefault="00C10887" w:rsidP="00D67D6F">
            <w:pPr>
              <w:jc w:val="right"/>
            </w:pPr>
            <w:r>
              <w:t>2,000</w:t>
            </w:r>
          </w:p>
        </w:tc>
      </w:tr>
      <w:tr w:rsidR="00321E73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321E73" w:rsidRDefault="00321E73" w:rsidP="00D67D6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Основное мероприятие «Повышение уровня 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Default="00321E73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Default="00C10887" w:rsidP="00D67D6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06A2F" w:rsidRDefault="00C10887" w:rsidP="00D67D6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06A2F" w:rsidRDefault="00C10887" w:rsidP="00D67D6F">
            <w:pPr>
              <w:jc w:val="right"/>
            </w:pPr>
            <w:r>
              <w:t>2,000</w:t>
            </w:r>
          </w:p>
        </w:tc>
      </w:tr>
      <w:tr w:rsidR="00321E73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321E73" w:rsidRDefault="00321E73" w:rsidP="00D67D6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Default="00321E73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Default="00C10887" w:rsidP="00D67D6F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06A2F" w:rsidRDefault="00C10887" w:rsidP="00D67D6F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06A2F" w:rsidRDefault="00C10887" w:rsidP="00D67D6F">
            <w:pPr>
              <w:jc w:val="right"/>
            </w:pPr>
            <w:r>
              <w:t>1,700</w:t>
            </w:r>
          </w:p>
        </w:tc>
      </w:tr>
      <w:tr w:rsidR="00321E73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321E73" w:rsidRDefault="00321E73" w:rsidP="00D67D6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Default="00321E73" w:rsidP="00D67D6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Default="00C10887" w:rsidP="00D67D6F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06A2F" w:rsidRDefault="00C10887" w:rsidP="00D67D6F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06A2F" w:rsidRDefault="00C10887" w:rsidP="00D67D6F">
            <w:pPr>
              <w:jc w:val="right"/>
            </w:pPr>
            <w:r>
              <w:t>1,700</w:t>
            </w:r>
          </w:p>
        </w:tc>
      </w:tr>
      <w:tr w:rsidR="00321E73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321E73" w:rsidRDefault="00321E73" w:rsidP="00D67D6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 xml:space="preserve">Иные закупки товаров, работ и услуг для </w:t>
            </w:r>
            <w:r w:rsidRPr="00321E73">
              <w:rPr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Default="00321E73" w:rsidP="00D67D6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Default="00C10887" w:rsidP="00D67D6F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06A2F" w:rsidRDefault="00C10887" w:rsidP="00D67D6F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06A2F" w:rsidRDefault="00C10887" w:rsidP="00D67D6F">
            <w:pPr>
              <w:jc w:val="right"/>
            </w:pPr>
            <w:r>
              <w:t>1,700</w:t>
            </w:r>
          </w:p>
        </w:tc>
      </w:tr>
      <w:tr w:rsidR="00321E73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321E73" w:rsidRDefault="00321E73" w:rsidP="00D67D6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lastRenderedPageBreak/>
              <w:t>Пропагандистские мероприятия по повышению уровня благоустройства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Default="00321E73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Default="00C10887" w:rsidP="00D67D6F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06A2F" w:rsidRDefault="00C10887" w:rsidP="00D67D6F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06A2F" w:rsidRDefault="00C10887" w:rsidP="00D67D6F">
            <w:pPr>
              <w:jc w:val="right"/>
            </w:pPr>
            <w:r>
              <w:t>0,300</w:t>
            </w:r>
          </w:p>
        </w:tc>
      </w:tr>
      <w:tr w:rsidR="00321E73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321E73" w:rsidRDefault="00321E73" w:rsidP="00D67D6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87" w:rsidRDefault="00C10887" w:rsidP="00D67D6F">
            <w:pPr>
              <w:jc w:val="both"/>
              <w:rPr>
                <w:szCs w:val="24"/>
              </w:rPr>
            </w:pPr>
          </w:p>
          <w:p w:rsidR="00C10887" w:rsidRDefault="00C10887" w:rsidP="00D67D6F">
            <w:pPr>
              <w:jc w:val="both"/>
              <w:rPr>
                <w:szCs w:val="24"/>
              </w:rPr>
            </w:pPr>
          </w:p>
          <w:p w:rsidR="00321E73" w:rsidRDefault="00321E73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87" w:rsidRDefault="00C10887" w:rsidP="00D67D6F">
            <w:pPr>
              <w:jc w:val="center"/>
              <w:rPr>
                <w:szCs w:val="24"/>
              </w:rPr>
            </w:pPr>
          </w:p>
          <w:p w:rsidR="00C10887" w:rsidRDefault="00C10887" w:rsidP="00D67D6F">
            <w:pPr>
              <w:jc w:val="center"/>
              <w:rPr>
                <w:szCs w:val="24"/>
              </w:rPr>
            </w:pPr>
          </w:p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87" w:rsidRDefault="00C10887" w:rsidP="00D67D6F">
            <w:pPr>
              <w:jc w:val="center"/>
              <w:rPr>
                <w:szCs w:val="24"/>
              </w:rPr>
            </w:pPr>
          </w:p>
          <w:p w:rsidR="00C10887" w:rsidRDefault="00C10887" w:rsidP="00D67D6F">
            <w:pPr>
              <w:jc w:val="center"/>
              <w:rPr>
                <w:szCs w:val="24"/>
              </w:rPr>
            </w:pPr>
          </w:p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87" w:rsidRDefault="00C10887" w:rsidP="00D67D6F">
            <w:pPr>
              <w:jc w:val="center"/>
              <w:rPr>
                <w:szCs w:val="24"/>
              </w:rPr>
            </w:pPr>
          </w:p>
          <w:p w:rsidR="00C10887" w:rsidRDefault="00C10887" w:rsidP="00D67D6F">
            <w:pPr>
              <w:jc w:val="center"/>
              <w:rPr>
                <w:szCs w:val="24"/>
              </w:rPr>
            </w:pPr>
          </w:p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</w:p>
          <w:p w:rsidR="00C10887" w:rsidRDefault="00C10887" w:rsidP="00D67D6F">
            <w:pPr>
              <w:jc w:val="center"/>
              <w:rPr>
                <w:szCs w:val="24"/>
              </w:rPr>
            </w:pPr>
          </w:p>
          <w:p w:rsidR="00C10887" w:rsidRPr="00321E73" w:rsidRDefault="00C10887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87" w:rsidRDefault="00C10887" w:rsidP="00D67D6F">
            <w:pPr>
              <w:jc w:val="center"/>
              <w:rPr>
                <w:szCs w:val="24"/>
              </w:rPr>
            </w:pPr>
          </w:p>
          <w:p w:rsidR="00C10887" w:rsidRDefault="00C10887" w:rsidP="00D67D6F">
            <w:pPr>
              <w:jc w:val="center"/>
              <w:rPr>
                <w:szCs w:val="24"/>
              </w:rPr>
            </w:pPr>
          </w:p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87" w:rsidRDefault="00C10887" w:rsidP="00D67D6F">
            <w:pPr>
              <w:rPr>
                <w:szCs w:val="24"/>
              </w:rPr>
            </w:pPr>
          </w:p>
          <w:p w:rsidR="00C10887" w:rsidRDefault="00C10887" w:rsidP="00D67D6F">
            <w:pPr>
              <w:rPr>
                <w:szCs w:val="24"/>
              </w:rPr>
            </w:pPr>
          </w:p>
          <w:p w:rsidR="00321E73" w:rsidRDefault="00321E73" w:rsidP="00D67D6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87" w:rsidRDefault="00C10887" w:rsidP="00D67D6F">
            <w:pPr>
              <w:jc w:val="right"/>
            </w:pPr>
          </w:p>
          <w:p w:rsidR="00C10887" w:rsidRDefault="00C10887" w:rsidP="00D67D6F">
            <w:pPr>
              <w:jc w:val="right"/>
            </w:pPr>
          </w:p>
          <w:p w:rsidR="00321E73" w:rsidRDefault="00C10887" w:rsidP="00D67D6F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87" w:rsidRDefault="00C10887" w:rsidP="00D67D6F">
            <w:pPr>
              <w:jc w:val="right"/>
            </w:pPr>
          </w:p>
          <w:p w:rsidR="00C10887" w:rsidRDefault="00C10887" w:rsidP="00D67D6F">
            <w:pPr>
              <w:jc w:val="right"/>
            </w:pPr>
          </w:p>
          <w:p w:rsidR="00321E73" w:rsidRPr="00006A2F" w:rsidRDefault="00C10887" w:rsidP="00D67D6F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87" w:rsidRDefault="00C10887" w:rsidP="00D67D6F">
            <w:pPr>
              <w:jc w:val="right"/>
            </w:pPr>
          </w:p>
          <w:p w:rsidR="00C10887" w:rsidRDefault="00C10887" w:rsidP="00D67D6F">
            <w:pPr>
              <w:jc w:val="right"/>
            </w:pPr>
          </w:p>
          <w:p w:rsidR="00321E73" w:rsidRPr="00006A2F" w:rsidRDefault="00C10887" w:rsidP="00D67D6F">
            <w:pPr>
              <w:jc w:val="right"/>
            </w:pPr>
            <w:r>
              <w:t>0,300</w:t>
            </w:r>
          </w:p>
        </w:tc>
      </w:tr>
      <w:tr w:rsidR="00321E73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321E73" w:rsidRDefault="00321E73" w:rsidP="00D67D6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both"/>
              <w:rPr>
                <w:szCs w:val="24"/>
              </w:rPr>
            </w:pPr>
          </w:p>
          <w:p w:rsidR="00321E73" w:rsidRDefault="00321E73" w:rsidP="00D67D6F">
            <w:pPr>
              <w:jc w:val="both"/>
              <w:rPr>
                <w:szCs w:val="24"/>
              </w:rPr>
            </w:pPr>
          </w:p>
          <w:p w:rsidR="00321E73" w:rsidRDefault="00321E73" w:rsidP="00D67D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</w:p>
          <w:p w:rsidR="00321E73" w:rsidRDefault="00321E73" w:rsidP="00D67D6F">
            <w:pPr>
              <w:jc w:val="center"/>
              <w:rPr>
                <w:szCs w:val="24"/>
              </w:rPr>
            </w:pPr>
          </w:p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</w:p>
          <w:p w:rsidR="00321E73" w:rsidRDefault="00321E73" w:rsidP="00D67D6F">
            <w:pPr>
              <w:jc w:val="center"/>
              <w:rPr>
                <w:szCs w:val="24"/>
              </w:rPr>
            </w:pPr>
          </w:p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</w:p>
          <w:p w:rsidR="00321E73" w:rsidRDefault="00321E73" w:rsidP="00D67D6F">
            <w:pPr>
              <w:jc w:val="center"/>
              <w:rPr>
                <w:szCs w:val="24"/>
              </w:rPr>
            </w:pPr>
          </w:p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</w:p>
          <w:p w:rsidR="00321E73" w:rsidRDefault="00321E73" w:rsidP="00D67D6F">
            <w:pPr>
              <w:jc w:val="center"/>
              <w:rPr>
                <w:szCs w:val="24"/>
              </w:rPr>
            </w:pPr>
          </w:p>
          <w:p w:rsidR="00321E73" w:rsidRP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Default="00321E73" w:rsidP="00D67D6F">
            <w:pPr>
              <w:jc w:val="center"/>
              <w:rPr>
                <w:szCs w:val="24"/>
              </w:rPr>
            </w:pPr>
          </w:p>
          <w:p w:rsidR="00321E73" w:rsidRDefault="00321E73" w:rsidP="00D67D6F">
            <w:pPr>
              <w:jc w:val="center"/>
              <w:rPr>
                <w:szCs w:val="24"/>
              </w:rPr>
            </w:pPr>
          </w:p>
          <w:p w:rsidR="00321E73" w:rsidRDefault="00321E73" w:rsidP="00D67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Default="00321E73" w:rsidP="00D67D6F">
            <w:pPr>
              <w:rPr>
                <w:szCs w:val="24"/>
              </w:rPr>
            </w:pPr>
          </w:p>
          <w:p w:rsidR="00321E73" w:rsidRDefault="00321E73" w:rsidP="00D67D6F">
            <w:pPr>
              <w:rPr>
                <w:szCs w:val="24"/>
              </w:rPr>
            </w:pPr>
          </w:p>
          <w:p w:rsidR="00321E73" w:rsidRDefault="00321E73" w:rsidP="00D67D6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Default="00C10887" w:rsidP="00D67D6F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06A2F" w:rsidRDefault="00C10887" w:rsidP="00D67D6F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06A2F" w:rsidRDefault="00C10887" w:rsidP="00D67D6F">
            <w:pPr>
              <w:jc w:val="right"/>
            </w:pPr>
            <w:r>
              <w:t>0,300</w:t>
            </w:r>
          </w:p>
        </w:tc>
      </w:tr>
      <w:tr w:rsidR="00877A03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both"/>
              <w:rPr>
                <w:b/>
                <w:szCs w:val="24"/>
              </w:rPr>
            </w:pPr>
            <w:r w:rsidRPr="006637B3">
              <w:rPr>
                <w:b/>
                <w:szCs w:val="24"/>
              </w:rPr>
              <w:t>СОЦИАЛЬНАЯ ПОЛИТИКА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both"/>
              <w:rPr>
                <w:b/>
                <w:szCs w:val="24"/>
              </w:rPr>
            </w:pPr>
            <w:r w:rsidRPr="006637B3">
              <w:rPr>
                <w:b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6637B3" w:rsidRDefault="00877A03" w:rsidP="00D67D6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6637B3" w:rsidRDefault="00877A03" w:rsidP="00D67D6F">
            <w:pPr>
              <w:jc w:val="right"/>
              <w:rPr>
                <w:b/>
              </w:rPr>
            </w:pPr>
            <w:r w:rsidRPr="006637B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right"/>
              <w:rPr>
                <w:b/>
              </w:rPr>
            </w:pPr>
            <w:r w:rsidRPr="006637B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right"/>
              <w:rPr>
                <w:b/>
              </w:rPr>
            </w:pPr>
            <w:r w:rsidRPr="006637B3">
              <w:rPr>
                <w:b/>
              </w:rPr>
              <w:t>0,100</w:t>
            </w:r>
          </w:p>
        </w:tc>
      </w:tr>
      <w:tr w:rsidR="00877A03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both"/>
              <w:rPr>
                <w:b/>
                <w:szCs w:val="24"/>
              </w:rPr>
            </w:pPr>
            <w:r w:rsidRPr="006637B3">
              <w:rPr>
                <w:b/>
                <w:szCs w:val="24"/>
              </w:rPr>
              <w:t>Пенсионное обеспечение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both"/>
              <w:rPr>
                <w:b/>
                <w:szCs w:val="24"/>
              </w:rPr>
            </w:pPr>
            <w:r w:rsidRPr="006637B3">
              <w:rPr>
                <w:b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b/>
                <w:szCs w:val="24"/>
              </w:rPr>
            </w:pPr>
            <w:r w:rsidRPr="006637B3"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6637B3" w:rsidRDefault="00877A03" w:rsidP="00D67D6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6637B3" w:rsidRDefault="00877A03" w:rsidP="00D67D6F">
            <w:pPr>
              <w:jc w:val="right"/>
              <w:rPr>
                <w:b/>
              </w:rPr>
            </w:pPr>
            <w:r w:rsidRPr="006637B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right"/>
              <w:rPr>
                <w:b/>
              </w:rPr>
            </w:pPr>
            <w:r w:rsidRPr="006637B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right"/>
              <w:rPr>
                <w:b/>
              </w:rPr>
            </w:pPr>
            <w:r w:rsidRPr="006637B3">
              <w:rPr>
                <w:b/>
              </w:rPr>
              <w:t>0,100</w:t>
            </w:r>
          </w:p>
        </w:tc>
      </w:tr>
      <w:tr w:rsidR="00877A03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Муниципальная программа «Развитие гражданского общества на территории Русско-Камешкирского 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6637B3" w:rsidRDefault="00877A03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6637B3" w:rsidRDefault="00877A03" w:rsidP="00D67D6F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right"/>
            </w:pPr>
            <w:r w:rsidRPr="006637B3">
              <w:t>0,100</w:t>
            </w:r>
          </w:p>
        </w:tc>
      </w:tr>
      <w:tr w:rsidR="00877A03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6637B3" w:rsidRDefault="00877A03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6637B3" w:rsidRDefault="00877A03" w:rsidP="00D67D6F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right"/>
            </w:pPr>
            <w:r w:rsidRPr="006637B3">
              <w:t>0,100</w:t>
            </w:r>
          </w:p>
        </w:tc>
      </w:tr>
      <w:tr w:rsidR="00877A03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6637B3" w:rsidRDefault="00877A03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6637B3" w:rsidRDefault="00877A03" w:rsidP="00D67D6F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right"/>
            </w:pPr>
            <w:r w:rsidRPr="006637B3">
              <w:t>0,100</w:t>
            </w:r>
          </w:p>
        </w:tc>
      </w:tr>
      <w:tr w:rsidR="00877A03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877A03">
            <w:r w:rsidRPr="006637B3"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6637B3" w:rsidRDefault="00877A03" w:rsidP="00D67D6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6637B3" w:rsidRDefault="00877A03" w:rsidP="00D67D6F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right"/>
            </w:pPr>
            <w:r w:rsidRPr="006637B3">
              <w:t>0,100</w:t>
            </w:r>
          </w:p>
        </w:tc>
      </w:tr>
      <w:tr w:rsidR="00877A03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6637B3" w:rsidRDefault="00877A03" w:rsidP="00D67D6F">
            <w:pPr>
              <w:rPr>
                <w:szCs w:val="24"/>
              </w:rPr>
            </w:pPr>
            <w:r w:rsidRPr="006637B3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6637B3" w:rsidRDefault="00877A03" w:rsidP="00D67D6F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right"/>
            </w:pPr>
            <w:r w:rsidRPr="006637B3">
              <w:t>0,100</w:t>
            </w:r>
          </w:p>
        </w:tc>
      </w:tr>
      <w:tr w:rsidR="00877A03" w:rsidRPr="00006A2F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6637B3" w:rsidRDefault="00877A03" w:rsidP="00D67D6F">
            <w:pPr>
              <w:rPr>
                <w:szCs w:val="24"/>
              </w:rPr>
            </w:pPr>
            <w:r w:rsidRPr="006637B3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6637B3" w:rsidRDefault="00877A03" w:rsidP="00D67D6F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6637B3" w:rsidRDefault="00877A03" w:rsidP="00D67D6F">
            <w:pPr>
              <w:jc w:val="right"/>
            </w:pPr>
            <w:r w:rsidRPr="006637B3">
              <w:t>0,100</w:t>
            </w:r>
          </w:p>
        </w:tc>
      </w:tr>
    </w:tbl>
    <w:p w:rsidR="00E14890" w:rsidRPr="003F732E" w:rsidRDefault="00E14890" w:rsidP="003F732E">
      <w:pPr>
        <w:pStyle w:val="22"/>
        <w:tabs>
          <w:tab w:val="clear" w:pos="4250"/>
        </w:tabs>
        <w:ind w:left="0" w:firstLine="0"/>
        <w:rPr>
          <w:sz w:val="28"/>
          <w:szCs w:val="28"/>
        </w:rPr>
        <w:sectPr w:rsidR="00E14890" w:rsidRPr="003F732E" w:rsidSect="00E14890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5F5399" w:rsidRPr="00101AAC" w:rsidRDefault="00977B71" w:rsidP="005F539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5F5399" w:rsidRPr="0040175A">
        <w:rPr>
          <w:sz w:val="28"/>
          <w:szCs w:val="28"/>
        </w:rPr>
        <w:t>)</w:t>
      </w:r>
      <w:r w:rsidR="005F5399" w:rsidRPr="0040175A">
        <w:rPr>
          <w:szCs w:val="24"/>
        </w:rPr>
        <w:t xml:space="preserve"> </w:t>
      </w:r>
      <w:r w:rsidR="005F5399" w:rsidRPr="0040175A">
        <w:rPr>
          <w:sz w:val="28"/>
          <w:szCs w:val="28"/>
        </w:rPr>
        <w:t>Приложение 5 к ре</w:t>
      </w:r>
      <w:r w:rsidR="005F5399">
        <w:rPr>
          <w:sz w:val="28"/>
          <w:szCs w:val="28"/>
        </w:rPr>
        <w:t>шению изложить в новой редакции:</w:t>
      </w:r>
    </w:p>
    <w:p w:rsidR="005F5399" w:rsidRDefault="005F5399" w:rsidP="008A1CFE">
      <w:pPr>
        <w:rPr>
          <w:szCs w:val="24"/>
        </w:rPr>
      </w:pPr>
    </w:p>
    <w:p w:rsidR="005F5399" w:rsidRDefault="005F5399" w:rsidP="005F5399">
      <w:pPr>
        <w:jc w:val="right"/>
        <w:rPr>
          <w:szCs w:val="24"/>
        </w:rPr>
      </w:pPr>
    </w:p>
    <w:p w:rsidR="008F319F" w:rsidRPr="007403C6" w:rsidRDefault="005F5399" w:rsidP="005F5399">
      <w:pPr>
        <w:ind w:right="-456"/>
        <w:jc w:val="right"/>
        <w:rPr>
          <w:szCs w:val="24"/>
        </w:rPr>
      </w:pPr>
      <w:r>
        <w:rPr>
          <w:szCs w:val="24"/>
        </w:rPr>
        <w:t xml:space="preserve">    </w:t>
      </w:r>
      <w:r w:rsidR="008F319F" w:rsidRPr="00006A2F">
        <w:rPr>
          <w:szCs w:val="24"/>
        </w:rPr>
        <w:t xml:space="preserve">Приложение </w:t>
      </w:r>
      <w:r w:rsidR="003666C8" w:rsidRPr="007403C6">
        <w:rPr>
          <w:szCs w:val="24"/>
        </w:rPr>
        <w:t>5</w:t>
      </w:r>
    </w:p>
    <w:p w:rsidR="00A84C90" w:rsidRDefault="008F319F" w:rsidP="00A84C90">
      <w:pPr>
        <w:ind w:left="5387" w:right="-530"/>
        <w:jc w:val="right"/>
        <w:rPr>
          <w:szCs w:val="24"/>
        </w:rPr>
      </w:pPr>
      <w:r w:rsidRPr="00006A2F">
        <w:rPr>
          <w:szCs w:val="24"/>
        </w:rPr>
        <w:t xml:space="preserve">к решению Комитета местного самоуправления </w:t>
      </w:r>
    </w:p>
    <w:p w:rsidR="008F319F" w:rsidRPr="00AD1223" w:rsidRDefault="001D7258" w:rsidP="00A84C90">
      <w:pPr>
        <w:ind w:left="5387" w:right="-530"/>
        <w:jc w:val="right"/>
        <w:rPr>
          <w:szCs w:val="24"/>
        </w:rPr>
      </w:pPr>
      <w:r w:rsidRPr="00AD1223">
        <w:rPr>
          <w:szCs w:val="24"/>
        </w:rPr>
        <w:t>Русско-Камешкирского</w:t>
      </w:r>
      <w:r w:rsidR="008F319F" w:rsidRPr="00AD1223">
        <w:rPr>
          <w:szCs w:val="24"/>
        </w:rPr>
        <w:t xml:space="preserve"> сельсовета Камешкирского района</w:t>
      </w:r>
    </w:p>
    <w:p w:rsidR="00A84C90" w:rsidRPr="00AD1223" w:rsidRDefault="008F319F" w:rsidP="00A84C90">
      <w:pPr>
        <w:ind w:left="5387" w:right="-530"/>
        <w:jc w:val="right"/>
        <w:rPr>
          <w:szCs w:val="24"/>
        </w:rPr>
      </w:pPr>
      <w:r w:rsidRPr="00AD1223">
        <w:rPr>
          <w:szCs w:val="24"/>
        </w:rPr>
        <w:t xml:space="preserve">Пензенской области «О </w:t>
      </w:r>
      <w:r w:rsidR="00642B99" w:rsidRPr="00AD1223">
        <w:rPr>
          <w:szCs w:val="24"/>
        </w:rPr>
        <w:t>Бюджет</w:t>
      </w:r>
      <w:r w:rsidRPr="00AD1223">
        <w:rPr>
          <w:szCs w:val="24"/>
        </w:rPr>
        <w:t xml:space="preserve">е </w:t>
      </w:r>
      <w:r w:rsidR="001D7258" w:rsidRPr="00AD1223">
        <w:rPr>
          <w:szCs w:val="24"/>
        </w:rPr>
        <w:t>Русско-Камешкирского</w:t>
      </w:r>
      <w:r w:rsidRPr="00AD1223">
        <w:rPr>
          <w:szCs w:val="24"/>
        </w:rPr>
        <w:t xml:space="preserve"> сельсовета </w:t>
      </w:r>
    </w:p>
    <w:p w:rsidR="00A84C90" w:rsidRPr="00AD1223" w:rsidRDefault="008F319F" w:rsidP="00A84C90">
      <w:pPr>
        <w:ind w:left="5387" w:right="-530"/>
        <w:jc w:val="right"/>
        <w:rPr>
          <w:szCs w:val="24"/>
        </w:rPr>
      </w:pPr>
      <w:r w:rsidRPr="00AD1223">
        <w:rPr>
          <w:szCs w:val="24"/>
        </w:rPr>
        <w:t xml:space="preserve">Камешкирского района Пензенской области </w:t>
      </w:r>
    </w:p>
    <w:p w:rsidR="008F319F" w:rsidRPr="00AD1223" w:rsidRDefault="00706A2A" w:rsidP="00A84C90">
      <w:pPr>
        <w:ind w:left="5387" w:right="-530"/>
        <w:jc w:val="right"/>
        <w:rPr>
          <w:szCs w:val="24"/>
        </w:rPr>
      </w:pPr>
      <w:r>
        <w:rPr>
          <w:szCs w:val="24"/>
        </w:rPr>
        <w:t>на 2024</w:t>
      </w:r>
      <w:r w:rsidR="008F319F" w:rsidRPr="00AD1223">
        <w:rPr>
          <w:szCs w:val="24"/>
        </w:rPr>
        <w:t xml:space="preserve"> год и </w:t>
      </w:r>
      <w:r w:rsidR="00AE1BB1">
        <w:rPr>
          <w:szCs w:val="24"/>
        </w:rPr>
        <w:t>на плановый период 20</w:t>
      </w:r>
      <w:r>
        <w:rPr>
          <w:szCs w:val="24"/>
        </w:rPr>
        <w:t>25 и 2026</w:t>
      </w:r>
      <w:r w:rsidR="008F319F" w:rsidRPr="00AD1223">
        <w:rPr>
          <w:szCs w:val="24"/>
        </w:rPr>
        <w:t xml:space="preserve"> годов» </w:t>
      </w:r>
    </w:p>
    <w:p w:rsidR="008F319F" w:rsidRPr="00006A2F" w:rsidRDefault="008F319F" w:rsidP="008F319F"/>
    <w:p w:rsidR="008F319F" w:rsidRPr="00006A2F" w:rsidRDefault="008F319F" w:rsidP="008F319F">
      <w:pPr>
        <w:jc w:val="center"/>
        <w:rPr>
          <w:sz w:val="28"/>
          <w:szCs w:val="28"/>
        </w:rPr>
      </w:pPr>
      <w:r w:rsidRPr="00006A2F">
        <w:rPr>
          <w:sz w:val="28"/>
          <w:szCs w:val="28"/>
        </w:rPr>
        <w:t>Ве</w:t>
      </w:r>
      <w:r>
        <w:rPr>
          <w:sz w:val="28"/>
          <w:szCs w:val="28"/>
        </w:rPr>
        <w:t xml:space="preserve">домственная структура расходов </w:t>
      </w:r>
      <w:r w:rsidR="00642B99">
        <w:rPr>
          <w:sz w:val="28"/>
          <w:szCs w:val="28"/>
        </w:rPr>
        <w:t>Бюджета</w:t>
      </w:r>
    </w:p>
    <w:p w:rsidR="008B0AB2" w:rsidRDefault="001D7258" w:rsidP="008B0AB2">
      <w:pPr>
        <w:jc w:val="center"/>
        <w:rPr>
          <w:sz w:val="28"/>
          <w:szCs w:val="28"/>
        </w:rPr>
      </w:pPr>
      <w:r w:rsidRPr="00AD1223">
        <w:rPr>
          <w:sz w:val="28"/>
          <w:szCs w:val="28"/>
        </w:rPr>
        <w:t>Русско-Камешкирского</w:t>
      </w:r>
      <w:r w:rsidR="008B1522">
        <w:rPr>
          <w:sz w:val="28"/>
          <w:szCs w:val="28"/>
        </w:rPr>
        <w:t xml:space="preserve"> сельсовета</w:t>
      </w:r>
      <w:r w:rsidR="00AE1BB1">
        <w:rPr>
          <w:sz w:val="28"/>
          <w:szCs w:val="28"/>
        </w:rPr>
        <w:t xml:space="preserve"> на 20</w:t>
      </w:r>
      <w:r w:rsidR="00706A2A">
        <w:rPr>
          <w:sz w:val="28"/>
          <w:szCs w:val="28"/>
        </w:rPr>
        <w:t>24</w:t>
      </w:r>
      <w:r w:rsidR="008F319F" w:rsidRPr="00006A2F">
        <w:rPr>
          <w:sz w:val="28"/>
          <w:szCs w:val="28"/>
        </w:rPr>
        <w:t xml:space="preserve"> год</w:t>
      </w:r>
      <w:r w:rsidR="00385B60">
        <w:rPr>
          <w:sz w:val="28"/>
          <w:szCs w:val="28"/>
        </w:rPr>
        <w:t xml:space="preserve"> и на п</w:t>
      </w:r>
      <w:r w:rsidR="00AE1BB1">
        <w:rPr>
          <w:sz w:val="28"/>
          <w:szCs w:val="28"/>
        </w:rPr>
        <w:t>лановый период 20</w:t>
      </w:r>
      <w:r w:rsidR="00706A2A">
        <w:rPr>
          <w:sz w:val="28"/>
          <w:szCs w:val="28"/>
        </w:rPr>
        <w:t>25</w:t>
      </w:r>
      <w:r w:rsidR="00AE1BB1">
        <w:rPr>
          <w:sz w:val="28"/>
          <w:szCs w:val="28"/>
        </w:rPr>
        <w:t xml:space="preserve"> и 20</w:t>
      </w:r>
      <w:r w:rsidR="00C719DA">
        <w:rPr>
          <w:sz w:val="28"/>
          <w:szCs w:val="28"/>
        </w:rPr>
        <w:t>26 годов</w:t>
      </w:r>
    </w:p>
    <w:tbl>
      <w:tblPr>
        <w:tblpPr w:leftFromText="180" w:rightFromText="180" w:vertAnchor="text" w:horzAnchor="margin" w:tblpY="282"/>
        <w:tblW w:w="15327" w:type="dxa"/>
        <w:tblLayout w:type="fixed"/>
        <w:tblLook w:val="04A0"/>
      </w:tblPr>
      <w:tblGrid>
        <w:gridCol w:w="4428"/>
        <w:gridCol w:w="1080"/>
        <w:gridCol w:w="958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329"/>
        <w:gridCol w:w="1282"/>
        <w:gridCol w:w="1321"/>
      </w:tblGrid>
      <w:tr w:rsidR="00B96AE6" w:rsidRPr="00006A2F" w:rsidTr="00740460">
        <w:trPr>
          <w:trHeight w:val="315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B96AE6" w:rsidRPr="00006A2F" w:rsidRDefault="00B96AE6" w:rsidP="00512477">
            <w:pPr>
              <w:ind w:left="4551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ind w:left="4551"/>
              <w:rPr>
                <w:sz w:val="20"/>
              </w:rPr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 w:val="20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jc w:val="right"/>
              <w:rPr>
                <w:szCs w:val="24"/>
              </w:rPr>
            </w:pPr>
            <w:r w:rsidRPr="00006A2F">
              <w:rPr>
                <w:szCs w:val="24"/>
              </w:rPr>
              <w:t>(тыс. руб.)</w:t>
            </w:r>
          </w:p>
        </w:tc>
      </w:tr>
      <w:tr w:rsidR="00B96AE6" w:rsidRPr="00006A2F" w:rsidTr="00CB6666">
        <w:trPr>
          <w:trHeight w:val="63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3228F" w:rsidRDefault="00B96AE6" w:rsidP="00512477">
            <w:pPr>
              <w:jc w:val="center"/>
              <w:rPr>
                <w:szCs w:val="24"/>
              </w:rPr>
            </w:pPr>
            <w:r w:rsidRPr="0003228F">
              <w:rPr>
                <w:szCs w:val="24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9F59DA" w:rsidRDefault="00B96AE6" w:rsidP="00B96AE6">
            <w:pPr>
              <w:jc w:val="center"/>
              <w:rPr>
                <w:sz w:val="20"/>
              </w:rPr>
            </w:pPr>
            <w:r w:rsidRPr="009F59DA">
              <w:rPr>
                <w:sz w:val="20"/>
              </w:rPr>
              <w:t>Код главного распоря-</w:t>
            </w:r>
          </w:p>
          <w:p w:rsidR="00B96AE6" w:rsidRDefault="00B96AE6" w:rsidP="00B96AE6">
            <w:pPr>
              <w:jc w:val="center"/>
              <w:rPr>
                <w:sz w:val="20"/>
              </w:rPr>
            </w:pPr>
            <w:r w:rsidRPr="009F59DA">
              <w:rPr>
                <w:sz w:val="20"/>
              </w:rPr>
              <w:t xml:space="preserve">дителя </w:t>
            </w:r>
            <w:r>
              <w:rPr>
                <w:sz w:val="20"/>
              </w:rPr>
              <w:t>бюджет-</w:t>
            </w:r>
          </w:p>
          <w:p w:rsidR="00B96AE6" w:rsidRPr="00006A2F" w:rsidRDefault="00B96AE6" w:rsidP="00B96AE6">
            <w:pPr>
              <w:jc w:val="center"/>
              <w:rPr>
                <w:sz w:val="22"/>
                <w:szCs w:val="22"/>
              </w:rPr>
            </w:pPr>
            <w:r w:rsidRPr="009F59DA">
              <w:rPr>
                <w:sz w:val="20"/>
              </w:rPr>
              <w:t>ных средств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06A2F" w:rsidRDefault="00B96AE6" w:rsidP="00512477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Раз-</w:t>
            </w:r>
          </w:p>
          <w:p w:rsidR="00B96AE6" w:rsidRPr="00006A2F" w:rsidRDefault="00B96AE6" w:rsidP="00512477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06A2F" w:rsidRDefault="00B96AE6" w:rsidP="00512477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Под-</w:t>
            </w:r>
          </w:p>
          <w:p w:rsidR="00B96AE6" w:rsidRPr="00006A2F" w:rsidRDefault="00B96AE6" w:rsidP="00512477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06A2F" w:rsidRDefault="00B96AE6" w:rsidP="00512477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06A2F" w:rsidRDefault="00B96AE6" w:rsidP="00512477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Вид расхо-</w:t>
            </w:r>
          </w:p>
          <w:p w:rsidR="00B96AE6" w:rsidRPr="00006A2F" w:rsidRDefault="00B96AE6" w:rsidP="00512477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дов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06A2F" w:rsidRDefault="00B96AE6" w:rsidP="005124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2024</w:t>
            </w:r>
            <w:r w:rsidRPr="00006A2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06A2F" w:rsidRDefault="00B96AE6" w:rsidP="005124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 xml:space="preserve">на 2025 </w:t>
            </w:r>
            <w:r w:rsidRPr="00006A2F">
              <w:rPr>
                <w:sz w:val="22"/>
                <w:szCs w:val="22"/>
              </w:rPr>
              <w:t>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06A2F" w:rsidRDefault="00B96AE6" w:rsidP="005124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2026</w:t>
            </w:r>
            <w:r w:rsidRPr="00006A2F">
              <w:rPr>
                <w:sz w:val="22"/>
                <w:szCs w:val="22"/>
              </w:rPr>
              <w:t xml:space="preserve"> год</w:t>
            </w:r>
          </w:p>
        </w:tc>
      </w:tr>
      <w:tr w:rsidR="00B96AE6" w:rsidRPr="00006A2F" w:rsidTr="00CB6666">
        <w:trPr>
          <w:trHeight w:val="3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06A2F" w:rsidRDefault="00740460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06A2F" w:rsidRDefault="00740460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06A2F" w:rsidRDefault="00740460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06A2F" w:rsidRDefault="00740460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06A2F" w:rsidRDefault="00740460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06A2F" w:rsidRDefault="00740460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06A2F" w:rsidRDefault="00740460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06A2F" w:rsidRDefault="00740460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06A2F" w:rsidRDefault="00740460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06A2F" w:rsidRDefault="00740460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06A2F" w:rsidRDefault="00740460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B96AE6" w:rsidRPr="00077397" w:rsidTr="00CB6666">
        <w:trPr>
          <w:trHeight w:val="14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740460" w:rsidP="00512477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 xml:space="preserve">Администрация </w:t>
            </w:r>
            <w:r w:rsidRPr="00AD1223">
              <w:rPr>
                <w:b/>
                <w:szCs w:val="24"/>
              </w:rPr>
              <w:t>Русско-Камешкирского</w:t>
            </w:r>
            <w:r w:rsidRPr="00AD1223">
              <w:rPr>
                <w:b/>
                <w:bCs/>
                <w:szCs w:val="24"/>
              </w:rPr>
              <w:t xml:space="preserve"> сельсовета Камешкирского района Пензенской</w:t>
            </w:r>
            <w:r w:rsidRPr="00006A2F">
              <w:rPr>
                <w:b/>
                <w:bCs/>
                <w:szCs w:val="24"/>
              </w:rPr>
              <w:t xml:space="preserve">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Default="00B96AE6" w:rsidP="00512477">
            <w:pPr>
              <w:jc w:val="both"/>
              <w:rPr>
                <w:b/>
                <w:bCs/>
                <w:szCs w:val="24"/>
              </w:rPr>
            </w:pPr>
          </w:p>
          <w:p w:rsidR="00740460" w:rsidRDefault="00740460" w:rsidP="00512477">
            <w:pPr>
              <w:jc w:val="both"/>
              <w:rPr>
                <w:b/>
                <w:bCs/>
                <w:szCs w:val="24"/>
              </w:rPr>
            </w:pPr>
          </w:p>
          <w:p w:rsidR="00740460" w:rsidRDefault="00740460" w:rsidP="00512477">
            <w:pPr>
              <w:jc w:val="both"/>
              <w:rPr>
                <w:b/>
                <w:bCs/>
                <w:szCs w:val="24"/>
              </w:rPr>
            </w:pPr>
          </w:p>
          <w:p w:rsidR="00740460" w:rsidRPr="00006A2F" w:rsidRDefault="00740460" w:rsidP="00512477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b/>
                <w:bCs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CB6666" w:rsidRDefault="000F6D55" w:rsidP="00512477">
            <w:pPr>
              <w:jc w:val="right"/>
              <w:rPr>
                <w:b/>
                <w:bCs/>
                <w:color w:val="7030A0"/>
                <w:lang w:val="en-US"/>
              </w:rPr>
            </w:pPr>
            <w:r w:rsidRPr="00CB6666">
              <w:rPr>
                <w:b/>
                <w:bCs/>
                <w:color w:val="7030A0"/>
              </w:rPr>
              <w:t>29840,112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  <w:rPr>
                <w:b/>
                <w:bCs/>
              </w:rPr>
            </w:pPr>
            <w:r w:rsidRPr="00856653">
              <w:rPr>
                <w:b/>
                <w:szCs w:val="24"/>
              </w:rPr>
              <w:t>11545,450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  <w:rPr>
                <w:b/>
                <w:bCs/>
              </w:rPr>
            </w:pPr>
            <w:r w:rsidRPr="00856653">
              <w:rPr>
                <w:b/>
                <w:bCs/>
              </w:rPr>
              <w:t>11331,750</w:t>
            </w:r>
          </w:p>
        </w:tc>
      </w:tr>
      <w:tr w:rsidR="00B96AE6" w:rsidRPr="006637B3" w:rsidTr="00CB6666">
        <w:trPr>
          <w:trHeight w:val="14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Default="00B96AE6" w:rsidP="00512477">
            <w:pPr>
              <w:jc w:val="both"/>
              <w:rPr>
                <w:b/>
                <w:bCs/>
                <w:szCs w:val="24"/>
              </w:rPr>
            </w:pPr>
          </w:p>
          <w:p w:rsidR="00740460" w:rsidRPr="00006A2F" w:rsidRDefault="00740460" w:rsidP="00512477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CB6666" w:rsidRDefault="000F6D55" w:rsidP="002F4269">
            <w:pPr>
              <w:jc w:val="right"/>
              <w:rPr>
                <w:b/>
                <w:bCs/>
                <w:color w:val="7030A0"/>
                <w:lang w:val="en-US"/>
              </w:rPr>
            </w:pPr>
            <w:r w:rsidRPr="00CB6666">
              <w:rPr>
                <w:b/>
                <w:bCs/>
                <w:color w:val="7030A0"/>
              </w:rPr>
              <w:t>64</w:t>
            </w:r>
            <w:r w:rsidR="002F4269">
              <w:rPr>
                <w:b/>
                <w:bCs/>
                <w:color w:val="7030A0"/>
              </w:rPr>
              <w:t>78,0</w:t>
            </w:r>
            <w:r w:rsidRPr="00CB6666">
              <w:rPr>
                <w:b/>
                <w:bCs/>
                <w:color w:val="7030A0"/>
              </w:rPr>
              <w:t>8</w:t>
            </w:r>
            <w:r w:rsidR="002F4269">
              <w:rPr>
                <w:b/>
                <w:bCs/>
                <w:color w:val="7030A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  <w:rPr>
                <w:b/>
                <w:bCs/>
              </w:rPr>
            </w:pPr>
            <w:r w:rsidRPr="00856653">
              <w:rPr>
                <w:b/>
                <w:bCs/>
              </w:rPr>
              <w:t>5945,998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  <w:rPr>
                <w:b/>
                <w:bCs/>
              </w:rPr>
            </w:pPr>
            <w:r w:rsidRPr="00856653">
              <w:rPr>
                <w:b/>
                <w:bCs/>
              </w:rPr>
              <w:t>6045,153</w:t>
            </w:r>
          </w:p>
        </w:tc>
      </w:tr>
      <w:tr w:rsidR="00B96AE6" w:rsidRPr="00670C11" w:rsidTr="00CB6666">
        <w:trPr>
          <w:trHeight w:val="71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B64C6" w:rsidRDefault="00B96AE6" w:rsidP="00512477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bCs/>
                <w:szCs w:val="24"/>
              </w:rPr>
              <w:t>Функционирование Правительства Российской Федерации, высших исполнительны</w:t>
            </w:r>
            <w:r w:rsidR="00D801E7">
              <w:rPr>
                <w:b/>
                <w:bCs/>
                <w:szCs w:val="24"/>
              </w:rPr>
              <w:t>х органов</w:t>
            </w:r>
            <w:r w:rsidRPr="002B64C6">
              <w:rPr>
                <w:b/>
                <w:bCs/>
                <w:szCs w:val="24"/>
              </w:rPr>
              <w:t xml:space="preserve"> субъектов Российской Федерации, местных администраций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Default="00B96AE6" w:rsidP="00512477">
            <w:pPr>
              <w:jc w:val="both"/>
              <w:rPr>
                <w:b/>
                <w:szCs w:val="24"/>
              </w:rPr>
            </w:pPr>
          </w:p>
          <w:p w:rsidR="00740460" w:rsidRDefault="00740460" w:rsidP="00512477">
            <w:pPr>
              <w:jc w:val="both"/>
              <w:rPr>
                <w:b/>
                <w:szCs w:val="24"/>
              </w:rPr>
            </w:pPr>
          </w:p>
          <w:p w:rsidR="00740460" w:rsidRDefault="00740460" w:rsidP="00512477">
            <w:pPr>
              <w:jc w:val="both"/>
              <w:rPr>
                <w:b/>
                <w:szCs w:val="24"/>
              </w:rPr>
            </w:pPr>
          </w:p>
          <w:p w:rsidR="00740460" w:rsidRDefault="00740460" w:rsidP="00512477">
            <w:pPr>
              <w:jc w:val="both"/>
              <w:rPr>
                <w:b/>
                <w:szCs w:val="24"/>
              </w:rPr>
            </w:pPr>
          </w:p>
          <w:p w:rsidR="00740460" w:rsidRDefault="00740460" w:rsidP="00512477">
            <w:pPr>
              <w:jc w:val="both"/>
              <w:rPr>
                <w:b/>
                <w:szCs w:val="24"/>
              </w:rPr>
            </w:pPr>
          </w:p>
          <w:p w:rsidR="00740460" w:rsidRPr="002B64C6" w:rsidRDefault="00740460" w:rsidP="00512477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B64C6" w:rsidRDefault="00B96AE6" w:rsidP="00512477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B64C6" w:rsidRDefault="00B96AE6" w:rsidP="00512477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B64C6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B64C6" w:rsidRDefault="00B96AE6" w:rsidP="00512477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B64C6" w:rsidRDefault="00B96AE6" w:rsidP="00512477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B64C6" w:rsidRDefault="00B96AE6" w:rsidP="00512477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2B64C6" w:rsidRDefault="00B96AE6" w:rsidP="00512477">
            <w:pPr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CB6666" w:rsidRDefault="002F4269" w:rsidP="00512477">
            <w:pPr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5936</w:t>
            </w:r>
            <w:r w:rsidR="000F6D55" w:rsidRPr="00CB6666">
              <w:rPr>
                <w:b/>
                <w:color w:val="7030A0"/>
              </w:rPr>
              <w:t>,176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  <w:rPr>
                <w:b/>
              </w:rPr>
            </w:pPr>
            <w:r w:rsidRPr="00856653">
              <w:rPr>
                <w:b/>
              </w:rPr>
              <w:t>5785,751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  <w:rPr>
                <w:b/>
              </w:rPr>
            </w:pPr>
            <w:r w:rsidRPr="00856653">
              <w:rPr>
                <w:b/>
              </w:rPr>
              <w:t>5884,906</w:t>
            </w:r>
          </w:p>
        </w:tc>
      </w:tr>
      <w:tr w:rsidR="00B96AE6" w:rsidRPr="006637B3" w:rsidTr="00CB6666">
        <w:trPr>
          <w:trHeight w:val="28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 xml:space="preserve">Муниципальная программа «Развитие гражданского общества на территории </w:t>
            </w:r>
            <w:r w:rsidRPr="009C48D2">
              <w:rPr>
                <w:szCs w:val="24"/>
              </w:rPr>
              <w:t>Русско-Камешкирского</w:t>
            </w:r>
            <w:r w:rsidRPr="00006A2F">
              <w:rPr>
                <w:szCs w:val="24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B96AE6" w:rsidRPr="00006A2F" w:rsidRDefault="00740460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60" w:rsidRDefault="00740460" w:rsidP="00512477">
            <w:pPr>
              <w:jc w:val="center"/>
              <w:rPr>
                <w:szCs w:val="24"/>
              </w:rPr>
            </w:pPr>
          </w:p>
          <w:p w:rsidR="00740460" w:rsidRDefault="00740460" w:rsidP="00512477">
            <w:pPr>
              <w:jc w:val="center"/>
              <w:rPr>
                <w:szCs w:val="24"/>
              </w:rPr>
            </w:pPr>
          </w:p>
          <w:p w:rsidR="00740460" w:rsidRDefault="00740460" w:rsidP="00512477">
            <w:pPr>
              <w:jc w:val="center"/>
              <w:rPr>
                <w:szCs w:val="24"/>
              </w:rPr>
            </w:pPr>
          </w:p>
          <w:p w:rsidR="00740460" w:rsidRDefault="00740460" w:rsidP="00512477">
            <w:pPr>
              <w:jc w:val="center"/>
              <w:rPr>
                <w:szCs w:val="24"/>
              </w:rPr>
            </w:pPr>
          </w:p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60" w:rsidRDefault="00740460" w:rsidP="00512477">
            <w:pPr>
              <w:jc w:val="center"/>
              <w:rPr>
                <w:szCs w:val="24"/>
              </w:rPr>
            </w:pPr>
          </w:p>
          <w:p w:rsidR="00740460" w:rsidRDefault="00740460" w:rsidP="00512477">
            <w:pPr>
              <w:jc w:val="center"/>
              <w:rPr>
                <w:szCs w:val="24"/>
              </w:rPr>
            </w:pPr>
          </w:p>
          <w:p w:rsidR="00740460" w:rsidRDefault="00740460" w:rsidP="00512477">
            <w:pPr>
              <w:jc w:val="center"/>
              <w:rPr>
                <w:szCs w:val="24"/>
              </w:rPr>
            </w:pPr>
          </w:p>
          <w:p w:rsidR="00740460" w:rsidRDefault="00740460" w:rsidP="00512477">
            <w:pPr>
              <w:jc w:val="center"/>
              <w:rPr>
                <w:szCs w:val="24"/>
              </w:rPr>
            </w:pPr>
          </w:p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60" w:rsidRDefault="00740460" w:rsidP="00512477">
            <w:pPr>
              <w:jc w:val="center"/>
              <w:rPr>
                <w:szCs w:val="24"/>
              </w:rPr>
            </w:pPr>
          </w:p>
          <w:p w:rsidR="00740460" w:rsidRDefault="00740460" w:rsidP="00512477">
            <w:pPr>
              <w:jc w:val="center"/>
              <w:rPr>
                <w:szCs w:val="24"/>
              </w:rPr>
            </w:pPr>
          </w:p>
          <w:p w:rsidR="00740460" w:rsidRDefault="00740460" w:rsidP="00512477">
            <w:pPr>
              <w:jc w:val="center"/>
              <w:rPr>
                <w:szCs w:val="24"/>
              </w:rPr>
            </w:pPr>
          </w:p>
          <w:p w:rsidR="00740460" w:rsidRDefault="00740460" w:rsidP="00512477">
            <w:pPr>
              <w:jc w:val="center"/>
              <w:rPr>
                <w:szCs w:val="24"/>
              </w:rPr>
            </w:pPr>
          </w:p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60" w:rsidRDefault="00740460" w:rsidP="00512477">
            <w:pPr>
              <w:jc w:val="center"/>
              <w:rPr>
                <w:szCs w:val="24"/>
              </w:rPr>
            </w:pPr>
          </w:p>
          <w:p w:rsidR="00740460" w:rsidRDefault="00740460" w:rsidP="00512477">
            <w:pPr>
              <w:jc w:val="center"/>
              <w:rPr>
                <w:szCs w:val="24"/>
              </w:rPr>
            </w:pPr>
          </w:p>
          <w:p w:rsidR="00740460" w:rsidRDefault="00740460" w:rsidP="00512477">
            <w:pPr>
              <w:jc w:val="center"/>
              <w:rPr>
                <w:szCs w:val="24"/>
              </w:rPr>
            </w:pPr>
          </w:p>
          <w:p w:rsidR="00740460" w:rsidRDefault="00740460" w:rsidP="00512477">
            <w:pPr>
              <w:jc w:val="center"/>
              <w:rPr>
                <w:szCs w:val="24"/>
              </w:rPr>
            </w:pPr>
          </w:p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60" w:rsidRDefault="00740460" w:rsidP="00512477">
            <w:pPr>
              <w:jc w:val="center"/>
              <w:rPr>
                <w:szCs w:val="24"/>
              </w:rPr>
            </w:pPr>
          </w:p>
          <w:p w:rsidR="00740460" w:rsidRDefault="00740460" w:rsidP="00512477">
            <w:pPr>
              <w:jc w:val="center"/>
              <w:rPr>
                <w:szCs w:val="24"/>
              </w:rPr>
            </w:pPr>
          </w:p>
          <w:p w:rsidR="00740460" w:rsidRDefault="00740460" w:rsidP="00512477">
            <w:pPr>
              <w:jc w:val="center"/>
              <w:rPr>
                <w:szCs w:val="24"/>
              </w:rPr>
            </w:pPr>
          </w:p>
          <w:p w:rsidR="00740460" w:rsidRDefault="00740460" w:rsidP="00512477">
            <w:pPr>
              <w:jc w:val="center"/>
              <w:rPr>
                <w:szCs w:val="24"/>
              </w:rPr>
            </w:pPr>
          </w:p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CB6666" w:rsidRDefault="00B96AE6" w:rsidP="00512477">
            <w:pPr>
              <w:jc w:val="right"/>
              <w:rPr>
                <w:color w:val="7030A0"/>
              </w:rPr>
            </w:pPr>
          </w:p>
          <w:p w:rsidR="00B96AE6" w:rsidRPr="00CB6666" w:rsidRDefault="00B96AE6" w:rsidP="00512477">
            <w:pPr>
              <w:jc w:val="right"/>
              <w:rPr>
                <w:color w:val="7030A0"/>
              </w:rPr>
            </w:pPr>
          </w:p>
          <w:p w:rsidR="00740460" w:rsidRPr="00CB6666" w:rsidRDefault="00740460" w:rsidP="00512477">
            <w:pPr>
              <w:jc w:val="right"/>
              <w:rPr>
                <w:color w:val="7030A0"/>
              </w:rPr>
            </w:pPr>
          </w:p>
          <w:p w:rsidR="00740460" w:rsidRPr="00CB6666" w:rsidRDefault="00740460" w:rsidP="00512477">
            <w:pPr>
              <w:jc w:val="right"/>
              <w:rPr>
                <w:color w:val="7030A0"/>
              </w:rPr>
            </w:pPr>
          </w:p>
          <w:p w:rsidR="00B96AE6" w:rsidRPr="00CB6666" w:rsidRDefault="002F4269" w:rsidP="00740460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5936</w:t>
            </w:r>
            <w:r w:rsidR="000F6D55" w:rsidRPr="00CB6666">
              <w:rPr>
                <w:color w:val="7030A0"/>
              </w:rPr>
              <w:t>,176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</w:p>
          <w:p w:rsidR="00B96AE6" w:rsidRPr="00856653" w:rsidRDefault="00B96AE6" w:rsidP="00512477">
            <w:pPr>
              <w:jc w:val="right"/>
            </w:pPr>
          </w:p>
          <w:p w:rsidR="00740460" w:rsidRPr="00856653" w:rsidRDefault="00740460" w:rsidP="00512477">
            <w:pPr>
              <w:jc w:val="right"/>
            </w:pPr>
          </w:p>
          <w:p w:rsidR="00740460" w:rsidRPr="00856653" w:rsidRDefault="00740460" w:rsidP="00512477">
            <w:pPr>
              <w:jc w:val="right"/>
            </w:pPr>
          </w:p>
          <w:p w:rsidR="00B96AE6" w:rsidRPr="00856653" w:rsidRDefault="00B96AE6" w:rsidP="00740460">
            <w:pPr>
              <w:jc w:val="right"/>
            </w:pPr>
            <w:r w:rsidRPr="00856653">
              <w:t>5785,751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</w:p>
          <w:p w:rsidR="00B96AE6" w:rsidRPr="00856653" w:rsidRDefault="00B96AE6" w:rsidP="00512477">
            <w:pPr>
              <w:jc w:val="right"/>
            </w:pPr>
          </w:p>
          <w:p w:rsidR="00740460" w:rsidRPr="00856653" w:rsidRDefault="00740460" w:rsidP="00512477">
            <w:pPr>
              <w:jc w:val="right"/>
            </w:pPr>
          </w:p>
          <w:p w:rsidR="00740460" w:rsidRPr="00856653" w:rsidRDefault="00740460" w:rsidP="00512477">
            <w:pPr>
              <w:jc w:val="right"/>
            </w:pPr>
          </w:p>
          <w:p w:rsidR="00B96AE6" w:rsidRPr="00856653" w:rsidRDefault="00B96AE6" w:rsidP="00740460">
            <w:pPr>
              <w:jc w:val="right"/>
            </w:pPr>
            <w:r w:rsidRPr="00856653">
              <w:t>5884,906</w:t>
            </w:r>
          </w:p>
        </w:tc>
      </w:tr>
      <w:tr w:rsidR="00B96AE6" w:rsidRPr="006637B3" w:rsidTr="00CB6666">
        <w:trPr>
          <w:trHeight w:val="6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Подпрограмма «Поддержка развития местного самоуправления и муниципальной службы </w:t>
            </w:r>
            <w:r w:rsidRPr="009C48D2">
              <w:rPr>
                <w:szCs w:val="24"/>
              </w:rPr>
              <w:t>в Русско-Камешкирском</w:t>
            </w:r>
            <w:r w:rsidRPr="0046769B">
              <w:rPr>
                <w:color w:val="0066FF"/>
                <w:szCs w:val="24"/>
              </w:rPr>
              <w:t xml:space="preserve"> </w:t>
            </w:r>
            <w:r w:rsidRPr="00006A2F">
              <w:rPr>
                <w:szCs w:val="24"/>
              </w:rPr>
              <w:t>сельсовете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Default="00B96AE6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Pr="00006A2F" w:rsidRDefault="00740460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CB6666" w:rsidRDefault="00B96AE6" w:rsidP="00512477">
            <w:pPr>
              <w:jc w:val="right"/>
              <w:rPr>
                <w:color w:val="7030A0"/>
              </w:rPr>
            </w:pPr>
          </w:p>
          <w:p w:rsidR="00B96AE6" w:rsidRPr="00CB6666" w:rsidRDefault="00B96AE6" w:rsidP="00512477">
            <w:pPr>
              <w:jc w:val="right"/>
              <w:rPr>
                <w:color w:val="7030A0"/>
              </w:rPr>
            </w:pPr>
          </w:p>
          <w:p w:rsidR="00B96AE6" w:rsidRPr="00CB6666" w:rsidRDefault="00B96AE6" w:rsidP="00512477">
            <w:pPr>
              <w:jc w:val="right"/>
              <w:rPr>
                <w:color w:val="7030A0"/>
              </w:rPr>
            </w:pPr>
          </w:p>
          <w:p w:rsidR="00B96AE6" w:rsidRPr="00CB6666" w:rsidRDefault="002F4269" w:rsidP="00512477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5936</w:t>
            </w:r>
            <w:r w:rsidR="000F6D55" w:rsidRPr="00CB6666">
              <w:rPr>
                <w:color w:val="7030A0"/>
              </w:rPr>
              <w:t>,176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5785,751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5884,906</w:t>
            </w:r>
          </w:p>
        </w:tc>
      </w:tr>
      <w:tr w:rsidR="00B96AE6" w:rsidRPr="006637B3" w:rsidTr="00CB6666">
        <w:trPr>
          <w:trHeight w:val="6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«Реализация функций администрации </w:t>
            </w:r>
            <w:r w:rsidRPr="009C48D2">
              <w:rPr>
                <w:szCs w:val="24"/>
              </w:rPr>
              <w:t>Русско-Камешкирского</w:t>
            </w:r>
            <w:r w:rsidRPr="00006A2F">
              <w:rPr>
                <w:szCs w:val="24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B96AE6" w:rsidRPr="00006A2F" w:rsidRDefault="00740460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CB6666" w:rsidRDefault="00B96AE6" w:rsidP="00512477">
            <w:pPr>
              <w:jc w:val="right"/>
              <w:rPr>
                <w:color w:val="7030A0"/>
              </w:rPr>
            </w:pPr>
          </w:p>
          <w:p w:rsidR="00B96AE6" w:rsidRPr="00CB6666" w:rsidRDefault="00B96AE6" w:rsidP="00512477">
            <w:pPr>
              <w:jc w:val="right"/>
              <w:rPr>
                <w:color w:val="7030A0"/>
              </w:rPr>
            </w:pPr>
          </w:p>
          <w:p w:rsidR="00B96AE6" w:rsidRPr="00CB6666" w:rsidRDefault="00B96AE6" w:rsidP="00512477">
            <w:pPr>
              <w:jc w:val="right"/>
              <w:rPr>
                <w:color w:val="7030A0"/>
              </w:rPr>
            </w:pPr>
          </w:p>
          <w:p w:rsidR="00B96AE6" w:rsidRPr="00CB6666" w:rsidRDefault="002F4269" w:rsidP="00D17D2C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5934</w:t>
            </w:r>
            <w:r w:rsidR="000F6D55" w:rsidRPr="00CB6666">
              <w:rPr>
                <w:color w:val="7030A0"/>
              </w:rPr>
              <w:t>,176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5783,751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</w:p>
          <w:p w:rsidR="00B96AE6" w:rsidRPr="00856653" w:rsidRDefault="00B96AE6" w:rsidP="00512477">
            <w:pPr>
              <w:jc w:val="right"/>
            </w:pPr>
            <w:r w:rsidRPr="00856653">
              <w:t>5882,906</w:t>
            </w:r>
          </w:p>
        </w:tc>
      </w:tr>
      <w:tr w:rsidR="00B96AE6" w:rsidRPr="006637B3" w:rsidTr="00CB6666">
        <w:trPr>
          <w:trHeight w:val="27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B96AE6" w:rsidRPr="00006A2F" w:rsidRDefault="00740460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</w:p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2F4269" w:rsidRDefault="00352793" w:rsidP="002F4269">
            <w:pPr>
              <w:jc w:val="right"/>
              <w:rPr>
                <w:color w:val="7030A0"/>
              </w:rPr>
            </w:pPr>
            <w:r w:rsidRPr="002F4269">
              <w:rPr>
                <w:color w:val="7030A0"/>
              </w:rPr>
              <w:t>3604,</w:t>
            </w:r>
            <w:r w:rsidR="002F4269" w:rsidRPr="002F4269">
              <w:rPr>
                <w:color w:val="7030A0"/>
              </w:rPr>
              <w:t>360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3615,713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3679,025</w:t>
            </w:r>
          </w:p>
        </w:tc>
      </w:tr>
      <w:tr w:rsidR="00B96AE6" w:rsidRPr="006637B3" w:rsidTr="00CB6666">
        <w:trPr>
          <w:trHeight w:val="351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B96AE6" w:rsidRPr="00006A2F" w:rsidRDefault="00740460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</w:p>
          <w:p w:rsidR="00B96AE6" w:rsidRPr="00006A2F" w:rsidRDefault="00B96AE6" w:rsidP="00512477">
            <w:pPr>
              <w:jc w:val="both"/>
              <w:rPr>
                <w:szCs w:val="24"/>
              </w:rPr>
            </w:pPr>
          </w:p>
          <w:p w:rsidR="00B96AE6" w:rsidRDefault="00B96AE6" w:rsidP="00512477">
            <w:pPr>
              <w:jc w:val="both"/>
              <w:rPr>
                <w:szCs w:val="24"/>
              </w:rPr>
            </w:pPr>
          </w:p>
          <w:p w:rsidR="00B96AE6" w:rsidRPr="006F3EC3" w:rsidRDefault="00B96AE6" w:rsidP="00512477">
            <w:pPr>
              <w:jc w:val="both"/>
              <w:rPr>
                <w:szCs w:val="24"/>
              </w:rPr>
            </w:pPr>
          </w:p>
          <w:p w:rsidR="00B96AE6" w:rsidRPr="006F3EC3" w:rsidRDefault="00B96AE6" w:rsidP="00512477">
            <w:pPr>
              <w:jc w:val="both"/>
              <w:rPr>
                <w:szCs w:val="24"/>
              </w:rPr>
            </w:pPr>
          </w:p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 w:rsidRPr="00006A2F">
              <w:rPr>
                <w:szCs w:val="24"/>
              </w:rPr>
              <w:t>100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2F4269" w:rsidRDefault="00352793" w:rsidP="002F4269">
            <w:pPr>
              <w:jc w:val="right"/>
              <w:rPr>
                <w:color w:val="7030A0"/>
              </w:rPr>
            </w:pPr>
            <w:r w:rsidRPr="002F4269">
              <w:rPr>
                <w:color w:val="7030A0"/>
              </w:rPr>
              <w:t>3604,</w:t>
            </w:r>
            <w:r w:rsidR="002F4269" w:rsidRPr="002F4269">
              <w:rPr>
                <w:color w:val="7030A0"/>
              </w:rPr>
              <w:t>360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3615,713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3679,025</w:t>
            </w:r>
          </w:p>
        </w:tc>
      </w:tr>
      <w:tr w:rsidR="00B96AE6" w:rsidRPr="006637B3" w:rsidTr="00CB6666">
        <w:trPr>
          <w:trHeight w:val="52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B96AE6" w:rsidRPr="00006A2F" w:rsidRDefault="00740460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2F4269" w:rsidRDefault="00352793" w:rsidP="002F4269">
            <w:pPr>
              <w:jc w:val="right"/>
              <w:rPr>
                <w:color w:val="7030A0"/>
              </w:rPr>
            </w:pPr>
            <w:r w:rsidRPr="002F4269">
              <w:rPr>
                <w:color w:val="7030A0"/>
              </w:rPr>
              <w:t>3604,</w:t>
            </w:r>
            <w:r w:rsidR="002F4269" w:rsidRPr="002F4269">
              <w:rPr>
                <w:color w:val="7030A0"/>
              </w:rPr>
              <w:t>360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3615,713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3679,025</w:t>
            </w:r>
          </w:p>
        </w:tc>
      </w:tr>
      <w:tr w:rsidR="00B96AE6" w:rsidRPr="006637B3" w:rsidTr="00CB6666">
        <w:trPr>
          <w:trHeight w:val="52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CA401A" w:rsidRDefault="00B96AE6" w:rsidP="00512477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по оплате труда главы местной администрации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B96AE6" w:rsidRDefault="00740460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1F6572" w:rsidRDefault="00352793" w:rsidP="002F4269">
            <w:pPr>
              <w:jc w:val="right"/>
              <w:rPr>
                <w:color w:val="7030A0"/>
              </w:rPr>
            </w:pPr>
            <w:r w:rsidRPr="001F6572">
              <w:rPr>
                <w:color w:val="7030A0"/>
              </w:rPr>
              <w:t>1193,1</w:t>
            </w:r>
            <w:r w:rsidR="002F4269" w:rsidRPr="001F6572">
              <w:rPr>
                <w:color w:val="7030A0"/>
              </w:rPr>
              <w:t>07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1147,747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1183,590</w:t>
            </w:r>
          </w:p>
        </w:tc>
      </w:tr>
      <w:tr w:rsidR="00B96AE6" w:rsidRPr="006637B3" w:rsidTr="00CB6666">
        <w:trPr>
          <w:trHeight w:val="52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CA401A" w:rsidRDefault="00B96AE6" w:rsidP="00512477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B96AE6" w:rsidRDefault="00740460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1F6572" w:rsidRDefault="00352793" w:rsidP="001F6572">
            <w:pPr>
              <w:jc w:val="right"/>
              <w:rPr>
                <w:color w:val="7030A0"/>
              </w:rPr>
            </w:pPr>
            <w:r w:rsidRPr="001F6572">
              <w:rPr>
                <w:color w:val="7030A0"/>
              </w:rPr>
              <w:t>1193,</w:t>
            </w:r>
            <w:r w:rsidR="001F6572" w:rsidRPr="001F6572">
              <w:rPr>
                <w:color w:val="7030A0"/>
              </w:rPr>
              <w:t>107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1147,747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1183,590</w:t>
            </w:r>
          </w:p>
        </w:tc>
      </w:tr>
      <w:tr w:rsidR="00B96AE6" w:rsidRPr="006637B3" w:rsidTr="002F4269">
        <w:trPr>
          <w:trHeight w:val="52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CA401A" w:rsidRDefault="00B96AE6" w:rsidP="00512477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B96AE6" w:rsidRDefault="00740460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1F6572" w:rsidRDefault="00352793" w:rsidP="001F6572">
            <w:pPr>
              <w:jc w:val="right"/>
              <w:rPr>
                <w:color w:val="7030A0"/>
              </w:rPr>
            </w:pPr>
            <w:r w:rsidRPr="001F6572">
              <w:rPr>
                <w:color w:val="7030A0"/>
              </w:rPr>
              <w:t>1193,</w:t>
            </w:r>
            <w:r w:rsidR="001F6572" w:rsidRPr="001F6572">
              <w:rPr>
                <w:color w:val="7030A0"/>
              </w:rPr>
              <w:t>107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1147,747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1183,590</w:t>
            </w:r>
          </w:p>
        </w:tc>
      </w:tr>
      <w:tr w:rsidR="002F4269" w:rsidRPr="00670C11" w:rsidTr="002F4269">
        <w:trPr>
          <w:trHeight w:val="4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9" w:rsidRDefault="002F4269" w:rsidP="002F4269">
            <w:pPr>
              <w:jc w:val="both"/>
              <w:rPr>
                <w:szCs w:val="24"/>
              </w:rPr>
            </w:pPr>
          </w:p>
          <w:p w:rsidR="002F4269" w:rsidRPr="00006A2F" w:rsidRDefault="002F4269" w:rsidP="002F42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69" w:rsidRPr="00006A2F" w:rsidRDefault="002F4269" w:rsidP="002F4269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69" w:rsidRPr="002F4269" w:rsidRDefault="002F4269" w:rsidP="002F4269">
            <w:pPr>
              <w:jc w:val="right"/>
              <w:rPr>
                <w:color w:val="7030A0"/>
              </w:rPr>
            </w:pPr>
            <w:r w:rsidRPr="002F4269">
              <w:rPr>
                <w:color w:val="7030A0"/>
              </w:rPr>
              <w:t>11</w:t>
            </w:r>
            <w:r>
              <w:rPr>
                <w:color w:val="7030A0"/>
              </w:rPr>
              <w:t>36</w:t>
            </w:r>
            <w:r w:rsidRPr="002F4269">
              <w:rPr>
                <w:color w:val="7030A0"/>
              </w:rPr>
              <w:t>,709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856653" w:rsidRDefault="002F4269" w:rsidP="002F4269">
            <w:pPr>
              <w:jc w:val="right"/>
            </w:pPr>
            <w:r w:rsidRPr="00856653">
              <w:t>1020,291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856653" w:rsidRDefault="002F4269" w:rsidP="002F4269">
            <w:pPr>
              <w:jc w:val="right"/>
            </w:pPr>
            <w:r w:rsidRPr="00856653">
              <w:t>1020,291</w:t>
            </w:r>
          </w:p>
        </w:tc>
      </w:tr>
      <w:tr w:rsidR="002F4269" w:rsidRPr="006637B3" w:rsidTr="002F4269">
        <w:trPr>
          <w:trHeight w:val="28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9" w:rsidRDefault="002F4269" w:rsidP="002F4269">
            <w:pPr>
              <w:jc w:val="both"/>
              <w:rPr>
                <w:szCs w:val="24"/>
              </w:rPr>
            </w:pPr>
          </w:p>
          <w:p w:rsidR="002F4269" w:rsidRDefault="002F4269" w:rsidP="002F4269">
            <w:pPr>
              <w:jc w:val="both"/>
              <w:rPr>
                <w:szCs w:val="24"/>
              </w:rPr>
            </w:pPr>
          </w:p>
          <w:p w:rsidR="002F4269" w:rsidRPr="00006A2F" w:rsidRDefault="002F4269" w:rsidP="002F42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69" w:rsidRPr="00006A2F" w:rsidRDefault="002F4269" w:rsidP="002F4269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69" w:rsidRPr="002F4269" w:rsidRDefault="002F4269" w:rsidP="002F4269">
            <w:pPr>
              <w:jc w:val="right"/>
              <w:rPr>
                <w:color w:val="7030A0"/>
              </w:rPr>
            </w:pPr>
            <w:r w:rsidRPr="002F4269">
              <w:rPr>
                <w:color w:val="7030A0"/>
              </w:rPr>
              <w:t>1087,979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856653" w:rsidRDefault="002F4269" w:rsidP="002F4269">
            <w:pPr>
              <w:jc w:val="right"/>
            </w:pPr>
            <w:r w:rsidRPr="00856653">
              <w:t>979,592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856653" w:rsidRDefault="002F4269" w:rsidP="002F4269">
            <w:pPr>
              <w:jc w:val="right"/>
            </w:pPr>
            <w:r w:rsidRPr="00856653">
              <w:t>979,592</w:t>
            </w:r>
          </w:p>
        </w:tc>
      </w:tr>
      <w:tr w:rsidR="002F4269" w:rsidRPr="006637B3" w:rsidTr="002F4269">
        <w:trPr>
          <w:trHeight w:val="4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9" w:rsidRDefault="002F4269" w:rsidP="002F4269">
            <w:pPr>
              <w:jc w:val="both"/>
              <w:rPr>
                <w:szCs w:val="24"/>
              </w:rPr>
            </w:pPr>
          </w:p>
          <w:p w:rsidR="002F4269" w:rsidRDefault="002F4269" w:rsidP="002F4269">
            <w:pPr>
              <w:jc w:val="both"/>
              <w:rPr>
                <w:szCs w:val="24"/>
              </w:rPr>
            </w:pPr>
          </w:p>
          <w:p w:rsidR="002F4269" w:rsidRPr="00006A2F" w:rsidRDefault="002F4269" w:rsidP="002F42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69" w:rsidRPr="00006A2F" w:rsidRDefault="002F4269" w:rsidP="002F4269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69" w:rsidRPr="002F4269" w:rsidRDefault="002F4269" w:rsidP="002F4269">
            <w:pPr>
              <w:jc w:val="right"/>
              <w:rPr>
                <w:color w:val="7030A0"/>
              </w:rPr>
            </w:pPr>
            <w:r w:rsidRPr="002F4269">
              <w:rPr>
                <w:color w:val="7030A0"/>
              </w:rPr>
              <w:t>1087,979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856653" w:rsidRDefault="002F4269" w:rsidP="002F4269">
            <w:pPr>
              <w:jc w:val="right"/>
            </w:pPr>
            <w:r w:rsidRPr="00856653">
              <w:t>979,592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856653" w:rsidRDefault="002F4269" w:rsidP="002F4269">
            <w:pPr>
              <w:jc w:val="right"/>
            </w:pPr>
            <w:r w:rsidRPr="00856653">
              <w:t>979,592</w:t>
            </w:r>
          </w:p>
        </w:tc>
      </w:tr>
      <w:tr w:rsidR="002F4269" w:rsidRPr="006637B3" w:rsidTr="002F4269">
        <w:trPr>
          <w:trHeight w:val="29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9" w:rsidRPr="00006A2F" w:rsidRDefault="002F4269" w:rsidP="002F42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69" w:rsidRPr="00006A2F" w:rsidRDefault="002F4269" w:rsidP="002F4269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69" w:rsidRPr="002F4269" w:rsidRDefault="002F4269" w:rsidP="002F4269">
            <w:pPr>
              <w:jc w:val="right"/>
              <w:rPr>
                <w:color w:val="7030A0"/>
              </w:rPr>
            </w:pPr>
            <w:r w:rsidRPr="002F4269">
              <w:rPr>
                <w:color w:val="7030A0"/>
              </w:rPr>
              <w:t>48,730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6637B3" w:rsidRDefault="002F4269" w:rsidP="002F4269">
            <w:pPr>
              <w:jc w:val="right"/>
            </w:pPr>
            <w:r>
              <w:t>40,699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6637B3" w:rsidRDefault="002F4269" w:rsidP="002F4269">
            <w:pPr>
              <w:jc w:val="right"/>
            </w:pPr>
            <w:r>
              <w:t>40,699</w:t>
            </w:r>
          </w:p>
        </w:tc>
      </w:tr>
      <w:tr w:rsidR="002F4269" w:rsidRPr="006637B3" w:rsidTr="002F4269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9" w:rsidRDefault="002F4269" w:rsidP="002F4269">
            <w:pPr>
              <w:jc w:val="both"/>
              <w:rPr>
                <w:szCs w:val="24"/>
              </w:rPr>
            </w:pPr>
          </w:p>
          <w:p w:rsidR="002F4269" w:rsidRPr="00006A2F" w:rsidRDefault="002F4269" w:rsidP="002F42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06A2F" w:rsidRDefault="002F4269" w:rsidP="002F4269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69" w:rsidRPr="00006A2F" w:rsidRDefault="002F4269" w:rsidP="002F4269">
            <w:pPr>
              <w:rPr>
                <w:szCs w:val="24"/>
              </w:rPr>
            </w:pPr>
            <w:r w:rsidRPr="00006A2F">
              <w:rPr>
                <w:szCs w:val="24"/>
              </w:rPr>
              <w:t>850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69" w:rsidRPr="002F4269" w:rsidRDefault="002F4269" w:rsidP="002F4269">
            <w:pPr>
              <w:jc w:val="right"/>
              <w:rPr>
                <w:color w:val="7030A0"/>
              </w:rPr>
            </w:pPr>
            <w:r w:rsidRPr="002F4269">
              <w:rPr>
                <w:color w:val="7030A0"/>
              </w:rPr>
              <w:t>48,730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6637B3" w:rsidRDefault="002F4269" w:rsidP="002F4269">
            <w:pPr>
              <w:jc w:val="right"/>
            </w:pPr>
            <w:r>
              <w:t>40,699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6637B3" w:rsidRDefault="002F4269" w:rsidP="002F4269">
            <w:pPr>
              <w:jc w:val="right"/>
            </w:pPr>
            <w:r>
              <w:t>40,699</w:t>
            </w:r>
          </w:p>
        </w:tc>
      </w:tr>
      <w:tr w:rsidR="00B96AE6" w:rsidRPr="006637B3" w:rsidTr="002F4269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Основное мероприятие «</w:t>
            </w:r>
            <w:r w:rsidRPr="00FB52B8">
              <w:rPr>
                <w:szCs w:val="24"/>
              </w:rPr>
              <w:t>Предоставление межбюджетных трансфертов</w:t>
            </w:r>
            <w:r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B96AE6" w:rsidRPr="00006A2F" w:rsidRDefault="00740460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2,000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2,000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353453">
              <w:rPr>
                <w:szCs w:val="24"/>
              </w:rPr>
              <w:t>Иные межбюджетные трансферты на исполнение части полномочий по составлению, исполнению бюджета, осуществлению контрол</w:t>
            </w:r>
            <w:r>
              <w:rPr>
                <w:szCs w:val="24"/>
              </w:rPr>
              <w:t xml:space="preserve">я за его исполнением в границах Русско-Камешкирского </w:t>
            </w:r>
            <w:r w:rsidRPr="00353453">
              <w:rPr>
                <w:szCs w:val="24"/>
              </w:rPr>
              <w:t>сельсовета Камешкирского района Пензенской обла</w:t>
            </w:r>
            <w:r>
              <w:rPr>
                <w:szCs w:val="24"/>
              </w:rPr>
              <w:t>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B96AE6" w:rsidRPr="00006A2F" w:rsidRDefault="00740460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2,000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2,000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06A2F" w:rsidRDefault="00740460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2,000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2,000</w:t>
            </w:r>
          </w:p>
        </w:tc>
      </w:tr>
      <w:tr w:rsidR="00B96AE6" w:rsidRPr="006637B3" w:rsidTr="00CB6666">
        <w:trPr>
          <w:trHeight w:val="41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06A2F" w:rsidRDefault="00740460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2,000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2,000</w:t>
            </w:r>
          </w:p>
        </w:tc>
      </w:tr>
      <w:tr w:rsidR="00F338EE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both"/>
              <w:rPr>
                <w:b/>
                <w:szCs w:val="24"/>
              </w:rPr>
            </w:pPr>
            <w:r w:rsidRPr="00114165">
              <w:rPr>
                <w:b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EE" w:rsidRPr="00114165" w:rsidRDefault="00F338EE" w:rsidP="00F338EE">
            <w:pPr>
              <w:jc w:val="both"/>
              <w:rPr>
                <w:szCs w:val="24"/>
              </w:rPr>
            </w:pPr>
          </w:p>
          <w:p w:rsidR="00F338EE" w:rsidRPr="00114165" w:rsidRDefault="00F338EE" w:rsidP="00F338EE">
            <w:pPr>
              <w:jc w:val="both"/>
              <w:rPr>
                <w:b/>
                <w:szCs w:val="24"/>
              </w:rPr>
            </w:pPr>
            <w:r w:rsidRPr="00114165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both"/>
              <w:rPr>
                <w:b/>
                <w:szCs w:val="24"/>
              </w:rPr>
            </w:pPr>
            <w:r w:rsidRPr="00114165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b/>
                <w:szCs w:val="24"/>
              </w:rPr>
            </w:pPr>
            <w:r w:rsidRPr="00114165">
              <w:rPr>
                <w:b/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114165" w:rsidRDefault="00F338EE" w:rsidP="00F338EE">
            <w:pPr>
              <w:rPr>
                <w:b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114165" w:rsidRDefault="00F338EE" w:rsidP="00F338EE">
            <w:pPr>
              <w:jc w:val="right"/>
              <w:rPr>
                <w:b/>
              </w:rPr>
            </w:pPr>
            <w:r w:rsidRPr="00114165">
              <w:rPr>
                <w:b/>
              </w:rPr>
              <w:t>168,040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right"/>
              <w:rPr>
                <w:b/>
              </w:rPr>
            </w:pPr>
            <w:r w:rsidRPr="00114165">
              <w:rPr>
                <w:b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right"/>
              <w:rPr>
                <w:b/>
              </w:rPr>
            </w:pPr>
            <w:r w:rsidRPr="00114165">
              <w:rPr>
                <w:b/>
              </w:rPr>
              <w:t>0,000</w:t>
            </w:r>
          </w:p>
        </w:tc>
      </w:tr>
      <w:tr w:rsidR="00F338EE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both"/>
              <w:rPr>
                <w:szCs w:val="24"/>
              </w:rPr>
            </w:pPr>
            <w:r w:rsidRPr="00114165">
              <w:rPr>
                <w:szCs w:val="24"/>
              </w:rPr>
              <w:t>Иные непрограммные расходы  Русско-Камешкирского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EE" w:rsidRPr="00114165" w:rsidRDefault="00F338EE" w:rsidP="00F338EE">
            <w:pPr>
              <w:jc w:val="both"/>
              <w:rPr>
                <w:szCs w:val="24"/>
              </w:rPr>
            </w:pPr>
          </w:p>
          <w:p w:rsidR="00F338EE" w:rsidRPr="00114165" w:rsidRDefault="00F338EE" w:rsidP="00F338EE">
            <w:pPr>
              <w:jc w:val="both"/>
              <w:rPr>
                <w:szCs w:val="24"/>
              </w:rPr>
            </w:pPr>
          </w:p>
          <w:p w:rsidR="00F338EE" w:rsidRPr="00114165" w:rsidRDefault="00F338EE" w:rsidP="00F338EE">
            <w:pPr>
              <w:jc w:val="both"/>
              <w:rPr>
                <w:szCs w:val="24"/>
              </w:rPr>
            </w:pPr>
          </w:p>
          <w:p w:rsidR="00F338EE" w:rsidRPr="00114165" w:rsidRDefault="00F338EE" w:rsidP="00F338EE">
            <w:pPr>
              <w:jc w:val="both"/>
              <w:rPr>
                <w:szCs w:val="24"/>
              </w:rPr>
            </w:pPr>
            <w:r w:rsidRPr="00114165"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both"/>
              <w:rPr>
                <w:szCs w:val="24"/>
              </w:rPr>
            </w:pPr>
            <w:r w:rsidRPr="00114165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szCs w:val="24"/>
              </w:rPr>
            </w:pPr>
            <w:r w:rsidRPr="00114165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szCs w:val="24"/>
              </w:rPr>
            </w:pPr>
            <w:r w:rsidRPr="00114165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szCs w:val="24"/>
              </w:rPr>
            </w:pPr>
            <w:r w:rsidRPr="00114165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szCs w:val="24"/>
              </w:rPr>
            </w:pPr>
            <w:r w:rsidRPr="00114165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szCs w:val="24"/>
              </w:rPr>
            </w:pPr>
            <w:r w:rsidRPr="00114165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114165" w:rsidRDefault="00F338EE" w:rsidP="00F338EE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114165" w:rsidRDefault="00F338EE" w:rsidP="00F338EE">
            <w:pPr>
              <w:jc w:val="right"/>
            </w:pPr>
            <w:r w:rsidRPr="00114165">
              <w:t>168,040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right"/>
            </w:pPr>
            <w:r w:rsidRPr="00114165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right"/>
            </w:pPr>
            <w:r w:rsidRPr="00114165">
              <w:t>0,000</w:t>
            </w:r>
          </w:p>
        </w:tc>
      </w:tr>
      <w:tr w:rsidR="00F338EE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both"/>
              <w:rPr>
                <w:szCs w:val="24"/>
              </w:rPr>
            </w:pPr>
            <w:r w:rsidRPr="00114165">
              <w:rPr>
                <w:szCs w:val="24"/>
              </w:rPr>
              <w:t>Непрограммные расходы органов местного самоуправления  Русско-Камешкирского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EE" w:rsidRPr="00114165" w:rsidRDefault="00F338EE" w:rsidP="00F338EE">
            <w:pPr>
              <w:jc w:val="both"/>
              <w:rPr>
                <w:szCs w:val="24"/>
              </w:rPr>
            </w:pPr>
          </w:p>
          <w:p w:rsidR="00F338EE" w:rsidRPr="00114165" w:rsidRDefault="00F338EE" w:rsidP="00F338EE">
            <w:pPr>
              <w:jc w:val="both"/>
              <w:rPr>
                <w:szCs w:val="24"/>
              </w:rPr>
            </w:pPr>
          </w:p>
          <w:p w:rsidR="00F338EE" w:rsidRPr="00114165" w:rsidRDefault="00F338EE" w:rsidP="00F338EE">
            <w:pPr>
              <w:jc w:val="both"/>
              <w:rPr>
                <w:szCs w:val="24"/>
              </w:rPr>
            </w:pPr>
          </w:p>
          <w:p w:rsidR="00F338EE" w:rsidRPr="00114165" w:rsidRDefault="00F338EE" w:rsidP="00F338EE">
            <w:pPr>
              <w:jc w:val="both"/>
              <w:rPr>
                <w:szCs w:val="24"/>
              </w:rPr>
            </w:pPr>
          </w:p>
          <w:p w:rsidR="00F338EE" w:rsidRPr="00114165" w:rsidRDefault="00F338EE" w:rsidP="00F338EE">
            <w:pPr>
              <w:jc w:val="both"/>
              <w:rPr>
                <w:szCs w:val="24"/>
              </w:rPr>
            </w:pPr>
            <w:r w:rsidRPr="00114165"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both"/>
              <w:rPr>
                <w:szCs w:val="24"/>
              </w:rPr>
            </w:pPr>
            <w:r w:rsidRPr="00114165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szCs w:val="24"/>
              </w:rPr>
            </w:pPr>
            <w:r w:rsidRPr="00114165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szCs w:val="24"/>
              </w:rPr>
            </w:pPr>
            <w:r w:rsidRPr="00114165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szCs w:val="24"/>
              </w:rPr>
            </w:pPr>
            <w:r w:rsidRPr="00114165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szCs w:val="24"/>
              </w:rPr>
            </w:pPr>
            <w:r w:rsidRPr="00114165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szCs w:val="24"/>
              </w:rPr>
            </w:pPr>
            <w:r w:rsidRPr="00114165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114165" w:rsidRDefault="00F338EE" w:rsidP="00F338EE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114165" w:rsidRDefault="00F338EE" w:rsidP="00F338EE">
            <w:pPr>
              <w:jc w:val="right"/>
            </w:pPr>
            <w:r w:rsidRPr="00114165">
              <w:t>168,040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right"/>
            </w:pPr>
            <w:r w:rsidRPr="00114165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right"/>
            </w:pPr>
            <w:r w:rsidRPr="00114165">
              <w:t>0,000</w:t>
            </w:r>
          </w:p>
        </w:tc>
      </w:tr>
      <w:tr w:rsidR="00F338EE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both"/>
              <w:rPr>
                <w:szCs w:val="24"/>
              </w:rPr>
            </w:pPr>
            <w:r w:rsidRPr="00114165">
              <w:rPr>
                <w:szCs w:val="24"/>
              </w:rPr>
              <w:t>Расходы на проведение выборов депутатов Комитета местного самоуправления Русско-Камешкирского 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EE" w:rsidRPr="00114165" w:rsidRDefault="00F338EE" w:rsidP="00F338EE">
            <w:pPr>
              <w:jc w:val="both"/>
              <w:rPr>
                <w:szCs w:val="24"/>
              </w:rPr>
            </w:pPr>
          </w:p>
          <w:p w:rsidR="00F338EE" w:rsidRPr="00114165" w:rsidRDefault="00F338EE" w:rsidP="00F338EE">
            <w:pPr>
              <w:jc w:val="both"/>
              <w:rPr>
                <w:szCs w:val="24"/>
              </w:rPr>
            </w:pPr>
          </w:p>
          <w:p w:rsidR="00F338EE" w:rsidRPr="00114165" w:rsidRDefault="00F338EE" w:rsidP="00F338EE">
            <w:pPr>
              <w:jc w:val="both"/>
              <w:rPr>
                <w:szCs w:val="24"/>
              </w:rPr>
            </w:pPr>
          </w:p>
          <w:p w:rsidR="00F338EE" w:rsidRPr="00114165" w:rsidRDefault="00F338EE" w:rsidP="00F338EE">
            <w:pPr>
              <w:jc w:val="both"/>
              <w:rPr>
                <w:szCs w:val="24"/>
              </w:rPr>
            </w:pPr>
          </w:p>
          <w:p w:rsidR="00F338EE" w:rsidRPr="00114165" w:rsidRDefault="00F338EE" w:rsidP="00F338EE">
            <w:pPr>
              <w:jc w:val="both"/>
              <w:rPr>
                <w:szCs w:val="24"/>
              </w:rPr>
            </w:pPr>
            <w:r w:rsidRPr="00114165"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both"/>
              <w:rPr>
                <w:szCs w:val="24"/>
              </w:rPr>
            </w:pPr>
            <w:r w:rsidRPr="00114165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szCs w:val="24"/>
              </w:rPr>
            </w:pPr>
            <w:r w:rsidRPr="00114165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szCs w:val="24"/>
              </w:rPr>
            </w:pPr>
            <w:r w:rsidRPr="00114165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szCs w:val="24"/>
              </w:rPr>
            </w:pPr>
            <w:r w:rsidRPr="00114165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szCs w:val="24"/>
              </w:rPr>
            </w:pPr>
            <w:r w:rsidRPr="00114165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szCs w:val="24"/>
              </w:rPr>
            </w:pPr>
            <w:r w:rsidRPr="00114165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114165" w:rsidRDefault="00F338EE" w:rsidP="00F338EE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114165" w:rsidRDefault="00F338EE" w:rsidP="00F338EE">
            <w:pPr>
              <w:jc w:val="right"/>
            </w:pPr>
            <w:r w:rsidRPr="00114165">
              <w:t>168,040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right"/>
            </w:pPr>
            <w:r w:rsidRPr="00114165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right"/>
            </w:pPr>
            <w:r w:rsidRPr="00114165">
              <w:t>0,000</w:t>
            </w:r>
          </w:p>
        </w:tc>
      </w:tr>
      <w:tr w:rsidR="00F338EE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both"/>
              <w:rPr>
                <w:szCs w:val="24"/>
              </w:rPr>
            </w:pPr>
            <w:r w:rsidRPr="00114165">
              <w:rPr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EE" w:rsidRPr="00114165" w:rsidRDefault="00F338EE" w:rsidP="00F338EE">
            <w:pPr>
              <w:jc w:val="both"/>
              <w:rPr>
                <w:szCs w:val="24"/>
              </w:rPr>
            </w:pPr>
            <w:r w:rsidRPr="00114165"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both"/>
              <w:rPr>
                <w:szCs w:val="24"/>
              </w:rPr>
            </w:pPr>
            <w:r w:rsidRPr="00114165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szCs w:val="24"/>
              </w:rPr>
            </w:pPr>
            <w:r w:rsidRPr="00114165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szCs w:val="24"/>
              </w:rPr>
            </w:pPr>
            <w:r w:rsidRPr="00114165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szCs w:val="24"/>
              </w:rPr>
            </w:pPr>
            <w:r w:rsidRPr="00114165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szCs w:val="24"/>
              </w:rPr>
            </w:pPr>
            <w:r w:rsidRPr="00114165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szCs w:val="24"/>
              </w:rPr>
            </w:pPr>
            <w:r w:rsidRPr="00114165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114165" w:rsidRDefault="00F338EE" w:rsidP="00F338EE">
            <w:pPr>
              <w:rPr>
                <w:szCs w:val="24"/>
              </w:rPr>
            </w:pPr>
            <w:r w:rsidRPr="00114165">
              <w:rPr>
                <w:szCs w:val="24"/>
              </w:rPr>
              <w:t>800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114165" w:rsidRDefault="00F338EE" w:rsidP="00F338EE">
            <w:pPr>
              <w:jc w:val="right"/>
            </w:pPr>
            <w:r w:rsidRPr="00114165">
              <w:t>168,040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right"/>
            </w:pPr>
            <w:r w:rsidRPr="00114165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right"/>
            </w:pPr>
            <w:r w:rsidRPr="00114165">
              <w:t>0,000</w:t>
            </w:r>
          </w:p>
        </w:tc>
      </w:tr>
      <w:tr w:rsidR="00F338EE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both"/>
              <w:rPr>
                <w:szCs w:val="24"/>
              </w:rPr>
            </w:pPr>
            <w:r w:rsidRPr="00114165">
              <w:rPr>
                <w:szCs w:val="24"/>
              </w:rPr>
              <w:t>Специальные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EE" w:rsidRPr="00114165" w:rsidRDefault="00F338EE" w:rsidP="00F338EE">
            <w:pPr>
              <w:jc w:val="both"/>
              <w:rPr>
                <w:szCs w:val="24"/>
              </w:rPr>
            </w:pPr>
            <w:r w:rsidRPr="00114165"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both"/>
              <w:rPr>
                <w:szCs w:val="24"/>
              </w:rPr>
            </w:pPr>
            <w:r w:rsidRPr="00114165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szCs w:val="24"/>
              </w:rPr>
            </w:pPr>
            <w:r w:rsidRPr="00114165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szCs w:val="24"/>
              </w:rPr>
            </w:pPr>
            <w:r w:rsidRPr="00114165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szCs w:val="24"/>
              </w:rPr>
            </w:pPr>
            <w:r w:rsidRPr="00114165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szCs w:val="24"/>
              </w:rPr>
            </w:pPr>
            <w:r w:rsidRPr="00114165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center"/>
              <w:rPr>
                <w:szCs w:val="24"/>
              </w:rPr>
            </w:pPr>
            <w:r w:rsidRPr="00114165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114165" w:rsidRDefault="00F338EE" w:rsidP="00F338EE">
            <w:pPr>
              <w:rPr>
                <w:szCs w:val="24"/>
              </w:rPr>
            </w:pPr>
            <w:r w:rsidRPr="00114165">
              <w:rPr>
                <w:szCs w:val="24"/>
              </w:rPr>
              <w:t>880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114165" w:rsidRDefault="00F338EE" w:rsidP="00F338EE">
            <w:pPr>
              <w:jc w:val="right"/>
            </w:pPr>
            <w:r w:rsidRPr="00114165">
              <w:t>168,040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right"/>
            </w:pPr>
            <w:r w:rsidRPr="00114165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114165" w:rsidRDefault="00F338EE" w:rsidP="00F338EE">
            <w:pPr>
              <w:jc w:val="right"/>
            </w:pPr>
            <w:r w:rsidRPr="00114165">
              <w:t>0,000</w:t>
            </w:r>
          </w:p>
        </w:tc>
      </w:tr>
      <w:tr w:rsidR="00B96AE6" w:rsidRPr="002B64C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B64C6" w:rsidRDefault="00B96AE6" w:rsidP="00512477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Резервные фонды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740460" w:rsidRDefault="00740460" w:rsidP="00512477">
            <w:pPr>
              <w:jc w:val="both"/>
              <w:rPr>
                <w:b/>
                <w:szCs w:val="24"/>
              </w:rPr>
            </w:pPr>
            <w:r w:rsidRPr="00740460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B64C6" w:rsidRDefault="00B96AE6" w:rsidP="00512477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B64C6" w:rsidRDefault="00B96AE6" w:rsidP="00512477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B64C6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B64C6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B64C6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B64C6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2B64C6" w:rsidRDefault="00B96AE6" w:rsidP="00512477">
            <w:pPr>
              <w:rPr>
                <w:b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2B64C6" w:rsidRDefault="00B96AE6" w:rsidP="00512477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B64C6" w:rsidRDefault="00B96AE6" w:rsidP="00512477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B64C6" w:rsidRDefault="00B96AE6" w:rsidP="00512477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непрограммные </w:t>
            </w:r>
            <w:r>
              <w:rPr>
                <w:szCs w:val="24"/>
              </w:rPr>
              <w:t>расходы</w:t>
            </w:r>
            <w:r w:rsidRPr="00006A2F">
              <w:rPr>
                <w:szCs w:val="24"/>
              </w:rPr>
              <w:t xml:space="preserve"> </w:t>
            </w:r>
            <w:r w:rsidRPr="00C05D73">
              <w:rPr>
                <w:szCs w:val="24"/>
              </w:rPr>
              <w:t>Русско-Камешкирского сельсовета Камешкир</w:t>
            </w:r>
            <w:r w:rsidRPr="00006A2F">
              <w:rPr>
                <w:szCs w:val="24"/>
              </w:rPr>
              <w:t>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740460" w:rsidRDefault="00740460" w:rsidP="00512477">
            <w:pPr>
              <w:jc w:val="both"/>
              <w:rPr>
                <w:szCs w:val="24"/>
              </w:rPr>
            </w:pPr>
          </w:p>
          <w:p w:rsidR="00B96AE6" w:rsidRPr="00006A2F" w:rsidRDefault="00740460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jc w:val="right"/>
            </w:pPr>
            <w:r>
              <w:t>5,000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5,000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06A2F" w:rsidRDefault="00EC7067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jc w:val="right"/>
            </w:pPr>
            <w:r>
              <w:t>5,000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5,000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 местных администраций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67" w:rsidRDefault="00EC7067" w:rsidP="00512477">
            <w:pPr>
              <w:jc w:val="both"/>
              <w:rPr>
                <w:szCs w:val="24"/>
              </w:rPr>
            </w:pPr>
          </w:p>
          <w:p w:rsidR="00B96AE6" w:rsidRPr="00006A2F" w:rsidRDefault="00EC7067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jc w:val="right"/>
            </w:pPr>
            <w:r>
              <w:t>5,000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5,000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06A2F" w:rsidRDefault="00EC7067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jc w:val="right"/>
            </w:pPr>
            <w:r>
              <w:t>5,000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5,000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средства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06A2F" w:rsidRDefault="00EC7067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 w:rsidRPr="00006A2F">
              <w:rPr>
                <w:szCs w:val="24"/>
              </w:rPr>
              <w:t>870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jc w:val="right"/>
            </w:pPr>
            <w:r>
              <w:t>5,000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5,000</w:t>
            </w:r>
          </w:p>
        </w:tc>
      </w:tr>
      <w:tr w:rsidR="00B96AE6" w:rsidRPr="00051EC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B64C6" w:rsidRDefault="00B96AE6" w:rsidP="00512477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Default="00B96AE6" w:rsidP="00512477">
            <w:pPr>
              <w:jc w:val="both"/>
              <w:rPr>
                <w:b/>
                <w:szCs w:val="24"/>
              </w:rPr>
            </w:pPr>
          </w:p>
          <w:p w:rsidR="00EC7067" w:rsidRPr="00EC7067" w:rsidRDefault="00EC7067" w:rsidP="00512477">
            <w:pPr>
              <w:jc w:val="both"/>
              <w:rPr>
                <w:b/>
                <w:szCs w:val="24"/>
              </w:rPr>
            </w:pPr>
            <w:r w:rsidRPr="00EC7067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B64C6" w:rsidRDefault="00B96AE6" w:rsidP="00512477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B64C6" w:rsidRDefault="00B96AE6" w:rsidP="00512477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B64C6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B64C6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B64C6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B64C6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2B64C6" w:rsidRDefault="00B96AE6" w:rsidP="00512477">
            <w:pPr>
              <w:rPr>
                <w:b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CB6666" w:rsidRDefault="0091621B" w:rsidP="00512477">
            <w:pPr>
              <w:jc w:val="right"/>
              <w:rPr>
                <w:b/>
                <w:color w:val="7030A0"/>
              </w:rPr>
            </w:pPr>
            <w:r w:rsidRPr="00CB6666">
              <w:rPr>
                <w:b/>
                <w:color w:val="7030A0"/>
              </w:rPr>
              <w:t>3</w:t>
            </w:r>
            <w:r w:rsidR="001F6572">
              <w:rPr>
                <w:b/>
                <w:color w:val="7030A0"/>
                <w:lang w:val="en-US"/>
              </w:rPr>
              <w:t>6</w:t>
            </w:r>
            <w:r w:rsidR="00F05CB7" w:rsidRPr="00CB6666">
              <w:rPr>
                <w:b/>
                <w:color w:val="7030A0"/>
              </w:rPr>
              <w:t>8</w:t>
            </w:r>
            <w:r w:rsidR="001F6572">
              <w:rPr>
                <w:b/>
                <w:color w:val="7030A0"/>
              </w:rPr>
              <w:t>,8</w:t>
            </w:r>
            <w:r w:rsidR="00F338EE" w:rsidRPr="00CB6666">
              <w:rPr>
                <w:b/>
                <w:color w:val="7030A0"/>
              </w:rPr>
              <w:t>67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  <w:rPr>
                <w:b/>
              </w:rPr>
            </w:pPr>
            <w:r w:rsidRPr="00856653">
              <w:rPr>
                <w:b/>
              </w:rPr>
              <w:t>155,247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  <w:rPr>
                <w:b/>
              </w:rPr>
            </w:pPr>
            <w:r w:rsidRPr="00856653">
              <w:rPr>
                <w:b/>
              </w:rPr>
              <w:t>155,247</w:t>
            </w:r>
          </w:p>
        </w:tc>
      </w:tr>
      <w:tr w:rsidR="00B96AE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CB5E12" w:rsidRDefault="00B96AE6" w:rsidP="00512477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 xml:space="preserve">Муниципальная программа «Развитие </w:t>
            </w:r>
            <w:r w:rsidRPr="00CB5E12">
              <w:rPr>
                <w:szCs w:val="24"/>
              </w:rPr>
              <w:lastRenderedPageBreak/>
              <w:t>гражданского общества на территории Русско-Камешкирского 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67" w:rsidRDefault="00EC7067" w:rsidP="00512477">
            <w:pPr>
              <w:jc w:val="both"/>
              <w:rPr>
                <w:szCs w:val="24"/>
              </w:rPr>
            </w:pPr>
          </w:p>
          <w:p w:rsidR="00EC7067" w:rsidRDefault="00EC7067" w:rsidP="00512477">
            <w:pPr>
              <w:jc w:val="both"/>
              <w:rPr>
                <w:szCs w:val="24"/>
              </w:rPr>
            </w:pPr>
          </w:p>
          <w:p w:rsidR="00EC7067" w:rsidRDefault="00EC7067" w:rsidP="00512477">
            <w:pPr>
              <w:jc w:val="both"/>
              <w:rPr>
                <w:szCs w:val="24"/>
              </w:rPr>
            </w:pPr>
          </w:p>
          <w:p w:rsidR="00EC7067" w:rsidRDefault="00EC7067" w:rsidP="00512477">
            <w:pPr>
              <w:jc w:val="both"/>
              <w:rPr>
                <w:szCs w:val="24"/>
              </w:rPr>
            </w:pPr>
          </w:p>
          <w:p w:rsidR="00B96AE6" w:rsidRPr="00006A2F" w:rsidRDefault="00EC7067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  <w:r>
              <w:t>2,000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2,000</w:t>
            </w:r>
          </w:p>
        </w:tc>
      </w:tr>
      <w:tr w:rsidR="00B96AE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CB5E12" w:rsidRDefault="00B96AE6" w:rsidP="00512477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lastRenderedPageBreak/>
              <w:t>Подпрограмма «Поддержка развития местного самоуправления и муниципальной службы в Русско-Камешкирском сельсовете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  <w:r>
              <w:t>2,000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2,000</w:t>
            </w:r>
          </w:p>
        </w:tc>
      </w:tr>
      <w:tr w:rsidR="00B96AE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CB5E12" w:rsidRDefault="00B96AE6" w:rsidP="00512477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  <w:r>
              <w:t>2,000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2,000</w:t>
            </w:r>
          </w:p>
        </w:tc>
      </w:tr>
      <w:tr w:rsidR="00B96AE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CB5E12" w:rsidRDefault="00B96AE6" w:rsidP="00512477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CB5E12">
              <w:rPr>
                <w:b/>
                <w:szCs w:val="24"/>
              </w:rPr>
              <w:t xml:space="preserve"> </w:t>
            </w:r>
            <w:r w:rsidRPr="00CB5E12">
              <w:rPr>
                <w:szCs w:val="24"/>
              </w:rPr>
              <w:t>Русско-Камешкирского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  <w:r>
              <w:t>2,000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2,000</w:t>
            </w:r>
          </w:p>
        </w:tc>
      </w:tr>
      <w:tr w:rsidR="00B96AE6" w:rsidTr="00CB6666">
        <w:trPr>
          <w:trHeight w:val="27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  <w:r>
              <w:t>2,000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2,000</w:t>
            </w:r>
          </w:p>
        </w:tc>
      </w:tr>
      <w:tr w:rsidR="00B96AE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  <w:r>
              <w:t>2,000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2,000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99544A" w:rsidRDefault="00B96AE6" w:rsidP="00512477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1F6572" w:rsidRDefault="0091621B" w:rsidP="00512477">
            <w:pPr>
              <w:jc w:val="right"/>
              <w:rPr>
                <w:color w:val="7030A0"/>
              </w:rPr>
            </w:pPr>
            <w:r w:rsidRPr="001F6572">
              <w:rPr>
                <w:color w:val="7030A0"/>
              </w:rPr>
              <w:t>3</w:t>
            </w:r>
            <w:r w:rsidR="001F6572" w:rsidRPr="001F6572">
              <w:rPr>
                <w:color w:val="7030A0"/>
                <w:lang w:val="en-US"/>
              </w:rPr>
              <w:t>4</w:t>
            </w:r>
            <w:r w:rsidR="001F6572" w:rsidRPr="001F6572">
              <w:rPr>
                <w:color w:val="7030A0"/>
              </w:rPr>
              <w:t>4,8</w:t>
            </w:r>
            <w:r w:rsidR="00F338EE" w:rsidRPr="001F6572">
              <w:rPr>
                <w:color w:val="7030A0"/>
              </w:rPr>
              <w:t>67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136,247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99544A" w:rsidRDefault="00B96AE6" w:rsidP="00512477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lastRenderedPageBreak/>
              <w:t>Подпрограмма «Об управлении муниципальной собственностью Русско-Камешкирского 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1F6572" w:rsidRDefault="0091621B" w:rsidP="00512477">
            <w:pPr>
              <w:jc w:val="right"/>
              <w:rPr>
                <w:color w:val="7030A0"/>
              </w:rPr>
            </w:pPr>
            <w:r w:rsidRPr="001F6572">
              <w:rPr>
                <w:color w:val="7030A0"/>
              </w:rPr>
              <w:t>3</w:t>
            </w:r>
            <w:r w:rsidR="001F6572" w:rsidRPr="001F6572">
              <w:rPr>
                <w:color w:val="7030A0"/>
                <w:lang w:val="en-US"/>
              </w:rPr>
              <w:t>4</w:t>
            </w:r>
            <w:r w:rsidR="001F6572" w:rsidRPr="001F6572">
              <w:rPr>
                <w:color w:val="7030A0"/>
              </w:rPr>
              <w:t>4,8</w:t>
            </w:r>
            <w:r w:rsidR="00F338EE" w:rsidRPr="001F6572">
              <w:rPr>
                <w:color w:val="7030A0"/>
              </w:rPr>
              <w:t>67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136,247</w:t>
            </w:r>
          </w:p>
        </w:tc>
      </w:tr>
      <w:tr w:rsidR="00B96AE6" w:rsidRPr="00006A2F" w:rsidTr="00CB6666">
        <w:trPr>
          <w:trHeight w:val="131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«Оптимизация, управление и распоряжение имуществом, находящимся в собственности </w:t>
            </w:r>
            <w:r w:rsidRPr="00BD4DD7">
              <w:rPr>
                <w:szCs w:val="24"/>
              </w:rPr>
              <w:t>Русско-Камешкирского сельсовета Камешкирского</w:t>
            </w:r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1F6572" w:rsidRDefault="00B96AE6" w:rsidP="00512477">
            <w:pPr>
              <w:jc w:val="right"/>
              <w:rPr>
                <w:color w:val="7030A0"/>
              </w:rPr>
            </w:pPr>
          </w:p>
          <w:p w:rsidR="00B96AE6" w:rsidRPr="001F6572" w:rsidRDefault="00B96AE6" w:rsidP="00512477">
            <w:pPr>
              <w:jc w:val="right"/>
              <w:rPr>
                <w:color w:val="7030A0"/>
              </w:rPr>
            </w:pPr>
          </w:p>
          <w:p w:rsidR="00B96AE6" w:rsidRPr="001F6572" w:rsidRDefault="00B96AE6" w:rsidP="00512477">
            <w:pPr>
              <w:jc w:val="right"/>
              <w:rPr>
                <w:color w:val="7030A0"/>
              </w:rPr>
            </w:pPr>
          </w:p>
          <w:p w:rsidR="00B96AE6" w:rsidRPr="001F6572" w:rsidRDefault="00B96AE6" w:rsidP="00512477">
            <w:pPr>
              <w:jc w:val="right"/>
              <w:rPr>
                <w:color w:val="7030A0"/>
              </w:rPr>
            </w:pPr>
          </w:p>
          <w:p w:rsidR="00B96AE6" w:rsidRPr="001F6572" w:rsidRDefault="0091621B" w:rsidP="00512477">
            <w:pPr>
              <w:jc w:val="right"/>
              <w:rPr>
                <w:color w:val="7030A0"/>
              </w:rPr>
            </w:pPr>
            <w:r w:rsidRPr="001F6572">
              <w:rPr>
                <w:color w:val="7030A0"/>
              </w:rPr>
              <w:t>3</w:t>
            </w:r>
            <w:r w:rsidR="001F6572" w:rsidRPr="001F6572">
              <w:rPr>
                <w:color w:val="7030A0"/>
                <w:lang w:val="en-US"/>
              </w:rPr>
              <w:t>4</w:t>
            </w:r>
            <w:r w:rsidR="001F6572" w:rsidRPr="001F6572">
              <w:rPr>
                <w:color w:val="7030A0"/>
              </w:rPr>
              <w:t>4,8</w:t>
            </w:r>
            <w:r w:rsidR="00F338EE" w:rsidRPr="001F6572">
              <w:rPr>
                <w:color w:val="7030A0"/>
              </w:rPr>
              <w:t>67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136,247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41291" w:rsidRDefault="00B96AE6" w:rsidP="00512477">
            <w:pPr>
              <w:jc w:val="both"/>
              <w:rPr>
                <w:szCs w:val="24"/>
              </w:rPr>
            </w:pPr>
            <w:r w:rsidRPr="00341291">
              <w:rPr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1F6572" w:rsidRDefault="00CB6666" w:rsidP="00CB6666">
            <w:pPr>
              <w:jc w:val="right"/>
            </w:pPr>
            <w:r w:rsidRPr="001F6572">
              <w:t>122</w:t>
            </w:r>
            <w:r w:rsidR="00F338EE" w:rsidRPr="001F6572">
              <w:t>,</w:t>
            </w:r>
            <w:r w:rsidRPr="001F6572">
              <w:t>550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8,000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1F6572" w:rsidRDefault="00CB6666" w:rsidP="00512477">
            <w:pPr>
              <w:jc w:val="right"/>
            </w:pPr>
            <w:r w:rsidRPr="001F6572">
              <w:t>122,550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8,000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1F6572" w:rsidRDefault="00CB6666" w:rsidP="0091621B">
            <w:pPr>
              <w:jc w:val="right"/>
            </w:pPr>
            <w:r w:rsidRPr="001F6572">
              <w:t>122,550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8,000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8D4B78" w:rsidRDefault="001F6572" w:rsidP="00512477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222,317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128,247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8D4B78" w:rsidRDefault="001F6572" w:rsidP="00512477">
            <w:pPr>
              <w:jc w:val="right"/>
              <w:rPr>
                <w:color w:val="7030A0"/>
              </w:rPr>
            </w:pPr>
            <w:r w:rsidRPr="001F6572">
              <w:rPr>
                <w:color w:val="7030A0"/>
              </w:rPr>
              <w:t>222,317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128,247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8D4B78" w:rsidRDefault="001F6572" w:rsidP="00512477">
            <w:pPr>
              <w:jc w:val="right"/>
              <w:rPr>
                <w:color w:val="7030A0"/>
              </w:rPr>
            </w:pPr>
            <w:r w:rsidRPr="001F6572">
              <w:rPr>
                <w:color w:val="7030A0"/>
              </w:rPr>
              <w:t>222,317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128,247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BD4DD7" w:rsidRDefault="00B96AE6" w:rsidP="00512477">
            <w:pPr>
              <w:jc w:val="both"/>
              <w:rPr>
                <w:szCs w:val="24"/>
              </w:rPr>
            </w:pPr>
            <w:r w:rsidRPr="00BD4DD7">
              <w:rPr>
                <w:szCs w:val="24"/>
              </w:rPr>
              <w:t xml:space="preserve">Муниципальная программа «Обеспечение общественного порядка и противодействие преступности в </w:t>
            </w:r>
            <w:r w:rsidRPr="00BD4DD7">
              <w:rPr>
                <w:szCs w:val="24"/>
              </w:rPr>
              <w:lastRenderedPageBreak/>
              <w:t>Русско-Камешкирском сельсовете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BD4DD7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1F6572" w:rsidRDefault="000F6D55" w:rsidP="00512477">
            <w:pPr>
              <w:jc w:val="right"/>
            </w:pPr>
            <w:r w:rsidRPr="001F6572">
              <w:t>22</w:t>
            </w:r>
            <w:r w:rsidR="00B96AE6" w:rsidRPr="001F6572">
              <w:t>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17,000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BD4DD7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Подпрограмма «</w:t>
            </w:r>
            <w:r w:rsidRPr="00BD4DD7">
              <w:rPr>
                <w:szCs w:val="24"/>
              </w:rPr>
              <w:t xml:space="preserve">Профилактика правонарушений и экстремистской деятельности в Русско-Камешкирском сельсовете Камешкирского района </w:t>
            </w:r>
            <w:r>
              <w:rPr>
                <w:szCs w:val="24"/>
              </w:rPr>
              <w:t>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1F6572" w:rsidRDefault="000F6D55" w:rsidP="00512477">
            <w:pPr>
              <w:jc w:val="right"/>
            </w:pPr>
            <w:r w:rsidRPr="001F6572">
              <w:t>12</w:t>
            </w:r>
            <w:r w:rsidR="00B96AE6" w:rsidRPr="001F6572">
              <w:t>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7,000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«Формирование у </w:t>
            </w:r>
            <w:r>
              <w:rPr>
                <w:szCs w:val="24"/>
              </w:rPr>
              <w:t xml:space="preserve">жителей </w:t>
            </w:r>
            <w:r w:rsidRPr="008C4C10">
              <w:rPr>
                <w:szCs w:val="24"/>
              </w:rPr>
              <w:t>Русско-Камешкирского</w:t>
            </w:r>
            <w:r w:rsidRPr="00006A2F">
              <w:rPr>
                <w:szCs w:val="24"/>
              </w:rPr>
              <w:t xml:space="preserve">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1F6572" w:rsidRDefault="00B96AE6" w:rsidP="00512477">
            <w:pPr>
              <w:jc w:val="right"/>
            </w:pPr>
          </w:p>
          <w:p w:rsidR="00B96AE6" w:rsidRPr="001F6572" w:rsidRDefault="00B96AE6" w:rsidP="00512477">
            <w:pPr>
              <w:jc w:val="right"/>
            </w:pPr>
          </w:p>
          <w:p w:rsidR="00B96AE6" w:rsidRPr="001F6572" w:rsidRDefault="00B96AE6" w:rsidP="00512477">
            <w:pPr>
              <w:jc w:val="right"/>
            </w:pPr>
          </w:p>
          <w:p w:rsidR="00B96AE6" w:rsidRPr="001F6572" w:rsidRDefault="00B96AE6" w:rsidP="00512477">
            <w:pPr>
              <w:jc w:val="right"/>
            </w:pPr>
          </w:p>
          <w:p w:rsidR="00B96AE6" w:rsidRPr="001F6572" w:rsidRDefault="00B96AE6" w:rsidP="00512477">
            <w:pPr>
              <w:jc w:val="right"/>
            </w:pPr>
          </w:p>
          <w:p w:rsidR="00B96AE6" w:rsidRPr="001F6572" w:rsidRDefault="000F6D55" w:rsidP="00512477">
            <w:pPr>
              <w:jc w:val="right"/>
            </w:pPr>
            <w:r w:rsidRPr="001F6572">
              <w:t>12</w:t>
            </w:r>
            <w:r w:rsidR="00B96AE6" w:rsidRPr="001F6572">
              <w:t>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Pr="00006A2F" w:rsidRDefault="00B96AE6" w:rsidP="00512477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Pr="00006A2F" w:rsidRDefault="00B96AE6" w:rsidP="00512477">
            <w:pPr>
              <w:jc w:val="right"/>
            </w:pPr>
            <w:r>
              <w:t>7,000</w:t>
            </w:r>
          </w:p>
        </w:tc>
      </w:tr>
      <w:tr w:rsidR="00B96AE6" w:rsidRPr="00006A2F" w:rsidTr="00CB6666">
        <w:trPr>
          <w:trHeight w:val="31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1F6572" w:rsidRDefault="000F6D55" w:rsidP="00512477">
            <w:pPr>
              <w:jc w:val="right"/>
            </w:pPr>
            <w:r w:rsidRPr="001F6572">
              <w:t>12</w:t>
            </w:r>
            <w:r w:rsidR="00B96AE6" w:rsidRPr="001F6572">
              <w:t>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7,000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1F6572" w:rsidRDefault="000F6D55" w:rsidP="00512477">
            <w:pPr>
              <w:jc w:val="right"/>
            </w:pPr>
            <w:r w:rsidRPr="001F6572">
              <w:t>12</w:t>
            </w:r>
            <w:r w:rsidR="00B96AE6" w:rsidRPr="001F6572">
              <w:t>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7,000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1F6572" w:rsidRDefault="000F6D55" w:rsidP="00512477">
            <w:pPr>
              <w:jc w:val="right"/>
            </w:pPr>
            <w:r w:rsidRPr="001F6572">
              <w:t>12</w:t>
            </w:r>
            <w:r w:rsidR="00B96AE6" w:rsidRPr="001F6572">
              <w:t>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7,000</w:t>
            </w:r>
          </w:p>
        </w:tc>
      </w:tr>
      <w:tr w:rsidR="00B96AE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97A00" w:rsidRDefault="00B96AE6" w:rsidP="00512477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1F6572" w:rsidRDefault="00B96AE6" w:rsidP="00512477">
            <w:pPr>
              <w:jc w:val="right"/>
            </w:pPr>
            <w:r w:rsidRPr="001F6572">
              <w:t>4,000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4,000</w:t>
            </w:r>
          </w:p>
        </w:tc>
      </w:tr>
      <w:tr w:rsidR="00B96AE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97A00" w:rsidRDefault="00B96AE6" w:rsidP="00512477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1F6572" w:rsidRDefault="00B96AE6" w:rsidP="00512477">
            <w:pPr>
              <w:jc w:val="right"/>
            </w:pPr>
            <w:r w:rsidRPr="001F6572">
              <w:t>4,000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4,000</w:t>
            </w:r>
          </w:p>
        </w:tc>
      </w:tr>
      <w:tr w:rsidR="00B96AE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97A00" w:rsidRDefault="00B96AE6" w:rsidP="00512477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lastRenderedPageBreak/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1F6572" w:rsidRDefault="00B96AE6" w:rsidP="00512477">
            <w:pPr>
              <w:jc w:val="right"/>
            </w:pPr>
            <w:r w:rsidRPr="001F6572">
              <w:t>4,000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4,000</w:t>
            </w:r>
          </w:p>
        </w:tc>
      </w:tr>
      <w:tr w:rsidR="00B96AE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  <w:r>
              <w:t>4,000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4,000</w:t>
            </w:r>
          </w:p>
        </w:tc>
      </w:tr>
      <w:tr w:rsidR="00B96AE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  <w:r>
              <w:t>4,000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4,000</w:t>
            </w:r>
          </w:p>
        </w:tc>
      </w:tr>
      <w:tr w:rsidR="00B96AE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97A00" w:rsidRDefault="00B96AE6" w:rsidP="00512477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  <w:r>
              <w:t>3,000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  <w:r>
              <w:t>3,000</w:t>
            </w:r>
          </w:p>
        </w:tc>
      </w:tr>
      <w:tr w:rsidR="00B96AE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97A00" w:rsidRDefault="00B96AE6" w:rsidP="00512477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</w:tr>
      <w:tr w:rsidR="00B96AE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97A00" w:rsidRDefault="00B96AE6" w:rsidP="00512477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</w:tr>
      <w:tr w:rsidR="00B96AE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</w:tr>
      <w:tr w:rsidR="00B96AE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</w:tr>
      <w:tr w:rsidR="00B96AE6" w:rsidTr="00CB6666">
        <w:trPr>
          <w:trHeight w:val="99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4672F" w:rsidRDefault="00B96AE6" w:rsidP="00512477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Подпрограмма «Повышение безопасности дорожного движения в Русско-Камешкирском сельсовете Камешки</w:t>
            </w:r>
            <w:r>
              <w:rPr>
                <w:szCs w:val="24"/>
              </w:rPr>
              <w:t>рского района Пензенской области</w:t>
            </w:r>
            <w:r w:rsidRPr="0004672F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</w:tr>
      <w:tr w:rsidR="00B96AE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4672F" w:rsidRDefault="00B96AE6" w:rsidP="00512477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</w:tr>
      <w:tr w:rsidR="00B96AE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4672F" w:rsidRDefault="00B96AE6" w:rsidP="00512477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lastRenderedPageBreak/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4672F" w:rsidRDefault="00B96AE6" w:rsidP="00512477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</w:tr>
      <w:tr w:rsidR="00B96AE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4672F" w:rsidRDefault="00B96AE6" w:rsidP="00512477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4672F" w:rsidRDefault="00B96AE6" w:rsidP="00512477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</w:tr>
      <w:tr w:rsidR="00B96AE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4672F" w:rsidRDefault="00B96AE6" w:rsidP="00512477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4672F" w:rsidRDefault="00B96AE6" w:rsidP="00512477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3,000</w:t>
            </w:r>
          </w:p>
        </w:tc>
      </w:tr>
      <w:tr w:rsidR="00B96AE6" w:rsidRPr="00051EC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1A3839" w:rsidRDefault="001A3839" w:rsidP="00512477">
            <w:pPr>
              <w:jc w:val="both"/>
              <w:rPr>
                <w:b/>
                <w:szCs w:val="24"/>
              </w:rPr>
            </w:pPr>
            <w:r w:rsidRPr="001A3839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b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856653" w:rsidRDefault="00B96AE6" w:rsidP="00512477">
            <w:pPr>
              <w:jc w:val="right"/>
              <w:rPr>
                <w:b/>
              </w:rPr>
            </w:pPr>
            <w:r w:rsidRPr="00856653">
              <w:rPr>
                <w:b/>
              </w:rPr>
              <w:t>341,100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  <w:rPr>
                <w:b/>
              </w:rPr>
            </w:pPr>
            <w:r w:rsidRPr="00856653">
              <w:rPr>
                <w:b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  <w:rPr>
                <w:b/>
              </w:rPr>
            </w:pPr>
            <w:r w:rsidRPr="00856653">
              <w:rPr>
                <w:b/>
              </w:rPr>
              <w:t>410,900</w:t>
            </w:r>
          </w:p>
        </w:tc>
      </w:tr>
      <w:tr w:rsidR="00B96AE6" w:rsidRPr="0006590A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1A3839" w:rsidRDefault="001A3839" w:rsidP="00512477">
            <w:pPr>
              <w:jc w:val="both"/>
              <w:rPr>
                <w:b/>
                <w:szCs w:val="24"/>
              </w:rPr>
            </w:pPr>
            <w:r w:rsidRPr="001A3839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6590A" w:rsidRDefault="00B96AE6" w:rsidP="00512477">
            <w:pPr>
              <w:rPr>
                <w:b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856653" w:rsidRDefault="00B96AE6" w:rsidP="00512477">
            <w:pPr>
              <w:jc w:val="right"/>
              <w:rPr>
                <w:b/>
              </w:rPr>
            </w:pPr>
            <w:r w:rsidRPr="00856653">
              <w:rPr>
                <w:b/>
              </w:rPr>
              <w:t>341,100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  <w:rPr>
                <w:b/>
              </w:rPr>
            </w:pPr>
            <w:r w:rsidRPr="00856653">
              <w:rPr>
                <w:b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  <w:rPr>
                <w:b/>
              </w:rPr>
            </w:pPr>
            <w:r w:rsidRPr="00856653">
              <w:rPr>
                <w:b/>
              </w:rPr>
              <w:t>410,900</w:t>
            </w:r>
          </w:p>
        </w:tc>
      </w:tr>
      <w:tr w:rsidR="00B96AE6" w:rsidRPr="00881454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51047" w:rsidRDefault="00B96AE6" w:rsidP="00512477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Муниципальная программа «Развитие гражданского общества на территории Русско-Камешкирского 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341,100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410,900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51047" w:rsidRDefault="00B96AE6" w:rsidP="00512477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341,100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410,900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51047" w:rsidRDefault="00B96AE6" w:rsidP="00512477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341,100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410,900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both"/>
              <w:rPr>
                <w:szCs w:val="24"/>
              </w:rPr>
            </w:pPr>
            <w:r w:rsidRPr="006637B3">
              <w:rPr>
                <w:bCs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6637B3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6637B3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341,100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410,900</w:t>
            </w:r>
          </w:p>
        </w:tc>
      </w:tr>
      <w:tr w:rsidR="00B96AE6" w:rsidRPr="00881454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 xml:space="preserve">Расходы на выплаты персоналу в целях </w:t>
            </w:r>
            <w:r w:rsidRPr="006637B3">
              <w:rPr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6637B3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lastRenderedPageBreak/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6637B3" w:rsidRDefault="00B96AE6" w:rsidP="00512477">
            <w:pPr>
              <w:rPr>
                <w:szCs w:val="24"/>
              </w:rPr>
            </w:pPr>
            <w:r w:rsidRPr="006637B3">
              <w:rPr>
                <w:szCs w:val="24"/>
              </w:rPr>
              <w:t>100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338,391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372,573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408,599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338,391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372,573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408,599</w:t>
            </w:r>
          </w:p>
        </w:tc>
      </w:tr>
      <w:tr w:rsidR="00B96AE6" w:rsidRPr="00881454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2,709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3,127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2,301</w:t>
            </w:r>
          </w:p>
        </w:tc>
      </w:tr>
      <w:tr w:rsidR="00B96AE6" w:rsidRPr="00881454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2,709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3,127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56653" w:rsidRDefault="00B96AE6" w:rsidP="00512477">
            <w:pPr>
              <w:jc w:val="right"/>
            </w:pPr>
            <w:r w:rsidRPr="00856653">
              <w:t>2,301</w:t>
            </w:r>
          </w:p>
        </w:tc>
      </w:tr>
      <w:tr w:rsidR="00B96AE6" w:rsidRPr="0006590A" w:rsidTr="00CB6666">
        <w:trPr>
          <w:trHeight w:val="2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1A3839" w:rsidRDefault="001A3839" w:rsidP="00512477">
            <w:pPr>
              <w:jc w:val="both"/>
              <w:rPr>
                <w:b/>
                <w:szCs w:val="24"/>
              </w:rPr>
            </w:pPr>
            <w:r w:rsidRPr="001A3839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6590A" w:rsidRDefault="00B96AE6" w:rsidP="00512477">
            <w:pPr>
              <w:rPr>
                <w:b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6590A" w:rsidRDefault="00B96AE6" w:rsidP="00512477">
            <w:pPr>
              <w:jc w:val="right"/>
              <w:rPr>
                <w:b/>
              </w:rPr>
            </w:pPr>
            <w:r>
              <w:rPr>
                <w:b/>
              </w:rPr>
              <w:t>1564,823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right"/>
              <w:rPr>
                <w:b/>
              </w:rPr>
            </w:pPr>
            <w:r>
              <w:rPr>
                <w:b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right"/>
              <w:rPr>
                <w:b/>
              </w:rPr>
            </w:pPr>
            <w:r>
              <w:rPr>
                <w:b/>
              </w:rPr>
              <w:t>1532,855</w:t>
            </w:r>
          </w:p>
        </w:tc>
      </w:tr>
      <w:tr w:rsidR="00B96AE6" w:rsidRPr="0006590A" w:rsidTr="00CB6666">
        <w:trPr>
          <w:trHeight w:val="26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CA1FEB" w:rsidRDefault="00B96AE6" w:rsidP="00512477">
            <w:pPr>
              <w:jc w:val="both"/>
              <w:rPr>
                <w:b/>
                <w:szCs w:val="24"/>
              </w:rPr>
            </w:pPr>
            <w:r w:rsidRPr="00CA1FEB">
              <w:rPr>
                <w:b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1A3839" w:rsidRDefault="001A3839" w:rsidP="00512477">
            <w:pPr>
              <w:jc w:val="both"/>
              <w:rPr>
                <w:b/>
                <w:szCs w:val="24"/>
              </w:rPr>
            </w:pPr>
            <w:r w:rsidRPr="001A3839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6590A" w:rsidRDefault="00B96AE6" w:rsidP="00512477">
            <w:pPr>
              <w:rPr>
                <w:b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6590A" w:rsidRDefault="00B96AE6" w:rsidP="00512477">
            <w:pPr>
              <w:jc w:val="right"/>
              <w:rPr>
                <w:b/>
              </w:rPr>
            </w:pPr>
            <w:r>
              <w:rPr>
                <w:b/>
              </w:rPr>
              <w:t>1564,823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right"/>
              <w:rPr>
                <w:b/>
              </w:rPr>
            </w:pPr>
            <w:r>
              <w:rPr>
                <w:b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right"/>
              <w:rPr>
                <w:b/>
              </w:rPr>
            </w:pPr>
            <w:r>
              <w:rPr>
                <w:b/>
              </w:rPr>
              <w:t>1532,855</w:t>
            </w:r>
          </w:p>
        </w:tc>
      </w:tr>
      <w:tr w:rsidR="00B96AE6" w:rsidRPr="006721E7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Муниципальная программа «Развитие гражданского общества на территории</w:t>
            </w:r>
            <w:r>
              <w:rPr>
                <w:color w:val="FF0066"/>
                <w:szCs w:val="24"/>
              </w:rPr>
              <w:t xml:space="preserve"> </w:t>
            </w:r>
            <w:r w:rsidRPr="00214459">
              <w:rPr>
                <w:szCs w:val="24"/>
              </w:rPr>
              <w:t>Русско-Камешкирского</w:t>
            </w:r>
            <w:r w:rsidRPr="00006A2F">
              <w:rPr>
                <w:szCs w:val="24"/>
              </w:rPr>
              <w:t xml:space="preserve">  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6721E7" w:rsidRDefault="00B96AE6" w:rsidP="00512477">
            <w:pPr>
              <w:jc w:val="right"/>
            </w:pPr>
            <w:r w:rsidRPr="006721E7">
              <w:t>1564,823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721E7" w:rsidRDefault="00B96AE6" w:rsidP="00512477">
            <w:pPr>
              <w:jc w:val="right"/>
            </w:pPr>
            <w:r w:rsidRPr="006721E7"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721E7" w:rsidRDefault="00B96AE6" w:rsidP="00512477">
            <w:pPr>
              <w:jc w:val="right"/>
            </w:pPr>
            <w:r w:rsidRPr="006721E7">
              <w:t>1532,855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14459" w:rsidRDefault="00B96AE6" w:rsidP="00512477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jc w:val="right"/>
            </w:pPr>
            <w:r w:rsidRPr="006721E7">
              <w:t>1564,823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 w:rsidRPr="006721E7"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 w:rsidRPr="006721E7">
              <w:t>1532,855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14459" w:rsidRDefault="00B96AE6" w:rsidP="00512477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lastRenderedPageBreak/>
              <w:t>Основное мероприятие «Предоставление межбюджетных трансфертов»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jc w:val="right"/>
            </w:pPr>
            <w:r w:rsidRPr="006721E7">
              <w:t>1564,823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 w:rsidRPr="006721E7"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 w:rsidRPr="006721E7">
              <w:t>1532,855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14459" w:rsidRDefault="00B96AE6" w:rsidP="00512477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both"/>
              <w:rPr>
                <w:szCs w:val="24"/>
              </w:rPr>
            </w:pPr>
          </w:p>
          <w:p w:rsidR="00B96AE6" w:rsidRDefault="00B96AE6" w:rsidP="00512477">
            <w:pPr>
              <w:jc w:val="both"/>
              <w:rPr>
                <w:szCs w:val="24"/>
              </w:rPr>
            </w:pPr>
          </w:p>
          <w:p w:rsidR="00B96AE6" w:rsidRDefault="00B96AE6" w:rsidP="00512477">
            <w:pPr>
              <w:jc w:val="both"/>
              <w:rPr>
                <w:szCs w:val="24"/>
              </w:rPr>
            </w:pPr>
          </w:p>
          <w:p w:rsidR="00B96AE6" w:rsidRDefault="00B96AE6" w:rsidP="00512477">
            <w:pPr>
              <w:jc w:val="both"/>
              <w:rPr>
                <w:szCs w:val="24"/>
              </w:rPr>
            </w:pPr>
          </w:p>
          <w:p w:rsidR="00B96AE6" w:rsidRDefault="00B96AE6" w:rsidP="00512477">
            <w:pPr>
              <w:jc w:val="both"/>
              <w:rPr>
                <w:szCs w:val="24"/>
              </w:rPr>
            </w:pPr>
          </w:p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Pr="00006A2F" w:rsidRDefault="00B96AE6" w:rsidP="00512477">
            <w:pPr>
              <w:jc w:val="right"/>
            </w:pPr>
            <w:r w:rsidRPr="006721E7">
              <w:t>1564,823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Pr="00006A2F" w:rsidRDefault="00B96AE6" w:rsidP="00512477">
            <w:pPr>
              <w:jc w:val="right"/>
            </w:pPr>
            <w:r w:rsidRPr="006721E7"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Pr="00006A2F" w:rsidRDefault="00B96AE6" w:rsidP="00512477">
            <w:pPr>
              <w:jc w:val="right"/>
            </w:pPr>
            <w:r w:rsidRPr="006721E7">
              <w:t>1532,855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Меж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 w:rsidRPr="00006A2F">
              <w:rPr>
                <w:szCs w:val="24"/>
              </w:rPr>
              <w:t>500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jc w:val="right"/>
            </w:pPr>
            <w:r w:rsidRPr="006721E7">
              <w:t>1564,823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 w:rsidRPr="006721E7"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 w:rsidRPr="006721E7">
              <w:t>1532,855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меж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 w:rsidRPr="00006A2F">
              <w:rPr>
                <w:szCs w:val="24"/>
              </w:rPr>
              <w:t>540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jc w:val="right"/>
            </w:pPr>
            <w:r w:rsidRPr="006721E7">
              <w:t>1564,823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 w:rsidRPr="006721E7"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 w:rsidRPr="006721E7">
              <w:t>1532,855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1A3839" w:rsidRDefault="001A3839" w:rsidP="00512477">
            <w:pPr>
              <w:jc w:val="both"/>
              <w:rPr>
                <w:b/>
                <w:szCs w:val="24"/>
              </w:rPr>
            </w:pPr>
            <w:r w:rsidRPr="001A3839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b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6D55" w:rsidRDefault="0091621B" w:rsidP="00512477">
            <w:pPr>
              <w:jc w:val="right"/>
              <w:rPr>
                <w:b/>
                <w:color w:val="000000"/>
              </w:rPr>
            </w:pPr>
            <w:r w:rsidRPr="000F6D55">
              <w:rPr>
                <w:b/>
                <w:color w:val="000000"/>
              </w:rPr>
              <w:t>27</w:t>
            </w:r>
            <w:r w:rsidRPr="000F6D55">
              <w:rPr>
                <w:b/>
                <w:color w:val="000000"/>
                <w:lang w:val="en-US"/>
              </w:rPr>
              <w:t>67</w:t>
            </w:r>
            <w:r w:rsidR="00F338EE" w:rsidRPr="000F6D55">
              <w:rPr>
                <w:b/>
                <w:color w:val="000000"/>
              </w:rPr>
              <w:t>,123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  <w:rPr>
                <w:b/>
              </w:rPr>
            </w:pPr>
            <w:r>
              <w:rPr>
                <w:b/>
              </w:rPr>
              <w:t>1957,000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  <w:rPr>
                <w:b/>
              </w:rPr>
            </w:pPr>
            <w:r>
              <w:rPr>
                <w:b/>
              </w:rPr>
              <w:t>1995,000</w:t>
            </w:r>
          </w:p>
        </w:tc>
      </w:tr>
      <w:tr w:rsidR="00B96AE6" w:rsidRPr="0006590A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1A3839" w:rsidRDefault="001A3839" w:rsidP="00512477">
            <w:pPr>
              <w:jc w:val="both"/>
              <w:rPr>
                <w:b/>
                <w:szCs w:val="24"/>
              </w:rPr>
            </w:pPr>
            <w:r w:rsidRPr="001A3839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6590A" w:rsidRDefault="00B96AE6" w:rsidP="00512477">
            <w:pPr>
              <w:rPr>
                <w:b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91621B" w:rsidRDefault="00F338EE" w:rsidP="00512477">
            <w:pPr>
              <w:jc w:val="right"/>
              <w:rPr>
                <w:b/>
              </w:rPr>
            </w:pPr>
            <w:r w:rsidRPr="0091621B">
              <w:rPr>
                <w:b/>
              </w:rPr>
              <w:t>2611,243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right"/>
              <w:rPr>
                <w:b/>
              </w:rPr>
            </w:pPr>
            <w:r>
              <w:rPr>
                <w:b/>
              </w:rP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right"/>
              <w:rPr>
                <w:b/>
              </w:rPr>
            </w:pPr>
            <w:r>
              <w:rPr>
                <w:b/>
              </w:rPr>
              <w:t>1895,000</w:t>
            </w:r>
          </w:p>
        </w:tc>
      </w:tr>
      <w:tr w:rsidR="00B96AE6" w:rsidRPr="002273B5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14459" w:rsidRDefault="00B96AE6" w:rsidP="00512477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Муниципальная программа «Модернизация и развитие сети автомобильных дорог местного значения в границах населенных пунктов Русско-Камешкирского 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91621B" w:rsidRDefault="00F338EE" w:rsidP="00512477">
            <w:pPr>
              <w:jc w:val="right"/>
            </w:pPr>
            <w:r w:rsidRPr="0091621B">
              <w:t>2611,243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273B5" w:rsidRDefault="00B96AE6" w:rsidP="00512477">
            <w:pPr>
              <w:jc w:val="right"/>
            </w:pPr>
            <w: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273B5" w:rsidRDefault="00B96AE6" w:rsidP="00512477">
            <w:pPr>
              <w:jc w:val="right"/>
            </w:pPr>
            <w:r>
              <w:t>1895,000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214459" w:rsidRDefault="00B96AE6" w:rsidP="00512477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 xml:space="preserve">Подпрограмма «Содержание улично-дорожной сети населенных пунктов Русско-Камешкирского </w:t>
            </w:r>
            <w:r w:rsidRPr="00214459">
              <w:rPr>
                <w:b/>
                <w:szCs w:val="24"/>
              </w:rPr>
              <w:t xml:space="preserve"> </w:t>
            </w:r>
            <w:r w:rsidRPr="00214459">
              <w:rPr>
                <w:szCs w:val="24"/>
              </w:rPr>
              <w:t>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91621B" w:rsidRDefault="00F338EE" w:rsidP="00512477">
            <w:pPr>
              <w:jc w:val="right"/>
            </w:pPr>
            <w:r w:rsidRPr="0091621B">
              <w:t>2611,243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1895,000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91621B" w:rsidRDefault="00F338EE" w:rsidP="00512477">
            <w:pPr>
              <w:jc w:val="right"/>
            </w:pPr>
            <w:r w:rsidRPr="0091621B">
              <w:t>2611,243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1895,000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bCs/>
                <w:szCs w:val="24"/>
              </w:rPr>
              <w:t xml:space="preserve">Содержание автомобильных дорог и искусственных сооружений на них за </w:t>
            </w:r>
            <w:r w:rsidRPr="00006A2F">
              <w:rPr>
                <w:bCs/>
                <w:szCs w:val="24"/>
              </w:rPr>
              <w:lastRenderedPageBreak/>
              <w:t xml:space="preserve">счет ассигнований муниципального дорожного фонда </w:t>
            </w:r>
            <w:r w:rsidRPr="00214459">
              <w:rPr>
                <w:szCs w:val="24"/>
              </w:rPr>
              <w:t>Русско-Камешкирского</w:t>
            </w:r>
            <w:r w:rsidRPr="00006A2F">
              <w:rPr>
                <w:bCs/>
                <w:szCs w:val="24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91621B" w:rsidRDefault="00F338EE" w:rsidP="00512477">
            <w:pPr>
              <w:jc w:val="right"/>
            </w:pPr>
            <w:r w:rsidRPr="0091621B">
              <w:t>2611,243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1895,000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91621B" w:rsidRDefault="00F338EE" w:rsidP="00512477">
            <w:pPr>
              <w:jc w:val="right"/>
            </w:pPr>
            <w:r w:rsidRPr="0091621B">
              <w:t>2611,243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1895,000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91621B" w:rsidRDefault="002123A0" w:rsidP="00512477">
            <w:pPr>
              <w:jc w:val="right"/>
            </w:pPr>
            <w:r w:rsidRPr="0091621B">
              <w:t>2611,243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1895,000</w:t>
            </w:r>
          </w:p>
        </w:tc>
      </w:tr>
      <w:tr w:rsidR="00B96AE6" w:rsidRPr="006C14B0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C14B0" w:rsidRDefault="00B96AE6" w:rsidP="00512477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b/>
                <w:szCs w:val="24"/>
              </w:rPr>
            </w:pPr>
          </w:p>
          <w:p w:rsidR="00B96AE6" w:rsidRPr="001A3839" w:rsidRDefault="001A3839" w:rsidP="00512477">
            <w:pPr>
              <w:jc w:val="both"/>
              <w:rPr>
                <w:b/>
                <w:szCs w:val="24"/>
              </w:rPr>
            </w:pPr>
            <w:r w:rsidRPr="001A3839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C14B0" w:rsidRDefault="00B96AE6" w:rsidP="00512477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C14B0" w:rsidRDefault="00B96AE6" w:rsidP="00512477">
            <w:pPr>
              <w:jc w:val="center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C14B0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C14B0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C14B0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C14B0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6C14B0" w:rsidRDefault="00B96AE6" w:rsidP="00512477">
            <w:pPr>
              <w:rPr>
                <w:b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6D55" w:rsidRDefault="00A91F7C" w:rsidP="0051247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  <w:r w:rsidR="002123A0" w:rsidRPr="000F6D55">
              <w:rPr>
                <w:b/>
                <w:color w:val="000000"/>
              </w:rPr>
              <w:t>,880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C14B0" w:rsidRDefault="00B96AE6" w:rsidP="00512477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C14B0" w:rsidRDefault="00B96AE6" w:rsidP="00512477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</w:tr>
      <w:tr w:rsidR="00B96AE6" w:rsidRPr="00DA7AD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E6878" w:rsidRDefault="00B96AE6" w:rsidP="00512477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Муниципальная программа «Обеспечение муниципального управления собственностью  Русско-Камешкирского сельсовета Камешки</w:t>
            </w:r>
            <w:r>
              <w:rPr>
                <w:szCs w:val="24"/>
              </w:rPr>
              <w:t>рского района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6D55" w:rsidRDefault="0091621B" w:rsidP="00512477">
            <w:pPr>
              <w:jc w:val="right"/>
              <w:rPr>
                <w:color w:val="000000"/>
              </w:rPr>
            </w:pPr>
            <w:r w:rsidRPr="000F6D55">
              <w:rPr>
                <w:color w:val="000000"/>
              </w:rPr>
              <w:t>1</w:t>
            </w:r>
            <w:r w:rsidRPr="000F6D55">
              <w:rPr>
                <w:color w:val="000000"/>
                <w:lang w:val="en-US"/>
              </w:rPr>
              <w:t>55</w:t>
            </w:r>
            <w:r w:rsidR="002123A0" w:rsidRPr="000F6D55">
              <w:rPr>
                <w:color w:val="000000"/>
              </w:rPr>
              <w:t>,880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DA7AD3" w:rsidRDefault="00B96AE6" w:rsidP="00512477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DA7AD3" w:rsidRDefault="00B96AE6" w:rsidP="00512477">
            <w:pPr>
              <w:jc w:val="right"/>
            </w:pPr>
            <w:r w:rsidRPr="00FB1B67">
              <w:t>100,000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E6878" w:rsidRDefault="00B96AE6" w:rsidP="00512477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Подпрограмма «Об управлении муниципальной собственностью Русско-Камешкирского 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6D55" w:rsidRDefault="0091621B" w:rsidP="00512477">
            <w:pPr>
              <w:jc w:val="right"/>
              <w:rPr>
                <w:color w:val="000000"/>
              </w:rPr>
            </w:pPr>
            <w:r w:rsidRPr="000F6D55">
              <w:rPr>
                <w:color w:val="000000"/>
              </w:rPr>
              <w:t>1</w:t>
            </w:r>
            <w:r w:rsidRPr="000F6D55">
              <w:rPr>
                <w:color w:val="000000"/>
                <w:lang w:val="en-US"/>
              </w:rPr>
              <w:t>55</w:t>
            </w:r>
            <w:r w:rsidR="002123A0" w:rsidRPr="000F6D55">
              <w:rPr>
                <w:color w:val="000000"/>
              </w:rPr>
              <w:t>,880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 w:rsidRPr="00FB1B67">
              <w:t>100,000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8E6878" w:rsidRDefault="00B96AE6" w:rsidP="00512477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6D55" w:rsidRDefault="0091621B" w:rsidP="00512477">
            <w:pPr>
              <w:jc w:val="right"/>
              <w:rPr>
                <w:color w:val="000000"/>
              </w:rPr>
            </w:pPr>
            <w:r w:rsidRPr="000F6D55">
              <w:rPr>
                <w:color w:val="000000"/>
              </w:rPr>
              <w:t>1</w:t>
            </w:r>
            <w:r w:rsidRPr="000F6D55">
              <w:rPr>
                <w:color w:val="000000"/>
                <w:lang w:val="en-US"/>
              </w:rPr>
              <w:t>55</w:t>
            </w:r>
            <w:r w:rsidR="002123A0" w:rsidRPr="000F6D55">
              <w:rPr>
                <w:color w:val="000000"/>
              </w:rPr>
              <w:t>,880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6D55" w:rsidRDefault="00B96AE6" w:rsidP="00512477">
            <w:pPr>
              <w:jc w:val="right"/>
              <w:rPr>
                <w:color w:val="000000"/>
              </w:rPr>
            </w:pPr>
            <w:r w:rsidRPr="000F6D55">
              <w:rPr>
                <w:color w:val="00000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6D55" w:rsidRDefault="00B96AE6" w:rsidP="00512477">
            <w:pPr>
              <w:jc w:val="right"/>
              <w:rPr>
                <w:color w:val="000000"/>
              </w:rPr>
            </w:pPr>
            <w:r w:rsidRPr="000F6D55">
              <w:rPr>
                <w:color w:val="000000"/>
              </w:rPr>
              <w:t>100,000</w:t>
            </w:r>
          </w:p>
        </w:tc>
      </w:tr>
      <w:tr w:rsidR="002123A0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t xml:space="preserve">Расходы на техническую инвентаризацию, землеустроительную документацию, оценку недвижимости и </w:t>
            </w:r>
            <w:r w:rsidRPr="0091621B">
              <w:rPr>
                <w:szCs w:val="24"/>
              </w:rPr>
              <w:lastRenderedPageBreak/>
              <w:t>других обязательств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A0" w:rsidRPr="0091621B" w:rsidRDefault="002123A0" w:rsidP="002123A0">
            <w:pPr>
              <w:jc w:val="both"/>
              <w:rPr>
                <w:szCs w:val="24"/>
              </w:rPr>
            </w:pPr>
          </w:p>
          <w:p w:rsidR="002123A0" w:rsidRPr="0091621B" w:rsidRDefault="002123A0" w:rsidP="002123A0">
            <w:pPr>
              <w:jc w:val="both"/>
              <w:rPr>
                <w:szCs w:val="24"/>
              </w:rPr>
            </w:pPr>
          </w:p>
          <w:p w:rsidR="002123A0" w:rsidRPr="0091621B" w:rsidRDefault="002123A0" w:rsidP="002123A0">
            <w:pPr>
              <w:jc w:val="both"/>
              <w:rPr>
                <w:szCs w:val="24"/>
              </w:rPr>
            </w:pPr>
          </w:p>
          <w:p w:rsidR="002123A0" w:rsidRPr="0091621B" w:rsidRDefault="002123A0" w:rsidP="002123A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lastRenderedPageBreak/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3A0" w:rsidRPr="0091621B" w:rsidRDefault="002123A0" w:rsidP="002123A0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3A0" w:rsidRPr="000F6D55" w:rsidRDefault="0091621B" w:rsidP="002123A0">
            <w:pPr>
              <w:jc w:val="right"/>
              <w:rPr>
                <w:color w:val="000000"/>
              </w:rPr>
            </w:pPr>
            <w:r w:rsidRPr="000F6D55">
              <w:rPr>
                <w:color w:val="000000"/>
                <w:lang w:val="en-US"/>
              </w:rPr>
              <w:t>55</w:t>
            </w:r>
            <w:r w:rsidR="002123A0" w:rsidRPr="000F6D55">
              <w:rPr>
                <w:color w:val="000000"/>
              </w:rPr>
              <w:t>,880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0F6D55" w:rsidRDefault="002123A0" w:rsidP="002123A0">
            <w:pPr>
              <w:jc w:val="right"/>
              <w:rPr>
                <w:color w:val="000000"/>
              </w:rPr>
            </w:pPr>
            <w:r w:rsidRPr="000F6D55">
              <w:rPr>
                <w:color w:val="00000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0F6D55" w:rsidRDefault="002123A0" w:rsidP="002123A0">
            <w:pPr>
              <w:jc w:val="right"/>
              <w:rPr>
                <w:color w:val="000000"/>
              </w:rPr>
            </w:pPr>
            <w:r w:rsidRPr="000F6D55">
              <w:rPr>
                <w:color w:val="000000"/>
              </w:rPr>
              <w:t>0,000</w:t>
            </w:r>
          </w:p>
        </w:tc>
      </w:tr>
      <w:tr w:rsidR="002123A0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A0" w:rsidRPr="0091621B" w:rsidRDefault="002123A0" w:rsidP="002123A0">
            <w:pPr>
              <w:jc w:val="both"/>
              <w:rPr>
                <w:szCs w:val="24"/>
              </w:rPr>
            </w:pPr>
          </w:p>
          <w:p w:rsidR="002123A0" w:rsidRPr="0091621B" w:rsidRDefault="002123A0" w:rsidP="002123A0">
            <w:pPr>
              <w:jc w:val="both"/>
              <w:rPr>
                <w:szCs w:val="24"/>
              </w:rPr>
            </w:pPr>
          </w:p>
          <w:p w:rsidR="002123A0" w:rsidRPr="0091621B" w:rsidRDefault="002123A0" w:rsidP="002123A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3A0" w:rsidRPr="0091621B" w:rsidRDefault="002123A0" w:rsidP="002123A0">
            <w:pPr>
              <w:rPr>
                <w:szCs w:val="24"/>
              </w:rPr>
            </w:pPr>
            <w:r w:rsidRPr="0091621B">
              <w:rPr>
                <w:szCs w:val="24"/>
              </w:rPr>
              <w:t>200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3A0" w:rsidRPr="000F6D55" w:rsidRDefault="0091621B" w:rsidP="002123A0">
            <w:pPr>
              <w:jc w:val="right"/>
              <w:rPr>
                <w:color w:val="000000"/>
              </w:rPr>
            </w:pPr>
            <w:r w:rsidRPr="000F6D55">
              <w:rPr>
                <w:color w:val="000000"/>
                <w:lang w:val="en-US"/>
              </w:rPr>
              <w:t>55</w:t>
            </w:r>
            <w:r w:rsidR="002123A0" w:rsidRPr="000F6D55">
              <w:rPr>
                <w:color w:val="000000"/>
              </w:rPr>
              <w:t>,880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0F6D55" w:rsidRDefault="002123A0" w:rsidP="002123A0">
            <w:pPr>
              <w:jc w:val="right"/>
              <w:rPr>
                <w:color w:val="000000"/>
              </w:rPr>
            </w:pPr>
            <w:r w:rsidRPr="000F6D55">
              <w:rPr>
                <w:color w:val="00000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0F6D55" w:rsidRDefault="002123A0" w:rsidP="002123A0">
            <w:pPr>
              <w:jc w:val="right"/>
              <w:rPr>
                <w:color w:val="000000"/>
              </w:rPr>
            </w:pPr>
            <w:r w:rsidRPr="000F6D55">
              <w:rPr>
                <w:color w:val="000000"/>
              </w:rPr>
              <w:t>0,000</w:t>
            </w:r>
          </w:p>
        </w:tc>
      </w:tr>
      <w:tr w:rsidR="002123A0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A0" w:rsidRPr="0091621B" w:rsidRDefault="002123A0" w:rsidP="002123A0">
            <w:pPr>
              <w:jc w:val="both"/>
              <w:rPr>
                <w:szCs w:val="24"/>
              </w:rPr>
            </w:pPr>
          </w:p>
          <w:p w:rsidR="002123A0" w:rsidRPr="0091621B" w:rsidRDefault="002123A0" w:rsidP="002123A0">
            <w:pPr>
              <w:jc w:val="both"/>
              <w:rPr>
                <w:szCs w:val="24"/>
              </w:rPr>
            </w:pPr>
          </w:p>
          <w:p w:rsidR="002123A0" w:rsidRPr="0091621B" w:rsidRDefault="002123A0" w:rsidP="002123A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3A0" w:rsidRPr="0091621B" w:rsidRDefault="002123A0" w:rsidP="002123A0">
            <w:pPr>
              <w:rPr>
                <w:szCs w:val="24"/>
              </w:rPr>
            </w:pPr>
            <w:r w:rsidRPr="0091621B">
              <w:rPr>
                <w:szCs w:val="24"/>
              </w:rPr>
              <w:t>240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3A0" w:rsidRPr="000F6D55" w:rsidRDefault="0091621B" w:rsidP="002123A0">
            <w:pPr>
              <w:jc w:val="right"/>
              <w:rPr>
                <w:color w:val="000000"/>
              </w:rPr>
            </w:pPr>
            <w:r w:rsidRPr="000F6D55">
              <w:rPr>
                <w:color w:val="000000"/>
                <w:lang w:val="en-US"/>
              </w:rPr>
              <w:t>55</w:t>
            </w:r>
            <w:r w:rsidR="002123A0" w:rsidRPr="000F6D55">
              <w:rPr>
                <w:color w:val="000000"/>
              </w:rPr>
              <w:t>,880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0F6D55" w:rsidRDefault="002123A0" w:rsidP="002123A0">
            <w:pPr>
              <w:jc w:val="right"/>
              <w:rPr>
                <w:color w:val="000000"/>
              </w:rPr>
            </w:pPr>
            <w:r w:rsidRPr="000F6D55">
              <w:rPr>
                <w:color w:val="00000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0F6D55" w:rsidRDefault="002123A0" w:rsidP="002123A0">
            <w:pPr>
              <w:jc w:val="right"/>
              <w:rPr>
                <w:color w:val="000000"/>
              </w:rPr>
            </w:pPr>
            <w:r w:rsidRPr="000F6D55">
              <w:rPr>
                <w:color w:val="000000"/>
              </w:rPr>
              <w:t>0,000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43E3A" w:rsidRDefault="00B96AE6" w:rsidP="00512477">
            <w:pPr>
              <w:jc w:val="both"/>
              <w:rPr>
                <w:szCs w:val="24"/>
              </w:rPr>
            </w:pPr>
            <w:r w:rsidRPr="00043E3A">
              <w:rPr>
                <w:szCs w:val="24"/>
              </w:rPr>
              <w:t>Расходы на исполнение части полномочий в области градостроительной деятельности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jc w:val="right"/>
            </w:pPr>
            <w:r>
              <w:t>100,000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100,000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jc w:val="right"/>
            </w:pPr>
            <w:r>
              <w:t>100,000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100,000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jc w:val="right"/>
            </w:pPr>
            <w:r>
              <w:t>100,000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100,000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1A3839" w:rsidRDefault="001A3839" w:rsidP="00512477">
            <w:pPr>
              <w:rPr>
                <w:b/>
                <w:szCs w:val="24"/>
              </w:rPr>
            </w:pPr>
          </w:p>
          <w:p w:rsidR="00B96AE6" w:rsidRPr="001A3839" w:rsidRDefault="001A3839" w:rsidP="00512477">
            <w:pPr>
              <w:rPr>
                <w:b/>
                <w:szCs w:val="24"/>
              </w:rPr>
            </w:pPr>
            <w:r w:rsidRPr="001A3839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rPr>
                <w:b/>
                <w:szCs w:val="24"/>
              </w:rPr>
            </w:pPr>
          </w:p>
          <w:p w:rsidR="00B96AE6" w:rsidRPr="00006A2F" w:rsidRDefault="00B96AE6" w:rsidP="00512477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b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A91F7C" w:rsidRDefault="001F6572" w:rsidP="00512477">
            <w:pPr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18688,8</w:t>
            </w:r>
            <w:r w:rsidR="000F6D55" w:rsidRPr="00A91F7C">
              <w:rPr>
                <w:b/>
                <w:color w:val="7030A0"/>
              </w:rPr>
              <w:t>83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  <w:rPr>
                <w:b/>
              </w:rPr>
            </w:pPr>
            <w:r>
              <w:rPr>
                <w:b/>
              </w:rPr>
              <w:t>1691,205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  <w:rPr>
                <w:b/>
              </w:rPr>
            </w:pPr>
            <w:r>
              <w:rPr>
                <w:b/>
              </w:rPr>
              <w:t>1347,742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/>
                <w:szCs w:val="24"/>
              </w:rPr>
              <w:t>Жилищное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1A3839" w:rsidRDefault="001A3839" w:rsidP="00512477">
            <w:pPr>
              <w:rPr>
                <w:b/>
                <w:szCs w:val="24"/>
              </w:rPr>
            </w:pPr>
            <w:r w:rsidRPr="001A3839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b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</w:tr>
      <w:tr w:rsidR="00B96AE6" w:rsidRPr="009A4B2C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rPr>
                <w:szCs w:val="24"/>
              </w:rPr>
            </w:pPr>
          </w:p>
          <w:p w:rsidR="001A3839" w:rsidRDefault="001A3839" w:rsidP="00512477">
            <w:pPr>
              <w:rPr>
                <w:szCs w:val="24"/>
              </w:rPr>
            </w:pPr>
          </w:p>
          <w:p w:rsidR="001A3839" w:rsidRDefault="001A3839" w:rsidP="00512477">
            <w:pPr>
              <w:rPr>
                <w:szCs w:val="24"/>
              </w:rPr>
            </w:pPr>
          </w:p>
          <w:p w:rsidR="001A3839" w:rsidRDefault="001A3839" w:rsidP="00512477">
            <w:pPr>
              <w:rPr>
                <w:szCs w:val="24"/>
              </w:rPr>
            </w:pPr>
          </w:p>
          <w:p w:rsidR="001A3839" w:rsidRDefault="001A3839" w:rsidP="00512477">
            <w:pPr>
              <w:rPr>
                <w:szCs w:val="24"/>
              </w:rPr>
            </w:pPr>
          </w:p>
          <w:p w:rsidR="00B96AE6" w:rsidRPr="00AE33C6" w:rsidRDefault="001A3839" w:rsidP="00512477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rPr>
                <w:szCs w:val="24"/>
              </w:rPr>
            </w:pPr>
            <w:r w:rsidRPr="00AE33C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AE33C6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9A4B2C" w:rsidRDefault="00B96AE6" w:rsidP="00512477">
            <w:pPr>
              <w:jc w:val="right"/>
            </w:pPr>
            <w:r w:rsidRPr="009A4B2C">
              <w:t>6,854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9A4B2C" w:rsidRDefault="00B96AE6" w:rsidP="00512477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9A4B2C" w:rsidRDefault="00B96AE6" w:rsidP="00512477">
            <w:pPr>
              <w:jc w:val="right"/>
            </w:pPr>
            <w:r w:rsidRPr="009A4B2C">
              <w:t>6,854</w:t>
            </w:r>
          </w:p>
        </w:tc>
      </w:tr>
      <w:tr w:rsidR="00B96AE6" w:rsidRPr="00AE33C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Подпрограмма «Об управлении муниципальной собственностью Русско-Камешкирского сельсовета Камешкирского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rPr>
                <w:szCs w:val="24"/>
              </w:rPr>
            </w:pPr>
          </w:p>
          <w:p w:rsidR="001A3839" w:rsidRDefault="001A3839" w:rsidP="00512477">
            <w:pPr>
              <w:rPr>
                <w:szCs w:val="24"/>
              </w:rPr>
            </w:pPr>
          </w:p>
          <w:p w:rsidR="001A3839" w:rsidRDefault="001A3839" w:rsidP="00512477">
            <w:pPr>
              <w:rPr>
                <w:szCs w:val="24"/>
              </w:rPr>
            </w:pPr>
          </w:p>
          <w:p w:rsidR="001A3839" w:rsidRDefault="001A3839" w:rsidP="00512477">
            <w:pPr>
              <w:rPr>
                <w:szCs w:val="24"/>
              </w:rPr>
            </w:pPr>
          </w:p>
          <w:p w:rsidR="00B96AE6" w:rsidRPr="00AE33C6" w:rsidRDefault="001A3839" w:rsidP="00512477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rPr>
                <w:szCs w:val="24"/>
              </w:rPr>
            </w:pPr>
            <w:r w:rsidRPr="00AE33C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AE33C6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9A4B2C" w:rsidRDefault="00B96AE6" w:rsidP="00512477">
            <w:pPr>
              <w:jc w:val="right"/>
            </w:pPr>
            <w:r w:rsidRPr="009A4B2C">
              <w:t>6,854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right"/>
            </w:pPr>
            <w:r w:rsidRPr="009A4B2C">
              <w:t>6,854</w:t>
            </w:r>
          </w:p>
        </w:tc>
      </w:tr>
      <w:tr w:rsidR="00B96AE6" w:rsidRPr="00AE33C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lastRenderedPageBreak/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</w:t>
            </w:r>
            <w:r w:rsidRPr="00EC29FA">
              <w:rPr>
                <w:b/>
                <w:bCs/>
                <w:szCs w:val="24"/>
              </w:rPr>
              <w:t xml:space="preserve"> </w:t>
            </w:r>
            <w:r w:rsidRPr="00EC29FA">
              <w:rPr>
                <w:bCs/>
                <w:szCs w:val="24"/>
              </w:rPr>
              <w:t>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Default="001A3839" w:rsidP="00512477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AE33C6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AE33C6" w:rsidRDefault="00B96AE6" w:rsidP="00512477">
            <w:pPr>
              <w:jc w:val="right"/>
            </w:pPr>
            <w:r w:rsidRPr="009A4B2C">
              <w:t>6,854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right"/>
            </w:pPr>
            <w:r w:rsidRPr="009A4B2C">
              <w:t>6,85</w:t>
            </w:r>
            <w:r>
              <w:t>4</w:t>
            </w:r>
          </w:p>
        </w:tc>
      </w:tr>
      <w:tr w:rsidR="00B96AE6" w:rsidRPr="00AE33C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rPr>
                <w:szCs w:val="24"/>
              </w:rPr>
            </w:pPr>
          </w:p>
          <w:p w:rsidR="001A3839" w:rsidRDefault="001A3839" w:rsidP="00512477">
            <w:pPr>
              <w:rPr>
                <w:szCs w:val="24"/>
              </w:rPr>
            </w:pPr>
          </w:p>
          <w:p w:rsidR="00B96AE6" w:rsidRDefault="001A3839" w:rsidP="00512477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AE33C6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AE33C6" w:rsidRDefault="00B96AE6" w:rsidP="00512477">
            <w:pPr>
              <w:jc w:val="right"/>
            </w:pPr>
            <w:r w:rsidRPr="009A4B2C">
              <w:t>6,854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right"/>
            </w:pPr>
            <w:r w:rsidRPr="009A4B2C">
              <w:t>6,854</w:t>
            </w:r>
          </w:p>
        </w:tc>
      </w:tr>
      <w:tr w:rsidR="00B96AE6" w:rsidRPr="00AE33C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rPr>
                <w:szCs w:val="24"/>
              </w:rPr>
            </w:pPr>
          </w:p>
          <w:p w:rsidR="001A3839" w:rsidRDefault="001A3839" w:rsidP="00512477">
            <w:pPr>
              <w:rPr>
                <w:szCs w:val="24"/>
              </w:rPr>
            </w:pPr>
          </w:p>
          <w:p w:rsidR="00B96AE6" w:rsidRDefault="001A3839" w:rsidP="00512477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AE33C6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AE33C6" w:rsidRDefault="00B96AE6" w:rsidP="00512477">
            <w:pPr>
              <w:jc w:val="right"/>
            </w:pPr>
            <w:r w:rsidRPr="009A4B2C">
              <w:t>6,854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right"/>
            </w:pPr>
            <w:r w:rsidRPr="009A4B2C">
              <w:t>6,854</w:t>
            </w:r>
          </w:p>
        </w:tc>
      </w:tr>
      <w:tr w:rsidR="00B96AE6" w:rsidRPr="00AE33C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rPr>
                <w:szCs w:val="24"/>
              </w:rPr>
            </w:pPr>
          </w:p>
          <w:p w:rsidR="001A3839" w:rsidRDefault="001A3839" w:rsidP="00512477">
            <w:pPr>
              <w:rPr>
                <w:szCs w:val="24"/>
              </w:rPr>
            </w:pPr>
          </w:p>
          <w:p w:rsidR="00B96AE6" w:rsidRDefault="001A3839" w:rsidP="00512477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AE33C6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AE33C6" w:rsidRDefault="00B96AE6" w:rsidP="00512477">
            <w:pPr>
              <w:jc w:val="right"/>
            </w:pPr>
            <w:r w:rsidRPr="009A4B2C">
              <w:t>6,854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AE33C6" w:rsidRDefault="00B96AE6" w:rsidP="00512477">
            <w:pPr>
              <w:jc w:val="right"/>
            </w:pPr>
            <w:r w:rsidRPr="009A4B2C">
              <w:t>6,854</w:t>
            </w:r>
          </w:p>
        </w:tc>
      </w:tr>
      <w:tr w:rsidR="00B96AE6" w:rsidRPr="0006590A" w:rsidTr="00CB6666">
        <w:trPr>
          <w:trHeight w:val="32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1A3839" w:rsidRDefault="001A3839" w:rsidP="00512477">
            <w:pPr>
              <w:jc w:val="both"/>
              <w:rPr>
                <w:b/>
                <w:szCs w:val="24"/>
              </w:rPr>
            </w:pPr>
            <w:r w:rsidRPr="001A3839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6590A" w:rsidRDefault="00B96AE6" w:rsidP="00512477">
            <w:pPr>
              <w:rPr>
                <w:b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6D55" w:rsidRDefault="0091621B" w:rsidP="00512477">
            <w:pPr>
              <w:jc w:val="right"/>
              <w:rPr>
                <w:b/>
                <w:color w:val="000000"/>
                <w:lang w:val="en-US"/>
              </w:rPr>
            </w:pPr>
            <w:r w:rsidRPr="000F6D55">
              <w:rPr>
                <w:b/>
                <w:color w:val="000000"/>
              </w:rPr>
              <w:t>853</w:t>
            </w:r>
            <w:r w:rsidRPr="000F6D55">
              <w:rPr>
                <w:b/>
                <w:color w:val="000000"/>
                <w:lang w:val="en-US"/>
              </w:rPr>
              <w:t>5</w:t>
            </w:r>
            <w:r w:rsidR="002123A0" w:rsidRPr="000F6D55">
              <w:rPr>
                <w:b/>
                <w:color w:val="000000"/>
              </w:rPr>
              <w:t>,</w:t>
            </w:r>
            <w:r w:rsidRPr="000F6D55">
              <w:rPr>
                <w:b/>
                <w:color w:val="000000"/>
                <w:lang w:val="en-US"/>
              </w:rPr>
              <w:t>129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right"/>
              <w:rPr>
                <w:b/>
              </w:rPr>
            </w:pPr>
            <w:r>
              <w:rPr>
                <w:b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right"/>
              <w:rPr>
                <w:b/>
              </w:rPr>
            </w:pPr>
            <w:r>
              <w:rPr>
                <w:b/>
              </w:rPr>
              <w:t>320,708</w:t>
            </w:r>
          </w:p>
        </w:tc>
      </w:tr>
      <w:tr w:rsidR="00856653" w:rsidRPr="009A4B2C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D54F8C" w:rsidRDefault="00856653" w:rsidP="00512477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53" w:rsidRDefault="00856653" w:rsidP="00512477">
            <w:pPr>
              <w:jc w:val="both"/>
              <w:rPr>
                <w:szCs w:val="24"/>
              </w:rPr>
            </w:pPr>
          </w:p>
          <w:p w:rsidR="00856653" w:rsidRDefault="00856653" w:rsidP="00512477">
            <w:pPr>
              <w:jc w:val="both"/>
              <w:rPr>
                <w:szCs w:val="24"/>
              </w:rPr>
            </w:pPr>
          </w:p>
          <w:p w:rsidR="00856653" w:rsidRDefault="00856653" w:rsidP="00512477">
            <w:pPr>
              <w:jc w:val="both"/>
              <w:rPr>
                <w:szCs w:val="24"/>
              </w:rPr>
            </w:pPr>
          </w:p>
          <w:p w:rsidR="00856653" w:rsidRDefault="00856653" w:rsidP="00512477">
            <w:pPr>
              <w:jc w:val="both"/>
              <w:rPr>
                <w:szCs w:val="24"/>
              </w:rPr>
            </w:pPr>
          </w:p>
          <w:p w:rsidR="00856653" w:rsidRDefault="00856653" w:rsidP="00512477">
            <w:pPr>
              <w:jc w:val="both"/>
              <w:rPr>
                <w:szCs w:val="24"/>
              </w:rPr>
            </w:pPr>
          </w:p>
          <w:p w:rsidR="00856653" w:rsidRDefault="00856653" w:rsidP="00512477">
            <w:pPr>
              <w:jc w:val="both"/>
              <w:rPr>
                <w:szCs w:val="24"/>
              </w:rPr>
            </w:pPr>
          </w:p>
          <w:p w:rsidR="00856653" w:rsidRDefault="00856653" w:rsidP="00512477">
            <w:pPr>
              <w:jc w:val="both"/>
              <w:rPr>
                <w:szCs w:val="24"/>
              </w:rPr>
            </w:pPr>
          </w:p>
          <w:p w:rsidR="00856653" w:rsidRPr="00006A2F" w:rsidRDefault="00856653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653" w:rsidRPr="00006A2F" w:rsidRDefault="00856653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653" w:rsidRPr="000F6D55" w:rsidRDefault="0091621B" w:rsidP="00856653">
            <w:pPr>
              <w:jc w:val="center"/>
              <w:rPr>
                <w:color w:val="000000"/>
                <w:lang w:val="en-US"/>
              </w:rPr>
            </w:pPr>
            <w:r w:rsidRPr="000F6D55">
              <w:rPr>
                <w:color w:val="000000"/>
              </w:rPr>
              <w:t>853</w:t>
            </w:r>
            <w:r w:rsidRPr="000F6D55">
              <w:rPr>
                <w:color w:val="000000"/>
                <w:lang w:val="en-US"/>
              </w:rPr>
              <w:t>5</w:t>
            </w:r>
            <w:r w:rsidR="002123A0" w:rsidRPr="000F6D55">
              <w:rPr>
                <w:color w:val="000000"/>
              </w:rPr>
              <w:t>,</w:t>
            </w:r>
            <w:r w:rsidRPr="000F6D55">
              <w:rPr>
                <w:color w:val="000000"/>
                <w:lang w:val="en-US"/>
              </w:rPr>
              <w:t>129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Default="00856653" w:rsidP="00512477">
            <w:pPr>
              <w:jc w:val="right"/>
            </w:pPr>
          </w:p>
          <w:p w:rsidR="00856653" w:rsidRDefault="00856653" w:rsidP="00512477">
            <w:pPr>
              <w:jc w:val="right"/>
            </w:pPr>
          </w:p>
          <w:p w:rsidR="00856653" w:rsidRDefault="00856653" w:rsidP="00512477">
            <w:pPr>
              <w:jc w:val="right"/>
            </w:pPr>
          </w:p>
          <w:p w:rsidR="00856653" w:rsidRDefault="00856653" w:rsidP="00512477">
            <w:pPr>
              <w:jc w:val="right"/>
            </w:pPr>
          </w:p>
          <w:p w:rsidR="00856653" w:rsidRDefault="00856653" w:rsidP="00512477">
            <w:pPr>
              <w:jc w:val="right"/>
            </w:pPr>
          </w:p>
          <w:p w:rsidR="00856653" w:rsidRDefault="00856653" w:rsidP="00512477">
            <w:pPr>
              <w:jc w:val="right"/>
            </w:pPr>
          </w:p>
          <w:p w:rsidR="00856653" w:rsidRPr="009A4B2C" w:rsidRDefault="00856653" w:rsidP="00512477">
            <w:pPr>
              <w:jc w:val="right"/>
            </w:pPr>
            <w:r w:rsidRPr="009A4B2C"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Default="00856653" w:rsidP="00512477">
            <w:pPr>
              <w:jc w:val="right"/>
            </w:pPr>
          </w:p>
          <w:p w:rsidR="00856653" w:rsidRDefault="00856653" w:rsidP="00512477">
            <w:pPr>
              <w:jc w:val="right"/>
            </w:pPr>
          </w:p>
          <w:p w:rsidR="00856653" w:rsidRDefault="00856653" w:rsidP="00512477">
            <w:pPr>
              <w:jc w:val="right"/>
            </w:pPr>
          </w:p>
          <w:p w:rsidR="00856653" w:rsidRDefault="00856653" w:rsidP="00512477">
            <w:pPr>
              <w:jc w:val="right"/>
            </w:pPr>
          </w:p>
          <w:p w:rsidR="00856653" w:rsidRDefault="00856653" w:rsidP="00512477">
            <w:pPr>
              <w:jc w:val="right"/>
            </w:pPr>
          </w:p>
          <w:p w:rsidR="00856653" w:rsidRDefault="00856653" w:rsidP="00512477">
            <w:pPr>
              <w:jc w:val="right"/>
            </w:pPr>
          </w:p>
          <w:p w:rsidR="00856653" w:rsidRPr="009A4B2C" w:rsidRDefault="00856653" w:rsidP="00512477">
            <w:pPr>
              <w:jc w:val="right"/>
            </w:pPr>
            <w:r w:rsidRPr="009A4B2C">
              <w:t>320,708</w:t>
            </w:r>
          </w:p>
        </w:tc>
      </w:tr>
      <w:tr w:rsidR="00856653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D54F8C" w:rsidRDefault="00856653" w:rsidP="00512477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Подпрограмма «Чистая вода на территории Русско-Камешкирского 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53" w:rsidRDefault="00856653" w:rsidP="00512477">
            <w:pPr>
              <w:jc w:val="both"/>
              <w:rPr>
                <w:szCs w:val="24"/>
              </w:rPr>
            </w:pPr>
          </w:p>
          <w:p w:rsidR="00856653" w:rsidRDefault="00856653" w:rsidP="00512477">
            <w:pPr>
              <w:jc w:val="both"/>
              <w:rPr>
                <w:szCs w:val="24"/>
              </w:rPr>
            </w:pPr>
          </w:p>
          <w:p w:rsidR="00856653" w:rsidRDefault="00856653" w:rsidP="00512477">
            <w:pPr>
              <w:jc w:val="both"/>
              <w:rPr>
                <w:szCs w:val="24"/>
              </w:rPr>
            </w:pPr>
          </w:p>
          <w:p w:rsidR="00856653" w:rsidRPr="00006A2F" w:rsidRDefault="00856653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653" w:rsidRPr="00006A2F" w:rsidRDefault="00856653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653" w:rsidRPr="000F6D55" w:rsidRDefault="0091621B" w:rsidP="00856653">
            <w:pPr>
              <w:jc w:val="center"/>
              <w:rPr>
                <w:color w:val="000000"/>
              </w:rPr>
            </w:pPr>
            <w:r w:rsidRPr="000F6D55">
              <w:rPr>
                <w:color w:val="000000"/>
              </w:rPr>
              <w:t>853</w:t>
            </w:r>
            <w:r w:rsidRPr="000F6D55">
              <w:rPr>
                <w:color w:val="000000"/>
                <w:lang w:val="en-US"/>
              </w:rPr>
              <w:t>5</w:t>
            </w:r>
            <w:r w:rsidRPr="000F6D55">
              <w:rPr>
                <w:color w:val="000000"/>
              </w:rPr>
              <w:t>,</w:t>
            </w:r>
            <w:r w:rsidRPr="000F6D55">
              <w:rPr>
                <w:color w:val="000000"/>
                <w:lang w:val="en-US"/>
              </w:rPr>
              <w:t>129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right"/>
            </w:pPr>
            <w:r w:rsidRPr="009A4B2C"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right"/>
            </w:pPr>
            <w:r w:rsidRPr="009A4B2C">
              <w:t>320,708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D54F8C" w:rsidRDefault="00B96AE6" w:rsidP="00512477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 xml:space="preserve">Основное мероприятие «Строительство и модернизация сетей и сооружений водоотведения в населенных пунктах Русско-Камешкирского сельсовета </w:t>
            </w:r>
            <w:r w:rsidRPr="00D54F8C">
              <w:rPr>
                <w:szCs w:val="24"/>
              </w:rPr>
              <w:lastRenderedPageBreak/>
              <w:t>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6D55" w:rsidRDefault="0091621B" w:rsidP="00512477">
            <w:pPr>
              <w:jc w:val="right"/>
              <w:rPr>
                <w:color w:val="000000"/>
              </w:rPr>
            </w:pPr>
            <w:r w:rsidRPr="000F6D55">
              <w:rPr>
                <w:color w:val="000000"/>
              </w:rPr>
              <w:t>853</w:t>
            </w:r>
            <w:r w:rsidRPr="000F6D55">
              <w:rPr>
                <w:color w:val="000000"/>
                <w:lang w:val="en-US"/>
              </w:rPr>
              <w:t>5</w:t>
            </w:r>
            <w:r w:rsidRPr="000F6D55">
              <w:rPr>
                <w:color w:val="000000"/>
              </w:rPr>
              <w:t>,</w:t>
            </w:r>
            <w:r w:rsidRPr="000F6D55">
              <w:rPr>
                <w:color w:val="000000"/>
                <w:lang w:val="en-US"/>
              </w:rPr>
              <w:t>129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 w:rsidRPr="009A4B2C"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 w:rsidRPr="009A4B2C">
              <w:t>320,708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1F6572" w:rsidRDefault="001F6572" w:rsidP="001F6572">
            <w:pPr>
              <w:jc w:val="right"/>
              <w:rPr>
                <w:color w:val="7030A0"/>
              </w:rPr>
            </w:pPr>
            <w:r w:rsidRPr="001F6572">
              <w:rPr>
                <w:color w:val="7030A0"/>
              </w:rPr>
              <w:t>301</w:t>
            </w:r>
            <w:r w:rsidR="002123A0" w:rsidRPr="001F6572">
              <w:rPr>
                <w:color w:val="7030A0"/>
              </w:rPr>
              <w:t>,</w:t>
            </w:r>
            <w:r w:rsidR="00AA5D48">
              <w:rPr>
                <w:color w:val="7030A0"/>
              </w:rPr>
              <w:t>2</w:t>
            </w:r>
            <w:r w:rsidR="002123A0" w:rsidRPr="001F6572">
              <w:rPr>
                <w:color w:val="7030A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320,708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1F6572" w:rsidRDefault="001F6572" w:rsidP="001F6572">
            <w:pPr>
              <w:jc w:val="right"/>
              <w:rPr>
                <w:color w:val="7030A0"/>
              </w:rPr>
            </w:pPr>
            <w:r w:rsidRPr="001F6572">
              <w:rPr>
                <w:color w:val="7030A0"/>
              </w:rPr>
              <w:t>301</w:t>
            </w:r>
            <w:r w:rsidR="002123A0" w:rsidRPr="001F6572">
              <w:rPr>
                <w:color w:val="7030A0"/>
              </w:rPr>
              <w:t>,</w:t>
            </w:r>
            <w:r w:rsidR="00AA5D48">
              <w:rPr>
                <w:color w:val="7030A0"/>
              </w:rPr>
              <w:t>2</w:t>
            </w:r>
            <w:r w:rsidR="002123A0" w:rsidRPr="001F6572">
              <w:rPr>
                <w:color w:val="7030A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320,708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1F6572" w:rsidRDefault="001F6572" w:rsidP="001F6572">
            <w:pPr>
              <w:jc w:val="right"/>
              <w:rPr>
                <w:color w:val="7030A0"/>
              </w:rPr>
            </w:pPr>
            <w:r w:rsidRPr="001F6572">
              <w:rPr>
                <w:color w:val="7030A0"/>
              </w:rPr>
              <w:t>301</w:t>
            </w:r>
            <w:r w:rsidR="002123A0" w:rsidRPr="001F6572">
              <w:rPr>
                <w:color w:val="7030A0"/>
              </w:rPr>
              <w:t>,</w:t>
            </w:r>
            <w:r w:rsidR="00AA5D48">
              <w:rPr>
                <w:color w:val="7030A0"/>
              </w:rPr>
              <w:t>2</w:t>
            </w:r>
            <w:r w:rsidR="002123A0" w:rsidRPr="001F6572">
              <w:rPr>
                <w:color w:val="7030A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320,708</w:t>
            </w:r>
          </w:p>
        </w:tc>
      </w:tr>
      <w:tr w:rsidR="002123A0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t>Ремонт и содержание сетей и  сооружений водоотведения, а также изготовление проектно-сметной документации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A0" w:rsidRPr="0091621B" w:rsidRDefault="002123A0" w:rsidP="002123A0">
            <w:pPr>
              <w:jc w:val="both"/>
              <w:rPr>
                <w:szCs w:val="24"/>
              </w:rPr>
            </w:pPr>
          </w:p>
          <w:p w:rsidR="002123A0" w:rsidRPr="0091621B" w:rsidRDefault="002123A0" w:rsidP="002123A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3A0" w:rsidRPr="0091621B" w:rsidRDefault="002123A0" w:rsidP="002123A0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3A0" w:rsidRPr="001F6572" w:rsidRDefault="002123A0" w:rsidP="001F6572">
            <w:pPr>
              <w:jc w:val="right"/>
              <w:rPr>
                <w:color w:val="7030A0"/>
              </w:rPr>
            </w:pPr>
            <w:r w:rsidRPr="001F6572">
              <w:rPr>
                <w:color w:val="7030A0"/>
              </w:rPr>
              <w:t>70,</w:t>
            </w:r>
            <w:r w:rsidR="001F6572" w:rsidRPr="001F6572">
              <w:rPr>
                <w:color w:val="7030A0"/>
              </w:rPr>
              <w:t>8</w:t>
            </w:r>
            <w:r w:rsidRPr="001F6572">
              <w:rPr>
                <w:color w:val="7030A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right"/>
            </w:pPr>
            <w:r w:rsidRPr="0091621B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right"/>
            </w:pPr>
            <w:r w:rsidRPr="0091621B">
              <w:t>0,000</w:t>
            </w:r>
          </w:p>
        </w:tc>
      </w:tr>
      <w:tr w:rsidR="002123A0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A0" w:rsidRPr="0091621B" w:rsidRDefault="002123A0" w:rsidP="002123A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3A0" w:rsidRPr="0091621B" w:rsidRDefault="002123A0" w:rsidP="002123A0">
            <w:pPr>
              <w:rPr>
                <w:szCs w:val="24"/>
              </w:rPr>
            </w:pPr>
            <w:r w:rsidRPr="0091621B">
              <w:rPr>
                <w:szCs w:val="24"/>
              </w:rPr>
              <w:t>200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3A0" w:rsidRPr="001F6572" w:rsidRDefault="002123A0" w:rsidP="001F6572">
            <w:pPr>
              <w:jc w:val="right"/>
              <w:rPr>
                <w:color w:val="7030A0"/>
              </w:rPr>
            </w:pPr>
            <w:r w:rsidRPr="001F6572">
              <w:rPr>
                <w:color w:val="7030A0"/>
              </w:rPr>
              <w:t>70,</w:t>
            </w:r>
            <w:r w:rsidR="001F6572" w:rsidRPr="001F6572">
              <w:rPr>
                <w:color w:val="7030A0"/>
              </w:rPr>
              <w:t>8</w:t>
            </w:r>
            <w:r w:rsidRPr="001F6572">
              <w:rPr>
                <w:color w:val="7030A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right"/>
            </w:pPr>
            <w:r w:rsidRPr="0091621B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right"/>
            </w:pPr>
            <w:r w:rsidRPr="0091621B">
              <w:t>0,000</w:t>
            </w:r>
          </w:p>
        </w:tc>
      </w:tr>
      <w:tr w:rsidR="002123A0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A0" w:rsidRPr="0091621B" w:rsidRDefault="002123A0" w:rsidP="002123A0">
            <w:pPr>
              <w:jc w:val="both"/>
              <w:rPr>
                <w:szCs w:val="24"/>
              </w:rPr>
            </w:pPr>
          </w:p>
          <w:p w:rsidR="002123A0" w:rsidRPr="0091621B" w:rsidRDefault="002123A0" w:rsidP="002123A0">
            <w:pPr>
              <w:jc w:val="both"/>
              <w:rPr>
                <w:szCs w:val="24"/>
              </w:rPr>
            </w:pPr>
          </w:p>
          <w:p w:rsidR="002123A0" w:rsidRPr="0091621B" w:rsidRDefault="002123A0" w:rsidP="002123A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3A0" w:rsidRPr="0091621B" w:rsidRDefault="002123A0" w:rsidP="002123A0">
            <w:pPr>
              <w:rPr>
                <w:szCs w:val="24"/>
              </w:rPr>
            </w:pPr>
            <w:r w:rsidRPr="0091621B">
              <w:rPr>
                <w:szCs w:val="24"/>
              </w:rPr>
              <w:t>240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3A0" w:rsidRPr="001F6572" w:rsidRDefault="002123A0" w:rsidP="001F6572">
            <w:pPr>
              <w:jc w:val="right"/>
              <w:rPr>
                <w:color w:val="7030A0"/>
              </w:rPr>
            </w:pPr>
            <w:r w:rsidRPr="001F6572">
              <w:rPr>
                <w:color w:val="7030A0"/>
              </w:rPr>
              <w:t>70,</w:t>
            </w:r>
            <w:r w:rsidR="001F6572" w:rsidRPr="001F6572">
              <w:rPr>
                <w:color w:val="7030A0"/>
              </w:rPr>
              <w:t>8</w:t>
            </w:r>
            <w:r w:rsidRPr="001F6572">
              <w:rPr>
                <w:color w:val="7030A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right"/>
            </w:pPr>
            <w:r w:rsidRPr="0091621B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91621B" w:rsidRDefault="002123A0" w:rsidP="002123A0">
            <w:pPr>
              <w:jc w:val="right"/>
            </w:pPr>
            <w:r w:rsidRPr="0091621B">
              <w:t>0,000</w:t>
            </w:r>
          </w:p>
        </w:tc>
      </w:tr>
      <w:tr w:rsidR="00856653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both"/>
              <w:rPr>
                <w:szCs w:val="24"/>
              </w:rPr>
            </w:pPr>
            <w:r w:rsidRPr="004D0927">
              <w:rPr>
                <w:szCs w:val="24"/>
              </w:rPr>
              <w:t>Расходы на капитальный ремонт сетей и сооружений водоснабжения в населенных пунктах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53" w:rsidRDefault="00856653" w:rsidP="00512477">
            <w:pPr>
              <w:jc w:val="both"/>
              <w:rPr>
                <w:szCs w:val="24"/>
              </w:rPr>
            </w:pPr>
          </w:p>
          <w:p w:rsidR="00856653" w:rsidRDefault="00856653" w:rsidP="00512477">
            <w:pPr>
              <w:jc w:val="both"/>
              <w:rPr>
                <w:szCs w:val="24"/>
              </w:rPr>
            </w:pPr>
          </w:p>
          <w:p w:rsidR="00856653" w:rsidRDefault="00856653" w:rsidP="00512477">
            <w:pPr>
              <w:jc w:val="both"/>
              <w:rPr>
                <w:szCs w:val="24"/>
              </w:rPr>
            </w:pPr>
          </w:p>
          <w:p w:rsidR="00856653" w:rsidRDefault="00856653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center"/>
              <w:rPr>
                <w:szCs w:val="24"/>
              </w:rPr>
            </w:pPr>
            <w:r w:rsidRPr="004D0927">
              <w:rPr>
                <w:szCs w:val="24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653" w:rsidRPr="00006A2F" w:rsidRDefault="00856653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653" w:rsidRPr="000F6D55" w:rsidRDefault="0091621B" w:rsidP="002123A0">
            <w:pPr>
              <w:jc w:val="right"/>
              <w:rPr>
                <w:color w:val="000000"/>
                <w:lang w:val="en-US"/>
              </w:rPr>
            </w:pPr>
            <w:r w:rsidRPr="000F6D55">
              <w:rPr>
                <w:color w:val="000000"/>
              </w:rPr>
              <w:t>816</w:t>
            </w:r>
            <w:r w:rsidRPr="000F6D55">
              <w:rPr>
                <w:color w:val="000000"/>
                <w:lang w:val="en-US"/>
              </w:rPr>
              <w:t>3</w:t>
            </w:r>
            <w:r w:rsidR="00856653" w:rsidRPr="000F6D55">
              <w:rPr>
                <w:color w:val="000000"/>
              </w:rPr>
              <w:t>,</w:t>
            </w:r>
            <w:r w:rsidRPr="000F6D55">
              <w:rPr>
                <w:color w:val="000000"/>
                <w:lang w:val="en-US"/>
              </w:rPr>
              <w:t>129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F6D55" w:rsidRDefault="00856653" w:rsidP="00512477">
            <w:pPr>
              <w:jc w:val="right"/>
              <w:rPr>
                <w:color w:val="000000"/>
              </w:rPr>
            </w:pPr>
            <w:r w:rsidRPr="000F6D55">
              <w:rPr>
                <w:color w:val="00000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6637B3" w:rsidRDefault="00856653" w:rsidP="00512477">
            <w:pPr>
              <w:jc w:val="right"/>
            </w:pPr>
            <w:r>
              <w:t>0,000</w:t>
            </w:r>
          </w:p>
        </w:tc>
      </w:tr>
      <w:tr w:rsidR="00856653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53" w:rsidRDefault="00856653" w:rsidP="00512477">
            <w:pPr>
              <w:jc w:val="both"/>
              <w:rPr>
                <w:szCs w:val="24"/>
              </w:rPr>
            </w:pPr>
          </w:p>
          <w:p w:rsidR="00856653" w:rsidRDefault="00856653" w:rsidP="00512477">
            <w:pPr>
              <w:jc w:val="both"/>
              <w:rPr>
                <w:szCs w:val="24"/>
              </w:rPr>
            </w:pPr>
          </w:p>
          <w:p w:rsidR="00856653" w:rsidRDefault="00856653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center"/>
              <w:rPr>
                <w:szCs w:val="24"/>
              </w:rPr>
            </w:pPr>
            <w:r w:rsidRPr="004D0927">
              <w:rPr>
                <w:szCs w:val="24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653" w:rsidRPr="00006A2F" w:rsidRDefault="00856653" w:rsidP="00512477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653" w:rsidRPr="000F6D55" w:rsidRDefault="0091621B" w:rsidP="00D903F0">
            <w:pPr>
              <w:jc w:val="right"/>
              <w:rPr>
                <w:color w:val="000000"/>
                <w:lang w:val="en-US"/>
              </w:rPr>
            </w:pPr>
            <w:r w:rsidRPr="000F6D55">
              <w:rPr>
                <w:color w:val="000000"/>
              </w:rPr>
              <w:t>816</w:t>
            </w:r>
            <w:r w:rsidRPr="000F6D55">
              <w:rPr>
                <w:color w:val="000000"/>
                <w:lang w:val="en-US"/>
              </w:rPr>
              <w:t>3</w:t>
            </w:r>
            <w:r w:rsidR="00856653" w:rsidRPr="000F6D55">
              <w:rPr>
                <w:color w:val="000000"/>
              </w:rPr>
              <w:t>,</w:t>
            </w:r>
            <w:r w:rsidRPr="000F6D55">
              <w:rPr>
                <w:color w:val="000000"/>
                <w:lang w:val="en-US"/>
              </w:rPr>
              <w:t>129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F6D55" w:rsidRDefault="00856653" w:rsidP="00512477">
            <w:pPr>
              <w:jc w:val="right"/>
              <w:rPr>
                <w:color w:val="000000"/>
              </w:rPr>
            </w:pPr>
            <w:r w:rsidRPr="000F6D55">
              <w:rPr>
                <w:color w:val="00000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6637B3" w:rsidRDefault="00856653" w:rsidP="00512477">
            <w:pPr>
              <w:jc w:val="right"/>
            </w:pPr>
            <w:r>
              <w:t>0,000</w:t>
            </w:r>
          </w:p>
        </w:tc>
      </w:tr>
      <w:tr w:rsidR="00856653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53" w:rsidRDefault="00856653" w:rsidP="00512477">
            <w:pPr>
              <w:jc w:val="both"/>
              <w:rPr>
                <w:szCs w:val="24"/>
              </w:rPr>
            </w:pPr>
          </w:p>
          <w:p w:rsidR="00856653" w:rsidRDefault="00856653" w:rsidP="00512477">
            <w:pPr>
              <w:jc w:val="both"/>
              <w:rPr>
                <w:szCs w:val="24"/>
              </w:rPr>
            </w:pPr>
          </w:p>
          <w:p w:rsidR="00856653" w:rsidRDefault="00856653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06A2F" w:rsidRDefault="00856653" w:rsidP="00512477">
            <w:pPr>
              <w:jc w:val="center"/>
              <w:rPr>
                <w:szCs w:val="24"/>
              </w:rPr>
            </w:pPr>
            <w:r w:rsidRPr="004D0927">
              <w:rPr>
                <w:szCs w:val="24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653" w:rsidRPr="00006A2F" w:rsidRDefault="00856653" w:rsidP="00512477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653" w:rsidRPr="000F6D55" w:rsidRDefault="0091621B" w:rsidP="00D903F0">
            <w:pPr>
              <w:jc w:val="right"/>
              <w:rPr>
                <w:color w:val="000000"/>
                <w:lang w:val="en-US"/>
              </w:rPr>
            </w:pPr>
            <w:r w:rsidRPr="000F6D55">
              <w:rPr>
                <w:color w:val="000000"/>
              </w:rPr>
              <w:t>816</w:t>
            </w:r>
            <w:r w:rsidRPr="000F6D55">
              <w:rPr>
                <w:color w:val="000000"/>
                <w:lang w:val="en-US"/>
              </w:rPr>
              <w:t>3</w:t>
            </w:r>
            <w:r w:rsidR="00856653" w:rsidRPr="000F6D55">
              <w:rPr>
                <w:color w:val="000000"/>
              </w:rPr>
              <w:t>,</w:t>
            </w:r>
            <w:r w:rsidRPr="000F6D55">
              <w:rPr>
                <w:color w:val="000000"/>
                <w:lang w:val="en-US"/>
              </w:rPr>
              <w:t>129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0F6D55" w:rsidRDefault="00856653" w:rsidP="00512477">
            <w:pPr>
              <w:jc w:val="right"/>
              <w:rPr>
                <w:color w:val="000000"/>
              </w:rPr>
            </w:pPr>
            <w:r w:rsidRPr="000F6D55">
              <w:rPr>
                <w:color w:val="00000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6637B3" w:rsidRDefault="00856653" w:rsidP="00512477">
            <w:pPr>
              <w:jc w:val="right"/>
            </w:pPr>
            <w:r>
              <w:t>0,000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Благоустройство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1A3839" w:rsidRDefault="001A3839" w:rsidP="00512477">
            <w:pPr>
              <w:jc w:val="both"/>
              <w:rPr>
                <w:b/>
                <w:szCs w:val="24"/>
              </w:rPr>
            </w:pPr>
            <w:r w:rsidRPr="001A3839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6590A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6590A" w:rsidRDefault="00B96AE6" w:rsidP="00512477">
            <w:pPr>
              <w:rPr>
                <w:b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A91F7C" w:rsidRDefault="00A91F7C" w:rsidP="001F6572">
            <w:pPr>
              <w:jc w:val="right"/>
              <w:rPr>
                <w:b/>
                <w:color w:val="7030A0"/>
              </w:rPr>
            </w:pPr>
            <w:r w:rsidRPr="00A91F7C">
              <w:rPr>
                <w:b/>
                <w:color w:val="7030A0"/>
              </w:rPr>
              <w:t>101</w:t>
            </w:r>
            <w:r w:rsidR="001F6572">
              <w:rPr>
                <w:b/>
                <w:color w:val="7030A0"/>
              </w:rPr>
              <w:t>46,9</w:t>
            </w:r>
            <w:r w:rsidRPr="00A91F7C">
              <w:rPr>
                <w:b/>
                <w:color w:val="7030A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  <w:rPr>
                <w:b/>
              </w:rPr>
            </w:pPr>
            <w:r>
              <w:rPr>
                <w:b/>
              </w:rPr>
              <w:t>1220,180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  <w:rPr>
                <w:b/>
              </w:rPr>
            </w:pPr>
            <w:r>
              <w:rPr>
                <w:b/>
              </w:rPr>
              <w:t>1020,180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18708B" w:rsidRDefault="00B96AE6" w:rsidP="00512477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lastRenderedPageBreak/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A91F7C" w:rsidRDefault="001F6572" w:rsidP="00512477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1896,0</w:t>
            </w:r>
            <w:r w:rsidR="00A91F7C" w:rsidRPr="00A91F7C">
              <w:rPr>
                <w:color w:val="7030A0"/>
              </w:rPr>
              <w:t>45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1218,180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1018,180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18708B" w:rsidRDefault="00B96AE6" w:rsidP="00512477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Подпрограмма «Благоустройство территории Русско-Камешкирского 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1A3839" w:rsidRDefault="001A3839" w:rsidP="00512477">
            <w:pPr>
              <w:jc w:val="both"/>
              <w:rPr>
                <w:szCs w:val="24"/>
              </w:rPr>
            </w:pPr>
          </w:p>
          <w:p w:rsidR="00B96AE6" w:rsidRPr="00006A2F" w:rsidRDefault="001A3839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22146" w:rsidRDefault="001F6572" w:rsidP="00512477">
            <w:pPr>
              <w:jc w:val="right"/>
              <w:rPr>
                <w:color w:val="C00000"/>
              </w:rPr>
            </w:pPr>
            <w:r>
              <w:rPr>
                <w:color w:val="7030A0"/>
              </w:rPr>
              <w:t>1896,0</w:t>
            </w:r>
            <w:r w:rsidR="00A91F7C" w:rsidRPr="00A91F7C">
              <w:rPr>
                <w:color w:val="7030A0"/>
              </w:rPr>
              <w:t>45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1218,180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1018,180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18708B" w:rsidRDefault="00B96AE6" w:rsidP="00512477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Основное мероприятие «Благоустройство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Pr="00006A2F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22146" w:rsidRDefault="001F6572" w:rsidP="00512477">
            <w:pPr>
              <w:jc w:val="right"/>
              <w:rPr>
                <w:color w:val="C00000"/>
              </w:rPr>
            </w:pPr>
            <w:r>
              <w:rPr>
                <w:color w:val="7030A0"/>
              </w:rPr>
              <w:t>1896,0</w:t>
            </w:r>
            <w:r w:rsidR="00A91F7C" w:rsidRPr="00A91F7C">
              <w:rPr>
                <w:color w:val="7030A0"/>
              </w:rPr>
              <w:t>45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1218,180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1018,180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уличное освещение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06A2F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1F6572" w:rsidRDefault="001F6572" w:rsidP="00512477">
            <w:pPr>
              <w:jc w:val="right"/>
              <w:rPr>
                <w:color w:val="7030A0"/>
              </w:rPr>
            </w:pPr>
            <w:r w:rsidRPr="001F6572">
              <w:rPr>
                <w:color w:val="7030A0"/>
              </w:rPr>
              <w:t>805,803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868,410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868,410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Pr="00006A2F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1F6572" w:rsidRDefault="001F6572" w:rsidP="00512477">
            <w:pPr>
              <w:jc w:val="right"/>
              <w:rPr>
                <w:color w:val="7030A0"/>
              </w:rPr>
            </w:pPr>
            <w:r w:rsidRPr="001F6572">
              <w:rPr>
                <w:color w:val="7030A0"/>
              </w:rPr>
              <w:t>805,803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868,410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868,410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Pr="00006A2F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1F6572" w:rsidRDefault="001F6572" w:rsidP="00512477">
            <w:pPr>
              <w:jc w:val="right"/>
              <w:rPr>
                <w:color w:val="7030A0"/>
              </w:rPr>
            </w:pPr>
            <w:r w:rsidRPr="001F6572">
              <w:rPr>
                <w:color w:val="7030A0"/>
              </w:rPr>
              <w:t>805,803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868,410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868,410</w:t>
            </w:r>
          </w:p>
        </w:tc>
      </w:tr>
      <w:tr w:rsidR="00B96AE6" w:rsidRPr="006637B3" w:rsidTr="00CB6666">
        <w:trPr>
          <w:trHeight w:val="10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Pr="00006A2F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1F6572" w:rsidRDefault="00A91F7C" w:rsidP="00512477">
            <w:pPr>
              <w:jc w:val="right"/>
            </w:pPr>
            <w:r w:rsidRPr="001F6572">
              <w:t>1015,242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349,770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149,770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Pr="00006A2F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06A2F" w:rsidRDefault="00B96AE6" w:rsidP="00512477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1F6572" w:rsidRDefault="00A91F7C" w:rsidP="00512477">
            <w:pPr>
              <w:jc w:val="right"/>
            </w:pPr>
            <w:r w:rsidRPr="001F6572">
              <w:t>1015,242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349,770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149,770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006A2F">
              <w:rPr>
                <w:szCs w:val="24"/>
              </w:rPr>
              <w:lastRenderedPageBreak/>
              <w:t>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both"/>
              <w:rPr>
                <w:szCs w:val="24"/>
              </w:rPr>
            </w:pPr>
          </w:p>
          <w:p w:rsidR="00B96AE6" w:rsidRDefault="00B96AE6" w:rsidP="00512477">
            <w:pPr>
              <w:jc w:val="both"/>
              <w:rPr>
                <w:szCs w:val="24"/>
              </w:rPr>
            </w:pPr>
          </w:p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</w:p>
          <w:p w:rsidR="00B96AE6" w:rsidRDefault="00B96AE6" w:rsidP="00512477">
            <w:pPr>
              <w:rPr>
                <w:szCs w:val="24"/>
              </w:rPr>
            </w:pPr>
          </w:p>
          <w:p w:rsidR="00B96AE6" w:rsidRPr="00006A2F" w:rsidRDefault="00B96AE6" w:rsidP="00512477">
            <w:pPr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240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6637B3" w:rsidRDefault="00B96AE6" w:rsidP="00512477">
            <w:pPr>
              <w:jc w:val="right"/>
            </w:pPr>
          </w:p>
          <w:p w:rsidR="00B96AE6" w:rsidRPr="006637B3" w:rsidRDefault="00B96AE6" w:rsidP="00512477">
            <w:pPr>
              <w:jc w:val="right"/>
            </w:pPr>
          </w:p>
          <w:p w:rsidR="00B96AE6" w:rsidRPr="001F6572" w:rsidRDefault="00A91F7C" w:rsidP="00512477">
            <w:pPr>
              <w:jc w:val="right"/>
            </w:pPr>
            <w:r w:rsidRPr="001F6572">
              <w:lastRenderedPageBreak/>
              <w:t>1015,242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</w:p>
          <w:p w:rsidR="00B96AE6" w:rsidRPr="006637B3" w:rsidRDefault="00B96AE6" w:rsidP="00512477">
            <w:pPr>
              <w:jc w:val="right"/>
            </w:pPr>
          </w:p>
          <w:p w:rsidR="00B96AE6" w:rsidRPr="006637B3" w:rsidRDefault="00B96AE6" w:rsidP="00512477">
            <w:pPr>
              <w:jc w:val="right"/>
            </w:pPr>
            <w:r>
              <w:lastRenderedPageBreak/>
              <w:t>349,770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Pr="006637B3" w:rsidRDefault="00B96AE6" w:rsidP="00512477">
            <w:pPr>
              <w:jc w:val="right"/>
            </w:pPr>
            <w:r>
              <w:lastRenderedPageBreak/>
              <w:t>149,770</w:t>
            </w:r>
          </w:p>
        </w:tc>
      </w:tr>
      <w:tr w:rsidR="00C63486" w:rsidRPr="006637B3" w:rsidTr="00C6348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lastRenderedPageBreak/>
              <w:t>Расходы по обустройству мест для сбора ТБО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86" w:rsidRPr="00C63486" w:rsidRDefault="00C63486" w:rsidP="00C63486">
            <w:pPr>
              <w:rPr>
                <w:color w:val="7030A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86" w:rsidRPr="00C63486" w:rsidRDefault="00C63486" w:rsidP="00C63486">
            <w:pPr>
              <w:jc w:val="right"/>
              <w:rPr>
                <w:color w:val="7030A0"/>
              </w:rPr>
            </w:pPr>
            <w:r w:rsidRPr="00C63486">
              <w:rPr>
                <w:color w:val="7030A0"/>
              </w:rPr>
              <w:t>15,000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right"/>
              <w:rPr>
                <w:color w:val="7030A0"/>
              </w:rPr>
            </w:pPr>
            <w:r w:rsidRPr="00C63486">
              <w:rPr>
                <w:color w:val="7030A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right"/>
              <w:rPr>
                <w:color w:val="7030A0"/>
              </w:rPr>
            </w:pPr>
            <w:r w:rsidRPr="00C63486">
              <w:rPr>
                <w:color w:val="7030A0"/>
              </w:rPr>
              <w:t>0,000</w:t>
            </w:r>
          </w:p>
        </w:tc>
      </w:tr>
      <w:tr w:rsidR="00C63486" w:rsidRPr="006637B3" w:rsidTr="00C6348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200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86" w:rsidRPr="00C63486" w:rsidRDefault="00C63486" w:rsidP="00C63486">
            <w:pPr>
              <w:jc w:val="right"/>
              <w:rPr>
                <w:color w:val="7030A0"/>
              </w:rPr>
            </w:pPr>
            <w:r w:rsidRPr="00C63486">
              <w:rPr>
                <w:color w:val="7030A0"/>
              </w:rPr>
              <w:t>15,000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right"/>
              <w:rPr>
                <w:color w:val="7030A0"/>
              </w:rPr>
            </w:pPr>
            <w:r w:rsidRPr="00C63486">
              <w:rPr>
                <w:color w:val="7030A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right"/>
              <w:rPr>
                <w:color w:val="7030A0"/>
              </w:rPr>
            </w:pPr>
            <w:r w:rsidRPr="00C63486">
              <w:rPr>
                <w:color w:val="7030A0"/>
              </w:rPr>
              <w:t>0,000</w:t>
            </w:r>
          </w:p>
        </w:tc>
      </w:tr>
      <w:tr w:rsidR="00C63486" w:rsidRPr="006637B3" w:rsidTr="00C6348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86" w:rsidRPr="00C63486" w:rsidRDefault="00C63486" w:rsidP="00C63486">
            <w:pPr>
              <w:rPr>
                <w:color w:val="7030A0"/>
              </w:rPr>
            </w:pPr>
            <w:r w:rsidRPr="00C63486">
              <w:rPr>
                <w:color w:val="7030A0"/>
              </w:rPr>
              <w:t>240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86" w:rsidRPr="00C63486" w:rsidRDefault="00C63486" w:rsidP="00C63486">
            <w:pPr>
              <w:jc w:val="right"/>
              <w:rPr>
                <w:color w:val="7030A0"/>
              </w:rPr>
            </w:pPr>
            <w:r w:rsidRPr="00C63486">
              <w:rPr>
                <w:color w:val="7030A0"/>
              </w:rPr>
              <w:t>15,000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right"/>
              <w:rPr>
                <w:color w:val="7030A0"/>
              </w:rPr>
            </w:pPr>
            <w:r w:rsidRPr="00C63486">
              <w:rPr>
                <w:color w:val="7030A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C63486" w:rsidRDefault="00C63486" w:rsidP="00C63486">
            <w:pPr>
              <w:jc w:val="right"/>
              <w:rPr>
                <w:color w:val="7030A0"/>
              </w:rPr>
            </w:pPr>
            <w:r w:rsidRPr="00C63486">
              <w:rPr>
                <w:color w:val="7030A0"/>
              </w:rPr>
              <w:t>0,000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7A79F2" w:rsidRDefault="00B96AE6" w:rsidP="00512477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Расходы на совершенствование систем 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Pr="00006A2F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BB3011" w:rsidRDefault="00B96AE6" w:rsidP="00512477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E83D46" w:rsidRDefault="00B96AE6" w:rsidP="00512477">
            <w:pPr>
              <w:jc w:val="right"/>
            </w:pPr>
            <w:r w:rsidRPr="00E83D46">
              <w:t>60,000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0,000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Pr="00006A2F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BB3011" w:rsidRDefault="00B96AE6" w:rsidP="00512477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E83D46" w:rsidRDefault="00B96AE6" w:rsidP="00512477">
            <w:pPr>
              <w:jc w:val="right"/>
            </w:pPr>
            <w:r w:rsidRPr="00E83D46">
              <w:t>60,000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0,000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7A79F2" w:rsidRDefault="00B96AE6" w:rsidP="00512477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Pr="00006A2F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BB3011" w:rsidRDefault="00B96AE6" w:rsidP="00512477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E83D46" w:rsidRDefault="00B96AE6" w:rsidP="00512477">
            <w:pPr>
              <w:jc w:val="right"/>
            </w:pPr>
            <w:r w:rsidRPr="00E83D46">
              <w:t>60,000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0,000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Муниципальная про</w:t>
            </w:r>
            <w:r>
              <w:rPr>
                <w:szCs w:val="24"/>
              </w:rPr>
              <w:t xml:space="preserve">грамма «Формирование комфортной </w:t>
            </w:r>
            <w:r w:rsidRPr="00EC29FA">
              <w:rPr>
                <w:szCs w:val="24"/>
              </w:rPr>
              <w:t>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856653" w:rsidRDefault="00B96AE6" w:rsidP="00D903F0">
            <w:pPr>
              <w:jc w:val="right"/>
            </w:pPr>
            <w:r w:rsidRPr="00856653">
              <w:t>5207,23</w:t>
            </w:r>
            <w:r w:rsidR="00D903F0"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0,000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856653" w:rsidRDefault="00B96AE6" w:rsidP="00D903F0">
            <w:pPr>
              <w:jc w:val="right"/>
            </w:pPr>
            <w:r w:rsidRPr="00856653">
              <w:t>5207,23</w:t>
            </w:r>
            <w:r w:rsidR="00D903F0"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0,000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856653" w:rsidRDefault="00B96AE6" w:rsidP="00D903F0">
            <w:pPr>
              <w:jc w:val="right"/>
            </w:pPr>
            <w:r w:rsidRPr="00856653">
              <w:t>5207,23</w:t>
            </w:r>
            <w:r w:rsidR="00D903F0"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0,000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 xml:space="preserve">Расходы на поддержку муниципальных программ формирования современной </w:t>
            </w:r>
            <w:r w:rsidRPr="00496013">
              <w:rPr>
                <w:szCs w:val="24"/>
              </w:rPr>
              <w:lastRenderedPageBreak/>
              <w:t>городской среды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856653" w:rsidRDefault="00B96AE6" w:rsidP="00D903F0">
            <w:pPr>
              <w:jc w:val="right"/>
            </w:pPr>
            <w:r w:rsidRPr="00856653">
              <w:t>5207,23</w:t>
            </w:r>
            <w:r w:rsidR="00D903F0"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0,000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91621B" w:rsidRDefault="00B96AE6" w:rsidP="00D903F0">
            <w:pPr>
              <w:jc w:val="right"/>
            </w:pPr>
            <w:r w:rsidRPr="0091621B">
              <w:t>5207,23</w:t>
            </w:r>
            <w:r w:rsidR="00D903F0" w:rsidRPr="0091621B"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0,000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91621B" w:rsidRDefault="00B96AE6" w:rsidP="00D903F0">
            <w:pPr>
              <w:jc w:val="right"/>
            </w:pPr>
            <w:r w:rsidRPr="0091621B">
              <w:t>5207,23</w:t>
            </w:r>
            <w:r w:rsidR="00D903F0" w:rsidRPr="0091621B"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0,000</w:t>
            </w:r>
          </w:p>
        </w:tc>
      </w:tr>
      <w:tr w:rsidR="00B96AE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B02B7" w:rsidRDefault="00B96AE6" w:rsidP="00512477">
            <w:pPr>
              <w:jc w:val="both"/>
              <w:rPr>
                <w:szCs w:val="24"/>
              </w:rPr>
            </w:pPr>
            <w:r w:rsidRPr="003B02B7">
              <w:rPr>
                <w:szCs w:val="24"/>
              </w:rPr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B02B7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A91F7C" w:rsidRDefault="00A91F7C" w:rsidP="00512477">
            <w:pPr>
              <w:jc w:val="right"/>
              <w:rPr>
                <w:color w:val="7030A0"/>
              </w:rPr>
            </w:pPr>
            <w:r w:rsidRPr="00A91F7C">
              <w:rPr>
                <w:color w:val="7030A0"/>
              </w:rPr>
              <w:t>3041,617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0,000</w:t>
            </w:r>
          </w:p>
        </w:tc>
      </w:tr>
      <w:tr w:rsidR="00B96AE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C53573" w:rsidRDefault="00B96AE6" w:rsidP="00512477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B02B7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91621B" w:rsidRDefault="00A91F7C" w:rsidP="00512477">
            <w:pPr>
              <w:jc w:val="right"/>
            </w:pPr>
            <w:r w:rsidRPr="00A91F7C">
              <w:rPr>
                <w:color w:val="7030A0"/>
              </w:rPr>
              <w:t>3041,617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0,000</w:t>
            </w:r>
          </w:p>
        </w:tc>
      </w:tr>
      <w:tr w:rsidR="00B96AE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C53573" w:rsidRDefault="00B96AE6" w:rsidP="00512477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B02B7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91621B" w:rsidRDefault="00A91F7C" w:rsidP="00512477">
            <w:pPr>
              <w:jc w:val="right"/>
            </w:pPr>
            <w:r w:rsidRPr="00A91F7C">
              <w:rPr>
                <w:color w:val="7030A0"/>
              </w:rPr>
              <w:t>3041,617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0,000</w:t>
            </w:r>
          </w:p>
        </w:tc>
      </w:tr>
      <w:tr w:rsidR="00D903F0" w:rsidRPr="0091621B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0" w:rsidRPr="0091621B" w:rsidRDefault="00D903F0" w:rsidP="00D903F0">
            <w:pPr>
              <w:jc w:val="both"/>
              <w:rPr>
                <w:szCs w:val="24"/>
              </w:rPr>
            </w:pPr>
          </w:p>
          <w:p w:rsidR="00D903F0" w:rsidRPr="0091621B" w:rsidRDefault="00D903F0" w:rsidP="00D903F0">
            <w:pPr>
              <w:jc w:val="both"/>
              <w:rPr>
                <w:szCs w:val="24"/>
              </w:rPr>
            </w:pPr>
          </w:p>
          <w:p w:rsidR="00D903F0" w:rsidRPr="0091621B" w:rsidRDefault="00D903F0" w:rsidP="00D903F0">
            <w:pPr>
              <w:jc w:val="both"/>
              <w:rPr>
                <w:szCs w:val="24"/>
              </w:rPr>
            </w:pPr>
          </w:p>
          <w:p w:rsidR="00D903F0" w:rsidRPr="0091621B" w:rsidRDefault="00D903F0" w:rsidP="00D903F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6</w:t>
            </w:r>
            <w:r w:rsidRPr="0091621B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3F0" w:rsidRPr="0091621B" w:rsidRDefault="00D903F0" w:rsidP="00D903F0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3F0" w:rsidRPr="0091621B" w:rsidRDefault="00D903F0" w:rsidP="00D903F0">
            <w:pPr>
              <w:jc w:val="right"/>
            </w:pPr>
            <w:r w:rsidRPr="0091621B">
              <w:t>1435,516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right"/>
            </w:pPr>
            <w:r w:rsidRPr="0091621B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right"/>
            </w:pPr>
            <w:r w:rsidRPr="0091621B">
              <w:t>0,000</w:t>
            </w:r>
          </w:p>
        </w:tc>
      </w:tr>
      <w:tr w:rsidR="00D903F0" w:rsidRPr="0091621B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0" w:rsidRPr="0091621B" w:rsidRDefault="00D903F0" w:rsidP="00D903F0">
            <w:pPr>
              <w:jc w:val="both"/>
              <w:rPr>
                <w:szCs w:val="24"/>
              </w:rPr>
            </w:pPr>
          </w:p>
          <w:p w:rsidR="00D903F0" w:rsidRPr="0091621B" w:rsidRDefault="00D903F0" w:rsidP="00D903F0">
            <w:pPr>
              <w:jc w:val="both"/>
              <w:rPr>
                <w:szCs w:val="24"/>
              </w:rPr>
            </w:pPr>
          </w:p>
          <w:p w:rsidR="00D903F0" w:rsidRPr="0091621B" w:rsidRDefault="00D903F0" w:rsidP="00D903F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both"/>
              <w:rPr>
                <w:szCs w:val="24"/>
              </w:rPr>
            </w:pPr>
          </w:p>
          <w:p w:rsidR="00D903F0" w:rsidRPr="0091621B" w:rsidRDefault="00D903F0" w:rsidP="00D903F0">
            <w:pPr>
              <w:jc w:val="both"/>
              <w:rPr>
                <w:szCs w:val="24"/>
              </w:rPr>
            </w:pPr>
          </w:p>
          <w:p w:rsidR="00D903F0" w:rsidRPr="0091621B" w:rsidRDefault="00D903F0" w:rsidP="00D903F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center"/>
              <w:rPr>
                <w:szCs w:val="24"/>
              </w:rPr>
            </w:pPr>
          </w:p>
          <w:p w:rsidR="00D903F0" w:rsidRPr="0091621B" w:rsidRDefault="00D903F0" w:rsidP="00D903F0">
            <w:pPr>
              <w:jc w:val="center"/>
              <w:rPr>
                <w:szCs w:val="24"/>
              </w:rPr>
            </w:pPr>
          </w:p>
          <w:p w:rsidR="00D903F0" w:rsidRPr="0091621B" w:rsidRDefault="00D903F0" w:rsidP="00D903F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center"/>
              <w:rPr>
                <w:szCs w:val="24"/>
              </w:rPr>
            </w:pPr>
          </w:p>
          <w:p w:rsidR="00D903F0" w:rsidRPr="0091621B" w:rsidRDefault="00D903F0" w:rsidP="00D903F0">
            <w:pPr>
              <w:jc w:val="center"/>
              <w:rPr>
                <w:szCs w:val="24"/>
              </w:rPr>
            </w:pPr>
          </w:p>
          <w:p w:rsidR="00D903F0" w:rsidRPr="0091621B" w:rsidRDefault="00D903F0" w:rsidP="00D903F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center"/>
              <w:rPr>
                <w:szCs w:val="24"/>
              </w:rPr>
            </w:pPr>
          </w:p>
          <w:p w:rsidR="00D903F0" w:rsidRPr="0091621B" w:rsidRDefault="00D903F0" w:rsidP="00D903F0">
            <w:pPr>
              <w:jc w:val="center"/>
              <w:rPr>
                <w:szCs w:val="24"/>
              </w:rPr>
            </w:pPr>
          </w:p>
          <w:p w:rsidR="00D903F0" w:rsidRPr="0091621B" w:rsidRDefault="00D903F0" w:rsidP="00D903F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center"/>
              <w:rPr>
                <w:szCs w:val="24"/>
              </w:rPr>
            </w:pPr>
          </w:p>
          <w:p w:rsidR="00D903F0" w:rsidRPr="0091621B" w:rsidRDefault="00D903F0" w:rsidP="00D903F0">
            <w:pPr>
              <w:jc w:val="center"/>
              <w:rPr>
                <w:szCs w:val="24"/>
              </w:rPr>
            </w:pPr>
          </w:p>
          <w:p w:rsidR="00D903F0" w:rsidRPr="0091621B" w:rsidRDefault="00D903F0" w:rsidP="00D903F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center"/>
              <w:rPr>
                <w:szCs w:val="24"/>
              </w:rPr>
            </w:pPr>
          </w:p>
          <w:p w:rsidR="00D903F0" w:rsidRPr="0091621B" w:rsidRDefault="00D903F0" w:rsidP="00D903F0">
            <w:pPr>
              <w:jc w:val="center"/>
              <w:rPr>
                <w:szCs w:val="24"/>
              </w:rPr>
            </w:pPr>
          </w:p>
          <w:p w:rsidR="00D903F0" w:rsidRPr="0091621B" w:rsidRDefault="00D903F0" w:rsidP="00D903F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6</w:t>
            </w:r>
            <w:r w:rsidRPr="0091621B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3F0" w:rsidRPr="0091621B" w:rsidRDefault="00D903F0" w:rsidP="00D903F0">
            <w:pPr>
              <w:rPr>
                <w:szCs w:val="24"/>
              </w:rPr>
            </w:pPr>
          </w:p>
          <w:p w:rsidR="00D903F0" w:rsidRPr="0091621B" w:rsidRDefault="00D903F0" w:rsidP="00D903F0">
            <w:pPr>
              <w:rPr>
                <w:szCs w:val="24"/>
              </w:rPr>
            </w:pPr>
          </w:p>
          <w:p w:rsidR="00D903F0" w:rsidRPr="0091621B" w:rsidRDefault="00D903F0" w:rsidP="00D903F0">
            <w:pPr>
              <w:rPr>
                <w:szCs w:val="24"/>
              </w:rPr>
            </w:pPr>
            <w:r w:rsidRPr="0091621B">
              <w:rPr>
                <w:szCs w:val="24"/>
              </w:rPr>
              <w:t>200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3F0" w:rsidRPr="0091621B" w:rsidRDefault="00D903F0" w:rsidP="00D903F0">
            <w:pPr>
              <w:jc w:val="right"/>
            </w:pPr>
          </w:p>
          <w:p w:rsidR="00D903F0" w:rsidRPr="0091621B" w:rsidRDefault="00D903F0" w:rsidP="00D903F0">
            <w:pPr>
              <w:jc w:val="right"/>
            </w:pPr>
          </w:p>
          <w:p w:rsidR="00D903F0" w:rsidRPr="0091621B" w:rsidRDefault="00D903F0" w:rsidP="00D903F0">
            <w:pPr>
              <w:jc w:val="right"/>
            </w:pPr>
            <w:r w:rsidRPr="0091621B">
              <w:t>1435,516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right"/>
            </w:pPr>
          </w:p>
          <w:p w:rsidR="00D903F0" w:rsidRPr="0091621B" w:rsidRDefault="00D903F0" w:rsidP="00D903F0">
            <w:pPr>
              <w:jc w:val="right"/>
            </w:pPr>
          </w:p>
          <w:p w:rsidR="00D903F0" w:rsidRPr="0091621B" w:rsidRDefault="00D903F0" w:rsidP="00D903F0">
            <w:pPr>
              <w:jc w:val="right"/>
            </w:pPr>
            <w:r w:rsidRPr="0091621B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right"/>
            </w:pPr>
          </w:p>
          <w:p w:rsidR="00D903F0" w:rsidRPr="0091621B" w:rsidRDefault="00D903F0" w:rsidP="00D903F0">
            <w:pPr>
              <w:jc w:val="right"/>
            </w:pPr>
          </w:p>
          <w:p w:rsidR="00D903F0" w:rsidRPr="0091621B" w:rsidRDefault="00D903F0" w:rsidP="00D903F0">
            <w:pPr>
              <w:jc w:val="right"/>
            </w:pPr>
            <w:r w:rsidRPr="0091621B">
              <w:t>0,000</w:t>
            </w:r>
          </w:p>
        </w:tc>
      </w:tr>
      <w:tr w:rsidR="00D903F0" w:rsidRPr="0091621B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0" w:rsidRPr="0091621B" w:rsidRDefault="00D903F0" w:rsidP="00D903F0">
            <w:pPr>
              <w:jc w:val="both"/>
              <w:rPr>
                <w:szCs w:val="24"/>
              </w:rPr>
            </w:pPr>
          </w:p>
          <w:p w:rsidR="00D903F0" w:rsidRPr="0091621B" w:rsidRDefault="00D903F0" w:rsidP="00D903F0">
            <w:pPr>
              <w:jc w:val="both"/>
              <w:rPr>
                <w:szCs w:val="24"/>
              </w:rPr>
            </w:pPr>
          </w:p>
          <w:p w:rsidR="00D903F0" w:rsidRPr="0091621B" w:rsidRDefault="00D903F0" w:rsidP="00D903F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both"/>
              <w:rPr>
                <w:szCs w:val="24"/>
              </w:rPr>
            </w:pPr>
            <w:r w:rsidRPr="0091621B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center"/>
              <w:rPr>
                <w:szCs w:val="24"/>
              </w:rPr>
            </w:pPr>
            <w:r w:rsidRPr="0091621B">
              <w:rPr>
                <w:szCs w:val="24"/>
              </w:rPr>
              <w:t>6</w:t>
            </w:r>
            <w:r w:rsidRPr="0091621B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3F0" w:rsidRPr="0091621B" w:rsidRDefault="00D903F0" w:rsidP="00D903F0">
            <w:pPr>
              <w:rPr>
                <w:szCs w:val="24"/>
              </w:rPr>
            </w:pPr>
            <w:r w:rsidRPr="0091621B">
              <w:rPr>
                <w:szCs w:val="24"/>
              </w:rPr>
              <w:t>240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3F0" w:rsidRPr="0091621B" w:rsidRDefault="00D903F0" w:rsidP="00D903F0">
            <w:pPr>
              <w:jc w:val="right"/>
            </w:pPr>
            <w:r w:rsidRPr="0091621B">
              <w:t>1435,516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right"/>
            </w:pPr>
            <w:r w:rsidRPr="0091621B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91621B" w:rsidRDefault="00D903F0" w:rsidP="00D903F0">
            <w:pPr>
              <w:jc w:val="right"/>
            </w:pPr>
            <w:r w:rsidRPr="0091621B">
              <w:t>0,000</w:t>
            </w:r>
          </w:p>
        </w:tc>
      </w:tr>
      <w:tr w:rsidR="00B96AE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C53573" w:rsidRDefault="00B96AE6" w:rsidP="00512477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B02B7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7A1974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A91F7C" w:rsidRDefault="00A91F7C" w:rsidP="00512477">
            <w:pPr>
              <w:jc w:val="right"/>
              <w:rPr>
                <w:color w:val="7030A0"/>
              </w:rPr>
            </w:pPr>
            <w:r w:rsidRPr="00A91F7C">
              <w:rPr>
                <w:color w:val="7030A0"/>
              </w:rPr>
              <w:t>1606,101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0,000</w:t>
            </w:r>
          </w:p>
        </w:tc>
      </w:tr>
      <w:tr w:rsidR="00B96AE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C53573" w:rsidRDefault="00B96AE6" w:rsidP="00512477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B02B7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91621B" w:rsidRDefault="00A91F7C" w:rsidP="00512477">
            <w:pPr>
              <w:jc w:val="right"/>
            </w:pPr>
            <w:r w:rsidRPr="00A91F7C">
              <w:rPr>
                <w:color w:val="7030A0"/>
              </w:rPr>
              <w:t>1606,101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0,000</w:t>
            </w:r>
          </w:p>
        </w:tc>
      </w:tr>
      <w:tr w:rsidR="00B96AE6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C53573" w:rsidRDefault="00B96AE6" w:rsidP="00512477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B02B7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91621B" w:rsidRDefault="00A91F7C" w:rsidP="00512477">
            <w:pPr>
              <w:jc w:val="right"/>
            </w:pPr>
            <w:r w:rsidRPr="00A91F7C">
              <w:rPr>
                <w:color w:val="7030A0"/>
              </w:rPr>
              <w:t>1606,101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  <w:r>
              <w:t>0,000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21E73" w:rsidRDefault="00B96AE6" w:rsidP="00512477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21E73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  <w:r>
              <w:t>2,000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2,000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21E73" w:rsidRDefault="00B96AE6" w:rsidP="00512477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21E73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  <w:r>
              <w:t>2,000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2,000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21E73" w:rsidRDefault="00B96AE6" w:rsidP="00512477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Основное мероприятие «Повышение уровня 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21E73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  <w:r>
              <w:t>2,000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2,000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21E73" w:rsidRDefault="00B96AE6" w:rsidP="00512477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21E73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  <w:r>
              <w:t>1,700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1,700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21E73" w:rsidRDefault="00B96AE6" w:rsidP="00512477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21E73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  <w:r>
              <w:t>1,700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1,700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21E73" w:rsidRDefault="00B96AE6" w:rsidP="00512477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21E73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  <w:r>
              <w:t>1,700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1,700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21E73" w:rsidRDefault="00B96AE6" w:rsidP="00512477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 xml:space="preserve">Пропагандистские мероприятия по </w:t>
            </w:r>
            <w:r w:rsidRPr="00321E73">
              <w:rPr>
                <w:szCs w:val="24"/>
              </w:rPr>
              <w:lastRenderedPageBreak/>
              <w:t>повышению уровня благоустройства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21E73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  <w:r>
              <w:t>0,300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0,300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21E73" w:rsidRDefault="00B96AE6" w:rsidP="00512477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both"/>
              <w:rPr>
                <w:szCs w:val="24"/>
              </w:rPr>
            </w:pPr>
          </w:p>
          <w:p w:rsidR="00B96AE6" w:rsidRDefault="00B96AE6" w:rsidP="00512477">
            <w:pPr>
              <w:jc w:val="both"/>
              <w:rPr>
                <w:szCs w:val="24"/>
              </w:rPr>
            </w:pPr>
          </w:p>
          <w:p w:rsidR="00B96AE6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Pr="00321E73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</w:p>
          <w:p w:rsidR="00B96AE6" w:rsidRDefault="00B96AE6" w:rsidP="00512477">
            <w:pPr>
              <w:rPr>
                <w:szCs w:val="24"/>
              </w:rPr>
            </w:pPr>
          </w:p>
          <w:p w:rsidR="00B96AE6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  <w:r>
              <w:t>0,300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Pr="00006A2F" w:rsidRDefault="00B96AE6" w:rsidP="00512477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right"/>
            </w:pPr>
          </w:p>
          <w:p w:rsidR="00B96AE6" w:rsidRDefault="00B96AE6" w:rsidP="00512477">
            <w:pPr>
              <w:jc w:val="right"/>
            </w:pPr>
          </w:p>
          <w:p w:rsidR="00B96AE6" w:rsidRPr="00006A2F" w:rsidRDefault="00B96AE6" w:rsidP="00512477">
            <w:pPr>
              <w:jc w:val="right"/>
            </w:pPr>
            <w:r>
              <w:t>0,300</w:t>
            </w:r>
          </w:p>
        </w:tc>
      </w:tr>
      <w:tr w:rsidR="00B96AE6" w:rsidRPr="00006A2F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321E73" w:rsidRDefault="00B96AE6" w:rsidP="00512477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both"/>
              <w:rPr>
                <w:szCs w:val="24"/>
              </w:rPr>
            </w:pPr>
          </w:p>
          <w:p w:rsidR="00B96AE6" w:rsidRDefault="00B96AE6" w:rsidP="00512477">
            <w:pPr>
              <w:jc w:val="both"/>
              <w:rPr>
                <w:szCs w:val="24"/>
              </w:rPr>
            </w:pPr>
          </w:p>
          <w:p w:rsidR="00B96AE6" w:rsidRDefault="00B96AE6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Pr="00321E73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</w:p>
          <w:p w:rsidR="00B96AE6" w:rsidRDefault="00B96AE6" w:rsidP="00512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rPr>
                <w:szCs w:val="24"/>
              </w:rPr>
            </w:pPr>
          </w:p>
          <w:p w:rsidR="00B96AE6" w:rsidRDefault="00B96AE6" w:rsidP="00512477">
            <w:pPr>
              <w:rPr>
                <w:szCs w:val="24"/>
              </w:rPr>
            </w:pPr>
          </w:p>
          <w:p w:rsidR="00B96AE6" w:rsidRDefault="00B96AE6" w:rsidP="00512477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Default="00B96AE6" w:rsidP="00512477">
            <w:pPr>
              <w:jc w:val="right"/>
            </w:pPr>
            <w:r>
              <w:t>0,300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06A2F" w:rsidRDefault="00B96AE6" w:rsidP="00512477">
            <w:pPr>
              <w:jc w:val="right"/>
            </w:pPr>
            <w:r>
              <w:t>0,300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both"/>
              <w:rPr>
                <w:b/>
                <w:szCs w:val="24"/>
              </w:rPr>
            </w:pPr>
            <w:r w:rsidRPr="006637B3">
              <w:rPr>
                <w:b/>
                <w:szCs w:val="24"/>
              </w:rPr>
              <w:t>СОЦИАЛЬНАЯ ПОЛИТИКА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136D64" w:rsidRDefault="00136D64" w:rsidP="00512477">
            <w:pPr>
              <w:jc w:val="both"/>
              <w:rPr>
                <w:b/>
                <w:szCs w:val="24"/>
              </w:rPr>
            </w:pPr>
            <w:r w:rsidRPr="00136D64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both"/>
              <w:rPr>
                <w:b/>
                <w:szCs w:val="24"/>
              </w:rPr>
            </w:pPr>
            <w:r w:rsidRPr="006637B3">
              <w:rPr>
                <w:b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6637B3" w:rsidRDefault="00B96AE6" w:rsidP="00512477">
            <w:pPr>
              <w:rPr>
                <w:b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6637B3" w:rsidRDefault="00B96AE6" w:rsidP="00512477">
            <w:pPr>
              <w:jc w:val="right"/>
              <w:rPr>
                <w:b/>
              </w:rPr>
            </w:pPr>
            <w:r w:rsidRPr="006637B3">
              <w:rPr>
                <w:b/>
              </w:rPr>
              <w:t>0,100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  <w:rPr>
                <w:b/>
              </w:rPr>
            </w:pPr>
            <w:r w:rsidRPr="006637B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  <w:rPr>
                <w:b/>
              </w:rPr>
            </w:pPr>
            <w:r w:rsidRPr="006637B3">
              <w:rPr>
                <w:b/>
              </w:rPr>
              <w:t>0,100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both"/>
              <w:rPr>
                <w:b/>
                <w:szCs w:val="24"/>
              </w:rPr>
            </w:pPr>
            <w:r w:rsidRPr="006637B3">
              <w:rPr>
                <w:b/>
                <w:szCs w:val="24"/>
              </w:rPr>
              <w:t>Пенсионное обеспечение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136D64" w:rsidRDefault="00136D64" w:rsidP="00512477">
            <w:pPr>
              <w:jc w:val="both"/>
              <w:rPr>
                <w:b/>
                <w:szCs w:val="24"/>
              </w:rPr>
            </w:pPr>
            <w:r w:rsidRPr="00136D64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both"/>
              <w:rPr>
                <w:b/>
                <w:szCs w:val="24"/>
              </w:rPr>
            </w:pPr>
            <w:r w:rsidRPr="006637B3">
              <w:rPr>
                <w:b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b/>
                <w:szCs w:val="24"/>
              </w:rPr>
            </w:pPr>
            <w:r w:rsidRPr="006637B3"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6637B3" w:rsidRDefault="00B96AE6" w:rsidP="00512477">
            <w:pPr>
              <w:rPr>
                <w:b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6637B3" w:rsidRDefault="00B96AE6" w:rsidP="00512477">
            <w:pPr>
              <w:jc w:val="right"/>
              <w:rPr>
                <w:b/>
              </w:rPr>
            </w:pPr>
            <w:r w:rsidRPr="006637B3">
              <w:rPr>
                <w:b/>
              </w:rPr>
              <w:t>0,100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  <w:rPr>
                <w:b/>
              </w:rPr>
            </w:pPr>
            <w:r w:rsidRPr="006637B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  <w:rPr>
                <w:b/>
              </w:rPr>
            </w:pPr>
            <w:r w:rsidRPr="006637B3">
              <w:rPr>
                <w:b/>
              </w:rPr>
              <w:t>0,100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Муниципальная программа «Развитие гражданского общества на территории Русско-Камешкирского 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Pr="006637B3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6637B3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0,100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Pr="006637B3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6637B3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0,100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Pr="006637B3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6637B3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0,100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r w:rsidRPr="006637B3"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136D64" w:rsidRDefault="00136D64" w:rsidP="00512477">
            <w:pPr>
              <w:jc w:val="both"/>
              <w:rPr>
                <w:szCs w:val="24"/>
              </w:rPr>
            </w:pPr>
          </w:p>
          <w:p w:rsidR="00B96AE6" w:rsidRPr="006637B3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6637B3" w:rsidRDefault="00B96AE6" w:rsidP="00512477">
            <w:pPr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0,100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6637B3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6637B3" w:rsidRDefault="00B96AE6" w:rsidP="00512477">
            <w:pPr>
              <w:rPr>
                <w:szCs w:val="24"/>
              </w:rPr>
            </w:pPr>
            <w:r w:rsidRPr="006637B3">
              <w:rPr>
                <w:szCs w:val="24"/>
              </w:rPr>
              <w:t>500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0,100</w:t>
            </w:r>
          </w:p>
        </w:tc>
      </w:tr>
      <w:tr w:rsidR="00B96AE6" w:rsidRPr="006637B3" w:rsidTr="00CB6666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Иные 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6637B3" w:rsidRDefault="00136D64" w:rsidP="005124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6637B3" w:rsidRDefault="00B96AE6" w:rsidP="00512477">
            <w:pPr>
              <w:rPr>
                <w:szCs w:val="24"/>
              </w:rPr>
            </w:pPr>
            <w:r w:rsidRPr="006637B3">
              <w:rPr>
                <w:szCs w:val="24"/>
              </w:rPr>
              <w:t>540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B96AE6" w:rsidP="00512477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6637B3" w:rsidRDefault="00136D64" w:rsidP="00512477">
            <w:pPr>
              <w:jc w:val="right"/>
            </w:pPr>
            <w:r>
              <w:t>0,100</w:t>
            </w:r>
          </w:p>
        </w:tc>
      </w:tr>
    </w:tbl>
    <w:p w:rsidR="00146F4A" w:rsidRDefault="00146F4A" w:rsidP="00146F4A">
      <w:pPr>
        <w:rPr>
          <w:sz w:val="28"/>
          <w:szCs w:val="28"/>
        </w:rPr>
      </w:pPr>
    </w:p>
    <w:p w:rsidR="005F5399" w:rsidRDefault="008F319F" w:rsidP="000E533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006A2F">
        <w:rPr>
          <w:sz w:val="28"/>
          <w:szCs w:val="28"/>
        </w:rPr>
        <w:t xml:space="preserve">   </w:t>
      </w:r>
    </w:p>
    <w:p w:rsidR="005F5399" w:rsidRPr="00101AAC" w:rsidRDefault="00977B71" w:rsidP="00977B71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5F5399" w:rsidRPr="00421F2A">
        <w:rPr>
          <w:sz w:val="28"/>
          <w:szCs w:val="28"/>
        </w:rPr>
        <w:t>)</w:t>
      </w:r>
      <w:r w:rsidR="005F5399">
        <w:rPr>
          <w:szCs w:val="24"/>
        </w:rPr>
        <w:t xml:space="preserve"> </w:t>
      </w:r>
      <w:r w:rsidR="005F5399">
        <w:rPr>
          <w:sz w:val="28"/>
          <w:szCs w:val="28"/>
        </w:rPr>
        <w:t>Приложение 6 к решению изложить в новой редакции:</w:t>
      </w:r>
    </w:p>
    <w:p w:rsidR="005F5399" w:rsidRDefault="005F5399" w:rsidP="000E5338">
      <w:pPr>
        <w:jc w:val="right"/>
        <w:rPr>
          <w:sz w:val="28"/>
          <w:szCs w:val="28"/>
        </w:rPr>
      </w:pPr>
    </w:p>
    <w:p w:rsidR="005F5399" w:rsidRDefault="005F5399" w:rsidP="000E5338">
      <w:pPr>
        <w:jc w:val="right"/>
        <w:rPr>
          <w:sz w:val="28"/>
          <w:szCs w:val="28"/>
        </w:rPr>
      </w:pPr>
    </w:p>
    <w:p w:rsidR="008F319F" w:rsidRPr="00CC7A3C" w:rsidRDefault="008F319F" w:rsidP="000E5338">
      <w:pPr>
        <w:jc w:val="right"/>
        <w:rPr>
          <w:szCs w:val="24"/>
        </w:rPr>
      </w:pPr>
      <w:r w:rsidRPr="00006A2F">
        <w:rPr>
          <w:szCs w:val="24"/>
        </w:rPr>
        <w:t xml:space="preserve">Приложение </w:t>
      </w:r>
      <w:r w:rsidR="00F612E0" w:rsidRPr="00CC7A3C">
        <w:rPr>
          <w:szCs w:val="24"/>
        </w:rPr>
        <w:t>6</w:t>
      </w:r>
    </w:p>
    <w:p w:rsidR="000E5338" w:rsidRPr="00581266" w:rsidRDefault="008F319F" w:rsidP="000E5338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t xml:space="preserve">к решению Комитета местного самоуправления </w:t>
      </w:r>
    </w:p>
    <w:p w:rsidR="008F319F" w:rsidRPr="00581266" w:rsidRDefault="001D7258" w:rsidP="000E5338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t>Русско-Камешкирского</w:t>
      </w:r>
      <w:r w:rsidR="008F319F" w:rsidRPr="00581266">
        <w:rPr>
          <w:szCs w:val="24"/>
        </w:rPr>
        <w:t xml:space="preserve"> сельсовета Камешкирского района</w:t>
      </w:r>
    </w:p>
    <w:p w:rsidR="000E5338" w:rsidRPr="00581266" w:rsidRDefault="008F319F" w:rsidP="000E5338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t xml:space="preserve">Пензенской области «О </w:t>
      </w:r>
      <w:r w:rsidR="00642B99" w:rsidRPr="00581266">
        <w:rPr>
          <w:szCs w:val="24"/>
        </w:rPr>
        <w:t>Бюджет</w:t>
      </w:r>
      <w:r w:rsidRPr="00581266">
        <w:rPr>
          <w:szCs w:val="24"/>
        </w:rPr>
        <w:t xml:space="preserve">е </w:t>
      </w:r>
      <w:r w:rsidR="001D7258" w:rsidRPr="00581266">
        <w:rPr>
          <w:szCs w:val="24"/>
        </w:rPr>
        <w:t>Русско-Камешкирского</w:t>
      </w:r>
      <w:r w:rsidRPr="00581266">
        <w:rPr>
          <w:szCs w:val="24"/>
        </w:rPr>
        <w:t xml:space="preserve"> сельсовета </w:t>
      </w:r>
    </w:p>
    <w:p w:rsidR="000E5338" w:rsidRPr="00581266" w:rsidRDefault="008F319F" w:rsidP="000E5338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t xml:space="preserve">Камешкирского района Пензенской области </w:t>
      </w:r>
    </w:p>
    <w:p w:rsidR="008F319F" w:rsidRPr="00581266" w:rsidRDefault="007D3DFB" w:rsidP="000E5338">
      <w:pPr>
        <w:ind w:left="5387" w:right="-530"/>
        <w:jc w:val="right"/>
        <w:rPr>
          <w:szCs w:val="24"/>
        </w:rPr>
      </w:pPr>
      <w:r>
        <w:rPr>
          <w:szCs w:val="24"/>
        </w:rPr>
        <w:t>на 2024</w:t>
      </w:r>
      <w:r w:rsidR="008F319F" w:rsidRPr="00581266">
        <w:rPr>
          <w:szCs w:val="24"/>
        </w:rPr>
        <w:t xml:space="preserve"> год и </w:t>
      </w:r>
      <w:r w:rsidR="00F12640">
        <w:rPr>
          <w:szCs w:val="24"/>
        </w:rPr>
        <w:t>на плановый п</w:t>
      </w:r>
      <w:r>
        <w:rPr>
          <w:szCs w:val="24"/>
        </w:rPr>
        <w:t>ериод 2025</w:t>
      </w:r>
      <w:r w:rsidR="002D7E55">
        <w:rPr>
          <w:szCs w:val="24"/>
        </w:rPr>
        <w:t xml:space="preserve"> и 20</w:t>
      </w:r>
      <w:r>
        <w:rPr>
          <w:szCs w:val="24"/>
        </w:rPr>
        <w:t>26</w:t>
      </w:r>
      <w:r w:rsidR="008F319F" w:rsidRPr="00581266">
        <w:rPr>
          <w:szCs w:val="24"/>
        </w:rPr>
        <w:t xml:space="preserve"> годов» </w:t>
      </w:r>
    </w:p>
    <w:p w:rsidR="008F319F" w:rsidRPr="00581266" w:rsidRDefault="008F319F" w:rsidP="008F319F">
      <w:pPr>
        <w:ind w:left="5387" w:right="-530"/>
        <w:rPr>
          <w:szCs w:val="24"/>
        </w:rPr>
      </w:pPr>
    </w:p>
    <w:p w:rsidR="008F319F" w:rsidRPr="00006A2F" w:rsidRDefault="008F319F" w:rsidP="008F319F">
      <w:pPr>
        <w:jc w:val="center"/>
        <w:rPr>
          <w:szCs w:val="24"/>
        </w:rPr>
      </w:pPr>
      <w:r w:rsidRPr="00581266">
        <w:rPr>
          <w:sz w:val="28"/>
          <w:szCs w:val="28"/>
        </w:rPr>
        <w:t xml:space="preserve">Распределение </w:t>
      </w:r>
      <w:r w:rsidR="004D2129" w:rsidRPr="00581266">
        <w:rPr>
          <w:sz w:val="28"/>
          <w:szCs w:val="28"/>
        </w:rPr>
        <w:t>б</w:t>
      </w:r>
      <w:r w:rsidR="00642B99" w:rsidRPr="00581266">
        <w:rPr>
          <w:sz w:val="28"/>
          <w:szCs w:val="28"/>
        </w:rPr>
        <w:t>юджет</w:t>
      </w:r>
      <w:r w:rsidRPr="00581266">
        <w:rPr>
          <w:sz w:val="28"/>
          <w:szCs w:val="28"/>
        </w:rPr>
        <w:t xml:space="preserve">ных ассигнований по целевым статьям (муниципальным программам </w:t>
      </w:r>
      <w:r w:rsidR="001D7258" w:rsidRPr="00581266">
        <w:rPr>
          <w:sz w:val="28"/>
          <w:szCs w:val="28"/>
        </w:rPr>
        <w:t>Русско-Камешкирского</w:t>
      </w:r>
      <w:r w:rsidRPr="00006A2F">
        <w:rPr>
          <w:sz w:val="28"/>
          <w:szCs w:val="28"/>
        </w:rPr>
        <w:t xml:space="preserve"> сельсовета Камешкирского района Пензенской области и непрограммным направлениям деятельности), группам видов расходов, подгруппам видов расходов, разделам, подразделам классификации расход</w:t>
      </w:r>
      <w:r>
        <w:rPr>
          <w:sz w:val="28"/>
          <w:szCs w:val="28"/>
        </w:rPr>
        <w:t xml:space="preserve">ов </w:t>
      </w:r>
      <w:r w:rsidR="004D2129">
        <w:rPr>
          <w:sz w:val="28"/>
          <w:szCs w:val="28"/>
        </w:rPr>
        <w:t>б</w:t>
      </w:r>
      <w:r w:rsidR="00642B99">
        <w:rPr>
          <w:sz w:val="28"/>
          <w:szCs w:val="28"/>
        </w:rPr>
        <w:t>юджета</w:t>
      </w:r>
      <w:r w:rsidR="007D3DFB">
        <w:rPr>
          <w:sz w:val="28"/>
          <w:szCs w:val="28"/>
        </w:rPr>
        <w:t xml:space="preserve"> на 2024</w:t>
      </w:r>
      <w:r w:rsidRPr="00006A2F">
        <w:rPr>
          <w:sz w:val="28"/>
          <w:szCs w:val="28"/>
        </w:rPr>
        <w:t xml:space="preserve"> год</w:t>
      </w:r>
      <w:r w:rsidR="007D3DFB">
        <w:rPr>
          <w:sz w:val="28"/>
          <w:szCs w:val="28"/>
        </w:rPr>
        <w:t xml:space="preserve"> и на плановый период 2025 и 2026</w:t>
      </w:r>
      <w:r>
        <w:rPr>
          <w:sz w:val="28"/>
          <w:szCs w:val="28"/>
        </w:rPr>
        <w:t xml:space="preserve"> го</w:t>
      </w:r>
      <w:r w:rsidR="00BC37C0">
        <w:rPr>
          <w:sz w:val="28"/>
          <w:szCs w:val="28"/>
        </w:rPr>
        <w:t>дов</w:t>
      </w:r>
    </w:p>
    <w:p w:rsidR="008F319F" w:rsidRDefault="008F319F" w:rsidP="008F319F">
      <w:pPr>
        <w:jc w:val="right"/>
        <w:rPr>
          <w:szCs w:val="24"/>
        </w:rPr>
      </w:pPr>
      <w:r w:rsidRPr="00006A2F">
        <w:rPr>
          <w:szCs w:val="24"/>
        </w:rPr>
        <w:t xml:space="preserve"> (тыс. рублей)</w:t>
      </w:r>
    </w:p>
    <w:tbl>
      <w:tblPr>
        <w:tblW w:w="13920" w:type="dxa"/>
        <w:tblInd w:w="468" w:type="dxa"/>
        <w:tblLayout w:type="fixed"/>
        <w:tblLook w:val="00A0"/>
      </w:tblPr>
      <w:tblGrid>
        <w:gridCol w:w="4064"/>
        <w:gridCol w:w="844"/>
        <w:gridCol w:w="480"/>
        <w:gridCol w:w="600"/>
        <w:gridCol w:w="840"/>
        <w:gridCol w:w="732"/>
        <w:gridCol w:w="566"/>
        <w:gridCol w:w="566"/>
        <w:gridCol w:w="1721"/>
        <w:gridCol w:w="1818"/>
        <w:gridCol w:w="1689"/>
      </w:tblGrid>
      <w:tr w:rsidR="000E5338" w:rsidRPr="005175C5" w:rsidTr="008D4B78">
        <w:trPr>
          <w:trHeight w:val="1070"/>
          <w:tblHeader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Вид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Раздел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Подраздел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19F" w:rsidRPr="00D12644" w:rsidRDefault="007D3DFB" w:rsidP="000E53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2024</w:t>
            </w:r>
            <w:r w:rsidR="008F319F" w:rsidRPr="00D1264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 xml:space="preserve">Сумма </w:t>
            </w:r>
            <w:r w:rsidR="007D3DFB">
              <w:rPr>
                <w:sz w:val="22"/>
                <w:szCs w:val="22"/>
              </w:rPr>
              <w:br/>
              <w:t>на 2025</w:t>
            </w:r>
            <w:r w:rsidR="0085678A" w:rsidRPr="00D12644">
              <w:rPr>
                <w:sz w:val="22"/>
                <w:szCs w:val="22"/>
              </w:rPr>
              <w:t xml:space="preserve"> </w:t>
            </w:r>
            <w:r w:rsidRPr="00D12644">
              <w:rPr>
                <w:sz w:val="22"/>
                <w:szCs w:val="22"/>
              </w:rPr>
              <w:t>год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19F" w:rsidRPr="00D12644" w:rsidRDefault="00F12640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</w:t>
            </w:r>
            <w:r w:rsidR="007D3DFB">
              <w:rPr>
                <w:sz w:val="22"/>
                <w:szCs w:val="22"/>
              </w:rPr>
              <w:t>26</w:t>
            </w:r>
            <w:r w:rsidR="008F319F" w:rsidRPr="00D12644">
              <w:rPr>
                <w:sz w:val="22"/>
                <w:szCs w:val="22"/>
              </w:rPr>
              <w:t xml:space="preserve"> год</w:t>
            </w:r>
          </w:p>
        </w:tc>
      </w:tr>
      <w:tr w:rsidR="000E5338" w:rsidRPr="00006A2F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41089" w:rsidRDefault="008F319F" w:rsidP="00AC65BE">
            <w:pPr>
              <w:rPr>
                <w:b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Муниципальная программа «Развитие гражданского общества на территории</w:t>
            </w:r>
            <w:r w:rsidRPr="00841089">
              <w:rPr>
                <w:sz w:val="22"/>
                <w:szCs w:val="22"/>
              </w:rPr>
              <w:t xml:space="preserve"> </w:t>
            </w:r>
          </w:p>
          <w:p w:rsidR="008F319F" w:rsidRPr="00841089" w:rsidRDefault="001D7258" w:rsidP="00AC65BE">
            <w:pPr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sz w:val="22"/>
                <w:szCs w:val="22"/>
              </w:rPr>
              <w:t>Русско-Камешкирского</w:t>
            </w:r>
            <w:r w:rsidR="008F319F" w:rsidRPr="00841089">
              <w:rPr>
                <w:b/>
                <w:bCs/>
                <w:sz w:val="22"/>
                <w:szCs w:val="22"/>
              </w:rPr>
              <w:t xml:space="preserve"> сельсовета Камешкирского района</w:t>
            </w:r>
            <w:r w:rsidR="00510DEA" w:rsidRPr="00841089"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="008F319F" w:rsidRPr="00841089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41089" w:rsidRDefault="008F319F" w:rsidP="00AC65BE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41089" w:rsidRDefault="008F319F" w:rsidP="00AC65BE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41089" w:rsidRDefault="008F319F" w:rsidP="00AC65BE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41089" w:rsidRDefault="008F319F" w:rsidP="00AC65BE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841089" w:rsidRDefault="008F319F" w:rsidP="00AC65BE">
            <w:pPr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41089" w:rsidRDefault="008F319F" w:rsidP="00AC65BE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41089" w:rsidRDefault="008F319F" w:rsidP="00AC65BE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653" w:rsidRPr="002744BC" w:rsidRDefault="00856653" w:rsidP="00393F93">
            <w:pPr>
              <w:jc w:val="right"/>
              <w:rPr>
                <w:b/>
                <w:bCs/>
                <w:color w:val="7030A0"/>
                <w:sz w:val="22"/>
                <w:szCs w:val="22"/>
              </w:rPr>
            </w:pPr>
          </w:p>
          <w:p w:rsidR="00856653" w:rsidRPr="002744BC" w:rsidRDefault="00856653" w:rsidP="00393F93">
            <w:pPr>
              <w:jc w:val="right"/>
              <w:rPr>
                <w:b/>
                <w:bCs/>
                <w:color w:val="7030A0"/>
                <w:sz w:val="22"/>
                <w:szCs w:val="22"/>
              </w:rPr>
            </w:pPr>
          </w:p>
          <w:p w:rsidR="00856653" w:rsidRPr="002744BC" w:rsidRDefault="00856653" w:rsidP="00393F93">
            <w:pPr>
              <w:jc w:val="right"/>
              <w:rPr>
                <w:b/>
                <w:bCs/>
                <w:color w:val="7030A0"/>
                <w:sz w:val="22"/>
                <w:szCs w:val="22"/>
              </w:rPr>
            </w:pPr>
          </w:p>
          <w:p w:rsidR="00856653" w:rsidRPr="002744BC" w:rsidRDefault="00856653" w:rsidP="00393F93">
            <w:pPr>
              <w:jc w:val="right"/>
              <w:rPr>
                <w:b/>
                <w:bCs/>
                <w:color w:val="7030A0"/>
                <w:sz w:val="22"/>
                <w:szCs w:val="22"/>
              </w:rPr>
            </w:pPr>
          </w:p>
          <w:p w:rsidR="00856653" w:rsidRPr="002744BC" w:rsidRDefault="00856653" w:rsidP="00393F93">
            <w:pPr>
              <w:jc w:val="right"/>
              <w:rPr>
                <w:b/>
                <w:bCs/>
                <w:color w:val="7030A0"/>
                <w:sz w:val="22"/>
                <w:szCs w:val="22"/>
              </w:rPr>
            </w:pPr>
          </w:p>
          <w:p w:rsidR="008F319F" w:rsidRPr="002744BC" w:rsidRDefault="00861E55" w:rsidP="00C86B6F">
            <w:pPr>
              <w:jc w:val="right"/>
              <w:rPr>
                <w:b/>
                <w:bCs/>
                <w:color w:val="7030A0"/>
                <w:sz w:val="22"/>
                <w:szCs w:val="22"/>
              </w:rPr>
            </w:pPr>
            <w:r w:rsidRPr="002744BC">
              <w:rPr>
                <w:b/>
                <w:bCs/>
                <w:color w:val="7030A0"/>
                <w:sz w:val="22"/>
                <w:szCs w:val="22"/>
              </w:rPr>
              <w:t>78</w:t>
            </w:r>
            <w:r w:rsidR="00C86B6F">
              <w:rPr>
                <w:b/>
                <w:bCs/>
                <w:color w:val="7030A0"/>
                <w:sz w:val="22"/>
                <w:szCs w:val="22"/>
              </w:rPr>
              <w:t>44</w:t>
            </w:r>
            <w:r w:rsidRPr="002744BC">
              <w:rPr>
                <w:b/>
                <w:bCs/>
                <w:color w:val="7030A0"/>
                <w:sz w:val="22"/>
                <w:szCs w:val="22"/>
              </w:rPr>
              <w:t>,199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19F" w:rsidRPr="00856653" w:rsidRDefault="008F319F" w:rsidP="00AC65BE">
            <w:pPr>
              <w:rPr>
                <w:b/>
                <w:bCs/>
                <w:sz w:val="22"/>
                <w:szCs w:val="22"/>
              </w:rPr>
            </w:pPr>
          </w:p>
          <w:p w:rsidR="00297AC9" w:rsidRPr="00856653" w:rsidRDefault="00297AC9" w:rsidP="00AC65BE">
            <w:pPr>
              <w:rPr>
                <w:b/>
                <w:bCs/>
                <w:sz w:val="22"/>
                <w:szCs w:val="22"/>
              </w:rPr>
            </w:pPr>
          </w:p>
          <w:p w:rsidR="00297AC9" w:rsidRPr="00856653" w:rsidRDefault="00297AC9" w:rsidP="00AC65BE">
            <w:pPr>
              <w:rPr>
                <w:b/>
                <w:bCs/>
                <w:sz w:val="22"/>
                <w:szCs w:val="22"/>
              </w:rPr>
            </w:pPr>
          </w:p>
          <w:p w:rsidR="008F319F" w:rsidRPr="00856653" w:rsidRDefault="008F319F" w:rsidP="00AC65BE">
            <w:pPr>
              <w:rPr>
                <w:b/>
                <w:bCs/>
                <w:sz w:val="22"/>
                <w:szCs w:val="22"/>
              </w:rPr>
            </w:pPr>
          </w:p>
          <w:p w:rsidR="00F027A7" w:rsidRPr="00856653" w:rsidRDefault="00F027A7" w:rsidP="0085678A">
            <w:pPr>
              <w:jc w:val="right"/>
              <w:rPr>
                <w:b/>
                <w:sz w:val="22"/>
                <w:szCs w:val="22"/>
              </w:rPr>
            </w:pPr>
          </w:p>
          <w:p w:rsidR="009C40C1" w:rsidRPr="00856653" w:rsidRDefault="004A1696" w:rsidP="00F027A7">
            <w:pPr>
              <w:jc w:val="right"/>
              <w:rPr>
                <w:b/>
                <w:sz w:val="22"/>
                <w:szCs w:val="22"/>
              </w:rPr>
            </w:pPr>
            <w:r w:rsidRPr="00856653">
              <w:rPr>
                <w:b/>
                <w:bCs/>
                <w:sz w:val="22"/>
                <w:szCs w:val="22"/>
              </w:rPr>
              <w:t>7738,998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19F" w:rsidRPr="00856653" w:rsidRDefault="008F319F" w:rsidP="00AC65BE">
            <w:pPr>
              <w:rPr>
                <w:b/>
                <w:bCs/>
                <w:sz w:val="22"/>
                <w:szCs w:val="22"/>
              </w:rPr>
            </w:pPr>
          </w:p>
          <w:p w:rsidR="00297AC9" w:rsidRPr="00856653" w:rsidRDefault="00297AC9" w:rsidP="00AC65BE">
            <w:pPr>
              <w:rPr>
                <w:b/>
                <w:bCs/>
                <w:sz w:val="22"/>
                <w:szCs w:val="22"/>
              </w:rPr>
            </w:pPr>
          </w:p>
          <w:p w:rsidR="00297AC9" w:rsidRPr="00856653" w:rsidRDefault="00297AC9" w:rsidP="00AC65BE">
            <w:pPr>
              <w:rPr>
                <w:b/>
                <w:bCs/>
                <w:sz w:val="22"/>
                <w:szCs w:val="22"/>
              </w:rPr>
            </w:pPr>
          </w:p>
          <w:p w:rsidR="00AF09EA" w:rsidRPr="00856653" w:rsidRDefault="00AF09EA" w:rsidP="00456A52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AD7589" w:rsidRPr="00856653" w:rsidRDefault="00AD7589" w:rsidP="00AD758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AD7589" w:rsidRPr="00856653" w:rsidRDefault="004A1696" w:rsidP="00AD7589">
            <w:pPr>
              <w:jc w:val="right"/>
              <w:rPr>
                <w:b/>
                <w:bCs/>
                <w:sz w:val="22"/>
                <w:szCs w:val="22"/>
              </w:rPr>
            </w:pPr>
            <w:r w:rsidRPr="00856653">
              <w:rPr>
                <w:b/>
                <w:bCs/>
                <w:sz w:val="22"/>
                <w:szCs w:val="22"/>
              </w:rPr>
              <w:t>7830,761</w:t>
            </w:r>
          </w:p>
        </w:tc>
      </w:tr>
      <w:tr w:rsidR="000E5338" w:rsidRPr="00006A2F" w:rsidTr="008D4B78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41089" w:rsidRDefault="008F319F" w:rsidP="00AC65BE">
            <w:pPr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 xml:space="preserve">Подпрограмма «Поддержка развития местного самоуправления и муниципальной службы в </w:t>
            </w:r>
            <w:r w:rsidR="001D7258" w:rsidRPr="00841089">
              <w:rPr>
                <w:b/>
                <w:sz w:val="22"/>
                <w:szCs w:val="22"/>
              </w:rPr>
              <w:t>Русско-Камешкирском</w:t>
            </w:r>
            <w:r w:rsidRPr="00841089">
              <w:rPr>
                <w:b/>
                <w:bCs/>
                <w:sz w:val="22"/>
                <w:szCs w:val="22"/>
              </w:rPr>
              <w:t xml:space="preserve"> сельсовете Камешкирского района</w:t>
            </w:r>
            <w:r w:rsidR="00510DEA" w:rsidRPr="00841089"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841089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41089" w:rsidRDefault="008F319F" w:rsidP="00AC65BE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41089" w:rsidRDefault="008F319F" w:rsidP="00AC65BE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41089" w:rsidRDefault="008F319F" w:rsidP="00AC65BE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41089" w:rsidRDefault="008F319F" w:rsidP="00AC65BE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841089" w:rsidRDefault="008F319F" w:rsidP="00AC65BE">
            <w:pPr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41089" w:rsidRDefault="008F319F" w:rsidP="00AC65BE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41089" w:rsidRDefault="008F319F" w:rsidP="00AC65BE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2744BC" w:rsidRDefault="00861E55" w:rsidP="00C86B6F">
            <w:pPr>
              <w:jc w:val="right"/>
              <w:rPr>
                <w:b/>
                <w:bCs/>
                <w:color w:val="7030A0"/>
                <w:sz w:val="22"/>
                <w:szCs w:val="22"/>
              </w:rPr>
            </w:pPr>
            <w:r w:rsidRPr="002744BC">
              <w:rPr>
                <w:b/>
                <w:bCs/>
                <w:color w:val="7030A0"/>
                <w:sz w:val="22"/>
                <w:szCs w:val="22"/>
              </w:rPr>
              <w:t>78</w:t>
            </w:r>
            <w:r w:rsidR="00C86B6F">
              <w:rPr>
                <w:b/>
                <w:bCs/>
                <w:color w:val="7030A0"/>
                <w:sz w:val="22"/>
                <w:szCs w:val="22"/>
              </w:rPr>
              <w:t>44</w:t>
            </w:r>
            <w:r w:rsidRPr="002744BC">
              <w:rPr>
                <w:b/>
                <w:bCs/>
                <w:color w:val="7030A0"/>
                <w:sz w:val="22"/>
                <w:szCs w:val="22"/>
              </w:rPr>
              <w:t>,199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56653" w:rsidRDefault="004A1696" w:rsidP="00AC65BE">
            <w:pPr>
              <w:jc w:val="right"/>
              <w:rPr>
                <w:b/>
                <w:bCs/>
                <w:sz w:val="22"/>
                <w:szCs w:val="22"/>
              </w:rPr>
            </w:pPr>
            <w:r w:rsidRPr="00856653">
              <w:rPr>
                <w:b/>
                <w:bCs/>
                <w:sz w:val="22"/>
                <w:szCs w:val="22"/>
              </w:rPr>
              <w:t>7738,998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7589" w:rsidRPr="00856653" w:rsidRDefault="00AD7589" w:rsidP="00275A7F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AD7589" w:rsidRPr="00856653" w:rsidRDefault="00AD7589" w:rsidP="00275A7F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AD7589" w:rsidRPr="00856653" w:rsidRDefault="00AD7589" w:rsidP="00275A7F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A1696" w:rsidRPr="00856653" w:rsidRDefault="004A1696" w:rsidP="00275A7F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A1696" w:rsidRPr="00856653" w:rsidRDefault="004A1696" w:rsidP="00275A7F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8F319F" w:rsidRPr="00856653" w:rsidRDefault="004A1696" w:rsidP="004A1696">
            <w:pPr>
              <w:jc w:val="right"/>
              <w:rPr>
                <w:b/>
                <w:bCs/>
                <w:sz w:val="22"/>
                <w:szCs w:val="22"/>
              </w:rPr>
            </w:pPr>
            <w:r w:rsidRPr="00856653">
              <w:rPr>
                <w:b/>
                <w:bCs/>
                <w:sz w:val="22"/>
                <w:szCs w:val="22"/>
              </w:rPr>
              <w:t>7830,761</w:t>
            </w:r>
          </w:p>
        </w:tc>
      </w:tr>
      <w:tr w:rsidR="000E5338" w:rsidRPr="00F01A75" w:rsidTr="008D4B78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581266" w:rsidRDefault="008F319F" w:rsidP="00AC65BE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 xml:space="preserve">Основное мероприятие «Реализация функций администрации </w:t>
            </w:r>
            <w:r w:rsidRPr="00581266">
              <w:rPr>
                <w:b/>
                <w:bCs/>
                <w:sz w:val="22"/>
                <w:szCs w:val="22"/>
              </w:rPr>
              <w:t xml:space="preserve"> </w:t>
            </w:r>
            <w:r w:rsidR="001D7258" w:rsidRPr="00581266">
              <w:rPr>
                <w:i/>
                <w:sz w:val="22"/>
                <w:szCs w:val="22"/>
              </w:rPr>
              <w:t>Русско-Камешкирского</w:t>
            </w:r>
            <w:r w:rsidRPr="00581266">
              <w:rPr>
                <w:i/>
                <w:sz w:val="22"/>
                <w:szCs w:val="22"/>
              </w:rPr>
              <w:t xml:space="preserve"> сельсовета </w:t>
            </w:r>
            <w:r w:rsidRPr="00581266">
              <w:rPr>
                <w:i/>
                <w:sz w:val="22"/>
                <w:szCs w:val="22"/>
              </w:rPr>
              <w:lastRenderedPageBreak/>
              <w:t>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Cs/>
                <w:i/>
                <w:sz w:val="22"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Cs/>
                <w:i/>
                <w:sz w:val="22"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Cs/>
                <w:i/>
                <w:sz w:val="22"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Cs/>
                <w:i/>
                <w:sz w:val="22"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2744BC" w:rsidRDefault="00861E55" w:rsidP="00C86B6F">
            <w:pPr>
              <w:jc w:val="right"/>
              <w:rPr>
                <w:bCs/>
                <w:i/>
                <w:color w:val="7030A0"/>
                <w:sz w:val="22"/>
                <w:szCs w:val="22"/>
              </w:rPr>
            </w:pPr>
            <w:r w:rsidRPr="002744BC">
              <w:rPr>
                <w:bCs/>
                <w:i/>
                <w:color w:val="7030A0"/>
                <w:sz w:val="22"/>
                <w:szCs w:val="22"/>
              </w:rPr>
              <w:t>62</w:t>
            </w:r>
            <w:r w:rsidR="00C86B6F">
              <w:rPr>
                <w:bCs/>
                <w:i/>
                <w:color w:val="7030A0"/>
                <w:sz w:val="22"/>
                <w:szCs w:val="22"/>
              </w:rPr>
              <w:t>77</w:t>
            </w:r>
            <w:r w:rsidRPr="002744BC">
              <w:rPr>
                <w:bCs/>
                <w:i/>
                <w:color w:val="7030A0"/>
                <w:sz w:val="22"/>
                <w:szCs w:val="22"/>
              </w:rPr>
              <w:t>,276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56653" w:rsidRDefault="004A1696" w:rsidP="00AC65BE">
            <w:pPr>
              <w:jc w:val="right"/>
              <w:rPr>
                <w:bCs/>
                <w:i/>
                <w:sz w:val="22"/>
                <w:szCs w:val="22"/>
              </w:rPr>
            </w:pPr>
            <w:r w:rsidRPr="00856653">
              <w:rPr>
                <w:bCs/>
                <w:i/>
                <w:sz w:val="22"/>
                <w:szCs w:val="22"/>
              </w:rPr>
              <w:t>6161,451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56653" w:rsidRDefault="004A1696" w:rsidP="00AC65BE">
            <w:pPr>
              <w:jc w:val="right"/>
              <w:rPr>
                <w:bCs/>
                <w:i/>
                <w:sz w:val="22"/>
                <w:szCs w:val="22"/>
              </w:rPr>
            </w:pPr>
            <w:r w:rsidRPr="00856653">
              <w:rPr>
                <w:bCs/>
                <w:i/>
                <w:sz w:val="22"/>
                <w:szCs w:val="22"/>
              </w:rPr>
              <w:t>6295,806</w:t>
            </w:r>
          </w:p>
        </w:tc>
      </w:tr>
      <w:tr w:rsidR="000E5338" w:rsidRPr="00D12644" w:rsidTr="008D4B78">
        <w:trPr>
          <w:trHeight w:val="163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CB" w:rsidRPr="00C86B6F" w:rsidRDefault="007673CB" w:rsidP="00AC65BE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8F319F" w:rsidRPr="00C86B6F" w:rsidRDefault="00D903F0" w:rsidP="00C86B6F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3604,3</w:t>
            </w:r>
            <w:r w:rsidR="00C86B6F" w:rsidRPr="00C86B6F">
              <w:rPr>
                <w:color w:val="7030A0"/>
                <w:sz w:val="22"/>
                <w:szCs w:val="22"/>
              </w:rPr>
              <w:t>60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73CB" w:rsidRPr="007D3DFB" w:rsidRDefault="007673CB" w:rsidP="00AC65BE">
            <w:pPr>
              <w:jc w:val="right"/>
              <w:rPr>
                <w:sz w:val="22"/>
                <w:szCs w:val="22"/>
              </w:rPr>
            </w:pPr>
          </w:p>
          <w:p w:rsidR="008F319F" w:rsidRPr="007D3DFB" w:rsidRDefault="00F6636C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3615,713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5BBB" w:rsidRPr="007D3DFB" w:rsidRDefault="00FF5BBB" w:rsidP="00AC65BE">
            <w:pPr>
              <w:jc w:val="right"/>
            </w:pPr>
          </w:p>
          <w:p w:rsidR="008F319F" w:rsidRPr="007D3DFB" w:rsidRDefault="00F6636C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3679,025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="004D2129">
              <w:rPr>
                <w:sz w:val="22"/>
                <w:szCs w:val="22"/>
              </w:rPr>
              <w:t>б</w:t>
            </w:r>
            <w:r w:rsidR="00642B99">
              <w:rPr>
                <w:sz w:val="22"/>
                <w:szCs w:val="22"/>
              </w:rPr>
              <w:t>юджет</w:t>
            </w:r>
            <w:r w:rsidRPr="00D1264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C86B6F" w:rsidRDefault="00D903F0" w:rsidP="00C86B6F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3604,3</w:t>
            </w:r>
            <w:r w:rsidR="00C86B6F" w:rsidRPr="00C86B6F">
              <w:rPr>
                <w:color w:val="7030A0"/>
                <w:sz w:val="22"/>
                <w:szCs w:val="22"/>
              </w:rPr>
              <w:t>60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F6636C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3615,713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F6636C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3679,025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C86B6F" w:rsidRDefault="00D903F0" w:rsidP="00C86B6F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3604,3</w:t>
            </w:r>
            <w:r w:rsidR="00C86B6F" w:rsidRPr="00C86B6F">
              <w:rPr>
                <w:color w:val="7030A0"/>
                <w:sz w:val="22"/>
                <w:szCs w:val="22"/>
              </w:rPr>
              <w:t>60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F6636C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3615,713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F6636C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3679,025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C86B6F" w:rsidRDefault="00D903F0" w:rsidP="00C86B6F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3604,3</w:t>
            </w:r>
            <w:r w:rsidR="00C86B6F" w:rsidRPr="00C86B6F">
              <w:rPr>
                <w:color w:val="7030A0"/>
                <w:sz w:val="22"/>
                <w:szCs w:val="22"/>
              </w:rPr>
              <w:t>60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F6636C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3615,713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F6636C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3679,025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C86B6F" w:rsidRDefault="00D903F0" w:rsidP="00C86B6F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3604,3</w:t>
            </w:r>
            <w:r w:rsidR="00C86B6F" w:rsidRPr="00C86B6F">
              <w:rPr>
                <w:color w:val="7030A0"/>
                <w:sz w:val="22"/>
                <w:szCs w:val="22"/>
              </w:rPr>
              <w:t>60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F6636C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3615,713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F6636C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3679,025</w:t>
            </w:r>
          </w:p>
        </w:tc>
      </w:tr>
      <w:tr w:rsidR="009C40C1" w:rsidRPr="00D12644" w:rsidTr="008D4B78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9C40C1" w:rsidRDefault="009C40C1" w:rsidP="00AC65BE">
            <w:pPr>
              <w:rPr>
                <w:bCs/>
                <w:sz w:val="22"/>
                <w:szCs w:val="22"/>
              </w:rPr>
            </w:pPr>
            <w:r w:rsidRPr="009C40C1">
              <w:rPr>
                <w:bCs/>
                <w:sz w:val="22"/>
                <w:szCs w:val="22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D12644" w:rsidRDefault="009C40C1" w:rsidP="00AC65B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C86B6F" w:rsidRDefault="00D903F0" w:rsidP="00C86B6F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1193,1</w:t>
            </w:r>
            <w:r w:rsidR="00C86B6F" w:rsidRPr="00C86B6F">
              <w:rPr>
                <w:color w:val="7030A0"/>
                <w:sz w:val="22"/>
                <w:szCs w:val="22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484BAA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1147,747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484BAA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1183,590</w:t>
            </w:r>
          </w:p>
        </w:tc>
      </w:tr>
      <w:tr w:rsidR="009C40C1" w:rsidRPr="00D12644" w:rsidTr="008D4B78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 w:val="22"/>
                <w:szCs w:val="22"/>
              </w:rPr>
              <w:t>бюджет</w:t>
            </w:r>
            <w:r w:rsidRPr="00D1264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D12644" w:rsidRDefault="009C40C1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C86B6F" w:rsidRDefault="00D903F0" w:rsidP="00C86B6F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1193,1</w:t>
            </w:r>
            <w:r w:rsidR="00C86B6F" w:rsidRPr="00C86B6F">
              <w:rPr>
                <w:color w:val="7030A0"/>
                <w:sz w:val="22"/>
                <w:szCs w:val="22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484BAA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1147,747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484BAA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1183,590</w:t>
            </w:r>
          </w:p>
        </w:tc>
      </w:tr>
      <w:tr w:rsidR="009C40C1" w:rsidRPr="00D12644" w:rsidTr="008D4B78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Расходы на выплаты персоналу государственных (муниципальных) </w:t>
            </w:r>
            <w:r w:rsidRPr="00D12644">
              <w:rPr>
                <w:bCs/>
                <w:sz w:val="22"/>
                <w:szCs w:val="22"/>
              </w:rPr>
              <w:lastRenderedPageBreak/>
              <w:t>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D12644" w:rsidRDefault="009C40C1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C86B6F" w:rsidRDefault="00D903F0" w:rsidP="00C86B6F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1193,1</w:t>
            </w:r>
            <w:r w:rsidR="00C86B6F" w:rsidRPr="00C86B6F">
              <w:rPr>
                <w:color w:val="7030A0"/>
                <w:sz w:val="22"/>
                <w:szCs w:val="22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484BAA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1147,747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484BAA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1183,590</w:t>
            </w:r>
          </w:p>
        </w:tc>
      </w:tr>
      <w:tr w:rsidR="009C40C1" w:rsidRPr="00D12644" w:rsidTr="008D4B78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D12644" w:rsidRDefault="009C40C1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C86B6F" w:rsidRDefault="00D903F0" w:rsidP="00C86B6F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1193,1</w:t>
            </w:r>
            <w:r w:rsidR="00C86B6F" w:rsidRPr="00C86B6F">
              <w:rPr>
                <w:color w:val="7030A0"/>
                <w:sz w:val="22"/>
                <w:szCs w:val="22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484BAA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1147,747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484BAA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1183,590</w:t>
            </w:r>
          </w:p>
        </w:tc>
      </w:tr>
      <w:tr w:rsidR="009C40C1" w:rsidRPr="00D12644" w:rsidTr="008D4B78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D12644" w:rsidRDefault="009C40C1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9C40C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C86B6F" w:rsidRDefault="00D903F0" w:rsidP="00C86B6F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1193,1</w:t>
            </w:r>
            <w:r w:rsidR="00C86B6F" w:rsidRPr="00C86B6F">
              <w:rPr>
                <w:color w:val="7030A0"/>
                <w:sz w:val="22"/>
                <w:szCs w:val="22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484BAA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1147,747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D12644" w:rsidRDefault="00484BAA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1183,590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2744BC" w:rsidRDefault="00861E55" w:rsidP="00C86B6F">
            <w:pPr>
              <w:jc w:val="right"/>
              <w:rPr>
                <w:color w:val="7030A0"/>
                <w:sz w:val="22"/>
                <w:szCs w:val="22"/>
              </w:rPr>
            </w:pPr>
            <w:r w:rsidRPr="002744BC">
              <w:rPr>
                <w:color w:val="7030A0"/>
                <w:sz w:val="22"/>
                <w:szCs w:val="22"/>
              </w:rPr>
              <w:t>11</w:t>
            </w:r>
            <w:r w:rsidR="00C86B6F">
              <w:rPr>
                <w:color w:val="7030A0"/>
                <w:sz w:val="22"/>
                <w:szCs w:val="22"/>
              </w:rPr>
              <w:t>36</w:t>
            </w:r>
            <w:r w:rsidRPr="002744BC">
              <w:rPr>
                <w:color w:val="7030A0"/>
                <w:sz w:val="22"/>
                <w:szCs w:val="22"/>
              </w:rPr>
              <w:t>,709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56653" w:rsidRDefault="00BC37C0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1020,291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56653" w:rsidRDefault="00D041B2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1020,291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2744BC" w:rsidRDefault="00C86B6F" w:rsidP="00D17D2C">
            <w:pPr>
              <w:jc w:val="right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1087,979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56653" w:rsidRDefault="00D041B2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979,592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56653" w:rsidRDefault="00D041B2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979,592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2744BC" w:rsidRDefault="00C86B6F" w:rsidP="00D17D2C">
            <w:pPr>
              <w:jc w:val="right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1087,979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56653" w:rsidRDefault="00D041B2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979,592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56653" w:rsidRDefault="00D041B2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979,592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2744BC" w:rsidRDefault="008F319F" w:rsidP="00AC65BE">
            <w:pPr>
              <w:rPr>
                <w:color w:val="7030A0"/>
                <w:sz w:val="22"/>
                <w:szCs w:val="22"/>
              </w:rPr>
            </w:pPr>
          </w:p>
          <w:p w:rsidR="008F319F" w:rsidRPr="002744BC" w:rsidRDefault="00C86B6F" w:rsidP="00D17D2C">
            <w:pPr>
              <w:jc w:val="right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1087,979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6" w:rsidRPr="00856653" w:rsidRDefault="00B16006" w:rsidP="00B16006">
            <w:pPr>
              <w:jc w:val="right"/>
              <w:rPr>
                <w:sz w:val="22"/>
                <w:szCs w:val="22"/>
              </w:rPr>
            </w:pPr>
          </w:p>
          <w:p w:rsidR="008F319F" w:rsidRPr="00856653" w:rsidRDefault="00D041B2" w:rsidP="00B16006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979,592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856653" w:rsidRDefault="008F319F" w:rsidP="00AC65BE">
            <w:pPr>
              <w:rPr>
                <w:sz w:val="22"/>
                <w:szCs w:val="22"/>
              </w:rPr>
            </w:pPr>
          </w:p>
          <w:p w:rsidR="008F319F" w:rsidRPr="00856653" w:rsidRDefault="00D041B2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979,592</w:t>
            </w:r>
          </w:p>
        </w:tc>
      </w:tr>
      <w:tr w:rsidR="000E5338" w:rsidRPr="00D12644" w:rsidTr="008D4B78">
        <w:trPr>
          <w:trHeight w:val="787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CC1A42" w:rsidRDefault="008F319F" w:rsidP="00AC65BE">
            <w:pPr>
              <w:rPr>
                <w:sz w:val="22"/>
                <w:szCs w:val="22"/>
              </w:rPr>
            </w:pPr>
          </w:p>
          <w:p w:rsidR="008F319F" w:rsidRPr="00CC1A42" w:rsidRDefault="008F319F" w:rsidP="00AC65BE">
            <w:pPr>
              <w:rPr>
                <w:sz w:val="22"/>
                <w:szCs w:val="22"/>
              </w:rPr>
            </w:pPr>
          </w:p>
          <w:p w:rsidR="008F319F" w:rsidRPr="00CC1A42" w:rsidRDefault="008F319F" w:rsidP="00B16006">
            <w:pPr>
              <w:jc w:val="right"/>
              <w:rPr>
                <w:sz w:val="22"/>
                <w:szCs w:val="22"/>
              </w:rPr>
            </w:pPr>
          </w:p>
          <w:p w:rsidR="00F66700" w:rsidRPr="00CC1A42" w:rsidRDefault="00F66700" w:rsidP="00B16006">
            <w:pPr>
              <w:jc w:val="right"/>
              <w:rPr>
                <w:sz w:val="22"/>
                <w:szCs w:val="22"/>
              </w:rPr>
            </w:pPr>
          </w:p>
          <w:p w:rsidR="00F66700" w:rsidRPr="002744BC" w:rsidRDefault="00F66700" w:rsidP="00B16006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9C40C1" w:rsidRPr="00CC1A42" w:rsidRDefault="00C86B6F" w:rsidP="00D17D2C">
            <w:pPr>
              <w:jc w:val="right"/>
              <w:rPr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1087,979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856653" w:rsidRDefault="008F319F" w:rsidP="00AC65BE">
            <w:pPr>
              <w:rPr>
                <w:sz w:val="22"/>
                <w:szCs w:val="22"/>
              </w:rPr>
            </w:pPr>
          </w:p>
          <w:p w:rsidR="00B16006" w:rsidRPr="00856653" w:rsidRDefault="00B16006" w:rsidP="00B16006">
            <w:pPr>
              <w:jc w:val="right"/>
              <w:rPr>
                <w:sz w:val="22"/>
                <w:szCs w:val="22"/>
              </w:rPr>
            </w:pPr>
          </w:p>
          <w:p w:rsidR="00456AEF" w:rsidRPr="00856653" w:rsidRDefault="00456AEF" w:rsidP="00AD3B25">
            <w:pPr>
              <w:jc w:val="right"/>
              <w:rPr>
                <w:sz w:val="22"/>
                <w:szCs w:val="22"/>
              </w:rPr>
            </w:pPr>
          </w:p>
          <w:p w:rsidR="00FF5BBB" w:rsidRPr="00856653" w:rsidRDefault="00FF5BBB" w:rsidP="00FF5BBB">
            <w:pPr>
              <w:rPr>
                <w:sz w:val="22"/>
                <w:szCs w:val="22"/>
              </w:rPr>
            </w:pPr>
          </w:p>
          <w:p w:rsidR="00FF5BBB" w:rsidRPr="00856653" w:rsidRDefault="00FF5BBB" w:rsidP="00FF5BBB">
            <w:pPr>
              <w:jc w:val="right"/>
              <w:rPr>
                <w:sz w:val="22"/>
                <w:szCs w:val="22"/>
              </w:rPr>
            </w:pPr>
          </w:p>
          <w:p w:rsidR="00642836" w:rsidRPr="00856653" w:rsidRDefault="00D041B2" w:rsidP="00FF5BBB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979,592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856653" w:rsidRDefault="008F319F" w:rsidP="00AC65BE">
            <w:pPr>
              <w:rPr>
                <w:sz w:val="22"/>
                <w:szCs w:val="22"/>
              </w:rPr>
            </w:pPr>
          </w:p>
          <w:p w:rsidR="00B16006" w:rsidRPr="00856653" w:rsidRDefault="00B16006" w:rsidP="00B16006">
            <w:pPr>
              <w:jc w:val="right"/>
              <w:rPr>
                <w:sz w:val="22"/>
                <w:szCs w:val="22"/>
              </w:rPr>
            </w:pPr>
          </w:p>
          <w:p w:rsidR="008F319F" w:rsidRPr="00856653" w:rsidRDefault="008F319F" w:rsidP="00581266">
            <w:pPr>
              <w:jc w:val="right"/>
              <w:rPr>
                <w:sz w:val="22"/>
                <w:szCs w:val="22"/>
              </w:rPr>
            </w:pPr>
          </w:p>
          <w:p w:rsidR="00110830" w:rsidRPr="00856653" w:rsidRDefault="00110830" w:rsidP="00581266">
            <w:pPr>
              <w:jc w:val="right"/>
              <w:rPr>
                <w:sz w:val="22"/>
                <w:szCs w:val="22"/>
              </w:rPr>
            </w:pPr>
          </w:p>
          <w:p w:rsidR="00D041B2" w:rsidRPr="00856653" w:rsidRDefault="00D041B2" w:rsidP="00581266">
            <w:pPr>
              <w:jc w:val="right"/>
              <w:rPr>
                <w:sz w:val="22"/>
                <w:szCs w:val="22"/>
              </w:rPr>
            </w:pPr>
          </w:p>
          <w:p w:rsidR="00110830" w:rsidRPr="00856653" w:rsidRDefault="00D041B2" w:rsidP="00D041B2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979,592</w:t>
            </w:r>
          </w:p>
        </w:tc>
      </w:tr>
      <w:tr w:rsidR="000E5338" w:rsidRPr="00D12644" w:rsidTr="008D4B78">
        <w:trPr>
          <w:trHeight w:val="19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Иные </w:t>
            </w:r>
            <w:r w:rsidR="004D2129">
              <w:rPr>
                <w:bCs/>
                <w:sz w:val="22"/>
                <w:szCs w:val="22"/>
              </w:rPr>
              <w:t>б</w:t>
            </w:r>
            <w:r w:rsidR="00642B99">
              <w:rPr>
                <w:bCs/>
                <w:sz w:val="22"/>
                <w:szCs w:val="22"/>
              </w:rPr>
              <w:t>юджет</w:t>
            </w:r>
            <w:r w:rsidRPr="00D12644">
              <w:rPr>
                <w:bCs/>
                <w:sz w:val="22"/>
                <w:szCs w:val="22"/>
              </w:rPr>
              <w:t>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C86B6F" w:rsidRDefault="00C86B6F" w:rsidP="00AC65BE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48,730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484BAA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484BAA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40,699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C86B6F" w:rsidP="00AC65BE">
            <w:pPr>
              <w:jc w:val="right"/>
              <w:rPr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48,730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F66700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F66700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40,699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C86B6F" w:rsidP="00AC65BE">
            <w:pPr>
              <w:jc w:val="right"/>
              <w:rPr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48,730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F66700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F66700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40,699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Функционирование Правительства </w:t>
            </w:r>
            <w:r w:rsidRPr="00D12644">
              <w:rPr>
                <w:bCs/>
                <w:sz w:val="22"/>
                <w:szCs w:val="22"/>
              </w:rPr>
              <w:lastRenderedPageBreak/>
              <w:t>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700" w:rsidRDefault="00F66700" w:rsidP="00AC65BE">
            <w:pPr>
              <w:rPr>
                <w:sz w:val="22"/>
                <w:szCs w:val="22"/>
              </w:rPr>
            </w:pPr>
          </w:p>
          <w:p w:rsidR="00F66700" w:rsidRDefault="00F66700" w:rsidP="00AC65BE">
            <w:pPr>
              <w:rPr>
                <w:sz w:val="22"/>
                <w:szCs w:val="22"/>
              </w:rPr>
            </w:pPr>
          </w:p>
          <w:p w:rsidR="00F66700" w:rsidRDefault="00F66700" w:rsidP="00AC65BE">
            <w:pPr>
              <w:rPr>
                <w:sz w:val="22"/>
                <w:szCs w:val="22"/>
              </w:rPr>
            </w:pPr>
          </w:p>
          <w:p w:rsidR="00F66700" w:rsidRDefault="00F66700" w:rsidP="00AC65BE">
            <w:pPr>
              <w:rPr>
                <w:sz w:val="22"/>
                <w:szCs w:val="22"/>
              </w:rPr>
            </w:pPr>
          </w:p>
          <w:p w:rsidR="00F66700" w:rsidRDefault="00F66700" w:rsidP="00AC65BE">
            <w:pPr>
              <w:rPr>
                <w:sz w:val="22"/>
                <w:szCs w:val="22"/>
              </w:rPr>
            </w:pPr>
          </w:p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center"/>
              <w:rPr>
                <w:sz w:val="22"/>
                <w:szCs w:val="22"/>
              </w:rPr>
            </w:pPr>
          </w:p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BBB" w:rsidRDefault="00FF5BBB" w:rsidP="00AC65BE">
            <w:pPr>
              <w:jc w:val="right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right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right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right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right"/>
              <w:rPr>
                <w:sz w:val="22"/>
                <w:szCs w:val="22"/>
              </w:rPr>
            </w:pPr>
          </w:p>
          <w:p w:rsidR="008F319F" w:rsidRPr="00D12644" w:rsidRDefault="00C86B6F" w:rsidP="00F66700">
            <w:pPr>
              <w:jc w:val="right"/>
              <w:rPr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48,730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BBB" w:rsidRDefault="00FF5BBB" w:rsidP="00AC65BE">
            <w:pPr>
              <w:jc w:val="right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right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right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right"/>
              <w:rPr>
                <w:sz w:val="22"/>
                <w:szCs w:val="22"/>
              </w:rPr>
            </w:pPr>
          </w:p>
          <w:p w:rsidR="00F66700" w:rsidRDefault="00F66700" w:rsidP="00F66700">
            <w:pPr>
              <w:rPr>
                <w:sz w:val="22"/>
                <w:szCs w:val="22"/>
              </w:rPr>
            </w:pPr>
          </w:p>
          <w:p w:rsidR="008F319F" w:rsidRPr="00D12644" w:rsidRDefault="00F66700" w:rsidP="00F6670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BBB" w:rsidRDefault="00FF5BBB" w:rsidP="00AC65BE">
            <w:pPr>
              <w:jc w:val="right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right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right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right"/>
              <w:rPr>
                <w:sz w:val="22"/>
                <w:szCs w:val="22"/>
              </w:rPr>
            </w:pPr>
          </w:p>
          <w:p w:rsidR="00F66700" w:rsidRDefault="00F66700" w:rsidP="00AC65BE">
            <w:pPr>
              <w:jc w:val="right"/>
              <w:rPr>
                <w:sz w:val="22"/>
                <w:szCs w:val="22"/>
              </w:rPr>
            </w:pPr>
          </w:p>
          <w:p w:rsidR="008F319F" w:rsidRPr="00D12644" w:rsidRDefault="00F66700" w:rsidP="00F6670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40,699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7D3DFB" w:rsidRDefault="00CF2A73" w:rsidP="00AC65BE">
            <w:pPr>
              <w:rPr>
                <w:bCs/>
                <w:sz w:val="22"/>
                <w:szCs w:val="22"/>
              </w:rPr>
            </w:pPr>
            <w:r w:rsidRPr="007D3DFB">
              <w:rPr>
                <w:bCs/>
                <w:sz w:val="22"/>
                <w:szCs w:val="22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856653" w:rsidRDefault="00D041B2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341,100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56653" w:rsidRDefault="00D041B2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375,700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56653" w:rsidRDefault="00D041B2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410,900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="004D2129">
              <w:rPr>
                <w:sz w:val="22"/>
                <w:szCs w:val="22"/>
              </w:rPr>
              <w:t>б</w:t>
            </w:r>
            <w:r w:rsidR="00642B99">
              <w:rPr>
                <w:sz w:val="22"/>
                <w:szCs w:val="22"/>
              </w:rPr>
              <w:t>юджет</w:t>
            </w:r>
            <w:r w:rsidRPr="00D1264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856653" w:rsidRDefault="00D041B2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338,391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56653" w:rsidRDefault="00506DF3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372,573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56653" w:rsidRDefault="001659C4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408,599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856653" w:rsidRDefault="008F319F" w:rsidP="00AC65BE">
            <w:pPr>
              <w:jc w:val="right"/>
              <w:rPr>
                <w:sz w:val="22"/>
                <w:szCs w:val="22"/>
              </w:rPr>
            </w:pPr>
          </w:p>
          <w:p w:rsidR="00E600B7" w:rsidRPr="00856653" w:rsidRDefault="00E600B7" w:rsidP="00AC65BE">
            <w:pPr>
              <w:jc w:val="right"/>
              <w:rPr>
                <w:sz w:val="22"/>
                <w:szCs w:val="22"/>
              </w:rPr>
            </w:pPr>
          </w:p>
          <w:p w:rsidR="008F319F" w:rsidRPr="00856653" w:rsidRDefault="00D041B2" w:rsidP="00E600B7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338,391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856653" w:rsidRDefault="008F319F" w:rsidP="00AC65BE">
            <w:pPr>
              <w:jc w:val="right"/>
              <w:rPr>
                <w:sz w:val="22"/>
                <w:szCs w:val="22"/>
              </w:rPr>
            </w:pPr>
          </w:p>
          <w:p w:rsidR="00466394" w:rsidRPr="00856653" w:rsidRDefault="00466394" w:rsidP="00AC65BE">
            <w:pPr>
              <w:jc w:val="right"/>
              <w:rPr>
                <w:sz w:val="22"/>
                <w:szCs w:val="22"/>
              </w:rPr>
            </w:pPr>
          </w:p>
          <w:p w:rsidR="008F319F" w:rsidRPr="00856653" w:rsidRDefault="00506DF3" w:rsidP="00466394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372,573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B" w:rsidRPr="00856653" w:rsidRDefault="0082127B" w:rsidP="0082127B">
            <w:pPr>
              <w:jc w:val="right"/>
              <w:rPr>
                <w:sz w:val="22"/>
                <w:szCs w:val="22"/>
              </w:rPr>
            </w:pPr>
          </w:p>
          <w:p w:rsidR="007359D3" w:rsidRPr="00856653" w:rsidRDefault="007359D3" w:rsidP="0082127B">
            <w:pPr>
              <w:jc w:val="right"/>
              <w:rPr>
                <w:sz w:val="22"/>
                <w:szCs w:val="22"/>
              </w:rPr>
            </w:pPr>
          </w:p>
          <w:p w:rsidR="008F319F" w:rsidRPr="00856653" w:rsidRDefault="001659C4" w:rsidP="0082127B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408,599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D12644" w:rsidRDefault="0085678A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D12644" w:rsidRDefault="0085678A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D12644" w:rsidRDefault="0085678A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D12644" w:rsidRDefault="0085678A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D12644" w:rsidRDefault="0085678A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78A" w:rsidRPr="00D12644" w:rsidRDefault="0085678A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D12644" w:rsidRDefault="0085678A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D12644" w:rsidRDefault="0085678A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78A" w:rsidRPr="00856653" w:rsidRDefault="00D041B2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338,391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8A" w:rsidRPr="00856653" w:rsidRDefault="00506DF3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372,573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8A" w:rsidRPr="00856653" w:rsidRDefault="001659C4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408,599</w:t>
            </w:r>
          </w:p>
        </w:tc>
      </w:tr>
      <w:tr w:rsidR="000E5338" w:rsidRPr="00D12644" w:rsidTr="008D4B7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00B7" w:rsidRPr="00856653" w:rsidRDefault="00E600B7" w:rsidP="00427494">
            <w:pPr>
              <w:jc w:val="right"/>
              <w:rPr>
                <w:sz w:val="22"/>
                <w:szCs w:val="22"/>
              </w:rPr>
            </w:pPr>
          </w:p>
          <w:p w:rsidR="007359D3" w:rsidRPr="00856653" w:rsidRDefault="00D041B2" w:rsidP="00427494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338,391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6" w:rsidRPr="00856653" w:rsidRDefault="00B16006" w:rsidP="00AC65BE">
            <w:pPr>
              <w:jc w:val="right"/>
              <w:rPr>
                <w:sz w:val="22"/>
                <w:szCs w:val="22"/>
              </w:rPr>
            </w:pPr>
          </w:p>
          <w:p w:rsidR="008F319F" w:rsidRPr="00856653" w:rsidRDefault="00506DF3" w:rsidP="00B16006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372,573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856653" w:rsidRDefault="008F319F" w:rsidP="00CC56B7">
            <w:pPr>
              <w:jc w:val="right"/>
              <w:rPr>
                <w:sz w:val="22"/>
                <w:szCs w:val="22"/>
              </w:rPr>
            </w:pPr>
          </w:p>
          <w:p w:rsidR="006F5EF3" w:rsidRPr="00856653" w:rsidRDefault="001659C4" w:rsidP="00CC56B7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408,599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856653" w:rsidRDefault="00D041B2" w:rsidP="006F5EF3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2,709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56653" w:rsidRDefault="001659C4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3,127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56653" w:rsidRDefault="001659C4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2,301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856653" w:rsidRDefault="00D041B2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2,709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56653" w:rsidRDefault="001659C4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3,127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56653" w:rsidRDefault="001659C4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2,301</w:t>
            </w:r>
          </w:p>
        </w:tc>
      </w:tr>
      <w:tr w:rsidR="000E5338" w:rsidRPr="00D12644" w:rsidTr="008D4B78">
        <w:trPr>
          <w:trHeight w:val="26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856653" w:rsidRDefault="00D041B2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2,709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56653" w:rsidRDefault="001659C4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3,127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56653" w:rsidRDefault="001659C4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2,301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rPr>
                <w:bCs/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A3564" w:rsidRDefault="008F319F" w:rsidP="00AC65BE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856653" w:rsidRDefault="00D041B2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2,709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56653" w:rsidRDefault="001659C4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3,127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56653" w:rsidRDefault="001659C4" w:rsidP="00AC65BE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2,301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 xml:space="preserve">Расходы на исполнение части </w:t>
            </w:r>
            <w:r w:rsidRPr="00FA3564">
              <w:rPr>
                <w:sz w:val="22"/>
                <w:szCs w:val="22"/>
              </w:rPr>
              <w:lastRenderedPageBreak/>
              <w:t xml:space="preserve">полномочий по осуществлению муниципального земельного контроля в границах </w:t>
            </w:r>
            <w:r w:rsidR="001D7258" w:rsidRPr="00FA3564">
              <w:rPr>
                <w:sz w:val="22"/>
                <w:szCs w:val="22"/>
              </w:rPr>
              <w:t>Русско-Камешкирского</w:t>
            </w:r>
            <w:r w:rsidRPr="00FA3564">
              <w:rPr>
                <w:color w:val="0066FF"/>
                <w:sz w:val="22"/>
                <w:szCs w:val="22"/>
              </w:rPr>
              <w:t xml:space="preserve"> </w:t>
            </w:r>
            <w:r w:rsidRPr="00FA3564">
              <w:rPr>
                <w:sz w:val="22"/>
                <w:szCs w:val="22"/>
              </w:rPr>
              <w:t>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A3564" w:rsidRDefault="008F319F" w:rsidP="00AC65B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856653" w:rsidRDefault="008F319F" w:rsidP="00AC65BE">
            <w:pPr>
              <w:jc w:val="right"/>
              <w:rPr>
                <w:sz w:val="22"/>
                <w:szCs w:val="22"/>
              </w:rPr>
            </w:pPr>
          </w:p>
          <w:p w:rsidR="008F319F" w:rsidRPr="00856653" w:rsidRDefault="008F319F" w:rsidP="00AC65BE">
            <w:pPr>
              <w:jc w:val="right"/>
              <w:rPr>
                <w:sz w:val="22"/>
                <w:szCs w:val="22"/>
              </w:rPr>
            </w:pPr>
          </w:p>
          <w:p w:rsidR="008F319F" w:rsidRPr="00856653" w:rsidRDefault="008F319F" w:rsidP="00AC65BE">
            <w:pPr>
              <w:jc w:val="right"/>
              <w:rPr>
                <w:sz w:val="22"/>
                <w:szCs w:val="22"/>
              </w:rPr>
            </w:pPr>
          </w:p>
          <w:p w:rsidR="00CC56B7" w:rsidRPr="00856653" w:rsidRDefault="00CC56B7" w:rsidP="00AC65BE">
            <w:pPr>
              <w:jc w:val="right"/>
              <w:rPr>
                <w:sz w:val="22"/>
                <w:szCs w:val="22"/>
              </w:rPr>
            </w:pPr>
          </w:p>
          <w:p w:rsidR="00D72427" w:rsidRPr="00856653" w:rsidRDefault="00D72427" w:rsidP="00E27C74">
            <w:pPr>
              <w:jc w:val="right"/>
              <w:rPr>
                <w:sz w:val="22"/>
                <w:szCs w:val="22"/>
              </w:rPr>
            </w:pPr>
          </w:p>
          <w:p w:rsidR="008F319F" w:rsidRPr="00856653" w:rsidRDefault="007D6872" w:rsidP="00E27C74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2,</w:t>
            </w:r>
            <w:r w:rsidR="00CC56B7" w:rsidRPr="00856653">
              <w:rPr>
                <w:sz w:val="22"/>
                <w:szCs w:val="22"/>
              </w:rPr>
              <w:t>00</w:t>
            </w:r>
            <w:r w:rsidRPr="00856653">
              <w:rPr>
                <w:sz w:val="22"/>
                <w:szCs w:val="22"/>
              </w:rPr>
              <w:t>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856653" w:rsidRDefault="008F319F" w:rsidP="00AC65BE">
            <w:pPr>
              <w:jc w:val="right"/>
              <w:rPr>
                <w:sz w:val="22"/>
                <w:szCs w:val="22"/>
              </w:rPr>
            </w:pPr>
          </w:p>
          <w:p w:rsidR="008F319F" w:rsidRPr="00856653" w:rsidRDefault="008F319F" w:rsidP="00AC65BE">
            <w:pPr>
              <w:jc w:val="right"/>
              <w:rPr>
                <w:sz w:val="22"/>
                <w:szCs w:val="22"/>
              </w:rPr>
            </w:pPr>
          </w:p>
          <w:p w:rsidR="008F319F" w:rsidRPr="00856653" w:rsidRDefault="008F319F" w:rsidP="00AC65BE">
            <w:pPr>
              <w:jc w:val="right"/>
              <w:rPr>
                <w:sz w:val="22"/>
                <w:szCs w:val="22"/>
              </w:rPr>
            </w:pPr>
          </w:p>
          <w:p w:rsidR="008F319F" w:rsidRPr="00856653" w:rsidRDefault="008F319F" w:rsidP="00AC65BE">
            <w:pPr>
              <w:jc w:val="right"/>
              <w:rPr>
                <w:sz w:val="22"/>
                <w:szCs w:val="22"/>
              </w:rPr>
            </w:pPr>
          </w:p>
          <w:p w:rsidR="00D72427" w:rsidRPr="00856653" w:rsidRDefault="00D72427" w:rsidP="00AC65BE">
            <w:pPr>
              <w:jc w:val="right"/>
              <w:rPr>
                <w:sz w:val="22"/>
                <w:szCs w:val="22"/>
              </w:rPr>
            </w:pPr>
          </w:p>
          <w:p w:rsidR="008F319F" w:rsidRPr="00856653" w:rsidRDefault="00E27C74" w:rsidP="00D72427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856653" w:rsidRDefault="008F319F" w:rsidP="00AC65BE">
            <w:pPr>
              <w:jc w:val="right"/>
              <w:rPr>
                <w:sz w:val="22"/>
                <w:szCs w:val="22"/>
              </w:rPr>
            </w:pPr>
          </w:p>
          <w:p w:rsidR="008F319F" w:rsidRPr="00856653" w:rsidRDefault="008F319F" w:rsidP="00AC65BE">
            <w:pPr>
              <w:jc w:val="right"/>
              <w:rPr>
                <w:sz w:val="22"/>
                <w:szCs w:val="22"/>
              </w:rPr>
            </w:pPr>
          </w:p>
          <w:p w:rsidR="00CC56B7" w:rsidRPr="00856653" w:rsidRDefault="00CC56B7" w:rsidP="00AC65BE">
            <w:pPr>
              <w:jc w:val="right"/>
              <w:rPr>
                <w:sz w:val="22"/>
                <w:szCs w:val="22"/>
              </w:rPr>
            </w:pPr>
          </w:p>
          <w:p w:rsidR="00CC56B7" w:rsidRPr="00856653" w:rsidRDefault="00CC56B7" w:rsidP="00AC65BE">
            <w:pPr>
              <w:jc w:val="right"/>
              <w:rPr>
                <w:sz w:val="22"/>
                <w:szCs w:val="22"/>
              </w:rPr>
            </w:pPr>
          </w:p>
          <w:p w:rsidR="00D72427" w:rsidRPr="00856653" w:rsidRDefault="00D72427" w:rsidP="00E27C74">
            <w:pPr>
              <w:jc w:val="right"/>
              <w:rPr>
                <w:sz w:val="22"/>
                <w:szCs w:val="22"/>
              </w:rPr>
            </w:pPr>
          </w:p>
          <w:p w:rsidR="008F319F" w:rsidRPr="00856653" w:rsidRDefault="00CC56B7" w:rsidP="00E27C74">
            <w:pPr>
              <w:jc w:val="right"/>
              <w:rPr>
                <w:sz w:val="22"/>
                <w:szCs w:val="22"/>
              </w:rPr>
            </w:pPr>
            <w:r w:rsidRPr="00856653">
              <w:rPr>
                <w:sz w:val="22"/>
                <w:szCs w:val="22"/>
              </w:rPr>
              <w:t>2,000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A3564" w:rsidRDefault="008F319F" w:rsidP="00AC65BE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FA3564" w:rsidRDefault="008F319F" w:rsidP="00AC65BE">
            <w:pPr>
              <w:jc w:val="right"/>
              <w:rPr>
                <w:sz w:val="22"/>
                <w:szCs w:val="22"/>
              </w:rPr>
            </w:pPr>
          </w:p>
          <w:p w:rsidR="008F319F" w:rsidRPr="00FA3564" w:rsidRDefault="008F319F" w:rsidP="00AC65BE">
            <w:pPr>
              <w:jc w:val="right"/>
              <w:rPr>
                <w:sz w:val="22"/>
                <w:szCs w:val="22"/>
              </w:rPr>
            </w:pPr>
          </w:p>
          <w:p w:rsidR="008F319F" w:rsidRPr="00FA3564" w:rsidRDefault="00521A2A" w:rsidP="00AC65BE">
            <w:pPr>
              <w:jc w:val="right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FA3564" w:rsidRDefault="008F319F" w:rsidP="00AC65BE">
            <w:pPr>
              <w:jc w:val="right"/>
              <w:rPr>
                <w:sz w:val="22"/>
                <w:szCs w:val="22"/>
              </w:rPr>
            </w:pPr>
          </w:p>
          <w:p w:rsidR="00521A2A" w:rsidRPr="00FA3564" w:rsidRDefault="00521A2A" w:rsidP="00AC65BE">
            <w:pPr>
              <w:jc w:val="right"/>
              <w:rPr>
                <w:sz w:val="22"/>
                <w:szCs w:val="22"/>
              </w:rPr>
            </w:pPr>
          </w:p>
          <w:p w:rsidR="008F319F" w:rsidRPr="00FA3564" w:rsidRDefault="00521A2A" w:rsidP="00521A2A">
            <w:pPr>
              <w:jc w:val="right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FA3564" w:rsidRDefault="008F319F" w:rsidP="00AC65BE">
            <w:pPr>
              <w:jc w:val="right"/>
              <w:rPr>
                <w:sz w:val="22"/>
                <w:szCs w:val="22"/>
              </w:rPr>
            </w:pPr>
          </w:p>
          <w:p w:rsidR="008F319F" w:rsidRPr="00FA3564" w:rsidRDefault="008F319F" w:rsidP="00AC65BE">
            <w:pPr>
              <w:jc w:val="right"/>
              <w:rPr>
                <w:sz w:val="22"/>
                <w:szCs w:val="22"/>
              </w:rPr>
            </w:pPr>
          </w:p>
          <w:p w:rsidR="008F319F" w:rsidRPr="00FA3564" w:rsidRDefault="00521A2A" w:rsidP="00AC65BE">
            <w:pPr>
              <w:jc w:val="right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rPr>
                <w:sz w:val="22"/>
                <w:szCs w:val="22"/>
              </w:rPr>
            </w:pPr>
            <w:r w:rsidRPr="00FA356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A3564" w:rsidRDefault="008F319F" w:rsidP="00AC65BE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FA3564" w:rsidRDefault="008F319F" w:rsidP="00AC65BE">
            <w:pPr>
              <w:jc w:val="right"/>
              <w:rPr>
                <w:sz w:val="22"/>
                <w:szCs w:val="22"/>
              </w:rPr>
            </w:pPr>
          </w:p>
          <w:p w:rsidR="00521A2A" w:rsidRPr="00FA3564" w:rsidRDefault="00521A2A" w:rsidP="00521A2A">
            <w:pPr>
              <w:jc w:val="right"/>
              <w:rPr>
                <w:sz w:val="22"/>
                <w:szCs w:val="22"/>
              </w:rPr>
            </w:pPr>
          </w:p>
          <w:p w:rsidR="008F319F" w:rsidRPr="00FA3564" w:rsidRDefault="00521A2A" w:rsidP="00521A2A">
            <w:pPr>
              <w:jc w:val="right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FA3564" w:rsidRDefault="008F319F" w:rsidP="00AC65BE">
            <w:pPr>
              <w:jc w:val="right"/>
              <w:rPr>
                <w:sz w:val="22"/>
                <w:szCs w:val="22"/>
              </w:rPr>
            </w:pPr>
          </w:p>
          <w:p w:rsidR="008F319F" w:rsidRPr="00FA3564" w:rsidRDefault="008F319F" w:rsidP="00A226BD">
            <w:pPr>
              <w:rPr>
                <w:sz w:val="22"/>
                <w:szCs w:val="22"/>
              </w:rPr>
            </w:pPr>
          </w:p>
          <w:p w:rsidR="008F319F" w:rsidRPr="00FA3564" w:rsidRDefault="00521A2A" w:rsidP="00AC65BE">
            <w:pPr>
              <w:jc w:val="right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FA3564" w:rsidRDefault="008F319F" w:rsidP="00AC65BE">
            <w:pPr>
              <w:jc w:val="right"/>
              <w:rPr>
                <w:sz w:val="22"/>
                <w:szCs w:val="22"/>
              </w:rPr>
            </w:pPr>
          </w:p>
          <w:p w:rsidR="00521A2A" w:rsidRPr="00FA3564" w:rsidRDefault="00521A2A" w:rsidP="00A226BD">
            <w:pPr>
              <w:jc w:val="right"/>
              <w:rPr>
                <w:sz w:val="22"/>
                <w:szCs w:val="22"/>
              </w:rPr>
            </w:pPr>
          </w:p>
          <w:p w:rsidR="008F319F" w:rsidRPr="00FA3564" w:rsidRDefault="00521A2A" w:rsidP="00A226BD">
            <w:pPr>
              <w:jc w:val="right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rPr>
                <w:sz w:val="22"/>
                <w:szCs w:val="22"/>
              </w:rPr>
            </w:pPr>
            <w:r w:rsidRPr="00FA356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A3564" w:rsidRDefault="008F319F" w:rsidP="00AC65BE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A356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A2A" w:rsidRPr="00FA3564" w:rsidRDefault="00521A2A" w:rsidP="00AC65BE">
            <w:pPr>
              <w:jc w:val="right"/>
              <w:rPr>
                <w:sz w:val="22"/>
                <w:szCs w:val="22"/>
              </w:rPr>
            </w:pPr>
          </w:p>
          <w:p w:rsidR="008F319F" w:rsidRPr="00FA3564" w:rsidRDefault="00521A2A" w:rsidP="00521A2A">
            <w:pPr>
              <w:jc w:val="right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FA3564" w:rsidRDefault="008F319F" w:rsidP="00AC65BE">
            <w:pPr>
              <w:jc w:val="right"/>
              <w:rPr>
                <w:sz w:val="22"/>
                <w:szCs w:val="22"/>
              </w:rPr>
            </w:pPr>
          </w:p>
          <w:p w:rsidR="008F319F" w:rsidRPr="00FA3564" w:rsidRDefault="00521A2A" w:rsidP="00AC65BE">
            <w:pPr>
              <w:jc w:val="right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A" w:rsidRPr="00FA3564" w:rsidRDefault="00521A2A" w:rsidP="00AC65BE">
            <w:pPr>
              <w:jc w:val="right"/>
              <w:rPr>
                <w:sz w:val="22"/>
                <w:szCs w:val="22"/>
              </w:rPr>
            </w:pPr>
          </w:p>
          <w:p w:rsidR="008F319F" w:rsidRPr="00FA3564" w:rsidRDefault="00521A2A" w:rsidP="00521A2A">
            <w:pPr>
              <w:jc w:val="right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</w:tr>
      <w:tr w:rsidR="00521A2A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FA3564" w:rsidRDefault="00521A2A" w:rsidP="00AC65BE">
            <w:pPr>
              <w:rPr>
                <w:bCs/>
                <w:sz w:val="22"/>
                <w:szCs w:val="22"/>
              </w:rPr>
            </w:pPr>
            <w:r w:rsidRPr="00FA356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FA3564" w:rsidRDefault="00521A2A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FA3564" w:rsidRDefault="00521A2A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FA3564" w:rsidRDefault="00521A2A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FA3564" w:rsidRDefault="00521A2A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A2A" w:rsidRPr="00FA3564" w:rsidRDefault="00521A2A" w:rsidP="00AC65BE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FA3564" w:rsidRDefault="00521A2A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FA3564" w:rsidRDefault="00521A2A" w:rsidP="00AC65BE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A2A" w:rsidRPr="00FA3564" w:rsidRDefault="00521A2A" w:rsidP="00AC65BE">
            <w:pPr>
              <w:jc w:val="right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A" w:rsidRPr="00FA3564" w:rsidRDefault="00521A2A" w:rsidP="00AC65BE">
            <w:pPr>
              <w:jc w:val="right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A" w:rsidRPr="00FA3564" w:rsidRDefault="00521A2A" w:rsidP="00AC65BE">
            <w:pPr>
              <w:jc w:val="right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Основное мероприятие «Предоставление меж</w:t>
            </w:r>
            <w:r w:rsidR="004D2129" w:rsidRPr="00915C5A">
              <w:rPr>
                <w:i/>
                <w:sz w:val="22"/>
                <w:szCs w:val="22"/>
              </w:rPr>
              <w:t>б</w:t>
            </w:r>
            <w:r w:rsidR="00642B99" w:rsidRPr="00915C5A">
              <w:rPr>
                <w:i/>
                <w:sz w:val="22"/>
                <w:szCs w:val="22"/>
              </w:rPr>
              <w:t>юджет</w:t>
            </w:r>
            <w:r w:rsidRPr="00915C5A">
              <w:rPr>
                <w:i/>
                <w:sz w:val="22"/>
                <w:szCs w:val="22"/>
              </w:rPr>
              <w:t>ных трансфертов»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915C5A" w:rsidRDefault="008F319F" w:rsidP="00AC65BE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1659C4" w:rsidRDefault="008F319F" w:rsidP="00AC65BE">
            <w:pPr>
              <w:jc w:val="right"/>
              <w:rPr>
                <w:i/>
                <w:sz w:val="22"/>
                <w:szCs w:val="22"/>
              </w:rPr>
            </w:pPr>
          </w:p>
          <w:p w:rsidR="00BB1542" w:rsidRPr="001659C4" w:rsidRDefault="00BB1542" w:rsidP="00AC65BE">
            <w:pPr>
              <w:jc w:val="right"/>
              <w:rPr>
                <w:i/>
                <w:sz w:val="22"/>
                <w:szCs w:val="22"/>
              </w:rPr>
            </w:pPr>
          </w:p>
          <w:p w:rsidR="008F319F" w:rsidRPr="001659C4" w:rsidRDefault="00BB1542" w:rsidP="00BB1542">
            <w:pPr>
              <w:jc w:val="right"/>
              <w:rPr>
                <w:i/>
                <w:sz w:val="22"/>
                <w:szCs w:val="22"/>
              </w:rPr>
            </w:pPr>
            <w:r w:rsidRPr="001659C4">
              <w:rPr>
                <w:i/>
                <w:sz w:val="22"/>
                <w:szCs w:val="22"/>
              </w:rPr>
              <w:t>1566,923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1659C4" w:rsidRDefault="008F319F" w:rsidP="00AC65BE">
            <w:pPr>
              <w:jc w:val="right"/>
              <w:rPr>
                <w:i/>
                <w:sz w:val="22"/>
                <w:szCs w:val="22"/>
              </w:rPr>
            </w:pPr>
          </w:p>
          <w:p w:rsidR="00F35F74" w:rsidRPr="001659C4" w:rsidRDefault="00F35F74" w:rsidP="00AC65BE">
            <w:pPr>
              <w:jc w:val="right"/>
              <w:rPr>
                <w:i/>
                <w:sz w:val="22"/>
                <w:szCs w:val="22"/>
              </w:rPr>
            </w:pPr>
          </w:p>
          <w:p w:rsidR="008F319F" w:rsidRPr="001659C4" w:rsidRDefault="00BB1542" w:rsidP="00F35F74">
            <w:pPr>
              <w:jc w:val="right"/>
              <w:rPr>
                <w:i/>
                <w:sz w:val="22"/>
                <w:szCs w:val="22"/>
              </w:rPr>
            </w:pPr>
            <w:r w:rsidRPr="001659C4">
              <w:rPr>
                <w:i/>
                <w:sz w:val="22"/>
                <w:szCs w:val="22"/>
              </w:rPr>
              <w:t>1577,547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1659C4" w:rsidRDefault="008F319F" w:rsidP="00AC65BE">
            <w:pPr>
              <w:jc w:val="right"/>
              <w:rPr>
                <w:i/>
                <w:sz w:val="22"/>
                <w:szCs w:val="22"/>
              </w:rPr>
            </w:pPr>
          </w:p>
          <w:p w:rsidR="007D6872" w:rsidRPr="001659C4" w:rsidRDefault="007D6872" w:rsidP="007D6872">
            <w:pPr>
              <w:jc w:val="right"/>
              <w:rPr>
                <w:i/>
                <w:sz w:val="22"/>
                <w:szCs w:val="22"/>
              </w:rPr>
            </w:pPr>
          </w:p>
          <w:p w:rsidR="008F319F" w:rsidRPr="001659C4" w:rsidRDefault="00BB1542" w:rsidP="007D6872">
            <w:pPr>
              <w:jc w:val="right"/>
              <w:rPr>
                <w:i/>
                <w:sz w:val="22"/>
                <w:szCs w:val="22"/>
              </w:rPr>
            </w:pPr>
            <w:r w:rsidRPr="001659C4">
              <w:rPr>
                <w:i/>
                <w:sz w:val="22"/>
                <w:szCs w:val="22"/>
              </w:rPr>
              <w:t>1534,955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Иные меж</w:t>
            </w:r>
            <w:r w:rsidR="004D2129" w:rsidRPr="00915C5A">
              <w:rPr>
                <w:sz w:val="22"/>
                <w:szCs w:val="22"/>
              </w:rPr>
              <w:t>б</w:t>
            </w:r>
            <w:r w:rsidR="00642B99" w:rsidRPr="00915C5A">
              <w:rPr>
                <w:sz w:val="22"/>
                <w:szCs w:val="22"/>
              </w:rPr>
              <w:t>юджет</w:t>
            </w:r>
            <w:r w:rsidRPr="00915C5A">
              <w:rPr>
                <w:sz w:val="22"/>
                <w:szCs w:val="22"/>
              </w:rPr>
              <w:t xml:space="preserve">ные трансферты на исполнение части полномочий по обеспечению первичных мер пожарной безопасности в границах </w:t>
            </w:r>
            <w:r w:rsidR="001D7258" w:rsidRPr="00915C5A">
              <w:rPr>
                <w:sz w:val="22"/>
                <w:szCs w:val="22"/>
              </w:rPr>
              <w:t>Русско-Камешкирского</w:t>
            </w:r>
            <w:r w:rsidRPr="00915C5A">
              <w:rPr>
                <w:sz w:val="22"/>
                <w:szCs w:val="22"/>
              </w:rPr>
              <w:t xml:space="preserve"> сельсовета Камешки</w:t>
            </w:r>
            <w:r w:rsidR="00E600B7" w:rsidRPr="00915C5A">
              <w:rPr>
                <w:sz w:val="22"/>
                <w:szCs w:val="22"/>
              </w:rPr>
              <w:t>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915C5A" w:rsidRDefault="008F319F" w:rsidP="00AC65B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915C5A" w:rsidRDefault="008F319F" w:rsidP="00A226BD">
            <w:pPr>
              <w:jc w:val="right"/>
              <w:rPr>
                <w:sz w:val="22"/>
                <w:szCs w:val="22"/>
              </w:rPr>
            </w:pPr>
          </w:p>
          <w:p w:rsidR="008F319F" w:rsidRPr="00915C5A" w:rsidRDefault="008F319F" w:rsidP="00A226BD">
            <w:pPr>
              <w:jc w:val="right"/>
              <w:rPr>
                <w:sz w:val="22"/>
                <w:szCs w:val="22"/>
              </w:rPr>
            </w:pPr>
          </w:p>
          <w:p w:rsidR="008F319F" w:rsidRPr="00915C5A" w:rsidRDefault="008F319F" w:rsidP="00C06077">
            <w:pPr>
              <w:rPr>
                <w:sz w:val="22"/>
                <w:szCs w:val="22"/>
              </w:rPr>
            </w:pPr>
          </w:p>
          <w:p w:rsidR="004D2129" w:rsidRPr="00915C5A" w:rsidRDefault="004D2129" w:rsidP="00A226BD">
            <w:pPr>
              <w:jc w:val="right"/>
              <w:rPr>
                <w:sz w:val="22"/>
                <w:szCs w:val="22"/>
              </w:rPr>
            </w:pPr>
          </w:p>
          <w:p w:rsidR="00C06077" w:rsidRPr="00915C5A" w:rsidRDefault="00C06077" w:rsidP="00A226BD">
            <w:pPr>
              <w:jc w:val="right"/>
              <w:rPr>
                <w:sz w:val="22"/>
                <w:szCs w:val="22"/>
              </w:rPr>
            </w:pPr>
          </w:p>
          <w:p w:rsidR="00255096" w:rsidRPr="00915C5A" w:rsidRDefault="00255096" w:rsidP="006B5664">
            <w:pPr>
              <w:jc w:val="right"/>
              <w:rPr>
                <w:sz w:val="22"/>
                <w:szCs w:val="22"/>
              </w:rPr>
            </w:pPr>
          </w:p>
          <w:p w:rsidR="008F319F" w:rsidRPr="00915C5A" w:rsidRDefault="00BB1542" w:rsidP="002550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1564,823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915C5A" w:rsidRDefault="008F319F" w:rsidP="00A226BD">
            <w:pPr>
              <w:jc w:val="right"/>
              <w:rPr>
                <w:sz w:val="22"/>
                <w:szCs w:val="22"/>
              </w:rPr>
            </w:pPr>
          </w:p>
          <w:p w:rsidR="008F319F" w:rsidRPr="00915C5A" w:rsidRDefault="008F319F" w:rsidP="00A226BD">
            <w:pPr>
              <w:jc w:val="right"/>
              <w:rPr>
                <w:sz w:val="22"/>
                <w:szCs w:val="22"/>
              </w:rPr>
            </w:pPr>
          </w:p>
          <w:p w:rsidR="008F319F" w:rsidRPr="00915C5A" w:rsidRDefault="008F319F" w:rsidP="00C06077">
            <w:pPr>
              <w:tabs>
                <w:tab w:val="left" w:pos="1246"/>
              </w:tabs>
              <w:rPr>
                <w:sz w:val="22"/>
                <w:szCs w:val="22"/>
              </w:rPr>
            </w:pPr>
          </w:p>
          <w:p w:rsidR="004D2129" w:rsidRPr="00915C5A" w:rsidRDefault="004D2129" w:rsidP="00A226BD">
            <w:pPr>
              <w:jc w:val="right"/>
              <w:rPr>
                <w:sz w:val="22"/>
                <w:szCs w:val="22"/>
              </w:rPr>
            </w:pPr>
          </w:p>
          <w:p w:rsidR="006B5664" w:rsidRPr="00915C5A" w:rsidRDefault="006B5664" w:rsidP="00A226BD">
            <w:pPr>
              <w:jc w:val="right"/>
              <w:rPr>
                <w:sz w:val="22"/>
                <w:szCs w:val="22"/>
              </w:rPr>
            </w:pPr>
          </w:p>
          <w:p w:rsidR="00BB1542" w:rsidRDefault="00BB1542" w:rsidP="00A226BD">
            <w:pPr>
              <w:jc w:val="right"/>
              <w:rPr>
                <w:sz w:val="22"/>
                <w:szCs w:val="22"/>
              </w:rPr>
            </w:pPr>
          </w:p>
          <w:p w:rsidR="008F319F" w:rsidRPr="00915C5A" w:rsidRDefault="00BB1542" w:rsidP="00BB15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1575,447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915C5A" w:rsidRDefault="008F319F" w:rsidP="00A226BD">
            <w:pPr>
              <w:jc w:val="right"/>
              <w:rPr>
                <w:sz w:val="22"/>
                <w:szCs w:val="22"/>
              </w:rPr>
            </w:pPr>
          </w:p>
          <w:p w:rsidR="008F319F" w:rsidRPr="00915C5A" w:rsidRDefault="008F319F" w:rsidP="00C06077">
            <w:pPr>
              <w:rPr>
                <w:sz w:val="22"/>
                <w:szCs w:val="22"/>
              </w:rPr>
            </w:pPr>
          </w:p>
          <w:p w:rsidR="008F319F" w:rsidRPr="00915C5A" w:rsidRDefault="008F319F" w:rsidP="00A226BD">
            <w:pPr>
              <w:jc w:val="right"/>
              <w:rPr>
                <w:sz w:val="22"/>
                <w:szCs w:val="22"/>
              </w:rPr>
            </w:pPr>
          </w:p>
          <w:p w:rsidR="004D2129" w:rsidRPr="00915C5A" w:rsidRDefault="004D2129" w:rsidP="00A226BD">
            <w:pPr>
              <w:jc w:val="right"/>
              <w:rPr>
                <w:sz w:val="22"/>
                <w:szCs w:val="22"/>
              </w:rPr>
            </w:pPr>
          </w:p>
          <w:p w:rsidR="00C06077" w:rsidRPr="00915C5A" w:rsidRDefault="00C06077" w:rsidP="00A226BD">
            <w:pPr>
              <w:jc w:val="right"/>
              <w:rPr>
                <w:sz w:val="22"/>
                <w:szCs w:val="22"/>
              </w:rPr>
            </w:pPr>
          </w:p>
          <w:p w:rsidR="00282FC3" w:rsidRDefault="00282FC3" w:rsidP="006B5664">
            <w:pPr>
              <w:jc w:val="right"/>
              <w:rPr>
                <w:sz w:val="22"/>
                <w:szCs w:val="22"/>
              </w:rPr>
            </w:pPr>
          </w:p>
          <w:p w:rsidR="008F319F" w:rsidRPr="00915C5A" w:rsidRDefault="00BB1542" w:rsidP="006B56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1532,855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Меж</w:t>
            </w:r>
            <w:r w:rsidR="004D2129" w:rsidRPr="00915C5A">
              <w:rPr>
                <w:sz w:val="22"/>
                <w:szCs w:val="22"/>
              </w:rPr>
              <w:t>б</w:t>
            </w:r>
            <w:r w:rsidR="00642B99" w:rsidRPr="00915C5A">
              <w:rPr>
                <w:sz w:val="22"/>
                <w:szCs w:val="22"/>
              </w:rPr>
              <w:t>юджет</w:t>
            </w:r>
            <w:r w:rsidRPr="00915C5A">
              <w:rPr>
                <w:sz w:val="22"/>
                <w:szCs w:val="22"/>
              </w:rPr>
              <w:t>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915C5A" w:rsidRDefault="008F319F" w:rsidP="00AC65BE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915C5A" w:rsidRDefault="00BB1542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1564,823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915C5A" w:rsidRDefault="00BB1542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1575,447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915C5A" w:rsidRDefault="00BB1542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1532,855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Иные меж</w:t>
            </w:r>
            <w:r w:rsidR="004D2129" w:rsidRPr="00915C5A">
              <w:rPr>
                <w:sz w:val="22"/>
                <w:szCs w:val="22"/>
              </w:rPr>
              <w:t>б</w:t>
            </w:r>
            <w:r w:rsidR="00642B99" w:rsidRPr="00915C5A">
              <w:rPr>
                <w:sz w:val="22"/>
                <w:szCs w:val="22"/>
              </w:rPr>
              <w:t>юджет</w:t>
            </w:r>
            <w:r w:rsidRPr="00915C5A">
              <w:rPr>
                <w:sz w:val="22"/>
                <w:szCs w:val="22"/>
              </w:rPr>
              <w:t>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915C5A" w:rsidRDefault="008F319F" w:rsidP="00AC65BE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915C5A" w:rsidRDefault="00BB1542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1564,823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915C5A" w:rsidRDefault="00BB1542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1575,447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915C5A" w:rsidRDefault="00BB1542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1532,855</w:t>
            </w:r>
          </w:p>
        </w:tc>
      </w:tr>
      <w:tr w:rsidR="00A226BD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915C5A" w:rsidRDefault="00A226BD" w:rsidP="00AC65BE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915C5A" w:rsidRDefault="00A226BD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915C5A" w:rsidRDefault="00A226BD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915C5A" w:rsidRDefault="00A226BD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915C5A" w:rsidRDefault="00A226BD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26BD" w:rsidRPr="00915C5A" w:rsidRDefault="00A226BD" w:rsidP="00AC65BE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915C5A" w:rsidRDefault="00A226BD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915C5A" w:rsidRDefault="00A226BD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26BD" w:rsidRPr="00915C5A" w:rsidRDefault="00A226BD" w:rsidP="00AC65BE">
            <w:pPr>
              <w:jc w:val="right"/>
              <w:rPr>
                <w:sz w:val="22"/>
                <w:szCs w:val="22"/>
              </w:rPr>
            </w:pPr>
          </w:p>
          <w:p w:rsidR="00A226BD" w:rsidRPr="00915C5A" w:rsidRDefault="00A226BD" w:rsidP="00AC65BE">
            <w:pPr>
              <w:jc w:val="right"/>
              <w:rPr>
                <w:sz w:val="22"/>
                <w:szCs w:val="22"/>
              </w:rPr>
            </w:pPr>
          </w:p>
          <w:p w:rsidR="00A226BD" w:rsidRPr="00915C5A" w:rsidRDefault="00BB1542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1564,823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BD" w:rsidRPr="00915C5A" w:rsidRDefault="00A226BD" w:rsidP="00AC65BE">
            <w:pPr>
              <w:jc w:val="right"/>
              <w:rPr>
                <w:sz w:val="22"/>
                <w:szCs w:val="22"/>
              </w:rPr>
            </w:pPr>
          </w:p>
          <w:p w:rsidR="00BB1542" w:rsidRDefault="00BB1542" w:rsidP="00AC65BE">
            <w:pPr>
              <w:jc w:val="right"/>
              <w:rPr>
                <w:sz w:val="22"/>
                <w:szCs w:val="22"/>
              </w:rPr>
            </w:pPr>
          </w:p>
          <w:p w:rsidR="00A226BD" w:rsidRPr="00915C5A" w:rsidRDefault="00BB1542" w:rsidP="00BB15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1575,447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BD" w:rsidRPr="00915C5A" w:rsidRDefault="00A226BD" w:rsidP="00AC65BE">
            <w:pPr>
              <w:jc w:val="right"/>
              <w:rPr>
                <w:sz w:val="22"/>
                <w:szCs w:val="22"/>
              </w:rPr>
            </w:pPr>
          </w:p>
          <w:p w:rsidR="00A226BD" w:rsidRPr="00915C5A" w:rsidRDefault="00A226BD" w:rsidP="00AC65BE">
            <w:pPr>
              <w:jc w:val="right"/>
              <w:rPr>
                <w:sz w:val="22"/>
                <w:szCs w:val="22"/>
              </w:rPr>
            </w:pPr>
          </w:p>
          <w:p w:rsidR="00A226BD" w:rsidRPr="00915C5A" w:rsidRDefault="00BB1542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1532,855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CA1FEB" w:rsidP="00AC65BE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 xml:space="preserve">Защита населения и территории от чрезвычайных ситуаций природного и </w:t>
            </w:r>
            <w:r w:rsidRPr="00915C5A">
              <w:rPr>
                <w:sz w:val="22"/>
                <w:szCs w:val="22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915C5A" w:rsidRDefault="008F319F" w:rsidP="00AC65BE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15C5A" w:rsidRDefault="008F319F" w:rsidP="00AC65BE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FEB" w:rsidRPr="00915C5A" w:rsidRDefault="00CA1FEB" w:rsidP="00A226BD">
            <w:pPr>
              <w:jc w:val="right"/>
              <w:rPr>
                <w:sz w:val="22"/>
                <w:szCs w:val="22"/>
              </w:rPr>
            </w:pPr>
          </w:p>
          <w:p w:rsidR="00CA1FEB" w:rsidRPr="00915C5A" w:rsidRDefault="00CA1FEB" w:rsidP="00A226BD">
            <w:pPr>
              <w:jc w:val="right"/>
              <w:rPr>
                <w:sz w:val="22"/>
                <w:szCs w:val="22"/>
              </w:rPr>
            </w:pPr>
          </w:p>
          <w:p w:rsidR="00BB1542" w:rsidRDefault="00BB1542" w:rsidP="00A226BD">
            <w:pPr>
              <w:jc w:val="right"/>
              <w:rPr>
                <w:sz w:val="22"/>
                <w:szCs w:val="22"/>
              </w:rPr>
            </w:pPr>
          </w:p>
          <w:p w:rsidR="008F319F" w:rsidRPr="00915C5A" w:rsidRDefault="00BB1542" w:rsidP="00BB15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1564,823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EB" w:rsidRPr="00915C5A" w:rsidRDefault="00CA1FEB" w:rsidP="00A226BD">
            <w:pPr>
              <w:jc w:val="right"/>
              <w:rPr>
                <w:sz w:val="22"/>
                <w:szCs w:val="22"/>
              </w:rPr>
            </w:pPr>
          </w:p>
          <w:p w:rsidR="00CA1FEB" w:rsidRPr="00915C5A" w:rsidRDefault="00CA1FEB" w:rsidP="00A226BD">
            <w:pPr>
              <w:jc w:val="right"/>
              <w:rPr>
                <w:sz w:val="22"/>
                <w:szCs w:val="22"/>
              </w:rPr>
            </w:pPr>
          </w:p>
          <w:p w:rsidR="00BB1542" w:rsidRDefault="00BB1542" w:rsidP="00A226BD">
            <w:pPr>
              <w:jc w:val="right"/>
              <w:rPr>
                <w:sz w:val="22"/>
                <w:szCs w:val="22"/>
              </w:rPr>
            </w:pPr>
          </w:p>
          <w:p w:rsidR="008F319F" w:rsidRPr="00915C5A" w:rsidRDefault="00BB1542" w:rsidP="00BB15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1575,447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EB" w:rsidRPr="00915C5A" w:rsidRDefault="00CA1FEB" w:rsidP="00A226BD">
            <w:pPr>
              <w:jc w:val="right"/>
              <w:rPr>
                <w:sz w:val="22"/>
                <w:szCs w:val="22"/>
              </w:rPr>
            </w:pPr>
          </w:p>
          <w:p w:rsidR="00CA1FEB" w:rsidRPr="00915C5A" w:rsidRDefault="00CA1FEB" w:rsidP="00A226BD">
            <w:pPr>
              <w:jc w:val="right"/>
              <w:rPr>
                <w:sz w:val="22"/>
                <w:szCs w:val="22"/>
              </w:rPr>
            </w:pPr>
          </w:p>
          <w:p w:rsidR="00BB1542" w:rsidRDefault="00BB1542" w:rsidP="00A226BD">
            <w:pPr>
              <w:jc w:val="right"/>
              <w:rPr>
                <w:sz w:val="22"/>
                <w:szCs w:val="22"/>
              </w:rPr>
            </w:pPr>
          </w:p>
          <w:p w:rsidR="008F319F" w:rsidRPr="00915C5A" w:rsidRDefault="00BB1542" w:rsidP="00BB15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1532,855</w:t>
            </w:r>
          </w:p>
        </w:tc>
      </w:tr>
      <w:tr w:rsidR="007D6872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F1549A" w:rsidP="00AC65BE">
            <w:pPr>
              <w:rPr>
                <w:bCs/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lastRenderedPageBreak/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5A0F55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5A0F55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5A0F55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FC77D5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872" w:rsidRPr="00915C5A" w:rsidRDefault="007D6872" w:rsidP="00AC65B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7D6872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7D6872" w:rsidP="00AC65BE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872" w:rsidRPr="00915C5A" w:rsidRDefault="007D6872" w:rsidP="00255096">
            <w:pPr>
              <w:jc w:val="right"/>
              <w:rPr>
                <w:sz w:val="22"/>
                <w:szCs w:val="22"/>
              </w:rPr>
            </w:pPr>
          </w:p>
          <w:p w:rsidR="00FE4CC6" w:rsidRPr="00915C5A" w:rsidRDefault="00FE4CC6" w:rsidP="00255096">
            <w:pPr>
              <w:jc w:val="right"/>
              <w:rPr>
                <w:sz w:val="22"/>
                <w:szCs w:val="22"/>
              </w:rPr>
            </w:pPr>
          </w:p>
          <w:p w:rsidR="00FE4CC6" w:rsidRPr="00915C5A" w:rsidRDefault="00FE4CC6" w:rsidP="00255096">
            <w:pPr>
              <w:jc w:val="right"/>
              <w:rPr>
                <w:sz w:val="22"/>
                <w:szCs w:val="22"/>
              </w:rPr>
            </w:pPr>
          </w:p>
          <w:p w:rsidR="00FE4CC6" w:rsidRPr="00915C5A" w:rsidRDefault="00FE4CC6" w:rsidP="00255096">
            <w:pPr>
              <w:jc w:val="right"/>
              <w:rPr>
                <w:sz w:val="22"/>
                <w:szCs w:val="22"/>
              </w:rPr>
            </w:pPr>
          </w:p>
          <w:p w:rsidR="00BE0C26" w:rsidRPr="00915C5A" w:rsidRDefault="00BE0C26" w:rsidP="00255096">
            <w:pPr>
              <w:jc w:val="right"/>
              <w:rPr>
                <w:sz w:val="22"/>
                <w:szCs w:val="22"/>
              </w:rPr>
            </w:pPr>
          </w:p>
          <w:p w:rsidR="00BE0C26" w:rsidRPr="00915C5A" w:rsidRDefault="00BE0C26" w:rsidP="00255096">
            <w:pPr>
              <w:jc w:val="right"/>
              <w:rPr>
                <w:sz w:val="22"/>
                <w:szCs w:val="22"/>
              </w:rPr>
            </w:pPr>
          </w:p>
          <w:p w:rsidR="00BE0C26" w:rsidRPr="00915C5A" w:rsidRDefault="00BE0C26" w:rsidP="00255096">
            <w:pPr>
              <w:jc w:val="right"/>
              <w:rPr>
                <w:sz w:val="22"/>
                <w:szCs w:val="22"/>
              </w:rPr>
            </w:pPr>
          </w:p>
          <w:p w:rsidR="00F1549A" w:rsidRPr="00915C5A" w:rsidRDefault="00F1549A" w:rsidP="00255096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915C5A" w:rsidRDefault="007D6872" w:rsidP="00255096">
            <w:pPr>
              <w:jc w:val="right"/>
              <w:rPr>
                <w:sz w:val="22"/>
                <w:szCs w:val="22"/>
              </w:rPr>
            </w:pPr>
          </w:p>
          <w:p w:rsidR="00FE4CC6" w:rsidRPr="00915C5A" w:rsidRDefault="00FE4CC6" w:rsidP="00255096">
            <w:pPr>
              <w:jc w:val="right"/>
              <w:rPr>
                <w:sz w:val="22"/>
                <w:szCs w:val="22"/>
              </w:rPr>
            </w:pPr>
          </w:p>
          <w:p w:rsidR="00FE4CC6" w:rsidRPr="00915C5A" w:rsidRDefault="00FE4CC6" w:rsidP="00255096">
            <w:pPr>
              <w:jc w:val="right"/>
              <w:rPr>
                <w:sz w:val="22"/>
                <w:szCs w:val="22"/>
              </w:rPr>
            </w:pPr>
          </w:p>
          <w:p w:rsidR="00F1549A" w:rsidRPr="00915C5A" w:rsidRDefault="00F1549A" w:rsidP="00255096">
            <w:pPr>
              <w:jc w:val="right"/>
              <w:rPr>
                <w:sz w:val="22"/>
                <w:szCs w:val="22"/>
              </w:rPr>
            </w:pPr>
          </w:p>
          <w:p w:rsidR="00BE0C26" w:rsidRPr="00915C5A" w:rsidRDefault="00BE0C26" w:rsidP="00255096">
            <w:pPr>
              <w:jc w:val="right"/>
              <w:rPr>
                <w:sz w:val="22"/>
                <w:szCs w:val="22"/>
              </w:rPr>
            </w:pPr>
          </w:p>
          <w:p w:rsidR="00BE0C26" w:rsidRPr="00915C5A" w:rsidRDefault="00BE0C26" w:rsidP="00255096">
            <w:pPr>
              <w:jc w:val="right"/>
              <w:rPr>
                <w:sz w:val="22"/>
                <w:szCs w:val="22"/>
              </w:rPr>
            </w:pPr>
          </w:p>
          <w:p w:rsidR="00BE0C26" w:rsidRPr="00915C5A" w:rsidRDefault="00BE0C26" w:rsidP="00255096">
            <w:pPr>
              <w:jc w:val="right"/>
              <w:rPr>
                <w:sz w:val="22"/>
                <w:szCs w:val="22"/>
              </w:rPr>
            </w:pPr>
          </w:p>
          <w:p w:rsidR="00F1549A" w:rsidRPr="00915C5A" w:rsidRDefault="00F1549A" w:rsidP="00255096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915C5A" w:rsidRDefault="007D6872" w:rsidP="00255096">
            <w:pPr>
              <w:jc w:val="right"/>
              <w:rPr>
                <w:sz w:val="22"/>
                <w:szCs w:val="22"/>
              </w:rPr>
            </w:pPr>
          </w:p>
          <w:p w:rsidR="00FE4CC6" w:rsidRPr="00915C5A" w:rsidRDefault="00FE4CC6" w:rsidP="00255096">
            <w:pPr>
              <w:jc w:val="right"/>
              <w:rPr>
                <w:sz w:val="22"/>
                <w:szCs w:val="22"/>
              </w:rPr>
            </w:pPr>
          </w:p>
          <w:p w:rsidR="00FE4CC6" w:rsidRPr="00915C5A" w:rsidRDefault="00FE4CC6" w:rsidP="00255096">
            <w:pPr>
              <w:jc w:val="right"/>
              <w:rPr>
                <w:sz w:val="22"/>
                <w:szCs w:val="22"/>
              </w:rPr>
            </w:pPr>
          </w:p>
          <w:p w:rsidR="00FE4CC6" w:rsidRPr="00915C5A" w:rsidRDefault="00FE4CC6" w:rsidP="00255096">
            <w:pPr>
              <w:jc w:val="right"/>
              <w:rPr>
                <w:sz w:val="22"/>
                <w:szCs w:val="22"/>
              </w:rPr>
            </w:pPr>
          </w:p>
          <w:p w:rsidR="00BE0C26" w:rsidRPr="00915C5A" w:rsidRDefault="00BE0C26" w:rsidP="00255096">
            <w:pPr>
              <w:jc w:val="right"/>
              <w:rPr>
                <w:sz w:val="22"/>
                <w:szCs w:val="22"/>
              </w:rPr>
            </w:pPr>
          </w:p>
          <w:p w:rsidR="00BE0C26" w:rsidRPr="00915C5A" w:rsidRDefault="00BE0C26" w:rsidP="00255096">
            <w:pPr>
              <w:jc w:val="right"/>
              <w:rPr>
                <w:sz w:val="22"/>
                <w:szCs w:val="22"/>
              </w:rPr>
            </w:pPr>
          </w:p>
          <w:p w:rsidR="00BE0C26" w:rsidRPr="00915C5A" w:rsidRDefault="00BE0C26" w:rsidP="00255096">
            <w:pPr>
              <w:jc w:val="right"/>
              <w:rPr>
                <w:sz w:val="22"/>
                <w:szCs w:val="22"/>
              </w:rPr>
            </w:pPr>
          </w:p>
          <w:p w:rsidR="00F1549A" w:rsidRPr="00915C5A" w:rsidRDefault="00255096" w:rsidP="00255096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</w:tr>
      <w:tr w:rsidR="007D6872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405EC3" w:rsidP="00AC65BE">
            <w:pPr>
              <w:rPr>
                <w:bCs/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5A0F55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5A0F55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5A0F55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FC77D5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872" w:rsidRPr="00915C5A" w:rsidRDefault="00FE4CC6" w:rsidP="00AC65BE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7D6872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7D6872" w:rsidP="00AC65BE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872" w:rsidRPr="00915C5A" w:rsidRDefault="00F1549A" w:rsidP="00A226BD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915C5A" w:rsidRDefault="00F1549A" w:rsidP="00A226BD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915C5A" w:rsidRDefault="00F1549A" w:rsidP="00A226BD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</w:tr>
      <w:tr w:rsidR="007D6872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405EC3" w:rsidP="00AC65BE">
            <w:pPr>
              <w:rPr>
                <w:bCs/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5A0F55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5A0F55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5A0F55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FC77D5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872" w:rsidRPr="00915C5A" w:rsidRDefault="00FE4CC6" w:rsidP="00AC65BE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7D6872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7D6872" w:rsidP="00AC65BE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872" w:rsidRPr="00915C5A" w:rsidRDefault="00F1549A" w:rsidP="00A226BD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915C5A" w:rsidRDefault="00F1549A" w:rsidP="00A226BD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915C5A" w:rsidRDefault="00F1549A" w:rsidP="00A226BD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</w:tr>
      <w:tr w:rsidR="007D6872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5A0F55" w:rsidP="00AC65BE">
            <w:pPr>
              <w:rPr>
                <w:bCs/>
                <w:sz w:val="22"/>
                <w:szCs w:val="22"/>
              </w:rPr>
            </w:pPr>
            <w:r w:rsidRPr="00915C5A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5A0F55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5A0F55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5A0F55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FC77D5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872" w:rsidRPr="00915C5A" w:rsidRDefault="00FE4CC6" w:rsidP="00AC65BE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FE4CC6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7D6872" w:rsidP="00AC65BE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872" w:rsidRPr="00915C5A" w:rsidRDefault="007D6872" w:rsidP="00A226BD">
            <w:pPr>
              <w:jc w:val="right"/>
              <w:rPr>
                <w:sz w:val="22"/>
                <w:szCs w:val="22"/>
              </w:rPr>
            </w:pPr>
          </w:p>
          <w:p w:rsidR="00FE4CC6" w:rsidRPr="00915C5A" w:rsidRDefault="00F1549A" w:rsidP="00A226BD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915C5A" w:rsidRDefault="007D6872" w:rsidP="00A226BD">
            <w:pPr>
              <w:jc w:val="right"/>
              <w:rPr>
                <w:sz w:val="22"/>
                <w:szCs w:val="22"/>
              </w:rPr>
            </w:pPr>
          </w:p>
          <w:p w:rsidR="00FE4CC6" w:rsidRPr="00915C5A" w:rsidRDefault="00F1549A" w:rsidP="00A226BD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915C5A" w:rsidRDefault="007D6872" w:rsidP="00A226BD">
            <w:pPr>
              <w:jc w:val="right"/>
              <w:rPr>
                <w:sz w:val="22"/>
                <w:szCs w:val="22"/>
              </w:rPr>
            </w:pPr>
          </w:p>
          <w:p w:rsidR="00FE4CC6" w:rsidRPr="00915C5A" w:rsidRDefault="00F1549A" w:rsidP="00A226BD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</w:tr>
      <w:tr w:rsidR="007D6872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5A0F55" w:rsidP="00AC65BE">
            <w:pPr>
              <w:rPr>
                <w:bCs/>
                <w:sz w:val="22"/>
                <w:szCs w:val="22"/>
              </w:rPr>
            </w:pPr>
            <w:r w:rsidRPr="00915C5A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5A0F55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5A0F55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5A0F55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FC77D5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872" w:rsidRPr="00915C5A" w:rsidRDefault="00FE4CC6" w:rsidP="00AC65BE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FE4CC6" w:rsidP="00AC65BE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915C5A" w:rsidRDefault="00FE4CC6" w:rsidP="00AC65BE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872" w:rsidRPr="00915C5A" w:rsidRDefault="007D6872" w:rsidP="00A226BD">
            <w:pPr>
              <w:jc w:val="right"/>
              <w:rPr>
                <w:sz w:val="22"/>
                <w:szCs w:val="22"/>
              </w:rPr>
            </w:pPr>
          </w:p>
          <w:p w:rsidR="00FE4CC6" w:rsidRPr="00915C5A" w:rsidRDefault="00FE4CC6" w:rsidP="00A226BD">
            <w:pPr>
              <w:jc w:val="right"/>
              <w:rPr>
                <w:sz w:val="22"/>
                <w:szCs w:val="22"/>
              </w:rPr>
            </w:pPr>
          </w:p>
          <w:p w:rsidR="00FE4CC6" w:rsidRPr="00915C5A" w:rsidRDefault="00FE4CC6" w:rsidP="00A226BD">
            <w:pPr>
              <w:jc w:val="right"/>
              <w:rPr>
                <w:sz w:val="22"/>
                <w:szCs w:val="22"/>
              </w:rPr>
            </w:pPr>
          </w:p>
          <w:p w:rsidR="00FE4CC6" w:rsidRPr="00915C5A" w:rsidRDefault="00FE4CC6" w:rsidP="00A226BD">
            <w:pPr>
              <w:jc w:val="right"/>
              <w:rPr>
                <w:sz w:val="22"/>
                <w:szCs w:val="22"/>
              </w:rPr>
            </w:pPr>
          </w:p>
          <w:p w:rsidR="00F1549A" w:rsidRPr="00915C5A" w:rsidRDefault="00F1549A" w:rsidP="00A226BD">
            <w:pPr>
              <w:jc w:val="right"/>
              <w:rPr>
                <w:sz w:val="22"/>
                <w:szCs w:val="22"/>
              </w:rPr>
            </w:pPr>
          </w:p>
          <w:p w:rsidR="00FE4CC6" w:rsidRPr="00915C5A" w:rsidRDefault="00F1549A" w:rsidP="00A226BD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915C5A" w:rsidRDefault="007D6872" w:rsidP="00A226BD">
            <w:pPr>
              <w:jc w:val="right"/>
              <w:rPr>
                <w:sz w:val="22"/>
                <w:szCs w:val="22"/>
              </w:rPr>
            </w:pPr>
          </w:p>
          <w:p w:rsidR="00FE4CC6" w:rsidRPr="00915C5A" w:rsidRDefault="00FE4CC6" w:rsidP="00A226BD">
            <w:pPr>
              <w:jc w:val="right"/>
              <w:rPr>
                <w:sz w:val="22"/>
                <w:szCs w:val="22"/>
              </w:rPr>
            </w:pPr>
          </w:p>
          <w:p w:rsidR="00FE4CC6" w:rsidRPr="00915C5A" w:rsidRDefault="00FE4CC6" w:rsidP="00A226BD">
            <w:pPr>
              <w:jc w:val="right"/>
              <w:rPr>
                <w:sz w:val="22"/>
                <w:szCs w:val="22"/>
              </w:rPr>
            </w:pPr>
          </w:p>
          <w:p w:rsidR="00FE4CC6" w:rsidRPr="00915C5A" w:rsidRDefault="00FE4CC6" w:rsidP="00A226BD">
            <w:pPr>
              <w:jc w:val="right"/>
              <w:rPr>
                <w:sz w:val="22"/>
                <w:szCs w:val="22"/>
              </w:rPr>
            </w:pPr>
          </w:p>
          <w:p w:rsidR="00FE4CC6" w:rsidRPr="00915C5A" w:rsidRDefault="00FE4CC6" w:rsidP="00A226BD">
            <w:pPr>
              <w:jc w:val="right"/>
              <w:rPr>
                <w:sz w:val="22"/>
                <w:szCs w:val="22"/>
              </w:rPr>
            </w:pPr>
          </w:p>
          <w:p w:rsidR="00FE4CC6" w:rsidRPr="00915C5A" w:rsidRDefault="00F1549A" w:rsidP="00A226BD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915C5A" w:rsidRDefault="007D6872" w:rsidP="00A226BD">
            <w:pPr>
              <w:jc w:val="right"/>
              <w:rPr>
                <w:sz w:val="22"/>
                <w:szCs w:val="22"/>
              </w:rPr>
            </w:pPr>
          </w:p>
          <w:p w:rsidR="00FE4CC6" w:rsidRPr="00915C5A" w:rsidRDefault="00FE4CC6" w:rsidP="00A226BD">
            <w:pPr>
              <w:jc w:val="right"/>
              <w:rPr>
                <w:sz w:val="22"/>
                <w:szCs w:val="22"/>
              </w:rPr>
            </w:pPr>
          </w:p>
          <w:p w:rsidR="00FE4CC6" w:rsidRPr="00915C5A" w:rsidRDefault="00FE4CC6" w:rsidP="00A226BD">
            <w:pPr>
              <w:jc w:val="right"/>
              <w:rPr>
                <w:sz w:val="22"/>
                <w:szCs w:val="22"/>
              </w:rPr>
            </w:pPr>
          </w:p>
          <w:p w:rsidR="00FE4CC6" w:rsidRPr="00915C5A" w:rsidRDefault="00FE4CC6" w:rsidP="00A226BD">
            <w:pPr>
              <w:jc w:val="right"/>
              <w:rPr>
                <w:sz w:val="22"/>
                <w:szCs w:val="22"/>
              </w:rPr>
            </w:pPr>
          </w:p>
          <w:p w:rsidR="00FE4CC6" w:rsidRPr="00915C5A" w:rsidRDefault="00FE4CC6" w:rsidP="00A226BD">
            <w:pPr>
              <w:jc w:val="right"/>
              <w:rPr>
                <w:sz w:val="22"/>
                <w:szCs w:val="22"/>
              </w:rPr>
            </w:pPr>
          </w:p>
          <w:p w:rsidR="00FE4CC6" w:rsidRPr="00915C5A" w:rsidRDefault="00F1549A" w:rsidP="00A226BD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</w:tr>
      <w:tr w:rsidR="00BA4443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4443" w:rsidRPr="000F2962" w:rsidRDefault="00BA4443" w:rsidP="00AC65B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4443" w:rsidRPr="000F2962" w:rsidRDefault="00BA4443" w:rsidP="00A226BD">
            <w:pPr>
              <w:jc w:val="right"/>
              <w:rPr>
                <w:sz w:val="22"/>
                <w:szCs w:val="22"/>
              </w:rPr>
            </w:pPr>
          </w:p>
          <w:p w:rsidR="00BA4443" w:rsidRPr="000F2962" w:rsidRDefault="00BA4443" w:rsidP="00A226BD">
            <w:pPr>
              <w:jc w:val="right"/>
              <w:rPr>
                <w:sz w:val="22"/>
                <w:szCs w:val="22"/>
              </w:rPr>
            </w:pPr>
          </w:p>
          <w:p w:rsidR="00BA4443" w:rsidRPr="000F2962" w:rsidRDefault="00BA4443" w:rsidP="00A226BD">
            <w:pPr>
              <w:jc w:val="right"/>
              <w:rPr>
                <w:sz w:val="22"/>
                <w:szCs w:val="22"/>
              </w:rPr>
            </w:pPr>
          </w:p>
          <w:p w:rsidR="00BA4443" w:rsidRPr="000F2962" w:rsidRDefault="00BA4443" w:rsidP="00A226BD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F2962" w:rsidRDefault="00BA4443" w:rsidP="00A226BD">
            <w:pPr>
              <w:jc w:val="right"/>
              <w:rPr>
                <w:sz w:val="22"/>
                <w:szCs w:val="22"/>
              </w:rPr>
            </w:pPr>
          </w:p>
          <w:p w:rsidR="00BA4443" w:rsidRPr="000F2962" w:rsidRDefault="00BA4443" w:rsidP="00A226BD">
            <w:pPr>
              <w:jc w:val="right"/>
              <w:rPr>
                <w:sz w:val="22"/>
                <w:szCs w:val="22"/>
              </w:rPr>
            </w:pPr>
          </w:p>
          <w:p w:rsidR="00BA4443" w:rsidRPr="000F2962" w:rsidRDefault="00BA4443" w:rsidP="00A226BD">
            <w:pPr>
              <w:jc w:val="right"/>
              <w:rPr>
                <w:sz w:val="22"/>
                <w:szCs w:val="22"/>
              </w:rPr>
            </w:pPr>
          </w:p>
          <w:p w:rsidR="00BA4443" w:rsidRPr="000F2962" w:rsidRDefault="00BA4443" w:rsidP="00A226BD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F2962" w:rsidRDefault="00BA4443" w:rsidP="00A226BD">
            <w:pPr>
              <w:jc w:val="right"/>
              <w:rPr>
                <w:sz w:val="22"/>
                <w:szCs w:val="22"/>
              </w:rPr>
            </w:pPr>
          </w:p>
          <w:p w:rsidR="00BA4443" w:rsidRPr="000F2962" w:rsidRDefault="00BA4443" w:rsidP="00A226BD">
            <w:pPr>
              <w:jc w:val="right"/>
              <w:rPr>
                <w:sz w:val="22"/>
                <w:szCs w:val="22"/>
              </w:rPr>
            </w:pPr>
          </w:p>
          <w:p w:rsidR="00BA4443" w:rsidRPr="000F2962" w:rsidRDefault="00BA4443" w:rsidP="00A226BD">
            <w:pPr>
              <w:jc w:val="right"/>
              <w:rPr>
                <w:sz w:val="22"/>
                <w:szCs w:val="22"/>
              </w:rPr>
            </w:pPr>
          </w:p>
          <w:p w:rsidR="00BA4443" w:rsidRPr="000F2962" w:rsidRDefault="00BA4443" w:rsidP="00A226BD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</w:tr>
      <w:tr w:rsidR="00BA4443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rPr>
                <w:bCs/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4443" w:rsidRPr="000F2962" w:rsidRDefault="00BA4443" w:rsidP="00AC65BE">
            <w:pPr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4443" w:rsidRPr="000F2962" w:rsidRDefault="00BA4443" w:rsidP="00A226BD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F2962" w:rsidRDefault="00BA4443" w:rsidP="00A226BD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F2962" w:rsidRDefault="00BA4443" w:rsidP="00A226BD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</w:tr>
      <w:tr w:rsidR="00BA4443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rPr>
                <w:bCs/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4443" w:rsidRPr="000F2962" w:rsidRDefault="00BA4443" w:rsidP="00AC65BE">
            <w:pPr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4443" w:rsidRPr="000F2962" w:rsidRDefault="00BA4443" w:rsidP="00A226BD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F2962" w:rsidRDefault="00BA4443" w:rsidP="00A226BD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F2962" w:rsidRDefault="00BA4443" w:rsidP="00A226BD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</w:tr>
      <w:tr w:rsidR="00BA4443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rPr>
                <w:bCs/>
                <w:sz w:val="22"/>
                <w:szCs w:val="22"/>
              </w:rPr>
            </w:pPr>
            <w:r w:rsidRPr="000F2962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4443" w:rsidRPr="000F2962" w:rsidRDefault="00BA4443" w:rsidP="00AC65BE">
            <w:pPr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4443" w:rsidRPr="000F2962" w:rsidRDefault="00BA4443" w:rsidP="00A226BD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F2962" w:rsidRDefault="00BA4443" w:rsidP="00A226BD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F2962" w:rsidRDefault="00BA4443" w:rsidP="00A226BD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</w:tr>
      <w:tr w:rsidR="00BA4443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rPr>
                <w:bCs/>
                <w:sz w:val="22"/>
                <w:szCs w:val="22"/>
              </w:rPr>
            </w:pPr>
            <w:r w:rsidRPr="000F2962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4443" w:rsidRPr="000F2962" w:rsidRDefault="00BA4443" w:rsidP="00AC65BE">
            <w:pPr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2962" w:rsidRDefault="00BA4443" w:rsidP="00AC65BE">
            <w:pPr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4443" w:rsidRPr="000F2962" w:rsidRDefault="00BA4443" w:rsidP="00A226BD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F2962" w:rsidRDefault="00BA4443" w:rsidP="00A226BD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F2962" w:rsidRDefault="00BA4443" w:rsidP="00A226BD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581266" w:rsidRDefault="008F319F" w:rsidP="00AC65BE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 xml:space="preserve">Муниципальная программа «Развитие территорий и инженерной инфраструктуры, обеспечение </w:t>
            </w:r>
            <w:r w:rsidRPr="00581266">
              <w:rPr>
                <w:b/>
                <w:bCs/>
                <w:sz w:val="22"/>
                <w:szCs w:val="22"/>
              </w:rPr>
              <w:lastRenderedPageBreak/>
              <w:t xml:space="preserve">энергосбережения и повышение энергетической эффективности в </w:t>
            </w:r>
            <w:r w:rsidR="001D7258" w:rsidRPr="00581266">
              <w:rPr>
                <w:b/>
                <w:sz w:val="22"/>
                <w:szCs w:val="22"/>
              </w:rPr>
              <w:t>Русско-Камешкирском</w:t>
            </w:r>
            <w:r w:rsidRPr="00581266">
              <w:rPr>
                <w:b/>
                <w:bCs/>
                <w:sz w:val="22"/>
                <w:szCs w:val="22"/>
              </w:rPr>
              <w:t xml:space="preserve"> сельсовете Камешкирского района</w:t>
            </w:r>
            <w:r w:rsidR="005E50BA"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46FD4" w:rsidRDefault="00D46FD4" w:rsidP="00C86B6F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D46FD4">
              <w:rPr>
                <w:b/>
                <w:color w:val="7030A0"/>
                <w:sz w:val="22"/>
                <w:szCs w:val="22"/>
              </w:rPr>
              <w:t>104</w:t>
            </w:r>
            <w:r w:rsidR="00C86B6F">
              <w:rPr>
                <w:b/>
                <w:color w:val="7030A0"/>
                <w:sz w:val="22"/>
                <w:szCs w:val="22"/>
              </w:rPr>
              <w:t>31,1</w:t>
            </w:r>
            <w:r w:rsidRPr="00D46FD4">
              <w:rPr>
                <w:b/>
                <w:color w:val="7030A0"/>
                <w:sz w:val="22"/>
                <w:szCs w:val="22"/>
              </w:rPr>
              <w:t>74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2962" w:rsidRDefault="00882629" w:rsidP="00AC65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1682,351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2962" w:rsidRDefault="00CC194A" w:rsidP="00AC65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1338,888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581266" w:rsidRDefault="008F319F" w:rsidP="00AC65BE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lastRenderedPageBreak/>
              <w:t>Подпрограмма «Благоустройство территории</w:t>
            </w:r>
            <w:r w:rsidRPr="00581266">
              <w:rPr>
                <w:sz w:val="22"/>
                <w:szCs w:val="22"/>
              </w:rPr>
              <w:t xml:space="preserve"> </w:t>
            </w:r>
            <w:r w:rsidR="001D7258" w:rsidRPr="00581266">
              <w:rPr>
                <w:b/>
                <w:sz w:val="22"/>
                <w:szCs w:val="22"/>
              </w:rPr>
              <w:t>Русско-Камешкирского</w:t>
            </w:r>
            <w:r w:rsidRPr="00581266">
              <w:rPr>
                <w:b/>
                <w:bCs/>
                <w:sz w:val="22"/>
                <w:szCs w:val="22"/>
              </w:rPr>
              <w:t xml:space="preserve"> сельсовета Камешкирского района</w:t>
            </w:r>
            <w:r w:rsidR="005E50BA"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46FD4" w:rsidRDefault="00E114EA" w:rsidP="00AC65BE">
            <w:pPr>
              <w:jc w:val="right"/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1896,0</w:t>
            </w:r>
            <w:r w:rsidR="00D46FD4" w:rsidRPr="00D46FD4">
              <w:rPr>
                <w:b/>
                <w:color w:val="7030A0"/>
                <w:sz w:val="22"/>
                <w:szCs w:val="22"/>
              </w:rPr>
              <w:t>45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2962" w:rsidRDefault="00466394" w:rsidP="00AC65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1218,180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2962" w:rsidRDefault="00466394" w:rsidP="006E055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1018,1</w:t>
            </w:r>
            <w:r w:rsidR="007C2B71">
              <w:rPr>
                <w:b/>
                <w:sz w:val="22"/>
                <w:szCs w:val="22"/>
              </w:rPr>
              <w:t>80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581266" w:rsidRDefault="008F319F" w:rsidP="00AC65BE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 xml:space="preserve">Основное мероприятие «Благоустройство населенных пунктов  </w:t>
            </w:r>
            <w:r w:rsidR="001D7258" w:rsidRPr="00581266">
              <w:rPr>
                <w:i/>
                <w:sz w:val="22"/>
                <w:szCs w:val="22"/>
              </w:rPr>
              <w:t>Русско-Камешкирского</w:t>
            </w:r>
            <w:r w:rsidRPr="00581266">
              <w:rPr>
                <w:i/>
                <w:sz w:val="22"/>
                <w:szCs w:val="22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46FD4" w:rsidRDefault="00D46FD4" w:rsidP="00E114EA">
            <w:pPr>
              <w:jc w:val="right"/>
              <w:rPr>
                <w:i/>
                <w:color w:val="7030A0"/>
                <w:sz w:val="22"/>
                <w:szCs w:val="22"/>
              </w:rPr>
            </w:pPr>
            <w:r w:rsidRPr="00D46FD4">
              <w:rPr>
                <w:i/>
                <w:color w:val="7030A0"/>
                <w:sz w:val="22"/>
                <w:szCs w:val="22"/>
              </w:rPr>
              <w:t>18</w:t>
            </w:r>
            <w:r w:rsidR="00E114EA">
              <w:rPr>
                <w:i/>
                <w:color w:val="7030A0"/>
                <w:sz w:val="22"/>
                <w:szCs w:val="22"/>
              </w:rPr>
              <w:t>96,0</w:t>
            </w:r>
            <w:r w:rsidRPr="00D46FD4">
              <w:rPr>
                <w:i/>
                <w:color w:val="7030A0"/>
                <w:sz w:val="22"/>
                <w:szCs w:val="22"/>
              </w:rPr>
              <w:t>45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2962" w:rsidRDefault="00466394" w:rsidP="00787F57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1218,180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2962" w:rsidRDefault="00466394" w:rsidP="00AC65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1018,180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уличное освещение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C86B6F" w:rsidRDefault="00C86B6F" w:rsidP="00AC65BE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805,803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466394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868,410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466394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868,410</w:t>
            </w:r>
          </w:p>
        </w:tc>
      </w:tr>
      <w:tr w:rsidR="00B16006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D12644" w:rsidRDefault="00B16006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D12644" w:rsidRDefault="00B16006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D12644" w:rsidRDefault="00B16006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D12644" w:rsidRDefault="00B16006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D12644" w:rsidRDefault="00B16006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006" w:rsidRPr="00D12644" w:rsidRDefault="00B16006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D12644" w:rsidRDefault="00B16006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D12644" w:rsidRDefault="00B16006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006" w:rsidRPr="00CC1A42" w:rsidRDefault="00C86B6F" w:rsidP="00AC65BE">
            <w:pPr>
              <w:jc w:val="right"/>
              <w:rPr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805,803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D12644" w:rsidRDefault="00466394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868,410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D12644" w:rsidRDefault="00466394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868,410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CC1A42" w:rsidRDefault="00C86B6F" w:rsidP="00AC65BE">
            <w:pPr>
              <w:jc w:val="right"/>
              <w:rPr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805,803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466394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868,410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466394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868,410</w:t>
            </w:r>
          </w:p>
        </w:tc>
      </w:tr>
      <w:tr w:rsidR="000E5338" w:rsidRPr="00D12644" w:rsidTr="008D4B78">
        <w:trPr>
          <w:trHeight w:val="29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CC1A42" w:rsidRDefault="00C86B6F" w:rsidP="00AC65BE">
            <w:pPr>
              <w:jc w:val="right"/>
              <w:rPr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805,803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466394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868,410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466394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868,410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CC1A42" w:rsidRDefault="00C86B6F" w:rsidP="00AC65BE">
            <w:pPr>
              <w:jc w:val="right"/>
              <w:rPr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805,803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466394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868,410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466394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868,410</w:t>
            </w:r>
          </w:p>
        </w:tc>
      </w:tr>
      <w:tr w:rsidR="000E5338" w:rsidRPr="00D12644" w:rsidTr="008D4B78">
        <w:trPr>
          <w:trHeight w:val="24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195466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C86B6F" w:rsidRDefault="00D46FD4" w:rsidP="00AC65BE">
            <w:pPr>
              <w:jc w:val="right"/>
              <w:rPr>
                <w:sz w:val="22"/>
                <w:szCs w:val="22"/>
              </w:rPr>
            </w:pPr>
            <w:r w:rsidRPr="00C86B6F">
              <w:rPr>
                <w:sz w:val="22"/>
                <w:szCs w:val="22"/>
              </w:rPr>
              <w:t>1015,242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2962" w:rsidRDefault="00466394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349,770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2962" w:rsidRDefault="00466394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149,770</w:t>
            </w:r>
          </w:p>
        </w:tc>
      </w:tr>
      <w:tr w:rsidR="00D46FD4" w:rsidRPr="00D12644" w:rsidTr="008D4B78">
        <w:trPr>
          <w:trHeight w:val="48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FD4" w:rsidRPr="00D12644" w:rsidRDefault="00D46FD4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FD4" w:rsidRPr="00D12644" w:rsidRDefault="00D46FD4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FD4" w:rsidRPr="00D12644" w:rsidRDefault="00D46FD4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FD4" w:rsidRPr="00D12644" w:rsidRDefault="00D46FD4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FD4" w:rsidRPr="00D12644" w:rsidRDefault="00D46FD4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FD4" w:rsidRPr="00D12644" w:rsidRDefault="00D46FD4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FD4" w:rsidRPr="00D12644" w:rsidRDefault="00D46FD4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FD4" w:rsidRPr="00D12644" w:rsidRDefault="00D46FD4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FD4" w:rsidRPr="00C86B6F" w:rsidRDefault="00D46FD4" w:rsidP="00D46FD4">
            <w:pPr>
              <w:jc w:val="right"/>
            </w:pPr>
            <w:r w:rsidRPr="00C86B6F">
              <w:rPr>
                <w:sz w:val="22"/>
                <w:szCs w:val="22"/>
              </w:rPr>
              <w:t>1015,242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FD4" w:rsidRPr="000F2962" w:rsidRDefault="00D46FD4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349,770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FD4" w:rsidRPr="000F2962" w:rsidRDefault="00D46FD4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149,770</w:t>
            </w:r>
          </w:p>
        </w:tc>
      </w:tr>
      <w:tr w:rsidR="00D46FD4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FD4" w:rsidRPr="00D12644" w:rsidRDefault="00D46FD4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FD4" w:rsidRPr="00D12644" w:rsidRDefault="00D46FD4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FD4" w:rsidRPr="00D12644" w:rsidRDefault="00D46FD4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FD4" w:rsidRPr="00D12644" w:rsidRDefault="00D46FD4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FD4" w:rsidRPr="00D12644" w:rsidRDefault="00D46FD4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FD4" w:rsidRPr="00D12644" w:rsidRDefault="00D46FD4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FD4" w:rsidRPr="00D12644" w:rsidRDefault="00D46FD4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FD4" w:rsidRPr="00D12644" w:rsidRDefault="00D46FD4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FD4" w:rsidRPr="00C86B6F" w:rsidRDefault="00D46FD4" w:rsidP="00D46FD4">
            <w:pPr>
              <w:jc w:val="right"/>
            </w:pPr>
            <w:r w:rsidRPr="00C86B6F">
              <w:rPr>
                <w:sz w:val="22"/>
                <w:szCs w:val="22"/>
              </w:rPr>
              <w:t>1015,242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FD4" w:rsidRPr="000F2962" w:rsidRDefault="00D46FD4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349,770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FD4" w:rsidRPr="000F2962" w:rsidRDefault="00D46FD4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149,770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C86B6F" w:rsidRDefault="00D46FD4" w:rsidP="00AC65BE">
            <w:pPr>
              <w:jc w:val="right"/>
              <w:rPr>
                <w:sz w:val="22"/>
                <w:szCs w:val="22"/>
              </w:rPr>
            </w:pPr>
            <w:r w:rsidRPr="00C86B6F">
              <w:rPr>
                <w:sz w:val="22"/>
                <w:szCs w:val="22"/>
              </w:rPr>
              <w:t>1015,242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2962" w:rsidRDefault="00466394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349,770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2962" w:rsidRDefault="00466394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149,770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C86B6F" w:rsidRDefault="002744BC" w:rsidP="00AC65BE">
            <w:pPr>
              <w:jc w:val="right"/>
              <w:rPr>
                <w:sz w:val="22"/>
                <w:szCs w:val="22"/>
              </w:rPr>
            </w:pPr>
            <w:r w:rsidRPr="00C86B6F">
              <w:rPr>
                <w:sz w:val="22"/>
                <w:szCs w:val="22"/>
              </w:rPr>
              <w:t>1015,242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2962" w:rsidRDefault="00466394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349,770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2962" w:rsidRDefault="00466394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149,770</w:t>
            </w:r>
          </w:p>
        </w:tc>
      </w:tr>
      <w:tr w:rsidR="00C86B6F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both"/>
              <w:rPr>
                <w:color w:val="7030A0"/>
                <w:szCs w:val="24"/>
              </w:rPr>
            </w:pPr>
            <w:r w:rsidRPr="00C86B6F">
              <w:rPr>
                <w:color w:val="7030A0"/>
                <w:szCs w:val="24"/>
              </w:rPr>
              <w:t>Расходы по обустройству мест для сбора ТБО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B6F" w:rsidRPr="00C86B6F" w:rsidRDefault="00C86B6F" w:rsidP="00C86B6F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B6F" w:rsidRPr="00C86B6F" w:rsidRDefault="00C86B6F" w:rsidP="00C86B6F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15,000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0,000</w:t>
            </w:r>
          </w:p>
        </w:tc>
      </w:tr>
      <w:tr w:rsidR="00C86B6F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rPr>
                <w:bCs/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B6F" w:rsidRPr="00C86B6F" w:rsidRDefault="00C86B6F" w:rsidP="00C86B6F">
            <w:pPr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B6F" w:rsidRPr="00C86B6F" w:rsidRDefault="00C86B6F" w:rsidP="00C86B6F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15,000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0,000</w:t>
            </w:r>
          </w:p>
        </w:tc>
      </w:tr>
      <w:tr w:rsidR="00C86B6F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rPr>
                <w:bCs/>
                <w:color w:val="7030A0"/>
                <w:sz w:val="22"/>
                <w:szCs w:val="22"/>
              </w:rPr>
            </w:pPr>
            <w:r w:rsidRPr="00C86B6F">
              <w:rPr>
                <w:bCs/>
                <w:color w:val="7030A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B6F" w:rsidRPr="00C86B6F" w:rsidRDefault="00C86B6F" w:rsidP="00C86B6F">
            <w:pPr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B6F" w:rsidRPr="00C86B6F" w:rsidRDefault="00C86B6F" w:rsidP="00C86B6F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15,000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0,000</w:t>
            </w:r>
          </w:p>
        </w:tc>
      </w:tr>
      <w:tr w:rsidR="00C86B6F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rPr>
                <w:bCs/>
                <w:color w:val="7030A0"/>
                <w:sz w:val="22"/>
                <w:szCs w:val="22"/>
              </w:rPr>
            </w:pPr>
            <w:r w:rsidRPr="00C86B6F">
              <w:rPr>
                <w:bCs/>
                <w:color w:val="7030A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B6F" w:rsidRPr="00C86B6F" w:rsidRDefault="00C86B6F" w:rsidP="00C86B6F">
            <w:pPr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B6F" w:rsidRPr="00C86B6F" w:rsidRDefault="00C86B6F" w:rsidP="00C86B6F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15,000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0,000</w:t>
            </w:r>
          </w:p>
        </w:tc>
      </w:tr>
      <w:tr w:rsidR="00C86B6F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rPr>
                <w:bCs/>
                <w:color w:val="7030A0"/>
                <w:sz w:val="22"/>
                <w:szCs w:val="22"/>
              </w:rPr>
            </w:pPr>
            <w:r w:rsidRPr="00C86B6F">
              <w:rPr>
                <w:bCs/>
                <w:color w:val="7030A0"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B6F" w:rsidRPr="00C86B6F" w:rsidRDefault="00C86B6F" w:rsidP="00C86B6F">
            <w:pPr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center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B6F" w:rsidRPr="00C86B6F" w:rsidRDefault="00C86B6F" w:rsidP="00C86B6F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15,000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C86B6F" w:rsidRDefault="00C86B6F" w:rsidP="00C86B6F">
            <w:pPr>
              <w:jc w:val="right"/>
              <w:rPr>
                <w:color w:val="7030A0"/>
                <w:sz w:val="22"/>
                <w:szCs w:val="22"/>
              </w:rPr>
            </w:pPr>
            <w:r w:rsidRPr="00C86B6F">
              <w:rPr>
                <w:color w:val="7030A0"/>
                <w:sz w:val="22"/>
                <w:szCs w:val="22"/>
              </w:rPr>
              <w:t>0,000</w:t>
            </w:r>
          </w:p>
        </w:tc>
      </w:tr>
      <w:tr w:rsidR="009B7D99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9B7D99" w:rsidRDefault="009B7D99" w:rsidP="00AC65BE">
            <w:pPr>
              <w:rPr>
                <w:bCs/>
                <w:sz w:val="22"/>
                <w:szCs w:val="22"/>
              </w:rPr>
            </w:pPr>
            <w:r w:rsidRPr="009B7D99">
              <w:rPr>
                <w:bCs/>
                <w:sz w:val="22"/>
                <w:szCs w:val="22"/>
              </w:rPr>
              <w:t>Расходы на совершенствование систем 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Default="009B7D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Default="009B7D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Default="009B7D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9B7D99" w:rsidRDefault="009B7D99" w:rsidP="00AC65BE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Default="009B7D99" w:rsidP="00AC65B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Default="009B7D99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Default="009B7D99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1659C4" w:rsidRDefault="00466394" w:rsidP="00AC65BE">
            <w:pPr>
              <w:jc w:val="right"/>
              <w:rPr>
                <w:sz w:val="22"/>
                <w:szCs w:val="22"/>
              </w:rPr>
            </w:pPr>
            <w:r w:rsidRPr="001659C4">
              <w:rPr>
                <w:sz w:val="22"/>
                <w:szCs w:val="22"/>
              </w:rPr>
              <w:t>60,000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2962" w:rsidRDefault="001665B1" w:rsidP="00AC65BE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2962" w:rsidRDefault="001665B1" w:rsidP="00AC65BE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0,000</w:t>
            </w:r>
          </w:p>
        </w:tc>
      </w:tr>
      <w:tr w:rsidR="009B7D99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D12644" w:rsidRDefault="009B7D99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Default="009B7D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Default="009B7D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Default="009B7D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9B7D99" w:rsidRDefault="009B7D99" w:rsidP="00AC65BE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Default="009B7D99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Default="009B7D99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Default="009B7D99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1659C4" w:rsidRDefault="00466394" w:rsidP="00AC65BE">
            <w:pPr>
              <w:jc w:val="right"/>
              <w:rPr>
                <w:sz w:val="22"/>
                <w:szCs w:val="22"/>
              </w:rPr>
            </w:pPr>
            <w:r w:rsidRPr="001659C4">
              <w:rPr>
                <w:sz w:val="22"/>
                <w:szCs w:val="22"/>
              </w:rPr>
              <w:t>60,000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2962" w:rsidRDefault="001665B1" w:rsidP="00AC65BE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2962" w:rsidRDefault="001665B1" w:rsidP="00AC65BE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0,000</w:t>
            </w:r>
          </w:p>
        </w:tc>
      </w:tr>
      <w:tr w:rsidR="009B7D99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D12644" w:rsidRDefault="009B7D99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Default="009B7D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Default="009B7D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Default="009B7D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9B7D99" w:rsidRDefault="009B7D99" w:rsidP="00AC65BE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Default="009B7D99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Default="009B7D99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Default="009B7D99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1659C4" w:rsidRDefault="00466394" w:rsidP="00AC65BE">
            <w:pPr>
              <w:jc w:val="right"/>
              <w:rPr>
                <w:sz w:val="22"/>
                <w:szCs w:val="22"/>
              </w:rPr>
            </w:pPr>
            <w:r w:rsidRPr="001659C4">
              <w:rPr>
                <w:sz w:val="22"/>
                <w:szCs w:val="22"/>
              </w:rPr>
              <w:t>60,000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2962" w:rsidRDefault="001665B1" w:rsidP="00AC65BE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2962" w:rsidRDefault="001665B1" w:rsidP="00AC65BE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0,000</w:t>
            </w:r>
          </w:p>
        </w:tc>
      </w:tr>
      <w:tr w:rsidR="009B7D99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D12644" w:rsidRDefault="009B7D99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Default="009B7D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Default="009B7D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Default="009B7D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9B7D99" w:rsidRDefault="009B7D99" w:rsidP="00AC65BE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Default="009B7D99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Default="009B7D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Default="009B7D99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1659C4" w:rsidRDefault="00466394" w:rsidP="00AC65BE">
            <w:pPr>
              <w:jc w:val="right"/>
              <w:rPr>
                <w:sz w:val="22"/>
                <w:szCs w:val="22"/>
              </w:rPr>
            </w:pPr>
            <w:r w:rsidRPr="001659C4">
              <w:rPr>
                <w:sz w:val="22"/>
                <w:szCs w:val="22"/>
              </w:rPr>
              <w:t>60,000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2962" w:rsidRDefault="001665B1" w:rsidP="00AC65BE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2962" w:rsidRDefault="001665B1" w:rsidP="00AC65BE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0,000</w:t>
            </w:r>
          </w:p>
        </w:tc>
      </w:tr>
      <w:tr w:rsidR="009B7D99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D12644" w:rsidRDefault="009B7D99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Default="009B7D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Default="009B7D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Default="009B7D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9B7D99" w:rsidRDefault="009B7D99" w:rsidP="00AC65BE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Default="009B7D99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Default="009B7D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Default="009B7D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1659C4" w:rsidRDefault="00466394" w:rsidP="00AC65BE">
            <w:pPr>
              <w:jc w:val="right"/>
              <w:rPr>
                <w:sz w:val="22"/>
                <w:szCs w:val="22"/>
              </w:rPr>
            </w:pPr>
            <w:r w:rsidRPr="001659C4">
              <w:rPr>
                <w:sz w:val="22"/>
                <w:szCs w:val="22"/>
              </w:rPr>
              <w:t>60,000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2962" w:rsidRDefault="001665B1" w:rsidP="00AC65BE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2962" w:rsidRDefault="001665B1" w:rsidP="00AC65BE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0,000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F50B5" w:rsidRDefault="008F319F" w:rsidP="00AC65BE">
            <w:pPr>
              <w:rPr>
                <w:b/>
                <w:bCs/>
                <w:sz w:val="22"/>
                <w:szCs w:val="22"/>
              </w:rPr>
            </w:pPr>
            <w:r w:rsidRPr="008F50B5">
              <w:rPr>
                <w:b/>
                <w:bCs/>
                <w:sz w:val="22"/>
                <w:szCs w:val="22"/>
              </w:rPr>
              <w:lastRenderedPageBreak/>
              <w:t xml:space="preserve">Подпрограмма «Чистая вода на территории </w:t>
            </w:r>
            <w:r w:rsidR="001D7258" w:rsidRPr="008F50B5">
              <w:rPr>
                <w:b/>
                <w:sz w:val="22"/>
                <w:szCs w:val="22"/>
              </w:rPr>
              <w:t>Русско-Камешкирского</w:t>
            </w:r>
            <w:r w:rsidRPr="008F50B5">
              <w:rPr>
                <w:b/>
                <w:bCs/>
                <w:sz w:val="22"/>
                <w:szCs w:val="22"/>
              </w:rPr>
              <w:t xml:space="preserve"> сельсовета Камешкирского района</w:t>
            </w:r>
            <w:r w:rsidR="004B77C5" w:rsidRPr="008F50B5"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8F50B5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F50B5" w:rsidRDefault="008F319F" w:rsidP="00AC65BE">
            <w:pPr>
              <w:jc w:val="center"/>
              <w:rPr>
                <w:b/>
                <w:sz w:val="22"/>
                <w:szCs w:val="22"/>
              </w:rPr>
            </w:pPr>
            <w:r w:rsidRPr="008F50B5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F50B5" w:rsidRDefault="008F319F" w:rsidP="00AC65BE">
            <w:pPr>
              <w:jc w:val="center"/>
              <w:rPr>
                <w:b/>
                <w:sz w:val="22"/>
                <w:szCs w:val="22"/>
              </w:rPr>
            </w:pPr>
            <w:r w:rsidRPr="008F50B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F50B5" w:rsidRDefault="008F319F" w:rsidP="00AC65BE">
            <w:pPr>
              <w:jc w:val="center"/>
              <w:rPr>
                <w:b/>
                <w:sz w:val="22"/>
                <w:szCs w:val="22"/>
              </w:rPr>
            </w:pPr>
            <w:r w:rsidRPr="008F50B5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F50B5" w:rsidRDefault="008F319F" w:rsidP="00AC65BE">
            <w:pPr>
              <w:jc w:val="center"/>
              <w:rPr>
                <w:b/>
                <w:sz w:val="22"/>
                <w:szCs w:val="22"/>
              </w:rPr>
            </w:pPr>
            <w:r w:rsidRPr="008F50B5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8F50B5" w:rsidRDefault="008F319F" w:rsidP="00AC65BE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F50B5" w:rsidRDefault="008F319F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F50B5" w:rsidRDefault="008F319F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861E55" w:rsidRDefault="009E453F" w:rsidP="00AC65BE">
            <w:pPr>
              <w:jc w:val="right"/>
              <w:rPr>
                <w:b/>
                <w:sz w:val="22"/>
                <w:szCs w:val="22"/>
              </w:rPr>
            </w:pPr>
            <w:r w:rsidRPr="00861E55">
              <w:rPr>
                <w:b/>
              </w:rPr>
              <w:t>8535</w:t>
            </w:r>
            <w:r w:rsidR="00E80832" w:rsidRPr="00861E55">
              <w:rPr>
                <w:b/>
              </w:rPr>
              <w:t>,</w:t>
            </w:r>
            <w:r w:rsidRPr="00861E55">
              <w:rPr>
                <w:b/>
              </w:rPr>
              <w:t>129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2962" w:rsidRDefault="007C2B71" w:rsidP="00AC65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2962" w:rsidRDefault="007C2B71" w:rsidP="00AC65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320,708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581266" w:rsidRDefault="008F319F" w:rsidP="00AC65BE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 xml:space="preserve">Основное мероприятие «Строительство и модернизация сетей и сооружений водоотведения в населенных пунктах </w:t>
            </w:r>
            <w:r w:rsidR="001D7258" w:rsidRPr="00581266">
              <w:rPr>
                <w:i/>
                <w:sz w:val="22"/>
                <w:szCs w:val="22"/>
              </w:rPr>
              <w:t>Русско-Камешкирского</w:t>
            </w:r>
            <w:r w:rsidRPr="00581266">
              <w:rPr>
                <w:i/>
                <w:sz w:val="22"/>
                <w:szCs w:val="22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861E55" w:rsidRDefault="00E80832" w:rsidP="009E453F">
            <w:pPr>
              <w:jc w:val="right"/>
              <w:rPr>
                <w:i/>
                <w:sz w:val="22"/>
                <w:szCs w:val="22"/>
              </w:rPr>
            </w:pPr>
            <w:r w:rsidRPr="00861E55">
              <w:t>853</w:t>
            </w:r>
            <w:r w:rsidR="009E453F" w:rsidRPr="00861E55">
              <w:t>5</w:t>
            </w:r>
            <w:r w:rsidRPr="00861E55">
              <w:t>,</w:t>
            </w:r>
            <w:r w:rsidR="009E453F" w:rsidRPr="00861E55">
              <w:t>129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9B7D99" w:rsidRDefault="007C2B71" w:rsidP="00AC65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82965" w:rsidRDefault="007C2B71" w:rsidP="00AC65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320,708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E114EA" w:rsidRDefault="00E114EA" w:rsidP="00AC65BE">
            <w:pPr>
              <w:jc w:val="right"/>
              <w:rPr>
                <w:color w:val="7030A0"/>
                <w:sz w:val="22"/>
                <w:szCs w:val="22"/>
              </w:rPr>
            </w:pPr>
            <w:r w:rsidRPr="00E114EA">
              <w:rPr>
                <w:color w:val="7030A0"/>
                <w:sz w:val="22"/>
                <w:szCs w:val="22"/>
              </w:rPr>
              <w:t>301</w:t>
            </w:r>
            <w:r w:rsidR="00E80832" w:rsidRPr="00E114EA">
              <w:rPr>
                <w:color w:val="7030A0"/>
                <w:sz w:val="22"/>
                <w:szCs w:val="22"/>
              </w:rPr>
              <w:t>,</w:t>
            </w:r>
            <w:r w:rsidRPr="00E114EA">
              <w:rPr>
                <w:color w:val="7030A0"/>
                <w:sz w:val="22"/>
                <w:szCs w:val="22"/>
              </w:rPr>
              <w:t>2</w:t>
            </w:r>
            <w:r w:rsidR="00E80832" w:rsidRPr="00E114EA">
              <w:rPr>
                <w:color w:val="7030A0"/>
                <w:sz w:val="22"/>
                <w:szCs w:val="22"/>
              </w:rPr>
              <w:t>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A527CA" w:rsidRDefault="007C2B71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882965" w:rsidRDefault="007C2B71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320,708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E114EA" w:rsidRDefault="00E114EA" w:rsidP="00E114EA">
            <w:pPr>
              <w:jc w:val="right"/>
              <w:rPr>
                <w:color w:val="7030A0"/>
                <w:sz w:val="22"/>
                <w:szCs w:val="22"/>
              </w:rPr>
            </w:pPr>
            <w:r w:rsidRPr="00E114EA">
              <w:rPr>
                <w:color w:val="7030A0"/>
                <w:sz w:val="22"/>
                <w:szCs w:val="22"/>
              </w:rPr>
              <w:t>301,2</w:t>
            </w:r>
            <w:r w:rsidR="00E80832" w:rsidRPr="00E114EA">
              <w:rPr>
                <w:color w:val="7030A0"/>
                <w:sz w:val="22"/>
                <w:szCs w:val="22"/>
              </w:rPr>
              <w:t>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7C2B71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7C2B71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320,708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E114EA" w:rsidRDefault="00E114EA" w:rsidP="00AC65BE">
            <w:pPr>
              <w:jc w:val="right"/>
              <w:rPr>
                <w:color w:val="7030A0"/>
                <w:sz w:val="22"/>
                <w:szCs w:val="22"/>
              </w:rPr>
            </w:pPr>
            <w:r w:rsidRPr="00E114EA">
              <w:rPr>
                <w:color w:val="7030A0"/>
                <w:sz w:val="22"/>
                <w:szCs w:val="22"/>
              </w:rPr>
              <w:t>301</w:t>
            </w:r>
            <w:r w:rsidR="00E80832" w:rsidRPr="00E114EA">
              <w:rPr>
                <w:color w:val="7030A0"/>
                <w:sz w:val="22"/>
                <w:szCs w:val="22"/>
              </w:rPr>
              <w:t>,</w:t>
            </w:r>
            <w:r w:rsidRPr="00E114EA">
              <w:rPr>
                <w:color w:val="7030A0"/>
                <w:sz w:val="22"/>
                <w:szCs w:val="22"/>
              </w:rPr>
              <w:t>2</w:t>
            </w:r>
            <w:r w:rsidR="00E80832" w:rsidRPr="00E114EA">
              <w:rPr>
                <w:color w:val="7030A0"/>
                <w:sz w:val="22"/>
                <w:szCs w:val="22"/>
              </w:rPr>
              <w:t>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7C2B71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7C2B71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320,708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2B71" w:rsidRPr="00E114EA" w:rsidRDefault="007C2B71" w:rsidP="00AC65BE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8F319F" w:rsidRPr="00E114EA" w:rsidRDefault="00E114EA" w:rsidP="007C2B71">
            <w:pPr>
              <w:jc w:val="right"/>
              <w:rPr>
                <w:color w:val="7030A0"/>
                <w:sz w:val="22"/>
                <w:szCs w:val="22"/>
              </w:rPr>
            </w:pPr>
            <w:r w:rsidRPr="00E114EA">
              <w:rPr>
                <w:color w:val="7030A0"/>
                <w:sz w:val="22"/>
                <w:szCs w:val="22"/>
              </w:rPr>
              <w:t>301</w:t>
            </w:r>
            <w:r w:rsidR="00E80832" w:rsidRPr="00E114EA">
              <w:rPr>
                <w:color w:val="7030A0"/>
                <w:sz w:val="22"/>
                <w:szCs w:val="22"/>
              </w:rPr>
              <w:t>,</w:t>
            </w:r>
            <w:r w:rsidRPr="00E114EA">
              <w:rPr>
                <w:color w:val="7030A0"/>
                <w:sz w:val="22"/>
                <w:szCs w:val="22"/>
              </w:rPr>
              <w:t>2</w:t>
            </w:r>
            <w:r w:rsidR="00E80832" w:rsidRPr="00E114EA">
              <w:rPr>
                <w:color w:val="7030A0"/>
                <w:sz w:val="22"/>
                <w:szCs w:val="22"/>
              </w:rPr>
              <w:t>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7C2B71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7C2B71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320,708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E114EA" w:rsidRDefault="00E114EA" w:rsidP="00AC65BE">
            <w:pPr>
              <w:jc w:val="right"/>
              <w:rPr>
                <w:color w:val="7030A0"/>
                <w:sz w:val="22"/>
                <w:szCs w:val="22"/>
              </w:rPr>
            </w:pPr>
            <w:r w:rsidRPr="00E114EA">
              <w:rPr>
                <w:color w:val="7030A0"/>
                <w:sz w:val="22"/>
                <w:szCs w:val="22"/>
              </w:rPr>
              <w:t>301</w:t>
            </w:r>
            <w:r w:rsidR="00E80832" w:rsidRPr="00E114EA">
              <w:rPr>
                <w:color w:val="7030A0"/>
                <w:sz w:val="22"/>
                <w:szCs w:val="22"/>
              </w:rPr>
              <w:t>,</w:t>
            </w:r>
            <w:r w:rsidRPr="00E114EA">
              <w:rPr>
                <w:color w:val="7030A0"/>
                <w:sz w:val="22"/>
                <w:szCs w:val="22"/>
              </w:rPr>
              <w:t>2</w:t>
            </w:r>
            <w:r w:rsidR="00E80832" w:rsidRPr="00E114EA">
              <w:rPr>
                <w:color w:val="7030A0"/>
                <w:sz w:val="22"/>
                <w:szCs w:val="22"/>
              </w:rPr>
              <w:t>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7C2B71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7C2B71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320,708</w:t>
            </w:r>
          </w:p>
        </w:tc>
      </w:tr>
      <w:tr w:rsidR="00E80832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both"/>
              <w:rPr>
                <w:szCs w:val="24"/>
              </w:rPr>
            </w:pPr>
            <w:r w:rsidRPr="009E453F">
              <w:rPr>
                <w:szCs w:val="24"/>
              </w:rPr>
              <w:t>Ремонт и содержание сетей и  сооружений водоотведения, а также изготовление проектно-сметной документации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9E453F" w:rsidRDefault="00E80832" w:rsidP="0084512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E114EA" w:rsidRDefault="00E80832" w:rsidP="00E114EA">
            <w:pPr>
              <w:jc w:val="right"/>
              <w:rPr>
                <w:color w:val="7030A0"/>
                <w:sz w:val="22"/>
                <w:szCs w:val="22"/>
              </w:rPr>
            </w:pPr>
            <w:r w:rsidRPr="00E114EA">
              <w:rPr>
                <w:color w:val="7030A0"/>
                <w:sz w:val="22"/>
                <w:szCs w:val="22"/>
              </w:rPr>
              <w:t>70,</w:t>
            </w:r>
            <w:r w:rsidR="00E114EA" w:rsidRPr="00E114EA">
              <w:rPr>
                <w:color w:val="7030A0"/>
                <w:sz w:val="22"/>
                <w:szCs w:val="22"/>
              </w:rPr>
              <w:t>8</w:t>
            </w:r>
            <w:r w:rsidRPr="00E114EA">
              <w:rPr>
                <w:color w:val="7030A0"/>
                <w:sz w:val="22"/>
                <w:szCs w:val="22"/>
              </w:rPr>
              <w:t>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right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right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0,000</w:t>
            </w:r>
          </w:p>
        </w:tc>
      </w:tr>
      <w:tr w:rsidR="00E80832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rPr>
                <w:bCs/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9E453F" w:rsidRDefault="00E80832" w:rsidP="0084512A">
            <w:pPr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9E453F" w:rsidRDefault="00E114EA" w:rsidP="0084512A">
            <w:pPr>
              <w:jc w:val="right"/>
              <w:rPr>
                <w:sz w:val="22"/>
                <w:szCs w:val="22"/>
              </w:rPr>
            </w:pPr>
            <w:r w:rsidRPr="00E114EA">
              <w:rPr>
                <w:color w:val="7030A0"/>
                <w:sz w:val="22"/>
                <w:szCs w:val="22"/>
              </w:rPr>
              <w:t>70,800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right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right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0,000</w:t>
            </w:r>
          </w:p>
        </w:tc>
      </w:tr>
      <w:tr w:rsidR="00E80832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rPr>
                <w:bCs/>
                <w:sz w:val="22"/>
                <w:szCs w:val="22"/>
              </w:rPr>
            </w:pPr>
            <w:r w:rsidRPr="009E453F"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9E453F" w:rsidRDefault="00E80832" w:rsidP="0084512A">
            <w:pPr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9E453F" w:rsidRDefault="00E114EA" w:rsidP="0084512A">
            <w:pPr>
              <w:jc w:val="right"/>
              <w:rPr>
                <w:sz w:val="22"/>
                <w:szCs w:val="22"/>
              </w:rPr>
            </w:pPr>
            <w:r w:rsidRPr="00E114EA">
              <w:rPr>
                <w:color w:val="7030A0"/>
                <w:sz w:val="22"/>
                <w:szCs w:val="22"/>
              </w:rPr>
              <w:t>70,800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right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right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0,000</w:t>
            </w:r>
          </w:p>
        </w:tc>
      </w:tr>
      <w:tr w:rsidR="00E80832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rPr>
                <w:bCs/>
                <w:sz w:val="22"/>
                <w:szCs w:val="22"/>
              </w:rPr>
            </w:pPr>
            <w:r w:rsidRPr="009E453F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9E453F" w:rsidRDefault="00E80832" w:rsidP="0084512A">
            <w:pPr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9E453F" w:rsidRDefault="00E114EA" w:rsidP="0084512A">
            <w:pPr>
              <w:jc w:val="right"/>
              <w:rPr>
                <w:sz w:val="22"/>
                <w:szCs w:val="22"/>
              </w:rPr>
            </w:pPr>
            <w:r w:rsidRPr="00E114EA">
              <w:rPr>
                <w:color w:val="7030A0"/>
                <w:sz w:val="22"/>
                <w:szCs w:val="22"/>
              </w:rPr>
              <w:t>70,800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right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right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0,000</w:t>
            </w:r>
          </w:p>
        </w:tc>
      </w:tr>
      <w:tr w:rsidR="00E80832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rPr>
                <w:bCs/>
                <w:sz w:val="22"/>
                <w:szCs w:val="22"/>
              </w:rPr>
            </w:pPr>
            <w:r w:rsidRPr="009E453F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9E453F" w:rsidRDefault="00E80832" w:rsidP="0084512A">
            <w:pPr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center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9E453F" w:rsidRDefault="00E114EA" w:rsidP="0084512A">
            <w:pPr>
              <w:jc w:val="right"/>
              <w:rPr>
                <w:sz w:val="22"/>
                <w:szCs w:val="22"/>
              </w:rPr>
            </w:pPr>
            <w:r w:rsidRPr="00E114EA">
              <w:rPr>
                <w:color w:val="7030A0"/>
                <w:sz w:val="22"/>
                <w:szCs w:val="22"/>
              </w:rPr>
              <w:t>70,800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right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9E453F" w:rsidRDefault="00E80832" w:rsidP="0084512A">
            <w:pPr>
              <w:jc w:val="right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0,000</w:t>
            </w:r>
          </w:p>
        </w:tc>
      </w:tr>
      <w:tr w:rsidR="00856653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BB1542" w:rsidRDefault="00856653" w:rsidP="00AC65BE">
            <w:pPr>
              <w:rPr>
                <w:bCs/>
                <w:sz w:val="22"/>
                <w:szCs w:val="22"/>
              </w:rPr>
            </w:pPr>
            <w:r w:rsidRPr="00BB1542">
              <w:rPr>
                <w:sz w:val="22"/>
                <w:szCs w:val="22"/>
              </w:rPr>
              <w:t>Расходы на капитальный ремонт сетей и сооружений водоснабжения в населенных пунктах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D12644" w:rsidRDefault="00856653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D12644" w:rsidRDefault="00856653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D12644" w:rsidRDefault="00856653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A42661" w:rsidRDefault="00856653" w:rsidP="00AC65BE">
            <w:pPr>
              <w:jc w:val="center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  <w:lang w:val="en-US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653" w:rsidRPr="00D12644" w:rsidRDefault="00856653" w:rsidP="00AC65B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D12644" w:rsidRDefault="00856653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D12644" w:rsidRDefault="00856653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653" w:rsidRPr="00861E55" w:rsidRDefault="00856653" w:rsidP="009E453F">
            <w:pPr>
              <w:jc w:val="right"/>
            </w:pPr>
            <w:r w:rsidRPr="00861E55">
              <w:t>816</w:t>
            </w:r>
            <w:r w:rsidR="009E453F" w:rsidRPr="00861E55">
              <w:t>3</w:t>
            </w:r>
            <w:r w:rsidRPr="00861E55">
              <w:t>,</w:t>
            </w:r>
            <w:r w:rsidR="009E453F" w:rsidRPr="00861E55">
              <w:t>129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D12644" w:rsidRDefault="00856653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D12644" w:rsidRDefault="00856653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856653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D12644" w:rsidRDefault="00856653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D12644" w:rsidRDefault="00856653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D12644" w:rsidRDefault="00856653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D12644" w:rsidRDefault="00856653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D12644" w:rsidRDefault="00856653" w:rsidP="00AC65BE">
            <w:pPr>
              <w:jc w:val="center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  <w:lang w:val="en-US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653" w:rsidRPr="00D12644" w:rsidRDefault="00856653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D12644" w:rsidRDefault="00856653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D12644" w:rsidRDefault="00856653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653" w:rsidRPr="00861E55" w:rsidRDefault="009E453F" w:rsidP="00E80832">
            <w:pPr>
              <w:jc w:val="right"/>
            </w:pPr>
            <w:r w:rsidRPr="00861E55">
              <w:t>8163,129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D12644" w:rsidRDefault="00856653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D12644" w:rsidRDefault="00856653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B6014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jc w:val="center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  <w:lang w:val="en-US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014" w:rsidRPr="00D12644" w:rsidRDefault="00EB6014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014" w:rsidRPr="00861E55" w:rsidRDefault="009E453F" w:rsidP="00E80832">
            <w:pPr>
              <w:jc w:val="right"/>
            </w:pPr>
            <w:r w:rsidRPr="00861E55">
              <w:t>8163,129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B6014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jc w:val="center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  <w:lang w:val="en-US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014" w:rsidRPr="00D12644" w:rsidRDefault="00EB6014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014" w:rsidRPr="00861E55" w:rsidRDefault="009E453F" w:rsidP="00E80832">
            <w:pPr>
              <w:jc w:val="right"/>
            </w:pPr>
            <w:r w:rsidRPr="00861E55">
              <w:t>8163,129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B6014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jc w:val="center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  <w:lang w:val="en-US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014" w:rsidRPr="00D12644" w:rsidRDefault="00EB6014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014" w:rsidRPr="00861E55" w:rsidRDefault="009E453F" w:rsidP="00E80832">
            <w:pPr>
              <w:jc w:val="right"/>
            </w:pPr>
            <w:r w:rsidRPr="00861E55">
              <w:t>8163,129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D12644" w:rsidRDefault="00EB6014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581266" w:rsidRDefault="008F319F" w:rsidP="00AC65BE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>Муниципальная программа «Модернизация и развитие сети автомобильных дорог местного значения в границах населенных пунктов</w:t>
            </w:r>
            <w:r w:rsidRPr="00581266">
              <w:rPr>
                <w:b/>
                <w:sz w:val="22"/>
                <w:szCs w:val="22"/>
              </w:rPr>
              <w:t xml:space="preserve"> </w:t>
            </w:r>
            <w:r w:rsidR="001D7258" w:rsidRPr="00581266">
              <w:rPr>
                <w:b/>
                <w:sz w:val="22"/>
                <w:szCs w:val="22"/>
              </w:rPr>
              <w:t>Русско-Камешкирского</w:t>
            </w:r>
            <w:r w:rsidRPr="00581266">
              <w:rPr>
                <w:b/>
                <w:bCs/>
                <w:sz w:val="22"/>
                <w:szCs w:val="22"/>
              </w:rPr>
              <w:t xml:space="preserve"> сельсовета Камешкирского района</w:t>
            </w:r>
            <w:r w:rsidR="00650C8F"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573975" w:rsidRDefault="00767150" w:rsidP="00AC65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2611,243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A42661" w:rsidP="00AC65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1857,000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A42661" w:rsidP="00AC65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1895,000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581266" w:rsidRDefault="008F319F" w:rsidP="00AC65BE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 xml:space="preserve">Подпрограмма «Содержание улично-дорожной сети населенных пунктов </w:t>
            </w:r>
            <w:r w:rsidR="001D7258" w:rsidRPr="00581266">
              <w:rPr>
                <w:b/>
                <w:sz w:val="22"/>
                <w:szCs w:val="22"/>
              </w:rPr>
              <w:t>Русско-Камешкирского</w:t>
            </w:r>
            <w:r w:rsidRPr="00581266">
              <w:rPr>
                <w:b/>
                <w:bCs/>
                <w:sz w:val="22"/>
                <w:szCs w:val="22"/>
              </w:rPr>
              <w:t xml:space="preserve"> сельсовета Камешкирского района</w:t>
            </w:r>
            <w:r w:rsidR="00A2440F"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9E453F" w:rsidRDefault="00E80832" w:rsidP="00AC65BE">
            <w:pPr>
              <w:jc w:val="right"/>
              <w:rPr>
                <w:b/>
                <w:sz w:val="22"/>
                <w:szCs w:val="22"/>
              </w:rPr>
            </w:pPr>
            <w:r w:rsidRPr="009E453F">
              <w:rPr>
                <w:b/>
                <w:sz w:val="22"/>
                <w:szCs w:val="22"/>
              </w:rPr>
              <w:t>2611,243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A42661" w:rsidP="00AC65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1857,000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A42661" w:rsidP="00AC65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1895,000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581266" w:rsidRDefault="008F319F" w:rsidP="00AC65BE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lastRenderedPageBreak/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9E453F" w:rsidRDefault="00E80832" w:rsidP="00AC65BE">
            <w:pPr>
              <w:jc w:val="right"/>
              <w:rPr>
                <w:i/>
                <w:sz w:val="22"/>
                <w:szCs w:val="22"/>
              </w:rPr>
            </w:pPr>
            <w:r w:rsidRPr="009E453F">
              <w:rPr>
                <w:i/>
                <w:sz w:val="22"/>
                <w:szCs w:val="22"/>
              </w:rPr>
              <w:t>2611,243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A42661" w:rsidRDefault="00A42661" w:rsidP="00AC65BE">
            <w:pPr>
              <w:jc w:val="right"/>
              <w:rPr>
                <w:i/>
                <w:sz w:val="22"/>
                <w:szCs w:val="22"/>
              </w:rPr>
            </w:pPr>
            <w:r w:rsidRPr="00A42661">
              <w:rPr>
                <w:i/>
                <w:sz w:val="22"/>
                <w:szCs w:val="22"/>
              </w:rPr>
              <w:t>1857,000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A42661" w:rsidRDefault="00A42661" w:rsidP="00AC65BE">
            <w:pPr>
              <w:jc w:val="right"/>
              <w:rPr>
                <w:i/>
                <w:sz w:val="22"/>
                <w:szCs w:val="22"/>
              </w:rPr>
            </w:pPr>
            <w:r w:rsidRPr="00A42661">
              <w:rPr>
                <w:i/>
                <w:sz w:val="22"/>
                <w:szCs w:val="22"/>
              </w:rPr>
              <w:t>1895,000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581266" w:rsidRDefault="008F319F" w:rsidP="00AC65BE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="001D7258" w:rsidRPr="00581266">
              <w:rPr>
                <w:sz w:val="22"/>
                <w:szCs w:val="22"/>
              </w:rPr>
              <w:t>Русско-Камешкирского</w:t>
            </w:r>
            <w:r w:rsidRPr="00581266">
              <w:rPr>
                <w:bCs/>
                <w:sz w:val="22"/>
                <w:szCs w:val="22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9E453F" w:rsidRDefault="00E80832" w:rsidP="00AC65BE">
            <w:pPr>
              <w:jc w:val="right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2611,243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A42661" w:rsidRDefault="00A42661" w:rsidP="00AC65BE">
            <w:pPr>
              <w:jc w:val="right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</w:rPr>
              <w:t>1857,000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A42661" w:rsidRDefault="00A42661" w:rsidP="00AC65BE">
            <w:pPr>
              <w:jc w:val="right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</w:rPr>
              <w:t>1895,000</w:t>
            </w:r>
          </w:p>
        </w:tc>
      </w:tr>
      <w:tr w:rsidR="000E5338" w:rsidRPr="00D12644" w:rsidTr="008D4B78">
        <w:trPr>
          <w:trHeight w:val="25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9E453F" w:rsidRDefault="00E80832" w:rsidP="00AC65BE">
            <w:pPr>
              <w:jc w:val="right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2611,243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A42661" w:rsidP="00AC65BE">
            <w:pPr>
              <w:jc w:val="right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</w:rPr>
              <w:t>1857,000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693F39" w:rsidRDefault="00A42661" w:rsidP="00AC65BE">
            <w:pPr>
              <w:jc w:val="right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</w:rPr>
              <w:t>1895,000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9E453F" w:rsidRDefault="00E80832" w:rsidP="00AC65BE">
            <w:pPr>
              <w:jc w:val="right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2611,243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A42661" w:rsidP="00AC65BE">
            <w:pPr>
              <w:jc w:val="right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</w:rPr>
              <w:t>1857,000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A42661" w:rsidP="00AC65BE">
            <w:pPr>
              <w:jc w:val="right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</w:rPr>
              <w:t>1895,000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9E453F" w:rsidRDefault="00E80832" w:rsidP="00AC65BE">
            <w:pPr>
              <w:jc w:val="right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2611,243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A42661" w:rsidP="00AC65BE">
            <w:pPr>
              <w:jc w:val="right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</w:rPr>
              <w:t>1857,000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A42661" w:rsidP="00AC65BE">
            <w:pPr>
              <w:jc w:val="right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</w:rPr>
              <w:t>1895,000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D12644" w:rsidRDefault="008F319F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8F319F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9E453F" w:rsidRDefault="00E80832" w:rsidP="00AC65BE">
            <w:pPr>
              <w:jc w:val="right"/>
              <w:rPr>
                <w:sz w:val="22"/>
                <w:szCs w:val="22"/>
              </w:rPr>
            </w:pPr>
            <w:r w:rsidRPr="009E453F">
              <w:rPr>
                <w:sz w:val="22"/>
                <w:szCs w:val="22"/>
              </w:rPr>
              <w:t>2611,243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A42661" w:rsidP="00AC65BE">
            <w:pPr>
              <w:jc w:val="right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</w:rPr>
              <w:t>1857,000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D12644" w:rsidRDefault="00A42661" w:rsidP="00AC65BE">
            <w:pPr>
              <w:jc w:val="right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</w:rPr>
              <w:t>1895,0</w:t>
            </w:r>
            <w:r>
              <w:rPr>
                <w:sz w:val="22"/>
                <w:szCs w:val="22"/>
              </w:rPr>
              <w:t>00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581266" w:rsidRDefault="00263ADD" w:rsidP="00AC65BE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 xml:space="preserve">Муниципальная программа «Обеспечение муниципального управления собственностью </w:t>
            </w:r>
            <w:r w:rsidR="001D7258" w:rsidRPr="00581266">
              <w:rPr>
                <w:b/>
                <w:sz w:val="22"/>
                <w:szCs w:val="22"/>
              </w:rPr>
              <w:t>Русско-Камешкирского</w:t>
            </w:r>
            <w:r w:rsidRPr="00581266">
              <w:rPr>
                <w:b/>
                <w:bCs/>
                <w:sz w:val="22"/>
                <w:szCs w:val="22"/>
              </w:rPr>
              <w:t xml:space="preserve"> сельсовета Камешкирского района</w:t>
            </w:r>
            <w:r w:rsidR="00CE7018"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D12644" w:rsidRDefault="00263ADD" w:rsidP="00AC65BE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AE204C" w:rsidRDefault="00E114EA" w:rsidP="00AC65BE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AE204C">
              <w:rPr>
                <w:b/>
                <w:color w:val="7030A0"/>
                <w:sz w:val="22"/>
                <w:szCs w:val="22"/>
              </w:rPr>
              <w:t>507,6</w:t>
            </w:r>
            <w:r w:rsidR="00767150" w:rsidRPr="00AE204C">
              <w:rPr>
                <w:b/>
                <w:color w:val="7030A0"/>
                <w:sz w:val="22"/>
                <w:szCs w:val="22"/>
              </w:rPr>
              <w:t>01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EB6014" w:rsidRDefault="001A3A5C" w:rsidP="00AC65BE">
            <w:pPr>
              <w:jc w:val="right"/>
              <w:rPr>
                <w:b/>
                <w:sz w:val="22"/>
                <w:szCs w:val="22"/>
              </w:rPr>
            </w:pPr>
            <w:r w:rsidRPr="00EB6014">
              <w:rPr>
                <w:b/>
                <w:sz w:val="22"/>
                <w:szCs w:val="22"/>
              </w:rPr>
              <w:t>243,101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EB6014" w:rsidRDefault="001A3A5C" w:rsidP="00AC65BE">
            <w:pPr>
              <w:jc w:val="right"/>
              <w:rPr>
                <w:b/>
                <w:sz w:val="22"/>
                <w:szCs w:val="22"/>
              </w:rPr>
            </w:pPr>
            <w:r w:rsidRPr="00EB6014">
              <w:rPr>
                <w:b/>
                <w:sz w:val="22"/>
                <w:szCs w:val="22"/>
              </w:rPr>
              <w:t>243,101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581266" w:rsidRDefault="00263ADD" w:rsidP="00AC65BE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>Подпрограмма «Об управлении муниципальной собственностью</w:t>
            </w:r>
            <w:r w:rsidRPr="00581266">
              <w:rPr>
                <w:b/>
                <w:sz w:val="22"/>
                <w:szCs w:val="22"/>
              </w:rPr>
              <w:t xml:space="preserve"> </w:t>
            </w:r>
            <w:r w:rsidR="001D7258" w:rsidRPr="00581266">
              <w:rPr>
                <w:b/>
                <w:sz w:val="22"/>
                <w:szCs w:val="22"/>
              </w:rPr>
              <w:t>Русско-Камешкирского</w:t>
            </w:r>
            <w:r w:rsidRPr="00581266">
              <w:rPr>
                <w:b/>
                <w:bCs/>
                <w:sz w:val="22"/>
                <w:szCs w:val="22"/>
              </w:rPr>
              <w:t xml:space="preserve"> сельсовета Камешкирского района</w:t>
            </w:r>
            <w:r w:rsidR="00CE7018"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D12644" w:rsidRDefault="00263ADD" w:rsidP="00AC65BE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AE204C" w:rsidRDefault="00E114EA" w:rsidP="00AC65BE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AE204C">
              <w:rPr>
                <w:b/>
                <w:color w:val="7030A0"/>
                <w:sz w:val="22"/>
                <w:szCs w:val="22"/>
              </w:rPr>
              <w:t>50</w:t>
            </w:r>
            <w:r w:rsidR="009E453F" w:rsidRPr="00AE204C">
              <w:rPr>
                <w:b/>
                <w:color w:val="7030A0"/>
                <w:sz w:val="22"/>
                <w:szCs w:val="22"/>
              </w:rPr>
              <w:t>7</w:t>
            </w:r>
            <w:r w:rsidRPr="00AE204C">
              <w:rPr>
                <w:b/>
                <w:color w:val="7030A0"/>
                <w:sz w:val="22"/>
                <w:szCs w:val="22"/>
              </w:rPr>
              <w:t>,6</w:t>
            </w:r>
            <w:r w:rsidR="003E2D9F" w:rsidRPr="00AE204C">
              <w:rPr>
                <w:b/>
                <w:color w:val="7030A0"/>
                <w:sz w:val="22"/>
                <w:szCs w:val="22"/>
              </w:rPr>
              <w:t>01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EB6014" w:rsidRDefault="001A3A5C" w:rsidP="00AC65BE">
            <w:pPr>
              <w:jc w:val="right"/>
              <w:rPr>
                <w:b/>
                <w:sz w:val="22"/>
                <w:szCs w:val="22"/>
              </w:rPr>
            </w:pPr>
            <w:r w:rsidRPr="00EB6014">
              <w:rPr>
                <w:b/>
                <w:sz w:val="22"/>
                <w:szCs w:val="22"/>
              </w:rPr>
              <w:t>243,101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EB6014" w:rsidRDefault="001A3A5C" w:rsidP="00AC65BE">
            <w:pPr>
              <w:jc w:val="right"/>
              <w:rPr>
                <w:b/>
                <w:sz w:val="22"/>
                <w:szCs w:val="22"/>
              </w:rPr>
            </w:pPr>
            <w:r w:rsidRPr="00EB6014">
              <w:rPr>
                <w:b/>
                <w:sz w:val="22"/>
                <w:szCs w:val="22"/>
              </w:rPr>
              <w:t>243,101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581266" w:rsidRDefault="00263ADD" w:rsidP="00AC65BE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 xml:space="preserve">Основное мероприятие «Оптимизация, </w:t>
            </w:r>
            <w:r w:rsidRPr="00581266">
              <w:rPr>
                <w:i/>
                <w:sz w:val="22"/>
                <w:szCs w:val="22"/>
              </w:rPr>
              <w:lastRenderedPageBreak/>
              <w:t xml:space="preserve">управление и распоряжение имуществом, находящимся в собственности </w:t>
            </w:r>
            <w:r w:rsidR="001D7258" w:rsidRPr="00581266">
              <w:rPr>
                <w:i/>
                <w:sz w:val="22"/>
                <w:szCs w:val="22"/>
              </w:rPr>
              <w:t>Русско-Камешкирского</w:t>
            </w:r>
            <w:r w:rsidRPr="00581266">
              <w:rPr>
                <w:i/>
                <w:sz w:val="22"/>
                <w:szCs w:val="22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lastRenderedPageBreak/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D12644" w:rsidRDefault="00263ADD" w:rsidP="00AC65BE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AE204C" w:rsidRDefault="00E114EA" w:rsidP="00AC65BE">
            <w:pPr>
              <w:jc w:val="right"/>
              <w:rPr>
                <w:i/>
                <w:color w:val="7030A0"/>
                <w:sz w:val="22"/>
                <w:szCs w:val="22"/>
              </w:rPr>
            </w:pPr>
            <w:r w:rsidRPr="00AE204C">
              <w:rPr>
                <w:i/>
                <w:color w:val="7030A0"/>
                <w:sz w:val="22"/>
                <w:szCs w:val="22"/>
              </w:rPr>
              <w:t>50</w:t>
            </w:r>
            <w:r w:rsidR="009E453F" w:rsidRPr="00AE204C">
              <w:rPr>
                <w:i/>
                <w:color w:val="7030A0"/>
                <w:sz w:val="22"/>
                <w:szCs w:val="22"/>
              </w:rPr>
              <w:t>7</w:t>
            </w:r>
            <w:r w:rsidRPr="00AE204C">
              <w:rPr>
                <w:i/>
                <w:color w:val="7030A0"/>
                <w:sz w:val="22"/>
                <w:szCs w:val="22"/>
              </w:rPr>
              <w:t>,6</w:t>
            </w:r>
            <w:r w:rsidR="003E2D9F" w:rsidRPr="00AE204C">
              <w:rPr>
                <w:i/>
                <w:color w:val="7030A0"/>
                <w:sz w:val="22"/>
                <w:szCs w:val="22"/>
              </w:rPr>
              <w:t>01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EB6014" w:rsidRDefault="001A3A5C" w:rsidP="00AC65BE">
            <w:pPr>
              <w:jc w:val="right"/>
              <w:rPr>
                <w:i/>
                <w:sz w:val="22"/>
                <w:szCs w:val="22"/>
              </w:rPr>
            </w:pPr>
            <w:r w:rsidRPr="00EB6014">
              <w:rPr>
                <w:i/>
                <w:sz w:val="22"/>
                <w:szCs w:val="22"/>
              </w:rPr>
              <w:t>243,101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EB6014" w:rsidRDefault="001A3A5C" w:rsidP="003F025E">
            <w:pPr>
              <w:jc w:val="right"/>
              <w:rPr>
                <w:i/>
                <w:sz w:val="22"/>
                <w:szCs w:val="22"/>
              </w:rPr>
            </w:pPr>
            <w:r w:rsidRPr="00EB6014">
              <w:rPr>
                <w:i/>
                <w:sz w:val="22"/>
                <w:szCs w:val="22"/>
              </w:rPr>
              <w:t>243,101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D12644" w:rsidRDefault="00263ADD" w:rsidP="00AC65B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A3795A" w:rsidRDefault="00D46FD4" w:rsidP="00AC65BE">
            <w:pPr>
              <w:jc w:val="right"/>
              <w:rPr>
                <w:color w:val="000000"/>
                <w:sz w:val="22"/>
                <w:szCs w:val="22"/>
              </w:rPr>
            </w:pPr>
            <w:r w:rsidRPr="00A3795A">
              <w:rPr>
                <w:color w:val="000000"/>
                <w:sz w:val="22"/>
                <w:szCs w:val="22"/>
              </w:rPr>
              <w:t>178,430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EB6014" w:rsidRDefault="00D46533" w:rsidP="00AC65BE">
            <w:pPr>
              <w:jc w:val="right"/>
              <w:rPr>
                <w:sz w:val="22"/>
                <w:szCs w:val="22"/>
              </w:rPr>
            </w:pPr>
            <w:r w:rsidRPr="00EB6014">
              <w:rPr>
                <w:sz w:val="22"/>
                <w:szCs w:val="22"/>
              </w:rPr>
              <w:t>8,000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EB6014" w:rsidRDefault="00D46533" w:rsidP="00AC65BE">
            <w:pPr>
              <w:jc w:val="right"/>
              <w:rPr>
                <w:sz w:val="22"/>
                <w:szCs w:val="22"/>
              </w:rPr>
            </w:pPr>
            <w:r w:rsidRPr="00EB6014">
              <w:rPr>
                <w:sz w:val="22"/>
                <w:szCs w:val="22"/>
              </w:rPr>
              <w:t>8,000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D12644" w:rsidRDefault="00263ADD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A3795A" w:rsidRDefault="00D46FD4" w:rsidP="00AC65BE">
            <w:pPr>
              <w:jc w:val="right"/>
              <w:rPr>
                <w:color w:val="000000"/>
                <w:sz w:val="22"/>
                <w:szCs w:val="22"/>
              </w:rPr>
            </w:pPr>
            <w:r w:rsidRPr="00A3795A">
              <w:rPr>
                <w:color w:val="000000"/>
                <w:sz w:val="22"/>
                <w:szCs w:val="22"/>
              </w:rPr>
              <w:t>178,430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D46533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D46533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</w:tr>
      <w:tr w:rsidR="000E5338" w:rsidRPr="00D12644" w:rsidTr="008D4B78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D12644" w:rsidRDefault="00263ADD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A3795A" w:rsidRDefault="00D46FD4" w:rsidP="00AC65BE">
            <w:pPr>
              <w:jc w:val="right"/>
              <w:rPr>
                <w:color w:val="000000"/>
                <w:sz w:val="22"/>
                <w:szCs w:val="22"/>
              </w:rPr>
            </w:pPr>
            <w:r w:rsidRPr="00A3795A">
              <w:rPr>
                <w:color w:val="000000"/>
                <w:sz w:val="22"/>
                <w:szCs w:val="22"/>
              </w:rPr>
              <w:t>178,430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D46533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D46533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</w:tr>
      <w:tr w:rsidR="002A569D" w:rsidRPr="00D12644" w:rsidTr="008D4B78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D12644" w:rsidRDefault="002A569D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D12644" w:rsidRDefault="002A569D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D12644" w:rsidRDefault="002A569D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D12644" w:rsidRDefault="002A569D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D12644" w:rsidRDefault="002A569D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69D" w:rsidRPr="00D12644" w:rsidRDefault="002A569D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D12644" w:rsidRDefault="002A569D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D12644" w:rsidRDefault="002A569D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69D" w:rsidRPr="00A3795A" w:rsidRDefault="00D46FD4" w:rsidP="00AC65BE">
            <w:pPr>
              <w:jc w:val="right"/>
              <w:rPr>
                <w:color w:val="000000"/>
                <w:sz w:val="22"/>
                <w:szCs w:val="22"/>
              </w:rPr>
            </w:pPr>
            <w:r w:rsidRPr="00A3795A">
              <w:rPr>
                <w:color w:val="000000"/>
                <w:sz w:val="22"/>
                <w:szCs w:val="22"/>
              </w:rPr>
              <w:t>122,550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D12644" w:rsidRDefault="00D46533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D12644" w:rsidRDefault="00D46533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</w:tr>
      <w:tr w:rsidR="002A569D" w:rsidRPr="00D12644" w:rsidTr="008D4B78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D12644" w:rsidRDefault="002A569D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D12644" w:rsidRDefault="002A569D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D12644" w:rsidRDefault="002A569D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D12644" w:rsidRDefault="002A569D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D12644" w:rsidRDefault="002A569D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69D" w:rsidRPr="00D12644" w:rsidRDefault="002A569D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D12644" w:rsidRDefault="002A569D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D12644" w:rsidRDefault="002A569D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69D" w:rsidRPr="00A3795A" w:rsidRDefault="00D46FD4" w:rsidP="00AC65BE">
            <w:pPr>
              <w:jc w:val="right"/>
              <w:rPr>
                <w:color w:val="000000"/>
                <w:sz w:val="22"/>
                <w:szCs w:val="22"/>
              </w:rPr>
            </w:pPr>
            <w:r w:rsidRPr="00A3795A">
              <w:rPr>
                <w:color w:val="000000"/>
                <w:sz w:val="22"/>
                <w:szCs w:val="22"/>
              </w:rPr>
              <w:t>122,550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D12644" w:rsidRDefault="00D46533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D12644" w:rsidRDefault="00D46533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</w:tr>
      <w:tr w:rsidR="00390FB5" w:rsidRPr="00D12644" w:rsidTr="008D4B78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861E55" w:rsidRDefault="00390FB5" w:rsidP="0084512A">
            <w:pPr>
              <w:rPr>
                <w:bCs/>
                <w:sz w:val="22"/>
                <w:szCs w:val="22"/>
              </w:rPr>
            </w:pPr>
            <w:r w:rsidRPr="00861E55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861E55" w:rsidRDefault="00390FB5" w:rsidP="0084512A">
            <w:pPr>
              <w:jc w:val="center"/>
              <w:rPr>
                <w:sz w:val="22"/>
                <w:szCs w:val="22"/>
              </w:rPr>
            </w:pPr>
            <w:r w:rsidRPr="00861E55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861E55" w:rsidRDefault="00390FB5" w:rsidP="0084512A">
            <w:pPr>
              <w:jc w:val="center"/>
              <w:rPr>
                <w:sz w:val="22"/>
                <w:szCs w:val="22"/>
              </w:rPr>
            </w:pPr>
            <w:r w:rsidRPr="00861E55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861E55" w:rsidRDefault="00390FB5" w:rsidP="0084512A">
            <w:pPr>
              <w:jc w:val="center"/>
              <w:rPr>
                <w:sz w:val="22"/>
                <w:szCs w:val="22"/>
              </w:rPr>
            </w:pPr>
            <w:r w:rsidRPr="00861E55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861E55" w:rsidRDefault="00390FB5" w:rsidP="0084512A">
            <w:pPr>
              <w:jc w:val="center"/>
              <w:rPr>
                <w:sz w:val="22"/>
                <w:szCs w:val="22"/>
              </w:rPr>
            </w:pPr>
            <w:r w:rsidRPr="00861E55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FB5" w:rsidRPr="00861E55" w:rsidRDefault="00390FB5" w:rsidP="0084512A">
            <w:pPr>
              <w:rPr>
                <w:sz w:val="22"/>
                <w:szCs w:val="22"/>
              </w:rPr>
            </w:pPr>
            <w:r w:rsidRPr="00861E55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861E55" w:rsidRDefault="00390FB5" w:rsidP="0084512A">
            <w:pPr>
              <w:jc w:val="center"/>
              <w:rPr>
                <w:sz w:val="22"/>
                <w:szCs w:val="22"/>
              </w:rPr>
            </w:pPr>
            <w:r w:rsidRPr="00861E55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861E55" w:rsidRDefault="00390FB5" w:rsidP="00845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FB5" w:rsidRPr="00861E55" w:rsidRDefault="009E453F" w:rsidP="0084512A">
            <w:pPr>
              <w:jc w:val="right"/>
              <w:rPr>
                <w:sz w:val="22"/>
                <w:szCs w:val="22"/>
              </w:rPr>
            </w:pPr>
            <w:r w:rsidRPr="00861E55">
              <w:rPr>
                <w:sz w:val="22"/>
                <w:szCs w:val="22"/>
              </w:rPr>
              <w:t>55</w:t>
            </w:r>
            <w:r w:rsidR="00390FB5" w:rsidRPr="00861E55">
              <w:rPr>
                <w:sz w:val="22"/>
                <w:szCs w:val="22"/>
              </w:rPr>
              <w:t>,880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861E55" w:rsidRDefault="00390FB5" w:rsidP="0084512A">
            <w:pPr>
              <w:jc w:val="right"/>
              <w:rPr>
                <w:sz w:val="22"/>
                <w:szCs w:val="22"/>
              </w:rPr>
            </w:pPr>
            <w:r w:rsidRPr="00861E55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861E55" w:rsidRDefault="00390FB5" w:rsidP="0084512A">
            <w:pPr>
              <w:jc w:val="right"/>
              <w:rPr>
                <w:sz w:val="22"/>
                <w:szCs w:val="22"/>
              </w:rPr>
            </w:pPr>
            <w:r w:rsidRPr="00861E55">
              <w:rPr>
                <w:sz w:val="22"/>
                <w:szCs w:val="22"/>
              </w:rPr>
              <w:t>0,000</w:t>
            </w:r>
          </w:p>
        </w:tc>
      </w:tr>
      <w:tr w:rsidR="00390FB5" w:rsidRPr="00D12644" w:rsidTr="008D4B78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861E55" w:rsidRDefault="00390FB5" w:rsidP="0084512A">
            <w:pPr>
              <w:rPr>
                <w:bCs/>
                <w:sz w:val="22"/>
                <w:szCs w:val="22"/>
              </w:rPr>
            </w:pPr>
            <w:r w:rsidRPr="00861E55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861E55" w:rsidRDefault="00390FB5" w:rsidP="0084512A">
            <w:pPr>
              <w:jc w:val="center"/>
              <w:rPr>
                <w:sz w:val="22"/>
                <w:szCs w:val="22"/>
              </w:rPr>
            </w:pPr>
            <w:r w:rsidRPr="00861E55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861E55" w:rsidRDefault="00390FB5" w:rsidP="0084512A">
            <w:pPr>
              <w:jc w:val="center"/>
              <w:rPr>
                <w:sz w:val="22"/>
                <w:szCs w:val="22"/>
              </w:rPr>
            </w:pPr>
            <w:r w:rsidRPr="00861E55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861E55" w:rsidRDefault="00390FB5" w:rsidP="0084512A">
            <w:pPr>
              <w:jc w:val="center"/>
              <w:rPr>
                <w:sz w:val="22"/>
                <w:szCs w:val="22"/>
              </w:rPr>
            </w:pPr>
            <w:r w:rsidRPr="00861E55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861E55" w:rsidRDefault="00390FB5" w:rsidP="0084512A">
            <w:pPr>
              <w:jc w:val="center"/>
              <w:rPr>
                <w:sz w:val="22"/>
                <w:szCs w:val="22"/>
              </w:rPr>
            </w:pPr>
            <w:r w:rsidRPr="00861E55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FB5" w:rsidRPr="00861E55" w:rsidRDefault="00390FB5" w:rsidP="0084512A">
            <w:pPr>
              <w:rPr>
                <w:sz w:val="22"/>
                <w:szCs w:val="22"/>
              </w:rPr>
            </w:pPr>
            <w:r w:rsidRPr="00861E55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861E55" w:rsidRDefault="00390FB5" w:rsidP="0084512A">
            <w:pPr>
              <w:jc w:val="center"/>
              <w:rPr>
                <w:sz w:val="22"/>
                <w:szCs w:val="22"/>
              </w:rPr>
            </w:pPr>
            <w:r w:rsidRPr="00861E55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861E55" w:rsidRDefault="00390FB5" w:rsidP="0084512A">
            <w:pPr>
              <w:jc w:val="center"/>
              <w:rPr>
                <w:sz w:val="22"/>
                <w:szCs w:val="22"/>
              </w:rPr>
            </w:pPr>
            <w:r w:rsidRPr="00861E55">
              <w:rPr>
                <w:sz w:val="22"/>
                <w:szCs w:val="22"/>
              </w:rPr>
              <w:t>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FB5" w:rsidRPr="00861E55" w:rsidRDefault="009E453F" w:rsidP="0084512A">
            <w:pPr>
              <w:jc w:val="right"/>
              <w:rPr>
                <w:sz w:val="22"/>
                <w:szCs w:val="22"/>
              </w:rPr>
            </w:pPr>
            <w:r w:rsidRPr="00861E55">
              <w:rPr>
                <w:sz w:val="22"/>
                <w:szCs w:val="22"/>
              </w:rPr>
              <w:t>55</w:t>
            </w:r>
            <w:r w:rsidR="00390FB5" w:rsidRPr="00861E55">
              <w:rPr>
                <w:sz w:val="22"/>
                <w:szCs w:val="22"/>
              </w:rPr>
              <w:t>,880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861E55" w:rsidRDefault="00390FB5" w:rsidP="0084512A">
            <w:pPr>
              <w:jc w:val="right"/>
              <w:rPr>
                <w:sz w:val="22"/>
                <w:szCs w:val="22"/>
              </w:rPr>
            </w:pPr>
            <w:r w:rsidRPr="00861E55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861E55" w:rsidRDefault="00390FB5" w:rsidP="0084512A">
            <w:pPr>
              <w:jc w:val="right"/>
              <w:rPr>
                <w:sz w:val="22"/>
                <w:szCs w:val="22"/>
              </w:rPr>
            </w:pPr>
            <w:r w:rsidRPr="00861E55">
              <w:rPr>
                <w:sz w:val="22"/>
                <w:szCs w:val="22"/>
              </w:rPr>
              <w:t>0,000</w:t>
            </w:r>
          </w:p>
        </w:tc>
      </w:tr>
      <w:tr w:rsidR="000E5338" w:rsidRPr="00D12644" w:rsidTr="008D4B78">
        <w:trPr>
          <w:trHeight w:val="51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D12644" w:rsidRDefault="00263ADD" w:rsidP="00AC65B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767150" w:rsidRDefault="00E114EA" w:rsidP="00AC65BE">
            <w:pPr>
              <w:jc w:val="right"/>
              <w:rPr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222,317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EB6014" w:rsidRDefault="00263ADD" w:rsidP="0088632A">
            <w:pPr>
              <w:jc w:val="right"/>
              <w:rPr>
                <w:sz w:val="22"/>
                <w:szCs w:val="22"/>
              </w:rPr>
            </w:pPr>
          </w:p>
          <w:p w:rsidR="006F4495" w:rsidRPr="00EB6014" w:rsidRDefault="006F4495" w:rsidP="0088632A">
            <w:pPr>
              <w:jc w:val="right"/>
              <w:rPr>
                <w:sz w:val="22"/>
                <w:szCs w:val="22"/>
              </w:rPr>
            </w:pPr>
          </w:p>
          <w:p w:rsidR="00836C49" w:rsidRPr="00EB6014" w:rsidRDefault="00316792" w:rsidP="006F4495">
            <w:pPr>
              <w:jc w:val="right"/>
              <w:rPr>
                <w:sz w:val="22"/>
                <w:szCs w:val="22"/>
              </w:rPr>
            </w:pPr>
            <w:r w:rsidRPr="00EB6014">
              <w:rPr>
                <w:sz w:val="22"/>
                <w:szCs w:val="22"/>
              </w:rPr>
              <w:t>135,101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EB6014" w:rsidRDefault="00263ADD" w:rsidP="0088632A">
            <w:pPr>
              <w:jc w:val="right"/>
              <w:rPr>
                <w:sz w:val="22"/>
                <w:szCs w:val="22"/>
              </w:rPr>
            </w:pPr>
          </w:p>
          <w:p w:rsidR="003F025E" w:rsidRPr="00EB6014" w:rsidRDefault="003F025E" w:rsidP="009663CA">
            <w:pPr>
              <w:jc w:val="right"/>
              <w:rPr>
                <w:sz w:val="22"/>
                <w:szCs w:val="22"/>
              </w:rPr>
            </w:pPr>
          </w:p>
          <w:p w:rsidR="0004000E" w:rsidRPr="00EB6014" w:rsidRDefault="00316792" w:rsidP="003F025E">
            <w:pPr>
              <w:jc w:val="right"/>
              <w:rPr>
                <w:sz w:val="22"/>
                <w:szCs w:val="22"/>
              </w:rPr>
            </w:pPr>
            <w:r w:rsidRPr="00EB6014">
              <w:rPr>
                <w:sz w:val="22"/>
                <w:szCs w:val="22"/>
              </w:rPr>
              <w:t>135,101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D12644" w:rsidRDefault="00263ADD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ADD" w:rsidRPr="00767150" w:rsidRDefault="00263ADD" w:rsidP="0088632A">
            <w:pPr>
              <w:jc w:val="right"/>
              <w:rPr>
                <w:sz w:val="22"/>
                <w:szCs w:val="22"/>
              </w:rPr>
            </w:pPr>
          </w:p>
          <w:p w:rsidR="00836C49" w:rsidRPr="00767150" w:rsidRDefault="00836C49" w:rsidP="0088632A">
            <w:pPr>
              <w:jc w:val="right"/>
              <w:rPr>
                <w:sz w:val="22"/>
                <w:szCs w:val="22"/>
              </w:rPr>
            </w:pPr>
          </w:p>
          <w:p w:rsidR="005A71B7" w:rsidRPr="00767150" w:rsidRDefault="00E114EA" w:rsidP="0088632A">
            <w:pPr>
              <w:jc w:val="right"/>
              <w:rPr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222,317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EB6014" w:rsidRDefault="00263ADD" w:rsidP="00866207">
            <w:pPr>
              <w:jc w:val="right"/>
              <w:rPr>
                <w:sz w:val="22"/>
                <w:szCs w:val="22"/>
              </w:rPr>
            </w:pPr>
          </w:p>
          <w:p w:rsidR="009A6773" w:rsidRPr="00EB6014" w:rsidRDefault="009A6773" w:rsidP="00866207">
            <w:pPr>
              <w:jc w:val="right"/>
              <w:rPr>
                <w:sz w:val="22"/>
                <w:szCs w:val="22"/>
              </w:rPr>
            </w:pPr>
          </w:p>
          <w:p w:rsidR="00836C49" w:rsidRPr="00EB6014" w:rsidRDefault="00316792" w:rsidP="009A6773">
            <w:pPr>
              <w:jc w:val="right"/>
              <w:rPr>
                <w:sz w:val="22"/>
                <w:szCs w:val="22"/>
              </w:rPr>
            </w:pPr>
            <w:r w:rsidRPr="00EB6014">
              <w:rPr>
                <w:sz w:val="22"/>
                <w:szCs w:val="22"/>
              </w:rPr>
              <w:t>135,101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EB6014" w:rsidRDefault="00263ADD" w:rsidP="00866207">
            <w:pPr>
              <w:jc w:val="right"/>
              <w:rPr>
                <w:sz w:val="22"/>
                <w:szCs w:val="22"/>
              </w:rPr>
            </w:pPr>
          </w:p>
          <w:p w:rsidR="00836C49" w:rsidRPr="00EB6014" w:rsidRDefault="00836C49" w:rsidP="00866207">
            <w:pPr>
              <w:jc w:val="right"/>
              <w:rPr>
                <w:sz w:val="22"/>
                <w:szCs w:val="22"/>
              </w:rPr>
            </w:pPr>
          </w:p>
          <w:p w:rsidR="00836C49" w:rsidRPr="00EB6014" w:rsidRDefault="00316792" w:rsidP="003F025E">
            <w:pPr>
              <w:jc w:val="right"/>
              <w:rPr>
                <w:sz w:val="22"/>
                <w:szCs w:val="22"/>
              </w:rPr>
            </w:pPr>
            <w:r w:rsidRPr="00EB6014">
              <w:rPr>
                <w:sz w:val="22"/>
                <w:szCs w:val="22"/>
              </w:rPr>
              <w:t>135,101</w:t>
            </w:r>
          </w:p>
        </w:tc>
      </w:tr>
      <w:tr w:rsidR="000E5338" w:rsidRPr="00D12644" w:rsidTr="008D4B78">
        <w:trPr>
          <w:trHeight w:val="2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D12644" w:rsidRDefault="00263ADD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6207" w:rsidRPr="00767150" w:rsidRDefault="00866207" w:rsidP="0088632A">
            <w:pPr>
              <w:jc w:val="right"/>
              <w:rPr>
                <w:sz w:val="22"/>
                <w:szCs w:val="22"/>
              </w:rPr>
            </w:pPr>
          </w:p>
          <w:p w:rsidR="00836C49" w:rsidRPr="00767150" w:rsidRDefault="00836C49" w:rsidP="0088632A">
            <w:pPr>
              <w:jc w:val="right"/>
              <w:rPr>
                <w:sz w:val="22"/>
                <w:szCs w:val="22"/>
              </w:rPr>
            </w:pPr>
          </w:p>
          <w:p w:rsidR="00836C49" w:rsidRPr="00D46FD4" w:rsidRDefault="00E114EA" w:rsidP="0088632A">
            <w:pPr>
              <w:jc w:val="right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222,317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F" w:rsidRPr="00EB6014" w:rsidRDefault="00FA74FF" w:rsidP="0088632A">
            <w:pPr>
              <w:jc w:val="right"/>
              <w:rPr>
                <w:sz w:val="22"/>
                <w:szCs w:val="22"/>
              </w:rPr>
            </w:pPr>
          </w:p>
          <w:p w:rsidR="006F4495" w:rsidRPr="00EB6014" w:rsidRDefault="006F4495" w:rsidP="0088632A">
            <w:pPr>
              <w:jc w:val="right"/>
              <w:rPr>
                <w:sz w:val="22"/>
                <w:szCs w:val="22"/>
              </w:rPr>
            </w:pPr>
          </w:p>
          <w:p w:rsidR="00836C49" w:rsidRPr="00EB6014" w:rsidRDefault="00316792" w:rsidP="006F4495">
            <w:pPr>
              <w:jc w:val="right"/>
              <w:rPr>
                <w:sz w:val="22"/>
                <w:szCs w:val="22"/>
              </w:rPr>
            </w:pPr>
            <w:r w:rsidRPr="00EB6014">
              <w:rPr>
                <w:sz w:val="22"/>
                <w:szCs w:val="22"/>
              </w:rPr>
              <w:t>135,101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EB6014" w:rsidRDefault="00263ADD" w:rsidP="00BF705B">
            <w:pPr>
              <w:jc w:val="right"/>
              <w:rPr>
                <w:sz w:val="22"/>
                <w:szCs w:val="22"/>
              </w:rPr>
            </w:pPr>
          </w:p>
          <w:p w:rsidR="00914174" w:rsidRPr="00EB6014" w:rsidRDefault="00914174" w:rsidP="00BF705B">
            <w:pPr>
              <w:jc w:val="right"/>
              <w:rPr>
                <w:sz w:val="22"/>
                <w:szCs w:val="22"/>
              </w:rPr>
            </w:pPr>
          </w:p>
          <w:p w:rsidR="00836C49" w:rsidRPr="00EB6014" w:rsidRDefault="00316792" w:rsidP="00914174">
            <w:pPr>
              <w:jc w:val="right"/>
              <w:rPr>
                <w:sz w:val="22"/>
                <w:szCs w:val="22"/>
              </w:rPr>
            </w:pPr>
            <w:r w:rsidRPr="00EB6014">
              <w:rPr>
                <w:sz w:val="22"/>
                <w:szCs w:val="22"/>
              </w:rPr>
              <w:t>135,101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ОБЩЕГОСУДАРСТВЕННЫЕ </w:t>
            </w:r>
            <w:r w:rsidRPr="00D12644">
              <w:rPr>
                <w:bCs/>
                <w:sz w:val="22"/>
                <w:szCs w:val="22"/>
              </w:rPr>
              <w:lastRenderedPageBreak/>
              <w:t>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D12644" w:rsidRDefault="00263ADD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495" w:rsidRPr="00767150" w:rsidRDefault="006F4495" w:rsidP="00AC65BE">
            <w:pPr>
              <w:jc w:val="right"/>
              <w:rPr>
                <w:sz w:val="22"/>
                <w:szCs w:val="22"/>
              </w:rPr>
            </w:pPr>
          </w:p>
          <w:p w:rsidR="00263ADD" w:rsidRPr="00767150" w:rsidRDefault="00E114EA" w:rsidP="006F4495">
            <w:pPr>
              <w:jc w:val="right"/>
              <w:rPr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lastRenderedPageBreak/>
              <w:t>222,317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EB6014" w:rsidRDefault="00263ADD" w:rsidP="00BF705B">
            <w:pPr>
              <w:jc w:val="right"/>
              <w:rPr>
                <w:sz w:val="22"/>
                <w:szCs w:val="22"/>
              </w:rPr>
            </w:pPr>
          </w:p>
          <w:p w:rsidR="00836C49" w:rsidRPr="00EB6014" w:rsidRDefault="00316792" w:rsidP="00BF705B">
            <w:pPr>
              <w:jc w:val="right"/>
              <w:rPr>
                <w:sz w:val="22"/>
                <w:szCs w:val="22"/>
              </w:rPr>
            </w:pPr>
            <w:r w:rsidRPr="00EB6014">
              <w:rPr>
                <w:sz w:val="22"/>
                <w:szCs w:val="22"/>
              </w:rPr>
              <w:lastRenderedPageBreak/>
              <w:t>128,247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EB6014" w:rsidRDefault="00263ADD" w:rsidP="00BF705B">
            <w:pPr>
              <w:jc w:val="right"/>
              <w:rPr>
                <w:sz w:val="22"/>
                <w:szCs w:val="22"/>
              </w:rPr>
            </w:pPr>
          </w:p>
          <w:p w:rsidR="00836C49" w:rsidRPr="00EB6014" w:rsidRDefault="00316792" w:rsidP="00BF705B">
            <w:pPr>
              <w:jc w:val="right"/>
              <w:rPr>
                <w:sz w:val="22"/>
                <w:szCs w:val="22"/>
              </w:rPr>
            </w:pPr>
            <w:r w:rsidRPr="00EB6014">
              <w:rPr>
                <w:sz w:val="22"/>
                <w:szCs w:val="22"/>
              </w:rPr>
              <w:lastRenderedPageBreak/>
              <w:t>128,247</w:t>
            </w:r>
          </w:p>
        </w:tc>
      </w:tr>
      <w:tr w:rsidR="000E5338" w:rsidRPr="00D12644" w:rsidTr="008D4B7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D12644" w:rsidRDefault="00263ADD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ADD" w:rsidRPr="00D46FD4" w:rsidRDefault="00E114EA" w:rsidP="006F4495">
            <w:pPr>
              <w:jc w:val="right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222,317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EB6014" w:rsidRDefault="00316792" w:rsidP="0088632A">
            <w:pPr>
              <w:jc w:val="right"/>
              <w:rPr>
                <w:sz w:val="22"/>
                <w:szCs w:val="22"/>
              </w:rPr>
            </w:pPr>
            <w:r w:rsidRPr="00EB6014">
              <w:rPr>
                <w:sz w:val="22"/>
                <w:szCs w:val="22"/>
              </w:rPr>
              <w:t>128,247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EB6014" w:rsidRDefault="00316792" w:rsidP="00F54A3B">
            <w:pPr>
              <w:jc w:val="right"/>
              <w:rPr>
                <w:sz w:val="22"/>
                <w:szCs w:val="22"/>
              </w:rPr>
            </w:pPr>
            <w:r w:rsidRPr="00EB6014">
              <w:rPr>
                <w:sz w:val="22"/>
                <w:szCs w:val="22"/>
              </w:rPr>
              <w:t>128,247</w:t>
            </w:r>
          </w:p>
        </w:tc>
      </w:tr>
      <w:tr w:rsidR="00034E1B" w:rsidRPr="00D12644" w:rsidTr="008D4B7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034E1B" w:rsidRDefault="00034E1B" w:rsidP="00AC65BE">
            <w:pPr>
              <w:rPr>
                <w:bCs/>
                <w:sz w:val="22"/>
                <w:szCs w:val="22"/>
              </w:rPr>
            </w:pPr>
            <w:r w:rsidRPr="00034E1B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D12644" w:rsidRDefault="00034E1B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D12644" w:rsidRDefault="00034E1B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D12644" w:rsidRDefault="00034E1B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D12644" w:rsidRDefault="00034E1B" w:rsidP="00034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1B" w:rsidRPr="00D12644" w:rsidRDefault="00034E1B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D12644" w:rsidRDefault="008D210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D12644" w:rsidRDefault="00034E1B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49A" w:rsidRDefault="00F1549A" w:rsidP="0088632A">
            <w:pPr>
              <w:jc w:val="right"/>
              <w:rPr>
                <w:sz w:val="22"/>
                <w:szCs w:val="22"/>
              </w:rPr>
            </w:pPr>
          </w:p>
          <w:p w:rsidR="00034E1B" w:rsidRPr="00D12644" w:rsidRDefault="009A6773" w:rsidP="008863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9A" w:rsidRDefault="00F1549A" w:rsidP="0088632A">
            <w:pPr>
              <w:jc w:val="right"/>
              <w:rPr>
                <w:sz w:val="22"/>
                <w:szCs w:val="22"/>
              </w:rPr>
            </w:pPr>
          </w:p>
          <w:p w:rsidR="00034E1B" w:rsidRPr="00D12644" w:rsidRDefault="009A6773" w:rsidP="008863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9A" w:rsidRDefault="00F1549A" w:rsidP="00F54A3B">
            <w:pPr>
              <w:jc w:val="right"/>
              <w:rPr>
                <w:sz w:val="22"/>
                <w:szCs w:val="22"/>
              </w:rPr>
            </w:pPr>
          </w:p>
          <w:p w:rsidR="00034E1B" w:rsidRPr="00D12644" w:rsidRDefault="009A6773" w:rsidP="00F54A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6,854</w:t>
            </w:r>
          </w:p>
        </w:tc>
      </w:tr>
      <w:tr w:rsidR="00034E1B" w:rsidRPr="00D12644" w:rsidTr="008D4B7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034E1B" w:rsidRDefault="00034E1B" w:rsidP="00AC65BE">
            <w:pPr>
              <w:rPr>
                <w:bCs/>
                <w:sz w:val="22"/>
                <w:szCs w:val="22"/>
              </w:rPr>
            </w:pPr>
            <w:r w:rsidRPr="00034E1B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D12644" w:rsidRDefault="00034E1B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D12644" w:rsidRDefault="00034E1B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D12644" w:rsidRDefault="00034E1B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D12644" w:rsidRDefault="00034E1B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1B" w:rsidRPr="00D12644" w:rsidRDefault="00034E1B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D12644" w:rsidRDefault="008D210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D12644" w:rsidRDefault="008D210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1B" w:rsidRPr="00D12644" w:rsidRDefault="009A6773" w:rsidP="008863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1B" w:rsidRPr="00D12644" w:rsidRDefault="009A6773" w:rsidP="008863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1B" w:rsidRPr="00D12644" w:rsidRDefault="009A6773" w:rsidP="00F54A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6,854</w:t>
            </w:r>
          </w:p>
        </w:tc>
      </w:tr>
      <w:tr w:rsidR="008D2104" w:rsidRPr="00D12644" w:rsidTr="008D4B7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2C1E65" w:rsidRDefault="002C1E65" w:rsidP="00AC65BE">
            <w:pPr>
              <w:rPr>
                <w:sz w:val="22"/>
                <w:szCs w:val="22"/>
              </w:rPr>
            </w:pPr>
            <w:r w:rsidRPr="002C1E65">
              <w:rPr>
                <w:sz w:val="22"/>
                <w:szCs w:val="22"/>
              </w:rPr>
              <w:t>Расходы на исполнение части полномочий в области градостроительной деятельности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2A50AE" w:rsidP="00AC65BE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2A50AE" w:rsidP="00AC65BE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2A50AE" w:rsidP="00AC65BE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2A50AE" w:rsidP="00AC65BE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104" w:rsidRPr="00787F57" w:rsidRDefault="008D2104" w:rsidP="00AC65B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8D2104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8D2104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104" w:rsidRPr="00787F57" w:rsidRDefault="008D2104" w:rsidP="004B4A08">
            <w:pPr>
              <w:jc w:val="right"/>
              <w:rPr>
                <w:sz w:val="22"/>
                <w:szCs w:val="22"/>
              </w:rPr>
            </w:pPr>
          </w:p>
          <w:p w:rsidR="002A50AE" w:rsidRPr="00787F57" w:rsidRDefault="002A50AE" w:rsidP="004B4A08">
            <w:pPr>
              <w:jc w:val="right"/>
              <w:rPr>
                <w:sz w:val="22"/>
                <w:szCs w:val="22"/>
              </w:rPr>
            </w:pPr>
          </w:p>
          <w:p w:rsidR="002A50AE" w:rsidRPr="00787F57" w:rsidRDefault="002A50AE" w:rsidP="004B4A08">
            <w:pPr>
              <w:jc w:val="right"/>
              <w:rPr>
                <w:sz w:val="22"/>
                <w:szCs w:val="22"/>
              </w:rPr>
            </w:pPr>
          </w:p>
          <w:p w:rsidR="00914174" w:rsidRDefault="00914174" w:rsidP="004B4A08">
            <w:pPr>
              <w:jc w:val="right"/>
              <w:rPr>
                <w:sz w:val="22"/>
                <w:szCs w:val="22"/>
              </w:rPr>
            </w:pPr>
          </w:p>
          <w:p w:rsidR="00914174" w:rsidRDefault="00914174" w:rsidP="004B4A08">
            <w:pPr>
              <w:jc w:val="right"/>
              <w:rPr>
                <w:sz w:val="22"/>
                <w:szCs w:val="22"/>
              </w:rPr>
            </w:pPr>
          </w:p>
          <w:p w:rsidR="002A50AE" w:rsidRPr="00787F57" w:rsidRDefault="002A50AE" w:rsidP="004B4A08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04" w:rsidRPr="00787F57" w:rsidRDefault="008D2104" w:rsidP="004B4A08">
            <w:pPr>
              <w:jc w:val="right"/>
              <w:rPr>
                <w:sz w:val="22"/>
                <w:szCs w:val="22"/>
              </w:rPr>
            </w:pPr>
          </w:p>
          <w:p w:rsidR="002A50AE" w:rsidRPr="00787F57" w:rsidRDefault="002A50AE" w:rsidP="004B4A08">
            <w:pPr>
              <w:jc w:val="right"/>
              <w:rPr>
                <w:sz w:val="22"/>
                <w:szCs w:val="22"/>
              </w:rPr>
            </w:pPr>
          </w:p>
          <w:p w:rsidR="002A50AE" w:rsidRPr="00787F57" w:rsidRDefault="002A50AE" w:rsidP="004B4A08">
            <w:pPr>
              <w:jc w:val="right"/>
              <w:rPr>
                <w:sz w:val="22"/>
                <w:szCs w:val="22"/>
              </w:rPr>
            </w:pPr>
          </w:p>
          <w:p w:rsidR="00914174" w:rsidRDefault="00914174" w:rsidP="004B4A08">
            <w:pPr>
              <w:jc w:val="right"/>
              <w:rPr>
                <w:sz w:val="22"/>
                <w:szCs w:val="22"/>
              </w:rPr>
            </w:pPr>
          </w:p>
          <w:p w:rsidR="00914174" w:rsidRDefault="00914174" w:rsidP="004B4A08">
            <w:pPr>
              <w:jc w:val="right"/>
              <w:rPr>
                <w:sz w:val="22"/>
                <w:szCs w:val="22"/>
              </w:rPr>
            </w:pPr>
          </w:p>
          <w:p w:rsidR="002A50AE" w:rsidRPr="00787F57" w:rsidRDefault="002A50AE" w:rsidP="004B4A08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04" w:rsidRPr="00787F57" w:rsidRDefault="008D2104" w:rsidP="004B4A08">
            <w:pPr>
              <w:jc w:val="right"/>
              <w:rPr>
                <w:sz w:val="22"/>
                <w:szCs w:val="22"/>
              </w:rPr>
            </w:pPr>
          </w:p>
          <w:p w:rsidR="002A50AE" w:rsidRPr="00787F57" w:rsidRDefault="002A50AE" w:rsidP="004B4A08">
            <w:pPr>
              <w:jc w:val="right"/>
              <w:rPr>
                <w:sz w:val="22"/>
                <w:szCs w:val="22"/>
              </w:rPr>
            </w:pPr>
          </w:p>
          <w:p w:rsidR="002A50AE" w:rsidRPr="00787F57" w:rsidRDefault="002A50AE" w:rsidP="004B4A08">
            <w:pPr>
              <w:jc w:val="right"/>
              <w:rPr>
                <w:sz w:val="22"/>
                <w:szCs w:val="22"/>
              </w:rPr>
            </w:pPr>
          </w:p>
          <w:p w:rsidR="00914174" w:rsidRDefault="00914174" w:rsidP="004B4A08">
            <w:pPr>
              <w:jc w:val="right"/>
              <w:rPr>
                <w:sz w:val="22"/>
                <w:szCs w:val="22"/>
              </w:rPr>
            </w:pPr>
          </w:p>
          <w:p w:rsidR="00914174" w:rsidRDefault="00914174" w:rsidP="004B4A08">
            <w:pPr>
              <w:jc w:val="right"/>
              <w:rPr>
                <w:sz w:val="22"/>
                <w:szCs w:val="22"/>
              </w:rPr>
            </w:pPr>
          </w:p>
          <w:p w:rsidR="002A50AE" w:rsidRPr="00787F57" w:rsidRDefault="002A50AE" w:rsidP="004B4A08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</w:t>
            </w:r>
            <w:r w:rsidR="004B4A08">
              <w:rPr>
                <w:sz w:val="22"/>
                <w:szCs w:val="22"/>
              </w:rPr>
              <w:t>00</w:t>
            </w:r>
          </w:p>
        </w:tc>
      </w:tr>
      <w:tr w:rsidR="008D2104" w:rsidRPr="00D12644" w:rsidTr="008D4B7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BC000A" w:rsidP="00AC65BE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2A50AE" w:rsidP="00AC65BE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2A50AE" w:rsidP="00AC65BE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2A50AE" w:rsidP="00AC65BE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2A50AE" w:rsidP="00AC65BE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104" w:rsidRPr="00787F57" w:rsidRDefault="002A50AE" w:rsidP="00AC65BE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8D2104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8D2104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A23" w:rsidRDefault="00224A23" w:rsidP="002C1E65">
            <w:pPr>
              <w:jc w:val="right"/>
              <w:rPr>
                <w:sz w:val="22"/>
                <w:szCs w:val="22"/>
              </w:rPr>
            </w:pPr>
          </w:p>
          <w:p w:rsidR="00224A23" w:rsidRDefault="00224A23" w:rsidP="002C1E65">
            <w:pPr>
              <w:jc w:val="right"/>
              <w:rPr>
                <w:sz w:val="22"/>
                <w:szCs w:val="22"/>
              </w:rPr>
            </w:pPr>
          </w:p>
          <w:p w:rsidR="002A50AE" w:rsidRPr="00787F57" w:rsidRDefault="002A50AE" w:rsidP="002C1E65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Default="00224A23" w:rsidP="002C1E65">
            <w:pPr>
              <w:jc w:val="right"/>
              <w:rPr>
                <w:sz w:val="22"/>
                <w:szCs w:val="22"/>
              </w:rPr>
            </w:pPr>
          </w:p>
          <w:p w:rsidR="00224A23" w:rsidRDefault="00224A23" w:rsidP="002C1E65">
            <w:pPr>
              <w:jc w:val="right"/>
              <w:rPr>
                <w:sz w:val="22"/>
                <w:szCs w:val="22"/>
              </w:rPr>
            </w:pPr>
          </w:p>
          <w:p w:rsidR="002A50AE" w:rsidRPr="00787F57" w:rsidRDefault="002A50AE" w:rsidP="002C1E65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Default="00224A23" w:rsidP="002C1E65">
            <w:pPr>
              <w:jc w:val="right"/>
              <w:rPr>
                <w:sz w:val="22"/>
                <w:szCs w:val="22"/>
              </w:rPr>
            </w:pPr>
          </w:p>
          <w:p w:rsidR="00224A23" w:rsidRDefault="00224A23" w:rsidP="002C1E65">
            <w:pPr>
              <w:jc w:val="right"/>
              <w:rPr>
                <w:sz w:val="22"/>
                <w:szCs w:val="22"/>
              </w:rPr>
            </w:pPr>
          </w:p>
          <w:p w:rsidR="002A50AE" w:rsidRPr="00787F57" w:rsidRDefault="002A50AE" w:rsidP="002C1E65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</w:tr>
      <w:tr w:rsidR="008D2104" w:rsidRPr="00D12644" w:rsidTr="008D4B7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BC000A" w:rsidP="00AC65BE">
            <w:pPr>
              <w:rPr>
                <w:sz w:val="22"/>
                <w:szCs w:val="22"/>
              </w:rPr>
            </w:pPr>
            <w:r w:rsidRPr="00787F5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2A50AE" w:rsidP="00AC65BE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2A50AE" w:rsidP="00AC65BE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2A50AE" w:rsidP="00AC65BE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2A50AE" w:rsidP="00AC65BE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104" w:rsidRPr="00787F57" w:rsidRDefault="002A50AE" w:rsidP="00AC65BE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8D2104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8D2104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104" w:rsidRPr="00787F57" w:rsidRDefault="008D2104" w:rsidP="0088632A">
            <w:pPr>
              <w:jc w:val="right"/>
              <w:rPr>
                <w:sz w:val="22"/>
                <w:szCs w:val="22"/>
              </w:rPr>
            </w:pPr>
          </w:p>
          <w:p w:rsidR="002A50AE" w:rsidRPr="00787F57" w:rsidRDefault="002A50AE" w:rsidP="0088632A">
            <w:pPr>
              <w:jc w:val="right"/>
              <w:rPr>
                <w:sz w:val="22"/>
                <w:szCs w:val="22"/>
              </w:rPr>
            </w:pPr>
          </w:p>
          <w:p w:rsidR="002A50AE" w:rsidRPr="00787F57" w:rsidRDefault="002A50AE" w:rsidP="0088632A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04" w:rsidRPr="00787F57" w:rsidRDefault="008D2104" w:rsidP="0088632A">
            <w:pPr>
              <w:jc w:val="right"/>
              <w:rPr>
                <w:sz w:val="22"/>
                <w:szCs w:val="22"/>
              </w:rPr>
            </w:pPr>
          </w:p>
          <w:p w:rsidR="002A50AE" w:rsidRPr="00787F57" w:rsidRDefault="002A50AE" w:rsidP="0088632A">
            <w:pPr>
              <w:jc w:val="right"/>
              <w:rPr>
                <w:sz w:val="22"/>
                <w:szCs w:val="22"/>
              </w:rPr>
            </w:pPr>
          </w:p>
          <w:p w:rsidR="002A50AE" w:rsidRPr="00787F57" w:rsidRDefault="002A50AE" w:rsidP="0088632A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04" w:rsidRPr="00787F57" w:rsidRDefault="008D2104" w:rsidP="00F54A3B">
            <w:pPr>
              <w:jc w:val="right"/>
              <w:rPr>
                <w:sz w:val="22"/>
                <w:szCs w:val="22"/>
              </w:rPr>
            </w:pPr>
          </w:p>
          <w:p w:rsidR="002A50AE" w:rsidRPr="00787F57" w:rsidRDefault="002A50AE" w:rsidP="00F54A3B">
            <w:pPr>
              <w:jc w:val="right"/>
              <w:rPr>
                <w:sz w:val="22"/>
                <w:szCs w:val="22"/>
              </w:rPr>
            </w:pPr>
          </w:p>
          <w:p w:rsidR="002A50AE" w:rsidRPr="00787F57" w:rsidRDefault="002A50AE" w:rsidP="00F54A3B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</w:tr>
      <w:tr w:rsidR="008D2104" w:rsidRPr="00D12644" w:rsidTr="008D4B7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2A50AE" w:rsidP="00AC65BE">
            <w:pPr>
              <w:rPr>
                <w:sz w:val="22"/>
                <w:szCs w:val="22"/>
              </w:rPr>
            </w:pPr>
            <w:r w:rsidRPr="00787F57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2A50AE" w:rsidP="00AC65BE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2A50AE" w:rsidP="00AC65BE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2A50AE" w:rsidP="00AC65BE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2A50AE" w:rsidP="00AC65BE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104" w:rsidRPr="00787F57" w:rsidRDefault="002A50AE" w:rsidP="00AC65BE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2A50AE" w:rsidP="00AC65BE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8D2104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104" w:rsidRPr="00787F57" w:rsidRDefault="002A50AE" w:rsidP="0088632A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04" w:rsidRPr="00787F57" w:rsidRDefault="002A50AE" w:rsidP="0088632A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04" w:rsidRPr="00787F57" w:rsidRDefault="002A50AE" w:rsidP="00F54A3B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</w:tr>
      <w:tr w:rsidR="008D2104" w:rsidRPr="00D12644" w:rsidTr="008D4B7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2A50AE" w:rsidP="00AC65BE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2A50AE" w:rsidP="00AC65BE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2A50AE" w:rsidP="00AC65BE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2A50AE" w:rsidP="00AC65BE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2A50AE" w:rsidP="00AC65BE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104" w:rsidRPr="00787F57" w:rsidRDefault="002A50AE" w:rsidP="00AC65BE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2A50AE" w:rsidP="00AC65BE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787F57" w:rsidRDefault="002A50AE" w:rsidP="00AC65BE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104" w:rsidRPr="00787F57" w:rsidRDefault="008D2104" w:rsidP="0088632A">
            <w:pPr>
              <w:jc w:val="right"/>
              <w:rPr>
                <w:sz w:val="22"/>
                <w:szCs w:val="22"/>
              </w:rPr>
            </w:pPr>
          </w:p>
          <w:p w:rsidR="002A50AE" w:rsidRPr="00787F57" w:rsidRDefault="002A50AE" w:rsidP="0088632A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04" w:rsidRPr="00787F57" w:rsidRDefault="008D2104" w:rsidP="0088632A">
            <w:pPr>
              <w:jc w:val="right"/>
              <w:rPr>
                <w:sz w:val="22"/>
                <w:szCs w:val="22"/>
              </w:rPr>
            </w:pPr>
          </w:p>
          <w:p w:rsidR="002A50AE" w:rsidRPr="00787F57" w:rsidRDefault="002A50AE" w:rsidP="0088632A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9E" w:rsidRDefault="00D1719E" w:rsidP="00F54A3B">
            <w:pPr>
              <w:jc w:val="right"/>
              <w:rPr>
                <w:sz w:val="22"/>
                <w:szCs w:val="22"/>
              </w:rPr>
            </w:pPr>
          </w:p>
          <w:p w:rsidR="002A50AE" w:rsidRPr="00787F57" w:rsidRDefault="00D1719E" w:rsidP="00F54A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581266" w:rsidRDefault="00263ADD" w:rsidP="00AC65BE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</w:t>
            </w:r>
            <w:r w:rsidRPr="00581266">
              <w:rPr>
                <w:b/>
                <w:sz w:val="22"/>
                <w:szCs w:val="22"/>
              </w:rPr>
              <w:t xml:space="preserve"> </w:t>
            </w:r>
            <w:r w:rsidR="001D7258" w:rsidRPr="00581266">
              <w:rPr>
                <w:b/>
                <w:sz w:val="22"/>
                <w:szCs w:val="22"/>
              </w:rPr>
              <w:t>Русско-Камешкирском</w:t>
            </w:r>
            <w:r w:rsidRPr="00581266">
              <w:rPr>
                <w:b/>
                <w:bCs/>
                <w:sz w:val="22"/>
                <w:szCs w:val="22"/>
              </w:rPr>
              <w:t xml:space="preserve"> сельсовете Камешкирского района</w:t>
            </w:r>
            <w:r w:rsidR="009A1724"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D12644" w:rsidRDefault="00263ADD" w:rsidP="00AC65BE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E114EA" w:rsidRDefault="00861E55" w:rsidP="00AC65BE">
            <w:pPr>
              <w:jc w:val="right"/>
              <w:rPr>
                <w:b/>
                <w:sz w:val="22"/>
                <w:szCs w:val="22"/>
              </w:rPr>
            </w:pPr>
            <w:r w:rsidRPr="00E114EA">
              <w:rPr>
                <w:b/>
                <w:sz w:val="22"/>
                <w:szCs w:val="22"/>
              </w:rPr>
              <w:t>22</w:t>
            </w:r>
            <w:r w:rsidR="003D2FC0" w:rsidRPr="00E114EA"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3D2FC0" w:rsidP="00AC65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3D2FC0" w:rsidP="00AC65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17,000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581266" w:rsidRDefault="00224A23" w:rsidP="00AC65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«</w:t>
            </w:r>
            <w:r w:rsidR="00263ADD" w:rsidRPr="00581266">
              <w:rPr>
                <w:b/>
                <w:bCs/>
                <w:sz w:val="22"/>
                <w:szCs w:val="22"/>
              </w:rPr>
              <w:t xml:space="preserve">Профилактика правонарушений и экстремистской деятельности в </w:t>
            </w:r>
            <w:r w:rsidR="001D7258" w:rsidRPr="00581266">
              <w:rPr>
                <w:b/>
                <w:sz w:val="22"/>
                <w:szCs w:val="22"/>
              </w:rPr>
              <w:t>Русско-Камешкирском</w:t>
            </w:r>
            <w:r w:rsidR="00263ADD" w:rsidRPr="00581266">
              <w:rPr>
                <w:b/>
                <w:bCs/>
                <w:sz w:val="22"/>
                <w:szCs w:val="22"/>
              </w:rPr>
              <w:t xml:space="preserve"> сельсовете Камешкирского района Пензенской </w:t>
            </w:r>
            <w:r w:rsidR="00263ADD" w:rsidRPr="00581266">
              <w:rPr>
                <w:b/>
                <w:bCs/>
                <w:sz w:val="22"/>
                <w:szCs w:val="22"/>
              </w:rPr>
              <w:lastRenderedPageBreak/>
              <w:t>области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D12644" w:rsidRDefault="00263ADD" w:rsidP="00AC65BE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E114EA" w:rsidRDefault="00861E55" w:rsidP="00AC65BE">
            <w:pPr>
              <w:jc w:val="right"/>
              <w:rPr>
                <w:b/>
                <w:sz w:val="22"/>
                <w:szCs w:val="22"/>
              </w:rPr>
            </w:pPr>
            <w:r w:rsidRPr="00E114EA">
              <w:rPr>
                <w:b/>
                <w:sz w:val="22"/>
                <w:szCs w:val="22"/>
              </w:rPr>
              <w:t>12</w:t>
            </w:r>
            <w:r w:rsidR="006007C1" w:rsidRPr="00E114EA"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6007C1" w:rsidP="00AC65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6007C1" w:rsidP="00AC65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7,000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581266" w:rsidRDefault="00263ADD" w:rsidP="00AC65BE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lastRenderedPageBreak/>
              <w:t xml:space="preserve">Основное мероприятие «Формирование у жителей </w:t>
            </w:r>
            <w:r w:rsidRPr="00581266">
              <w:rPr>
                <w:b/>
                <w:i/>
                <w:sz w:val="22"/>
                <w:szCs w:val="22"/>
              </w:rPr>
              <w:t xml:space="preserve"> </w:t>
            </w:r>
            <w:r w:rsidR="001D7258" w:rsidRPr="00581266">
              <w:rPr>
                <w:i/>
                <w:sz w:val="22"/>
                <w:szCs w:val="22"/>
              </w:rPr>
              <w:t>Русско-Камешкирского</w:t>
            </w:r>
            <w:r w:rsidRPr="00581266">
              <w:rPr>
                <w:i/>
                <w:sz w:val="22"/>
                <w:szCs w:val="22"/>
              </w:rPr>
              <w:t xml:space="preserve">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D12644" w:rsidRDefault="00263ADD" w:rsidP="00AC65BE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E114EA" w:rsidRDefault="00861E55" w:rsidP="00AC65BE">
            <w:pPr>
              <w:jc w:val="right"/>
              <w:rPr>
                <w:i/>
                <w:sz w:val="22"/>
                <w:szCs w:val="22"/>
              </w:rPr>
            </w:pPr>
            <w:r w:rsidRPr="00E114EA">
              <w:rPr>
                <w:i/>
                <w:sz w:val="22"/>
                <w:szCs w:val="22"/>
              </w:rPr>
              <w:t>12</w:t>
            </w:r>
            <w:r w:rsidR="006007C1" w:rsidRPr="00E114EA">
              <w:rPr>
                <w:i/>
                <w:sz w:val="22"/>
                <w:szCs w:val="22"/>
              </w:rPr>
              <w:t>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6007C1" w:rsidP="00AC65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6007C1" w:rsidP="00AC65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7,000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581266" w:rsidRDefault="00263ADD" w:rsidP="00AC65BE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D12644" w:rsidRDefault="00263ADD" w:rsidP="00AC65B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E114EA" w:rsidRDefault="00861E55" w:rsidP="00AC65BE">
            <w:pPr>
              <w:jc w:val="right"/>
              <w:rPr>
                <w:sz w:val="22"/>
                <w:szCs w:val="22"/>
              </w:rPr>
            </w:pPr>
            <w:r w:rsidRPr="00E114EA">
              <w:rPr>
                <w:sz w:val="22"/>
                <w:szCs w:val="22"/>
              </w:rPr>
              <w:t>12</w:t>
            </w:r>
            <w:r w:rsidR="006007C1" w:rsidRPr="00E114EA">
              <w:rPr>
                <w:sz w:val="22"/>
                <w:szCs w:val="22"/>
              </w:rPr>
              <w:t>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E4F3C" w:rsidRDefault="006007C1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0E4F3C" w:rsidRDefault="006007C1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581266" w:rsidRDefault="00263ADD" w:rsidP="00AC65BE">
            <w:pPr>
              <w:rPr>
                <w:bCs/>
                <w:sz w:val="22"/>
                <w:szCs w:val="22"/>
              </w:rPr>
            </w:pPr>
            <w:r w:rsidRPr="0058126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D12644" w:rsidRDefault="00263ADD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E114EA" w:rsidRDefault="00861E55" w:rsidP="00AC65BE">
            <w:pPr>
              <w:jc w:val="right"/>
              <w:rPr>
                <w:sz w:val="22"/>
                <w:szCs w:val="22"/>
              </w:rPr>
            </w:pPr>
            <w:r w:rsidRPr="00E114EA">
              <w:rPr>
                <w:sz w:val="22"/>
                <w:szCs w:val="22"/>
              </w:rPr>
              <w:t>12</w:t>
            </w:r>
            <w:r w:rsidR="006007C1" w:rsidRPr="00E114EA">
              <w:rPr>
                <w:sz w:val="22"/>
                <w:szCs w:val="22"/>
              </w:rPr>
              <w:t>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6007C1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6007C1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581266" w:rsidRDefault="00263ADD" w:rsidP="00AC65BE">
            <w:pPr>
              <w:rPr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D12644" w:rsidRDefault="00263ADD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E114EA" w:rsidRDefault="00861E55" w:rsidP="00AC65BE">
            <w:pPr>
              <w:jc w:val="right"/>
              <w:rPr>
                <w:sz w:val="22"/>
                <w:szCs w:val="22"/>
              </w:rPr>
            </w:pPr>
            <w:r w:rsidRPr="00E114EA">
              <w:rPr>
                <w:sz w:val="22"/>
                <w:szCs w:val="22"/>
              </w:rPr>
              <w:t>12</w:t>
            </w:r>
            <w:r w:rsidR="006007C1" w:rsidRPr="00E114EA">
              <w:rPr>
                <w:sz w:val="22"/>
                <w:szCs w:val="22"/>
              </w:rPr>
              <w:t>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6007C1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6007C1" w:rsidP="00AC65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</w:tr>
      <w:tr w:rsidR="000E5338" w:rsidRPr="00D12644" w:rsidTr="008D4B78">
        <w:trPr>
          <w:trHeight w:val="27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581266" w:rsidRDefault="00263ADD" w:rsidP="00AC65BE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D12644" w:rsidRDefault="00263ADD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ADD" w:rsidRPr="00E114EA" w:rsidRDefault="00263ADD" w:rsidP="00AC65BE">
            <w:pPr>
              <w:jc w:val="right"/>
              <w:rPr>
                <w:sz w:val="22"/>
                <w:szCs w:val="22"/>
              </w:rPr>
            </w:pPr>
          </w:p>
          <w:p w:rsidR="00263ADD" w:rsidRPr="00E114EA" w:rsidRDefault="00861E55" w:rsidP="00AC65BE">
            <w:pPr>
              <w:jc w:val="right"/>
              <w:rPr>
                <w:sz w:val="22"/>
                <w:szCs w:val="22"/>
              </w:rPr>
            </w:pPr>
            <w:r w:rsidRPr="00E114EA">
              <w:rPr>
                <w:sz w:val="22"/>
                <w:szCs w:val="22"/>
              </w:rPr>
              <w:t>12</w:t>
            </w:r>
            <w:r w:rsidR="006007C1" w:rsidRPr="00E114EA">
              <w:rPr>
                <w:sz w:val="22"/>
                <w:szCs w:val="22"/>
              </w:rPr>
              <w:t>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9B" w:rsidRDefault="0070579B" w:rsidP="00045450">
            <w:pPr>
              <w:jc w:val="right"/>
              <w:rPr>
                <w:sz w:val="22"/>
                <w:szCs w:val="22"/>
              </w:rPr>
            </w:pPr>
          </w:p>
          <w:p w:rsidR="00263ADD" w:rsidRPr="00D12644" w:rsidRDefault="006007C1" w:rsidP="000454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9B" w:rsidRDefault="0070579B" w:rsidP="00045450">
            <w:pPr>
              <w:jc w:val="right"/>
              <w:rPr>
                <w:sz w:val="22"/>
                <w:szCs w:val="22"/>
              </w:rPr>
            </w:pPr>
          </w:p>
          <w:p w:rsidR="00263ADD" w:rsidRPr="00D12644" w:rsidRDefault="006007C1" w:rsidP="000454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</w:tr>
      <w:tr w:rsidR="000E533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581266" w:rsidRDefault="00263ADD" w:rsidP="00AC65BE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D12644" w:rsidRDefault="00263ADD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D12644" w:rsidRDefault="00263ADD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ADD" w:rsidRPr="00E114EA" w:rsidRDefault="00861E55" w:rsidP="003A68C9">
            <w:pPr>
              <w:jc w:val="right"/>
              <w:rPr>
                <w:sz w:val="22"/>
                <w:szCs w:val="22"/>
              </w:rPr>
            </w:pPr>
            <w:r w:rsidRPr="00E114EA">
              <w:rPr>
                <w:sz w:val="22"/>
                <w:szCs w:val="22"/>
              </w:rPr>
              <w:t>12</w:t>
            </w:r>
            <w:r w:rsidR="006007C1" w:rsidRPr="00E114EA">
              <w:rPr>
                <w:sz w:val="22"/>
                <w:szCs w:val="22"/>
              </w:rPr>
              <w:t>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D12644" w:rsidRDefault="006007C1" w:rsidP="003A68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D12644" w:rsidRDefault="006007C1" w:rsidP="009B67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</w:tr>
      <w:tr w:rsidR="005F6D49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581266" w:rsidRDefault="005F6D49" w:rsidP="00AC65BE">
            <w:pPr>
              <w:rPr>
                <w:bCs/>
                <w:sz w:val="22"/>
                <w:szCs w:val="22"/>
              </w:rPr>
            </w:pPr>
            <w:r w:rsidRPr="00224A23">
              <w:rPr>
                <w:b/>
                <w:bCs/>
                <w:sz w:val="22"/>
                <w:szCs w:val="22"/>
              </w:rPr>
              <w:t>Подпрограмма «Антинаркотическая программа Русско-Камешкирского сельсовета Камешкирского района Пензенской области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5F6D49" w:rsidRDefault="005F6D49" w:rsidP="00AC65BE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5F6D49" w:rsidRDefault="005F6D49" w:rsidP="00AC65BE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5F6D49" w:rsidRDefault="005F6D49" w:rsidP="00AC65BE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5F6D49" w:rsidRDefault="005F6D49" w:rsidP="00AC65BE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6D49" w:rsidRPr="005F6D49" w:rsidRDefault="005F6D49" w:rsidP="00AC65BE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5F6D49" w:rsidRDefault="005F6D49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5F6D49" w:rsidRDefault="005F6D49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D49" w:rsidRDefault="005F6D49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70579B" w:rsidRDefault="0070579B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0E4F3C" w:rsidRDefault="000E4F3C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70579B" w:rsidRPr="005F6D49" w:rsidRDefault="006007C1" w:rsidP="000E4F3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49" w:rsidRDefault="005F6D49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70579B" w:rsidRDefault="0070579B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0E4F3C" w:rsidRDefault="000E4F3C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70579B" w:rsidRPr="005F6D49" w:rsidRDefault="006007C1" w:rsidP="000E4F3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49" w:rsidRDefault="005F6D49" w:rsidP="009B671D">
            <w:pPr>
              <w:jc w:val="right"/>
              <w:rPr>
                <w:b/>
                <w:sz w:val="22"/>
                <w:szCs w:val="22"/>
              </w:rPr>
            </w:pPr>
          </w:p>
          <w:p w:rsidR="0070579B" w:rsidRDefault="0070579B" w:rsidP="009B671D">
            <w:pPr>
              <w:jc w:val="right"/>
              <w:rPr>
                <w:b/>
                <w:sz w:val="22"/>
                <w:szCs w:val="22"/>
              </w:rPr>
            </w:pPr>
          </w:p>
          <w:p w:rsidR="006007C1" w:rsidRDefault="006007C1" w:rsidP="009B671D">
            <w:pPr>
              <w:jc w:val="right"/>
              <w:rPr>
                <w:b/>
                <w:sz w:val="22"/>
                <w:szCs w:val="22"/>
              </w:rPr>
            </w:pPr>
          </w:p>
          <w:p w:rsidR="0070579B" w:rsidRPr="005F6D49" w:rsidRDefault="006007C1" w:rsidP="006007C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4,000</w:t>
            </w:r>
          </w:p>
        </w:tc>
      </w:tr>
      <w:tr w:rsidR="00224A23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E836C6" w:rsidRDefault="00E836C6" w:rsidP="00AC65BE">
            <w:pPr>
              <w:rPr>
                <w:bCs/>
                <w:i/>
                <w:sz w:val="22"/>
                <w:szCs w:val="22"/>
              </w:rPr>
            </w:pPr>
            <w:r w:rsidRPr="00E836C6">
              <w:rPr>
                <w:bCs/>
                <w:i/>
                <w:sz w:val="22"/>
                <w:szCs w:val="22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E836C6" w:rsidRDefault="00CB2E99" w:rsidP="00AC65B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E836C6" w:rsidRDefault="00C25431" w:rsidP="00AC65B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E836C6" w:rsidRDefault="00C25431" w:rsidP="00AC65B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E836C6" w:rsidRDefault="00C25431" w:rsidP="00AC65B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E836C6" w:rsidRDefault="00224A23" w:rsidP="00AC65BE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E836C6" w:rsidRDefault="00224A23" w:rsidP="00AC65B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E836C6" w:rsidRDefault="00224A23" w:rsidP="00AC65B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A23" w:rsidRDefault="00224A23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C25431" w:rsidRDefault="00C25431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C25431" w:rsidRDefault="00C25431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6007C1" w:rsidRDefault="006007C1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C25431" w:rsidRPr="006007C1" w:rsidRDefault="006007C1" w:rsidP="006007C1">
            <w:pPr>
              <w:jc w:val="right"/>
              <w:rPr>
                <w:i/>
                <w:sz w:val="22"/>
                <w:szCs w:val="22"/>
              </w:rPr>
            </w:pPr>
            <w:r w:rsidRPr="006007C1">
              <w:rPr>
                <w:i/>
                <w:sz w:val="22"/>
                <w:szCs w:val="22"/>
              </w:rPr>
              <w:t>4,000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Default="00224A23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C25431" w:rsidRDefault="00C25431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C25431" w:rsidRDefault="00C25431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0E4F3C" w:rsidRDefault="000E4F3C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C25431" w:rsidRPr="00E836C6" w:rsidRDefault="006007C1" w:rsidP="000E4F3C">
            <w:pPr>
              <w:jc w:val="right"/>
              <w:rPr>
                <w:i/>
                <w:sz w:val="22"/>
                <w:szCs w:val="22"/>
              </w:rPr>
            </w:pPr>
            <w:r w:rsidRPr="006007C1">
              <w:rPr>
                <w:i/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Default="00224A23" w:rsidP="009B671D">
            <w:pPr>
              <w:jc w:val="right"/>
              <w:rPr>
                <w:i/>
                <w:sz w:val="22"/>
                <w:szCs w:val="22"/>
              </w:rPr>
            </w:pPr>
          </w:p>
          <w:p w:rsidR="00C25431" w:rsidRDefault="00C25431" w:rsidP="009B671D">
            <w:pPr>
              <w:jc w:val="right"/>
              <w:rPr>
                <w:i/>
                <w:sz w:val="22"/>
                <w:szCs w:val="22"/>
              </w:rPr>
            </w:pPr>
          </w:p>
          <w:p w:rsidR="00C25431" w:rsidRDefault="00C25431" w:rsidP="009B671D">
            <w:pPr>
              <w:jc w:val="right"/>
              <w:rPr>
                <w:i/>
                <w:sz w:val="22"/>
                <w:szCs w:val="22"/>
              </w:rPr>
            </w:pPr>
          </w:p>
          <w:p w:rsidR="000E4F3C" w:rsidRDefault="000E4F3C" w:rsidP="009B671D">
            <w:pPr>
              <w:jc w:val="right"/>
              <w:rPr>
                <w:i/>
                <w:sz w:val="22"/>
                <w:szCs w:val="22"/>
              </w:rPr>
            </w:pPr>
          </w:p>
          <w:p w:rsidR="00C25431" w:rsidRPr="00E836C6" w:rsidRDefault="006007C1" w:rsidP="000E4F3C">
            <w:pPr>
              <w:jc w:val="right"/>
              <w:rPr>
                <w:i/>
                <w:sz w:val="22"/>
                <w:szCs w:val="22"/>
              </w:rPr>
            </w:pPr>
            <w:r w:rsidRPr="006007C1">
              <w:rPr>
                <w:i/>
                <w:sz w:val="22"/>
                <w:szCs w:val="22"/>
              </w:rPr>
              <w:t>4,000</w:t>
            </w:r>
          </w:p>
        </w:tc>
      </w:tr>
      <w:tr w:rsidR="00224A23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E836C6" w:rsidRDefault="00E836C6" w:rsidP="00AC65BE">
            <w:pPr>
              <w:rPr>
                <w:bCs/>
                <w:sz w:val="22"/>
                <w:szCs w:val="22"/>
              </w:rPr>
            </w:pPr>
            <w:r w:rsidRPr="00E836C6">
              <w:rPr>
                <w:bCs/>
                <w:sz w:val="22"/>
                <w:szCs w:val="22"/>
              </w:rPr>
              <w:t xml:space="preserve">Пропагандистские мероприятия в сфере противодействия злоупотреблению </w:t>
            </w:r>
            <w:r w:rsidRPr="00E836C6">
              <w:rPr>
                <w:bCs/>
                <w:sz w:val="22"/>
                <w:szCs w:val="22"/>
              </w:rPr>
              <w:lastRenderedPageBreak/>
              <w:t>наркотиками и их незаконному обороту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B2E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D12644" w:rsidRDefault="00224A23" w:rsidP="00AC65B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224A23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224A23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A23" w:rsidRDefault="00224A23" w:rsidP="003A68C9">
            <w:pPr>
              <w:jc w:val="right"/>
              <w:rPr>
                <w:sz w:val="22"/>
                <w:szCs w:val="22"/>
              </w:rPr>
            </w:pPr>
          </w:p>
          <w:p w:rsidR="000E4F3C" w:rsidRDefault="000E4F3C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C25431" w:rsidRPr="006007C1" w:rsidRDefault="006007C1" w:rsidP="000E4F3C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lastRenderedPageBreak/>
              <w:t>4,000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Default="00C25431" w:rsidP="003A68C9">
            <w:pPr>
              <w:jc w:val="right"/>
              <w:rPr>
                <w:sz w:val="22"/>
                <w:szCs w:val="22"/>
              </w:rPr>
            </w:pPr>
          </w:p>
          <w:p w:rsidR="00C25431" w:rsidRDefault="00C25431" w:rsidP="003A68C9">
            <w:pPr>
              <w:jc w:val="right"/>
              <w:rPr>
                <w:sz w:val="22"/>
                <w:szCs w:val="22"/>
              </w:rPr>
            </w:pPr>
          </w:p>
          <w:p w:rsidR="00224A23" w:rsidRDefault="006007C1" w:rsidP="003A68C9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lastRenderedPageBreak/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Default="00C25431" w:rsidP="009B671D">
            <w:pPr>
              <w:jc w:val="right"/>
              <w:rPr>
                <w:sz w:val="22"/>
                <w:szCs w:val="22"/>
              </w:rPr>
            </w:pPr>
          </w:p>
          <w:p w:rsidR="00C25431" w:rsidRDefault="00C25431" w:rsidP="009B671D">
            <w:pPr>
              <w:jc w:val="right"/>
              <w:rPr>
                <w:sz w:val="22"/>
                <w:szCs w:val="22"/>
              </w:rPr>
            </w:pPr>
          </w:p>
          <w:p w:rsidR="00224A23" w:rsidRDefault="006007C1" w:rsidP="009B671D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lastRenderedPageBreak/>
              <w:t>4,000</w:t>
            </w:r>
          </w:p>
        </w:tc>
      </w:tr>
      <w:tr w:rsidR="00224A23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581266" w:rsidRDefault="00E836C6" w:rsidP="00AC65BE">
            <w:pPr>
              <w:rPr>
                <w:bCs/>
                <w:sz w:val="22"/>
                <w:szCs w:val="22"/>
              </w:rPr>
            </w:pPr>
            <w:r w:rsidRPr="00581266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B2E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D12644" w:rsidRDefault="00C25431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224A23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224A23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A23" w:rsidRDefault="00224A23" w:rsidP="003A68C9">
            <w:pPr>
              <w:jc w:val="right"/>
              <w:rPr>
                <w:sz w:val="22"/>
                <w:szCs w:val="22"/>
              </w:rPr>
            </w:pPr>
          </w:p>
          <w:p w:rsidR="00C25431" w:rsidRDefault="00C25431" w:rsidP="003A68C9">
            <w:pPr>
              <w:jc w:val="right"/>
              <w:rPr>
                <w:sz w:val="22"/>
                <w:szCs w:val="22"/>
              </w:rPr>
            </w:pPr>
          </w:p>
          <w:p w:rsidR="00C25431" w:rsidRDefault="006007C1" w:rsidP="003A68C9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Default="00C25431" w:rsidP="003A68C9">
            <w:pPr>
              <w:jc w:val="right"/>
              <w:rPr>
                <w:sz w:val="22"/>
                <w:szCs w:val="22"/>
              </w:rPr>
            </w:pPr>
          </w:p>
          <w:p w:rsidR="00C25431" w:rsidRDefault="00C25431" w:rsidP="003A68C9">
            <w:pPr>
              <w:jc w:val="right"/>
              <w:rPr>
                <w:sz w:val="22"/>
                <w:szCs w:val="22"/>
              </w:rPr>
            </w:pPr>
          </w:p>
          <w:p w:rsidR="00224A23" w:rsidRDefault="006007C1" w:rsidP="003A68C9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Default="00C25431" w:rsidP="009B671D">
            <w:pPr>
              <w:jc w:val="right"/>
              <w:rPr>
                <w:sz w:val="22"/>
                <w:szCs w:val="22"/>
              </w:rPr>
            </w:pPr>
          </w:p>
          <w:p w:rsidR="006007C1" w:rsidRDefault="006007C1" w:rsidP="009B671D">
            <w:pPr>
              <w:jc w:val="right"/>
              <w:rPr>
                <w:sz w:val="22"/>
                <w:szCs w:val="22"/>
              </w:rPr>
            </w:pPr>
          </w:p>
          <w:p w:rsidR="00224A23" w:rsidRDefault="006007C1" w:rsidP="006007C1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4,000</w:t>
            </w:r>
          </w:p>
        </w:tc>
      </w:tr>
      <w:tr w:rsidR="00224A23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581266" w:rsidRDefault="00E836C6" w:rsidP="00AC65BE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B2E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D12644" w:rsidRDefault="00C25431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224A23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224A23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5431" w:rsidRDefault="00C25431" w:rsidP="003A68C9">
            <w:pPr>
              <w:jc w:val="right"/>
              <w:rPr>
                <w:sz w:val="22"/>
                <w:szCs w:val="22"/>
              </w:rPr>
            </w:pPr>
          </w:p>
          <w:p w:rsidR="000E4F3C" w:rsidRDefault="000E4F3C" w:rsidP="003A68C9">
            <w:pPr>
              <w:jc w:val="right"/>
              <w:rPr>
                <w:sz w:val="22"/>
                <w:szCs w:val="22"/>
              </w:rPr>
            </w:pPr>
          </w:p>
          <w:p w:rsidR="00C25431" w:rsidRDefault="006007C1" w:rsidP="000E4F3C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Default="00C25431" w:rsidP="003A68C9">
            <w:pPr>
              <w:jc w:val="right"/>
              <w:rPr>
                <w:sz w:val="22"/>
                <w:szCs w:val="22"/>
              </w:rPr>
            </w:pPr>
          </w:p>
          <w:p w:rsidR="000E4F3C" w:rsidRDefault="000E4F3C" w:rsidP="003A68C9">
            <w:pPr>
              <w:jc w:val="right"/>
              <w:rPr>
                <w:sz w:val="22"/>
                <w:szCs w:val="22"/>
              </w:rPr>
            </w:pPr>
          </w:p>
          <w:p w:rsidR="0070579B" w:rsidRDefault="006007C1" w:rsidP="000E4F3C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Default="00C25431" w:rsidP="009B671D">
            <w:pPr>
              <w:jc w:val="right"/>
              <w:rPr>
                <w:sz w:val="22"/>
                <w:szCs w:val="22"/>
              </w:rPr>
            </w:pPr>
          </w:p>
          <w:p w:rsidR="00C25431" w:rsidRDefault="00C25431" w:rsidP="009B671D">
            <w:pPr>
              <w:jc w:val="right"/>
              <w:rPr>
                <w:sz w:val="22"/>
                <w:szCs w:val="22"/>
              </w:rPr>
            </w:pPr>
          </w:p>
          <w:p w:rsidR="00224A23" w:rsidRDefault="006007C1" w:rsidP="009B671D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4,000</w:t>
            </w:r>
          </w:p>
        </w:tc>
      </w:tr>
      <w:tr w:rsidR="00224A23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581266" w:rsidRDefault="00E836C6" w:rsidP="00AC65BE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B2E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D12644" w:rsidRDefault="00C25431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224A23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F3C" w:rsidRDefault="000E4F3C" w:rsidP="003A68C9">
            <w:pPr>
              <w:jc w:val="right"/>
              <w:rPr>
                <w:sz w:val="22"/>
                <w:szCs w:val="22"/>
              </w:rPr>
            </w:pPr>
          </w:p>
          <w:p w:rsidR="00C25431" w:rsidRDefault="006007C1" w:rsidP="000E4F3C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C" w:rsidRDefault="000E4F3C" w:rsidP="003A68C9">
            <w:pPr>
              <w:jc w:val="right"/>
              <w:rPr>
                <w:sz w:val="22"/>
                <w:szCs w:val="22"/>
              </w:rPr>
            </w:pPr>
          </w:p>
          <w:p w:rsidR="00224A23" w:rsidRDefault="006007C1" w:rsidP="000E4F3C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C" w:rsidRDefault="000E4F3C" w:rsidP="009B671D">
            <w:pPr>
              <w:jc w:val="right"/>
              <w:rPr>
                <w:sz w:val="22"/>
                <w:szCs w:val="22"/>
              </w:rPr>
            </w:pPr>
          </w:p>
          <w:p w:rsidR="00224A23" w:rsidRDefault="006007C1" w:rsidP="000E4F3C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4,000</w:t>
            </w:r>
          </w:p>
        </w:tc>
      </w:tr>
      <w:tr w:rsidR="00224A23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581266" w:rsidRDefault="00CB2E99" w:rsidP="00AC65BE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B2E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D12644" w:rsidRDefault="00C25431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A23" w:rsidRDefault="006007C1" w:rsidP="003A68C9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Default="006007C1" w:rsidP="003A68C9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Default="006007C1" w:rsidP="009B671D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</w:t>
            </w:r>
            <w:r>
              <w:rPr>
                <w:sz w:val="22"/>
                <w:szCs w:val="22"/>
              </w:rPr>
              <w:t>00</w:t>
            </w:r>
          </w:p>
        </w:tc>
      </w:tr>
      <w:tr w:rsidR="005F6D49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581266" w:rsidRDefault="005F6D49" w:rsidP="00AC65BE">
            <w:pPr>
              <w:rPr>
                <w:bCs/>
                <w:sz w:val="22"/>
                <w:szCs w:val="22"/>
              </w:rPr>
            </w:pPr>
            <w:r w:rsidRPr="00CB2E99">
              <w:rPr>
                <w:b/>
                <w:bCs/>
                <w:sz w:val="22"/>
                <w:szCs w:val="22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5F6D49" w:rsidRDefault="005F6D49" w:rsidP="00AC65BE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5F6D49" w:rsidRDefault="005F6D49" w:rsidP="00AC65BE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5F6D49" w:rsidRDefault="005F6D49" w:rsidP="00AC65BE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5F6D49" w:rsidRDefault="005F6D49" w:rsidP="00AC65BE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6D49" w:rsidRPr="005F6D49" w:rsidRDefault="005F6D49" w:rsidP="00AC65BE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5F6D49" w:rsidRDefault="005F6D49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5F6D49" w:rsidRDefault="005F6D49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6A5" w:rsidRPr="000E4F3C" w:rsidRDefault="003E36A5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3E36A5" w:rsidRPr="000E4F3C" w:rsidRDefault="003E36A5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941107" w:rsidRDefault="00941107" w:rsidP="003A68C9">
            <w:pPr>
              <w:jc w:val="right"/>
              <w:rPr>
                <w:sz w:val="22"/>
                <w:szCs w:val="22"/>
              </w:rPr>
            </w:pPr>
          </w:p>
          <w:p w:rsidR="005F6D49" w:rsidRPr="00941107" w:rsidRDefault="00D739A8" w:rsidP="0094110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941107" w:rsidRPr="00941107"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5" w:rsidRPr="000E4F3C" w:rsidRDefault="003E36A5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3E36A5" w:rsidRPr="000E4F3C" w:rsidRDefault="003E36A5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3E36A5" w:rsidRPr="000E4F3C" w:rsidRDefault="003E36A5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5F6D49" w:rsidRPr="00941107" w:rsidRDefault="00D739A8" w:rsidP="003A68C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941107" w:rsidRPr="00941107"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5" w:rsidRPr="000E4F3C" w:rsidRDefault="003E36A5" w:rsidP="009B671D">
            <w:pPr>
              <w:jc w:val="right"/>
              <w:rPr>
                <w:b/>
                <w:sz w:val="22"/>
                <w:szCs w:val="22"/>
              </w:rPr>
            </w:pPr>
          </w:p>
          <w:p w:rsidR="003E36A5" w:rsidRPr="000E4F3C" w:rsidRDefault="003E36A5" w:rsidP="009B671D">
            <w:pPr>
              <w:jc w:val="right"/>
              <w:rPr>
                <w:b/>
                <w:sz w:val="22"/>
                <w:szCs w:val="22"/>
              </w:rPr>
            </w:pPr>
          </w:p>
          <w:p w:rsidR="003E36A5" w:rsidRPr="000E4F3C" w:rsidRDefault="003E36A5" w:rsidP="009B671D">
            <w:pPr>
              <w:jc w:val="right"/>
              <w:rPr>
                <w:b/>
                <w:sz w:val="22"/>
                <w:szCs w:val="22"/>
              </w:rPr>
            </w:pPr>
          </w:p>
          <w:p w:rsidR="005F6D49" w:rsidRPr="00941107" w:rsidRDefault="00D739A8" w:rsidP="009B67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941107" w:rsidRPr="00941107">
              <w:rPr>
                <w:b/>
                <w:sz w:val="22"/>
                <w:szCs w:val="22"/>
              </w:rPr>
              <w:t>,000</w:t>
            </w:r>
          </w:p>
        </w:tc>
      </w:tr>
      <w:tr w:rsidR="00224A23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CB2E99" w:rsidRDefault="00CB2E99" w:rsidP="00AC65BE">
            <w:pPr>
              <w:rPr>
                <w:bCs/>
                <w:i/>
                <w:sz w:val="22"/>
                <w:szCs w:val="22"/>
              </w:rPr>
            </w:pPr>
            <w:r w:rsidRPr="00CB2E99">
              <w:rPr>
                <w:bCs/>
                <w:i/>
                <w:sz w:val="22"/>
                <w:szCs w:val="22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CB2E99" w:rsidRDefault="00CB2E99" w:rsidP="00AC65B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CB2E99" w:rsidRDefault="00C25431" w:rsidP="00AC65B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CB2E99" w:rsidRDefault="00C25431" w:rsidP="00AC65B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C25431" w:rsidRDefault="00C25431" w:rsidP="00AC65BE">
            <w:pPr>
              <w:jc w:val="center"/>
              <w:rPr>
                <w:i/>
                <w:sz w:val="22"/>
                <w:szCs w:val="22"/>
              </w:rPr>
            </w:pPr>
            <w:r w:rsidRPr="00C25431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3E36A5" w:rsidRDefault="00224A23" w:rsidP="00AC65BE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3E36A5" w:rsidRDefault="00224A23" w:rsidP="00AC65B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3E36A5" w:rsidRDefault="00224A23" w:rsidP="00AC65B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6792" w:rsidRDefault="00316792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316792" w:rsidRDefault="00316792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224A23" w:rsidRPr="000E4F3C" w:rsidRDefault="00D739A8" w:rsidP="0031679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  <w:r w:rsidR="00941107" w:rsidRPr="00941107">
              <w:rPr>
                <w:i/>
                <w:sz w:val="22"/>
                <w:szCs w:val="22"/>
              </w:rPr>
              <w:t>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92" w:rsidRDefault="00316792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316792" w:rsidRDefault="00316792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224A23" w:rsidRPr="000E4F3C" w:rsidRDefault="00D739A8" w:rsidP="0031679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  <w:r w:rsidR="00941107" w:rsidRPr="00941107">
              <w:rPr>
                <w:i/>
                <w:sz w:val="22"/>
                <w:szCs w:val="22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92" w:rsidRDefault="00316792" w:rsidP="009B671D">
            <w:pPr>
              <w:jc w:val="right"/>
              <w:rPr>
                <w:i/>
                <w:sz w:val="22"/>
                <w:szCs w:val="22"/>
              </w:rPr>
            </w:pPr>
          </w:p>
          <w:p w:rsidR="00316792" w:rsidRDefault="00316792" w:rsidP="009B671D">
            <w:pPr>
              <w:jc w:val="right"/>
              <w:rPr>
                <w:i/>
                <w:sz w:val="22"/>
                <w:szCs w:val="22"/>
              </w:rPr>
            </w:pPr>
          </w:p>
          <w:p w:rsidR="00224A23" w:rsidRPr="000E4F3C" w:rsidRDefault="00D739A8" w:rsidP="0031679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  <w:r w:rsidR="00941107" w:rsidRPr="00941107">
              <w:rPr>
                <w:i/>
                <w:sz w:val="22"/>
                <w:szCs w:val="22"/>
              </w:rPr>
              <w:t>,000</w:t>
            </w:r>
          </w:p>
        </w:tc>
      </w:tr>
      <w:tr w:rsidR="00224A23" w:rsidRPr="00D12644" w:rsidTr="008D4B78">
        <w:trPr>
          <w:trHeight w:val="56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CB2E99" w:rsidRDefault="00CB2E99" w:rsidP="00AC65BE">
            <w:pPr>
              <w:rPr>
                <w:bCs/>
                <w:sz w:val="22"/>
                <w:szCs w:val="22"/>
              </w:rPr>
            </w:pPr>
            <w:r w:rsidRPr="00CB2E99">
              <w:rPr>
                <w:bCs/>
                <w:sz w:val="22"/>
                <w:szCs w:val="22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B2E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C25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D12644" w:rsidRDefault="00224A23" w:rsidP="00AC65B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224A23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224A23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5431" w:rsidRDefault="00C25431" w:rsidP="003A68C9">
            <w:pPr>
              <w:jc w:val="right"/>
              <w:rPr>
                <w:sz w:val="22"/>
                <w:szCs w:val="22"/>
              </w:rPr>
            </w:pPr>
          </w:p>
          <w:p w:rsidR="00224A23" w:rsidRDefault="00D739A8" w:rsidP="003A68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41107" w:rsidRPr="006007C1">
              <w:rPr>
                <w:sz w:val="22"/>
                <w:szCs w:val="22"/>
              </w:rPr>
              <w:t>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Default="00C25431" w:rsidP="003A68C9">
            <w:pPr>
              <w:jc w:val="right"/>
              <w:rPr>
                <w:sz w:val="22"/>
                <w:szCs w:val="22"/>
              </w:rPr>
            </w:pPr>
          </w:p>
          <w:p w:rsidR="00224A23" w:rsidRDefault="00D739A8" w:rsidP="003A68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41107" w:rsidRPr="006007C1">
              <w:rPr>
                <w:sz w:val="22"/>
                <w:szCs w:val="22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3C" w:rsidRDefault="00777E3C" w:rsidP="00777E3C">
            <w:pPr>
              <w:jc w:val="right"/>
              <w:rPr>
                <w:sz w:val="22"/>
                <w:szCs w:val="22"/>
              </w:rPr>
            </w:pPr>
          </w:p>
          <w:p w:rsidR="00777E3C" w:rsidRDefault="00D739A8" w:rsidP="00777E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41107" w:rsidRPr="006007C1">
              <w:rPr>
                <w:sz w:val="22"/>
                <w:szCs w:val="22"/>
              </w:rPr>
              <w:t>,000</w:t>
            </w:r>
          </w:p>
        </w:tc>
      </w:tr>
      <w:tr w:rsidR="00224A23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581266" w:rsidRDefault="00E836C6" w:rsidP="00AC65BE">
            <w:pPr>
              <w:rPr>
                <w:bCs/>
                <w:sz w:val="22"/>
                <w:szCs w:val="22"/>
              </w:rPr>
            </w:pPr>
            <w:r w:rsidRPr="0058126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B2E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D12644" w:rsidRDefault="00C25431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224A23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224A23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A23" w:rsidRDefault="00224A23" w:rsidP="003A68C9">
            <w:pPr>
              <w:jc w:val="right"/>
              <w:rPr>
                <w:sz w:val="22"/>
                <w:szCs w:val="22"/>
              </w:rPr>
            </w:pPr>
          </w:p>
          <w:p w:rsidR="00777E3C" w:rsidRDefault="00777E3C" w:rsidP="003A68C9">
            <w:pPr>
              <w:jc w:val="right"/>
              <w:rPr>
                <w:sz w:val="22"/>
                <w:szCs w:val="22"/>
              </w:rPr>
            </w:pPr>
          </w:p>
          <w:p w:rsidR="00777E3C" w:rsidRDefault="00D739A8" w:rsidP="00D739A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Default="00224A23" w:rsidP="003A68C9">
            <w:pPr>
              <w:jc w:val="right"/>
              <w:rPr>
                <w:sz w:val="22"/>
                <w:szCs w:val="22"/>
              </w:rPr>
            </w:pPr>
          </w:p>
          <w:p w:rsidR="000E4F3C" w:rsidRDefault="000E4F3C" w:rsidP="003A68C9">
            <w:pPr>
              <w:jc w:val="right"/>
              <w:rPr>
                <w:sz w:val="22"/>
                <w:szCs w:val="22"/>
              </w:rPr>
            </w:pPr>
          </w:p>
          <w:p w:rsidR="00777E3C" w:rsidRDefault="00D739A8" w:rsidP="000E4F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Default="00224A23" w:rsidP="009B671D">
            <w:pPr>
              <w:jc w:val="right"/>
              <w:rPr>
                <w:sz w:val="22"/>
                <w:szCs w:val="22"/>
              </w:rPr>
            </w:pPr>
          </w:p>
          <w:p w:rsidR="000E4F3C" w:rsidRDefault="000E4F3C" w:rsidP="009B671D">
            <w:pPr>
              <w:jc w:val="right"/>
              <w:rPr>
                <w:sz w:val="22"/>
                <w:szCs w:val="22"/>
              </w:rPr>
            </w:pPr>
          </w:p>
          <w:p w:rsidR="00777E3C" w:rsidRDefault="00D739A8" w:rsidP="000E4F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</w:tr>
      <w:tr w:rsidR="00224A23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581266" w:rsidRDefault="00E836C6" w:rsidP="00AC65BE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B2E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D12644" w:rsidRDefault="00C25431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224A23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224A23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5431" w:rsidRDefault="00C25431" w:rsidP="003A68C9">
            <w:pPr>
              <w:jc w:val="right"/>
              <w:rPr>
                <w:sz w:val="22"/>
                <w:szCs w:val="22"/>
              </w:rPr>
            </w:pPr>
          </w:p>
          <w:p w:rsidR="003E36A5" w:rsidRDefault="003E36A5" w:rsidP="003A68C9">
            <w:pPr>
              <w:jc w:val="right"/>
              <w:rPr>
                <w:sz w:val="22"/>
                <w:szCs w:val="22"/>
              </w:rPr>
            </w:pPr>
          </w:p>
          <w:p w:rsidR="00224A23" w:rsidRDefault="00D739A8" w:rsidP="003E36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Default="00C25431" w:rsidP="003A68C9">
            <w:pPr>
              <w:jc w:val="right"/>
              <w:rPr>
                <w:sz w:val="22"/>
                <w:szCs w:val="22"/>
              </w:rPr>
            </w:pPr>
          </w:p>
          <w:p w:rsidR="00C25431" w:rsidRDefault="00C25431" w:rsidP="003A68C9">
            <w:pPr>
              <w:jc w:val="right"/>
              <w:rPr>
                <w:sz w:val="22"/>
                <w:szCs w:val="22"/>
              </w:rPr>
            </w:pPr>
          </w:p>
          <w:p w:rsidR="00224A23" w:rsidRDefault="00D739A8" w:rsidP="003A68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Default="00C25431" w:rsidP="009B671D">
            <w:pPr>
              <w:jc w:val="right"/>
              <w:rPr>
                <w:sz w:val="22"/>
                <w:szCs w:val="22"/>
              </w:rPr>
            </w:pPr>
          </w:p>
          <w:p w:rsidR="00C25431" w:rsidRDefault="00C25431" w:rsidP="009B671D">
            <w:pPr>
              <w:jc w:val="right"/>
              <w:rPr>
                <w:sz w:val="22"/>
                <w:szCs w:val="22"/>
              </w:rPr>
            </w:pPr>
          </w:p>
          <w:p w:rsidR="00224A23" w:rsidRDefault="00D739A8" w:rsidP="009B67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</w:tr>
      <w:tr w:rsidR="00224A23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581266" w:rsidRDefault="00E836C6" w:rsidP="00AC65BE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B2E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D12644" w:rsidRDefault="00C25431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224A23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5431" w:rsidRDefault="00C25431" w:rsidP="003A68C9">
            <w:pPr>
              <w:jc w:val="right"/>
              <w:rPr>
                <w:sz w:val="22"/>
                <w:szCs w:val="22"/>
              </w:rPr>
            </w:pPr>
          </w:p>
          <w:p w:rsidR="00224A23" w:rsidRDefault="00D739A8" w:rsidP="003A68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Default="00C25431" w:rsidP="003A68C9">
            <w:pPr>
              <w:jc w:val="right"/>
              <w:rPr>
                <w:sz w:val="22"/>
                <w:szCs w:val="22"/>
              </w:rPr>
            </w:pPr>
          </w:p>
          <w:p w:rsidR="00224A23" w:rsidRDefault="00D739A8" w:rsidP="003A68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Default="00C25431" w:rsidP="009B671D">
            <w:pPr>
              <w:jc w:val="right"/>
              <w:rPr>
                <w:sz w:val="22"/>
                <w:szCs w:val="22"/>
              </w:rPr>
            </w:pPr>
          </w:p>
          <w:p w:rsidR="00224A23" w:rsidRDefault="00D739A8" w:rsidP="009B67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</w:tr>
      <w:tr w:rsidR="00224A23" w:rsidRPr="00D12644" w:rsidTr="008D4B78">
        <w:trPr>
          <w:trHeight w:val="24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581266" w:rsidRDefault="00CB2E99" w:rsidP="00AC65BE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B2E9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D12644" w:rsidRDefault="00C25431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D12644" w:rsidRDefault="00C25431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A23" w:rsidRDefault="00D739A8" w:rsidP="003A68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Default="00D739A8" w:rsidP="003A68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Default="00D739A8" w:rsidP="009B67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</w:tr>
      <w:tr w:rsidR="003E36A5" w:rsidRPr="00D12644" w:rsidTr="008D4B78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3E36A5" w:rsidRDefault="003E36A5" w:rsidP="00AC65BE">
            <w:pPr>
              <w:rPr>
                <w:b/>
                <w:bCs/>
                <w:sz w:val="22"/>
                <w:szCs w:val="22"/>
              </w:rPr>
            </w:pPr>
            <w:r w:rsidRPr="003E36A5">
              <w:rPr>
                <w:b/>
                <w:bCs/>
                <w:sz w:val="22"/>
                <w:szCs w:val="22"/>
              </w:rPr>
              <w:t xml:space="preserve">Подпрограмма «Повышение безопасности дорожного движения в Русско-Камешкирском сельсовете </w:t>
            </w:r>
            <w:r w:rsidRPr="003E36A5">
              <w:rPr>
                <w:b/>
                <w:bCs/>
                <w:sz w:val="22"/>
                <w:szCs w:val="22"/>
              </w:rPr>
              <w:lastRenderedPageBreak/>
              <w:t>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3E36A5" w:rsidRDefault="003E36A5" w:rsidP="00AC65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3E36A5" w:rsidRDefault="003E36A5" w:rsidP="00AC65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3E36A5" w:rsidRDefault="003E36A5" w:rsidP="00AC65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3E36A5" w:rsidRDefault="003E36A5" w:rsidP="00AC65BE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6A5" w:rsidRPr="003E36A5" w:rsidRDefault="003E36A5" w:rsidP="00AC65BE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3E36A5" w:rsidRDefault="003E36A5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3E36A5" w:rsidRDefault="003E36A5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6A5" w:rsidRDefault="003E36A5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3E36A5" w:rsidRDefault="003E36A5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3E36A5" w:rsidRDefault="003E36A5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1141AF" w:rsidRDefault="001141AF" w:rsidP="003A68C9">
            <w:pPr>
              <w:jc w:val="right"/>
              <w:rPr>
                <w:sz w:val="22"/>
                <w:szCs w:val="22"/>
              </w:rPr>
            </w:pPr>
          </w:p>
          <w:p w:rsidR="003E36A5" w:rsidRPr="001141AF" w:rsidRDefault="001141AF" w:rsidP="001141AF">
            <w:pPr>
              <w:jc w:val="right"/>
              <w:rPr>
                <w:b/>
                <w:sz w:val="22"/>
                <w:szCs w:val="22"/>
              </w:rPr>
            </w:pPr>
            <w:r w:rsidRPr="001141AF"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5" w:rsidRDefault="003E36A5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3E36A5" w:rsidRDefault="003E36A5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3E36A5" w:rsidRDefault="003E36A5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0E4F3C" w:rsidRDefault="000E4F3C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3E36A5" w:rsidRPr="003E36A5" w:rsidRDefault="001141AF" w:rsidP="000E4F3C">
            <w:pPr>
              <w:jc w:val="right"/>
              <w:rPr>
                <w:b/>
                <w:sz w:val="22"/>
                <w:szCs w:val="22"/>
              </w:rPr>
            </w:pPr>
            <w:r w:rsidRPr="001141AF"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5" w:rsidRDefault="003E36A5" w:rsidP="009B671D">
            <w:pPr>
              <w:jc w:val="right"/>
              <w:rPr>
                <w:b/>
                <w:sz w:val="22"/>
                <w:szCs w:val="22"/>
              </w:rPr>
            </w:pPr>
          </w:p>
          <w:p w:rsidR="003E36A5" w:rsidRDefault="003E36A5" w:rsidP="009B671D">
            <w:pPr>
              <w:jc w:val="right"/>
              <w:rPr>
                <w:b/>
                <w:sz w:val="22"/>
                <w:szCs w:val="22"/>
              </w:rPr>
            </w:pPr>
          </w:p>
          <w:p w:rsidR="003E36A5" w:rsidRDefault="003E36A5" w:rsidP="009B671D">
            <w:pPr>
              <w:jc w:val="right"/>
              <w:rPr>
                <w:b/>
                <w:sz w:val="22"/>
                <w:szCs w:val="22"/>
              </w:rPr>
            </w:pPr>
          </w:p>
          <w:p w:rsidR="000E4F3C" w:rsidRDefault="000E4F3C" w:rsidP="00810D9A">
            <w:pPr>
              <w:jc w:val="center"/>
              <w:rPr>
                <w:b/>
                <w:sz w:val="22"/>
                <w:szCs w:val="22"/>
              </w:rPr>
            </w:pPr>
          </w:p>
          <w:p w:rsidR="003E36A5" w:rsidRPr="003E36A5" w:rsidRDefault="001141AF" w:rsidP="00810D9A">
            <w:pPr>
              <w:jc w:val="right"/>
              <w:rPr>
                <w:b/>
                <w:sz w:val="22"/>
                <w:szCs w:val="22"/>
              </w:rPr>
            </w:pPr>
            <w:r w:rsidRPr="001141AF">
              <w:rPr>
                <w:b/>
                <w:sz w:val="22"/>
                <w:szCs w:val="22"/>
              </w:rPr>
              <w:t>3,000</w:t>
            </w:r>
          </w:p>
        </w:tc>
      </w:tr>
      <w:tr w:rsidR="003E36A5" w:rsidRPr="00D12644" w:rsidTr="008D4B78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3E7F7E" w:rsidRDefault="003E7F7E" w:rsidP="00AC65BE">
            <w:pPr>
              <w:rPr>
                <w:bCs/>
                <w:i/>
                <w:sz w:val="22"/>
                <w:szCs w:val="22"/>
              </w:rPr>
            </w:pPr>
            <w:r w:rsidRPr="003E7F7E">
              <w:rPr>
                <w:bCs/>
                <w:i/>
                <w:sz w:val="22"/>
                <w:szCs w:val="22"/>
              </w:rPr>
              <w:lastRenderedPageBreak/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3E7F7E" w:rsidRDefault="003E7F7E" w:rsidP="00AC65B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3E7F7E" w:rsidRDefault="003E7F7E" w:rsidP="00AC65B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3E7F7E" w:rsidRDefault="003E7F7E" w:rsidP="00AC65B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3E7F7E" w:rsidRDefault="003E7F7E" w:rsidP="00AC65B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6A5" w:rsidRPr="003E7F7E" w:rsidRDefault="003E36A5" w:rsidP="00AC65BE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3E7F7E" w:rsidRDefault="003E36A5" w:rsidP="00AC65B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3E7F7E" w:rsidRDefault="003E36A5" w:rsidP="00AC65B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6A5" w:rsidRDefault="003E36A5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CF3373" w:rsidRDefault="00CF3373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1141AF" w:rsidRDefault="001141AF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CF3373" w:rsidRPr="001141AF" w:rsidRDefault="001141AF" w:rsidP="001141AF">
            <w:pPr>
              <w:jc w:val="right"/>
              <w:rPr>
                <w:i/>
                <w:sz w:val="22"/>
                <w:szCs w:val="22"/>
              </w:rPr>
            </w:pPr>
            <w:r w:rsidRPr="001141AF">
              <w:rPr>
                <w:i/>
                <w:sz w:val="22"/>
                <w:szCs w:val="22"/>
              </w:rPr>
              <w:t>3,000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5" w:rsidRDefault="003E36A5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CF3373" w:rsidRDefault="00CF3373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0E4F3C" w:rsidRDefault="000E4F3C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CF3373" w:rsidRPr="003E7F7E" w:rsidRDefault="001141AF" w:rsidP="000E4F3C">
            <w:pPr>
              <w:jc w:val="right"/>
              <w:rPr>
                <w:i/>
                <w:sz w:val="22"/>
                <w:szCs w:val="22"/>
              </w:rPr>
            </w:pPr>
            <w:r w:rsidRPr="001141AF">
              <w:rPr>
                <w:i/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5" w:rsidRDefault="003E36A5" w:rsidP="009B671D">
            <w:pPr>
              <w:jc w:val="right"/>
              <w:rPr>
                <w:i/>
                <w:sz w:val="22"/>
                <w:szCs w:val="22"/>
              </w:rPr>
            </w:pPr>
          </w:p>
          <w:p w:rsidR="00CF3373" w:rsidRDefault="00CF3373" w:rsidP="009B671D">
            <w:pPr>
              <w:jc w:val="right"/>
              <w:rPr>
                <w:i/>
                <w:sz w:val="22"/>
                <w:szCs w:val="22"/>
              </w:rPr>
            </w:pPr>
          </w:p>
          <w:p w:rsidR="000E4F3C" w:rsidRDefault="000E4F3C" w:rsidP="009B671D">
            <w:pPr>
              <w:jc w:val="right"/>
              <w:rPr>
                <w:i/>
                <w:sz w:val="22"/>
                <w:szCs w:val="22"/>
              </w:rPr>
            </w:pPr>
          </w:p>
          <w:p w:rsidR="00CF3373" w:rsidRPr="003E7F7E" w:rsidRDefault="001141AF" w:rsidP="000E4F3C">
            <w:pPr>
              <w:jc w:val="right"/>
              <w:rPr>
                <w:i/>
                <w:sz w:val="22"/>
                <w:szCs w:val="22"/>
              </w:rPr>
            </w:pPr>
            <w:r w:rsidRPr="001141AF">
              <w:rPr>
                <w:i/>
                <w:sz w:val="22"/>
                <w:szCs w:val="22"/>
              </w:rPr>
              <w:t>3,000</w:t>
            </w:r>
          </w:p>
        </w:tc>
      </w:tr>
      <w:tr w:rsidR="003E36A5" w:rsidRPr="00D12644" w:rsidTr="008D4B78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6D7044" w:rsidRDefault="006D7044" w:rsidP="00AC65BE">
            <w:pPr>
              <w:rPr>
                <w:bCs/>
                <w:sz w:val="22"/>
                <w:szCs w:val="22"/>
              </w:rPr>
            </w:pPr>
            <w:r w:rsidRPr="006D7044">
              <w:rPr>
                <w:bCs/>
                <w:sz w:val="22"/>
                <w:szCs w:val="22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Default="006D704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Default="006D704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Default="006D704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6D7044" w:rsidRDefault="006D7044" w:rsidP="00AC65BE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6A5" w:rsidRDefault="003E36A5" w:rsidP="00AC65B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Default="003E36A5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Default="003E36A5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6A5" w:rsidRDefault="003E36A5" w:rsidP="003A68C9">
            <w:pPr>
              <w:jc w:val="right"/>
              <w:rPr>
                <w:sz w:val="22"/>
                <w:szCs w:val="22"/>
              </w:rPr>
            </w:pPr>
          </w:p>
          <w:p w:rsidR="000E4F3C" w:rsidRDefault="000E4F3C" w:rsidP="003A68C9">
            <w:pPr>
              <w:jc w:val="right"/>
              <w:rPr>
                <w:sz w:val="22"/>
                <w:szCs w:val="22"/>
              </w:rPr>
            </w:pPr>
          </w:p>
          <w:p w:rsidR="006D7044" w:rsidRPr="001141AF" w:rsidRDefault="001141AF" w:rsidP="000E4F3C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5" w:rsidRDefault="003E36A5" w:rsidP="003A68C9">
            <w:pPr>
              <w:jc w:val="right"/>
              <w:rPr>
                <w:sz w:val="22"/>
                <w:szCs w:val="22"/>
              </w:rPr>
            </w:pPr>
          </w:p>
          <w:p w:rsidR="000E4F3C" w:rsidRDefault="000E4F3C" w:rsidP="000E4F3C">
            <w:pPr>
              <w:jc w:val="right"/>
              <w:rPr>
                <w:sz w:val="22"/>
                <w:szCs w:val="22"/>
              </w:rPr>
            </w:pPr>
          </w:p>
          <w:p w:rsidR="00823DF0" w:rsidRPr="0070579B" w:rsidRDefault="001141AF" w:rsidP="000E4F3C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5" w:rsidRDefault="003E36A5" w:rsidP="009B671D">
            <w:pPr>
              <w:jc w:val="right"/>
              <w:rPr>
                <w:sz w:val="22"/>
                <w:szCs w:val="22"/>
              </w:rPr>
            </w:pPr>
          </w:p>
          <w:p w:rsidR="00E863C2" w:rsidRDefault="00E863C2" w:rsidP="009B671D">
            <w:pPr>
              <w:jc w:val="right"/>
              <w:rPr>
                <w:sz w:val="22"/>
                <w:szCs w:val="22"/>
              </w:rPr>
            </w:pPr>
          </w:p>
          <w:p w:rsidR="006D7044" w:rsidRPr="0070579B" w:rsidRDefault="001141AF" w:rsidP="00E863C2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</w:tr>
      <w:tr w:rsidR="003E36A5" w:rsidRPr="00D12644" w:rsidTr="008D4B78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581266" w:rsidRDefault="006D7044" w:rsidP="00AC65BE">
            <w:pPr>
              <w:rPr>
                <w:bCs/>
                <w:sz w:val="22"/>
                <w:szCs w:val="22"/>
              </w:rPr>
            </w:pPr>
            <w:r w:rsidRPr="0058126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Default="006D704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Default="006D704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Default="006D704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6D7044" w:rsidRDefault="006D7044" w:rsidP="00AC65BE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6A5" w:rsidRDefault="006D7044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Default="003E36A5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Default="003E36A5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044" w:rsidRDefault="006D7044" w:rsidP="003A68C9">
            <w:pPr>
              <w:jc w:val="right"/>
              <w:rPr>
                <w:sz w:val="22"/>
                <w:szCs w:val="22"/>
              </w:rPr>
            </w:pPr>
          </w:p>
          <w:p w:rsidR="006D7044" w:rsidRDefault="006D7044" w:rsidP="003A68C9">
            <w:pPr>
              <w:jc w:val="right"/>
              <w:rPr>
                <w:sz w:val="22"/>
                <w:szCs w:val="22"/>
              </w:rPr>
            </w:pPr>
          </w:p>
          <w:p w:rsidR="003E36A5" w:rsidRPr="0070579B" w:rsidRDefault="001141AF" w:rsidP="003A68C9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4" w:rsidRDefault="006D7044" w:rsidP="003A68C9">
            <w:pPr>
              <w:jc w:val="right"/>
              <w:rPr>
                <w:sz w:val="22"/>
                <w:szCs w:val="22"/>
              </w:rPr>
            </w:pPr>
          </w:p>
          <w:p w:rsidR="006D7044" w:rsidRDefault="006D7044" w:rsidP="003A68C9">
            <w:pPr>
              <w:jc w:val="right"/>
              <w:rPr>
                <w:sz w:val="22"/>
                <w:szCs w:val="22"/>
              </w:rPr>
            </w:pPr>
          </w:p>
          <w:p w:rsidR="003E36A5" w:rsidRPr="0070579B" w:rsidRDefault="001141AF" w:rsidP="003A68C9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4" w:rsidRDefault="006D7044" w:rsidP="009B671D">
            <w:pPr>
              <w:jc w:val="right"/>
              <w:rPr>
                <w:sz w:val="22"/>
                <w:szCs w:val="22"/>
              </w:rPr>
            </w:pPr>
          </w:p>
          <w:p w:rsidR="006D7044" w:rsidRDefault="006D7044" w:rsidP="009B671D">
            <w:pPr>
              <w:jc w:val="right"/>
              <w:rPr>
                <w:sz w:val="22"/>
                <w:szCs w:val="22"/>
              </w:rPr>
            </w:pPr>
          </w:p>
          <w:p w:rsidR="003E36A5" w:rsidRPr="0070579B" w:rsidRDefault="001141AF" w:rsidP="009B671D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</w:tr>
      <w:tr w:rsidR="003E36A5" w:rsidRPr="00D12644" w:rsidTr="008D4B78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581266" w:rsidRDefault="006D7044" w:rsidP="00AC65BE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Default="006D704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Default="006D704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Default="006D704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6D7044" w:rsidRDefault="006D7044" w:rsidP="00AC65BE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6A5" w:rsidRDefault="006D7044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Default="003E36A5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Default="003E36A5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044" w:rsidRDefault="006D7044" w:rsidP="003A68C9">
            <w:pPr>
              <w:jc w:val="right"/>
              <w:rPr>
                <w:sz w:val="22"/>
                <w:szCs w:val="22"/>
              </w:rPr>
            </w:pPr>
          </w:p>
          <w:p w:rsidR="006D7044" w:rsidRDefault="006D7044" w:rsidP="003A68C9">
            <w:pPr>
              <w:jc w:val="right"/>
              <w:rPr>
                <w:sz w:val="22"/>
                <w:szCs w:val="22"/>
              </w:rPr>
            </w:pPr>
          </w:p>
          <w:p w:rsidR="003E36A5" w:rsidRPr="0070579B" w:rsidRDefault="001141AF" w:rsidP="003A68C9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4" w:rsidRDefault="006D7044" w:rsidP="003A68C9">
            <w:pPr>
              <w:jc w:val="right"/>
              <w:rPr>
                <w:sz w:val="22"/>
                <w:szCs w:val="22"/>
              </w:rPr>
            </w:pPr>
          </w:p>
          <w:p w:rsidR="006D7044" w:rsidRDefault="006D7044" w:rsidP="003A68C9">
            <w:pPr>
              <w:jc w:val="right"/>
              <w:rPr>
                <w:sz w:val="22"/>
                <w:szCs w:val="22"/>
              </w:rPr>
            </w:pPr>
          </w:p>
          <w:p w:rsidR="003E36A5" w:rsidRPr="0070579B" w:rsidRDefault="001141AF" w:rsidP="003A68C9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4" w:rsidRDefault="006D7044" w:rsidP="009B671D">
            <w:pPr>
              <w:jc w:val="right"/>
              <w:rPr>
                <w:sz w:val="22"/>
                <w:szCs w:val="22"/>
              </w:rPr>
            </w:pPr>
          </w:p>
          <w:p w:rsidR="006D7044" w:rsidRDefault="006D7044" w:rsidP="009B671D">
            <w:pPr>
              <w:jc w:val="right"/>
              <w:rPr>
                <w:sz w:val="22"/>
                <w:szCs w:val="22"/>
              </w:rPr>
            </w:pPr>
          </w:p>
          <w:p w:rsidR="003E36A5" w:rsidRPr="0070579B" w:rsidRDefault="001141AF" w:rsidP="009B671D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</w:tr>
      <w:tr w:rsidR="006D7044" w:rsidRPr="00D12644" w:rsidTr="008D4B78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581266" w:rsidRDefault="006D7044" w:rsidP="00AC65BE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Default="006D704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Default="006D704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Default="006D704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6D7044" w:rsidRDefault="006D7044" w:rsidP="00AC65BE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7044" w:rsidRDefault="006D7044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Default="006D704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Default="006D7044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044" w:rsidRDefault="006D7044" w:rsidP="003A68C9">
            <w:pPr>
              <w:jc w:val="right"/>
              <w:rPr>
                <w:sz w:val="22"/>
                <w:szCs w:val="22"/>
              </w:rPr>
            </w:pPr>
          </w:p>
          <w:p w:rsidR="006D7044" w:rsidRPr="0070579B" w:rsidRDefault="001141AF" w:rsidP="003A68C9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AF" w:rsidRDefault="001141AF" w:rsidP="003A68C9">
            <w:pPr>
              <w:jc w:val="right"/>
              <w:rPr>
                <w:sz w:val="22"/>
                <w:szCs w:val="22"/>
              </w:rPr>
            </w:pPr>
          </w:p>
          <w:p w:rsidR="006D7044" w:rsidRPr="0070579B" w:rsidRDefault="001141AF" w:rsidP="003A68C9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4" w:rsidRDefault="006D7044" w:rsidP="009B671D">
            <w:pPr>
              <w:jc w:val="right"/>
              <w:rPr>
                <w:sz w:val="22"/>
                <w:szCs w:val="22"/>
              </w:rPr>
            </w:pPr>
          </w:p>
          <w:p w:rsidR="006D7044" w:rsidRPr="0070579B" w:rsidRDefault="001141AF" w:rsidP="009B671D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</w:t>
            </w:r>
            <w:r>
              <w:rPr>
                <w:sz w:val="22"/>
                <w:szCs w:val="22"/>
              </w:rPr>
              <w:t>00</w:t>
            </w:r>
          </w:p>
        </w:tc>
      </w:tr>
      <w:tr w:rsidR="006D7044" w:rsidRPr="00D12644" w:rsidTr="008D4B78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581266" w:rsidRDefault="006D7044" w:rsidP="00AC65BE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Default="006D704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Default="006D704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Default="006D704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6D7044" w:rsidRDefault="006D7044" w:rsidP="00AC65BE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7044" w:rsidRDefault="006D7044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Default="006D704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Default="006D7044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044" w:rsidRPr="0070579B" w:rsidRDefault="001141AF" w:rsidP="003A68C9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4" w:rsidRPr="0070579B" w:rsidRDefault="001141AF" w:rsidP="003A68C9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4" w:rsidRPr="0070579B" w:rsidRDefault="001141AF" w:rsidP="009B671D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</w:tr>
      <w:tr w:rsidR="00DF4192" w:rsidRPr="00D12644" w:rsidTr="008D4B78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92" w:rsidRPr="008E11FE" w:rsidRDefault="008E11FE" w:rsidP="00AC65BE">
            <w:pPr>
              <w:rPr>
                <w:b/>
                <w:bCs/>
                <w:sz w:val="22"/>
                <w:szCs w:val="22"/>
              </w:rPr>
            </w:pPr>
            <w:r w:rsidRPr="008E11FE">
              <w:rPr>
                <w:b/>
                <w:sz w:val="22"/>
                <w:szCs w:val="22"/>
              </w:rPr>
              <w:t>Муниципальная программа «Формирование комфортной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92" w:rsidRPr="00DF4192" w:rsidRDefault="00DF4192" w:rsidP="00AC65BE">
            <w:pPr>
              <w:jc w:val="center"/>
              <w:rPr>
                <w:b/>
                <w:sz w:val="22"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92" w:rsidRPr="00DF4192" w:rsidRDefault="00DF4192" w:rsidP="00AC65BE">
            <w:pPr>
              <w:jc w:val="center"/>
              <w:rPr>
                <w:b/>
                <w:sz w:val="22"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92" w:rsidRPr="00DF4192" w:rsidRDefault="00DF4192" w:rsidP="00AC65BE">
            <w:pPr>
              <w:jc w:val="center"/>
              <w:rPr>
                <w:b/>
                <w:sz w:val="22"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92" w:rsidRPr="00DF4192" w:rsidRDefault="00DF4192" w:rsidP="00AC65BE">
            <w:pPr>
              <w:jc w:val="center"/>
              <w:rPr>
                <w:b/>
                <w:sz w:val="22"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4192" w:rsidRPr="00DF4192" w:rsidRDefault="00DF4192" w:rsidP="00AC65BE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92" w:rsidRPr="00DF4192" w:rsidRDefault="00DF4192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92" w:rsidRPr="00DF4192" w:rsidRDefault="00DF4192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192" w:rsidRPr="00EB6014" w:rsidRDefault="00DF4192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DF4192" w:rsidRPr="00EB6014" w:rsidRDefault="00DF4192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DF4192" w:rsidRPr="00EB6014" w:rsidRDefault="00DF4192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DF4192" w:rsidRPr="00EB6014" w:rsidRDefault="00DF4192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DF4192" w:rsidRPr="00EB6014" w:rsidRDefault="00DF4192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DF4192" w:rsidRPr="00EB6014" w:rsidRDefault="00316792" w:rsidP="003A68C9">
            <w:pPr>
              <w:jc w:val="right"/>
              <w:rPr>
                <w:b/>
                <w:sz w:val="22"/>
                <w:szCs w:val="22"/>
              </w:rPr>
            </w:pPr>
            <w:r w:rsidRPr="00EB6014">
              <w:rPr>
                <w:b/>
                <w:sz w:val="22"/>
                <w:szCs w:val="22"/>
              </w:rPr>
              <w:t>5207,23</w:t>
            </w:r>
            <w:r w:rsidR="008D4B7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2" w:rsidRPr="00A3184B" w:rsidRDefault="00DF4192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DF4192" w:rsidRPr="00A3184B" w:rsidRDefault="00DF4192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DF4192" w:rsidRPr="00A3184B" w:rsidRDefault="00DF4192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DF4192" w:rsidRPr="00A3184B" w:rsidRDefault="00DF4192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DF4192" w:rsidRPr="00A3184B" w:rsidRDefault="00DF4192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DF4192" w:rsidRPr="00A3184B" w:rsidRDefault="00A3184B" w:rsidP="003A68C9">
            <w:pPr>
              <w:jc w:val="right"/>
              <w:rPr>
                <w:b/>
                <w:sz w:val="22"/>
                <w:szCs w:val="22"/>
              </w:rPr>
            </w:pPr>
            <w:r w:rsidRPr="00A3184B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2" w:rsidRDefault="00DF4192" w:rsidP="009B671D">
            <w:pPr>
              <w:jc w:val="right"/>
              <w:rPr>
                <w:b/>
                <w:sz w:val="22"/>
                <w:szCs w:val="22"/>
              </w:rPr>
            </w:pPr>
          </w:p>
          <w:p w:rsidR="00DF4192" w:rsidRDefault="00DF4192" w:rsidP="009B671D">
            <w:pPr>
              <w:jc w:val="right"/>
              <w:rPr>
                <w:b/>
                <w:sz w:val="22"/>
                <w:szCs w:val="22"/>
              </w:rPr>
            </w:pPr>
          </w:p>
          <w:p w:rsidR="00DF4192" w:rsidRDefault="00DF4192" w:rsidP="009B671D">
            <w:pPr>
              <w:jc w:val="right"/>
              <w:rPr>
                <w:b/>
                <w:sz w:val="22"/>
                <w:szCs w:val="22"/>
              </w:rPr>
            </w:pPr>
          </w:p>
          <w:p w:rsidR="00DF4192" w:rsidRDefault="00DF4192" w:rsidP="009B671D">
            <w:pPr>
              <w:jc w:val="right"/>
              <w:rPr>
                <w:b/>
                <w:sz w:val="22"/>
                <w:szCs w:val="22"/>
              </w:rPr>
            </w:pPr>
          </w:p>
          <w:p w:rsidR="00B10FA7" w:rsidRDefault="00B10FA7" w:rsidP="009B671D">
            <w:pPr>
              <w:jc w:val="right"/>
              <w:rPr>
                <w:sz w:val="22"/>
                <w:szCs w:val="22"/>
              </w:rPr>
            </w:pPr>
          </w:p>
          <w:p w:rsidR="00DF4192" w:rsidRPr="00B10FA7" w:rsidRDefault="00B10FA7" w:rsidP="00B10FA7">
            <w:pPr>
              <w:jc w:val="right"/>
              <w:rPr>
                <w:b/>
                <w:sz w:val="22"/>
                <w:szCs w:val="22"/>
              </w:rPr>
            </w:pPr>
            <w:r w:rsidRPr="00B10FA7">
              <w:rPr>
                <w:b/>
                <w:sz w:val="22"/>
                <w:szCs w:val="22"/>
              </w:rPr>
              <w:t>0,000</w:t>
            </w:r>
          </w:p>
        </w:tc>
      </w:tr>
      <w:tr w:rsidR="00E4132B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581266" w:rsidRDefault="00670928" w:rsidP="00AC65BE">
            <w:pPr>
              <w:rPr>
                <w:bCs/>
                <w:sz w:val="22"/>
                <w:szCs w:val="22"/>
              </w:rPr>
            </w:pPr>
            <w:r w:rsidRPr="00EC29FA">
              <w:rPr>
                <w:b/>
                <w:bCs/>
                <w:sz w:val="22"/>
                <w:szCs w:val="22"/>
              </w:rPr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670928" w:rsidRDefault="00670928" w:rsidP="00AC65BE">
            <w:pPr>
              <w:jc w:val="center"/>
              <w:rPr>
                <w:b/>
                <w:sz w:val="22"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670928" w:rsidRDefault="00670928" w:rsidP="00AC65BE">
            <w:pPr>
              <w:jc w:val="center"/>
              <w:rPr>
                <w:b/>
                <w:sz w:val="22"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670928" w:rsidRDefault="00670928" w:rsidP="00AC65BE">
            <w:pPr>
              <w:jc w:val="center"/>
              <w:rPr>
                <w:b/>
                <w:sz w:val="22"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670928" w:rsidRDefault="00670928" w:rsidP="00AC65BE">
            <w:pPr>
              <w:jc w:val="center"/>
              <w:rPr>
                <w:b/>
                <w:sz w:val="22"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32B" w:rsidRPr="00670928" w:rsidRDefault="00E4132B" w:rsidP="00AC65BE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670928" w:rsidRDefault="00E4132B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670928" w:rsidRDefault="00E4132B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132B" w:rsidRPr="00767150" w:rsidRDefault="00E4132B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670928" w:rsidRPr="00767150" w:rsidRDefault="00670928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A3184B" w:rsidRPr="00767150" w:rsidRDefault="00A3184B" w:rsidP="00FA74FF">
            <w:pPr>
              <w:jc w:val="right"/>
              <w:rPr>
                <w:b/>
                <w:sz w:val="22"/>
                <w:szCs w:val="22"/>
              </w:rPr>
            </w:pPr>
          </w:p>
          <w:p w:rsidR="00670928" w:rsidRPr="00767150" w:rsidRDefault="00316792" w:rsidP="00A3184B">
            <w:pPr>
              <w:jc w:val="right"/>
              <w:rPr>
                <w:b/>
                <w:sz w:val="22"/>
                <w:szCs w:val="22"/>
              </w:rPr>
            </w:pPr>
            <w:r w:rsidRPr="00767150">
              <w:rPr>
                <w:b/>
                <w:sz w:val="22"/>
                <w:szCs w:val="22"/>
              </w:rPr>
              <w:t>5207,23</w:t>
            </w:r>
            <w:r w:rsidR="003E2D9F" w:rsidRPr="0076715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B" w:rsidRPr="00A3184B" w:rsidRDefault="00E4132B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670928" w:rsidRPr="00A3184B" w:rsidRDefault="00670928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FA74FF" w:rsidRPr="00A3184B" w:rsidRDefault="00FA74FF" w:rsidP="003A68C9">
            <w:pPr>
              <w:jc w:val="right"/>
              <w:rPr>
                <w:sz w:val="22"/>
                <w:szCs w:val="22"/>
              </w:rPr>
            </w:pPr>
          </w:p>
          <w:p w:rsidR="00C25431" w:rsidRPr="00A3184B" w:rsidRDefault="00A3184B" w:rsidP="00FA74FF">
            <w:pPr>
              <w:jc w:val="right"/>
              <w:rPr>
                <w:b/>
                <w:sz w:val="22"/>
                <w:szCs w:val="22"/>
              </w:rPr>
            </w:pPr>
            <w:r w:rsidRPr="00A3184B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B" w:rsidRDefault="00E4132B" w:rsidP="009B671D">
            <w:pPr>
              <w:jc w:val="right"/>
              <w:rPr>
                <w:b/>
                <w:sz w:val="22"/>
                <w:szCs w:val="22"/>
              </w:rPr>
            </w:pPr>
          </w:p>
          <w:p w:rsidR="00670928" w:rsidRDefault="00670928" w:rsidP="009B671D">
            <w:pPr>
              <w:jc w:val="right"/>
              <w:rPr>
                <w:b/>
                <w:sz w:val="22"/>
                <w:szCs w:val="22"/>
              </w:rPr>
            </w:pPr>
          </w:p>
          <w:p w:rsidR="00FA74FF" w:rsidRDefault="00FA74FF" w:rsidP="009B671D">
            <w:pPr>
              <w:jc w:val="right"/>
              <w:rPr>
                <w:sz w:val="22"/>
                <w:szCs w:val="22"/>
              </w:rPr>
            </w:pPr>
          </w:p>
          <w:p w:rsidR="00670928" w:rsidRPr="00FA74FF" w:rsidRDefault="00B10FA7" w:rsidP="00FA74FF">
            <w:pPr>
              <w:jc w:val="right"/>
              <w:rPr>
                <w:b/>
                <w:sz w:val="22"/>
                <w:szCs w:val="22"/>
              </w:rPr>
            </w:pPr>
            <w:r w:rsidRPr="00B10FA7">
              <w:rPr>
                <w:b/>
                <w:sz w:val="22"/>
                <w:szCs w:val="22"/>
              </w:rPr>
              <w:t>0,000</w:t>
            </w:r>
          </w:p>
        </w:tc>
      </w:tr>
      <w:tr w:rsidR="00543D1D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D1D" w:rsidRPr="00EC29FA" w:rsidRDefault="00543D1D" w:rsidP="00AC65BE">
            <w:pPr>
              <w:rPr>
                <w:b/>
                <w:bCs/>
                <w:sz w:val="22"/>
                <w:szCs w:val="22"/>
              </w:rPr>
            </w:pPr>
            <w:r w:rsidRPr="00543D1D">
              <w:rPr>
                <w:i/>
                <w:sz w:val="22"/>
                <w:szCs w:val="22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D1D" w:rsidRPr="006C04DD" w:rsidRDefault="00543D1D" w:rsidP="00AC65BE">
            <w:pPr>
              <w:jc w:val="center"/>
              <w:rPr>
                <w:i/>
                <w:sz w:val="22"/>
                <w:szCs w:val="22"/>
              </w:rPr>
            </w:pPr>
            <w:r w:rsidRPr="006C04DD">
              <w:rPr>
                <w:i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D1D" w:rsidRPr="006C04DD" w:rsidRDefault="00543D1D" w:rsidP="00AC65BE">
            <w:pPr>
              <w:jc w:val="center"/>
              <w:rPr>
                <w:i/>
                <w:sz w:val="22"/>
                <w:szCs w:val="22"/>
              </w:rPr>
            </w:pPr>
            <w:r w:rsidRPr="006C04DD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D1D" w:rsidRPr="006C04DD" w:rsidRDefault="00543D1D" w:rsidP="00AC65BE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6C04DD">
              <w:rPr>
                <w:i/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D1D" w:rsidRPr="006C04DD" w:rsidRDefault="00543D1D" w:rsidP="00AC65BE">
            <w:pPr>
              <w:jc w:val="center"/>
              <w:rPr>
                <w:i/>
                <w:sz w:val="22"/>
                <w:szCs w:val="22"/>
              </w:rPr>
            </w:pPr>
            <w:r w:rsidRPr="006C04DD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D1D" w:rsidRPr="006C04DD" w:rsidRDefault="00543D1D" w:rsidP="00AC65BE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D1D" w:rsidRPr="006C04DD" w:rsidRDefault="00543D1D" w:rsidP="00AC65B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D1D" w:rsidRPr="006C04DD" w:rsidRDefault="00543D1D" w:rsidP="00AC65B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3D1D" w:rsidRPr="00767150" w:rsidRDefault="00543D1D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E72F2E" w:rsidRPr="00767150" w:rsidRDefault="00316792" w:rsidP="003A68C9">
            <w:pPr>
              <w:jc w:val="right"/>
              <w:rPr>
                <w:i/>
                <w:sz w:val="22"/>
                <w:szCs w:val="22"/>
              </w:rPr>
            </w:pPr>
            <w:r w:rsidRPr="00767150">
              <w:rPr>
                <w:i/>
                <w:sz w:val="22"/>
                <w:szCs w:val="22"/>
              </w:rPr>
              <w:t>5207,23</w:t>
            </w:r>
            <w:r w:rsidR="003E2D9F" w:rsidRPr="00767150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D1D" w:rsidRPr="00A3184B" w:rsidRDefault="00543D1D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E72F2E" w:rsidRPr="00A3184B" w:rsidRDefault="00A3184B" w:rsidP="003A68C9">
            <w:pPr>
              <w:jc w:val="right"/>
              <w:rPr>
                <w:i/>
                <w:sz w:val="22"/>
                <w:szCs w:val="22"/>
              </w:rPr>
            </w:pPr>
            <w:r w:rsidRPr="00A3184B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F" w:rsidRDefault="00FA74FF" w:rsidP="009B671D">
            <w:pPr>
              <w:jc w:val="right"/>
              <w:rPr>
                <w:sz w:val="22"/>
                <w:szCs w:val="22"/>
              </w:rPr>
            </w:pPr>
          </w:p>
          <w:p w:rsidR="00E72F2E" w:rsidRPr="00B10FA7" w:rsidRDefault="00B10FA7" w:rsidP="00FA74FF">
            <w:pPr>
              <w:jc w:val="right"/>
              <w:rPr>
                <w:i/>
                <w:sz w:val="22"/>
                <w:szCs w:val="22"/>
              </w:rPr>
            </w:pPr>
            <w:r w:rsidRPr="00B10FA7">
              <w:rPr>
                <w:i/>
                <w:sz w:val="22"/>
                <w:szCs w:val="22"/>
              </w:rPr>
              <w:t>0,000</w:t>
            </w:r>
          </w:p>
        </w:tc>
      </w:tr>
      <w:tr w:rsidR="00E4132B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543D1D" w:rsidRDefault="00543D1D" w:rsidP="00AC65BE">
            <w:pPr>
              <w:rPr>
                <w:bCs/>
                <w:sz w:val="22"/>
                <w:szCs w:val="22"/>
              </w:rPr>
            </w:pPr>
            <w:r w:rsidRPr="00543D1D">
              <w:rPr>
                <w:sz w:val="22"/>
                <w:szCs w:val="22"/>
              </w:rPr>
              <w:t xml:space="preserve">Расходы на поддержку муниципальных </w:t>
            </w:r>
            <w:r w:rsidRPr="00543D1D">
              <w:rPr>
                <w:sz w:val="22"/>
                <w:szCs w:val="22"/>
              </w:rPr>
              <w:lastRenderedPageBreak/>
              <w:t>программ формирования современной городской среды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D12644" w:rsidRDefault="00670928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D12644" w:rsidRDefault="00670928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543D1D" w:rsidRDefault="00543D1D" w:rsidP="00AC65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D12644" w:rsidRDefault="000D66ED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70928"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32B" w:rsidRPr="00D12644" w:rsidRDefault="00E4132B" w:rsidP="00AC65B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D12644" w:rsidRDefault="00E4132B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D12644" w:rsidRDefault="00E4132B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132B" w:rsidRPr="00767150" w:rsidRDefault="00E4132B" w:rsidP="003A68C9">
            <w:pPr>
              <w:jc w:val="right"/>
              <w:rPr>
                <w:sz w:val="22"/>
                <w:szCs w:val="22"/>
              </w:rPr>
            </w:pPr>
          </w:p>
          <w:p w:rsidR="00FA74FF" w:rsidRPr="00767150" w:rsidRDefault="00FA74FF" w:rsidP="003A68C9">
            <w:pPr>
              <w:jc w:val="right"/>
              <w:rPr>
                <w:sz w:val="22"/>
                <w:szCs w:val="22"/>
              </w:rPr>
            </w:pPr>
          </w:p>
          <w:p w:rsidR="00E72F2E" w:rsidRPr="00767150" w:rsidRDefault="00316792" w:rsidP="00FA74FF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5207,23</w:t>
            </w:r>
            <w:r w:rsidR="003E2D9F" w:rsidRPr="00767150">
              <w:rPr>
                <w:sz w:val="22"/>
                <w:szCs w:val="22"/>
              </w:rPr>
              <w:t>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8" w:rsidRPr="00A3184B" w:rsidRDefault="00670928" w:rsidP="003A68C9">
            <w:pPr>
              <w:jc w:val="right"/>
              <w:rPr>
                <w:sz w:val="22"/>
                <w:szCs w:val="22"/>
              </w:rPr>
            </w:pPr>
          </w:p>
          <w:p w:rsidR="00E72F2E" w:rsidRPr="00A3184B" w:rsidRDefault="00E72F2E" w:rsidP="003A68C9">
            <w:pPr>
              <w:jc w:val="right"/>
              <w:rPr>
                <w:sz w:val="22"/>
                <w:szCs w:val="22"/>
              </w:rPr>
            </w:pPr>
          </w:p>
          <w:p w:rsidR="00E72F2E" w:rsidRPr="00A3184B" w:rsidRDefault="00A3184B" w:rsidP="003A68C9">
            <w:pPr>
              <w:jc w:val="right"/>
              <w:rPr>
                <w:sz w:val="22"/>
                <w:szCs w:val="22"/>
              </w:rPr>
            </w:pPr>
            <w:r w:rsidRPr="00A3184B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A5" w:rsidRDefault="00D023A5" w:rsidP="009B671D">
            <w:pPr>
              <w:jc w:val="right"/>
              <w:rPr>
                <w:sz w:val="22"/>
                <w:szCs w:val="22"/>
              </w:rPr>
            </w:pPr>
          </w:p>
          <w:p w:rsidR="00FA74FF" w:rsidRDefault="00FA74FF" w:rsidP="009B671D">
            <w:pPr>
              <w:jc w:val="right"/>
              <w:rPr>
                <w:sz w:val="22"/>
                <w:szCs w:val="22"/>
              </w:rPr>
            </w:pPr>
          </w:p>
          <w:p w:rsidR="00E72F2E" w:rsidRPr="00C25431" w:rsidRDefault="00B10FA7" w:rsidP="00FA74FF">
            <w:pPr>
              <w:jc w:val="right"/>
              <w:rPr>
                <w:sz w:val="22"/>
                <w:szCs w:val="22"/>
              </w:rPr>
            </w:pPr>
            <w:r w:rsidRPr="00B10FA7">
              <w:rPr>
                <w:sz w:val="22"/>
                <w:szCs w:val="22"/>
              </w:rPr>
              <w:t>0,000</w:t>
            </w:r>
          </w:p>
        </w:tc>
      </w:tr>
      <w:tr w:rsidR="00E4132B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581266" w:rsidRDefault="00670928" w:rsidP="00AC65BE">
            <w:pPr>
              <w:rPr>
                <w:bCs/>
                <w:sz w:val="22"/>
                <w:szCs w:val="22"/>
              </w:rPr>
            </w:pPr>
            <w:r w:rsidRPr="00EC29FA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D12644" w:rsidRDefault="00670928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D12644" w:rsidRDefault="00670928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543D1D" w:rsidRDefault="00543D1D" w:rsidP="00AC65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D12644" w:rsidRDefault="000D66ED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70928"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32B" w:rsidRPr="00D12644" w:rsidRDefault="00670928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D12644" w:rsidRDefault="00E4132B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D12644" w:rsidRDefault="00E4132B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928" w:rsidRPr="00767150" w:rsidRDefault="00670928" w:rsidP="003A68C9">
            <w:pPr>
              <w:jc w:val="right"/>
              <w:rPr>
                <w:sz w:val="22"/>
                <w:szCs w:val="22"/>
              </w:rPr>
            </w:pPr>
          </w:p>
          <w:p w:rsidR="00FA74FF" w:rsidRPr="00767150" w:rsidRDefault="00FA74FF" w:rsidP="003A68C9">
            <w:pPr>
              <w:jc w:val="right"/>
              <w:rPr>
                <w:sz w:val="22"/>
                <w:szCs w:val="22"/>
              </w:rPr>
            </w:pPr>
          </w:p>
          <w:p w:rsidR="00E4132B" w:rsidRPr="00767150" w:rsidRDefault="00316792" w:rsidP="00FA74FF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5207,23</w:t>
            </w:r>
            <w:r w:rsidR="003E2D9F" w:rsidRPr="00767150">
              <w:rPr>
                <w:sz w:val="22"/>
                <w:szCs w:val="22"/>
              </w:rPr>
              <w:t>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8" w:rsidRPr="00A3184B" w:rsidRDefault="00670928" w:rsidP="003A68C9">
            <w:pPr>
              <w:jc w:val="right"/>
              <w:rPr>
                <w:sz w:val="22"/>
                <w:szCs w:val="22"/>
              </w:rPr>
            </w:pPr>
          </w:p>
          <w:p w:rsidR="00A3184B" w:rsidRPr="00A3184B" w:rsidRDefault="00A3184B" w:rsidP="003A68C9">
            <w:pPr>
              <w:jc w:val="right"/>
              <w:rPr>
                <w:sz w:val="22"/>
                <w:szCs w:val="22"/>
              </w:rPr>
            </w:pPr>
          </w:p>
          <w:p w:rsidR="00E4132B" w:rsidRPr="00A3184B" w:rsidRDefault="00A3184B" w:rsidP="00A3184B">
            <w:pPr>
              <w:jc w:val="right"/>
              <w:rPr>
                <w:sz w:val="22"/>
                <w:szCs w:val="22"/>
              </w:rPr>
            </w:pPr>
            <w:r w:rsidRPr="00A3184B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F" w:rsidRDefault="00FA74FF" w:rsidP="00FA74FF">
            <w:pPr>
              <w:jc w:val="right"/>
              <w:rPr>
                <w:sz w:val="22"/>
                <w:szCs w:val="22"/>
              </w:rPr>
            </w:pPr>
          </w:p>
          <w:p w:rsidR="00FA74FF" w:rsidRDefault="00FA74FF" w:rsidP="00FA74FF">
            <w:pPr>
              <w:jc w:val="right"/>
              <w:rPr>
                <w:sz w:val="22"/>
                <w:szCs w:val="22"/>
              </w:rPr>
            </w:pPr>
          </w:p>
          <w:p w:rsidR="00E4132B" w:rsidRPr="00C25431" w:rsidRDefault="00B10FA7" w:rsidP="00FA74FF">
            <w:pPr>
              <w:jc w:val="right"/>
              <w:rPr>
                <w:sz w:val="22"/>
                <w:szCs w:val="22"/>
              </w:rPr>
            </w:pPr>
            <w:r w:rsidRPr="00B10FA7">
              <w:rPr>
                <w:sz w:val="22"/>
                <w:szCs w:val="22"/>
              </w:rPr>
              <w:t>0,000</w:t>
            </w:r>
          </w:p>
        </w:tc>
      </w:tr>
      <w:tr w:rsidR="00E4132B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581266" w:rsidRDefault="00670928" w:rsidP="00AC65BE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D12644" w:rsidRDefault="00670928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D12644" w:rsidRDefault="00670928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543D1D" w:rsidRDefault="00543D1D" w:rsidP="00AC65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D12644" w:rsidRDefault="000D66ED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70928"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32B" w:rsidRPr="00D12644" w:rsidRDefault="00670928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D12644" w:rsidRDefault="00E4132B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D12644" w:rsidRDefault="00E4132B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4FF" w:rsidRPr="00767150" w:rsidRDefault="00FA74FF" w:rsidP="003A68C9">
            <w:pPr>
              <w:jc w:val="right"/>
              <w:rPr>
                <w:sz w:val="22"/>
                <w:szCs w:val="22"/>
              </w:rPr>
            </w:pPr>
          </w:p>
          <w:p w:rsidR="00A3184B" w:rsidRPr="00767150" w:rsidRDefault="00A3184B" w:rsidP="003A68C9">
            <w:pPr>
              <w:jc w:val="right"/>
              <w:rPr>
                <w:sz w:val="22"/>
                <w:szCs w:val="22"/>
              </w:rPr>
            </w:pPr>
          </w:p>
          <w:p w:rsidR="00E4132B" w:rsidRPr="00767150" w:rsidRDefault="00316792" w:rsidP="00A3184B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5207,23</w:t>
            </w:r>
            <w:r w:rsidR="003E2D9F" w:rsidRPr="00767150">
              <w:rPr>
                <w:sz w:val="22"/>
                <w:szCs w:val="22"/>
              </w:rPr>
              <w:t>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8" w:rsidRPr="00A3184B" w:rsidRDefault="00670928" w:rsidP="003A68C9">
            <w:pPr>
              <w:jc w:val="right"/>
              <w:rPr>
                <w:sz w:val="22"/>
                <w:szCs w:val="22"/>
              </w:rPr>
            </w:pPr>
          </w:p>
          <w:p w:rsidR="00A3184B" w:rsidRPr="00A3184B" w:rsidRDefault="00A3184B" w:rsidP="003A68C9">
            <w:pPr>
              <w:jc w:val="right"/>
              <w:rPr>
                <w:sz w:val="22"/>
                <w:szCs w:val="22"/>
              </w:rPr>
            </w:pPr>
          </w:p>
          <w:p w:rsidR="00E4132B" w:rsidRPr="00A3184B" w:rsidRDefault="00A3184B" w:rsidP="00A3184B">
            <w:pPr>
              <w:jc w:val="right"/>
              <w:rPr>
                <w:sz w:val="22"/>
                <w:szCs w:val="22"/>
              </w:rPr>
            </w:pPr>
            <w:r w:rsidRPr="00A3184B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8" w:rsidRDefault="00670928" w:rsidP="009B671D">
            <w:pPr>
              <w:jc w:val="right"/>
              <w:rPr>
                <w:sz w:val="22"/>
                <w:szCs w:val="22"/>
              </w:rPr>
            </w:pPr>
          </w:p>
          <w:p w:rsidR="00B10FA7" w:rsidRDefault="00B10FA7" w:rsidP="000D66ED">
            <w:pPr>
              <w:jc w:val="right"/>
              <w:rPr>
                <w:sz w:val="22"/>
                <w:szCs w:val="22"/>
              </w:rPr>
            </w:pPr>
          </w:p>
          <w:p w:rsidR="00E4132B" w:rsidRPr="00C25431" w:rsidRDefault="00B10FA7" w:rsidP="000D66ED">
            <w:pPr>
              <w:jc w:val="right"/>
              <w:rPr>
                <w:sz w:val="22"/>
                <w:szCs w:val="22"/>
              </w:rPr>
            </w:pPr>
            <w:r w:rsidRPr="00B10FA7">
              <w:rPr>
                <w:sz w:val="22"/>
                <w:szCs w:val="22"/>
              </w:rPr>
              <w:t>0,000</w:t>
            </w:r>
          </w:p>
        </w:tc>
      </w:tr>
      <w:tr w:rsidR="00E4132B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581266" w:rsidRDefault="00670928" w:rsidP="00AC65BE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D12644" w:rsidRDefault="00670928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D12644" w:rsidRDefault="00670928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543D1D" w:rsidRDefault="00543D1D" w:rsidP="00AC65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D12644" w:rsidRDefault="008364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70928"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32B" w:rsidRPr="00D12644" w:rsidRDefault="00670928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D12644" w:rsidRDefault="00670928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D12644" w:rsidRDefault="00E4132B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4FF" w:rsidRPr="00767150" w:rsidRDefault="00FA74FF" w:rsidP="00FA74FF">
            <w:pPr>
              <w:jc w:val="right"/>
              <w:rPr>
                <w:sz w:val="22"/>
                <w:szCs w:val="22"/>
              </w:rPr>
            </w:pPr>
          </w:p>
          <w:p w:rsidR="004F378B" w:rsidRPr="00767150" w:rsidRDefault="00316792" w:rsidP="00FA74FF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5207,23</w:t>
            </w:r>
            <w:r w:rsidR="003E2D9F" w:rsidRPr="00767150">
              <w:rPr>
                <w:sz w:val="22"/>
                <w:szCs w:val="22"/>
              </w:rPr>
              <w:t>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B4" w:rsidRPr="00A3184B" w:rsidRDefault="00442EB4" w:rsidP="004F378B">
            <w:pPr>
              <w:jc w:val="center"/>
              <w:rPr>
                <w:sz w:val="22"/>
                <w:szCs w:val="22"/>
              </w:rPr>
            </w:pPr>
          </w:p>
          <w:p w:rsidR="004F378B" w:rsidRPr="00A3184B" w:rsidRDefault="00A3184B" w:rsidP="004F378B">
            <w:pPr>
              <w:jc w:val="right"/>
              <w:rPr>
                <w:sz w:val="22"/>
                <w:szCs w:val="22"/>
              </w:rPr>
            </w:pPr>
            <w:r w:rsidRPr="00A3184B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B4" w:rsidRDefault="00442EB4" w:rsidP="00AA78EC">
            <w:pPr>
              <w:jc w:val="right"/>
              <w:rPr>
                <w:sz w:val="22"/>
                <w:szCs w:val="22"/>
              </w:rPr>
            </w:pPr>
          </w:p>
          <w:p w:rsidR="004F378B" w:rsidRPr="00C25431" w:rsidRDefault="00B10FA7" w:rsidP="00FA74FF">
            <w:pPr>
              <w:jc w:val="right"/>
              <w:rPr>
                <w:sz w:val="22"/>
                <w:szCs w:val="22"/>
              </w:rPr>
            </w:pPr>
            <w:r w:rsidRPr="00B10FA7">
              <w:rPr>
                <w:sz w:val="22"/>
                <w:szCs w:val="22"/>
              </w:rPr>
              <w:t>0,000</w:t>
            </w:r>
          </w:p>
        </w:tc>
      </w:tr>
      <w:tr w:rsidR="00670928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28" w:rsidRPr="00581266" w:rsidRDefault="00670928" w:rsidP="00AC65BE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28" w:rsidRPr="00D12644" w:rsidRDefault="00670928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28" w:rsidRPr="00D12644" w:rsidRDefault="00670928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28" w:rsidRPr="00543D1D" w:rsidRDefault="00543D1D" w:rsidP="00AC65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28" w:rsidRPr="00D12644" w:rsidRDefault="008364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70928"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928" w:rsidRPr="00D12644" w:rsidRDefault="00670928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28" w:rsidRPr="00D12644" w:rsidRDefault="00670928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28" w:rsidRPr="00D12644" w:rsidRDefault="00670928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928" w:rsidRPr="00767150" w:rsidRDefault="00316792" w:rsidP="003A68C9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5207,23</w:t>
            </w:r>
            <w:r w:rsidR="003E2D9F" w:rsidRPr="00767150">
              <w:rPr>
                <w:sz w:val="22"/>
                <w:szCs w:val="22"/>
              </w:rPr>
              <w:t>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8" w:rsidRPr="00A3184B" w:rsidRDefault="00A3184B" w:rsidP="003A68C9">
            <w:pPr>
              <w:jc w:val="right"/>
              <w:rPr>
                <w:sz w:val="22"/>
                <w:szCs w:val="22"/>
              </w:rPr>
            </w:pPr>
            <w:r w:rsidRPr="00A3184B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8" w:rsidRPr="00C25431" w:rsidRDefault="00B10FA7" w:rsidP="00FA74FF">
            <w:pPr>
              <w:jc w:val="right"/>
              <w:rPr>
                <w:sz w:val="22"/>
                <w:szCs w:val="22"/>
              </w:rPr>
            </w:pPr>
            <w:r w:rsidRPr="00B10FA7">
              <w:rPr>
                <w:sz w:val="22"/>
                <w:szCs w:val="22"/>
              </w:rPr>
              <w:t>0,000</w:t>
            </w:r>
          </w:p>
        </w:tc>
      </w:tr>
      <w:tr w:rsidR="00B10FA7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A41BE0" w:rsidRDefault="00A41BE0" w:rsidP="00AC65BE">
            <w:pPr>
              <w:rPr>
                <w:b/>
                <w:bCs/>
                <w:sz w:val="22"/>
                <w:szCs w:val="22"/>
              </w:rPr>
            </w:pPr>
            <w:r w:rsidRPr="00A41BE0">
              <w:rPr>
                <w:b/>
                <w:bCs/>
                <w:sz w:val="22"/>
                <w:szCs w:val="22"/>
              </w:rPr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A41BE0" w:rsidRDefault="00A41BE0" w:rsidP="00AC65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A41BE0" w:rsidRDefault="00A41BE0" w:rsidP="00AC65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A41BE0" w:rsidRDefault="00A41BE0" w:rsidP="00AC65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A41BE0" w:rsidRDefault="00A41BE0" w:rsidP="00AC65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FA7" w:rsidRPr="00A41BE0" w:rsidRDefault="00B10FA7" w:rsidP="00AC65BE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A41BE0" w:rsidRDefault="00B10FA7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A41BE0" w:rsidRDefault="00B10FA7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1BE0" w:rsidRPr="008D4B78" w:rsidRDefault="00A41BE0" w:rsidP="003A68C9">
            <w:pPr>
              <w:jc w:val="right"/>
              <w:rPr>
                <w:b/>
                <w:color w:val="7030A0"/>
                <w:sz w:val="22"/>
                <w:szCs w:val="22"/>
              </w:rPr>
            </w:pPr>
          </w:p>
          <w:p w:rsidR="00A41BE0" w:rsidRPr="008D4B78" w:rsidRDefault="00A41BE0" w:rsidP="003A68C9">
            <w:pPr>
              <w:jc w:val="right"/>
              <w:rPr>
                <w:b/>
                <w:color w:val="7030A0"/>
                <w:sz w:val="22"/>
                <w:szCs w:val="22"/>
              </w:rPr>
            </w:pPr>
          </w:p>
          <w:p w:rsidR="005A0CC3" w:rsidRPr="008D4B78" w:rsidRDefault="005A0CC3" w:rsidP="003A68C9">
            <w:pPr>
              <w:jc w:val="right"/>
              <w:rPr>
                <w:b/>
                <w:color w:val="7030A0"/>
                <w:sz w:val="22"/>
                <w:szCs w:val="22"/>
              </w:rPr>
            </w:pPr>
          </w:p>
          <w:p w:rsidR="005A0CC3" w:rsidRPr="008D4B78" w:rsidRDefault="005A0CC3" w:rsidP="005A0CC3">
            <w:pPr>
              <w:jc w:val="right"/>
              <w:rPr>
                <w:b/>
                <w:color w:val="7030A0"/>
                <w:sz w:val="22"/>
                <w:szCs w:val="22"/>
              </w:rPr>
            </w:pPr>
          </w:p>
          <w:p w:rsidR="00B10FA7" w:rsidRPr="008D4B78" w:rsidRDefault="008D4B78" w:rsidP="005A0CC3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8D4B78">
              <w:rPr>
                <w:b/>
                <w:color w:val="7030A0"/>
                <w:sz w:val="22"/>
                <w:szCs w:val="22"/>
              </w:rPr>
              <w:t>3041,617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E0" w:rsidRDefault="00A41BE0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A41BE0" w:rsidRDefault="00A41BE0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A41BE0" w:rsidRDefault="00A41BE0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A41BE0" w:rsidRDefault="00A41BE0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B10FA7" w:rsidRPr="00A41BE0" w:rsidRDefault="00A41BE0" w:rsidP="003A68C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E0" w:rsidRDefault="00A41BE0" w:rsidP="00FA74FF">
            <w:pPr>
              <w:jc w:val="right"/>
              <w:rPr>
                <w:b/>
                <w:sz w:val="22"/>
                <w:szCs w:val="22"/>
              </w:rPr>
            </w:pPr>
          </w:p>
          <w:p w:rsidR="00A41BE0" w:rsidRDefault="00A41BE0" w:rsidP="00FA74FF">
            <w:pPr>
              <w:jc w:val="right"/>
              <w:rPr>
                <w:b/>
                <w:sz w:val="22"/>
                <w:szCs w:val="22"/>
              </w:rPr>
            </w:pPr>
          </w:p>
          <w:p w:rsidR="00A41BE0" w:rsidRDefault="00A41BE0" w:rsidP="00FA74FF">
            <w:pPr>
              <w:jc w:val="right"/>
              <w:rPr>
                <w:b/>
                <w:sz w:val="22"/>
                <w:szCs w:val="22"/>
              </w:rPr>
            </w:pPr>
          </w:p>
          <w:p w:rsidR="00A41BE0" w:rsidRDefault="00A41BE0" w:rsidP="00FA74FF">
            <w:pPr>
              <w:jc w:val="right"/>
              <w:rPr>
                <w:b/>
                <w:sz w:val="22"/>
                <w:szCs w:val="22"/>
              </w:rPr>
            </w:pPr>
          </w:p>
          <w:p w:rsidR="00B10FA7" w:rsidRPr="00A41BE0" w:rsidRDefault="00A41BE0" w:rsidP="00FA74F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</w:tr>
      <w:tr w:rsidR="00B10FA7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A41BE0" w:rsidRDefault="00A41BE0" w:rsidP="00AC65BE">
            <w:pPr>
              <w:rPr>
                <w:b/>
                <w:bCs/>
                <w:sz w:val="22"/>
                <w:szCs w:val="22"/>
              </w:rPr>
            </w:pPr>
            <w:r w:rsidRPr="00A41BE0">
              <w:rPr>
                <w:b/>
                <w:bCs/>
                <w:sz w:val="22"/>
                <w:szCs w:val="22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A41BE0" w:rsidRDefault="00A41BE0" w:rsidP="00AC65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A41BE0" w:rsidRDefault="00A41BE0" w:rsidP="00AC65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A41BE0" w:rsidRDefault="00A41BE0" w:rsidP="00AC65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A41BE0" w:rsidRDefault="00A41BE0" w:rsidP="00AC65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FA7" w:rsidRPr="00A41BE0" w:rsidRDefault="00B10FA7" w:rsidP="00AC65BE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A41BE0" w:rsidRDefault="00B10FA7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A41BE0" w:rsidRDefault="00B10FA7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1BE0" w:rsidRPr="008D4B78" w:rsidRDefault="00A41BE0" w:rsidP="003A68C9">
            <w:pPr>
              <w:jc w:val="right"/>
              <w:rPr>
                <w:b/>
                <w:color w:val="7030A0"/>
                <w:sz w:val="22"/>
                <w:szCs w:val="22"/>
              </w:rPr>
            </w:pPr>
          </w:p>
          <w:p w:rsidR="005A0CC3" w:rsidRPr="008D4B78" w:rsidRDefault="005A0CC3" w:rsidP="003A68C9">
            <w:pPr>
              <w:jc w:val="right"/>
              <w:rPr>
                <w:b/>
                <w:color w:val="7030A0"/>
                <w:sz w:val="22"/>
                <w:szCs w:val="22"/>
              </w:rPr>
            </w:pPr>
          </w:p>
          <w:p w:rsidR="00B10FA7" w:rsidRPr="008D4B78" w:rsidRDefault="008D4B78" w:rsidP="005A0CC3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8D4B78">
              <w:rPr>
                <w:b/>
                <w:color w:val="7030A0"/>
                <w:sz w:val="22"/>
                <w:szCs w:val="22"/>
              </w:rPr>
              <w:t>3041,617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E0" w:rsidRDefault="00A41BE0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A41BE0" w:rsidRDefault="00A41BE0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B10FA7" w:rsidRPr="00A41BE0" w:rsidRDefault="00A41BE0" w:rsidP="003A68C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E0" w:rsidRDefault="00A41BE0" w:rsidP="00FA74FF">
            <w:pPr>
              <w:jc w:val="right"/>
              <w:rPr>
                <w:b/>
                <w:sz w:val="22"/>
                <w:szCs w:val="22"/>
              </w:rPr>
            </w:pPr>
          </w:p>
          <w:p w:rsidR="00A41BE0" w:rsidRDefault="00A41BE0" w:rsidP="00FA74FF">
            <w:pPr>
              <w:jc w:val="right"/>
              <w:rPr>
                <w:b/>
                <w:sz w:val="22"/>
                <w:szCs w:val="22"/>
              </w:rPr>
            </w:pPr>
          </w:p>
          <w:p w:rsidR="00B10FA7" w:rsidRPr="00A41BE0" w:rsidRDefault="00A41BE0" w:rsidP="00FA74F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</w:tr>
      <w:tr w:rsidR="00B10FA7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A41BE0" w:rsidRDefault="00A41BE0" w:rsidP="00AC65BE">
            <w:pPr>
              <w:rPr>
                <w:bCs/>
                <w:i/>
                <w:sz w:val="22"/>
                <w:szCs w:val="22"/>
              </w:rPr>
            </w:pPr>
            <w:r w:rsidRPr="00A41BE0">
              <w:rPr>
                <w:bCs/>
                <w:i/>
                <w:sz w:val="22"/>
                <w:szCs w:val="22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A41BE0" w:rsidRDefault="00A41BE0" w:rsidP="00AC65B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A41BE0" w:rsidRDefault="00A41BE0" w:rsidP="00AC65B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A41BE0" w:rsidRDefault="00A41BE0" w:rsidP="00AC65B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A41BE0" w:rsidRDefault="00A41BE0" w:rsidP="00AC65B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FA7" w:rsidRPr="00A41BE0" w:rsidRDefault="00B10FA7" w:rsidP="00AC65BE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A41BE0" w:rsidRDefault="00B10FA7" w:rsidP="00AC65B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A41BE0" w:rsidRDefault="00B10FA7" w:rsidP="00AC65B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1BE0" w:rsidRPr="00EB6014" w:rsidRDefault="00A41BE0" w:rsidP="005A0CC3">
            <w:pPr>
              <w:rPr>
                <w:i/>
                <w:sz w:val="22"/>
                <w:szCs w:val="22"/>
              </w:rPr>
            </w:pPr>
          </w:p>
          <w:p w:rsidR="005A0CC3" w:rsidRPr="00EB6014" w:rsidRDefault="005A0CC3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5A0CC3" w:rsidRPr="00EB6014" w:rsidRDefault="005A0CC3" w:rsidP="005A0CC3">
            <w:pPr>
              <w:jc w:val="right"/>
              <w:rPr>
                <w:i/>
                <w:sz w:val="22"/>
                <w:szCs w:val="22"/>
              </w:rPr>
            </w:pPr>
          </w:p>
          <w:p w:rsidR="00B10FA7" w:rsidRPr="008D4B78" w:rsidRDefault="008D4B78" w:rsidP="005A0CC3">
            <w:pPr>
              <w:jc w:val="right"/>
              <w:rPr>
                <w:i/>
                <w:color w:val="7030A0"/>
                <w:sz w:val="22"/>
                <w:szCs w:val="22"/>
              </w:rPr>
            </w:pPr>
            <w:r w:rsidRPr="008D4B78">
              <w:rPr>
                <w:i/>
                <w:color w:val="7030A0"/>
                <w:sz w:val="22"/>
                <w:szCs w:val="22"/>
              </w:rPr>
              <w:t>3041,617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E0" w:rsidRDefault="00A41BE0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A41BE0" w:rsidRDefault="00A41BE0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A41BE0" w:rsidRDefault="00A41BE0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B10FA7" w:rsidRPr="00A41BE0" w:rsidRDefault="00A41BE0" w:rsidP="003A68C9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E0" w:rsidRDefault="00A41BE0" w:rsidP="00FA74FF">
            <w:pPr>
              <w:jc w:val="right"/>
              <w:rPr>
                <w:i/>
                <w:sz w:val="22"/>
                <w:szCs w:val="22"/>
              </w:rPr>
            </w:pPr>
          </w:p>
          <w:p w:rsidR="00A41BE0" w:rsidRDefault="00A41BE0" w:rsidP="00FA74FF">
            <w:pPr>
              <w:jc w:val="right"/>
              <w:rPr>
                <w:i/>
                <w:sz w:val="22"/>
                <w:szCs w:val="22"/>
              </w:rPr>
            </w:pPr>
          </w:p>
          <w:p w:rsidR="00A41BE0" w:rsidRDefault="00A41BE0" w:rsidP="00FA74FF">
            <w:pPr>
              <w:jc w:val="right"/>
              <w:rPr>
                <w:i/>
                <w:sz w:val="22"/>
                <w:szCs w:val="22"/>
              </w:rPr>
            </w:pPr>
          </w:p>
          <w:p w:rsidR="00B10FA7" w:rsidRPr="00A41BE0" w:rsidRDefault="00A41BE0" w:rsidP="00FA74F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0,000</w:t>
            </w:r>
          </w:p>
        </w:tc>
      </w:tr>
      <w:tr w:rsidR="003E2D9F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rPr>
                <w:bCs/>
                <w:sz w:val="22"/>
                <w:szCs w:val="22"/>
              </w:rPr>
            </w:pPr>
            <w:r w:rsidRPr="00767150">
              <w:rPr>
                <w:bCs/>
                <w:sz w:val="22"/>
                <w:szCs w:val="22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6</w:t>
            </w:r>
            <w:r w:rsidRPr="00767150">
              <w:rPr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F" w:rsidRPr="00767150" w:rsidRDefault="003E2D9F" w:rsidP="0084512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1435,516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0,000</w:t>
            </w:r>
          </w:p>
        </w:tc>
      </w:tr>
      <w:tr w:rsidR="003E2D9F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rPr>
                <w:bCs/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6</w:t>
            </w:r>
            <w:r w:rsidRPr="00767150">
              <w:rPr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F" w:rsidRPr="00767150" w:rsidRDefault="003E2D9F" w:rsidP="0084512A">
            <w:pPr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1435,516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0,000</w:t>
            </w:r>
          </w:p>
        </w:tc>
      </w:tr>
      <w:tr w:rsidR="003E2D9F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rPr>
                <w:bCs/>
                <w:sz w:val="22"/>
                <w:szCs w:val="22"/>
              </w:rPr>
            </w:pPr>
            <w:r w:rsidRPr="00767150"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6</w:t>
            </w:r>
            <w:r w:rsidRPr="00767150">
              <w:rPr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F" w:rsidRPr="00767150" w:rsidRDefault="003E2D9F" w:rsidP="0084512A">
            <w:pPr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1435,516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0,000</w:t>
            </w:r>
          </w:p>
        </w:tc>
      </w:tr>
      <w:tr w:rsidR="003E2D9F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rPr>
                <w:bCs/>
                <w:sz w:val="22"/>
                <w:szCs w:val="22"/>
              </w:rPr>
            </w:pPr>
            <w:r w:rsidRPr="00767150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6</w:t>
            </w:r>
            <w:r w:rsidRPr="00767150">
              <w:rPr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F" w:rsidRPr="00767150" w:rsidRDefault="003E2D9F" w:rsidP="0084512A">
            <w:pPr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1435,516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</w:p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0,000</w:t>
            </w:r>
          </w:p>
        </w:tc>
      </w:tr>
      <w:tr w:rsidR="003E2D9F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rPr>
                <w:bCs/>
                <w:sz w:val="22"/>
                <w:szCs w:val="22"/>
              </w:rPr>
            </w:pPr>
            <w:r w:rsidRPr="00767150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6</w:t>
            </w:r>
            <w:r w:rsidRPr="00767150">
              <w:rPr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F" w:rsidRPr="00767150" w:rsidRDefault="003E2D9F" w:rsidP="0084512A">
            <w:pPr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767150" w:rsidRDefault="003E2D9F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1435,516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F" w:rsidRPr="00767150" w:rsidRDefault="003E2D9F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0,000</w:t>
            </w:r>
          </w:p>
        </w:tc>
      </w:tr>
      <w:tr w:rsidR="00B10FA7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A41BE0" w:rsidRDefault="00A41BE0" w:rsidP="00AC65BE">
            <w:pPr>
              <w:rPr>
                <w:bCs/>
                <w:sz w:val="22"/>
                <w:szCs w:val="22"/>
              </w:rPr>
            </w:pPr>
            <w:r w:rsidRPr="00A41BE0">
              <w:rPr>
                <w:bCs/>
                <w:sz w:val="22"/>
                <w:szCs w:val="22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Default="00A41BE0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Default="00A41BE0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A41BE0" w:rsidRDefault="00A41BE0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A41BE0" w:rsidRDefault="00A41BE0" w:rsidP="00AC65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FA7" w:rsidRDefault="00B10FA7" w:rsidP="00AC65B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Default="00B10FA7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Default="00B10FA7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0FA7" w:rsidRPr="00536F77" w:rsidRDefault="00B10FA7" w:rsidP="003A68C9">
            <w:pPr>
              <w:jc w:val="right"/>
              <w:rPr>
                <w:color w:val="C00000"/>
                <w:sz w:val="22"/>
                <w:szCs w:val="22"/>
                <w:lang w:val="en-US"/>
              </w:rPr>
            </w:pPr>
          </w:p>
          <w:p w:rsidR="00A41BE0" w:rsidRPr="00536F77" w:rsidRDefault="00A41BE0" w:rsidP="003A68C9">
            <w:pPr>
              <w:jc w:val="right"/>
              <w:rPr>
                <w:color w:val="C00000"/>
                <w:sz w:val="22"/>
                <w:szCs w:val="22"/>
                <w:lang w:val="en-US"/>
              </w:rPr>
            </w:pPr>
          </w:p>
          <w:p w:rsidR="00A41BE0" w:rsidRPr="008D4B78" w:rsidRDefault="008D4B78" w:rsidP="003A68C9">
            <w:pPr>
              <w:jc w:val="right"/>
              <w:rPr>
                <w:color w:val="7030A0"/>
                <w:sz w:val="22"/>
                <w:szCs w:val="22"/>
              </w:rPr>
            </w:pPr>
            <w:r w:rsidRPr="008D4B78">
              <w:rPr>
                <w:color w:val="7030A0"/>
                <w:sz w:val="22"/>
                <w:szCs w:val="22"/>
              </w:rPr>
              <w:t>1606,101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A7" w:rsidRDefault="00B10FA7" w:rsidP="003A68C9">
            <w:pPr>
              <w:jc w:val="right"/>
              <w:rPr>
                <w:sz w:val="22"/>
                <w:szCs w:val="22"/>
              </w:rPr>
            </w:pPr>
          </w:p>
          <w:p w:rsidR="00A41BE0" w:rsidRDefault="00A41BE0" w:rsidP="003A68C9">
            <w:pPr>
              <w:jc w:val="right"/>
              <w:rPr>
                <w:sz w:val="22"/>
                <w:szCs w:val="22"/>
              </w:rPr>
            </w:pPr>
          </w:p>
          <w:p w:rsidR="00A41BE0" w:rsidRPr="00B10FA7" w:rsidRDefault="00A41BE0" w:rsidP="003A68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A7" w:rsidRDefault="00B10FA7" w:rsidP="00FA74FF">
            <w:pPr>
              <w:jc w:val="right"/>
              <w:rPr>
                <w:sz w:val="22"/>
                <w:szCs w:val="22"/>
              </w:rPr>
            </w:pPr>
          </w:p>
          <w:p w:rsidR="00A41BE0" w:rsidRDefault="00A41BE0" w:rsidP="00FA74FF">
            <w:pPr>
              <w:jc w:val="right"/>
              <w:rPr>
                <w:sz w:val="22"/>
                <w:szCs w:val="22"/>
              </w:rPr>
            </w:pPr>
          </w:p>
          <w:p w:rsidR="00A41BE0" w:rsidRPr="00B10FA7" w:rsidRDefault="00A41BE0" w:rsidP="00FA74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850FC9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EC29FA" w:rsidRDefault="00850FC9" w:rsidP="00AC65BE">
            <w:pPr>
              <w:rPr>
                <w:bCs/>
                <w:sz w:val="22"/>
                <w:szCs w:val="22"/>
              </w:rPr>
            </w:pPr>
            <w:r w:rsidRPr="00EC29F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A41BE0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A41BE0" w:rsidRDefault="00850FC9" w:rsidP="00E7041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Default="00850FC9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FC9" w:rsidRPr="00536F77" w:rsidRDefault="00850FC9" w:rsidP="003A68C9">
            <w:pPr>
              <w:jc w:val="right"/>
              <w:rPr>
                <w:color w:val="C00000"/>
                <w:sz w:val="22"/>
                <w:szCs w:val="22"/>
              </w:rPr>
            </w:pPr>
          </w:p>
          <w:p w:rsidR="00850FC9" w:rsidRPr="00536F77" w:rsidRDefault="00850FC9" w:rsidP="003A68C9">
            <w:pPr>
              <w:jc w:val="right"/>
              <w:rPr>
                <w:color w:val="C00000"/>
                <w:sz w:val="22"/>
                <w:szCs w:val="22"/>
              </w:rPr>
            </w:pPr>
          </w:p>
          <w:p w:rsidR="00850FC9" w:rsidRPr="00536F77" w:rsidRDefault="008D4B78" w:rsidP="003A68C9">
            <w:pPr>
              <w:jc w:val="right"/>
              <w:rPr>
                <w:color w:val="C00000"/>
                <w:sz w:val="22"/>
                <w:szCs w:val="22"/>
              </w:rPr>
            </w:pPr>
            <w:r w:rsidRPr="008D4B78">
              <w:rPr>
                <w:color w:val="7030A0"/>
                <w:sz w:val="22"/>
                <w:szCs w:val="22"/>
              </w:rPr>
              <w:t>1606,101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Default="00850FC9" w:rsidP="003A68C9">
            <w:pPr>
              <w:jc w:val="right"/>
              <w:rPr>
                <w:sz w:val="22"/>
                <w:szCs w:val="22"/>
              </w:rPr>
            </w:pPr>
          </w:p>
          <w:p w:rsidR="00850FC9" w:rsidRDefault="00850FC9" w:rsidP="003A68C9">
            <w:pPr>
              <w:jc w:val="right"/>
              <w:rPr>
                <w:sz w:val="22"/>
                <w:szCs w:val="22"/>
              </w:rPr>
            </w:pPr>
          </w:p>
          <w:p w:rsidR="00850FC9" w:rsidRPr="00B10FA7" w:rsidRDefault="00850FC9" w:rsidP="003A68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Default="00850FC9" w:rsidP="00FA74FF">
            <w:pPr>
              <w:jc w:val="right"/>
              <w:rPr>
                <w:sz w:val="22"/>
                <w:szCs w:val="22"/>
              </w:rPr>
            </w:pPr>
          </w:p>
          <w:p w:rsidR="00850FC9" w:rsidRDefault="00850FC9" w:rsidP="00FA74FF">
            <w:pPr>
              <w:jc w:val="right"/>
              <w:rPr>
                <w:sz w:val="22"/>
                <w:szCs w:val="22"/>
              </w:rPr>
            </w:pPr>
          </w:p>
          <w:p w:rsidR="00850FC9" w:rsidRPr="00B10FA7" w:rsidRDefault="00850FC9" w:rsidP="00FA74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850FC9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EC29FA" w:rsidRDefault="00850FC9" w:rsidP="00AC65BE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A41BE0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A41BE0" w:rsidRDefault="00850FC9" w:rsidP="00E7041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Default="00850FC9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FC9" w:rsidRPr="00767150" w:rsidRDefault="00850FC9" w:rsidP="003A68C9">
            <w:pPr>
              <w:jc w:val="right"/>
              <w:rPr>
                <w:sz w:val="22"/>
                <w:szCs w:val="22"/>
              </w:rPr>
            </w:pPr>
          </w:p>
          <w:p w:rsidR="00850FC9" w:rsidRPr="00767150" w:rsidRDefault="00850FC9" w:rsidP="003A68C9">
            <w:pPr>
              <w:jc w:val="right"/>
              <w:rPr>
                <w:sz w:val="22"/>
                <w:szCs w:val="22"/>
              </w:rPr>
            </w:pPr>
          </w:p>
          <w:p w:rsidR="00850FC9" w:rsidRPr="00767150" w:rsidRDefault="008D4B78" w:rsidP="003A68C9">
            <w:pPr>
              <w:jc w:val="right"/>
              <w:rPr>
                <w:sz w:val="22"/>
                <w:szCs w:val="22"/>
              </w:rPr>
            </w:pPr>
            <w:r w:rsidRPr="008D4B78">
              <w:rPr>
                <w:color w:val="7030A0"/>
                <w:sz w:val="22"/>
                <w:szCs w:val="22"/>
              </w:rPr>
              <w:t>1606,101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Default="00850FC9" w:rsidP="003A68C9">
            <w:pPr>
              <w:jc w:val="right"/>
              <w:rPr>
                <w:sz w:val="22"/>
                <w:szCs w:val="22"/>
              </w:rPr>
            </w:pPr>
          </w:p>
          <w:p w:rsidR="00850FC9" w:rsidRDefault="00850FC9" w:rsidP="003A68C9">
            <w:pPr>
              <w:jc w:val="right"/>
              <w:rPr>
                <w:sz w:val="22"/>
                <w:szCs w:val="22"/>
              </w:rPr>
            </w:pPr>
          </w:p>
          <w:p w:rsidR="00850FC9" w:rsidRPr="00B10FA7" w:rsidRDefault="00850FC9" w:rsidP="003A68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Default="00850FC9" w:rsidP="00FA74FF">
            <w:pPr>
              <w:jc w:val="right"/>
              <w:rPr>
                <w:sz w:val="22"/>
                <w:szCs w:val="22"/>
              </w:rPr>
            </w:pPr>
          </w:p>
          <w:p w:rsidR="00850FC9" w:rsidRDefault="00850FC9" w:rsidP="00FA74FF">
            <w:pPr>
              <w:jc w:val="right"/>
              <w:rPr>
                <w:sz w:val="22"/>
                <w:szCs w:val="22"/>
              </w:rPr>
            </w:pPr>
          </w:p>
          <w:p w:rsidR="00850FC9" w:rsidRPr="00B10FA7" w:rsidRDefault="00850FC9" w:rsidP="00FA74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850FC9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EC29FA" w:rsidRDefault="00850FC9" w:rsidP="00AC65BE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A41BE0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Default="00850FC9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1995" w:rsidRPr="00767150" w:rsidRDefault="00821995" w:rsidP="003A68C9">
            <w:pPr>
              <w:jc w:val="right"/>
              <w:rPr>
                <w:sz w:val="22"/>
                <w:szCs w:val="22"/>
              </w:rPr>
            </w:pPr>
          </w:p>
          <w:p w:rsidR="00850FC9" w:rsidRPr="00767150" w:rsidRDefault="008D4B78" w:rsidP="003A68C9">
            <w:pPr>
              <w:jc w:val="right"/>
              <w:rPr>
                <w:sz w:val="22"/>
                <w:szCs w:val="22"/>
              </w:rPr>
            </w:pPr>
            <w:r w:rsidRPr="008D4B78">
              <w:rPr>
                <w:color w:val="7030A0"/>
                <w:sz w:val="22"/>
                <w:szCs w:val="22"/>
              </w:rPr>
              <w:t>1606,101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Default="00850FC9" w:rsidP="003A68C9">
            <w:pPr>
              <w:jc w:val="right"/>
              <w:rPr>
                <w:sz w:val="22"/>
                <w:szCs w:val="22"/>
              </w:rPr>
            </w:pPr>
          </w:p>
          <w:p w:rsidR="00850FC9" w:rsidRPr="00B10FA7" w:rsidRDefault="00850FC9" w:rsidP="003A68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Default="00850FC9" w:rsidP="00FA74FF">
            <w:pPr>
              <w:jc w:val="right"/>
              <w:rPr>
                <w:sz w:val="22"/>
                <w:szCs w:val="22"/>
              </w:rPr>
            </w:pPr>
          </w:p>
          <w:p w:rsidR="00850FC9" w:rsidRPr="00B10FA7" w:rsidRDefault="00850FC9" w:rsidP="00FA74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850FC9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EC29FA" w:rsidRDefault="00850FC9" w:rsidP="00AC65BE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A41BE0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Default="00850FC9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FC9" w:rsidRPr="00767150" w:rsidRDefault="008D4B78" w:rsidP="003A68C9">
            <w:pPr>
              <w:jc w:val="right"/>
              <w:rPr>
                <w:sz w:val="22"/>
                <w:szCs w:val="22"/>
              </w:rPr>
            </w:pPr>
            <w:r w:rsidRPr="008D4B78">
              <w:rPr>
                <w:color w:val="7030A0"/>
                <w:sz w:val="22"/>
                <w:szCs w:val="22"/>
              </w:rPr>
              <w:t>1606,101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B10FA7" w:rsidRDefault="00850FC9" w:rsidP="003A68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B10FA7" w:rsidRDefault="00850FC9" w:rsidP="00FA74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850FC9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rPr>
                <w:b/>
                <w:bCs/>
                <w:sz w:val="22"/>
                <w:szCs w:val="22"/>
              </w:rPr>
            </w:pPr>
            <w:r w:rsidRPr="00693F39">
              <w:rPr>
                <w:b/>
                <w:bCs/>
                <w:sz w:val="22"/>
                <w:szCs w:val="22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693F39" w:rsidRDefault="00850FC9" w:rsidP="00AC65BE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Default="00DB0C97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DB0C97" w:rsidRDefault="00DB0C97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5A0CC3" w:rsidRDefault="005A0CC3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316792" w:rsidRDefault="00316792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850FC9" w:rsidRPr="00693F39" w:rsidRDefault="005A0CC3" w:rsidP="005A0CC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Default="00DB0C97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DB0C97" w:rsidRDefault="00DB0C97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DB0C97" w:rsidRDefault="00DB0C97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DB0C97" w:rsidRDefault="00DB0C97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850FC9" w:rsidRPr="00693F39" w:rsidRDefault="005A0CC3" w:rsidP="003A68C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Default="00DB0C97" w:rsidP="00FA74FF">
            <w:pPr>
              <w:jc w:val="right"/>
              <w:rPr>
                <w:b/>
                <w:sz w:val="22"/>
                <w:szCs w:val="22"/>
              </w:rPr>
            </w:pPr>
          </w:p>
          <w:p w:rsidR="00DB0C97" w:rsidRDefault="00DB0C97" w:rsidP="00FA74FF">
            <w:pPr>
              <w:jc w:val="right"/>
              <w:rPr>
                <w:b/>
                <w:sz w:val="22"/>
                <w:szCs w:val="22"/>
              </w:rPr>
            </w:pPr>
          </w:p>
          <w:p w:rsidR="00DB0C97" w:rsidRDefault="00DB0C97" w:rsidP="00FA74FF">
            <w:pPr>
              <w:jc w:val="right"/>
              <w:rPr>
                <w:b/>
                <w:sz w:val="22"/>
                <w:szCs w:val="22"/>
              </w:rPr>
            </w:pPr>
          </w:p>
          <w:p w:rsidR="00DB0C97" w:rsidRDefault="00DB0C97" w:rsidP="00FA74FF">
            <w:pPr>
              <w:jc w:val="right"/>
              <w:rPr>
                <w:b/>
                <w:sz w:val="22"/>
                <w:szCs w:val="22"/>
              </w:rPr>
            </w:pPr>
          </w:p>
          <w:p w:rsidR="00850FC9" w:rsidRPr="00693F39" w:rsidRDefault="005A0CC3" w:rsidP="00FA74F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2,000</w:t>
            </w:r>
          </w:p>
        </w:tc>
      </w:tr>
      <w:tr w:rsidR="00850FC9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rPr>
                <w:b/>
                <w:bCs/>
                <w:sz w:val="22"/>
                <w:szCs w:val="22"/>
              </w:rPr>
            </w:pPr>
            <w:r w:rsidRPr="00693F39">
              <w:rPr>
                <w:b/>
                <w:bCs/>
                <w:sz w:val="22"/>
                <w:szCs w:val="22"/>
              </w:rPr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693F39" w:rsidRDefault="00850FC9" w:rsidP="00AC65BE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Default="00DB0C97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DB0C97" w:rsidRDefault="00DB0C97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DB0C97" w:rsidRDefault="00DB0C97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5A0CC3" w:rsidRDefault="005A0CC3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5A0CC3" w:rsidRDefault="005A0CC3" w:rsidP="005A0CC3">
            <w:pPr>
              <w:jc w:val="right"/>
              <w:rPr>
                <w:b/>
                <w:sz w:val="22"/>
                <w:szCs w:val="22"/>
              </w:rPr>
            </w:pPr>
          </w:p>
          <w:p w:rsidR="00850FC9" w:rsidRPr="00693F39" w:rsidRDefault="005A0CC3" w:rsidP="005A0CC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Default="00DB0C97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DB0C97" w:rsidRDefault="00DB0C97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DB0C97" w:rsidRDefault="00DB0C97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DB0C97" w:rsidRDefault="00DB0C97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DB0C97" w:rsidRDefault="00DB0C97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850FC9" w:rsidRPr="00693F39" w:rsidRDefault="005A0CC3" w:rsidP="003A68C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Default="00DB0C97" w:rsidP="00FA74FF">
            <w:pPr>
              <w:jc w:val="right"/>
              <w:rPr>
                <w:b/>
                <w:sz w:val="22"/>
                <w:szCs w:val="22"/>
              </w:rPr>
            </w:pPr>
          </w:p>
          <w:p w:rsidR="00DB0C97" w:rsidRDefault="00DB0C97" w:rsidP="00FA74FF">
            <w:pPr>
              <w:jc w:val="right"/>
              <w:rPr>
                <w:b/>
                <w:sz w:val="22"/>
                <w:szCs w:val="22"/>
              </w:rPr>
            </w:pPr>
          </w:p>
          <w:p w:rsidR="00DB0C97" w:rsidRDefault="00DB0C97" w:rsidP="00FA74FF">
            <w:pPr>
              <w:jc w:val="right"/>
              <w:rPr>
                <w:b/>
                <w:sz w:val="22"/>
                <w:szCs w:val="22"/>
              </w:rPr>
            </w:pPr>
          </w:p>
          <w:p w:rsidR="00DB0C97" w:rsidRDefault="00DB0C97" w:rsidP="00FA74FF">
            <w:pPr>
              <w:jc w:val="right"/>
              <w:rPr>
                <w:b/>
                <w:sz w:val="22"/>
                <w:szCs w:val="22"/>
              </w:rPr>
            </w:pPr>
          </w:p>
          <w:p w:rsidR="00DB0C97" w:rsidRDefault="00DB0C97" w:rsidP="00FA74FF">
            <w:pPr>
              <w:jc w:val="right"/>
              <w:rPr>
                <w:b/>
                <w:sz w:val="22"/>
                <w:szCs w:val="22"/>
              </w:rPr>
            </w:pPr>
          </w:p>
          <w:p w:rsidR="00850FC9" w:rsidRPr="00693F39" w:rsidRDefault="005A0CC3" w:rsidP="00FA74F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2,000</w:t>
            </w:r>
          </w:p>
        </w:tc>
      </w:tr>
      <w:tr w:rsidR="00850FC9" w:rsidRPr="00693F39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rPr>
                <w:bCs/>
                <w:i/>
                <w:sz w:val="22"/>
                <w:szCs w:val="22"/>
              </w:rPr>
            </w:pPr>
            <w:r w:rsidRPr="00693F39">
              <w:rPr>
                <w:bCs/>
                <w:i/>
                <w:sz w:val="22"/>
                <w:szCs w:val="22"/>
              </w:rPr>
              <w:t xml:space="preserve">Основное мероприятие «Повышение уровня благоустройства территории </w:t>
            </w:r>
            <w:r w:rsidRPr="00693F39">
              <w:rPr>
                <w:bCs/>
                <w:i/>
                <w:sz w:val="22"/>
                <w:szCs w:val="22"/>
              </w:rPr>
              <w:lastRenderedPageBreak/>
              <w:t>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693F39" w:rsidRDefault="00850FC9" w:rsidP="00AC65BE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Default="00DB0C97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DB0C97" w:rsidRDefault="00DB0C97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DB0C97" w:rsidRDefault="00DB0C97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DB0C97" w:rsidRDefault="00DB0C97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850FC9" w:rsidRPr="00DB0C97" w:rsidRDefault="00CA17B6" w:rsidP="003A68C9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Default="00DB0C97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DB0C97" w:rsidRDefault="00DB0C97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DB0C97" w:rsidRDefault="00DB0C97" w:rsidP="003A68C9">
            <w:pPr>
              <w:jc w:val="right"/>
              <w:rPr>
                <w:b/>
                <w:sz w:val="22"/>
                <w:szCs w:val="22"/>
              </w:rPr>
            </w:pPr>
          </w:p>
          <w:p w:rsidR="00DB0C97" w:rsidRPr="00DB0C97" w:rsidRDefault="00DB0C97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850FC9" w:rsidRPr="00693F39" w:rsidRDefault="00CA17B6" w:rsidP="003A68C9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Default="00DB0C97" w:rsidP="00FA74FF">
            <w:pPr>
              <w:jc w:val="right"/>
              <w:rPr>
                <w:b/>
                <w:sz w:val="22"/>
                <w:szCs w:val="22"/>
              </w:rPr>
            </w:pPr>
          </w:p>
          <w:p w:rsidR="00DB0C97" w:rsidRDefault="00DB0C97" w:rsidP="00FA74FF">
            <w:pPr>
              <w:jc w:val="right"/>
              <w:rPr>
                <w:b/>
                <w:sz w:val="22"/>
                <w:szCs w:val="22"/>
              </w:rPr>
            </w:pPr>
          </w:p>
          <w:p w:rsidR="00DB0C97" w:rsidRDefault="00DB0C97" w:rsidP="00FA74FF">
            <w:pPr>
              <w:jc w:val="right"/>
              <w:rPr>
                <w:b/>
                <w:sz w:val="22"/>
                <w:szCs w:val="22"/>
              </w:rPr>
            </w:pPr>
          </w:p>
          <w:p w:rsidR="00CA17B6" w:rsidRDefault="00CA17B6" w:rsidP="00FA74FF">
            <w:pPr>
              <w:jc w:val="right"/>
              <w:rPr>
                <w:b/>
                <w:sz w:val="22"/>
                <w:szCs w:val="22"/>
              </w:rPr>
            </w:pPr>
          </w:p>
          <w:p w:rsidR="00850FC9" w:rsidRPr="00CA17B6" w:rsidRDefault="00CA17B6" w:rsidP="00CA17B6">
            <w:pPr>
              <w:jc w:val="right"/>
              <w:rPr>
                <w:i/>
                <w:sz w:val="22"/>
                <w:szCs w:val="22"/>
              </w:rPr>
            </w:pPr>
            <w:r w:rsidRPr="00CA17B6">
              <w:rPr>
                <w:i/>
                <w:sz w:val="22"/>
                <w:szCs w:val="22"/>
              </w:rPr>
              <w:t>2,000</w:t>
            </w:r>
          </w:p>
        </w:tc>
      </w:tr>
      <w:tr w:rsidR="00850FC9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lastRenderedPageBreak/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  <w:p w:rsidR="00850FC9" w:rsidRPr="00693F3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Default="00850FC9" w:rsidP="00AC65B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Default="00DB0C97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DB0C97" w:rsidRDefault="00DB0C97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CA17B6" w:rsidRDefault="00CA17B6" w:rsidP="003A68C9">
            <w:pPr>
              <w:jc w:val="right"/>
              <w:rPr>
                <w:i/>
                <w:sz w:val="22"/>
                <w:szCs w:val="22"/>
              </w:rPr>
            </w:pPr>
          </w:p>
          <w:p w:rsidR="00850FC9" w:rsidRPr="00CA17B6" w:rsidRDefault="00CA17B6" w:rsidP="00CA17B6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Default="00DB0C97" w:rsidP="003A68C9">
            <w:pPr>
              <w:jc w:val="right"/>
              <w:rPr>
                <w:sz w:val="22"/>
                <w:szCs w:val="22"/>
              </w:rPr>
            </w:pPr>
          </w:p>
          <w:p w:rsidR="00DB0C97" w:rsidRDefault="00DB0C97" w:rsidP="003A68C9">
            <w:pPr>
              <w:jc w:val="right"/>
              <w:rPr>
                <w:sz w:val="22"/>
                <w:szCs w:val="22"/>
              </w:rPr>
            </w:pPr>
          </w:p>
          <w:p w:rsidR="00DB0C97" w:rsidRDefault="00DB0C97" w:rsidP="003A68C9">
            <w:pPr>
              <w:jc w:val="right"/>
              <w:rPr>
                <w:sz w:val="22"/>
                <w:szCs w:val="22"/>
              </w:rPr>
            </w:pPr>
          </w:p>
          <w:p w:rsidR="00850FC9" w:rsidRPr="00C25431" w:rsidRDefault="00CA17B6" w:rsidP="003A68C9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Default="00DB0C97" w:rsidP="00FA74FF">
            <w:pPr>
              <w:jc w:val="right"/>
              <w:rPr>
                <w:sz w:val="22"/>
                <w:szCs w:val="22"/>
              </w:rPr>
            </w:pPr>
          </w:p>
          <w:p w:rsidR="00DB0C97" w:rsidRDefault="00DB0C97" w:rsidP="00FA74FF">
            <w:pPr>
              <w:jc w:val="right"/>
              <w:rPr>
                <w:sz w:val="22"/>
                <w:szCs w:val="22"/>
              </w:rPr>
            </w:pPr>
          </w:p>
          <w:p w:rsidR="00DB0C97" w:rsidRDefault="00DB0C97" w:rsidP="00FA74FF">
            <w:pPr>
              <w:jc w:val="right"/>
              <w:rPr>
                <w:sz w:val="22"/>
                <w:szCs w:val="22"/>
              </w:rPr>
            </w:pPr>
          </w:p>
          <w:p w:rsidR="00850FC9" w:rsidRPr="00C25431" w:rsidRDefault="00CA17B6" w:rsidP="00FA74FF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</w:tr>
      <w:tr w:rsidR="00850FC9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Default="00850FC9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Default="00DB0C97" w:rsidP="003A68C9">
            <w:pPr>
              <w:jc w:val="right"/>
              <w:rPr>
                <w:sz w:val="22"/>
                <w:szCs w:val="22"/>
              </w:rPr>
            </w:pPr>
          </w:p>
          <w:p w:rsidR="00DB0C97" w:rsidRDefault="00DB0C97" w:rsidP="003A68C9">
            <w:pPr>
              <w:jc w:val="right"/>
              <w:rPr>
                <w:sz w:val="22"/>
                <w:szCs w:val="22"/>
              </w:rPr>
            </w:pPr>
          </w:p>
          <w:p w:rsidR="00850FC9" w:rsidRPr="00C25431" w:rsidRDefault="00CA17B6" w:rsidP="003A68C9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Default="00DB0C97" w:rsidP="003A68C9">
            <w:pPr>
              <w:jc w:val="right"/>
              <w:rPr>
                <w:sz w:val="22"/>
                <w:szCs w:val="22"/>
              </w:rPr>
            </w:pPr>
          </w:p>
          <w:p w:rsidR="00DB0C97" w:rsidRDefault="00DB0C97" w:rsidP="003A68C9">
            <w:pPr>
              <w:jc w:val="right"/>
              <w:rPr>
                <w:sz w:val="22"/>
                <w:szCs w:val="22"/>
              </w:rPr>
            </w:pPr>
          </w:p>
          <w:p w:rsidR="00DB0C97" w:rsidRPr="00C25431" w:rsidRDefault="00CA17B6" w:rsidP="00DB0C97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Default="00DB0C97" w:rsidP="00FA74FF">
            <w:pPr>
              <w:jc w:val="right"/>
              <w:rPr>
                <w:sz w:val="22"/>
                <w:szCs w:val="22"/>
              </w:rPr>
            </w:pPr>
          </w:p>
          <w:p w:rsidR="00DB0C97" w:rsidRDefault="00DB0C97" w:rsidP="00FA74FF">
            <w:pPr>
              <w:jc w:val="right"/>
              <w:rPr>
                <w:sz w:val="22"/>
                <w:szCs w:val="22"/>
              </w:rPr>
            </w:pPr>
          </w:p>
          <w:p w:rsidR="00850FC9" w:rsidRPr="00C25431" w:rsidRDefault="00CA17B6" w:rsidP="00FA74FF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</w:tr>
      <w:tr w:rsidR="00850FC9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Default="00850FC9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Default="00DB0C97" w:rsidP="003A68C9">
            <w:pPr>
              <w:jc w:val="right"/>
              <w:rPr>
                <w:sz w:val="22"/>
                <w:szCs w:val="22"/>
              </w:rPr>
            </w:pPr>
          </w:p>
          <w:p w:rsidR="00DB0C97" w:rsidRDefault="00DB0C97" w:rsidP="003A68C9">
            <w:pPr>
              <w:jc w:val="right"/>
              <w:rPr>
                <w:sz w:val="22"/>
                <w:szCs w:val="22"/>
              </w:rPr>
            </w:pPr>
          </w:p>
          <w:p w:rsidR="00DB0C97" w:rsidRPr="00C25431" w:rsidRDefault="00CA17B6" w:rsidP="00DB0C97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Default="00DB0C97" w:rsidP="003A68C9">
            <w:pPr>
              <w:jc w:val="right"/>
              <w:rPr>
                <w:sz w:val="22"/>
                <w:szCs w:val="22"/>
              </w:rPr>
            </w:pPr>
          </w:p>
          <w:p w:rsidR="00DB0C97" w:rsidRDefault="00DB0C97" w:rsidP="003A68C9">
            <w:pPr>
              <w:jc w:val="right"/>
              <w:rPr>
                <w:sz w:val="22"/>
                <w:szCs w:val="22"/>
              </w:rPr>
            </w:pPr>
          </w:p>
          <w:p w:rsidR="00850FC9" w:rsidRPr="00C25431" w:rsidRDefault="00CA17B6" w:rsidP="003A68C9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Default="00DB0C97" w:rsidP="00FA74FF">
            <w:pPr>
              <w:jc w:val="right"/>
              <w:rPr>
                <w:sz w:val="22"/>
                <w:szCs w:val="22"/>
              </w:rPr>
            </w:pPr>
          </w:p>
          <w:p w:rsidR="00DB0C97" w:rsidRDefault="00DB0C97" w:rsidP="00FA74FF">
            <w:pPr>
              <w:jc w:val="right"/>
              <w:rPr>
                <w:sz w:val="22"/>
                <w:szCs w:val="22"/>
              </w:rPr>
            </w:pPr>
          </w:p>
          <w:p w:rsidR="00850FC9" w:rsidRPr="00C25431" w:rsidRDefault="00CA17B6" w:rsidP="00FA74FF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</w:tr>
      <w:tr w:rsidR="00850FC9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EC29FA" w:rsidRDefault="00850FC9" w:rsidP="00AC65BE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Default="00850FC9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Default="00DB0C97" w:rsidP="003A68C9">
            <w:pPr>
              <w:jc w:val="right"/>
              <w:rPr>
                <w:sz w:val="22"/>
                <w:szCs w:val="22"/>
              </w:rPr>
            </w:pPr>
          </w:p>
          <w:p w:rsidR="00850FC9" w:rsidRPr="00C25431" w:rsidRDefault="00CA17B6" w:rsidP="003A68C9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Default="00DB0C97" w:rsidP="003A68C9">
            <w:pPr>
              <w:jc w:val="right"/>
              <w:rPr>
                <w:sz w:val="22"/>
                <w:szCs w:val="22"/>
              </w:rPr>
            </w:pPr>
          </w:p>
          <w:p w:rsidR="00850FC9" w:rsidRPr="00C25431" w:rsidRDefault="00CA17B6" w:rsidP="003A68C9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Default="00DB0C97" w:rsidP="00FA74FF">
            <w:pPr>
              <w:jc w:val="right"/>
              <w:rPr>
                <w:sz w:val="22"/>
                <w:szCs w:val="22"/>
              </w:rPr>
            </w:pPr>
          </w:p>
          <w:p w:rsidR="00850FC9" w:rsidRPr="00C25431" w:rsidRDefault="00CA17B6" w:rsidP="00FA74FF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</w:tr>
      <w:tr w:rsidR="00850FC9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EC29FA" w:rsidRDefault="00850FC9" w:rsidP="00AC65BE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Default="00850FC9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FC9" w:rsidRPr="00C25431" w:rsidRDefault="00CA17B6" w:rsidP="003A68C9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C25431" w:rsidRDefault="00CA17B6" w:rsidP="003A68C9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C25431" w:rsidRDefault="00CA17B6" w:rsidP="00FA74FF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</w:tr>
      <w:tr w:rsidR="00850FC9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Default="00850FC9" w:rsidP="00AC65B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FC9" w:rsidRDefault="00850FC9" w:rsidP="003A68C9">
            <w:pPr>
              <w:jc w:val="right"/>
              <w:rPr>
                <w:sz w:val="22"/>
                <w:szCs w:val="22"/>
              </w:rPr>
            </w:pPr>
          </w:p>
          <w:p w:rsidR="00DB0C97" w:rsidRPr="00C25431" w:rsidRDefault="00CA17B6" w:rsidP="003A68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Default="00DB0C97" w:rsidP="003A68C9">
            <w:pPr>
              <w:jc w:val="right"/>
              <w:rPr>
                <w:sz w:val="22"/>
                <w:szCs w:val="22"/>
              </w:rPr>
            </w:pPr>
          </w:p>
          <w:p w:rsidR="00850FC9" w:rsidRPr="00C25431" w:rsidRDefault="00CA17B6" w:rsidP="003A68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Default="00DB0C97" w:rsidP="00FA74FF">
            <w:pPr>
              <w:jc w:val="right"/>
              <w:rPr>
                <w:sz w:val="22"/>
                <w:szCs w:val="22"/>
              </w:rPr>
            </w:pPr>
          </w:p>
          <w:p w:rsidR="00850FC9" w:rsidRPr="00C25431" w:rsidRDefault="00CA17B6" w:rsidP="00FA74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</w:tr>
      <w:tr w:rsidR="00850FC9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EC29FA" w:rsidRDefault="00850FC9" w:rsidP="00AC65BE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Default="00850FC9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Default="00DB0C97" w:rsidP="003A68C9">
            <w:pPr>
              <w:jc w:val="right"/>
              <w:rPr>
                <w:sz w:val="22"/>
                <w:szCs w:val="22"/>
              </w:rPr>
            </w:pPr>
          </w:p>
          <w:p w:rsidR="00DB0C97" w:rsidRDefault="00DB0C97" w:rsidP="003A68C9">
            <w:pPr>
              <w:jc w:val="right"/>
              <w:rPr>
                <w:sz w:val="22"/>
                <w:szCs w:val="22"/>
              </w:rPr>
            </w:pPr>
          </w:p>
          <w:p w:rsidR="00850FC9" w:rsidRPr="00C25431" w:rsidRDefault="00CA17B6" w:rsidP="003A68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Default="00DB0C97" w:rsidP="003A68C9">
            <w:pPr>
              <w:jc w:val="right"/>
              <w:rPr>
                <w:sz w:val="22"/>
                <w:szCs w:val="22"/>
              </w:rPr>
            </w:pPr>
          </w:p>
          <w:p w:rsidR="00DB0C97" w:rsidRDefault="00DB0C97" w:rsidP="003A68C9">
            <w:pPr>
              <w:jc w:val="right"/>
              <w:rPr>
                <w:sz w:val="22"/>
                <w:szCs w:val="22"/>
              </w:rPr>
            </w:pPr>
          </w:p>
          <w:p w:rsidR="00850FC9" w:rsidRPr="00C25431" w:rsidRDefault="00CA17B6" w:rsidP="003A68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Default="00DB0C97" w:rsidP="00FA74FF">
            <w:pPr>
              <w:jc w:val="right"/>
              <w:rPr>
                <w:sz w:val="22"/>
                <w:szCs w:val="22"/>
              </w:rPr>
            </w:pPr>
          </w:p>
          <w:p w:rsidR="00DB0C97" w:rsidRDefault="00DB0C97" w:rsidP="00FA74FF">
            <w:pPr>
              <w:jc w:val="right"/>
              <w:rPr>
                <w:sz w:val="22"/>
                <w:szCs w:val="22"/>
              </w:rPr>
            </w:pPr>
          </w:p>
          <w:p w:rsidR="00850FC9" w:rsidRPr="00C25431" w:rsidRDefault="00CA17B6" w:rsidP="00FA74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</w:tr>
      <w:tr w:rsidR="00850FC9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EC29FA" w:rsidRDefault="00850FC9" w:rsidP="00AC65BE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Default="00850FC9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Default="00DB0C97" w:rsidP="003A68C9">
            <w:pPr>
              <w:jc w:val="right"/>
              <w:rPr>
                <w:sz w:val="22"/>
                <w:szCs w:val="22"/>
              </w:rPr>
            </w:pPr>
          </w:p>
          <w:p w:rsidR="00CA17B6" w:rsidRDefault="00CA17B6" w:rsidP="003A68C9">
            <w:pPr>
              <w:jc w:val="right"/>
              <w:rPr>
                <w:sz w:val="22"/>
                <w:szCs w:val="22"/>
              </w:rPr>
            </w:pPr>
          </w:p>
          <w:p w:rsidR="00850FC9" w:rsidRPr="00C25431" w:rsidRDefault="00CA17B6" w:rsidP="00CA17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Default="00DB0C97" w:rsidP="003A68C9">
            <w:pPr>
              <w:jc w:val="right"/>
              <w:rPr>
                <w:sz w:val="22"/>
                <w:szCs w:val="22"/>
              </w:rPr>
            </w:pPr>
          </w:p>
          <w:p w:rsidR="00DB0C97" w:rsidRDefault="00DB0C97" w:rsidP="003A68C9">
            <w:pPr>
              <w:jc w:val="right"/>
              <w:rPr>
                <w:sz w:val="22"/>
                <w:szCs w:val="22"/>
              </w:rPr>
            </w:pPr>
          </w:p>
          <w:p w:rsidR="00850FC9" w:rsidRPr="00C25431" w:rsidRDefault="00CA17B6" w:rsidP="003A68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Default="00DB0C97" w:rsidP="00FA74FF">
            <w:pPr>
              <w:jc w:val="right"/>
              <w:rPr>
                <w:sz w:val="22"/>
                <w:szCs w:val="22"/>
              </w:rPr>
            </w:pPr>
          </w:p>
          <w:p w:rsidR="00CA17B6" w:rsidRDefault="00CA17B6" w:rsidP="00CA17B6">
            <w:pPr>
              <w:jc w:val="right"/>
              <w:rPr>
                <w:sz w:val="22"/>
                <w:szCs w:val="22"/>
              </w:rPr>
            </w:pPr>
          </w:p>
          <w:p w:rsidR="00850FC9" w:rsidRPr="00C25431" w:rsidRDefault="00CA17B6" w:rsidP="00CA17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</w:tr>
      <w:tr w:rsidR="00850FC9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EC29FA" w:rsidRDefault="00850FC9" w:rsidP="00AC65BE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Default="00850FC9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Default="00DB0C97" w:rsidP="003A68C9">
            <w:pPr>
              <w:jc w:val="right"/>
              <w:rPr>
                <w:sz w:val="22"/>
                <w:szCs w:val="22"/>
              </w:rPr>
            </w:pPr>
          </w:p>
          <w:p w:rsidR="00850FC9" w:rsidRPr="00C25431" w:rsidRDefault="00CA17B6" w:rsidP="003A68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Default="00DB0C97" w:rsidP="003A68C9">
            <w:pPr>
              <w:jc w:val="right"/>
              <w:rPr>
                <w:sz w:val="22"/>
                <w:szCs w:val="22"/>
              </w:rPr>
            </w:pPr>
          </w:p>
          <w:p w:rsidR="00850FC9" w:rsidRPr="00C25431" w:rsidRDefault="00CA17B6" w:rsidP="003A68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Default="00DB0C97" w:rsidP="00FA74FF">
            <w:pPr>
              <w:jc w:val="right"/>
              <w:rPr>
                <w:sz w:val="22"/>
                <w:szCs w:val="22"/>
              </w:rPr>
            </w:pPr>
          </w:p>
          <w:p w:rsidR="00850FC9" w:rsidRPr="00C25431" w:rsidRDefault="00CA17B6" w:rsidP="00FA74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</w:tr>
      <w:tr w:rsidR="00850FC9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EC29FA" w:rsidRDefault="00850FC9" w:rsidP="00AC65BE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693F3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Default="00850FC9" w:rsidP="00AC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Default="00850FC9" w:rsidP="00AC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FC9" w:rsidRPr="00C25431" w:rsidRDefault="00DB0C97" w:rsidP="003A68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C25431" w:rsidRDefault="00DB0C97" w:rsidP="003A68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C25431" w:rsidRDefault="00DB0C97" w:rsidP="00FA74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</w:tr>
      <w:tr w:rsidR="008B2344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581266" w:rsidRDefault="008B2344" w:rsidP="0084512A">
            <w:pPr>
              <w:rPr>
                <w:bCs/>
                <w:sz w:val="22"/>
                <w:szCs w:val="22"/>
              </w:rPr>
            </w:pPr>
            <w:r w:rsidRPr="00581266">
              <w:rPr>
                <w:b/>
                <w:sz w:val="22"/>
                <w:szCs w:val="22"/>
              </w:rPr>
              <w:t>Иные непрограммные расходы Русско-Камешкирского сельсовета   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D12644" w:rsidRDefault="008B2344" w:rsidP="0084512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D12644" w:rsidRDefault="008B2344" w:rsidP="0084512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D12644" w:rsidRDefault="008B2344" w:rsidP="0084512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D12644" w:rsidRDefault="008B2344" w:rsidP="0084512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344" w:rsidRPr="00D12644" w:rsidRDefault="008B2344" w:rsidP="0084512A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D12644" w:rsidRDefault="008B2344" w:rsidP="008451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D12644" w:rsidRDefault="008B2344" w:rsidP="008451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344" w:rsidRPr="00767150" w:rsidRDefault="008B2344" w:rsidP="0084512A">
            <w:pPr>
              <w:jc w:val="right"/>
              <w:rPr>
                <w:b/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b/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b/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b/>
                <w:sz w:val="22"/>
                <w:szCs w:val="22"/>
              </w:rPr>
            </w:pPr>
            <w:r w:rsidRPr="00767150">
              <w:rPr>
                <w:b/>
                <w:sz w:val="22"/>
                <w:szCs w:val="22"/>
              </w:rPr>
              <w:t>173,040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767150" w:rsidRDefault="008B2344" w:rsidP="0084512A">
            <w:pPr>
              <w:jc w:val="right"/>
              <w:rPr>
                <w:b/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b/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b/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b/>
                <w:sz w:val="22"/>
                <w:szCs w:val="22"/>
              </w:rPr>
            </w:pPr>
            <w:r w:rsidRPr="00767150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8840E3" w:rsidRDefault="008B2344" w:rsidP="0084512A">
            <w:pPr>
              <w:jc w:val="right"/>
              <w:rPr>
                <w:b/>
                <w:sz w:val="22"/>
                <w:szCs w:val="22"/>
              </w:rPr>
            </w:pPr>
          </w:p>
          <w:p w:rsidR="008B2344" w:rsidRPr="008840E3" w:rsidRDefault="008B2344" w:rsidP="0084512A">
            <w:pPr>
              <w:jc w:val="right"/>
              <w:rPr>
                <w:b/>
                <w:sz w:val="22"/>
                <w:szCs w:val="22"/>
              </w:rPr>
            </w:pPr>
          </w:p>
          <w:p w:rsidR="008B2344" w:rsidRPr="008840E3" w:rsidRDefault="008B2344" w:rsidP="0084512A">
            <w:pPr>
              <w:jc w:val="right"/>
              <w:rPr>
                <w:b/>
                <w:sz w:val="22"/>
                <w:szCs w:val="22"/>
              </w:rPr>
            </w:pPr>
          </w:p>
          <w:p w:rsidR="008B2344" w:rsidRPr="008840E3" w:rsidRDefault="008B2344" w:rsidP="0084512A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5,000</w:t>
            </w:r>
          </w:p>
        </w:tc>
      </w:tr>
      <w:tr w:rsidR="008B2344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421F2A" w:rsidRDefault="008B2344" w:rsidP="0084512A">
            <w:pPr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lastRenderedPageBreak/>
              <w:t>Непрограммные расходы органов местного самоуправления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421F2A" w:rsidRDefault="008B2344" w:rsidP="0084512A">
            <w:pPr>
              <w:jc w:val="center"/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421F2A" w:rsidRDefault="008B2344" w:rsidP="0084512A">
            <w:pPr>
              <w:jc w:val="center"/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421F2A" w:rsidRDefault="008B2344" w:rsidP="0084512A">
            <w:pPr>
              <w:jc w:val="center"/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421F2A" w:rsidRDefault="008B2344" w:rsidP="0084512A">
            <w:pPr>
              <w:jc w:val="center"/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344" w:rsidRPr="00421F2A" w:rsidRDefault="008B2344" w:rsidP="0084512A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421F2A" w:rsidRDefault="008B2344" w:rsidP="008451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421F2A" w:rsidRDefault="008B2344" w:rsidP="008451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344" w:rsidRPr="00767150" w:rsidRDefault="008B2344" w:rsidP="0084512A">
            <w:pPr>
              <w:jc w:val="right"/>
              <w:rPr>
                <w:b/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b/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b/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b/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173,040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767150" w:rsidRDefault="008B2344" w:rsidP="0084512A">
            <w:pPr>
              <w:jc w:val="right"/>
              <w:rPr>
                <w:b/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b/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b/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b/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b/>
                <w:sz w:val="22"/>
                <w:szCs w:val="22"/>
              </w:rPr>
            </w:pPr>
            <w:r w:rsidRPr="00767150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8840E3" w:rsidRDefault="008B2344" w:rsidP="0084512A">
            <w:pPr>
              <w:jc w:val="right"/>
              <w:rPr>
                <w:b/>
                <w:sz w:val="22"/>
                <w:szCs w:val="22"/>
              </w:rPr>
            </w:pPr>
          </w:p>
          <w:p w:rsidR="008B2344" w:rsidRPr="008840E3" w:rsidRDefault="008B2344" w:rsidP="0084512A">
            <w:pPr>
              <w:jc w:val="right"/>
              <w:rPr>
                <w:b/>
                <w:sz w:val="22"/>
                <w:szCs w:val="22"/>
              </w:rPr>
            </w:pPr>
          </w:p>
          <w:p w:rsidR="008B2344" w:rsidRPr="008840E3" w:rsidRDefault="008B2344" w:rsidP="0084512A">
            <w:pPr>
              <w:jc w:val="right"/>
              <w:rPr>
                <w:b/>
                <w:sz w:val="22"/>
                <w:szCs w:val="22"/>
              </w:rPr>
            </w:pPr>
          </w:p>
          <w:p w:rsidR="008B2344" w:rsidRPr="008840E3" w:rsidRDefault="008B2344" w:rsidP="0084512A">
            <w:pPr>
              <w:jc w:val="right"/>
              <w:rPr>
                <w:b/>
                <w:sz w:val="22"/>
                <w:szCs w:val="22"/>
              </w:rPr>
            </w:pPr>
          </w:p>
          <w:p w:rsidR="008B2344" w:rsidRPr="008840E3" w:rsidRDefault="008B2344" w:rsidP="0084512A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</w:tr>
      <w:tr w:rsidR="008B2344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Расходы на проведение выборов депутатов Комитета местного самоуправления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344" w:rsidRPr="00767150" w:rsidRDefault="008B2344" w:rsidP="0084512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168,040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0,000</w:t>
            </w:r>
          </w:p>
        </w:tc>
      </w:tr>
      <w:tr w:rsidR="008B2344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344" w:rsidRPr="00767150" w:rsidRDefault="008B2344" w:rsidP="0084512A">
            <w:pPr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168,040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0,000</w:t>
            </w:r>
          </w:p>
        </w:tc>
      </w:tr>
      <w:tr w:rsidR="008B2344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344" w:rsidRPr="00767150" w:rsidRDefault="008B2344" w:rsidP="0084512A">
            <w:pPr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168,040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0,000</w:t>
            </w:r>
          </w:p>
        </w:tc>
      </w:tr>
      <w:tr w:rsidR="008B2344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rPr>
                <w:bCs/>
                <w:sz w:val="22"/>
                <w:szCs w:val="22"/>
              </w:rPr>
            </w:pPr>
            <w:r w:rsidRPr="0076715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344" w:rsidRPr="00767150" w:rsidRDefault="008B2344" w:rsidP="0084512A">
            <w:pPr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168,040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0,000</w:t>
            </w:r>
          </w:p>
        </w:tc>
      </w:tr>
      <w:tr w:rsidR="008B2344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344" w:rsidRPr="00767150" w:rsidRDefault="008B2344" w:rsidP="0084512A">
            <w:pPr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767150" w:rsidRDefault="008B2344" w:rsidP="0084512A">
            <w:pPr>
              <w:jc w:val="center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168,040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</w:p>
          <w:p w:rsidR="008B2344" w:rsidRPr="00767150" w:rsidRDefault="008B2344" w:rsidP="0084512A">
            <w:pPr>
              <w:jc w:val="right"/>
              <w:rPr>
                <w:sz w:val="22"/>
                <w:szCs w:val="22"/>
              </w:rPr>
            </w:pPr>
            <w:r w:rsidRPr="00767150">
              <w:rPr>
                <w:sz w:val="22"/>
                <w:szCs w:val="22"/>
              </w:rPr>
              <w:t>0,000</w:t>
            </w:r>
          </w:p>
        </w:tc>
      </w:tr>
      <w:tr w:rsidR="00850FC9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767150" w:rsidRDefault="00850FC9" w:rsidP="00AC65BE">
            <w:pPr>
              <w:rPr>
                <w:bCs/>
                <w:sz w:val="22"/>
                <w:szCs w:val="22"/>
              </w:rPr>
            </w:pPr>
            <w:r w:rsidRPr="00767150">
              <w:rPr>
                <w:b/>
                <w:sz w:val="22"/>
                <w:szCs w:val="22"/>
              </w:rPr>
              <w:t>Иные непрограммные расходы Русско-Камешкирского сельсовета   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767150" w:rsidRDefault="00850FC9" w:rsidP="00AC65BE">
            <w:pPr>
              <w:jc w:val="center"/>
              <w:rPr>
                <w:b/>
                <w:sz w:val="22"/>
                <w:szCs w:val="22"/>
              </w:rPr>
            </w:pPr>
            <w:r w:rsidRPr="00767150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767150" w:rsidRDefault="00850FC9" w:rsidP="00AC65BE">
            <w:pPr>
              <w:jc w:val="center"/>
              <w:rPr>
                <w:b/>
                <w:sz w:val="22"/>
                <w:szCs w:val="22"/>
              </w:rPr>
            </w:pPr>
            <w:r w:rsidRPr="0076715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767150" w:rsidRDefault="00850FC9" w:rsidP="00AC65BE">
            <w:pPr>
              <w:jc w:val="center"/>
              <w:rPr>
                <w:b/>
                <w:sz w:val="22"/>
                <w:szCs w:val="22"/>
              </w:rPr>
            </w:pPr>
            <w:r w:rsidRPr="00767150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767150" w:rsidRDefault="00850FC9" w:rsidP="00AC65BE">
            <w:pPr>
              <w:jc w:val="center"/>
              <w:rPr>
                <w:b/>
                <w:sz w:val="22"/>
                <w:szCs w:val="22"/>
              </w:rPr>
            </w:pPr>
            <w:r w:rsidRPr="00767150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767150" w:rsidRDefault="00850FC9" w:rsidP="00AC65BE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767150" w:rsidRDefault="00850FC9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767150" w:rsidRDefault="00850FC9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FC9" w:rsidRPr="00767150" w:rsidRDefault="00850FC9" w:rsidP="00AC65BE">
            <w:pPr>
              <w:jc w:val="right"/>
              <w:rPr>
                <w:b/>
                <w:sz w:val="22"/>
                <w:szCs w:val="22"/>
              </w:rPr>
            </w:pPr>
          </w:p>
          <w:p w:rsidR="00850FC9" w:rsidRPr="00767150" w:rsidRDefault="00850FC9" w:rsidP="00AC65BE">
            <w:pPr>
              <w:jc w:val="right"/>
              <w:rPr>
                <w:b/>
                <w:sz w:val="22"/>
                <w:szCs w:val="22"/>
              </w:rPr>
            </w:pPr>
          </w:p>
          <w:p w:rsidR="00850FC9" w:rsidRPr="00767150" w:rsidRDefault="00850FC9" w:rsidP="00AC65BE">
            <w:pPr>
              <w:jc w:val="right"/>
              <w:rPr>
                <w:b/>
                <w:sz w:val="22"/>
                <w:szCs w:val="22"/>
              </w:rPr>
            </w:pPr>
          </w:p>
          <w:p w:rsidR="00850FC9" w:rsidRPr="00767150" w:rsidRDefault="00CA17B6" w:rsidP="00B9357F">
            <w:pPr>
              <w:jc w:val="right"/>
              <w:rPr>
                <w:b/>
                <w:sz w:val="22"/>
                <w:szCs w:val="22"/>
              </w:rPr>
            </w:pPr>
            <w:r w:rsidRPr="00767150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767150" w:rsidRDefault="00850FC9" w:rsidP="00AC65BE">
            <w:pPr>
              <w:jc w:val="right"/>
              <w:rPr>
                <w:b/>
                <w:sz w:val="22"/>
                <w:szCs w:val="22"/>
              </w:rPr>
            </w:pPr>
          </w:p>
          <w:p w:rsidR="00850FC9" w:rsidRPr="00767150" w:rsidRDefault="00850FC9" w:rsidP="00AC65BE">
            <w:pPr>
              <w:jc w:val="right"/>
              <w:rPr>
                <w:b/>
                <w:sz w:val="22"/>
                <w:szCs w:val="22"/>
              </w:rPr>
            </w:pPr>
          </w:p>
          <w:p w:rsidR="00850FC9" w:rsidRPr="00767150" w:rsidRDefault="00850FC9" w:rsidP="00AC65BE">
            <w:pPr>
              <w:jc w:val="right"/>
              <w:rPr>
                <w:b/>
                <w:sz w:val="22"/>
                <w:szCs w:val="22"/>
              </w:rPr>
            </w:pPr>
          </w:p>
          <w:p w:rsidR="00850FC9" w:rsidRPr="00767150" w:rsidRDefault="00850FC9" w:rsidP="00712BDC">
            <w:pPr>
              <w:jc w:val="right"/>
              <w:rPr>
                <w:b/>
                <w:sz w:val="22"/>
                <w:szCs w:val="22"/>
              </w:rPr>
            </w:pPr>
            <w:r w:rsidRPr="00767150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767150" w:rsidRDefault="00850FC9" w:rsidP="00AC65BE">
            <w:pPr>
              <w:jc w:val="right"/>
              <w:rPr>
                <w:b/>
                <w:sz w:val="22"/>
                <w:szCs w:val="22"/>
              </w:rPr>
            </w:pPr>
          </w:p>
          <w:p w:rsidR="00850FC9" w:rsidRPr="00767150" w:rsidRDefault="00850FC9" w:rsidP="00AC65BE">
            <w:pPr>
              <w:jc w:val="right"/>
              <w:rPr>
                <w:b/>
                <w:sz w:val="22"/>
                <w:szCs w:val="22"/>
              </w:rPr>
            </w:pPr>
          </w:p>
          <w:p w:rsidR="00850FC9" w:rsidRPr="00767150" w:rsidRDefault="00850FC9" w:rsidP="007E060D">
            <w:pPr>
              <w:jc w:val="right"/>
              <w:rPr>
                <w:b/>
                <w:sz w:val="22"/>
                <w:szCs w:val="22"/>
              </w:rPr>
            </w:pPr>
          </w:p>
          <w:p w:rsidR="00850FC9" w:rsidRPr="00767150" w:rsidRDefault="00850FC9" w:rsidP="007E060D">
            <w:pPr>
              <w:jc w:val="right"/>
              <w:rPr>
                <w:b/>
                <w:sz w:val="22"/>
                <w:szCs w:val="22"/>
              </w:rPr>
            </w:pPr>
            <w:r w:rsidRPr="00767150">
              <w:rPr>
                <w:b/>
                <w:sz w:val="22"/>
                <w:szCs w:val="22"/>
              </w:rPr>
              <w:t>5,000</w:t>
            </w:r>
          </w:p>
        </w:tc>
      </w:tr>
      <w:tr w:rsidR="000A1970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970" w:rsidRPr="00D12644" w:rsidRDefault="000A1970" w:rsidP="00AC65BE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970" w:rsidRPr="00D12644" w:rsidRDefault="000A1970" w:rsidP="009B671D">
            <w:pPr>
              <w:jc w:val="right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D12644" w:rsidRDefault="000A1970" w:rsidP="009B671D">
            <w:pPr>
              <w:jc w:val="right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D12644" w:rsidRDefault="000A1970" w:rsidP="009B671D">
            <w:pPr>
              <w:jc w:val="right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5,000</w:t>
            </w:r>
          </w:p>
        </w:tc>
      </w:tr>
      <w:tr w:rsidR="000A1970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970" w:rsidRPr="00D12644" w:rsidRDefault="000A1970" w:rsidP="00AC65B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970" w:rsidRDefault="000A1970" w:rsidP="008968AF">
            <w:pPr>
              <w:jc w:val="right"/>
              <w:rPr>
                <w:sz w:val="22"/>
                <w:szCs w:val="22"/>
              </w:rPr>
            </w:pPr>
          </w:p>
          <w:p w:rsidR="000A1970" w:rsidRPr="00D12644" w:rsidRDefault="000A1970" w:rsidP="008968AF">
            <w:pPr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Default="000A1970" w:rsidP="008968AF">
            <w:pPr>
              <w:jc w:val="right"/>
              <w:rPr>
                <w:sz w:val="22"/>
                <w:szCs w:val="22"/>
              </w:rPr>
            </w:pPr>
          </w:p>
          <w:p w:rsidR="000A1970" w:rsidRPr="00D12644" w:rsidRDefault="000A1970" w:rsidP="008968AF">
            <w:pPr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Default="000A1970" w:rsidP="008968AF">
            <w:pPr>
              <w:jc w:val="right"/>
              <w:rPr>
                <w:sz w:val="22"/>
                <w:szCs w:val="22"/>
              </w:rPr>
            </w:pPr>
          </w:p>
          <w:p w:rsidR="000A1970" w:rsidRPr="00D12644" w:rsidRDefault="000A1970" w:rsidP="008968AF">
            <w:pPr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</w:tr>
      <w:tr w:rsidR="000A1970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Иные </w:t>
            </w:r>
            <w:r>
              <w:rPr>
                <w:bCs/>
                <w:sz w:val="22"/>
                <w:szCs w:val="22"/>
              </w:rPr>
              <w:t>бюджет</w:t>
            </w:r>
            <w:r w:rsidRPr="00D12644">
              <w:rPr>
                <w:bCs/>
                <w:sz w:val="22"/>
                <w:szCs w:val="22"/>
              </w:rPr>
              <w:t>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970" w:rsidRPr="00D12644" w:rsidRDefault="000A1970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970" w:rsidRPr="00D12644" w:rsidRDefault="000A1970" w:rsidP="00AC65BE">
            <w:pPr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D12644" w:rsidRDefault="000A1970" w:rsidP="00AC65BE">
            <w:pPr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D12644" w:rsidRDefault="000A1970" w:rsidP="00C16DE0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</w:tr>
      <w:tr w:rsidR="000A1970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Резервные средства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970" w:rsidRPr="00D12644" w:rsidRDefault="000A1970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970" w:rsidRPr="00D12644" w:rsidRDefault="000A1970" w:rsidP="00AC65BE">
            <w:pPr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D12644" w:rsidRDefault="000A1970" w:rsidP="00AC65BE">
            <w:pPr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D12644" w:rsidRDefault="000A1970" w:rsidP="00C16DE0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</w:tr>
      <w:tr w:rsidR="000A1970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970" w:rsidRPr="00D12644" w:rsidRDefault="000A1970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970" w:rsidRDefault="000A1970" w:rsidP="007D456B">
            <w:pPr>
              <w:jc w:val="right"/>
              <w:rPr>
                <w:sz w:val="22"/>
                <w:szCs w:val="22"/>
              </w:rPr>
            </w:pPr>
          </w:p>
          <w:p w:rsidR="000A1970" w:rsidRPr="00D12644" w:rsidRDefault="000A1970" w:rsidP="007D456B">
            <w:pPr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Default="000A1970" w:rsidP="007D456B">
            <w:pPr>
              <w:jc w:val="right"/>
              <w:rPr>
                <w:sz w:val="22"/>
                <w:szCs w:val="22"/>
              </w:rPr>
            </w:pPr>
          </w:p>
          <w:p w:rsidR="000A1970" w:rsidRPr="00D12644" w:rsidRDefault="000A1970" w:rsidP="007D456B">
            <w:pPr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Default="000A1970" w:rsidP="007D456B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</w:p>
          <w:p w:rsidR="000A1970" w:rsidRPr="00D12644" w:rsidRDefault="000A1970" w:rsidP="007D456B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</w:tr>
      <w:tr w:rsidR="000A1970" w:rsidRPr="00D12644" w:rsidTr="008D4B7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970" w:rsidRPr="00D12644" w:rsidRDefault="000A1970" w:rsidP="00AC65BE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970" w:rsidRPr="00D12644" w:rsidRDefault="000A1970" w:rsidP="00AC65BE">
            <w:pPr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D12644" w:rsidRDefault="000A1970" w:rsidP="00AC65BE">
            <w:pPr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D12644" w:rsidRDefault="000A1970" w:rsidP="00AC65BE">
            <w:pPr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</w:tr>
      <w:tr w:rsidR="000A1970" w:rsidRPr="00D12644" w:rsidTr="008D4B78">
        <w:trPr>
          <w:trHeight w:val="18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rPr>
                <w:b/>
                <w:bCs/>
                <w:sz w:val="22"/>
                <w:szCs w:val="22"/>
              </w:rPr>
            </w:pPr>
            <w:r w:rsidRPr="00D12644">
              <w:rPr>
                <w:b/>
                <w:bCs/>
                <w:sz w:val="22"/>
                <w:szCs w:val="22"/>
              </w:rPr>
              <w:t>Итого расходов: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970" w:rsidRPr="00D12644" w:rsidRDefault="000A1970" w:rsidP="00AC65BE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D12644" w:rsidRDefault="000A1970" w:rsidP="00AC6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970" w:rsidRPr="008D4B78" w:rsidRDefault="008D4B78" w:rsidP="00AC65BE">
            <w:pPr>
              <w:jc w:val="right"/>
              <w:rPr>
                <w:b/>
                <w:color w:val="7030A0"/>
                <w:sz w:val="22"/>
                <w:szCs w:val="22"/>
                <w:highlight w:val="yellow"/>
              </w:rPr>
            </w:pPr>
            <w:r w:rsidRPr="008D4B78">
              <w:rPr>
                <w:b/>
                <w:bCs/>
                <w:color w:val="7030A0"/>
                <w:sz w:val="22"/>
                <w:szCs w:val="22"/>
              </w:rPr>
              <w:t>29840,112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EB6014" w:rsidRDefault="00077397" w:rsidP="004B4783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EB6014">
              <w:rPr>
                <w:b/>
                <w:sz w:val="22"/>
                <w:szCs w:val="22"/>
              </w:rPr>
              <w:t>11545,450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EB6014" w:rsidRDefault="00077397" w:rsidP="00AC65BE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EB6014">
              <w:rPr>
                <w:b/>
                <w:bCs/>
                <w:sz w:val="22"/>
                <w:szCs w:val="22"/>
              </w:rPr>
              <w:t>11331,750</w:t>
            </w:r>
          </w:p>
        </w:tc>
      </w:tr>
    </w:tbl>
    <w:p w:rsidR="00381FD4" w:rsidRDefault="00381FD4" w:rsidP="00CA305D">
      <w:pPr>
        <w:rPr>
          <w:szCs w:val="24"/>
        </w:rPr>
        <w:sectPr w:rsidR="00381FD4" w:rsidSect="000E5338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BA0A8B" w:rsidRDefault="00BA0A8B" w:rsidP="00BA0A8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2. Настоящее решение вступает в силу на следующий день после дня его официального опубликования.</w:t>
      </w:r>
    </w:p>
    <w:p w:rsidR="00BA0A8B" w:rsidRDefault="00BA0A8B" w:rsidP="00BA0A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Настоящее решение опубликовать в информационном бюллетене «Правовое поле».</w:t>
      </w:r>
    </w:p>
    <w:p w:rsidR="00BA0A8B" w:rsidRDefault="00BA0A8B" w:rsidP="00BA0A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Контроль за исполнением настоящего решения возложить на Главу Русско-Камешкирского сельсовета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Камешкирского района Пензенской области.</w:t>
      </w:r>
    </w:p>
    <w:p w:rsidR="00BA0A8B" w:rsidRDefault="00BA0A8B" w:rsidP="00BA0A8B">
      <w:pPr>
        <w:jc w:val="both"/>
        <w:rPr>
          <w:sz w:val="28"/>
          <w:szCs w:val="28"/>
        </w:rPr>
      </w:pPr>
    </w:p>
    <w:p w:rsidR="00BA0A8B" w:rsidRDefault="00BA0A8B" w:rsidP="00BA0A8B">
      <w:pPr>
        <w:pStyle w:val="11"/>
        <w:tabs>
          <w:tab w:val="left" w:pos="708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Глава </w:t>
      </w:r>
    </w:p>
    <w:p w:rsidR="00BA0A8B" w:rsidRDefault="00BA0A8B" w:rsidP="00BA0A8B">
      <w:pPr>
        <w:pStyle w:val="11"/>
        <w:tabs>
          <w:tab w:val="left" w:pos="708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Русско-Камешкирского сельсовета</w:t>
      </w:r>
    </w:p>
    <w:p w:rsidR="00BA0A8B" w:rsidRDefault="00BA0A8B" w:rsidP="00BA0A8B">
      <w:pPr>
        <w:pStyle w:val="11"/>
        <w:tabs>
          <w:tab w:val="left" w:pos="708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Камешкирского района</w:t>
      </w:r>
    </w:p>
    <w:p w:rsidR="00BA0A8B" w:rsidRDefault="00BA0A8B" w:rsidP="00BA0A8B">
      <w:pPr>
        <w:jc w:val="both"/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Н.И. Кирюшина</w:t>
      </w:r>
    </w:p>
    <w:p w:rsidR="00BA0A8B" w:rsidRDefault="00BA0A8B" w:rsidP="00BA0A8B"/>
    <w:p w:rsidR="00FC3D07" w:rsidRPr="00EA3BA5" w:rsidRDefault="00FC3D07" w:rsidP="00A04316"/>
    <w:sectPr w:rsidR="00FC3D07" w:rsidRPr="00EA3BA5" w:rsidSect="00A04316">
      <w:pgSz w:w="11906" w:h="16838"/>
      <w:pgMar w:top="992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E20" w:rsidRDefault="00543E20" w:rsidP="00C615E9">
      <w:r>
        <w:separator/>
      </w:r>
    </w:p>
  </w:endnote>
  <w:endnote w:type="continuationSeparator" w:id="1">
    <w:p w:rsidR="00543E20" w:rsidRDefault="00543E20" w:rsidP="00C61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4EA" w:rsidRDefault="00E114EA">
    <w:pPr>
      <w:pStyle w:val="aa"/>
      <w:jc w:val="right"/>
    </w:pPr>
  </w:p>
  <w:p w:rsidR="00E114EA" w:rsidRDefault="00372D95">
    <w:pPr>
      <w:pStyle w:val="aa"/>
      <w:jc w:val="right"/>
    </w:pPr>
    <w:fldSimple w:instr=" PAGE   \* MERGEFORMAT ">
      <w:r w:rsidR="00B459C4">
        <w:rPr>
          <w:noProof/>
        </w:rPr>
        <w:t>2</w:t>
      </w:r>
    </w:fldSimple>
  </w:p>
  <w:p w:rsidR="00E114EA" w:rsidRDefault="00E114E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E20" w:rsidRDefault="00543E20" w:rsidP="00C615E9">
      <w:r>
        <w:separator/>
      </w:r>
    </w:p>
  </w:footnote>
  <w:footnote w:type="continuationSeparator" w:id="1">
    <w:p w:rsidR="00543E20" w:rsidRDefault="00543E20" w:rsidP="00C61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416557C"/>
    <w:multiLevelType w:val="hybridMultilevel"/>
    <w:tmpl w:val="26D41E24"/>
    <w:lvl w:ilvl="0" w:tplc="4940ADB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5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6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8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20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2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5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7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8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9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14"/>
  </w:num>
  <w:num w:numId="7">
    <w:abstractNumId w:val="19"/>
  </w:num>
  <w:num w:numId="8">
    <w:abstractNumId w:val="24"/>
  </w:num>
  <w:num w:numId="9">
    <w:abstractNumId w:val="29"/>
  </w:num>
  <w:num w:numId="10">
    <w:abstractNumId w:val="18"/>
  </w:num>
  <w:num w:numId="11">
    <w:abstractNumId w:val="12"/>
  </w:num>
  <w:num w:numId="12">
    <w:abstractNumId w:val="13"/>
  </w:num>
  <w:num w:numId="13">
    <w:abstractNumId w:val="3"/>
  </w:num>
  <w:num w:numId="14">
    <w:abstractNumId w:val="25"/>
  </w:num>
  <w:num w:numId="15">
    <w:abstractNumId w:val="28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6"/>
  </w:num>
  <w:num w:numId="21">
    <w:abstractNumId w:val="22"/>
  </w:num>
  <w:num w:numId="22">
    <w:abstractNumId w:val="20"/>
  </w:num>
  <w:num w:numId="23">
    <w:abstractNumId w:val="10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7"/>
  </w:num>
  <w:num w:numId="33">
    <w:abstractNumId w:val="15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2"/>
  </w:num>
  <w:num w:numId="40">
    <w:abstractNumId w:val="1"/>
  </w:num>
  <w:num w:numId="41">
    <w:abstractNumId w:val="0"/>
  </w:num>
  <w:num w:numId="42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attachedTemplate r:id="rId1"/>
  <w:stylePaneFormatFilter w:val="3F01"/>
  <w:defaultTabStop w:val="720"/>
  <w:hyphenationZone w:val="357"/>
  <w:doNotHyphenateCaps/>
  <w:drawingGridHorizontalSpacing w:val="120"/>
  <w:drawingGridVerticalSpacing w:val="6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16CDD"/>
    <w:rsid w:val="00000601"/>
    <w:rsid w:val="00000845"/>
    <w:rsid w:val="000009D6"/>
    <w:rsid w:val="00000C7E"/>
    <w:rsid w:val="0000140B"/>
    <w:rsid w:val="000017F9"/>
    <w:rsid w:val="00001D68"/>
    <w:rsid w:val="00001D70"/>
    <w:rsid w:val="00001E73"/>
    <w:rsid w:val="0000225E"/>
    <w:rsid w:val="000024ED"/>
    <w:rsid w:val="0000283A"/>
    <w:rsid w:val="00002F1D"/>
    <w:rsid w:val="000030BB"/>
    <w:rsid w:val="00003587"/>
    <w:rsid w:val="00003AA1"/>
    <w:rsid w:val="00003D0E"/>
    <w:rsid w:val="00003E53"/>
    <w:rsid w:val="00003EF1"/>
    <w:rsid w:val="00004056"/>
    <w:rsid w:val="0000472C"/>
    <w:rsid w:val="00004A45"/>
    <w:rsid w:val="000055CD"/>
    <w:rsid w:val="000057DF"/>
    <w:rsid w:val="00005BC9"/>
    <w:rsid w:val="00005D19"/>
    <w:rsid w:val="00005F89"/>
    <w:rsid w:val="00006525"/>
    <w:rsid w:val="00006A2F"/>
    <w:rsid w:val="00007258"/>
    <w:rsid w:val="0000747C"/>
    <w:rsid w:val="00007497"/>
    <w:rsid w:val="00007588"/>
    <w:rsid w:val="00007F9E"/>
    <w:rsid w:val="00010030"/>
    <w:rsid w:val="00010457"/>
    <w:rsid w:val="0001056D"/>
    <w:rsid w:val="00010EC5"/>
    <w:rsid w:val="000111EE"/>
    <w:rsid w:val="00011552"/>
    <w:rsid w:val="000115FC"/>
    <w:rsid w:val="000117F6"/>
    <w:rsid w:val="00011B7A"/>
    <w:rsid w:val="00011C9C"/>
    <w:rsid w:val="00011D02"/>
    <w:rsid w:val="00011EEB"/>
    <w:rsid w:val="0001216D"/>
    <w:rsid w:val="000121B4"/>
    <w:rsid w:val="00012446"/>
    <w:rsid w:val="00012553"/>
    <w:rsid w:val="00012BEC"/>
    <w:rsid w:val="00012C1E"/>
    <w:rsid w:val="00012C55"/>
    <w:rsid w:val="00012D01"/>
    <w:rsid w:val="00012DFB"/>
    <w:rsid w:val="0001306D"/>
    <w:rsid w:val="000137EB"/>
    <w:rsid w:val="000139E8"/>
    <w:rsid w:val="00014676"/>
    <w:rsid w:val="00014B70"/>
    <w:rsid w:val="000151A7"/>
    <w:rsid w:val="000159B1"/>
    <w:rsid w:val="000159CB"/>
    <w:rsid w:val="00015AE8"/>
    <w:rsid w:val="00015F56"/>
    <w:rsid w:val="000168D5"/>
    <w:rsid w:val="00017588"/>
    <w:rsid w:val="00017CE0"/>
    <w:rsid w:val="00017FD4"/>
    <w:rsid w:val="0002007C"/>
    <w:rsid w:val="00020696"/>
    <w:rsid w:val="00020EB7"/>
    <w:rsid w:val="000210CF"/>
    <w:rsid w:val="000214A5"/>
    <w:rsid w:val="00021B71"/>
    <w:rsid w:val="0002229B"/>
    <w:rsid w:val="00022579"/>
    <w:rsid w:val="0002287D"/>
    <w:rsid w:val="00022AA1"/>
    <w:rsid w:val="00022FAC"/>
    <w:rsid w:val="0002335C"/>
    <w:rsid w:val="000237D9"/>
    <w:rsid w:val="00023EE0"/>
    <w:rsid w:val="00024481"/>
    <w:rsid w:val="000245E8"/>
    <w:rsid w:val="00024810"/>
    <w:rsid w:val="00024A05"/>
    <w:rsid w:val="00024A5B"/>
    <w:rsid w:val="00024A7E"/>
    <w:rsid w:val="00024AAE"/>
    <w:rsid w:val="00024D33"/>
    <w:rsid w:val="00025123"/>
    <w:rsid w:val="00025185"/>
    <w:rsid w:val="00025F1E"/>
    <w:rsid w:val="000260B8"/>
    <w:rsid w:val="000260BF"/>
    <w:rsid w:val="00026168"/>
    <w:rsid w:val="000264FF"/>
    <w:rsid w:val="000266E1"/>
    <w:rsid w:val="00026B87"/>
    <w:rsid w:val="000273A1"/>
    <w:rsid w:val="00027FA3"/>
    <w:rsid w:val="00027FE7"/>
    <w:rsid w:val="000306C2"/>
    <w:rsid w:val="000308DD"/>
    <w:rsid w:val="00030919"/>
    <w:rsid w:val="00030AC9"/>
    <w:rsid w:val="000312AB"/>
    <w:rsid w:val="000316F7"/>
    <w:rsid w:val="0003183B"/>
    <w:rsid w:val="000318CB"/>
    <w:rsid w:val="000320FC"/>
    <w:rsid w:val="000321A2"/>
    <w:rsid w:val="0003228F"/>
    <w:rsid w:val="00032643"/>
    <w:rsid w:val="00032794"/>
    <w:rsid w:val="0003283C"/>
    <w:rsid w:val="00032965"/>
    <w:rsid w:val="000329DA"/>
    <w:rsid w:val="00032BCA"/>
    <w:rsid w:val="00032C94"/>
    <w:rsid w:val="00032ED5"/>
    <w:rsid w:val="0003303B"/>
    <w:rsid w:val="0003320F"/>
    <w:rsid w:val="00033781"/>
    <w:rsid w:val="000340DB"/>
    <w:rsid w:val="000345BC"/>
    <w:rsid w:val="0003475A"/>
    <w:rsid w:val="00034896"/>
    <w:rsid w:val="00034E1B"/>
    <w:rsid w:val="00034EF1"/>
    <w:rsid w:val="00034F1E"/>
    <w:rsid w:val="00035528"/>
    <w:rsid w:val="00035799"/>
    <w:rsid w:val="000357E5"/>
    <w:rsid w:val="00035B2A"/>
    <w:rsid w:val="00035BB9"/>
    <w:rsid w:val="00036091"/>
    <w:rsid w:val="000360D1"/>
    <w:rsid w:val="000363D8"/>
    <w:rsid w:val="00036602"/>
    <w:rsid w:val="00036938"/>
    <w:rsid w:val="00036B38"/>
    <w:rsid w:val="00036BB2"/>
    <w:rsid w:val="00036CCF"/>
    <w:rsid w:val="000371AD"/>
    <w:rsid w:val="00037BCB"/>
    <w:rsid w:val="00037C71"/>
    <w:rsid w:val="00037E42"/>
    <w:rsid w:val="0004000E"/>
    <w:rsid w:val="0004021D"/>
    <w:rsid w:val="000407D1"/>
    <w:rsid w:val="000408A8"/>
    <w:rsid w:val="00040A90"/>
    <w:rsid w:val="00040AE8"/>
    <w:rsid w:val="00040CEC"/>
    <w:rsid w:val="000410E3"/>
    <w:rsid w:val="000411A7"/>
    <w:rsid w:val="0004120E"/>
    <w:rsid w:val="00041326"/>
    <w:rsid w:val="00041344"/>
    <w:rsid w:val="0004171A"/>
    <w:rsid w:val="000418DF"/>
    <w:rsid w:val="00041B94"/>
    <w:rsid w:val="00041E61"/>
    <w:rsid w:val="00041EC3"/>
    <w:rsid w:val="00041F90"/>
    <w:rsid w:val="00041FCB"/>
    <w:rsid w:val="000421AA"/>
    <w:rsid w:val="00042BE8"/>
    <w:rsid w:val="000434E9"/>
    <w:rsid w:val="00043654"/>
    <w:rsid w:val="00043BEC"/>
    <w:rsid w:val="00043D05"/>
    <w:rsid w:val="00043E3A"/>
    <w:rsid w:val="00044117"/>
    <w:rsid w:val="000443EB"/>
    <w:rsid w:val="00044725"/>
    <w:rsid w:val="00044C37"/>
    <w:rsid w:val="00044EA1"/>
    <w:rsid w:val="00044F8E"/>
    <w:rsid w:val="00044FB2"/>
    <w:rsid w:val="000452A2"/>
    <w:rsid w:val="00045359"/>
    <w:rsid w:val="00045450"/>
    <w:rsid w:val="0004549C"/>
    <w:rsid w:val="00045564"/>
    <w:rsid w:val="00045B33"/>
    <w:rsid w:val="00045DDF"/>
    <w:rsid w:val="000463F5"/>
    <w:rsid w:val="0004640E"/>
    <w:rsid w:val="0004672F"/>
    <w:rsid w:val="00047CDC"/>
    <w:rsid w:val="0005009C"/>
    <w:rsid w:val="00050405"/>
    <w:rsid w:val="00050ADD"/>
    <w:rsid w:val="00050B1B"/>
    <w:rsid w:val="0005128C"/>
    <w:rsid w:val="00051350"/>
    <w:rsid w:val="00051EC3"/>
    <w:rsid w:val="00051F06"/>
    <w:rsid w:val="00052513"/>
    <w:rsid w:val="000527A9"/>
    <w:rsid w:val="00052868"/>
    <w:rsid w:val="00052A9B"/>
    <w:rsid w:val="00052EA8"/>
    <w:rsid w:val="00052FCF"/>
    <w:rsid w:val="0005394B"/>
    <w:rsid w:val="00053C76"/>
    <w:rsid w:val="0005412C"/>
    <w:rsid w:val="00054295"/>
    <w:rsid w:val="0005429A"/>
    <w:rsid w:val="000545CD"/>
    <w:rsid w:val="000546B1"/>
    <w:rsid w:val="00054ABD"/>
    <w:rsid w:val="00054C1D"/>
    <w:rsid w:val="00055248"/>
    <w:rsid w:val="0005544B"/>
    <w:rsid w:val="0005545C"/>
    <w:rsid w:val="00055BC1"/>
    <w:rsid w:val="00055D14"/>
    <w:rsid w:val="0005614F"/>
    <w:rsid w:val="00056277"/>
    <w:rsid w:val="00056513"/>
    <w:rsid w:val="0005731B"/>
    <w:rsid w:val="000578F5"/>
    <w:rsid w:val="00057A34"/>
    <w:rsid w:val="0006016C"/>
    <w:rsid w:val="00060516"/>
    <w:rsid w:val="00060A1D"/>
    <w:rsid w:val="00060AD0"/>
    <w:rsid w:val="00060B85"/>
    <w:rsid w:val="00060BFE"/>
    <w:rsid w:val="00060E01"/>
    <w:rsid w:val="00061543"/>
    <w:rsid w:val="00061711"/>
    <w:rsid w:val="000617FC"/>
    <w:rsid w:val="000618B1"/>
    <w:rsid w:val="00061FF5"/>
    <w:rsid w:val="000622AB"/>
    <w:rsid w:val="000625FF"/>
    <w:rsid w:val="00062A5D"/>
    <w:rsid w:val="00062B40"/>
    <w:rsid w:val="00062DB6"/>
    <w:rsid w:val="0006308C"/>
    <w:rsid w:val="000630E9"/>
    <w:rsid w:val="00063275"/>
    <w:rsid w:val="000632A6"/>
    <w:rsid w:val="0006339E"/>
    <w:rsid w:val="000633C3"/>
    <w:rsid w:val="000639A9"/>
    <w:rsid w:val="00063B48"/>
    <w:rsid w:val="00064127"/>
    <w:rsid w:val="00064686"/>
    <w:rsid w:val="000646C8"/>
    <w:rsid w:val="000647F4"/>
    <w:rsid w:val="00064D88"/>
    <w:rsid w:val="00064EAA"/>
    <w:rsid w:val="000656F2"/>
    <w:rsid w:val="000657A7"/>
    <w:rsid w:val="0006590A"/>
    <w:rsid w:val="00065D3B"/>
    <w:rsid w:val="00065DA3"/>
    <w:rsid w:val="0006600D"/>
    <w:rsid w:val="00066994"/>
    <w:rsid w:val="00066A77"/>
    <w:rsid w:val="00066B1F"/>
    <w:rsid w:val="00066B4D"/>
    <w:rsid w:val="00066CED"/>
    <w:rsid w:val="00066D65"/>
    <w:rsid w:val="00066DC2"/>
    <w:rsid w:val="00066E26"/>
    <w:rsid w:val="00066EBC"/>
    <w:rsid w:val="0006701C"/>
    <w:rsid w:val="00067626"/>
    <w:rsid w:val="00067785"/>
    <w:rsid w:val="0006786F"/>
    <w:rsid w:val="00067ECE"/>
    <w:rsid w:val="00070460"/>
    <w:rsid w:val="000704AD"/>
    <w:rsid w:val="000706BE"/>
    <w:rsid w:val="0007091C"/>
    <w:rsid w:val="00070B46"/>
    <w:rsid w:val="00070FB9"/>
    <w:rsid w:val="000711E3"/>
    <w:rsid w:val="00071585"/>
    <w:rsid w:val="00071728"/>
    <w:rsid w:val="000718C0"/>
    <w:rsid w:val="00071D73"/>
    <w:rsid w:val="00072026"/>
    <w:rsid w:val="0007280A"/>
    <w:rsid w:val="00072CAE"/>
    <w:rsid w:val="000730C2"/>
    <w:rsid w:val="0007364D"/>
    <w:rsid w:val="00073B57"/>
    <w:rsid w:val="00073D1B"/>
    <w:rsid w:val="00073F4B"/>
    <w:rsid w:val="000740ED"/>
    <w:rsid w:val="00074238"/>
    <w:rsid w:val="000744BE"/>
    <w:rsid w:val="00074755"/>
    <w:rsid w:val="00074A2C"/>
    <w:rsid w:val="00074DC9"/>
    <w:rsid w:val="00075098"/>
    <w:rsid w:val="0007524E"/>
    <w:rsid w:val="000758F8"/>
    <w:rsid w:val="00075953"/>
    <w:rsid w:val="000759F2"/>
    <w:rsid w:val="00075F0C"/>
    <w:rsid w:val="00076015"/>
    <w:rsid w:val="00076348"/>
    <w:rsid w:val="00076381"/>
    <w:rsid w:val="000763E2"/>
    <w:rsid w:val="00076ABF"/>
    <w:rsid w:val="00076DD9"/>
    <w:rsid w:val="00076F29"/>
    <w:rsid w:val="00076F75"/>
    <w:rsid w:val="00077280"/>
    <w:rsid w:val="00077397"/>
    <w:rsid w:val="00077F46"/>
    <w:rsid w:val="00080522"/>
    <w:rsid w:val="00080714"/>
    <w:rsid w:val="00081458"/>
    <w:rsid w:val="0008155D"/>
    <w:rsid w:val="0008155F"/>
    <w:rsid w:val="00081B61"/>
    <w:rsid w:val="00083053"/>
    <w:rsid w:val="00083312"/>
    <w:rsid w:val="00083480"/>
    <w:rsid w:val="000839A2"/>
    <w:rsid w:val="00083DE0"/>
    <w:rsid w:val="00083E18"/>
    <w:rsid w:val="000840B2"/>
    <w:rsid w:val="000840F0"/>
    <w:rsid w:val="000842F8"/>
    <w:rsid w:val="00084575"/>
    <w:rsid w:val="000849C2"/>
    <w:rsid w:val="00084AF6"/>
    <w:rsid w:val="00084D0D"/>
    <w:rsid w:val="0008566E"/>
    <w:rsid w:val="00085844"/>
    <w:rsid w:val="00085876"/>
    <w:rsid w:val="000858AE"/>
    <w:rsid w:val="00085C62"/>
    <w:rsid w:val="00085F81"/>
    <w:rsid w:val="000863AB"/>
    <w:rsid w:val="000863BD"/>
    <w:rsid w:val="00086538"/>
    <w:rsid w:val="000868C2"/>
    <w:rsid w:val="000869C8"/>
    <w:rsid w:val="00086DF3"/>
    <w:rsid w:val="000870C2"/>
    <w:rsid w:val="00087262"/>
    <w:rsid w:val="00087664"/>
    <w:rsid w:val="0009010A"/>
    <w:rsid w:val="00090130"/>
    <w:rsid w:val="000901CF"/>
    <w:rsid w:val="00090633"/>
    <w:rsid w:val="00090AFF"/>
    <w:rsid w:val="00090C34"/>
    <w:rsid w:val="00090C6F"/>
    <w:rsid w:val="00091216"/>
    <w:rsid w:val="000916A7"/>
    <w:rsid w:val="000919E7"/>
    <w:rsid w:val="00091C64"/>
    <w:rsid w:val="00091C67"/>
    <w:rsid w:val="00091C85"/>
    <w:rsid w:val="00091EE1"/>
    <w:rsid w:val="0009209B"/>
    <w:rsid w:val="000923DE"/>
    <w:rsid w:val="000927F4"/>
    <w:rsid w:val="000929B5"/>
    <w:rsid w:val="00092CC2"/>
    <w:rsid w:val="00092DF9"/>
    <w:rsid w:val="00092EC6"/>
    <w:rsid w:val="00093006"/>
    <w:rsid w:val="000934A5"/>
    <w:rsid w:val="00093B45"/>
    <w:rsid w:val="00093FCA"/>
    <w:rsid w:val="000941CF"/>
    <w:rsid w:val="000942C9"/>
    <w:rsid w:val="000948AE"/>
    <w:rsid w:val="00094A46"/>
    <w:rsid w:val="00094E12"/>
    <w:rsid w:val="000951AC"/>
    <w:rsid w:val="000956B3"/>
    <w:rsid w:val="000957D5"/>
    <w:rsid w:val="00095921"/>
    <w:rsid w:val="00095EAE"/>
    <w:rsid w:val="00096701"/>
    <w:rsid w:val="000968BA"/>
    <w:rsid w:val="000968D7"/>
    <w:rsid w:val="00096E89"/>
    <w:rsid w:val="00097240"/>
    <w:rsid w:val="00097413"/>
    <w:rsid w:val="0009743F"/>
    <w:rsid w:val="00097939"/>
    <w:rsid w:val="000A0702"/>
    <w:rsid w:val="000A0AD3"/>
    <w:rsid w:val="000A0B86"/>
    <w:rsid w:val="000A0BA9"/>
    <w:rsid w:val="000A0BF3"/>
    <w:rsid w:val="000A0CD9"/>
    <w:rsid w:val="000A0DAD"/>
    <w:rsid w:val="000A135C"/>
    <w:rsid w:val="000A13A6"/>
    <w:rsid w:val="000A1970"/>
    <w:rsid w:val="000A218C"/>
    <w:rsid w:val="000A227D"/>
    <w:rsid w:val="000A264B"/>
    <w:rsid w:val="000A26AC"/>
    <w:rsid w:val="000A2B97"/>
    <w:rsid w:val="000A3A6B"/>
    <w:rsid w:val="000A3A83"/>
    <w:rsid w:val="000A3B7C"/>
    <w:rsid w:val="000A436A"/>
    <w:rsid w:val="000A48F2"/>
    <w:rsid w:val="000A4B05"/>
    <w:rsid w:val="000A4CDC"/>
    <w:rsid w:val="000A4DF3"/>
    <w:rsid w:val="000A53E4"/>
    <w:rsid w:val="000A5C3B"/>
    <w:rsid w:val="000A5CED"/>
    <w:rsid w:val="000A5E14"/>
    <w:rsid w:val="000A6031"/>
    <w:rsid w:val="000A6829"/>
    <w:rsid w:val="000A6D44"/>
    <w:rsid w:val="000A6D6D"/>
    <w:rsid w:val="000A6FAC"/>
    <w:rsid w:val="000A6FE1"/>
    <w:rsid w:val="000A705E"/>
    <w:rsid w:val="000A7E22"/>
    <w:rsid w:val="000A7E4E"/>
    <w:rsid w:val="000A7F6E"/>
    <w:rsid w:val="000B00F8"/>
    <w:rsid w:val="000B05D4"/>
    <w:rsid w:val="000B08FF"/>
    <w:rsid w:val="000B0D65"/>
    <w:rsid w:val="000B1099"/>
    <w:rsid w:val="000B13C2"/>
    <w:rsid w:val="000B16F3"/>
    <w:rsid w:val="000B1738"/>
    <w:rsid w:val="000B19D0"/>
    <w:rsid w:val="000B1AB7"/>
    <w:rsid w:val="000B20A9"/>
    <w:rsid w:val="000B2F76"/>
    <w:rsid w:val="000B3119"/>
    <w:rsid w:val="000B3795"/>
    <w:rsid w:val="000B3931"/>
    <w:rsid w:val="000B3D7A"/>
    <w:rsid w:val="000B3DBC"/>
    <w:rsid w:val="000B422D"/>
    <w:rsid w:val="000B4367"/>
    <w:rsid w:val="000B44D2"/>
    <w:rsid w:val="000B452C"/>
    <w:rsid w:val="000B4687"/>
    <w:rsid w:val="000B49F4"/>
    <w:rsid w:val="000B4C47"/>
    <w:rsid w:val="000B4DD5"/>
    <w:rsid w:val="000B53BA"/>
    <w:rsid w:val="000B5DE7"/>
    <w:rsid w:val="000B661D"/>
    <w:rsid w:val="000B674B"/>
    <w:rsid w:val="000B68B6"/>
    <w:rsid w:val="000B6A1C"/>
    <w:rsid w:val="000B6BDC"/>
    <w:rsid w:val="000B6D46"/>
    <w:rsid w:val="000B71F3"/>
    <w:rsid w:val="000B7899"/>
    <w:rsid w:val="000B7CF3"/>
    <w:rsid w:val="000B7D1B"/>
    <w:rsid w:val="000C017B"/>
    <w:rsid w:val="000C0330"/>
    <w:rsid w:val="000C0430"/>
    <w:rsid w:val="000C06CB"/>
    <w:rsid w:val="000C086E"/>
    <w:rsid w:val="000C0C1F"/>
    <w:rsid w:val="000C0F00"/>
    <w:rsid w:val="000C11E5"/>
    <w:rsid w:val="000C1B3D"/>
    <w:rsid w:val="000C1BDA"/>
    <w:rsid w:val="000C1D36"/>
    <w:rsid w:val="000C1E5D"/>
    <w:rsid w:val="000C1F84"/>
    <w:rsid w:val="000C1F89"/>
    <w:rsid w:val="000C2022"/>
    <w:rsid w:val="000C249C"/>
    <w:rsid w:val="000C267A"/>
    <w:rsid w:val="000C2BFD"/>
    <w:rsid w:val="000C2F33"/>
    <w:rsid w:val="000C305F"/>
    <w:rsid w:val="000C3B7C"/>
    <w:rsid w:val="000C3C85"/>
    <w:rsid w:val="000C3E7B"/>
    <w:rsid w:val="000C3F26"/>
    <w:rsid w:val="000C408A"/>
    <w:rsid w:val="000C43F4"/>
    <w:rsid w:val="000C4532"/>
    <w:rsid w:val="000C45FF"/>
    <w:rsid w:val="000C4DD3"/>
    <w:rsid w:val="000C5B58"/>
    <w:rsid w:val="000C60FA"/>
    <w:rsid w:val="000C6506"/>
    <w:rsid w:val="000C69E9"/>
    <w:rsid w:val="000C69EC"/>
    <w:rsid w:val="000C6AE2"/>
    <w:rsid w:val="000C6B83"/>
    <w:rsid w:val="000C7EC4"/>
    <w:rsid w:val="000D00EF"/>
    <w:rsid w:val="000D00FA"/>
    <w:rsid w:val="000D05BF"/>
    <w:rsid w:val="000D0620"/>
    <w:rsid w:val="000D093E"/>
    <w:rsid w:val="000D0C4B"/>
    <w:rsid w:val="000D0C71"/>
    <w:rsid w:val="000D145F"/>
    <w:rsid w:val="000D1613"/>
    <w:rsid w:val="000D1EE9"/>
    <w:rsid w:val="000D1F23"/>
    <w:rsid w:val="000D21B6"/>
    <w:rsid w:val="000D2588"/>
    <w:rsid w:val="000D2910"/>
    <w:rsid w:val="000D2942"/>
    <w:rsid w:val="000D2A6D"/>
    <w:rsid w:val="000D2C43"/>
    <w:rsid w:val="000D3B38"/>
    <w:rsid w:val="000D3B66"/>
    <w:rsid w:val="000D3BB0"/>
    <w:rsid w:val="000D3CB3"/>
    <w:rsid w:val="000D3E79"/>
    <w:rsid w:val="000D3F32"/>
    <w:rsid w:val="000D4005"/>
    <w:rsid w:val="000D41EE"/>
    <w:rsid w:val="000D4D3D"/>
    <w:rsid w:val="000D4F93"/>
    <w:rsid w:val="000D550C"/>
    <w:rsid w:val="000D596B"/>
    <w:rsid w:val="000D5989"/>
    <w:rsid w:val="000D630B"/>
    <w:rsid w:val="000D66ED"/>
    <w:rsid w:val="000D68BC"/>
    <w:rsid w:val="000D6F8F"/>
    <w:rsid w:val="000D6FD2"/>
    <w:rsid w:val="000D7344"/>
    <w:rsid w:val="000D78F1"/>
    <w:rsid w:val="000D7C2A"/>
    <w:rsid w:val="000D7FC5"/>
    <w:rsid w:val="000E0410"/>
    <w:rsid w:val="000E0411"/>
    <w:rsid w:val="000E07E2"/>
    <w:rsid w:val="000E0B16"/>
    <w:rsid w:val="000E13F0"/>
    <w:rsid w:val="000E15AD"/>
    <w:rsid w:val="000E19E9"/>
    <w:rsid w:val="000E1B22"/>
    <w:rsid w:val="000E210D"/>
    <w:rsid w:val="000E241B"/>
    <w:rsid w:val="000E31AD"/>
    <w:rsid w:val="000E3207"/>
    <w:rsid w:val="000E34D4"/>
    <w:rsid w:val="000E35DA"/>
    <w:rsid w:val="000E3736"/>
    <w:rsid w:val="000E39CC"/>
    <w:rsid w:val="000E3C88"/>
    <w:rsid w:val="000E3D88"/>
    <w:rsid w:val="000E3EFE"/>
    <w:rsid w:val="000E4205"/>
    <w:rsid w:val="000E45FE"/>
    <w:rsid w:val="000E4DCE"/>
    <w:rsid w:val="000E4F3C"/>
    <w:rsid w:val="000E5241"/>
    <w:rsid w:val="000E5338"/>
    <w:rsid w:val="000E5433"/>
    <w:rsid w:val="000E5637"/>
    <w:rsid w:val="000E5D77"/>
    <w:rsid w:val="000E5E8F"/>
    <w:rsid w:val="000E5F64"/>
    <w:rsid w:val="000E601C"/>
    <w:rsid w:val="000E6331"/>
    <w:rsid w:val="000E6AEC"/>
    <w:rsid w:val="000E6D91"/>
    <w:rsid w:val="000E6E46"/>
    <w:rsid w:val="000E7450"/>
    <w:rsid w:val="000E771C"/>
    <w:rsid w:val="000E78FC"/>
    <w:rsid w:val="000E7A24"/>
    <w:rsid w:val="000E7B2C"/>
    <w:rsid w:val="000F01DC"/>
    <w:rsid w:val="000F021B"/>
    <w:rsid w:val="000F05CC"/>
    <w:rsid w:val="000F08C9"/>
    <w:rsid w:val="000F0920"/>
    <w:rsid w:val="000F0939"/>
    <w:rsid w:val="000F0DE5"/>
    <w:rsid w:val="000F1203"/>
    <w:rsid w:val="000F122B"/>
    <w:rsid w:val="000F1310"/>
    <w:rsid w:val="000F190C"/>
    <w:rsid w:val="000F2023"/>
    <w:rsid w:val="000F23DB"/>
    <w:rsid w:val="000F24D4"/>
    <w:rsid w:val="000F25D5"/>
    <w:rsid w:val="000F268A"/>
    <w:rsid w:val="000F26A6"/>
    <w:rsid w:val="000F2810"/>
    <w:rsid w:val="000F295F"/>
    <w:rsid w:val="000F2962"/>
    <w:rsid w:val="000F2CF4"/>
    <w:rsid w:val="000F2EFF"/>
    <w:rsid w:val="000F33ED"/>
    <w:rsid w:val="000F36B3"/>
    <w:rsid w:val="000F38D6"/>
    <w:rsid w:val="000F3E96"/>
    <w:rsid w:val="000F4155"/>
    <w:rsid w:val="000F45DA"/>
    <w:rsid w:val="000F48D8"/>
    <w:rsid w:val="000F4C55"/>
    <w:rsid w:val="000F5492"/>
    <w:rsid w:val="000F5773"/>
    <w:rsid w:val="000F5807"/>
    <w:rsid w:val="000F585F"/>
    <w:rsid w:val="000F58A0"/>
    <w:rsid w:val="000F599E"/>
    <w:rsid w:val="000F5B4B"/>
    <w:rsid w:val="000F5FC4"/>
    <w:rsid w:val="000F63D9"/>
    <w:rsid w:val="000F66EF"/>
    <w:rsid w:val="000F69CA"/>
    <w:rsid w:val="000F6A7C"/>
    <w:rsid w:val="000F6D55"/>
    <w:rsid w:val="000F6DCF"/>
    <w:rsid w:val="000F6F6C"/>
    <w:rsid w:val="000F7810"/>
    <w:rsid w:val="000F7865"/>
    <w:rsid w:val="000F79E7"/>
    <w:rsid w:val="000F7B5A"/>
    <w:rsid w:val="000F7C0D"/>
    <w:rsid w:val="00100013"/>
    <w:rsid w:val="001000EE"/>
    <w:rsid w:val="0010019E"/>
    <w:rsid w:val="0010052E"/>
    <w:rsid w:val="001005A2"/>
    <w:rsid w:val="001006D4"/>
    <w:rsid w:val="0010072C"/>
    <w:rsid w:val="001009C0"/>
    <w:rsid w:val="001013A2"/>
    <w:rsid w:val="00101859"/>
    <w:rsid w:val="00101A66"/>
    <w:rsid w:val="00101AAC"/>
    <w:rsid w:val="00101E76"/>
    <w:rsid w:val="00101F77"/>
    <w:rsid w:val="00102173"/>
    <w:rsid w:val="00102A97"/>
    <w:rsid w:val="00102AE5"/>
    <w:rsid w:val="00102C3B"/>
    <w:rsid w:val="00102E09"/>
    <w:rsid w:val="001035B5"/>
    <w:rsid w:val="001038AC"/>
    <w:rsid w:val="00103A69"/>
    <w:rsid w:val="00103AD7"/>
    <w:rsid w:val="00103C18"/>
    <w:rsid w:val="00104067"/>
    <w:rsid w:val="00104161"/>
    <w:rsid w:val="00104330"/>
    <w:rsid w:val="00104684"/>
    <w:rsid w:val="0010478E"/>
    <w:rsid w:val="0010488C"/>
    <w:rsid w:val="00104920"/>
    <w:rsid w:val="0010493E"/>
    <w:rsid w:val="00104B90"/>
    <w:rsid w:val="00104EEC"/>
    <w:rsid w:val="00105A2A"/>
    <w:rsid w:val="00105DCE"/>
    <w:rsid w:val="00105F77"/>
    <w:rsid w:val="00106045"/>
    <w:rsid w:val="00106129"/>
    <w:rsid w:val="00106145"/>
    <w:rsid w:val="00106A49"/>
    <w:rsid w:val="00106C0D"/>
    <w:rsid w:val="00106D59"/>
    <w:rsid w:val="00106D9F"/>
    <w:rsid w:val="001076CD"/>
    <w:rsid w:val="001078BF"/>
    <w:rsid w:val="00107C43"/>
    <w:rsid w:val="00107D0C"/>
    <w:rsid w:val="00110051"/>
    <w:rsid w:val="00110160"/>
    <w:rsid w:val="001103BD"/>
    <w:rsid w:val="001103FF"/>
    <w:rsid w:val="001104B6"/>
    <w:rsid w:val="0011053A"/>
    <w:rsid w:val="0011064B"/>
    <w:rsid w:val="00110681"/>
    <w:rsid w:val="00110691"/>
    <w:rsid w:val="00110702"/>
    <w:rsid w:val="00110830"/>
    <w:rsid w:val="001108E2"/>
    <w:rsid w:val="00110B49"/>
    <w:rsid w:val="00110C31"/>
    <w:rsid w:val="00110DF1"/>
    <w:rsid w:val="00110E8A"/>
    <w:rsid w:val="001116D2"/>
    <w:rsid w:val="00111751"/>
    <w:rsid w:val="00111E03"/>
    <w:rsid w:val="00112023"/>
    <w:rsid w:val="00112281"/>
    <w:rsid w:val="001124F2"/>
    <w:rsid w:val="0011274C"/>
    <w:rsid w:val="001128C9"/>
    <w:rsid w:val="00113223"/>
    <w:rsid w:val="0011369A"/>
    <w:rsid w:val="00113EE7"/>
    <w:rsid w:val="00113FDF"/>
    <w:rsid w:val="00114165"/>
    <w:rsid w:val="001141AF"/>
    <w:rsid w:val="001141CD"/>
    <w:rsid w:val="001142A3"/>
    <w:rsid w:val="001147FF"/>
    <w:rsid w:val="00114BF9"/>
    <w:rsid w:val="00114C40"/>
    <w:rsid w:val="00114C59"/>
    <w:rsid w:val="00114D6B"/>
    <w:rsid w:val="00115303"/>
    <w:rsid w:val="00115337"/>
    <w:rsid w:val="001156D0"/>
    <w:rsid w:val="00115D23"/>
    <w:rsid w:val="00115EDB"/>
    <w:rsid w:val="001161BF"/>
    <w:rsid w:val="001164EA"/>
    <w:rsid w:val="0011666F"/>
    <w:rsid w:val="0011672C"/>
    <w:rsid w:val="00116914"/>
    <w:rsid w:val="00116D78"/>
    <w:rsid w:val="00117072"/>
    <w:rsid w:val="00117D3F"/>
    <w:rsid w:val="00120416"/>
    <w:rsid w:val="00120501"/>
    <w:rsid w:val="00120730"/>
    <w:rsid w:val="001207E5"/>
    <w:rsid w:val="00120BBD"/>
    <w:rsid w:val="00120FF8"/>
    <w:rsid w:val="00121240"/>
    <w:rsid w:val="00121B4D"/>
    <w:rsid w:val="00121C12"/>
    <w:rsid w:val="00121D10"/>
    <w:rsid w:val="00122415"/>
    <w:rsid w:val="00122490"/>
    <w:rsid w:val="001224AB"/>
    <w:rsid w:val="00122EEC"/>
    <w:rsid w:val="00122F55"/>
    <w:rsid w:val="00123075"/>
    <w:rsid w:val="001231C5"/>
    <w:rsid w:val="001233B3"/>
    <w:rsid w:val="00123600"/>
    <w:rsid w:val="001239A2"/>
    <w:rsid w:val="00123A53"/>
    <w:rsid w:val="00123A70"/>
    <w:rsid w:val="00123AC6"/>
    <w:rsid w:val="00123CD1"/>
    <w:rsid w:val="00123E59"/>
    <w:rsid w:val="001240CC"/>
    <w:rsid w:val="0012420D"/>
    <w:rsid w:val="0012452A"/>
    <w:rsid w:val="0012457C"/>
    <w:rsid w:val="00124737"/>
    <w:rsid w:val="00124C42"/>
    <w:rsid w:val="00124CB0"/>
    <w:rsid w:val="00124FE3"/>
    <w:rsid w:val="0012501D"/>
    <w:rsid w:val="00125020"/>
    <w:rsid w:val="00125459"/>
    <w:rsid w:val="001254DF"/>
    <w:rsid w:val="0012599B"/>
    <w:rsid w:val="00125D15"/>
    <w:rsid w:val="00126180"/>
    <w:rsid w:val="001265E5"/>
    <w:rsid w:val="001266D5"/>
    <w:rsid w:val="00126721"/>
    <w:rsid w:val="00126A09"/>
    <w:rsid w:val="00127583"/>
    <w:rsid w:val="0012765A"/>
    <w:rsid w:val="00127A3A"/>
    <w:rsid w:val="00127E3B"/>
    <w:rsid w:val="001303CA"/>
    <w:rsid w:val="0013068C"/>
    <w:rsid w:val="00130990"/>
    <w:rsid w:val="00130C99"/>
    <w:rsid w:val="00130FB5"/>
    <w:rsid w:val="001310C1"/>
    <w:rsid w:val="00131799"/>
    <w:rsid w:val="0013188A"/>
    <w:rsid w:val="001318D1"/>
    <w:rsid w:val="00131FC7"/>
    <w:rsid w:val="001320BE"/>
    <w:rsid w:val="00132A2C"/>
    <w:rsid w:val="00133345"/>
    <w:rsid w:val="001334AB"/>
    <w:rsid w:val="001337C7"/>
    <w:rsid w:val="00133992"/>
    <w:rsid w:val="001349C3"/>
    <w:rsid w:val="00135157"/>
    <w:rsid w:val="00135394"/>
    <w:rsid w:val="0013544D"/>
    <w:rsid w:val="001354E2"/>
    <w:rsid w:val="00135664"/>
    <w:rsid w:val="001357A5"/>
    <w:rsid w:val="001359D6"/>
    <w:rsid w:val="00135F22"/>
    <w:rsid w:val="00136560"/>
    <w:rsid w:val="00136BE8"/>
    <w:rsid w:val="00136C96"/>
    <w:rsid w:val="00136D64"/>
    <w:rsid w:val="00137398"/>
    <w:rsid w:val="0013759A"/>
    <w:rsid w:val="001376CC"/>
    <w:rsid w:val="00137984"/>
    <w:rsid w:val="00137FA8"/>
    <w:rsid w:val="001400B8"/>
    <w:rsid w:val="00140280"/>
    <w:rsid w:val="00140511"/>
    <w:rsid w:val="00140538"/>
    <w:rsid w:val="00140CE0"/>
    <w:rsid w:val="00140E90"/>
    <w:rsid w:val="0014103F"/>
    <w:rsid w:val="00141223"/>
    <w:rsid w:val="00141336"/>
    <w:rsid w:val="00141AEC"/>
    <w:rsid w:val="00141D8F"/>
    <w:rsid w:val="00141E9F"/>
    <w:rsid w:val="001422D5"/>
    <w:rsid w:val="00142BCF"/>
    <w:rsid w:val="00142C9D"/>
    <w:rsid w:val="00142D60"/>
    <w:rsid w:val="00142E60"/>
    <w:rsid w:val="0014330F"/>
    <w:rsid w:val="001433DC"/>
    <w:rsid w:val="00143445"/>
    <w:rsid w:val="00143530"/>
    <w:rsid w:val="00143868"/>
    <w:rsid w:val="00143E57"/>
    <w:rsid w:val="00144BAA"/>
    <w:rsid w:val="00144BFC"/>
    <w:rsid w:val="00144D9F"/>
    <w:rsid w:val="00144E31"/>
    <w:rsid w:val="001459ED"/>
    <w:rsid w:val="00145A18"/>
    <w:rsid w:val="0014629A"/>
    <w:rsid w:val="001464A5"/>
    <w:rsid w:val="0014658A"/>
    <w:rsid w:val="001466DB"/>
    <w:rsid w:val="0014698F"/>
    <w:rsid w:val="00146B00"/>
    <w:rsid w:val="00146D86"/>
    <w:rsid w:val="00146DC7"/>
    <w:rsid w:val="00146F4A"/>
    <w:rsid w:val="00147035"/>
    <w:rsid w:val="00147221"/>
    <w:rsid w:val="00150C40"/>
    <w:rsid w:val="00150EF0"/>
    <w:rsid w:val="0015178A"/>
    <w:rsid w:val="00151875"/>
    <w:rsid w:val="00151A3B"/>
    <w:rsid w:val="0015204E"/>
    <w:rsid w:val="00152225"/>
    <w:rsid w:val="001523D2"/>
    <w:rsid w:val="0015293A"/>
    <w:rsid w:val="0015324B"/>
    <w:rsid w:val="00153751"/>
    <w:rsid w:val="001537F4"/>
    <w:rsid w:val="00153B04"/>
    <w:rsid w:val="00153E4B"/>
    <w:rsid w:val="00154484"/>
    <w:rsid w:val="00154CC8"/>
    <w:rsid w:val="00154DED"/>
    <w:rsid w:val="00154EA8"/>
    <w:rsid w:val="001556D6"/>
    <w:rsid w:val="001557F7"/>
    <w:rsid w:val="00155886"/>
    <w:rsid w:val="00155D97"/>
    <w:rsid w:val="001561B4"/>
    <w:rsid w:val="001561C3"/>
    <w:rsid w:val="001564EB"/>
    <w:rsid w:val="001564FC"/>
    <w:rsid w:val="00156561"/>
    <w:rsid w:val="00156789"/>
    <w:rsid w:val="00156AAD"/>
    <w:rsid w:val="00156C04"/>
    <w:rsid w:val="00156D4C"/>
    <w:rsid w:val="001573AD"/>
    <w:rsid w:val="00157433"/>
    <w:rsid w:val="0015771E"/>
    <w:rsid w:val="00157A50"/>
    <w:rsid w:val="00157A70"/>
    <w:rsid w:val="00157B1E"/>
    <w:rsid w:val="00157CDE"/>
    <w:rsid w:val="00157DC0"/>
    <w:rsid w:val="00157E62"/>
    <w:rsid w:val="00157E63"/>
    <w:rsid w:val="00160595"/>
    <w:rsid w:val="00160D80"/>
    <w:rsid w:val="00160D8F"/>
    <w:rsid w:val="00161358"/>
    <w:rsid w:val="0016163E"/>
    <w:rsid w:val="001617C6"/>
    <w:rsid w:val="00161ABD"/>
    <w:rsid w:val="0016254F"/>
    <w:rsid w:val="00162860"/>
    <w:rsid w:val="001628DF"/>
    <w:rsid w:val="001628F1"/>
    <w:rsid w:val="00162998"/>
    <w:rsid w:val="00162C25"/>
    <w:rsid w:val="00163175"/>
    <w:rsid w:val="001636FF"/>
    <w:rsid w:val="00164422"/>
    <w:rsid w:val="0016476C"/>
    <w:rsid w:val="0016534E"/>
    <w:rsid w:val="001659C4"/>
    <w:rsid w:val="00165CDD"/>
    <w:rsid w:val="00165E0A"/>
    <w:rsid w:val="00165FAB"/>
    <w:rsid w:val="001665B1"/>
    <w:rsid w:val="00166A72"/>
    <w:rsid w:val="00166D8C"/>
    <w:rsid w:val="00167019"/>
    <w:rsid w:val="001672BA"/>
    <w:rsid w:val="00167370"/>
    <w:rsid w:val="00167A25"/>
    <w:rsid w:val="00167B46"/>
    <w:rsid w:val="00170949"/>
    <w:rsid w:val="00170CBF"/>
    <w:rsid w:val="0017101B"/>
    <w:rsid w:val="00171105"/>
    <w:rsid w:val="001719FC"/>
    <w:rsid w:val="00171AA6"/>
    <w:rsid w:val="00171F95"/>
    <w:rsid w:val="00172107"/>
    <w:rsid w:val="0017222B"/>
    <w:rsid w:val="001723D5"/>
    <w:rsid w:val="001725CC"/>
    <w:rsid w:val="00172F52"/>
    <w:rsid w:val="001732A9"/>
    <w:rsid w:val="00173332"/>
    <w:rsid w:val="00173645"/>
    <w:rsid w:val="0017412B"/>
    <w:rsid w:val="00174A14"/>
    <w:rsid w:val="00174DFA"/>
    <w:rsid w:val="00175015"/>
    <w:rsid w:val="001750EE"/>
    <w:rsid w:val="001754A5"/>
    <w:rsid w:val="00175678"/>
    <w:rsid w:val="00175EB3"/>
    <w:rsid w:val="0017627B"/>
    <w:rsid w:val="00176285"/>
    <w:rsid w:val="00176294"/>
    <w:rsid w:val="00176448"/>
    <w:rsid w:val="0017646F"/>
    <w:rsid w:val="0017683B"/>
    <w:rsid w:val="0017702A"/>
    <w:rsid w:val="0017709C"/>
    <w:rsid w:val="00177379"/>
    <w:rsid w:val="00177414"/>
    <w:rsid w:val="0017745E"/>
    <w:rsid w:val="001776B4"/>
    <w:rsid w:val="00177B12"/>
    <w:rsid w:val="00177DBA"/>
    <w:rsid w:val="00180113"/>
    <w:rsid w:val="00180151"/>
    <w:rsid w:val="0018042D"/>
    <w:rsid w:val="0018053B"/>
    <w:rsid w:val="001805D2"/>
    <w:rsid w:val="001809E7"/>
    <w:rsid w:val="00180CEB"/>
    <w:rsid w:val="00181164"/>
    <w:rsid w:val="0018158A"/>
    <w:rsid w:val="00181D60"/>
    <w:rsid w:val="00181F91"/>
    <w:rsid w:val="001827B9"/>
    <w:rsid w:val="00182E36"/>
    <w:rsid w:val="00182FEB"/>
    <w:rsid w:val="0018303C"/>
    <w:rsid w:val="001836FD"/>
    <w:rsid w:val="00183985"/>
    <w:rsid w:val="0018414A"/>
    <w:rsid w:val="001843C1"/>
    <w:rsid w:val="001847A2"/>
    <w:rsid w:val="001847E6"/>
    <w:rsid w:val="00184840"/>
    <w:rsid w:val="00184CB9"/>
    <w:rsid w:val="00184D88"/>
    <w:rsid w:val="00184DD7"/>
    <w:rsid w:val="0018513F"/>
    <w:rsid w:val="001855CA"/>
    <w:rsid w:val="00185893"/>
    <w:rsid w:val="0018595E"/>
    <w:rsid w:val="00185998"/>
    <w:rsid w:val="00185A05"/>
    <w:rsid w:val="00185C41"/>
    <w:rsid w:val="00185DF4"/>
    <w:rsid w:val="00186124"/>
    <w:rsid w:val="001864DC"/>
    <w:rsid w:val="00186C27"/>
    <w:rsid w:val="0018708B"/>
    <w:rsid w:val="0018712B"/>
    <w:rsid w:val="001871F3"/>
    <w:rsid w:val="001872E6"/>
    <w:rsid w:val="00187702"/>
    <w:rsid w:val="00187A47"/>
    <w:rsid w:val="00187BF5"/>
    <w:rsid w:val="00187C77"/>
    <w:rsid w:val="001908F4"/>
    <w:rsid w:val="00190E5E"/>
    <w:rsid w:val="0019109C"/>
    <w:rsid w:val="0019131F"/>
    <w:rsid w:val="001918D2"/>
    <w:rsid w:val="0019272A"/>
    <w:rsid w:val="001928FD"/>
    <w:rsid w:val="00192B65"/>
    <w:rsid w:val="00193264"/>
    <w:rsid w:val="00193354"/>
    <w:rsid w:val="00193502"/>
    <w:rsid w:val="00193732"/>
    <w:rsid w:val="001938AB"/>
    <w:rsid w:val="00193BF1"/>
    <w:rsid w:val="00193DC9"/>
    <w:rsid w:val="00193EF6"/>
    <w:rsid w:val="00194021"/>
    <w:rsid w:val="00194FD6"/>
    <w:rsid w:val="00195268"/>
    <w:rsid w:val="00195275"/>
    <w:rsid w:val="001952B0"/>
    <w:rsid w:val="001953B7"/>
    <w:rsid w:val="00195466"/>
    <w:rsid w:val="00195735"/>
    <w:rsid w:val="00195860"/>
    <w:rsid w:val="001959B5"/>
    <w:rsid w:val="00195C82"/>
    <w:rsid w:val="00195ED3"/>
    <w:rsid w:val="001960D6"/>
    <w:rsid w:val="00196475"/>
    <w:rsid w:val="0019647A"/>
    <w:rsid w:val="00196586"/>
    <w:rsid w:val="001967E3"/>
    <w:rsid w:val="00196813"/>
    <w:rsid w:val="00196AA8"/>
    <w:rsid w:val="00196BDB"/>
    <w:rsid w:val="00196C52"/>
    <w:rsid w:val="00196D3F"/>
    <w:rsid w:val="00196DA4"/>
    <w:rsid w:val="00196F15"/>
    <w:rsid w:val="00197259"/>
    <w:rsid w:val="0019749F"/>
    <w:rsid w:val="0019752E"/>
    <w:rsid w:val="00197927"/>
    <w:rsid w:val="00197B86"/>
    <w:rsid w:val="00197BF3"/>
    <w:rsid w:val="00197EDF"/>
    <w:rsid w:val="00197F2D"/>
    <w:rsid w:val="001A00CE"/>
    <w:rsid w:val="001A018E"/>
    <w:rsid w:val="001A0651"/>
    <w:rsid w:val="001A076E"/>
    <w:rsid w:val="001A09EB"/>
    <w:rsid w:val="001A0DA8"/>
    <w:rsid w:val="001A11BD"/>
    <w:rsid w:val="001A1469"/>
    <w:rsid w:val="001A14F7"/>
    <w:rsid w:val="001A170C"/>
    <w:rsid w:val="001A1826"/>
    <w:rsid w:val="001A182A"/>
    <w:rsid w:val="001A1C93"/>
    <w:rsid w:val="001A1DAB"/>
    <w:rsid w:val="001A2072"/>
    <w:rsid w:val="001A2748"/>
    <w:rsid w:val="001A27BD"/>
    <w:rsid w:val="001A2AD6"/>
    <w:rsid w:val="001A2F5D"/>
    <w:rsid w:val="001A3108"/>
    <w:rsid w:val="001A3368"/>
    <w:rsid w:val="001A34F2"/>
    <w:rsid w:val="001A3839"/>
    <w:rsid w:val="001A393A"/>
    <w:rsid w:val="001A39AB"/>
    <w:rsid w:val="001A39C4"/>
    <w:rsid w:val="001A3A5C"/>
    <w:rsid w:val="001A3A9A"/>
    <w:rsid w:val="001A40B8"/>
    <w:rsid w:val="001A42C8"/>
    <w:rsid w:val="001A44A4"/>
    <w:rsid w:val="001A4DE4"/>
    <w:rsid w:val="001A519A"/>
    <w:rsid w:val="001A5522"/>
    <w:rsid w:val="001A56A9"/>
    <w:rsid w:val="001A5E5C"/>
    <w:rsid w:val="001A5E73"/>
    <w:rsid w:val="001A613A"/>
    <w:rsid w:val="001A6205"/>
    <w:rsid w:val="001A6241"/>
    <w:rsid w:val="001A64DA"/>
    <w:rsid w:val="001A6A20"/>
    <w:rsid w:val="001A6B54"/>
    <w:rsid w:val="001A6DCB"/>
    <w:rsid w:val="001A6E6B"/>
    <w:rsid w:val="001A7047"/>
    <w:rsid w:val="001A7329"/>
    <w:rsid w:val="001A732C"/>
    <w:rsid w:val="001A7445"/>
    <w:rsid w:val="001A7483"/>
    <w:rsid w:val="001A75F2"/>
    <w:rsid w:val="001B014E"/>
    <w:rsid w:val="001B0825"/>
    <w:rsid w:val="001B0AA3"/>
    <w:rsid w:val="001B1241"/>
    <w:rsid w:val="001B151D"/>
    <w:rsid w:val="001B1845"/>
    <w:rsid w:val="001B1878"/>
    <w:rsid w:val="001B1F44"/>
    <w:rsid w:val="001B2669"/>
    <w:rsid w:val="001B2AFD"/>
    <w:rsid w:val="001B2CCC"/>
    <w:rsid w:val="001B2E03"/>
    <w:rsid w:val="001B35C8"/>
    <w:rsid w:val="001B37C2"/>
    <w:rsid w:val="001B3C28"/>
    <w:rsid w:val="001B3E7F"/>
    <w:rsid w:val="001B4457"/>
    <w:rsid w:val="001B4B1B"/>
    <w:rsid w:val="001B5342"/>
    <w:rsid w:val="001B55B6"/>
    <w:rsid w:val="001B579A"/>
    <w:rsid w:val="001B5E11"/>
    <w:rsid w:val="001B6195"/>
    <w:rsid w:val="001B6A52"/>
    <w:rsid w:val="001B6B1A"/>
    <w:rsid w:val="001B774A"/>
    <w:rsid w:val="001B77E7"/>
    <w:rsid w:val="001B79B0"/>
    <w:rsid w:val="001B7A70"/>
    <w:rsid w:val="001B7A85"/>
    <w:rsid w:val="001B7BC9"/>
    <w:rsid w:val="001C08EC"/>
    <w:rsid w:val="001C0A4C"/>
    <w:rsid w:val="001C0F38"/>
    <w:rsid w:val="001C0FEA"/>
    <w:rsid w:val="001C107F"/>
    <w:rsid w:val="001C17AB"/>
    <w:rsid w:val="001C1CDC"/>
    <w:rsid w:val="001C1CEC"/>
    <w:rsid w:val="001C1E92"/>
    <w:rsid w:val="001C1EAC"/>
    <w:rsid w:val="001C1FD2"/>
    <w:rsid w:val="001C2672"/>
    <w:rsid w:val="001C2750"/>
    <w:rsid w:val="001C27F8"/>
    <w:rsid w:val="001C28F3"/>
    <w:rsid w:val="001C3348"/>
    <w:rsid w:val="001C3627"/>
    <w:rsid w:val="001C3649"/>
    <w:rsid w:val="001C37DB"/>
    <w:rsid w:val="001C3998"/>
    <w:rsid w:val="001C3B49"/>
    <w:rsid w:val="001C3EAD"/>
    <w:rsid w:val="001C3FF4"/>
    <w:rsid w:val="001C40E3"/>
    <w:rsid w:val="001C4187"/>
    <w:rsid w:val="001C41CB"/>
    <w:rsid w:val="001C41CC"/>
    <w:rsid w:val="001C4762"/>
    <w:rsid w:val="001C4C98"/>
    <w:rsid w:val="001C4F0E"/>
    <w:rsid w:val="001C50C8"/>
    <w:rsid w:val="001C50CB"/>
    <w:rsid w:val="001C5279"/>
    <w:rsid w:val="001C5285"/>
    <w:rsid w:val="001C530A"/>
    <w:rsid w:val="001C5A97"/>
    <w:rsid w:val="001C5D57"/>
    <w:rsid w:val="001C5E9B"/>
    <w:rsid w:val="001C5FDD"/>
    <w:rsid w:val="001C658C"/>
    <w:rsid w:val="001C6BEC"/>
    <w:rsid w:val="001D017B"/>
    <w:rsid w:val="001D0275"/>
    <w:rsid w:val="001D05E6"/>
    <w:rsid w:val="001D0703"/>
    <w:rsid w:val="001D0846"/>
    <w:rsid w:val="001D0AE3"/>
    <w:rsid w:val="001D0BAB"/>
    <w:rsid w:val="001D1012"/>
    <w:rsid w:val="001D11AE"/>
    <w:rsid w:val="001D1A94"/>
    <w:rsid w:val="001D1D26"/>
    <w:rsid w:val="001D1D5E"/>
    <w:rsid w:val="001D1ED3"/>
    <w:rsid w:val="001D23F6"/>
    <w:rsid w:val="001D2454"/>
    <w:rsid w:val="001D246C"/>
    <w:rsid w:val="001D2CB3"/>
    <w:rsid w:val="001D2D31"/>
    <w:rsid w:val="001D316B"/>
    <w:rsid w:val="001D31AA"/>
    <w:rsid w:val="001D369F"/>
    <w:rsid w:val="001D3A32"/>
    <w:rsid w:val="001D3CF4"/>
    <w:rsid w:val="001D3FE8"/>
    <w:rsid w:val="001D4184"/>
    <w:rsid w:val="001D475D"/>
    <w:rsid w:val="001D4F27"/>
    <w:rsid w:val="001D54C9"/>
    <w:rsid w:val="001D64BC"/>
    <w:rsid w:val="001D6DCF"/>
    <w:rsid w:val="001D7258"/>
    <w:rsid w:val="001D7338"/>
    <w:rsid w:val="001D738B"/>
    <w:rsid w:val="001D7B34"/>
    <w:rsid w:val="001E036E"/>
    <w:rsid w:val="001E06BA"/>
    <w:rsid w:val="001E0A6F"/>
    <w:rsid w:val="001E0BB8"/>
    <w:rsid w:val="001E0BBF"/>
    <w:rsid w:val="001E0CE4"/>
    <w:rsid w:val="001E0EA6"/>
    <w:rsid w:val="001E13E2"/>
    <w:rsid w:val="001E1983"/>
    <w:rsid w:val="001E1A56"/>
    <w:rsid w:val="001E1B72"/>
    <w:rsid w:val="001E1CBA"/>
    <w:rsid w:val="001E1D39"/>
    <w:rsid w:val="001E205A"/>
    <w:rsid w:val="001E26F7"/>
    <w:rsid w:val="001E272A"/>
    <w:rsid w:val="001E2931"/>
    <w:rsid w:val="001E29F8"/>
    <w:rsid w:val="001E2E45"/>
    <w:rsid w:val="001E3273"/>
    <w:rsid w:val="001E34E1"/>
    <w:rsid w:val="001E35E2"/>
    <w:rsid w:val="001E383F"/>
    <w:rsid w:val="001E3A2E"/>
    <w:rsid w:val="001E42CB"/>
    <w:rsid w:val="001E457C"/>
    <w:rsid w:val="001E4949"/>
    <w:rsid w:val="001E4A32"/>
    <w:rsid w:val="001E4E73"/>
    <w:rsid w:val="001E50E0"/>
    <w:rsid w:val="001E5708"/>
    <w:rsid w:val="001E5BD2"/>
    <w:rsid w:val="001E5F5E"/>
    <w:rsid w:val="001E6B3A"/>
    <w:rsid w:val="001E6BE2"/>
    <w:rsid w:val="001E6E74"/>
    <w:rsid w:val="001F0134"/>
    <w:rsid w:val="001F02CD"/>
    <w:rsid w:val="001F04FB"/>
    <w:rsid w:val="001F0A18"/>
    <w:rsid w:val="001F0FB2"/>
    <w:rsid w:val="001F1173"/>
    <w:rsid w:val="001F127A"/>
    <w:rsid w:val="001F162B"/>
    <w:rsid w:val="001F1656"/>
    <w:rsid w:val="001F166B"/>
    <w:rsid w:val="001F18B7"/>
    <w:rsid w:val="001F1DA9"/>
    <w:rsid w:val="001F1F97"/>
    <w:rsid w:val="001F2166"/>
    <w:rsid w:val="001F268C"/>
    <w:rsid w:val="001F27DD"/>
    <w:rsid w:val="001F28FC"/>
    <w:rsid w:val="001F296F"/>
    <w:rsid w:val="001F2A68"/>
    <w:rsid w:val="001F2B37"/>
    <w:rsid w:val="001F2B5B"/>
    <w:rsid w:val="001F2EC9"/>
    <w:rsid w:val="001F3278"/>
    <w:rsid w:val="001F3465"/>
    <w:rsid w:val="001F36A4"/>
    <w:rsid w:val="001F3CFE"/>
    <w:rsid w:val="001F4A94"/>
    <w:rsid w:val="001F4AD4"/>
    <w:rsid w:val="001F4AD7"/>
    <w:rsid w:val="001F51B7"/>
    <w:rsid w:val="001F51FA"/>
    <w:rsid w:val="001F555E"/>
    <w:rsid w:val="001F5695"/>
    <w:rsid w:val="001F5915"/>
    <w:rsid w:val="001F5A77"/>
    <w:rsid w:val="001F5CD4"/>
    <w:rsid w:val="001F5CE1"/>
    <w:rsid w:val="001F5D5D"/>
    <w:rsid w:val="001F6572"/>
    <w:rsid w:val="001F6772"/>
    <w:rsid w:val="001F6A42"/>
    <w:rsid w:val="001F6BA6"/>
    <w:rsid w:val="001F6FDE"/>
    <w:rsid w:val="001F71C4"/>
    <w:rsid w:val="001F735E"/>
    <w:rsid w:val="001F7789"/>
    <w:rsid w:val="001F79D8"/>
    <w:rsid w:val="001F79DE"/>
    <w:rsid w:val="001F7ABE"/>
    <w:rsid w:val="002001B6"/>
    <w:rsid w:val="0020023E"/>
    <w:rsid w:val="00200489"/>
    <w:rsid w:val="002006A7"/>
    <w:rsid w:val="00200721"/>
    <w:rsid w:val="00200B02"/>
    <w:rsid w:val="00200D0C"/>
    <w:rsid w:val="00201167"/>
    <w:rsid w:val="002011CB"/>
    <w:rsid w:val="0020124F"/>
    <w:rsid w:val="002016FF"/>
    <w:rsid w:val="002017F6"/>
    <w:rsid w:val="00201881"/>
    <w:rsid w:val="00202155"/>
    <w:rsid w:val="00202388"/>
    <w:rsid w:val="002028F5"/>
    <w:rsid w:val="00202DF7"/>
    <w:rsid w:val="00202E74"/>
    <w:rsid w:val="00202FF7"/>
    <w:rsid w:val="002030C7"/>
    <w:rsid w:val="0020355F"/>
    <w:rsid w:val="0020384F"/>
    <w:rsid w:val="0020387D"/>
    <w:rsid w:val="00203A7E"/>
    <w:rsid w:val="00203D49"/>
    <w:rsid w:val="00203ECB"/>
    <w:rsid w:val="00203ECD"/>
    <w:rsid w:val="00204051"/>
    <w:rsid w:val="00204690"/>
    <w:rsid w:val="0020486D"/>
    <w:rsid w:val="0020492F"/>
    <w:rsid w:val="00205363"/>
    <w:rsid w:val="00205713"/>
    <w:rsid w:val="00205767"/>
    <w:rsid w:val="00205A1E"/>
    <w:rsid w:val="00205C03"/>
    <w:rsid w:val="002069EF"/>
    <w:rsid w:val="00206A22"/>
    <w:rsid w:val="002070E0"/>
    <w:rsid w:val="00207BA8"/>
    <w:rsid w:val="00207C94"/>
    <w:rsid w:val="002101AA"/>
    <w:rsid w:val="00210240"/>
    <w:rsid w:val="00210442"/>
    <w:rsid w:val="0021062A"/>
    <w:rsid w:val="0021085D"/>
    <w:rsid w:val="00210AB5"/>
    <w:rsid w:val="00210D8B"/>
    <w:rsid w:val="00211139"/>
    <w:rsid w:val="00211633"/>
    <w:rsid w:val="00211C02"/>
    <w:rsid w:val="00211F1E"/>
    <w:rsid w:val="0021232A"/>
    <w:rsid w:val="002123A0"/>
    <w:rsid w:val="0021277C"/>
    <w:rsid w:val="002128B4"/>
    <w:rsid w:val="002128E1"/>
    <w:rsid w:val="002128F4"/>
    <w:rsid w:val="00213080"/>
    <w:rsid w:val="00213302"/>
    <w:rsid w:val="002134E9"/>
    <w:rsid w:val="00213D8E"/>
    <w:rsid w:val="00213EA6"/>
    <w:rsid w:val="002142D9"/>
    <w:rsid w:val="00214459"/>
    <w:rsid w:val="002144B3"/>
    <w:rsid w:val="00215068"/>
    <w:rsid w:val="0021519A"/>
    <w:rsid w:val="002151A1"/>
    <w:rsid w:val="002151B4"/>
    <w:rsid w:val="002155B6"/>
    <w:rsid w:val="00215809"/>
    <w:rsid w:val="00215AEC"/>
    <w:rsid w:val="00215C77"/>
    <w:rsid w:val="00215D3A"/>
    <w:rsid w:val="00215ECA"/>
    <w:rsid w:val="00215F29"/>
    <w:rsid w:val="002160A9"/>
    <w:rsid w:val="0021614D"/>
    <w:rsid w:val="002165BC"/>
    <w:rsid w:val="00216A39"/>
    <w:rsid w:val="00216A44"/>
    <w:rsid w:val="00216A9F"/>
    <w:rsid w:val="00216D45"/>
    <w:rsid w:val="00216E6D"/>
    <w:rsid w:val="0021720D"/>
    <w:rsid w:val="002174B3"/>
    <w:rsid w:val="00217769"/>
    <w:rsid w:val="0021777F"/>
    <w:rsid w:val="00217A85"/>
    <w:rsid w:val="00217B82"/>
    <w:rsid w:val="00217E12"/>
    <w:rsid w:val="0022014A"/>
    <w:rsid w:val="00220225"/>
    <w:rsid w:val="00220249"/>
    <w:rsid w:val="0022028C"/>
    <w:rsid w:val="00220443"/>
    <w:rsid w:val="002204CB"/>
    <w:rsid w:val="002205FD"/>
    <w:rsid w:val="002206F1"/>
    <w:rsid w:val="0022163A"/>
    <w:rsid w:val="002216A6"/>
    <w:rsid w:val="00221879"/>
    <w:rsid w:val="00221E20"/>
    <w:rsid w:val="00221FB3"/>
    <w:rsid w:val="00221FC4"/>
    <w:rsid w:val="00222246"/>
    <w:rsid w:val="00222525"/>
    <w:rsid w:val="002225AE"/>
    <w:rsid w:val="00222E06"/>
    <w:rsid w:val="00222E60"/>
    <w:rsid w:val="00222FCA"/>
    <w:rsid w:val="00223545"/>
    <w:rsid w:val="002235E1"/>
    <w:rsid w:val="0022369C"/>
    <w:rsid w:val="0022392B"/>
    <w:rsid w:val="002239F5"/>
    <w:rsid w:val="00223F51"/>
    <w:rsid w:val="00224433"/>
    <w:rsid w:val="00224834"/>
    <w:rsid w:val="00224A23"/>
    <w:rsid w:val="002254AE"/>
    <w:rsid w:val="002256C5"/>
    <w:rsid w:val="00225DED"/>
    <w:rsid w:val="0022617E"/>
    <w:rsid w:val="0022631D"/>
    <w:rsid w:val="00226586"/>
    <w:rsid w:val="00226742"/>
    <w:rsid w:val="002268DF"/>
    <w:rsid w:val="002269B8"/>
    <w:rsid w:val="002269BE"/>
    <w:rsid w:val="00226B24"/>
    <w:rsid w:val="00226C4A"/>
    <w:rsid w:val="00226D28"/>
    <w:rsid w:val="00226EAB"/>
    <w:rsid w:val="002272FC"/>
    <w:rsid w:val="002273B5"/>
    <w:rsid w:val="0022752C"/>
    <w:rsid w:val="00227D0A"/>
    <w:rsid w:val="00227FEE"/>
    <w:rsid w:val="002301BD"/>
    <w:rsid w:val="00230F43"/>
    <w:rsid w:val="00231B49"/>
    <w:rsid w:val="00231B71"/>
    <w:rsid w:val="002326B3"/>
    <w:rsid w:val="00232874"/>
    <w:rsid w:val="00232A12"/>
    <w:rsid w:val="00232D55"/>
    <w:rsid w:val="00232ED5"/>
    <w:rsid w:val="002333C7"/>
    <w:rsid w:val="00233933"/>
    <w:rsid w:val="00233ABE"/>
    <w:rsid w:val="00233CCF"/>
    <w:rsid w:val="00233DBF"/>
    <w:rsid w:val="00233DC2"/>
    <w:rsid w:val="00234A14"/>
    <w:rsid w:val="00234A44"/>
    <w:rsid w:val="00234BED"/>
    <w:rsid w:val="00234D10"/>
    <w:rsid w:val="0023518E"/>
    <w:rsid w:val="00235795"/>
    <w:rsid w:val="00235CA1"/>
    <w:rsid w:val="002362FD"/>
    <w:rsid w:val="002366BD"/>
    <w:rsid w:val="0023674C"/>
    <w:rsid w:val="00236784"/>
    <w:rsid w:val="00236838"/>
    <w:rsid w:val="00236EB2"/>
    <w:rsid w:val="00236FFA"/>
    <w:rsid w:val="0023718F"/>
    <w:rsid w:val="00237772"/>
    <w:rsid w:val="00237AA9"/>
    <w:rsid w:val="00237F45"/>
    <w:rsid w:val="002402DA"/>
    <w:rsid w:val="002403D9"/>
    <w:rsid w:val="002403E5"/>
    <w:rsid w:val="0024050D"/>
    <w:rsid w:val="002407A6"/>
    <w:rsid w:val="00240825"/>
    <w:rsid w:val="00240B3D"/>
    <w:rsid w:val="00240BE6"/>
    <w:rsid w:val="00240FD5"/>
    <w:rsid w:val="0024139C"/>
    <w:rsid w:val="00241746"/>
    <w:rsid w:val="00242065"/>
    <w:rsid w:val="0024207B"/>
    <w:rsid w:val="00242855"/>
    <w:rsid w:val="00242B07"/>
    <w:rsid w:val="00243243"/>
    <w:rsid w:val="0024331C"/>
    <w:rsid w:val="00243F00"/>
    <w:rsid w:val="0024427A"/>
    <w:rsid w:val="00244B45"/>
    <w:rsid w:val="00244FD7"/>
    <w:rsid w:val="00244FFB"/>
    <w:rsid w:val="00245316"/>
    <w:rsid w:val="00245778"/>
    <w:rsid w:val="00245818"/>
    <w:rsid w:val="00245D51"/>
    <w:rsid w:val="00245F4F"/>
    <w:rsid w:val="00245FCE"/>
    <w:rsid w:val="0024634C"/>
    <w:rsid w:val="0024647F"/>
    <w:rsid w:val="0024658C"/>
    <w:rsid w:val="002465C6"/>
    <w:rsid w:val="0024671E"/>
    <w:rsid w:val="00246780"/>
    <w:rsid w:val="002467E2"/>
    <w:rsid w:val="00246A33"/>
    <w:rsid w:val="00247203"/>
    <w:rsid w:val="002472BD"/>
    <w:rsid w:val="0024765A"/>
    <w:rsid w:val="0024770F"/>
    <w:rsid w:val="0024777D"/>
    <w:rsid w:val="00247930"/>
    <w:rsid w:val="00247954"/>
    <w:rsid w:val="00247E25"/>
    <w:rsid w:val="00247EC9"/>
    <w:rsid w:val="0025008F"/>
    <w:rsid w:val="002506E8"/>
    <w:rsid w:val="00250CE8"/>
    <w:rsid w:val="00250E5A"/>
    <w:rsid w:val="0025100F"/>
    <w:rsid w:val="00251AB1"/>
    <w:rsid w:val="00251F7C"/>
    <w:rsid w:val="0025219F"/>
    <w:rsid w:val="00252327"/>
    <w:rsid w:val="0025234C"/>
    <w:rsid w:val="00252543"/>
    <w:rsid w:val="00252831"/>
    <w:rsid w:val="0025292C"/>
    <w:rsid w:val="00252AFF"/>
    <w:rsid w:val="00252CE6"/>
    <w:rsid w:val="00252D38"/>
    <w:rsid w:val="002530EF"/>
    <w:rsid w:val="002530F7"/>
    <w:rsid w:val="002532EF"/>
    <w:rsid w:val="00253785"/>
    <w:rsid w:val="00253A45"/>
    <w:rsid w:val="00253C14"/>
    <w:rsid w:val="00253C81"/>
    <w:rsid w:val="00254694"/>
    <w:rsid w:val="00254826"/>
    <w:rsid w:val="00254CCC"/>
    <w:rsid w:val="00254D76"/>
    <w:rsid w:val="0025505A"/>
    <w:rsid w:val="00255096"/>
    <w:rsid w:val="00255119"/>
    <w:rsid w:val="0025521E"/>
    <w:rsid w:val="00255BA0"/>
    <w:rsid w:val="00255D1E"/>
    <w:rsid w:val="00256234"/>
    <w:rsid w:val="002568A4"/>
    <w:rsid w:val="002569F9"/>
    <w:rsid w:val="00256A7F"/>
    <w:rsid w:val="00256B2B"/>
    <w:rsid w:val="00256E2D"/>
    <w:rsid w:val="00256E85"/>
    <w:rsid w:val="00256FA4"/>
    <w:rsid w:val="00257A13"/>
    <w:rsid w:val="00257CC6"/>
    <w:rsid w:val="00257E26"/>
    <w:rsid w:val="00260075"/>
    <w:rsid w:val="002609EE"/>
    <w:rsid w:val="00260A73"/>
    <w:rsid w:val="00260AF9"/>
    <w:rsid w:val="00260EE8"/>
    <w:rsid w:val="002615CC"/>
    <w:rsid w:val="002615D7"/>
    <w:rsid w:val="0026178A"/>
    <w:rsid w:val="00261806"/>
    <w:rsid w:val="0026191F"/>
    <w:rsid w:val="00262798"/>
    <w:rsid w:val="00262FC8"/>
    <w:rsid w:val="0026309D"/>
    <w:rsid w:val="002630CC"/>
    <w:rsid w:val="0026337A"/>
    <w:rsid w:val="00263A8B"/>
    <w:rsid w:val="00263ADD"/>
    <w:rsid w:val="002642C2"/>
    <w:rsid w:val="00264FEB"/>
    <w:rsid w:val="00265187"/>
    <w:rsid w:val="00265361"/>
    <w:rsid w:val="00265675"/>
    <w:rsid w:val="002658B0"/>
    <w:rsid w:val="00266280"/>
    <w:rsid w:val="00266588"/>
    <w:rsid w:val="0026694E"/>
    <w:rsid w:val="00266989"/>
    <w:rsid w:val="00266B90"/>
    <w:rsid w:val="0026725F"/>
    <w:rsid w:val="00267B8E"/>
    <w:rsid w:val="0027007B"/>
    <w:rsid w:val="0027033D"/>
    <w:rsid w:val="0027067E"/>
    <w:rsid w:val="0027070B"/>
    <w:rsid w:val="00270C16"/>
    <w:rsid w:val="0027100A"/>
    <w:rsid w:val="00271828"/>
    <w:rsid w:val="00271F36"/>
    <w:rsid w:val="00271FF4"/>
    <w:rsid w:val="00271FF8"/>
    <w:rsid w:val="002723BC"/>
    <w:rsid w:val="00272D1B"/>
    <w:rsid w:val="0027323F"/>
    <w:rsid w:val="00273591"/>
    <w:rsid w:val="0027366B"/>
    <w:rsid w:val="00273839"/>
    <w:rsid w:val="00273897"/>
    <w:rsid w:val="002739C0"/>
    <w:rsid w:val="00273AB8"/>
    <w:rsid w:val="00273C24"/>
    <w:rsid w:val="00273F7A"/>
    <w:rsid w:val="0027400E"/>
    <w:rsid w:val="002741C3"/>
    <w:rsid w:val="00274247"/>
    <w:rsid w:val="002744BC"/>
    <w:rsid w:val="00274591"/>
    <w:rsid w:val="002746D5"/>
    <w:rsid w:val="0027491B"/>
    <w:rsid w:val="00274942"/>
    <w:rsid w:val="00274A3E"/>
    <w:rsid w:val="00274EB6"/>
    <w:rsid w:val="00274FC3"/>
    <w:rsid w:val="00275A7F"/>
    <w:rsid w:val="00275E96"/>
    <w:rsid w:val="00276186"/>
    <w:rsid w:val="002761CA"/>
    <w:rsid w:val="0027647B"/>
    <w:rsid w:val="002765F7"/>
    <w:rsid w:val="00276EC8"/>
    <w:rsid w:val="00277191"/>
    <w:rsid w:val="00277B45"/>
    <w:rsid w:val="002801B2"/>
    <w:rsid w:val="0028069F"/>
    <w:rsid w:val="002806B9"/>
    <w:rsid w:val="002810E0"/>
    <w:rsid w:val="00281102"/>
    <w:rsid w:val="002812DE"/>
    <w:rsid w:val="002816F0"/>
    <w:rsid w:val="0028172A"/>
    <w:rsid w:val="00281A8B"/>
    <w:rsid w:val="00281C98"/>
    <w:rsid w:val="00281D50"/>
    <w:rsid w:val="002826F9"/>
    <w:rsid w:val="00282919"/>
    <w:rsid w:val="00282B57"/>
    <w:rsid w:val="00282F34"/>
    <w:rsid w:val="00282FC3"/>
    <w:rsid w:val="00282FDF"/>
    <w:rsid w:val="00283394"/>
    <w:rsid w:val="0028346E"/>
    <w:rsid w:val="00283B18"/>
    <w:rsid w:val="00283F9F"/>
    <w:rsid w:val="002840E8"/>
    <w:rsid w:val="00284241"/>
    <w:rsid w:val="00284350"/>
    <w:rsid w:val="00285958"/>
    <w:rsid w:val="00285B49"/>
    <w:rsid w:val="00285C4C"/>
    <w:rsid w:val="00285F48"/>
    <w:rsid w:val="0028625D"/>
    <w:rsid w:val="002863AF"/>
    <w:rsid w:val="002868CE"/>
    <w:rsid w:val="00287197"/>
    <w:rsid w:val="00287420"/>
    <w:rsid w:val="00287651"/>
    <w:rsid w:val="002878B0"/>
    <w:rsid w:val="00287AD3"/>
    <w:rsid w:val="00287C9B"/>
    <w:rsid w:val="0029012A"/>
    <w:rsid w:val="00290186"/>
    <w:rsid w:val="00290F12"/>
    <w:rsid w:val="00290FF6"/>
    <w:rsid w:val="0029104C"/>
    <w:rsid w:val="0029141A"/>
    <w:rsid w:val="002915A1"/>
    <w:rsid w:val="00291E7B"/>
    <w:rsid w:val="00291E91"/>
    <w:rsid w:val="00292066"/>
    <w:rsid w:val="002920B3"/>
    <w:rsid w:val="0029251D"/>
    <w:rsid w:val="00292731"/>
    <w:rsid w:val="00292AC3"/>
    <w:rsid w:val="0029311D"/>
    <w:rsid w:val="00293529"/>
    <w:rsid w:val="00293586"/>
    <w:rsid w:val="00293B61"/>
    <w:rsid w:val="00293CF2"/>
    <w:rsid w:val="002947E7"/>
    <w:rsid w:val="00294905"/>
    <w:rsid w:val="00295692"/>
    <w:rsid w:val="00296247"/>
    <w:rsid w:val="00296B97"/>
    <w:rsid w:val="00296EC5"/>
    <w:rsid w:val="002972A6"/>
    <w:rsid w:val="00297560"/>
    <w:rsid w:val="00297579"/>
    <w:rsid w:val="0029766F"/>
    <w:rsid w:val="00297ABE"/>
    <w:rsid w:val="00297AC9"/>
    <w:rsid w:val="00297B90"/>
    <w:rsid w:val="00297BC8"/>
    <w:rsid w:val="00297ED6"/>
    <w:rsid w:val="002A0240"/>
    <w:rsid w:val="002A04EB"/>
    <w:rsid w:val="002A05C5"/>
    <w:rsid w:val="002A06E9"/>
    <w:rsid w:val="002A1193"/>
    <w:rsid w:val="002A11CE"/>
    <w:rsid w:val="002A14A1"/>
    <w:rsid w:val="002A14C9"/>
    <w:rsid w:val="002A1506"/>
    <w:rsid w:val="002A161B"/>
    <w:rsid w:val="002A1904"/>
    <w:rsid w:val="002A1B79"/>
    <w:rsid w:val="002A2148"/>
    <w:rsid w:val="002A2202"/>
    <w:rsid w:val="002A2400"/>
    <w:rsid w:val="002A2734"/>
    <w:rsid w:val="002A30BC"/>
    <w:rsid w:val="002A3342"/>
    <w:rsid w:val="002A33B4"/>
    <w:rsid w:val="002A3A5D"/>
    <w:rsid w:val="002A3EE0"/>
    <w:rsid w:val="002A4276"/>
    <w:rsid w:val="002A4C29"/>
    <w:rsid w:val="002A4E15"/>
    <w:rsid w:val="002A4F58"/>
    <w:rsid w:val="002A50AE"/>
    <w:rsid w:val="002A512C"/>
    <w:rsid w:val="002A5195"/>
    <w:rsid w:val="002A569D"/>
    <w:rsid w:val="002A57AD"/>
    <w:rsid w:val="002A58EF"/>
    <w:rsid w:val="002A5C28"/>
    <w:rsid w:val="002A5ED7"/>
    <w:rsid w:val="002A61EE"/>
    <w:rsid w:val="002A62D2"/>
    <w:rsid w:val="002A668D"/>
    <w:rsid w:val="002A68C3"/>
    <w:rsid w:val="002A6981"/>
    <w:rsid w:val="002A6AEF"/>
    <w:rsid w:val="002A6B53"/>
    <w:rsid w:val="002A776E"/>
    <w:rsid w:val="002A7AFF"/>
    <w:rsid w:val="002A7BD2"/>
    <w:rsid w:val="002B0A37"/>
    <w:rsid w:val="002B0CCC"/>
    <w:rsid w:val="002B0F67"/>
    <w:rsid w:val="002B12A9"/>
    <w:rsid w:val="002B1668"/>
    <w:rsid w:val="002B1917"/>
    <w:rsid w:val="002B1B97"/>
    <w:rsid w:val="002B1DA6"/>
    <w:rsid w:val="002B206C"/>
    <w:rsid w:val="002B22E2"/>
    <w:rsid w:val="002B27DF"/>
    <w:rsid w:val="002B2A9E"/>
    <w:rsid w:val="002B2C66"/>
    <w:rsid w:val="002B2E86"/>
    <w:rsid w:val="002B3605"/>
    <w:rsid w:val="002B37DB"/>
    <w:rsid w:val="002B3ED6"/>
    <w:rsid w:val="002B4204"/>
    <w:rsid w:val="002B442E"/>
    <w:rsid w:val="002B4774"/>
    <w:rsid w:val="002B4ACB"/>
    <w:rsid w:val="002B4FC6"/>
    <w:rsid w:val="002B5207"/>
    <w:rsid w:val="002B523F"/>
    <w:rsid w:val="002B5C3C"/>
    <w:rsid w:val="002B5C8A"/>
    <w:rsid w:val="002B5FF3"/>
    <w:rsid w:val="002B64C6"/>
    <w:rsid w:val="002B6571"/>
    <w:rsid w:val="002B66FB"/>
    <w:rsid w:val="002B6744"/>
    <w:rsid w:val="002B6BB4"/>
    <w:rsid w:val="002B7196"/>
    <w:rsid w:val="002B7199"/>
    <w:rsid w:val="002B71FE"/>
    <w:rsid w:val="002B7B92"/>
    <w:rsid w:val="002B7F28"/>
    <w:rsid w:val="002C034A"/>
    <w:rsid w:val="002C0763"/>
    <w:rsid w:val="002C0899"/>
    <w:rsid w:val="002C08AC"/>
    <w:rsid w:val="002C0AC0"/>
    <w:rsid w:val="002C0C7C"/>
    <w:rsid w:val="002C0CF3"/>
    <w:rsid w:val="002C0F05"/>
    <w:rsid w:val="002C11F5"/>
    <w:rsid w:val="002C1330"/>
    <w:rsid w:val="002C134B"/>
    <w:rsid w:val="002C145F"/>
    <w:rsid w:val="002C14C7"/>
    <w:rsid w:val="002C193D"/>
    <w:rsid w:val="002C1DF6"/>
    <w:rsid w:val="002C1E65"/>
    <w:rsid w:val="002C21D4"/>
    <w:rsid w:val="002C2908"/>
    <w:rsid w:val="002C32E8"/>
    <w:rsid w:val="002C3734"/>
    <w:rsid w:val="002C37D3"/>
    <w:rsid w:val="002C3E63"/>
    <w:rsid w:val="002C3E9B"/>
    <w:rsid w:val="002C3EA0"/>
    <w:rsid w:val="002C3FC3"/>
    <w:rsid w:val="002C4574"/>
    <w:rsid w:val="002C4844"/>
    <w:rsid w:val="002C48BF"/>
    <w:rsid w:val="002C4CFF"/>
    <w:rsid w:val="002C4EA9"/>
    <w:rsid w:val="002C4FE3"/>
    <w:rsid w:val="002C52BD"/>
    <w:rsid w:val="002C5419"/>
    <w:rsid w:val="002C5489"/>
    <w:rsid w:val="002C5C06"/>
    <w:rsid w:val="002C5E98"/>
    <w:rsid w:val="002C5F19"/>
    <w:rsid w:val="002C634C"/>
    <w:rsid w:val="002C643C"/>
    <w:rsid w:val="002C651C"/>
    <w:rsid w:val="002C6565"/>
    <w:rsid w:val="002C69F0"/>
    <w:rsid w:val="002C6AAB"/>
    <w:rsid w:val="002C6C09"/>
    <w:rsid w:val="002C7242"/>
    <w:rsid w:val="002C7683"/>
    <w:rsid w:val="002C7811"/>
    <w:rsid w:val="002C78CC"/>
    <w:rsid w:val="002C7A04"/>
    <w:rsid w:val="002C7A34"/>
    <w:rsid w:val="002C7C94"/>
    <w:rsid w:val="002C7D3D"/>
    <w:rsid w:val="002C7EC7"/>
    <w:rsid w:val="002C7FE0"/>
    <w:rsid w:val="002D03EF"/>
    <w:rsid w:val="002D0407"/>
    <w:rsid w:val="002D0A9F"/>
    <w:rsid w:val="002D0D19"/>
    <w:rsid w:val="002D147A"/>
    <w:rsid w:val="002D14C3"/>
    <w:rsid w:val="002D16F8"/>
    <w:rsid w:val="002D1875"/>
    <w:rsid w:val="002D18F6"/>
    <w:rsid w:val="002D1FA4"/>
    <w:rsid w:val="002D25F9"/>
    <w:rsid w:val="002D281F"/>
    <w:rsid w:val="002D2974"/>
    <w:rsid w:val="002D2C99"/>
    <w:rsid w:val="002D2D84"/>
    <w:rsid w:val="002D324D"/>
    <w:rsid w:val="002D3A6A"/>
    <w:rsid w:val="002D3F4F"/>
    <w:rsid w:val="002D4255"/>
    <w:rsid w:val="002D4317"/>
    <w:rsid w:val="002D43F6"/>
    <w:rsid w:val="002D470E"/>
    <w:rsid w:val="002D4848"/>
    <w:rsid w:val="002D485C"/>
    <w:rsid w:val="002D48CD"/>
    <w:rsid w:val="002D4E06"/>
    <w:rsid w:val="002D5719"/>
    <w:rsid w:val="002D5F9A"/>
    <w:rsid w:val="002D6128"/>
    <w:rsid w:val="002D6272"/>
    <w:rsid w:val="002D63EA"/>
    <w:rsid w:val="002D67F7"/>
    <w:rsid w:val="002D7077"/>
    <w:rsid w:val="002D722C"/>
    <w:rsid w:val="002D7390"/>
    <w:rsid w:val="002D773A"/>
    <w:rsid w:val="002D7780"/>
    <w:rsid w:val="002D78B7"/>
    <w:rsid w:val="002D79AB"/>
    <w:rsid w:val="002D7E55"/>
    <w:rsid w:val="002D7EA8"/>
    <w:rsid w:val="002E014E"/>
    <w:rsid w:val="002E035A"/>
    <w:rsid w:val="002E0650"/>
    <w:rsid w:val="002E067E"/>
    <w:rsid w:val="002E06F7"/>
    <w:rsid w:val="002E0A76"/>
    <w:rsid w:val="002E0C07"/>
    <w:rsid w:val="002E10BB"/>
    <w:rsid w:val="002E137C"/>
    <w:rsid w:val="002E17CA"/>
    <w:rsid w:val="002E1933"/>
    <w:rsid w:val="002E1AB1"/>
    <w:rsid w:val="002E1C1E"/>
    <w:rsid w:val="002E1F2D"/>
    <w:rsid w:val="002E21B4"/>
    <w:rsid w:val="002E2648"/>
    <w:rsid w:val="002E2A7B"/>
    <w:rsid w:val="002E3657"/>
    <w:rsid w:val="002E397C"/>
    <w:rsid w:val="002E3D59"/>
    <w:rsid w:val="002E498A"/>
    <w:rsid w:val="002E4F00"/>
    <w:rsid w:val="002E5D8E"/>
    <w:rsid w:val="002E5F6A"/>
    <w:rsid w:val="002E5FC2"/>
    <w:rsid w:val="002E6423"/>
    <w:rsid w:val="002E65A0"/>
    <w:rsid w:val="002E7052"/>
    <w:rsid w:val="002E7192"/>
    <w:rsid w:val="002E7261"/>
    <w:rsid w:val="002E75CD"/>
    <w:rsid w:val="002E79C2"/>
    <w:rsid w:val="002F00B7"/>
    <w:rsid w:val="002F065D"/>
    <w:rsid w:val="002F0783"/>
    <w:rsid w:val="002F0869"/>
    <w:rsid w:val="002F08A2"/>
    <w:rsid w:val="002F0E10"/>
    <w:rsid w:val="002F10AF"/>
    <w:rsid w:val="002F1421"/>
    <w:rsid w:val="002F1B24"/>
    <w:rsid w:val="002F1EA2"/>
    <w:rsid w:val="002F21B0"/>
    <w:rsid w:val="002F25D1"/>
    <w:rsid w:val="002F27FD"/>
    <w:rsid w:val="002F2D79"/>
    <w:rsid w:val="002F3033"/>
    <w:rsid w:val="002F34E6"/>
    <w:rsid w:val="002F3687"/>
    <w:rsid w:val="002F36D5"/>
    <w:rsid w:val="002F38C4"/>
    <w:rsid w:val="002F3A46"/>
    <w:rsid w:val="002F3C68"/>
    <w:rsid w:val="002F4269"/>
    <w:rsid w:val="002F4721"/>
    <w:rsid w:val="002F4864"/>
    <w:rsid w:val="002F523F"/>
    <w:rsid w:val="002F5CDE"/>
    <w:rsid w:val="002F606F"/>
    <w:rsid w:val="002F64F1"/>
    <w:rsid w:val="002F6AED"/>
    <w:rsid w:val="002F732D"/>
    <w:rsid w:val="002F740C"/>
    <w:rsid w:val="002F7557"/>
    <w:rsid w:val="002F7993"/>
    <w:rsid w:val="0030046A"/>
    <w:rsid w:val="00300646"/>
    <w:rsid w:val="003007D8"/>
    <w:rsid w:val="00300CFD"/>
    <w:rsid w:val="0030130B"/>
    <w:rsid w:val="00301454"/>
    <w:rsid w:val="0030146F"/>
    <w:rsid w:val="003017B5"/>
    <w:rsid w:val="00301E04"/>
    <w:rsid w:val="0030244E"/>
    <w:rsid w:val="00302774"/>
    <w:rsid w:val="003027C0"/>
    <w:rsid w:val="003027C7"/>
    <w:rsid w:val="00302A68"/>
    <w:rsid w:val="003032EF"/>
    <w:rsid w:val="00303319"/>
    <w:rsid w:val="00303702"/>
    <w:rsid w:val="00303827"/>
    <w:rsid w:val="00303BD2"/>
    <w:rsid w:val="00304072"/>
    <w:rsid w:val="00304081"/>
    <w:rsid w:val="0030419E"/>
    <w:rsid w:val="003041CD"/>
    <w:rsid w:val="003045BD"/>
    <w:rsid w:val="00304747"/>
    <w:rsid w:val="00305295"/>
    <w:rsid w:val="003052B9"/>
    <w:rsid w:val="0030556B"/>
    <w:rsid w:val="00305672"/>
    <w:rsid w:val="00306088"/>
    <w:rsid w:val="003062F0"/>
    <w:rsid w:val="0030646A"/>
    <w:rsid w:val="0030666E"/>
    <w:rsid w:val="003066B1"/>
    <w:rsid w:val="00306879"/>
    <w:rsid w:val="00306926"/>
    <w:rsid w:val="003070D9"/>
    <w:rsid w:val="003072B5"/>
    <w:rsid w:val="00307402"/>
    <w:rsid w:val="003074CA"/>
    <w:rsid w:val="00307861"/>
    <w:rsid w:val="00307C84"/>
    <w:rsid w:val="00310716"/>
    <w:rsid w:val="00310B11"/>
    <w:rsid w:val="00310B37"/>
    <w:rsid w:val="00310D08"/>
    <w:rsid w:val="00310D9C"/>
    <w:rsid w:val="00310F3A"/>
    <w:rsid w:val="0031110E"/>
    <w:rsid w:val="003111A2"/>
    <w:rsid w:val="0031130E"/>
    <w:rsid w:val="0031139C"/>
    <w:rsid w:val="00311594"/>
    <w:rsid w:val="00311B10"/>
    <w:rsid w:val="00311D88"/>
    <w:rsid w:val="00311EEC"/>
    <w:rsid w:val="00311F82"/>
    <w:rsid w:val="0031235C"/>
    <w:rsid w:val="00312387"/>
    <w:rsid w:val="00313041"/>
    <w:rsid w:val="0031328A"/>
    <w:rsid w:val="003135EF"/>
    <w:rsid w:val="003137C7"/>
    <w:rsid w:val="00314543"/>
    <w:rsid w:val="0031475C"/>
    <w:rsid w:val="00314988"/>
    <w:rsid w:val="00314B73"/>
    <w:rsid w:val="00315069"/>
    <w:rsid w:val="0031507D"/>
    <w:rsid w:val="00315340"/>
    <w:rsid w:val="003153D4"/>
    <w:rsid w:val="0031548F"/>
    <w:rsid w:val="00315AB9"/>
    <w:rsid w:val="00315BDE"/>
    <w:rsid w:val="00315CEC"/>
    <w:rsid w:val="00315E21"/>
    <w:rsid w:val="00315F4A"/>
    <w:rsid w:val="003161CD"/>
    <w:rsid w:val="00316213"/>
    <w:rsid w:val="0031640C"/>
    <w:rsid w:val="003165A6"/>
    <w:rsid w:val="00316792"/>
    <w:rsid w:val="003167EF"/>
    <w:rsid w:val="0031695B"/>
    <w:rsid w:val="00316C7C"/>
    <w:rsid w:val="00316CB4"/>
    <w:rsid w:val="00316D50"/>
    <w:rsid w:val="00316FE0"/>
    <w:rsid w:val="0031735D"/>
    <w:rsid w:val="00317722"/>
    <w:rsid w:val="00317CE0"/>
    <w:rsid w:val="00317ED9"/>
    <w:rsid w:val="00320689"/>
    <w:rsid w:val="0032085B"/>
    <w:rsid w:val="00320B2A"/>
    <w:rsid w:val="00320C25"/>
    <w:rsid w:val="00320C38"/>
    <w:rsid w:val="00321290"/>
    <w:rsid w:val="00321788"/>
    <w:rsid w:val="003218D3"/>
    <w:rsid w:val="00321B33"/>
    <w:rsid w:val="00321C2B"/>
    <w:rsid w:val="00321E73"/>
    <w:rsid w:val="00321EAF"/>
    <w:rsid w:val="003224C3"/>
    <w:rsid w:val="00322A77"/>
    <w:rsid w:val="00322D10"/>
    <w:rsid w:val="003235F3"/>
    <w:rsid w:val="00323846"/>
    <w:rsid w:val="00323D42"/>
    <w:rsid w:val="0032415A"/>
    <w:rsid w:val="003242A3"/>
    <w:rsid w:val="003246ED"/>
    <w:rsid w:val="0032481A"/>
    <w:rsid w:val="00324FF7"/>
    <w:rsid w:val="00325D35"/>
    <w:rsid w:val="00325FA2"/>
    <w:rsid w:val="00325FE1"/>
    <w:rsid w:val="0032623B"/>
    <w:rsid w:val="003262A4"/>
    <w:rsid w:val="00326872"/>
    <w:rsid w:val="003269DE"/>
    <w:rsid w:val="00326A2B"/>
    <w:rsid w:val="0032774E"/>
    <w:rsid w:val="00327B2F"/>
    <w:rsid w:val="00327DD1"/>
    <w:rsid w:val="00330189"/>
    <w:rsid w:val="003301E6"/>
    <w:rsid w:val="0033044A"/>
    <w:rsid w:val="00330484"/>
    <w:rsid w:val="003305E0"/>
    <w:rsid w:val="0033090A"/>
    <w:rsid w:val="00330911"/>
    <w:rsid w:val="00330EF4"/>
    <w:rsid w:val="00331094"/>
    <w:rsid w:val="0033113E"/>
    <w:rsid w:val="0033126E"/>
    <w:rsid w:val="003316F5"/>
    <w:rsid w:val="0033186B"/>
    <w:rsid w:val="0033238D"/>
    <w:rsid w:val="003323EA"/>
    <w:rsid w:val="00332407"/>
    <w:rsid w:val="00332EEE"/>
    <w:rsid w:val="00333693"/>
    <w:rsid w:val="00333825"/>
    <w:rsid w:val="0033388F"/>
    <w:rsid w:val="00334263"/>
    <w:rsid w:val="0033453D"/>
    <w:rsid w:val="00334561"/>
    <w:rsid w:val="003345FA"/>
    <w:rsid w:val="00334EBD"/>
    <w:rsid w:val="00334FA0"/>
    <w:rsid w:val="0033512A"/>
    <w:rsid w:val="003359C6"/>
    <w:rsid w:val="00335A46"/>
    <w:rsid w:val="00335B45"/>
    <w:rsid w:val="00335FDF"/>
    <w:rsid w:val="0033605E"/>
    <w:rsid w:val="00336086"/>
    <w:rsid w:val="0033643C"/>
    <w:rsid w:val="003365E2"/>
    <w:rsid w:val="003365E7"/>
    <w:rsid w:val="00336909"/>
    <w:rsid w:val="0033695D"/>
    <w:rsid w:val="00336971"/>
    <w:rsid w:val="00336DF9"/>
    <w:rsid w:val="00337046"/>
    <w:rsid w:val="0033751B"/>
    <w:rsid w:val="003376D2"/>
    <w:rsid w:val="00337896"/>
    <w:rsid w:val="00337ACF"/>
    <w:rsid w:val="00337BB3"/>
    <w:rsid w:val="00337BF3"/>
    <w:rsid w:val="00337E84"/>
    <w:rsid w:val="0034023D"/>
    <w:rsid w:val="00340295"/>
    <w:rsid w:val="003409E9"/>
    <w:rsid w:val="00340C27"/>
    <w:rsid w:val="00340DDC"/>
    <w:rsid w:val="00340F32"/>
    <w:rsid w:val="00341033"/>
    <w:rsid w:val="00341291"/>
    <w:rsid w:val="00341354"/>
    <w:rsid w:val="00341397"/>
    <w:rsid w:val="0034152D"/>
    <w:rsid w:val="00341828"/>
    <w:rsid w:val="00341B03"/>
    <w:rsid w:val="00341B2C"/>
    <w:rsid w:val="00341B5C"/>
    <w:rsid w:val="00341C08"/>
    <w:rsid w:val="00341D69"/>
    <w:rsid w:val="00342447"/>
    <w:rsid w:val="00342907"/>
    <w:rsid w:val="00342C3C"/>
    <w:rsid w:val="00343952"/>
    <w:rsid w:val="00343955"/>
    <w:rsid w:val="00343BF0"/>
    <w:rsid w:val="00343D7E"/>
    <w:rsid w:val="00344029"/>
    <w:rsid w:val="0034413A"/>
    <w:rsid w:val="00344256"/>
    <w:rsid w:val="00344371"/>
    <w:rsid w:val="003448DB"/>
    <w:rsid w:val="00344A47"/>
    <w:rsid w:val="00344CD8"/>
    <w:rsid w:val="00344F62"/>
    <w:rsid w:val="003459E3"/>
    <w:rsid w:val="00345C4A"/>
    <w:rsid w:val="00345D6C"/>
    <w:rsid w:val="00345F26"/>
    <w:rsid w:val="00345F3D"/>
    <w:rsid w:val="00345FE3"/>
    <w:rsid w:val="00346332"/>
    <w:rsid w:val="003463C1"/>
    <w:rsid w:val="0034672C"/>
    <w:rsid w:val="00346A28"/>
    <w:rsid w:val="00346B5A"/>
    <w:rsid w:val="003478EC"/>
    <w:rsid w:val="00350213"/>
    <w:rsid w:val="00350650"/>
    <w:rsid w:val="003506DB"/>
    <w:rsid w:val="00350E74"/>
    <w:rsid w:val="00350EDD"/>
    <w:rsid w:val="0035111B"/>
    <w:rsid w:val="0035183D"/>
    <w:rsid w:val="00351B6B"/>
    <w:rsid w:val="00351F5C"/>
    <w:rsid w:val="00351F6A"/>
    <w:rsid w:val="0035232D"/>
    <w:rsid w:val="0035249E"/>
    <w:rsid w:val="0035251D"/>
    <w:rsid w:val="00352555"/>
    <w:rsid w:val="0035263E"/>
    <w:rsid w:val="00352736"/>
    <w:rsid w:val="0035277F"/>
    <w:rsid w:val="00352793"/>
    <w:rsid w:val="00352A38"/>
    <w:rsid w:val="00352B67"/>
    <w:rsid w:val="00352BDD"/>
    <w:rsid w:val="00352CF5"/>
    <w:rsid w:val="00352FD3"/>
    <w:rsid w:val="00353262"/>
    <w:rsid w:val="00353B1F"/>
    <w:rsid w:val="00353BC1"/>
    <w:rsid w:val="00353C51"/>
    <w:rsid w:val="00354066"/>
    <w:rsid w:val="0035427C"/>
    <w:rsid w:val="003548E7"/>
    <w:rsid w:val="003549CB"/>
    <w:rsid w:val="00354C57"/>
    <w:rsid w:val="00354E7C"/>
    <w:rsid w:val="0035506E"/>
    <w:rsid w:val="00355475"/>
    <w:rsid w:val="0035557E"/>
    <w:rsid w:val="00356485"/>
    <w:rsid w:val="0035659E"/>
    <w:rsid w:val="003568E3"/>
    <w:rsid w:val="00356C42"/>
    <w:rsid w:val="003572CF"/>
    <w:rsid w:val="00357521"/>
    <w:rsid w:val="0035772B"/>
    <w:rsid w:val="003577D3"/>
    <w:rsid w:val="00357937"/>
    <w:rsid w:val="00360636"/>
    <w:rsid w:val="0036069B"/>
    <w:rsid w:val="003607FF"/>
    <w:rsid w:val="00360840"/>
    <w:rsid w:val="003609DA"/>
    <w:rsid w:val="00360DCC"/>
    <w:rsid w:val="003611F7"/>
    <w:rsid w:val="003618AA"/>
    <w:rsid w:val="00361B48"/>
    <w:rsid w:val="00361DAB"/>
    <w:rsid w:val="0036201A"/>
    <w:rsid w:val="003620B7"/>
    <w:rsid w:val="003624E5"/>
    <w:rsid w:val="0036297F"/>
    <w:rsid w:val="00362ADA"/>
    <w:rsid w:val="00362D18"/>
    <w:rsid w:val="00362EC3"/>
    <w:rsid w:val="00364474"/>
    <w:rsid w:val="003644B7"/>
    <w:rsid w:val="0036468F"/>
    <w:rsid w:val="00364A94"/>
    <w:rsid w:val="00364DB8"/>
    <w:rsid w:val="00364EB4"/>
    <w:rsid w:val="00364F26"/>
    <w:rsid w:val="00365145"/>
    <w:rsid w:val="003652D2"/>
    <w:rsid w:val="0036569D"/>
    <w:rsid w:val="00365813"/>
    <w:rsid w:val="003661DC"/>
    <w:rsid w:val="003663CB"/>
    <w:rsid w:val="003666C8"/>
    <w:rsid w:val="003666CE"/>
    <w:rsid w:val="00366B50"/>
    <w:rsid w:val="0036745D"/>
    <w:rsid w:val="003675CF"/>
    <w:rsid w:val="00367AB1"/>
    <w:rsid w:val="0037021F"/>
    <w:rsid w:val="003705A0"/>
    <w:rsid w:val="003705CE"/>
    <w:rsid w:val="00370B43"/>
    <w:rsid w:val="00370C04"/>
    <w:rsid w:val="00370DFB"/>
    <w:rsid w:val="00370F0A"/>
    <w:rsid w:val="0037125F"/>
    <w:rsid w:val="0037134E"/>
    <w:rsid w:val="003713A3"/>
    <w:rsid w:val="0037157C"/>
    <w:rsid w:val="003717EA"/>
    <w:rsid w:val="00371AED"/>
    <w:rsid w:val="00372312"/>
    <w:rsid w:val="00372C5C"/>
    <w:rsid w:val="00372D95"/>
    <w:rsid w:val="00373286"/>
    <w:rsid w:val="003734D0"/>
    <w:rsid w:val="00373D31"/>
    <w:rsid w:val="00373F07"/>
    <w:rsid w:val="003742E1"/>
    <w:rsid w:val="0037476F"/>
    <w:rsid w:val="00374841"/>
    <w:rsid w:val="00374929"/>
    <w:rsid w:val="00374FA6"/>
    <w:rsid w:val="00374FC9"/>
    <w:rsid w:val="0037531C"/>
    <w:rsid w:val="003755D9"/>
    <w:rsid w:val="0037567F"/>
    <w:rsid w:val="00375755"/>
    <w:rsid w:val="00375864"/>
    <w:rsid w:val="0037597D"/>
    <w:rsid w:val="00375BA9"/>
    <w:rsid w:val="00375BED"/>
    <w:rsid w:val="003761F5"/>
    <w:rsid w:val="00376221"/>
    <w:rsid w:val="00376381"/>
    <w:rsid w:val="003765D6"/>
    <w:rsid w:val="00376684"/>
    <w:rsid w:val="003768EC"/>
    <w:rsid w:val="00376A72"/>
    <w:rsid w:val="00376ACD"/>
    <w:rsid w:val="00376D05"/>
    <w:rsid w:val="0037776D"/>
    <w:rsid w:val="003802D1"/>
    <w:rsid w:val="003806F2"/>
    <w:rsid w:val="00380D2D"/>
    <w:rsid w:val="00380D6A"/>
    <w:rsid w:val="00381115"/>
    <w:rsid w:val="0038197E"/>
    <w:rsid w:val="00381D6D"/>
    <w:rsid w:val="00381EE9"/>
    <w:rsid w:val="00381FD4"/>
    <w:rsid w:val="00382052"/>
    <w:rsid w:val="00382124"/>
    <w:rsid w:val="003823DE"/>
    <w:rsid w:val="00382405"/>
    <w:rsid w:val="003824F7"/>
    <w:rsid w:val="00382564"/>
    <w:rsid w:val="00382BB8"/>
    <w:rsid w:val="00382BCA"/>
    <w:rsid w:val="00382C7F"/>
    <w:rsid w:val="003834E2"/>
    <w:rsid w:val="00383556"/>
    <w:rsid w:val="00383965"/>
    <w:rsid w:val="00384577"/>
    <w:rsid w:val="00384C3D"/>
    <w:rsid w:val="0038501E"/>
    <w:rsid w:val="00385B60"/>
    <w:rsid w:val="003865FF"/>
    <w:rsid w:val="00386600"/>
    <w:rsid w:val="003866BD"/>
    <w:rsid w:val="00386BA7"/>
    <w:rsid w:val="00386BFF"/>
    <w:rsid w:val="00386C77"/>
    <w:rsid w:val="0038756B"/>
    <w:rsid w:val="00387D4D"/>
    <w:rsid w:val="00387ECD"/>
    <w:rsid w:val="00387F1C"/>
    <w:rsid w:val="00390146"/>
    <w:rsid w:val="00390182"/>
    <w:rsid w:val="00390497"/>
    <w:rsid w:val="0039090D"/>
    <w:rsid w:val="00390D47"/>
    <w:rsid w:val="00390DC0"/>
    <w:rsid w:val="00390FB5"/>
    <w:rsid w:val="003910BF"/>
    <w:rsid w:val="003910ED"/>
    <w:rsid w:val="003912B9"/>
    <w:rsid w:val="00391E4C"/>
    <w:rsid w:val="003924C6"/>
    <w:rsid w:val="0039278C"/>
    <w:rsid w:val="00392C00"/>
    <w:rsid w:val="00392E30"/>
    <w:rsid w:val="00393195"/>
    <w:rsid w:val="00393317"/>
    <w:rsid w:val="003936E2"/>
    <w:rsid w:val="0039372B"/>
    <w:rsid w:val="0039375A"/>
    <w:rsid w:val="00393960"/>
    <w:rsid w:val="00393EF6"/>
    <w:rsid w:val="00393F93"/>
    <w:rsid w:val="00394278"/>
    <w:rsid w:val="003943FC"/>
    <w:rsid w:val="00394720"/>
    <w:rsid w:val="00394A35"/>
    <w:rsid w:val="00394C79"/>
    <w:rsid w:val="00394DCC"/>
    <w:rsid w:val="00394DF5"/>
    <w:rsid w:val="00395004"/>
    <w:rsid w:val="00395605"/>
    <w:rsid w:val="003956FA"/>
    <w:rsid w:val="003957F6"/>
    <w:rsid w:val="00395987"/>
    <w:rsid w:val="00395B51"/>
    <w:rsid w:val="00395C92"/>
    <w:rsid w:val="00395E1B"/>
    <w:rsid w:val="00395E42"/>
    <w:rsid w:val="0039622B"/>
    <w:rsid w:val="00396252"/>
    <w:rsid w:val="00396956"/>
    <w:rsid w:val="003969B3"/>
    <w:rsid w:val="00396AD5"/>
    <w:rsid w:val="00396AE0"/>
    <w:rsid w:val="00396D8C"/>
    <w:rsid w:val="00397007"/>
    <w:rsid w:val="00397344"/>
    <w:rsid w:val="0039734D"/>
    <w:rsid w:val="00397736"/>
    <w:rsid w:val="00397936"/>
    <w:rsid w:val="00397A00"/>
    <w:rsid w:val="003A0776"/>
    <w:rsid w:val="003A0C96"/>
    <w:rsid w:val="003A10A2"/>
    <w:rsid w:val="003A12EC"/>
    <w:rsid w:val="003A14A6"/>
    <w:rsid w:val="003A1706"/>
    <w:rsid w:val="003A174E"/>
    <w:rsid w:val="003A1C7E"/>
    <w:rsid w:val="003A1F40"/>
    <w:rsid w:val="003A20E2"/>
    <w:rsid w:val="003A20FE"/>
    <w:rsid w:val="003A2B86"/>
    <w:rsid w:val="003A3668"/>
    <w:rsid w:val="003A3725"/>
    <w:rsid w:val="003A3779"/>
    <w:rsid w:val="003A3863"/>
    <w:rsid w:val="003A39B4"/>
    <w:rsid w:val="003A3C64"/>
    <w:rsid w:val="003A3EEB"/>
    <w:rsid w:val="003A413B"/>
    <w:rsid w:val="003A45CC"/>
    <w:rsid w:val="003A4636"/>
    <w:rsid w:val="003A467A"/>
    <w:rsid w:val="003A4761"/>
    <w:rsid w:val="003A4936"/>
    <w:rsid w:val="003A4C8A"/>
    <w:rsid w:val="003A52CD"/>
    <w:rsid w:val="003A5C11"/>
    <w:rsid w:val="003A60D2"/>
    <w:rsid w:val="003A628A"/>
    <w:rsid w:val="003A644F"/>
    <w:rsid w:val="003A68C9"/>
    <w:rsid w:val="003A68DF"/>
    <w:rsid w:val="003A6B04"/>
    <w:rsid w:val="003A6CF8"/>
    <w:rsid w:val="003A726C"/>
    <w:rsid w:val="003A7408"/>
    <w:rsid w:val="003A7643"/>
    <w:rsid w:val="003A78D2"/>
    <w:rsid w:val="003B0057"/>
    <w:rsid w:val="003B0122"/>
    <w:rsid w:val="003B02B7"/>
    <w:rsid w:val="003B0349"/>
    <w:rsid w:val="003B0D9A"/>
    <w:rsid w:val="003B14AA"/>
    <w:rsid w:val="003B176C"/>
    <w:rsid w:val="003B2513"/>
    <w:rsid w:val="003B26E6"/>
    <w:rsid w:val="003B2759"/>
    <w:rsid w:val="003B2789"/>
    <w:rsid w:val="003B2C45"/>
    <w:rsid w:val="003B2E55"/>
    <w:rsid w:val="003B32C8"/>
    <w:rsid w:val="003B33C8"/>
    <w:rsid w:val="003B3B2C"/>
    <w:rsid w:val="003B3E53"/>
    <w:rsid w:val="003B3F53"/>
    <w:rsid w:val="003B4144"/>
    <w:rsid w:val="003B43D2"/>
    <w:rsid w:val="003B4734"/>
    <w:rsid w:val="003B4FBE"/>
    <w:rsid w:val="003B5561"/>
    <w:rsid w:val="003B5781"/>
    <w:rsid w:val="003B590B"/>
    <w:rsid w:val="003B5927"/>
    <w:rsid w:val="003B5B80"/>
    <w:rsid w:val="003B5EDD"/>
    <w:rsid w:val="003B60D1"/>
    <w:rsid w:val="003B611F"/>
    <w:rsid w:val="003B6465"/>
    <w:rsid w:val="003B65F9"/>
    <w:rsid w:val="003B6942"/>
    <w:rsid w:val="003B7265"/>
    <w:rsid w:val="003B75AE"/>
    <w:rsid w:val="003B78C6"/>
    <w:rsid w:val="003C0259"/>
    <w:rsid w:val="003C06A8"/>
    <w:rsid w:val="003C0A35"/>
    <w:rsid w:val="003C0B2B"/>
    <w:rsid w:val="003C0C29"/>
    <w:rsid w:val="003C11A1"/>
    <w:rsid w:val="003C11FC"/>
    <w:rsid w:val="003C1802"/>
    <w:rsid w:val="003C1894"/>
    <w:rsid w:val="003C1CCC"/>
    <w:rsid w:val="003C1EEB"/>
    <w:rsid w:val="003C20E0"/>
    <w:rsid w:val="003C2113"/>
    <w:rsid w:val="003C2256"/>
    <w:rsid w:val="003C2570"/>
    <w:rsid w:val="003C325A"/>
    <w:rsid w:val="003C3302"/>
    <w:rsid w:val="003C373C"/>
    <w:rsid w:val="003C3B19"/>
    <w:rsid w:val="003C3F70"/>
    <w:rsid w:val="003C44A2"/>
    <w:rsid w:val="003C4628"/>
    <w:rsid w:val="003C4CCB"/>
    <w:rsid w:val="003C4FD3"/>
    <w:rsid w:val="003C5200"/>
    <w:rsid w:val="003C573B"/>
    <w:rsid w:val="003C5771"/>
    <w:rsid w:val="003C63C2"/>
    <w:rsid w:val="003C7A05"/>
    <w:rsid w:val="003D0235"/>
    <w:rsid w:val="003D0539"/>
    <w:rsid w:val="003D0579"/>
    <w:rsid w:val="003D0583"/>
    <w:rsid w:val="003D071C"/>
    <w:rsid w:val="003D0E94"/>
    <w:rsid w:val="003D0F23"/>
    <w:rsid w:val="003D1002"/>
    <w:rsid w:val="003D1EF3"/>
    <w:rsid w:val="003D2347"/>
    <w:rsid w:val="003D2F0B"/>
    <w:rsid w:val="003D2F20"/>
    <w:rsid w:val="003D2FC0"/>
    <w:rsid w:val="003D2FC6"/>
    <w:rsid w:val="003D33A3"/>
    <w:rsid w:val="003D342E"/>
    <w:rsid w:val="003D345F"/>
    <w:rsid w:val="003D3799"/>
    <w:rsid w:val="003D4079"/>
    <w:rsid w:val="003D40F1"/>
    <w:rsid w:val="003D45F5"/>
    <w:rsid w:val="003D4884"/>
    <w:rsid w:val="003D4B27"/>
    <w:rsid w:val="003D4B8B"/>
    <w:rsid w:val="003D4D3F"/>
    <w:rsid w:val="003D5301"/>
    <w:rsid w:val="003D53FA"/>
    <w:rsid w:val="003D56B5"/>
    <w:rsid w:val="003D57DF"/>
    <w:rsid w:val="003D61BF"/>
    <w:rsid w:val="003D68DE"/>
    <w:rsid w:val="003D6C75"/>
    <w:rsid w:val="003D7096"/>
    <w:rsid w:val="003D70C3"/>
    <w:rsid w:val="003D7106"/>
    <w:rsid w:val="003D721E"/>
    <w:rsid w:val="003D735B"/>
    <w:rsid w:val="003D73E6"/>
    <w:rsid w:val="003D73F7"/>
    <w:rsid w:val="003D7A03"/>
    <w:rsid w:val="003E049B"/>
    <w:rsid w:val="003E0751"/>
    <w:rsid w:val="003E0904"/>
    <w:rsid w:val="003E0BFD"/>
    <w:rsid w:val="003E0D12"/>
    <w:rsid w:val="003E0E9E"/>
    <w:rsid w:val="003E0F5F"/>
    <w:rsid w:val="003E110A"/>
    <w:rsid w:val="003E15EA"/>
    <w:rsid w:val="003E161A"/>
    <w:rsid w:val="003E17C6"/>
    <w:rsid w:val="003E1C89"/>
    <w:rsid w:val="003E1C94"/>
    <w:rsid w:val="003E1DF8"/>
    <w:rsid w:val="003E23E9"/>
    <w:rsid w:val="003E243E"/>
    <w:rsid w:val="003E252C"/>
    <w:rsid w:val="003E25E0"/>
    <w:rsid w:val="003E2B15"/>
    <w:rsid w:val="003E2C18"/>
    <w:rsid w:val="003E2D9F"/>
    <w:rsid w:val="003E2E4D"/>
    <w:rsid w:val="003E3686"/>
    <w:rsid w:val="003E36A5"/>
    <w:rsid w:val="003E3CCA"/>
    <w:rsid w:val="003E3D50"/>
    <w:rsid w:val="003E4027"/>
    <w:rsid w:val="003E411A"/>
    <w:rsid w:val="003E4248"/>
    <w:rsid w:val="003E42DE"/>
    <w:rsid w:val="003E45E4"/>
    <w:rsid w:val="003E46C8"/>
    <w:rsid w:val="003E50CF"/>
    <w:rsid w:val="003E50F8"/>
    <w:rsid w:val="003E5346"/>
    <w:rsid w:val="003E557B"/>
    <w:rsid w:val="003E56A0"/>
    <w:rsid w:val="003E5768"/>
    <w:rsid w:val="003E5ABC"/>
    <w:rsid w:val="003E61C7"/>
    <w:rsid w:val="003E629D"/>
    <w:rsid w:val="003E62DF"/>
    <w:rsid w:val="003E6389"/>
    <w:rsid w:val="003E67FD"/>
    <w:rsid w:val="003E69E8"/>
    <w:rsid w:val="003E6DC3"/>
    <w:rsid w:val="003E6DF4"/>
    <w:rsid w:val="003E723C"/>
    <w:rsid w:val="003E7F7E"/>
    <w:rsid w:val="003F025E"/>
    <w:rsid w:val="003F06C1"/>
    <w:rsid w:val="003F086F"/>
    <w:rsid w:val="003F0C7D"/>
    <w:rsid w:val="003F0D5E"/>
    <w:rsid w:val="003F0E04"/>
    <w:rsid w:val="003F109A"/>
    <w:rsid w:val="003F1436"/>
    <w:rsid w:val="003F15B2"/>
    <w:rsid w:val="003F165A"/>
    <w:rsid w:val="003F196C"/>
    <w:rsid w:val="003F1F5B"/>
    <w:rsid w:val="003F20B2"/>
    <w:rsid w:val="003F228E"/>
    <w:rsid w:val="003F22F0"/>
    <w:rsid w:val="003F24D4"/>
    <w:rsid w:val="003F274F"/>
    <w:rsid w:val="003F2759"/>
    <w:rsid w:val="003F2766"/>
    <w:rsid w:val="003F2773"/>
    <w:rsid w:val="003F2B09"/>
    <w:rsid w:val="003F2CFE"/>
    <w:rsid w:val="003F2FEE"/>
    <w:rsid w:val="003F3028"/>
    <w:rsid w:val="003F325E"/>
    <w:rsid w:val="003F325F"/>
    <w:rsid w:val="003F32F8"/>
    <w:rsid w:val="003F3801"/>
    <w:rsid w:val="003F3A06"/>
    <w:rsid w:val="003F40CE"/>
    <w:rsid w:val="003F4223"/>
    <w:rsid w:val="003F437A"/>
    <w:rsid w:val="003F43CD"/>
    <w:rsid w:val="003F4C11"/>
    <w:rsid w:val="003F4CD1"/>
    <w:rsid w:val="003F5160"/>
    <w:rsid w:val="003F5199"/>
    <w:rsid w:val="003F561E"/>
    <w:rsid w:val="003F5708"/>
    <w:rsid w:val="003F57DA"/>
    <w:rsid w:val="003F6027"/>
    <w:rsid w:val="003F648B"/>
    <w:rsid w:val="003F64EA"/>
    <w:rsid w:val="003F65D9"/>
    <w:rsid w:val="003F68D2"/>
    <w:rsid w:val="003F6BB1"/>
    <w:rsid w:val="003F732E"/>
    <w:rsid w:val="003F7881"/>
    <w:rsid w:val="003F79E5"/>
    <w:rsid w:val="003F7ACE"/>
    <w:rsid w:val="003F7BB3"/>
    <w:rsid w:val="003F7DF6"/>
    <w:rsid w:val="004002B7"/>
    <w:rsid w:val="0040036E"/>
    <w:rsid w:val="00400451"/>
    <w:rsid w:val="00401400"/>
    <w:rsid w:val="0040265F"/>
    <w:rsid w:val="004029A3"/>
    <w:rsid w:val="00402AD5"/>
    <w:rsid w:val="00402B11"/>
    <w:rsid w:val="0040301B"/>
    <w:rsid w:val="004035B5"/>
    <w:rsid w:val="00403655"/>
    <w:rsid w:val="004037F3"/>
    <w:rsid w:val="00403A25"/>
    <w:rsid w:val="00403E05"/>
    <w:rsid w:val="00403E2A"/>
    <w:rsid w:val="00403FE3"/>
    <w:rsid w:val="00404090"/>
    <w:rsid w:val="004041CB"/>
    <w:rsid w:val="004047B0"/>
    <w:rsid w:val="00404BB6"/>
    <w:rsid w:val="004050FB"/>
    <w:rsid w:val="0040510A"/>
    <w:rsid w:val="00405819"/>
    <w:rsid w:val="00405EC3"/>
    <w:rsid w:val="004060B0"/>
    <w:rsid w:val="004063CB"/>
    <w:rsid w:val="004064F9"/>
    <w:rsid w:val="00406530"/>
    <w:rsid w:val="00406633"/>
    <w:rsid w:val="0040665C"/>
    <w:rsid w:val="00406967"/>
    <w:rsid w:val="00406A32"/>
    <w:rsid w:val="00406B56"/>
    <w:rsid w:val="00406BCC"/>
    <w:rsid w:val="00406C5F"/>
    <w:rsid w:val="00406D88"/>
    <w:rsid w:val="00407088"/>
    <w:rsid w:val="00407173"/>
    <w:rsid w:val="004073F6"/>
    <w:rsid w:val="004073FC"/>
    <w:rsid w:val="00407943"/>
    <w:rsid w:val="004079EE"/>
    <w:rsid w:val="00407A27"/>
    <w:rsid w:val="00407B88"/>
    <w:rsid w:val="00407BCE"/>
    <w:rsid w:val="00407EC5"/>
    <w:rsid w:val="00407F34"/>
    <w:rsid w:val="004107F9"/>
    <w:rsid w:val="0041107B"/>
    <w:rsid w:val="004113A7"/>
    <w:rsid w:val="00411E00"/>
    <w:rsid w:val="00411F2E"/>
    <w:rsid w:val="00412000"/>
    <w:rsid w:val="004120C2"/>
    <w:rsid w:val="004123DF"/>
    <w:rsid w:val="004135E8"/>
    <w:rsid w:val="0041366B"/>
    <w:rsid w:val="00413A9C"/>
    <w:rsid w:val="00413C41"/>
    <w:rsid w:val="00413DC1"/>
    <w:rsid w:val="0041454A"/>
    <w:rsid w:val="0041457E"/>
    <w:rsid w:val="00414A0B"/>
    <w:rsid w:val="00414B1F"/>
    <w:rsid w:val="00415165"/>
    <w:rsid w:val="004152DE"/>
    <w:rsid w:val="00415561"/>
    <w:rsid w:val="004158DF"/>
    <w:rsid w:val="00415C6B"/>
    <w:rsid w:val="00415FDF"/>
    <w:rsid w:val="00416144"/>
    <w:rsid w:val="00416191"/>
    <w:rsid w:val="004163E8"/>
    <w:rsid w:val="004164C0"/>
    <w:rsid w:val="0041660B"/>
    <w:rsid w:val="00416C0D"/>
    <w:rsid w:val="00416C67"/>
    <w:rsid w:val="00416D27"/>
    <w:rsid w:val="00416D83"/>
    <w:rsid w:val="004172F1"/>
    <w:rsid w:val="00417563"/>
    <w:rsid w:val="00417702"/>
    <w:rsid w:val="004203CE"/>
    <w:rsid w:val="0042045A"/>
    <w:rsid w:val="00420DAB"/>
    <w:rsid w:val="00420E41"/>
    <w:rsid w:val="00420E94"/>
    <w:rsid w:val="0042110E"/>
    <w:rsid w:val="0042122E"/>
    <w:rsid w:val="00421352"/>
    <w:rsid w:val="0042168F"/>
    <w:rsid w:val="00421B68"/>
    <w:rsid w:val="00421D1E"/>
    <w:rsid w:val="00421E54"/>
    <w:rsid w:val="00422222"/>
    <w:rsid w:val="0042293D"/>
    <w:rsid w:val="00422AF4"/>
    <w:rsid w:val="00423270"/>
    <w:rsid w:val="004233BD"/>
    <w:rsid w:val="0042368F"/>
    <w:rsid w:val="00423CB3"/>
    <w:rsid w:val="00423DAB"/>
    <w:rsid w:val="00423F73"/>
    <w:rsid w:val="0042431E"/>
    <w:rsid w:val="00424488"/>
    <w:rsid w:val="0042450E"/>
    <w:rsid w:val="00424ADB"/>
    <w:rsid w:val="00424D0F"/>
    <w:rsid w:val="00424F6E"/>
    <w:rsid w:val="004252DB"/>
    <w:rsid w:val="004253A8"/>
    <w:rsid w:val="004253CB"/>
    <w:rsid w:val="00425427"/>
    <w:rsid w:val="004254E2"/>
    <w:rsid w:val="004255D6"/>
    <w:rsid w:val="004258B9"/>
    <w:rsid w:val="00425AC7"/>
    <w:rsid w:val="00425F1B"/>
    <w:rsid w:val="0042642E"/>
    <w:rsid w:val="004269AB"/>
    <w:rsid w:val="00426DEF"/>
    <w:rsid w:val="00427494"/>
    <w:rsid w:val="0042761E"/>
    <w:rsid w:val="0042780B"/>
    <w:rsid w:val="00427CC5"/>
    <w:rsid w:val="00427D77"/>
    <w:rsid w:val="004305D6"/>
    <w:rsid w:val="00430662"/>
    <w:rsid w:val="00430755"/>
    <w:rsid w:val="0043083D"/>
    <w:rsid w:val="00430D31"/>
    <w:rsid w:val="00430E71"/>
    <w:rsid w:val="00431579"/>
    <w:rsid w:val="00431D41"/>
    <w:rsid w:val="00432196"/>
    <w:rsid w:val="00432669"/>
    <w:rsid w:val="004329B2"/>
    <w:rsid w:val="004330D1"/>
    <w:rsid w:val="00433386"/>
    <w:rsid w:val="0043340A"/>
    <w:rsid w:val="0043351C"/>
    <w:rsid w:val="00433994"/>
    <w:rsid w:val="00434003"/>
    <w:rsid w:val="004344DE"/>
    <w:rsid w:val="00434641"/>
    <w:rsid w:val="00434CE0"/>
    <w:rsid w:val="00434DF8"/>
    <w:rsid w:val="00435638"/>
    <w:rsid w:val="004357EE"/>
    <w:rsid w:val="00435875"/>
    <w:rsid w:val="004360F7"/>
    <w:rsid w:val="0043677C"/>
    <w:rsid w:val="004369C9"/>
    <w:rsid w:val="00436AA7"/>
    <w:rsid w:val="0043738E"/>
    <w:rsid w:val="004374DB"/>
    <w:rsid w:val="00437E6E"/>
    <w:rsid w:val="00437EF1"/>
    <w:rsid w:val="004403BC"/>
    <w:rsid w:val="004406F4"/>
    <w:rsid w:val="00440C4B"/>
    <w:rsid w:val="0044163D"/>
    <w:rsid w:val="00441829"/>
    <w:rsid w:val="00441865"/>
    <w:rsid w:val="00441AB3"/>
    <w:rsid w:val="00441EBE"/>
    <w:rsid w:val="00441F7F"/>
    <w:rsid w:val="00442493"/>
    <w:rsid w:val="00442507"/>
    <w:rsid w:val="00442758"/>
    <w:rsid w:val="0044294A"/>
    <w:rsid w:val="004429C7"/>
    <w:rsid w:val="00442B1E"/>
    <w:rsid w:val="00442C38"/>
    <w:rsid w:val="00442CF9"/>
    <w:rsid w:val="00442EB4"/>
    <w:rsid w:val="004433F6"/>
    <w:rsid w:val="004439A5"/>
    <w:rsid w:val="00443A58"/>
    <w:rsid w:val="00443A76"/>
    <w:rsid w:val="00443FEA"/>
    <w:rsid w:val="0044402C"/>
    <w:rsid w:val="004443AA"/>
    <w:rsid w:val="00444487"/>
    <w:rsid w:val="00444754"/>
    <w:rsid w:val="00444D66"/>
    <w:rsid w:val="00445186"/>
    <w:rsid w:val="004452E3"/>
    <w:rsid w:val="0044562F"/>
    <w:rsid w:val="0044571B"/>
    <w:rsid w:val="004459E2"/>
    <w:rsid w:val="00446540"/>
    <w:rsid w:val="004465DA"/>
    <w:rsid w:val="004465F2"/>
    <w:rsid w:val="00447147"/>
    <w:rsid w:val="00447395"/>
    <w:rsid w:val="00447610"/>
    <w:rsid w:val="00447772"/>
    <w:rsid w:val="00447B40"/>
    <w:rsid w:val="00447DD0"/>
    <w:rsid w:val="00447E30"/>
    <w:rsid w:val="00447F4C"/>
    <w:rsid w:val="0045014D"/>
    <w:rsid w:val="00450418"/>
    <w:rsid w:val="00450672"/>
    <w:rsid w:val="00450701"/>
    <w:rsid w:val="0045073B"/>
    <w:rsid w:val="00450908"/>
    <w:rsid w:val="00450AA5"/>
    <w:rsid w:val="00450FC6"/>
    <w:rsid w:val="00451058"/>
    <w:rsid w:val="00451144"/>
    <w:rsid w:val="00451284"/>
    <w:rsid w:val="00451394"/>
    <w:rsid w:val="004514CA"/>
    <w:rsid w:val="00451748"/>
    <w:rsid w:val="004519B3"/>
    <w:rsid w:val="00451A17"/>
    <w:rsid w:val="00451E1E"/>
    <w:rsid w:val="00451E57"/>
    <w:rsid w:val="00451FB8"/>
    <w:rsid w:val="00451FFB"/>
    <w:rsid w:val="00452D14"/>
    <w:rsid w:val="00452F4C"/>
    <w:rsid w:val="00453042"/>
    <w:rsid w:val="00453C6E"/>
    <w:rsid w:val="00453D43"/>
    <w:rsid w:val="00454489"/>
    <w:rsid w:val="004544E6"/>
    <w:rsid w:val="004546F1"/>
    <w:rsid w:val="00454BD1"/>
    <w:rsid w:val="00454E07"/>
    <w:rsid w:val="00454EB8"/>
    <w:rsid w:val="0045533C"/>
    <w:rsid w:val="00455407"/>
    <w:rsid w:val="004556A7"/>
    <w:rsid w:val="00455F00"/>
    <w:rsid w:val="00456A52"/>
    <w:rsid w:val="00456A65"/>
    <w:rsid w:val="00456AEF"/>
    <w:rsid w:val="00456D42"/>
    <w:rsid w:val="00456F44"/>
    <w:rsid w:val="004574A6"/>
    <w:rsid w:val="00457731"/>
    <w:rsid w:val="00460544"/>
    <w:rsid w:val="00460753"/>
    <w:rsid w:val="0046088C"/>
    <w:rsid w:val="00460AFE"/>
    <w:rsid w:val="00460C61"/>
    <w:rsid w:val="00460D2B"/>
    <w:rsid w:val="00460D68"/>
    <w:rsid w:val="00460DC7"/>
    <w:rsid w:val="0046172E"/>
    <w:rsid w:val="00461EB8"/>
    <w:rsid w:val="00462935"/>
    <w:rsid w:val="00462D68"/>
    <w:rsid w:val="004631F3"/>
    <w:rsid w:val="004634FF"/>
    <w:rsid w:val="004635E1"/>
    <w:rsid w:val="00463661"/>
    <w:rsid w:val="004638B2"/>
    <w:rsid w:val="00463CED"/>
    <w:rsid w:val="00463F7E"/>
    <w:rsid w:val="004640BF"/>
    <w:rsid w:val="00464105"/>
    <w:rsid w:val="004641FD"/>
    <w:rsid w:val="004646F1"/>
    <w:rsid w:val="00464CCA"/>
    <w:rsid w:val="00464E0E"/>
    <w:rsid w:val="0046509F"/>
    <w:rsid w:val="00465436"/>
    <w:rsid w:val="00465B20"/>
    <w:rsid w:val="00465C3F"/>
    <w:rsid w:val="00465FCA"/>
    <w:rsid w:val="00466394"/>
    <w:rsid w:val="004667AC"/>
    <w:rsid w:val="00466BDB"/>
    <w:rsid w:val="00466D16"/>
    <w:rsid w:val="00466E42"/>
    <w:rsid w:val="0046746C"/>
    <w:rsid w:val="00467486"/>
    <w:rsid w:val="0046769B"/>
    <w:rsid w:val="00467BD8"/>
    <w:rsid w:val="0047043C"/>
    <w:rsid w:val="00470A68"/>
    <w:rsid w:val="00470A9F"/>
    <w:rsid w:val="00470B21"/>
    <w:rsid w:val="00471325"/>
    <w:rsid w:val="00471328"/>
    <w:rsid w:val="00471958"/>
    <w:rsid w:val="00471A6B"/>
    <w:rsid w:val="00472000"/>
    <w:rsid w:val="00472031"/>
    <w:rsid w:val="00472342"/>
    <w:rsid w:val="00472362"/>
    <w:rsid w:val="00472412"/>
    <w:rsid w:val="00472754"/>
    <w:rsid w:val="004727F9"/>
    <w:rsid w:val="00473351"/>
    <w:rsid w:val="004733CA"/>
    <w:rsid w:val="00473C1A"/>
    <w:rsid w:val="00474023"/>
    <w:rsid w:val="004740E7"/>
    <w:rsid w:val="004744E5"/>
    <w:rsid w:val="0047472D"/>
    <w:rsid w:val="00474C85"/>
    <w:rsid w:val="00475029"/>
    <w:rsid w:val="0047523F"/>
    <w:rsid w:val="004752E0"/>
    <w:rsid w:val="0047546F"/>
    <w:rsid w:val="004755F2"/>
    <w:rsid w:val="004759F8"/>
    <w:rsid w:val="00475A28"/>
    <w:rsid w:val="00475E08"/>
    <w:rsid w:val="00475EE2"/>
    <w:rsid w:val="00476030"/>
    <w:rsid w:val="004766AE"/>
    <w:rsid w:val="004768CE"/>
    <w:rsid w:val="004769E6"/>
    <w:rsid w:val="00476BA1"/>
    <w:rsid w:val="00476C76"/>
    <w:rsid w:val="00476CAC"/>
    <w:rsid w:val="004771F4"/>
    <w:rsid w:val="00477358"/>
    <w:rsid w:val="004776FB"/>
    <w:rsid w:val="00477799"/>
    <w:rsid w:val="00477971"/>
    <w:rsid w:val="00477C36"/>
    <w:rsid w:val="00477D25"/>
    <w:rsid w:val="004800EF"/>
    <w:rsid w:val="00480B09"/>
    <w:rsid w:val="00480D3E"/>
    <w:rsid w:val="00480E17"/>
    <w:rsid w:val="00481770"/>
    <w:rsid w:val="0048177E"/>
    <w:rsid w:val="004817DB"/>
    <w:rsid w:val="00482CA4"/>
    <w:rsid w:val="00482CFB"/>
    <w:rsid w:val="004830B1"/>
    <w:rsid w:val="004831EB"/>
    <w:rsid w:val="00483257"/>
    <w:rsid w:val="004832AE"/>
    <w:rsid w:val="004836DD"/>
    <w:rsid w:val="0048423D"/>
    <w:rsid w:val="004845EA"/>
    <w:rsid w:val="00484751"/>
    <w:rsid w:val="004849EA"/>
    <w:rsid w:val="00484A8F"/>
    <w:rsid w:val="00484BAA"/>
    <w:rsid w:val="00484D98"/>
    <w:rsid w:val="00485171"/>
    <w:rsid w:val="00485576"/>
    <w:rsid w:val="004855C1"/>
    <w:rsid w:val="00485876"/>
    <w:rsid w:val="0048641C"/>
    <w:rsid w:val="004865F7"/>
    <w:rsid w:val="00486C00"/>
    <w:rsid w:val="00486E1A"/>
    <w:rsid w:val="00486FBC"/>
    <w:rsid w:val="004870D7"/>
    <w:rsid w:val="00487577"/>
    <w:rsid w:val="00487628"/>
    <w:rsid w:val="00487979"/>
    <w:rsid w:val="00487D20"/>
    <w:rsid w:val="00487F4A"/>
    <w:rsid w:val="004900A5"/>
    <w:rsid w:val="00490279"/>
    <w:rsid w:val="0049029C"/>
    <w:rsid w:val="004903BC"/>
    <w:rsid w:val="00490671"/>
    <w:rsid w:val="004909A7"/>
    <w:rsid w:val="00490A7A"/>
    <w:rsid w:val="00490E67"/>
    <w:rsid w:val="00491516"/>
    <w:rsid w:val="00491702"/>
    <w:rsid w:val="00491B87"/>
    <w:rsid w:val="00491F6A"/>
    <w:rsid w:val="00492316"/>
    <w:rsid w:val="00492446"/>
    <w:rsid w:val="004925DE"/>
    <w:rsid w:val="00492B50"/>
    <w:rsid w:val="00492CD6"/>
    <w:rsid w:val="00492D96"/>
    <w:rsid w:val="00492F1A"/>
    <w:rsid w:val="004936B2"/>
    <w:rsid w:val="00493870"/>
    <w:rsid w:val="00493B64"/>
    <w:rsid w:val="00493D75"/>
    <w:rsid w:val="00493EA1"/>
    <w:rsid w:val="00493ECA"/>
    <w:rsid w:val="00494EA5"/>
    <w:rsid w:val="00495233"/>
    <w:rsid w:val="00495579"/>
    <w:rsid w:val="0049560A"/>
    <w:rsid w:val="00495816"/>
    <w:rsid w:val="00495E42"/>
    <w:rsid w:val="004962C6"/>
    <w:rsid w:val="004963C3"/>
    <w:rsid w:val="00496412"/>
    <w:rsid w:val="00496661"/>
    <w:rsid w:val="00496714"/>
    <w:rsid w:val="0049697C"/>
    <w:rsid w:val="00497389"/>
    <w:rsid w:val="00497FBF"/>
    <w:rsid w:val="004A03CA"/>
    <w:rsid w:val="004A03E7"/>
    <w:rsid w:val="004A0563"/>
    <w:rsid w:val="004A05ED"/>
    <w:rsid w:val="004A07E8"/>
    <w:rsid w:val="004A126D"/>
    <w:rsid w:val="004A137C"/>
    <w:rsid w:val="004A1696"/>
    <w:rsid w:val="004A1900"/>
    <w:rsid w:val="004A19B7"/>
    <w:rsid w:val="004A1BA1"/>
    <w:rsid w:val="004A256A"/>
    <w:rsid w:val="004A2890"/>
    <w:rsid w:val="004A2985"/>
    <w:rsid w:val="004A2F9F"/>
    <w:rsid w:val="004A30AF"/>
    <w:rsid w:val="004A3C93"/>
    <w:rsid w:val="004A3EFB"/>
    <w:rsid w:val="004A3F17"/>
    <w:rsid w:val="004A40AD"/>
    <w:rsid w:val="004A4125"/>
    <w:rsid w:val="004A4158"/>
    <w:rsid w:val="004A426F"/>
    <w:rsid w:val="004A4564"/>
    <w:rsid w:val="004A4A25"/>
    <w:rsid w:val="004A4BB5"/>
    <w:rsid w:val="004A5025"/>
    <w:rsid w:val="004A567D"/>
    <w:rsid w:val="004A5893"/>
    <w:rsid w:val="004A59E9"/>
    <w:rsid w:val="004A5A2B"/>
    <w:rsid w:val="004A61DB"/>
    <w:rsid w:val="004A6E3A"/>
    <w:rsid w:val="004A776D"/>
    <w:rsid w:val="004A78D1"/>
    <w:rsid w:val="004A79C3"/>
    <w:rsid w:val="004A79E7"/>
    <w:rsid w:val="004A7A91"/>
    <w:rsid w:val="004B0321"/>
    <w:rsid w:val="004B0A0E"/>
    <w:rsid w:val="004B0C63"/>
    <w:rsid w:val="004B1036"/>
    <w:rsid w:val="004B1075"/>
    <w:rsid w:val="004B12A1"/>
    <w:rsid w:val="004B1606"/>
    <w:rsid w:val="004B1845"/>
    <w:rsid w:val="004B1AB5"/>
    <w:rsid w:val="004B1B48"/>
    <w:rsid w:val="004B1BAD"/>
    <w:rsid w:val="004B1C68"/>
    <w:rsid w:val="004B1EB0"/>
    <w:rsid w:val="004B2101"/>
    <w:rsid w:val="004B2C82"/>
    <w:rsid w:val="004B3052"/>
    <w:rsid w:val="004B305E"/>
    <w:rsid w:val="004B33BE"/>
    <w:rsid w:val="004B343A"/>
    <w:rsid w:val="004B35FC"/>
    <w:rsid w:val="004B36EB"/>
    <w:rsid w:val="004B37DC"/>
    <w:rsid w:val="004B3806"/>
    <w:rsid w:val="004B3AA8"/>
    <w:rsid w:val="004B3D85"/>
    <w:rsid w:val="004B4394"/>
    <w:rsid w:val="004B450E"/>
    <w:rsid w:val="004B4783"/>
    <w:rsid w:val="004B49C1"/>
    <w:rsid w:val="004B4A08"/>
    <w:rsid w:val="004B4AD2"/>
    <w:rsid w:val="004B4E2C"/>
    <w:rsid w:val="004B53B7"/>
    <w:rsid w:val="004B56C5"/>
    <w:rsid w:val="004B5C12"/>
    <w:rsid w:val="004B5C8E"/>
    <w:rsid w:val="004B5DFE"/>
    <w:rsid w:val="004B5E62"/>
    <w:rsid w:val="004B5FDF"/>
    <w:rsid w:val="004B6086"/>
    <w:rsid w:val="004B643F"/>
    <w:rsid w:val="004B6C75"/>
    <w:rsid w:val="004B743F"/>
    <w:rsid w:val="004B76C4"/>
    <w:rsid w:val="004B77C5"/>
    <w:rsid w:val="004B7DDB"/>
    <w:rsid w:val="004C0A49"/>
    <w:rsid w:val="004C0BD9"/>
    <w:rsid w:val="004C0C7E"/>
    <w:rsid w:val="004C0CF3"/>
    <w:rsid w:val="004C0D01"/>
    <w:rsid w:val="004C0D8A"/>
    <w:rsid w:val="004C1C52"/>
    <w:rsid w:val="004C1D26"/>
    <w:rsid w:val="004C21A8"/>
    <w:rsid w:val="004C227F"/>
    <w:rsid w:val="004C2324"/>
    <w:rsid w:val="004C279C"/>
    <w:rsid w:val="004C2ADA"/>
    <w:rsid w:val="004C2DA2"/>
    <w:rsid w:val="004C2DA4"/>
    <w:rsid w:val="004C33AF"/>
    <w:rsid w:val="004C3482"/>
    <w:rsid w:val="004C3625"/>
    <w:rsid w:val="004C3960"/>
    <w:rsid w:val="004C3BF6"/>
    <w:rsid w:val="004C3FF8"/>
    <w:rsid w:val="004C415B"/>
    <w:rsid w:val="004C424B"/>
    <w:rsid w:val="004C4362"/>
    <w:rsid w:val="004C4407"/>
    <w:rsid w:val="004C4552"/>
    <w:rsid w:val="004C4FFC"/>
    <w:rsid w:val="004C50F0"/>
    <w:rsid w:val="004C54A6"/>
    <w:rsid w:val="004C5D4F"/>
    <w:rsid w:val="004C607B"/>
    <w:rsid w:val="004C60A5"/>
    <w:rsid w:val="004C632E"/>
    <w:rsid w:val="004C6492"/>
    <w:rsid w:val="004C6548"/>
    <w:rsid w:val="004C6566"/>
    <w:rsid w:val="004C6D70"/>
    <w:rsid w:val="004C6E2E"/>
    <w:rsid w:val="004C76D1"/>
    <w:rsid w:val="004C7701"/>
    <w:rsid w:val="004C7825"/>
    <w:rsid w:val="004C79A4"/>
    <w:rsid w:val="004C7B15"/>
    <w:rsid w:val="004C7D8A"/>
    <w:rsid w:val="004D01FA"/>
    <w:rsid w:val="004D0318"/>
    <w:rsid w:val="004D0575"/>
    <w:rsid w:val="004D0BA2"/>
    <w:rsid w:val="004D0BBF"/>
    <w:rsid w:val="004D0C82"/>
    <w:rsid w:val="004D0E9D"/>
    <w:rsid w:val="004D0FAA"/>
    <w:rsid w:val="004D1005"/>
    <w:rsid w:val="004D108C"/>
    <w:rsid w:val="004D169D"/>
    <w:rsid w:val="004D1711"/>
    <w:rsid w:val="004D1A51"/>
    <w:rsid w:val="004D1B32"/>
    <w:rsid w:val="004D205D"/>
    <w:rsid w:val="004D2129"/>
    <w:rsid w:val="004D2277"/>
    <w:rsid w:val="004D28C8"/>
    <w:rsid w:val="004D2CA9"/>
    <w:rsid w:val="004D2CEC"/>
    <w:rsid w:val="004D2DD3"/>
    <w:rsid w:val="004D3135"/>
    <w:rsid w:val="004D326A"/>
    <w:rsid w:val="004D3787"/>
    <w:rsid w:val="004D49F2"/>
    <w:rsid w:val="004D552D"/>
    <w:rsid w:val="004D56DA"/>
    <w:rsid w:val="004D57AB"/>
    <w:rsid w:val="004D588C"/>
    <w:rsid w:val="004D5A23"/>
    <w:rsid w:val="004D5BA5"/>
    <w:rsid w:val="004D5D7D"/>
    <w:rsid w:val="004D5E86"/>
    <w:rsid w:val="004D60C7"/>
    <w:rsid w:val="004D6126"/>
    <w:rsid w:val="004D6CD4"/>
    <w:rsid w:val="004D6CF7"/>
    <w:rsid w:val="004D6EF6"/>
    <w:rsid w:val="004D7276"/>
    <w:rsid w:val="004D7385"/>
    <w:rsid w:val="004D742F"/>
    <w:rsid w:val="004D75E3"/>
    <w:rsid w:val="004D7AEB"/>
    <w:rsid w:val="004D7E33"/>
    <w:rsid w:val="004D7FD9"/>
    <w:rsid w:val="004E0250"/>
    <w:rsid w:val="004E032F"/>
    <w:rsid w:val="004E0483"/>
    <w:rsid w:val="004E05DE"/>
    <w:rsid w:val="004E087A"/>
    <w:rsid w:val="004E08D1"/>
    <w:rsid w:val="004E0E63"/>
    <w:rsid w:val="004E130D"/>
    <w:rsid w:val="004E1B70"/>
    <w:rsid w:val="004E1E76"/>
    <w:rsid w:val="004E2092"/>
    <w:rsid w:val="004E2195"/>
    <w:rsid w:val="004E29F0"/>
    <w:rsid w:val="004E2F24"/>
    <w:rsid w:val="004E30DD"/>
    <w:rsid w:val="004E3415"/>
    <w:rsid w:val="004E374C"/>
    <w:rsid w:val="004E37CC"/>
    <w:rsid w:val="004E3C85"/>
    <w:rsid w:val="004E3E1C"/>
    <w:rsid w:val="004E431F"/>
    <w:rsid w:val="004E4480"/>
    <w:rsid w:val="004E4638"/>
    <w:rsid w:val="004E46CA"/>
    <w:rsid w:val="004E4809"/>
    <w:rsid w:val="004E48DA"/>
    <w:rsid w:val="004E4C1B"/>
    <w:rsid w:val="004E4DDA"/>
    <w:rsid w:val="004E4DE2"/>
    <w:rsid w:val="004E4DF7"/>
    <w:rsid w:val="004E51F5"/>
    <w:rsid w:val="004E52D1"/>
    <w:rsid w:val="004E58B1"/>
    <w:rsid w:val="004E58E5"/>
    <w:rsid w:val="004E5A53"/>
    <w:rsid w:val="004E607A"/>
    <w:rsid w:val="004E65AF"/>
    <w:rsid w:val="004E6796"/>
    <w:rsid w:val="004E67AB"/>
    <w:rsid w:val="004E6A3A"/>
    <w:rsid w:val="004E6AF4"/>
    <w:rsid w:val="004E6DA9"/>
    <w:rsid w:val="004E6DC0"/>
    <w:rsid w:val="004E7354"/>
    <w:rsid w:val="004E7E84"/>
    <w:rsid w:val="004E7F11"/>
    <w:rsid w:val="004F01ED"/>
    <w:rsid w:val="004F06B0"/>
    <w:rsid w:val="004F0867"/>
    <w:rsid w:val="004F0AEE"/>
    <w:rsid w:val="004F0F95"/>
    <w:rsid w:val="004F1182"/>
    <w:rsid w:val="004F1AAB"/>
    <w:rsid w:val="004F2825"/>
    <w:rsid w:val="004F282A"/>
    <w:rsid w:val="004F2C7B"/>
    <w:rsid w:val="004F2F3D"/>
    <w:rsid w:val="004F2FDF"/>
    <w:rsid w:val="004F3217"/>
    <w:rsid w:val="004F36B4"/>
    <w:rsid w:val="004F378B"/>
    <w:rsid w:val="004F3823"/>
    <w:rsid w:val="004F3887"/>
    <w:rsid w:val="004F396C"/>
    <w:rsid w:val="004F3AC1"/>
    <w:rsid w:val="004F3C57"/>
    <w:rsid w:val="004F40D6"/>
    <w:rsid w:val="004F4282"/>
    <w:rsid w:val="004F4341"/>
    <w:rsid w:val="004F453A"/>
    <w:rsid w:val="004F4925"/>
    <w:rsid w:val="004F4B4A"/>
    <w:rsid w:val="004F4BDC"/>
    <w:rsid w:val="004F4D04"/>
    <w:rsid w:val="004F4F4E"/>
    <w:rsid w:val="004F5422"/>
    <w:rsid w:val="004F55A4"/>
    <w:rsid w:val="004F5D2C"/>
    <w:rsid w:val="004F6CB4"/>
    <w:rsid w:val="004F7AC6"/>
    <w:rsid w:val="004F7B04"/>
    <w:rsid w:val="004F7BB9"/>
    <w:rsid w:val="005000B5"/>
    <w:rsid w:val="005001D8"/>
    <w:rsid w:val="0050089C"/>
    <w:rsid w:val="005008B4"/>
    <w:rsid w:val="00500DD9"/>
    <w:rsid w:val="005012F4"/>
    <w:rsid w:val="0050134B"/>
    <w:rsid w:val="0050145A"/>
    <w:rsid w:val="00501553"/>
    <w:rsid w:val="005015AF"/>
    <w:rsid w:val="005017F3"/>
    <w:rsid w:val="00501B2F"/>
    <w:rsid w:val="0050252E"/>
    <w:rsid w:val="00502731"/>
    <w:rsid w:val="005027CC"/>
    <w:rsid w:val="005029A0"/>
    <w:rsid w:val="00502D3B"/>
    <w:rsid w:val="0050317F"/>
    <w:rsid w:val="005031FC"/>
    <w:rsid w:val="005039C2"/>
    <w:rsid w:val="00503DC0"/>
    <w:rsid w:val="00503ED4"/>
    <w:rsid w:val="005041A4"/>
    <w:rsid w:val="005041C4"/>
    <w:rsid w:val="00504657"/>
    <w:rsid w:val="005046D6"/>
    <w:rsid w:val="0050476C"/>
    <w:rsid w:val="005048F2"/>
    <w:rsid w:val="00504A51"/>
    <w:rsid w:val="00504A5A"/>
    <w:rsid w:val="00504CD0"/>
    <w:rsid w:val="00504D0B"/>
    <w:rsid w:val="00504D20"/>
    <w:rsid w:val="0050542D"/>
    <w:rsid w:val="00505495"/>
    <w:rsid w:val="005059DC"/>
    <w:rsid w:val="00505E67"/>
    <w:rsid w:val="00505EFD"/>
    <w:rsid w:val="00506246"/>
    <w:rsid w:val="005062AE"/>
    <w:rsid w:val="00506863"/>
    <w:rsid w:val="00506B45"/>
    <w:rsid w:val="00506DF3"/>
    <w:rsid w:val="00507240"/>
    <w:rsid w:val="00507515"/>
    <w:rsid w:val="00507940"/>
    <w:rsid w:val="00507C28"/>
    <w:rsid w:val="00507C95"/>
    <w:rsid w:val="00507E90"/>
    <w:rsid w:val="00510016"/>
    <w:rsid w:val="005104EA"/>
    <w:rsid w:val="00510644"/>
    <w:rsid w:val="00510672"/>
    <w:rsid w:val="005106C7"/>
    <w:rsid w:val="005108F6"/>
    <w:rsid w:val="0051094C"/>
    <w:rsid w:val="00510B8C"/>
    <w:rsid w:val="00510DEA"/>
    <w:rsid w:val="00510FFA"/>
    <w:rsid w:val="00511142"/>
    <w:rsid w:val="005114D8"/>
    <w:rsid w:val="0051153C"/>
    <w:rsid w:val="005117E1"/>
    <w:rsid w:val="00512111"/>
    <w:rsid w:val="00512410"/>
    <w:rsid w:val="00512477"/>
    <w:rsid w:val="005129F5"/>
    <w:rsid w:val="00513395"/>
    <w:rsid w:val="0051363F"/>
    <w:rsid w:val="00513B85"/>
    <w:rsid w:val="00513D10"/>
    <w:rsid w:val="005140D0"/>
    <w:rsid w:val="0051412C"/>
    <w:rsid w:val="005141C1"/>
    <w:rsid w:val="005147A5"/>
    <w:rsid w:val="00514D19"/>
    <w:rsid w:val="00514FA4"/>
    <w:rsid w:val="005153F2"/>
    <w:rsid w:val="0051585A"/>
    <w:rsid w:val="005158B3"/>
    <w:rsid w:val="00515A8D"/>
    <w:rsid w:val="005160B1"/>
    <w:rsid w:val="00516389"/>
    <w:rsid w:val="005166C6"/>
    <w:rsid w:val="0051687F"/>
    <w:rsid w:val="005169BD"/>
    <w:rsid w:val="00516A40"/>
    <w:rsid w:val="00516D55"/>
    <w:rsid w:val="00517618"/>
    <w:rsid w:val="00517AF5"/>
    <w:rsid w:val="00517DE0"/>
    <w:rsid w:val="005200B9"/>
    <w:rsid w:val="00520412"/>
    <w:rsid w:val="0052110C"/>
    <w:rsid w:val="00521138"/>
    <w:rsid w:val="005212AD"/>
    <w:rsid w:val="00521396"/>
    <w:rsid w:val="00521A2A"/>
    <w:rsid w:val="00521A61"/>
    <w:rsid w:val="00521C45"/>
    <w:rsid w:val="00521CAC"/>
    <w:rsid w:val="00521D38"/>
    <w:rsid w:val="00521E0B"/>
    <w:rsid w:val="00522292"/>
    <w:rsid w:val="0052231C"/>
    <w:rsid w:val="0052267E"/>
    <w:rsid w:val="005226A1"/>
    <w:rsid w:val="005229A9"/>
    <w:rsid w:val="00522C34"/>
    <w:rsid w:val="00522C83"/>
    <w:rsid w:val="00522CFD"/>
    <w:rsid w:val="0052309A"/>
    <w:rsid w:val="005230A7"/>
    <w:rsid w:val="0052333F"/>
    <w:rsid w:val="00523651"/>
    <w:rsid w:val="005236E2"/>
    <w:rsid w:val="00523707"/>
    <w:rsid w:val="0052371E"/>
    <w:rsid w:val="00523F88"/>
    <w:rsid w:val="0052436D"/>
    <w:rsid w:val="005244BD"/>
    <w:rsid w:val="005247D7"/>
    <w:rsid w:val="00524DED"/>
    <w:rsid w:val="00524EFC"/>
    <w:rsid w:val="00525251"/>
    <w:rsid w:val="005253A1"/>
    <w:rsid w:val="005253DA"/>
    <w:rsid w:val="005253FF"/>
    <w:rsid w:val="0052566A"/>
    <w:rsid w:val="0052598F"/>
    <w:rsid w:val="00525CFD"/>
    <w:rsid w:val="00525E9C"/>
    <w:rsid w:val="00526934"/>
    <w:rsid w:val="00526BB0"/>
    <w:rsid w:val="00526DF4"/>
    <w:rsid w:val="00527590"/>
    <w:rsid w:val="005276CC"/>
    <w:rsid w:val="005278A2"/>
    <w:rsid w:val="00527A2A"/>
    <w:rsid w:val="005300A4"/>
    <w:rsid w:val="005302FC"/>
    <w:rsid w:val="005303BA"/>
    <w:rsid w:val="00530420"/>
    <w:rsid w:val="0053068A"/>
    <w:rsid w:val="005306A8"/>
    <w:rsid w:val="00530930"/>
    <w:rsid w:val="00530D81"/>
    <w:rsid w:val="00530F3E"/>
    <w:rsid w:val="00531609"/>
    <w:rsid w:val="00531A01"/>
    <w:rsid w:val="005320E0"/>
    <w:rsid w:val="005320FD"/>
    <w:rsid w:val="005321C2"/>
    <w:rsid w:val="00532308"/>
    <w:rsid w:val="0053251D"/>
    <w:rsid w:val="0053269D"/>
    <w:rsid w:val="0053274C"/>
    <w:rsid w:val="00532DD4"/>
    <w:rsid w:val="00533107"/>
    <w:rsid w:val="00533179"/>
    <w:rsid w:val="00533211"/>
    <w:rsid w:val="00533565"/>
    <w:rsid w:val="00533731"/>
    <w:rsid w:val="005338F3"/>
    <w:rsid w:val="00533E5A"/>
    <w:rsid w:val="005341E9"/>
    <w:rsid w:val="005344A9"/>
    <w:rsid w:val="00534741"/>
    <w:rsid w:val="00534775"/>
    <w:rsid w:val="00534B92"/>
    <w:rsid w:val="00534E27"/>
    <w:rsid w:val="00535804"/>
    <w:rsid w:val="00535B17"/>
    <w:rsid w:val="00535E8B"/>
    <w:rsid w:val="00536A47"/>
    <w:rsid w:val="00536F77"/>
    <w:rsid w:val="00537040"/>
    <w:rsid w:val="00537387"/>
    <w:rsid w:val="00537940"/>
    <w:rsid w:val="0053798F"/>
    <w:rsid w:val="00537E52"/>
    <w:rsid w:val="00537F1A"/>
    <w:rsid w:val="00537FBB"/>
    <w:rsid w:val="005401A7"/>
    <w:rsid w:val="005403AF"/>
    <w:rsid w:val="00540C0D"/>
    <w:rsid w:val="00540D39"/>
    <w:rsid w:val="00540E87"/>
    <w:rsid w:val="00541007"/>
    <w:rsid w:val="00541044"/>
    <w:rsid w:val="00542203"/>
    <w:rsid w:val="005425EF"/>
    <w:rsid w:val="00542640"/>
    <w:rsid w:val="00542B75"/>
    <w:rsid w:val="00542BC8"/>
    <w:rsid w:val="00543037"/>
    <w:rsid w:val="00543411"/>
    <w:rsid w:val="005434DE"/>
    <w:rsid w:val="00543BB1"/>
    <w:rsid w:val="00543C9D"/>
    <w:rsid w:val="00543D1D"/>
    <w:rsid w:val="00543E20"/>
    <w:rsid w:val="005440BF"/>
    <w:rsid w:val="0054435C"/>
    <w:rsid w:val="0054489B"/>
    <w:rsid w:val="00544A37"/>
    <w:rsid w:val="00544A89"/>
    <w:rsid w:val="005450CE"/>
    <w:rsid w:val="005452EF"/>
    <w:rsid w:val="00545EC7"/>
    <w:rsid w:val="00545F16"/>
    <w:rsid w:val="00546017"/>
    <w:rsid w:val="00546D0F"/>
    <w:rsid w:val="00546EB5"/>
    <w:rsid w:val="0054710F"/>
    <w:rsid w:val="0054716B"/>
    <w:rsid w:val="005473E9"/>
    <w:rsid w:val="00547D2D"/>
    <w:rsid w:val="00547E05"/>
    <w:rsid w:val="00547EC0"/>
    <w:rsid w:val="00550025"/>
    <w:rsid w:val="005503E2"/>
    <w:rsid w:val="0055045C"/>
    <w:rsid w:val="005506AD"/>
    <w:rsid w:val="005507F4"/>
    <w:rsid w:val="00550924"/>
    <w:rsid w:val="00550B42"/>
    <w:rsid w:val="00550FA5"/>
    <w:rsid w:val="00551425"/>
    <w:rsid w:val="00551565"/>
    <w:rsid w:val="0055164F"/>
    <w:rsid w:val="005520C7"/>
    <w:rsid w:val="0055217F"/>
    <w:rsid w:val="0055244A"/>
    <w:rsid w:val="0055258B"/>
    <w:rsid w:val="00552597"/>
    <w:rsid w:val="0055280D"/>
    <w:rsid w:val="00553148"/>
    <w:rsid w:val="00553523"/>
    <w:rsid w:val="00553690"/>
    <w:rsid w:val="005538E6"/>
    <w:rsid w:val="0055396B"/>
    <w:rsid w:val="00553BF0"/>
    <w:rsid w:val="00553DC1"/>
    <w:rsid w:val="00553E41"/>
    <w:rsid w:val="00553F23"/>
    <w:rsid w:val="00554569"/>
    <w:rsid w:val="00554772"/>
    <w:rsid w:val="005549BF"/>
    <w:rsid w:val="00554AE6"/>
    <w:rsid w:val="00554E6A"/>
    <w:rsid w:val="00555540"/>
    <w:rsid w:val="0055588D"/>
    <w:rsid w:val="00555E6B"/>
    <w:rsid w:val="00556252"/>
    <w:rsid w:val="00556434"/>
    <w:rsid w:val="005566EB"/>
    <w:rsid w:val="00556C6D"/>
    <w:rsid w:val="00556D6C"/>
    <w:rsid w:val="00556D6D"/>
    <w:rsid w:val="00557A39"/>
    <w:rsid w:val="00557AAF"/>
    <w:rsid w:val="005602B3"/>
    <w:rsid w:val="00560436"/>
    <w:rsid w:val="005604B6"/>
    <w:rsid w:val="00560828"/>
    <w:rsid w:val="00560930"/>
    <w:rsid w:val="0056093D"/>
    <w:rsid w:val="00560AA8"/>
    <w:rsid w:val="00560CC4"/>
    <w:rsid w:val="00560DCA"/>
    <w:rsid w:val="00560E79"/>
    <w:rsid w:val="00561457"/>
    <w:rsid w:val="005620C5"/>
    <w:rsid w:val="0056234B"/>
    <w:rsid w:val="00562536"/>
    <w:rsid w:val="00562898"/>
    <w:rsid w:val="0056290F"/>
    <w:rsid w:val="0056293E"/>
    <w:rsid w:val="00562AE9"/>
    <w:rsid w:val="00562BF0"/>
    <w:rsid w:val="00562FB1"/>
    <w:rsid w:val="00563022"/>
    <w:rsid w:val="005634A6"/>
    <w:rsid w:val="005635E3"/>
    <w:rsid w:val="00563633"/>
    <w:rsid w:val="005638FF"/>
    <w:rsid w:val="00563FEC"/>
    <w:rsid w:val="005643A1"/>
    <w:rsid w:val="00564537"/>
    <w:rsid w:val="005645A8"/>
    <w:rsid w:val="005645F7"/>
    <w:rsid w:val="00564761"/>
    <w:rsid w:val="005647AB"/>
    <w:rsid w:val="0056539E"/>
    <w:rsid w:val="005653AC"/>
    <w:rsid w:val="005658F3"/>
    <w:rsid w:val="005659C7"/>
    <w:rsid w:val="00565B85"/>
    <w:rsid w:val="00565D2A"/>
    <w:rsid w:val="00565E0B"/>
    <w:rsid w:val="00565FE3"/>
    <w:rsid w:val="005663A7"/>
    <w:rsid w:val="0056644C"/>
    <w:rsid w:val="005669B1"/>
    <w:rsid w:val="00566FC6"/>
    <w:rsid w:val="00567108"/>
    <w:rsid w:val="0056769A"/>
    <w:rsid w:val="005676AE"/>
    <w:rsid w:val="00567733"/>
    <w:rsid w:val="0056788C"/>
    <w:rsid w:val="00570577"/>
    <w:rsid w:val="005705FC"/>
    <w:rsid w:val="0057079C"/>
    <w:rsid w:val="005708A5"/>
    <w:rsid w:val="00570BD4"/>
    <w:rsid w:val="00570E78"/>
    <w:rsid w:val="00570F9C"/>
    <w:rsid w:val="0057122A"/>
    <w:rsid w:val="005713BB"/>
    <w:rsid w:val="0057140D"/>
    <w:rsid w:val="005715DC"/>
    <w:rsid w:val="00572117"/>
    <w:rsid w:val="0057229B"/>
    <w:rsid w:val="0057252D"/>
    <w:rsid w:val="005725AB"/>
    <w:rsid w:val="005726EF"/>
    <w:rsid w:val="00572963"/>
    <w:rsid w:val="00572AD0"/>
    <w:rsid w:val="00572AF6"/>
    <w:rsid w:val="00572F20"/>
    <w:rsid w:val="0057318C"/>
    <w:rsid w:val="005734F3"/>
    <w:rsid w:val="005738FC"/>
    <w:rsid w:val="00573975"/>
    <w:rsid w:val="00573C4F"/>
    <w:rsid w:val="00573CC3"/>
    <w:rsid w:val="00573D4C"/>
    <w:rsid w:val="00573F89"/>
    <w:rsid w:val="00574136"/>
    <w:rsid w:val="00574140"/>
    <w:rsid w:val="0057454F"/>
    <w:rsid w:val="0057456C"/>
    <w:rsid w:val="0057482B"/>
    <w:rsid w:val="00574950"/>
    <w:rsid w:val="00574A93"/>
    <w:rsid w:val="00574AFE"/>
    <w:rsid w:val="00575183"/>
    <w:rsid w:val="00575598"/>
    <w:rsid w:val="00575683"/>
    <w:rsid w:val="00576269"/>
    <w:rsid w:val="00576823"/>
    <w:rsid w:val="00576A76"/>
    <w:rsid w:val="00577059"/>
    <w:rsid w:val="0057722B"/>
    <w:rsid w:val="005773C3"/>
    <w:rsid w:val="00577635"/>
    <w:rsid w:val="00577AAD"/>
    <w:rsid w:val="00577BEE"/>
    <w:rsid w:val="00577D16"/>
    <w:rsid w:val="0058030E"/>
    <w:rsid w:val="00580A70"/>
    <w:rsid w:val="00580DB9"/>
    <w:rsid w:val="00580FF4"/>
    <w:rsid w:val="00581136"/>
    <w:rsid w:val="005811B1"/>
    <w:rsid w:val="00581266"/>
    <w:rsid w:val="0058132C"/>
    <w:rsid w:val="0058168F"/>
    <w:rsid w:val="0058183A"/>
    <w:rsid w:val="00581B6A"/>
    <w:rsid w:val="00581BB7"/>
    <w:rsid w:val="00581C13"/>
    <w:rsid w:val="00582060"/>
    <w:rsid w:val="005822D9"/>
    <w:rsid w:val="0058286D"/>
    <w:rsid w:val="00582A40"/>
    <w:rsid w:val="00582AAB"/>
    <w:rsid w:val="00582BFC"/>
    <w:rsid w:val="00582F60"/>
    <w:rsid w:val="00582FBE"/>
    <w:rsid w:val="005832B3"/>
    <w:rsid w:val="00583833"/>
    <w:rsid w:val="00583CA1"/>
    <w:rsid w:val="00583E44"/>
    <w:rsid w:val="00583EEA"/>
    <w:rsid w:val="00583F65"/>
    <w:rsid w:val="00584298"/>
    <w:rsid w:val="00584D76"/>
    <w:rsid w:val="00584EBD"/>
    <w:rsid w:val="0058537E"/>
    <w:rsid w:val="00585581"/>
    <w:rsid w:val="0058596C"/>
    <w:rsid w:val="00585A16"/>
    <w:rsid w:val="00585F8B"/>
    <w:rsid w:val="00586769"/>
    <w:rsid w:val="0058693B"/>
    <w:rsid w:val="00586A25"/>
    <w:rsid w:val="0058734D"/>
    <w:rsid w:val="00587446"/>
    <w:rsid w:val="0058756B"/>
    <w:rsid w:val="00587E84"/>
    <w:rsid w:val="00590287"/>
    <w:rsid w:val="0059042C"/>
    <w:rsid w:val="005904D3"/>
    <w:rsid w:val="00590601"/>
    <w:rsid w:val="005909DB"/>
    <w:rsid w:val="00590B4B"/>
    <w:rsid w:val="00590F7A"/>
    <w:rsid w:val="00590FF3"/>
    <w:rsid w:val="00591011"/>
    <w:rsid w:val="00591546"/>
    <w:rsid w:val="0059159E"/>
    <w:rsid w:val="00591B42"/>
    <w:rsid w:val="005927DA"/>
    <w:rsid w:val="00592A3D"/>
    <w:rsid w:val="00592E83"/>
    <w:rsid w:val="00592E8A"/>
    <w:rsid w:val="00593766"/>
    <w:rsid w:val="00593CDF"/>
    <w:rsid w:val="005940E0"/>
    <w:rsid w:val="005942C1"/>
    <w:rsid w:val="00594637"/>
    <w:rsid w:val="00594FF2"/>
    <w:rsid w:val="005950B0"/>
    <w:rsid w:val="005953D2"/>
    <w:rsid w:val="0059555D"/>
    <w:rsid w:val="005955C0"/>
    <w:rsid w:val="0059566D"/>
    <w:rsid w:val="00596D07"/>
    <w:rsid w:val="00596DC5"/>
    <w:rsid w:val="00596F55"/>
    <w:rsid w:val="005977CC"/>
    <w:rsid w:val="005978F2"/>
    <w:rsid w:val="00597A1E"/>
    <w:rsid w:val="00597EBA"/>
    <w:rsid w:val="005A0168"/>
    <w:rsid w:val="005A046D"/>
    <w:rsid w:val="005A0CC3"/>
    <w:rsid w:val="005A0F55"/>
    <w:rsid w:val="005A0FD1"/>
    <w:rsid w:val="005A112B"/>
    <w:rsid w:val="005A1238"/>
    <w:rsid w:val="005A169E"/>
    <w:rsid w:val="005A17FD"/>
    <w:rsid w:val="005A18DF"/>
    <w:rsid w:val="005A1967"/>
    <w:rsid w:val="005A1A0E"/>
    <w:rsid w:val="005A1C72"/>
    <w:rsid w:val="005A2116"/>
    <w:rsid w:val="005A2BBB"/>
    <w:rsid w:val="005A2DC9"/>
    <w:rsid w:val="005A3113"/>
    <w:rsid w:val="005A3234"/>
    <w:rsid w:val="005A3706"/>
    <w:rsid w:val="005A3823"/>
    <w:rsid w:val="005A38EB"/>
    <w:rsid w:val="005A3AA9"/>
    <w:rsid w:val="005A3E74"/>
    <w:rsid w:val="005A4409"/>
    <w:rsid w:val="005A4923"/>
    <w:rsid w:val="005A4FF5"/>
    <w:rsid w:val="005A55CB"/>
    <w:rsid w:val="005A55DE"/>
    <w:rsid w:val="005A5616"/>
    <w:rsid w:val="005A5631"/>
    <w:rsid w:val="005A5B83"/>
    <w:rsid w:val="005A5F81"/>
    <w:rsid w:val="005A6077"/>
    <w:rsid w:val="005A6111"/>
    <w:rsid w:val="005A61A8"/>
    <w:rsid w:val="005A62EF"/>
    <w:rsid w:val="005A6810"/>
    <w:rsid w:val="005A68A2"/>
    <w:rsid w:val="005A6A0C"/>
    <w:rsid w:val="005A6A86"/>
    <w:rsid w:val="005A6C19"/>
    <w:rsid w:val="005A711E"/>
    <w:rsid w:val="005A71B7"/>
    <w:rsid w:val="005A72CC"/>
    <w:rsid w:val="005A73DB"/>
    <w:rsid w:val="005A75F0"/>
    <w:rsid w:val="005A76E9"/>
    <w:rsid w:val="005A7923"/>
    <w:rsid w:val="005A7E77"/>
    <w:rsid w:val="005B017E"/>
    <w:rsid w:val="005B0186"/>
    <w:rsid w:val="005B02B7"/>
    <w:rsid w:val="005B0332"/>
    <w:rsid w:val="005B09AF"/>
    <w:rsid w:val="005B09C8"/>
    <w:rsid w:val="005B09DD"/>
    <w:rsid w:val="005B0A69"/>
    <w:rsid w:val="005B11A6"/>
    <w:rsid w:val="005B1683"/>
    <w:rsid w:val="005B1915"/>
    <w:rsid w:val="005B1AEF"/>
    <w:rsid w:val="005B1C0B"/>
    <w:rsid w:val="005B23BF"/>
    <w:rsid w:val="005B24F6"/>
    <w:rsid w:val="005B2621"/>
    <w:rsid w:val="005B27A1"/>
    <w:rsid w:val="005B27EC"/>
    <w:rsid w:val="005B2869"/>
    <w:rsid w:val="005B28C9"/>
    <w:rsid w:val="005B2DC9"/>
    <w:rsid w:val="005B31A3"/>
    <w:rsid w:val="005B32AC"/>
    <w:rsid w:val="005B32B6"/>
    <w:rsid w:val="005B3A4F"/>
    <w:rsid w:val="005B3B96"/>
    <w:rsid w:val="005B3E01"/>
    <w:rsid w:val="005B3FC2"/>
    <w:rsid w:val="005B3FFA"/>
    <w:rsid w:val="005B449D"/>
    <w:rsid w:val="005B44CB"/>
    <w:rsid w:val="005B46B0"/>
    <w:rsid w:val="005B4C01"/>
    <w:rsid w:val="005B4C45"/>
    <w:rsid w:val="005B4E50"/>
    <w:rsid w:val="005B51A7"/>
    <w:rsid w:val="005B52E0"/>
    <w:rsid w:val="005B5D2C"/>
    <w:rsid w:val="005B6074"/>
    <w:rsid w:val="005B61E3"/>
    <w:rsid w:val="005B6294"/>
    <w:rsid w:val="005B630F"/>
    <w:rsid w:val="005B6452"/>
    <w:rsid w:val="005B64B1"/>
    <w:rsid w:val="005B65A8"/>
    <w:rsid w:val="005B7065"/>
    <w:rsid w:val="005B73CF"/>
    <w:rsid w:val="005B7417"/>
    <w:rsid w:val="005B7D08"/>
    <w:rsid w:val="005C08C2"/>
    <w:rsid w:val="005C08CA"/>
    <w:rsid w:val="005C0CF5"/>
    <w:rsid w:val="005C0DD0"/>
    <w:rsid w:val="005C1179"/>
    <w:rsid w:val="005C1375"/>
    <w:rsid w:val="005C14BC"/>
    <w:rsid w:val="005C152C"/>
    <w:rsid w:val="005C195B"/>
    <w:rsid w:val="005C1CF4"/>
    <w:rsid w:val="005C1D75"/>
    <w:rsid w:val="005C1E8E"/>
    <w:rsid w:val="005C226D"/>
    <w:rsid w:val="005C24B5"/>
    <w:rsid w:val="005C24C7"/>
    <w:rsid w:val="005C2670"/>
    <w:rsid w:val="005C269C"/>
    <w:rsid w:val="005C28DC"/>
    <w:rsid w:val="005C2B31"/>
    <w:rsid w:val="005C2D21"/>
    <w:rsid w:val="005C32A9"/>
    <w:rsid w:val="005C3977"/>
    <w:rsid w:val="005C3BDC"/>
    <w:rsid w:val="005C3C09"/>
    <w:rsid w:val="005C3DC7"/>
    <w:rsid w:val="005C3E4B"/>
    <w:rsid w:val="005C40A8"/>
    <w:rsid w:val="005C44F4"/>
    <w:rsid w:val="005C473E"/>
    <w:rsid w:val="005C4808"/>
    <w:rsid w:val="005C4B71"/>
    <w:rsid w:val="005C4D8D"/>
    <w:rsid w:val="005C5202"/>
    <w:rsid w:val="005C5475"/>
    <w:rsid w:val="005C547A"/>
    <w:rsid w:val="005C54B8"/>
    <w:rsid w:val="005C5D9B"/>
    <w:rsid w:val="005C5E85"/>
    <w:rsid w:val="005C5F16"/>
    <w:rsid w:val="005C5FB7"/>
    <w:rsid w:val="005C60E1"/>
    <w:rsid w:val="005C61EC"/>
    <w:rsid w:val="005C6256"/>
    <w:rsid w:val="005C66CF"/>
    <w:rsid w:val="005C6B0D"/>
    <w:rsid w:val="005C6CB3"/>
    <w:rsid w:val="005C70F0"/>
    <w:rsid w:val="005C775C"/>
    <w:rsid w:val="005D071C"/>
    <w:rsid w:val="005D09DA"/>
    <w:rsid w:val="005D0B61"/>
    <w:rsid w:val="005D0D44"/>
    <w:rsid w:val="005D0E8F"/>
    <w:rsid w:val="005D153D"/>
    <w:rsid w:val="005D163C"/>
    <w:rsid w:val="005D19C5"/>
    <w:rsid w:val="005D1A96"/>
    <w:rsid w:val="005D1CBD"/>
    <w:rsid w:val="005D1EA0"/>
    <w:rsid w:val="005D2138"/>
    <w:rsid w:val="005D226D"/>
    <w:rsid w:val="005D2C6E"/>
    <w:rsid w:val="005D2C95"/>
    <w:rsid w:val="005D2F96"/>
    <w:rsid w:val="005D3194"/>
    <w:rsid w:val="005D35AA"/>
    <w:rsid w:val="005D3736"/>
    <w:rsid w:val="005D38B8"/>
    <w:rsid w:val="005D39E5"/>
    <w:rsid w:val="005D3E4B"/>
    <w:rsid w:val="005D4187"/>
    <w:rsid w:val="005D4334"/>
    <w:rsid w:val="005D4724"/>
    <w:rsid w:val="005D4999"/>
    <w:rsid w:val="005D4CAD"/>
    <w:rsid w:val="005D5017"/>
    <w:rsid w:val="005D52B6"/>
    <w:rsid w:val="005D53B4"/>
    <w:rsid w:val="005D58C2"/>
    <w:rsid w:val="005D5904"/>
    <w:rsid w:val="005D5A49"/>
    <w:rsid w:val="005D5ABE"/>
    <w:rsid w:val="005D6C33"/>
    <w:rsid w:val="005D739A"/>
    <w:rsid w:val="005D7424"/>
    <w:rsid w:val="005D7AD4"/>
    <w:rsid w:val="005D7F6A"/>
    <w:rsid w:val="005E00A1"/>
    <w:rsid w:val="005E038F"/>
    <w:rsid w:val="005E065A"/>
    <w:rsid w:val="005E07B3"/>
    <w:rsid w:val="005E07BA"/>
    <w:rsid w:val="005E0830"/>
    <w:rsid w:val="005E0961"/>
    <w:rsid w:val="005E1055"/>
    <w:rsid w:val="005E11FA"/>
    <w:rsid w:val="005E1561"/>
    <w:rsid w:val="005E1619"/>
    <w:rsid w:val="005E258D"/>
    <w:rsid w:val="005E263E"/>
    <w:rsid w:val="005E277A"/>
    <w:rsid w:val="005E3404"/>
    <w:rsid w:val="005E3667"/>
    <w:rsid w:val="005E3874"/>
    <w:rsid w:val="005E3A5D"/>
    <w:rsid w:val="005E3B18"/>
    <w:rsid w:val="005E3EC3"/>
    <w:rsid w:val="005E4166"/>
    <w:rsid w:val="005E4321"/>
    <w:rsid w:val="005E48D2"/>
    <w:rsid w:val="005E4BD4"/>
    <w:rsid w:val="005E4C1B"/>
    <w:rsid w:val="005E4C7C"/>
    <w:rsid w:val="005E50BA"/>
    <w:rsid w:val="005E50FB"/>
    <w:rsid w:val="005E5564"/>
    <w:rsid w:val="005E56C3"/>
    <w:rsid w:val="005E5D62"/>
    <w:rsid w:val="005E6021"/>
    <w:rsid w:val="005E609C"/>
    <w:rsid w:val="005E6295"/>
    <w:rsid w:val="005E630B"/>
    <w:rsid w:val="005E69C6"/>
    <w:rsid w:val="005E7146"/>
    <w:rsid w:val="005E7545"/>
    <w:rsid w:val="005E7632"/>
    <w:rsid w:val="005E79DC"/>
    <w:rsid w:val="005E7A5C"/>
    <w:rsid w:val="005F0402"/>
    <w:rsid w:val="005F0508"/>
    <w:rsid w:val="005F097B"/>
    <w:rsid w:val="005F0E93"/>
    <w:rsid w:val="005F1308"/>
    <w:rsid w:val="005F1626"/>
    <w:rsid w:val="005F16EE"/>
    <w:rsid w:val="005F18E9"/>
    <w:rsid w:val="005F1A08"/>
    <w:rsid w:val="005F2ACA"/>
    <w:rsid w:val="005F31BF"/>
    <w:rsid w:val="005F31D5"/>
    <w:rsid w:val="005F3327"/>
    <w:rsid w:val="005F33FF"/>
    <w:rsid w:val="005F34F3"/>
    <w:rsid w:val="005F36D1"/>
    <w:rsid w:val="005F3B2E"/>
    <w:rsid w:val="005F3D9D"/>
    <w:rsid w:val="005F423E"/>
    <w:rsid w:val="005F4287"/>
    <w:rsid w:val="005F4D43"/>
    <w:rsid w:val="005F4FA8"/>
    <w:rsid w:val="005F4FD4"/>
    <w:rsid w:val="005F5399"/>
    <w:rsid w:val="005F5598"/>
    <w:rsid w:val="005F560F"/>
    <w:rsid w:val="005F5936"/>
    <w:rsid w:val="005F5B7B"/>
    <w:rsid w:val="005F5BD5"/>
    <w:rsid w:val="005F5C34"/>
    <w:rsid w:val="005F6175"/>
    <w:rsid w:val="005F6263"/>
    <w:rsid w:val="005F640F"/>
    <w:rsid w:val="005F6427"/>
    <w:rsid w:val="005F6CBF"/>
    <w:rsid w:val="005F6D49"/>
    <w:rsid w:val="005F6F78"/>
    <w:rsid w:val="005F73D2"/>
    <w:rsid w:val="005F7513"/>
    <w:rsid w:val="005F7A0E"/>
    <w:rsid w:val="005F7C0F"/>
    <w:rsid w:val="006006E0"/>
    <w:rsid w:val="006007C1"/>
    <w:rsid w:val="0060091D"/>
    <w:rsid w:val="00600B41"/>
    <w:rsid w:val="00600D0F"/>
    <w:rsid w:val="006011EE"/>
    <w:rsid w:val="006012B7"/>
    <w:rsid w:val="00601359"/>
    <w:rsid w:val="00601CF9"/>
    <w:rsid w:val="00601F92"/>
    <w:rsid w:val="006020D3"/>
    <w:rsid w:val="006021D0"/>
    <w:rsid w:val="006025EF"/>
    <w:rsid w:val="00602F2C"/>
    <w:rsid w:val="00603376"/>
    <w:rsid w:val="006035A1"/>
    <w:rsid w:val="0060389A"/>
    <w:rsid w:val="00603D23"/>
    <w:rsid w:val="00603FD3"/>
    <w:rsid w:val="006041CF"/>
    <w:rsid w:val="0060437D"/>
    <w:rsid w:val="00604491"/>
    <w:rsid w:val="006048FF"/>
    <w:rsid w:val="00604D1B"/>
    <w:rsid w:val="00604F98"/>
    <w:rsid w:val="00604FAB"/>
    <w:rsid w:val="0060545B"/>
    <w:rsid w:val="006054DE"/>
    <w:rsid w:val="00606BD3"/>
    <w:rsid w:val="00606FF3"/>
    <w:rsid w:val="0060742D"/>
    <w:rsid w:val="006074A8"/>
    <w:rsid w:val="00607769"/>
    <w:rsid w:val="00607C49"/>
    <w:rsid w:val="0061024B"/>
    <w:rsid w:val="00610297"/>
    <w:rsid w:val="006103F6"/>
    <w:rsid w:val="0061046F"/>
    <w:rsid w:val="00610531"/>
    <w:rsid w:val="00610655"/>
    <w:rsid w:val="006106A3"/>
    <w:rsid w:val="00610783"/>
    <w:rsid w:val="00610856"/>
    <w:rsid w:val="00610D98"/>
    <w:rsid w:val="00611828"/>
    <w:rsid w:val="0061191D"/>
    <w:rsid w:val="00611CB1"/>
    <w:rsid w:val="00611EDC"/>
    <w:rsid w:val="0061215E"/>
    <w:rsid w:val="0061225F"/>
    <w:rsid w:val="00612C2E"/>
    <w:rsid w:val="006130FD"/>
    <w:rsid w:val="006134B3"/>
    <w:rsid w:val="006135C7"/>
    <w:rsid w:val="0061388C"/>
    <w:rsid w:val="00613B30"/>
    <w:rsid w:val="00613EBD"/>
    <w:rsid w:val="00614000"/>
    <w:rsid w:val="006140F3"/>
    <w:rsid w:val="00614140"/>
    <w:rsid w:val="00614153"/>
    <w:rsid w:val="006146F9"/>
    <w:rsid w:val="00614720"/>
    <w:rsid w:val="00614F14"/>
    <w:rsid w:val="00615218"/>
    <w:rsid w:val="00615274"/>
    <w:rsid w:val="006152CC"/>
    <w:rsid w:val="00615643"/>
    <w:rsid w:val="00615DD9"/>
    <w:rsid w:val="006161BF"/>
    <w:rsid w:val="006165EE"/>
    <w:rsid w:val="00616AFB"/>
    <w:rsid w:val="00616B4A"/>
    <w:rsid w:val="00616FF1"/>
    <w:rsid w:val="0061719F"/>
    <w:rsid w:val="0061744D"/>
    <w:rsid w:val="00617746"/>
    <w:rsid w:val="00617BAC"/>
    <w:rsid w:val="00617C74"/>
    <w:rsid w:val="00617F1F"/>
    <w:rsid w:val="00617F85"/>
    <w:rsid w:val="006201E6"/>
    <w:rsid w:val="00620479"/>
    <w:rsid w:val="00620837"/>
    <w:rsid w:val="00620ACF"/>
    <w:rsid w:val="00620C3B"/>
    <w:rsid w:val="00621652"/>
    <w:rsid w:val="00622077"/>
    <w:rsid w:val="00622421"/>
    <w:rsid w:val="0062266D"/>
    <w:rsid w:val="00622777"/>
    <w:rsid w:val="006228A9"/>
    <w:rsid w:val="00622933"/>
    <w:rsid w:val="0062365E"/>
    <w:rsid w:val="006237CD"/>
    <w:rsid w:val="00623A12"/>
    <w:rsid w:val="0062408E"/>
    <w:rsid w:val="006243F5"/>
    <w:rsid w:val="006244CE"/>
    <w:rsid w:val="00624682"/>
    <w:rsid w:val="006246D4"/>
    <w:rsid w:val="006247C8"/>
    <w:rsid w:val="006247E6"/>
    <w:rsid w:val="00624FB6"/>
    <w:rsid w:val="006254C7"/>
    <w:rsid w:val="00625748"/>
    <w:rsid w:val="00625818"/>
    <w:rsid w:val="00625BCD"/>
    <w:rsid w:val="00625D65"/>
    <w:rsid w:val="006260AC"/>
    <w:rsid w:val="006267EF"/>
    <w:rsid w:val="0062692B"/>
    <w:rsid w:val="00626CA6"/>
    <w:rsid w:val="00627077"/>
    <w:rsid w:val="0062707E"/>
    <w:rsid w:val="006276BE"/>
    <w:rsid w:val="006276E9"/>
    <w:rsid w:val="006277E2"/>
    <w:rsid w:val="00630280"/>
    <w:rsid w:val="00630294"/>
    <w:rsid w:val="006302ED"/>
    <w:rsid w:val="0063035A"/>
    <w:rsid w:val="006306BF"/>
    <w:rsid w:val="006307C7"/>
    <w:rsid w:val="006308BC"/>
    <w:rsid w:val="00630D8C"/>
    <w:rsid w:val="006316FE"/>
    <w:rsid w:val="00631B58"/>
    <w:rsid w:val="00631C69"/>
    <w:rsid w:val="00631C77"/>
    <w:rsid w:val="00632051"/>
    <w:rsid w:val="006324E2"/>
    <w:rsid w:val="006325D6"/>
    <w:rsid w:val="0063277D"/>
    <w:rsid w:val="0063282D"/>
    <w:rsid w:val="006330E1"/>
    <w:rsid w:val="0063366A"/>
    <w:rsid w:val="00633808"/>
    <w:rsid w:val="006338B2"/>
    <w:rsid w:val="00633A4F"/>
    <w:rsid w:val="00633F90"/>
    <w:rsid w:val="00634286"/>
    <w:rsid w:val="00634351"/>
    <w:rsid w:val="0063452B"/>
    <w:rsid w:val="00634D55"/>
    <w:rsid w:val="00634DCB"/>
    <w:rsid w:val="0063511B"/>
    <w:rsid w:val="00635336"/>
    <w:rsid w:val="00635BEE"/>
    <w:rsid w:val="006367A8"/>
    <w:rsid w:val="006368D9"/>
    <w:rsid w:val="00636ACB"/>
    <w:rsid w:val="00637272"/>
    <w:rsid w:val="00637281"/>
    <w:rsid w:val="006372BA"/>
    <w:rsid w:val="0063752E"/>
    <w:rsid w:val="00637710"/>
    <w:rsid w:val="0063782F"/>
    <w:rsid w:val="00637942"/>
    <w:rsid w:val="00637B7A"/>
    <w:rsid w:val="00637F26"/>
    <w:rsid w:val="0064000C"/>
    <w:rsid w:val="0064001F"/>
    <w:rsid w:val="00640049"/>
    <w:rsid w:val="00640107"/>
    <w:rsid w:val="00640353"/>
    <w:rsid w:val="00640A3F"/>
    <w:rsid w:val="00640E09"/>
    <w:rsid w:val="0064134F"/>
    <w:rsid w:val="006418B7"/>
    <w:rsid w:val="006418D7"/>
    <w:rsid w:val="00641B75"/>
    <w:rsid w:val="00641F56"/>
    <w:rsid w:val="00642251"/>
    <w:rsid w:val="006423A8"/>
    <w:rsid w:val="006427DB"/>
    <w:rsid w:val="00642836"/>
    <w:rsid w:val="006428AC"/>
    <w:rsid w:val="00642B99"/>
    <w:rsid w:val="00642DBC"/>
    <w:rsid w:val="00642EF7"/>
    <w:rsid w:val="006433EE"/>
    <w:rsid w:val="00643506"/>
    <w:rsid w:val="006436E2"/>
    <w:rsid w:val="006439E9"/>
    <w:rsid w:val="00643A51"/>
    <w:rsid w:val="00643BF9"/>
    <w:rsid w:val="00643E22"/>
    <w:rsid w:val="00644130"/>
    <w:rsid w:val="00644CB7"/>
    <w:rsid w:val="00645239"/>
    <w:rsid w:val="006453A3"/>
    <w:rsid w:val="0064543E"/>
    <w:rsid w:val="00645805"/>
    <w:rsid w:val="00645C74"/>
    <w:rsid w:val="00646794"/>
    <w:rsid w:val="006468FF"/>
    <w:rsid w:val="006470EC"/>
    <w:rsid w:val="006478AD"/>
    <w:rsid w:val="00647928"/>
    <w:rsid w:val="00647E9D"/>
    <w:rsid w:val="006503ED"/>
    <w:rsid w:val="00650793"/>
    <w:rsid w:val="00650AD8"/>
    <w:rsid w:val="00650C8F"/>
    <w:rsid w:val="00651047"/>
    <w:rsid w:val="00651773"/>
    <w:rsid w:val="006519F8"/>
    <w:rsid w:val="00651CBB"/>
    <w:rsid w:val="00651F92"/>
    <w:rsid w:val="00652121"/>
    <w:rsid w:val="006522AD"/>
    <w:rsid w:val="00652371"/>
    <w:rsid w:val="006526A6"/>
    <w:rsid w:val="006526FE"/>
    <w:rsid w:val="006527AF"/>
    <w:rsid w:val="00652865"/>
    <w:rsid w:val="00652BDB"/>
    <w:rsid w:val="00652CDC"/>
    <w:rsid w:val="00652D75"/>
    <w:rsid w:val="00652F4D"/>
    <w:rsid w:val="0065359D"/>
    <w:rsid w:val="00653750"/>
    <w:rsid w:val="00653BDC"/>
    <w:rsid w:val="00653D37"/>
    <w:rsid w:val="00654279"/>
    <w:rsid w:val="0065451A"/>
    <w:rsid w:val="00654845"/>
    <w:rsid w:val="00654920"/>
    <w:rsid w:val="006549FE"/>
    <w:rsid w:val="00654B58"/>
    <w:rsid w:val="00655304"/>
    <w:rsid w:val="006555E6"/>
    <w:rsid w:val="0065583B"/>
    <w:rsid w:val="00655C7C"/>
    <w:rsid w:val="00655D8B"/>
    <w:rsid w:val="006560BA"/>
    <w:rsid w:val="00656671"/>
    <w:rsid w:val="0065692D"/>
    <w:rsid w:val="00656963"/>
    <w:rsid w:val="00656A0E"/>
    <w:rsid w:val="00656A61"/>
    <w:rsid w:val="00656DB8"/>
    <w:rsid w:val="0065738C"/>
    <w:rsid w:val="0065759F"/>
    <w:rsid w:val="0065785F"/>
    <w:rsid w:val="0065787C"/>
    <w:rsid w:val="00657AD2"/>
    <w:rsid w:val="00657BF5"/>
    <w:rsid w:val="006604A0"/>
    <w:rsid w:val="00660513"/>
    <w:rsid w:val="00660534"/>
    <w:rsid w:val="00660928"/>
    <w:rsid w:val="00660B0E"/>
    <w:rsid w:val="00660C03"/>
    <w:rsid w:val="00660C78"/>
    <w:rsid w:val="00661130"/>
    <w:rsid w:val="00661557"/>
    <w:rsid w:val="006618CA"/>
    <w:rsid w:val="00661B6A"/>
    <w:rsid w:val="00662364"/>
    <w:rsid w:val="00662635"/>
    <w:rsid w:val="006626EF"/>
    <w:rsid w:val="00662956"/>
    <w:rsid w:val="00662F03"/>
    <w:rsid w:val="00662F1D"/>
    <w:rsid w:val="00662FB5"/>
    <w:rsid w:val="0066335F"/>
    <w:rsid w:val="006637B3"/>
    <w:rsid w:val="00664566"/>
    <w:rsid w:val="0066478D"/>
    <w:rsid w:val="00664E2B"/>
    <w:rsid w:val="006651A0"/>
    <w:rsid w:val="006660EE"/>
    <w:rsid w:val="0066612F"/>
    <w:rsid w:val="0066674D"/>
    <w:rsid w:val="00666E9E"/>
    <w:rsid w:val="0066700B"/>
    <w:rsid w:val="00667444"/>
    <w:rsid w:val="006677E3"/>
    <w:rsid w:val="006678D3"/>
    <w:rsid w:val="00667B16"/>
    <w:rsid w:val="00667BD5"/>
    <w:rsid w:val="00667CBE"/>
    <w:rsid w:val="00667D27"/>
    <w:rsid w:val="00670076"/>
    <w:rsid w:val="0067035D"/>
    <w:rsid w:val="006703A4"/>
    <w:rsid w:val="0067053B"/>
    <w:rsid w:val="00670928"/>
    <w:rsid w:val="00670C11"/>
    <w:rsid w:val="0067122C"/>
    <w:rsid w:val="0067143C"/>
    <w:rsid w:val="00671C8F"/>
    <w:rsid w:val="00671D24"/>
    <w:rsid w:val="00671DBE"/>
    <w:rsid w:val="00671DFD"/>
    <w:rsid w:val="00671E56"/>
    <w:rsid w:val="00671FF2"/>
    <w:rsid w:val="0067206E"/>
    <w:rsid w:val="006721E7"/>
    <w:rsid w:val="006729A8"/>
    <w:rsid w:val="00673136"/>
    <w:rsid w:val="00673351"/>
    <w:rsid w:val="00673CCE"/>
    <w:rsid w:val="00674061"/>
    <w:rsid w:val="006740F0"/>
    <w:rsid w:val="0067424F"/>
    <w:rsid w:val="006743C7"/>
    <w:rsid w:val="0067440D"/>
    <w:rsid w:val="0067519D"/>
    <w:rsid w:val="006752DF"/>
    <w:rsid w:val="006754FE"/>
    <w:rsid w:val="00675DDD"/>
    <w:rsid w:val="006760FB"/>
    <w:rsid w:val="00676326"/>
    <w:rsid w:val="006764AA"/>
    <w:rsid w:val="006764B9"/>
    <w:rsid w:val="006764CD"/>
    <w:rsid w:val="00676655"/>
    <w:rsid w:val="006766FE"/>
    <w:rsid w:val="006767C3"/>
    <w:rsid w:val="00676891"/>
    <w:rsid w:val="00676A55"/>
    <w:rsid w:val="006772AB"/>
    <w:rsid w:val="00677821"/>
    <w:rsid w:val="00677BBB"/>
    <w:rsid w:val="00677CA2"/>
    <w:rsid w:val="00677E77"/>
    <w:rsid w:val="006801AE"/>
    <w:rsid w:val="006809A7"/>
    <w:rsid w:val="00680C31"/>
    <w:rsid w:val="00680DAB"/>
    <w:rsid w:val="00681349"/>
    <w:rsid w:val="00681ACF"/>
    <w:rsid w:val="00681CFD"/>
    <w:rsid w:val="00681D64"/>
    <w:rsid w:val="00681F2F"/>
    <w:rsid w:val="00682319"/>
    <w:rsid w:val="006823FA"/>
    <w:rsid w:val="0068254A"/>
    <w:rsid w:val="006827CF"/>
    <w:rsid w:val="00682CEE"/>
    <w:rsid w:val="00683384"/>
    <w:rsid w:val="00683809"/>
    <w:rsid w:val="00683970"/>
    <w:rsid w:val="00683BDF"/>
    <w:rsid w:val="00683DBF"/>
    <w:rsid w:val="00683F3C"/>
    <w:rsid w:val="0068406B"/>
    <w:rsid w:val="0068418C"/>
    <w:rsid w:val="00684203"/>
    <w:rsid w:val="006843B2"/>
    <w:rsid w:val="00684643"/>
    <w:rsid w:val="00684A69"/>
    <w:rsid w:val="00684B8B"/>
    <w:rsid w:val="00684B9C"/>
    <w:rsid w:val="00684F0A"/>
    <w:rsid w:val="0068502E"/>
    <w:rsid w:val="00685C84"/>
    <w:rsid w:val="0068670D"/>
    <w:rsid w:val="00686DCE"/>
    <w:rsid w:val="0068725B"/>
    <w:rsid w:val="00687552"/>
    <w:rsid w:val="00687658"/>
    <w:rsid w:val="00687DE4"/>
    <w:rsid w:val="00690355"/>
    <w:rsid w:val="00690F0C"/>
    <w:rsid w:val="00691285"/>
    <w:rsid w:val="0069134D"/>
    <w:rsid w:val="00691474"/>
    <w:rsid w:val="00691829"/>
    <w:rsid w:val="00691ABB"/>
    <w:rsid w:val="00691F38"/>
    <w:rsid w:val="006921B1"/>
    <w:rsid w:val="0069225B"/>
    <w:rsid w:val="006924DA"/>
    <w:rsid w:val="0069251A"/>
    <w:rsid w:val="0069264F"/>
    <w:rsid w:val="0069294F"/>
    <w:rsid w:val="00692959"/>
    <w:rsid w:val="006931D6"/>
    <w:rsid w:val="0069349C"/>
    <w:rsid w:val="00693638"/>
    <w:rsid w:val="00693897"/>
    <w:rsid w:val="006938DB"/>
    <w:rsid w:val="00693B17"/>
    <w:rsid w:val="00693D92"/>
    <w:rsid w:val="00693E95"/>
    <w:rsid w:val="00693F39"/>
    <w:rsid w:val="00694092"/>
    <w:rsid w:val="00694910"/>
    <w:rsid w:val="006952F7"/>
    <w:rsid w:val="00695465"/>
    <w:rsid w:val="0069546E"/>
    <w:rsid w:val="00695526"/>
    <w:rsid w:val="0069562F"/>
    <w:rsid w:val="006956C9"/>
    <w:rsid w:val="00695FD0"/>
    <w:rsid w:val="00696042"/>
    <w:rsid w:val="0069656A"/>
    <w:rsid w:val="00696D65"/>
    <w:rsid w:val="006972FC"/>
    <w:rsid w:val="00697653"/>
    <w:rsid w:val="006976DC"/>
    <w:rsid w:val="0069791E"/>
    <w:rsid w:val="006A00E1"/>
    <w:rsid w:val="006A017B"/>
    <w:rsid w:val="006A073A"/>
    <w:rsid w:val="006A18C4"/>
    <w:rsid w:val="006A1936"/>
    <w:rsid w:val="006A1970"/>
    <w:rsid w:val="006A1BDB"/>
    <w:rsid w:val="006A1E7D"/>
    <w:rsid w:val="006A2132"/>
    <w:rsid w:val="006A2146"/>
    <w:rsid w:val="006A2502"/>
    <w:rsid w:val="006A25DD"/>
    <w:rsid w:val="006A2B56"/>
    <w:rsid w:val="006A2BD5"/>
    <w:rsid w:val="006A389A"/>
    <w:rsid w:val="006A3AF3"/>
    <w:rsid w:val="006A3C29"/>
    <w:rsid w:val="006A3CCE"/>
    <w:rsid w:val="006A42B7"/>
    <w:rsid w:val="006A45C0"/>
    <w:rsid w:val="006A4766"/>
    <w:rsid w:val="006A4F04"/>
    <w:rsid w:val="006A53C7"/>
    <w:rsid w:val="006A584D"/>
    <w:rsid w:val="006A5863"/>
    <w:rsid w:val="006A587A"/>
    <w:rsid w:val="006A5B9D"/>
    <w:rsid w:val="006A5CDE"/>
    <w:rsid w:val="006A5ED2"/>
    <w:rsid w:val="006A61B8"/>
    <w:rsid w:val="006A65AC"/>
    <w:rsid w:val="006A67A3"/>
    <w:rsid w:val="006A6E1B"/>
    <w:rsid w:val="006A7178"/>
    <w:rsid w:val="006A76A7"/>
    <w:rsid w:val="006A782C"/>
    <w:rsid w:val="006A7E6B"/>
    <w:rsid w:val="006B00EE"/>
    <w:rsid w:val="006B0230"/>
    <w:rsid w:val="006B07A9"/>
    <w:rsid w:val="006B11AC"/>
    <w:rsid w:val="006B11CA"/>
    <w:rsid w:val="006B1205"/>
    <w:rsid w:val="006B1471"/>
    <w:rsid w:val="006B18D2"/>
    <w:rsid w:val="006B21CA"/>
    <w:rsid w:val="006B2590"/>
    <w:rsid w:val="006B265C"/>
    <w:rsid w:val="006B27EB"/>
    <w:rsid w:val="006B2A28"/>
    <w:rsid w:val="006B2AAB"/>
    <w:rsid w:val="006B2BCE"/>
    <w:rsid w:val="006B341F"/>
    <w:rsid w:val="006B35C9"/>
    <w:rsid w:val="006B35CE"/>
    <w:rsid w:val="006B371A"/>
    <w:rsid w:val="006B3F6E"/>
    <w:rsid w:val="006B4692"/>
    <w:rsid w:val="006B49FE"/>
    <w:rsid w:val="006B4ADE"/>
    <w:rsid w:val="006B4FE9"/>
    <w:rsid w:val="006B54E1"/>
    <w:rsid w:val="006B54F9"/>
    <w:rsid w:val="006B555E"/>
    <w:rsid w:val="006B5664"/>
    <w:rsid w:val="006B5BB4"/>
    <w:rsid w:val="006B5BCF"/>
    <w:rsid w:val="006B5E4D"/>
    <w:rsid w:val="006B6221"/>
    <w:rsid w:val="006B64F7"/>
    <w:rsid w:val="006B6985"/>
    <w:rsid w:val="006B6BC9"/>
    <w:rsid w:val="006B6BE8"/>
    <w:rsid w:val="006B7BD6"/>
    <w:rsid w:val="006B7CDE"/>
    <w:rsid w:val="006C01BA"/>
    <w:rsid w:val="006C01E2"/>
    <w:rsid w:val="006C0274"/>
    <w:rsid w:val="006C03A8"/>
    <w:rsid w:val="006C04DD"/>
    <w:rsid w:val="006C0586"/>
    <w:rsid w:val="006C0702"/>
    <w:rsid w:val="006C07AA"/>
    <w:rsid w:val="006C08B9"/>
    <w:rsid w:val="006C0D1C"/>
    <w:rsid w:val="006C0F3A"/>
    <w:rsid w:val="006C12EA"/>
    <w:rsid w:val="006C1343"/>
    <w:rsid w:val="006C13B8"/>
    <w:rsid w:val="006C141C"/>
    <w:rsid w:val="006C14B0"/>
    <w:rsid w:val="006C1835"/>
    <w:rsid w:val="006C191B"/>
    <w:rsid w:val="006C1A89"/>
    <w:rsid w:val="006C2217"/>
    <w:rsid w:val="006C2DFC"/>
    <w:rsid w:val="006C34BE"/>
    <w:rsid w:val="006C407D"/>
    <w:rsid w:val="006C42DC"/>
    <w:rsid w:val="006C4570"/>
    <w:rsid w:val="006C4910"/>
    <w:rsid w:val="006C49F9"/>
    <w:rsid w:val="006C4A93"/>
    <w:rsid w:val="006C4AA8"/>
    <w:rsid w:val="006C4C7B"/>
    <w:rsid w:val="006C4CC7"/>
    <w:rsid w:val="006C4EE2"/>
    <w:rsid w:val="006C4F4F"/>
    <w:rsid w:val="006C52EF"/>
    <w:rsid w:val="006C537C"/>
    <w:rsid w:val="006C53E8"/>
    <w:rsid w:val="006C5489"/>
    <w:rsid w:val="006C56EA"/>
    <w:rsid w:val="006C5E77"/>
    <w:rsid w:val="006C5EE4"/>
    <w:rsid w:val="006C6516"/>
    <w:rsid w:val="006C67CE"/>
    <w:rsid w:val="006C696B"/>
    <w:rsid w:val="006C6A9B"/>
    <w:rsid w:val="006C6BF3"/>
    <w:rsid w:val="006C720D"/>
    <w:rsid w:val="006C7223"/>
    <w:rsid w:val="006C752A"/>
    <w:rsid w:val="006C7B33"/>
    <w:rsid w:val="006D04C3"/>
    <w:rsid w:val="006D163D"/>
    <w:rsid w:val="006D17D6"/>
    <w:rsid w:val="006D189B"/>
    <w:rsid w:val="006D18CE"/>
    <w:rsid w:val="006D18D7"/>
    <w:rsid w:val="006D19F7"/>
    <w:rsid w:val="006D1D7F"/>
    <w:rsid w:val="006D2290"/>
    <w:rsid w:val="006D28E8"/>
    <w:rsid w:val="006D2991"/>
    <w:rsid w:val="006D2EAC"/>
    <w:rsid w:val="006D2F7F"/>
    <w:rsid w:val="006D3004"/>
    <w:rsid w:val="006D3557"/>
    <w:rsid w:val="006D366C"/>
    <w:rsid w:val="006D3931"/>
    <w:rsid w:val="006D3AE5"/>
    <w:rsid w:val="006D3EF1"/>
    <w:rsid w:val="006D3FC3"/>
    <w:rsid w:val="006D41BB"/>
    <w:rsid w:val="006D459D"/>
    <w:rsid w:val="006D459F"/>
    <w:rsid w:val="006D472C"/>
    <w:rsid w:val="006D4992"/>
    <w:rsid w:val="006D4E34"/>
    <w:rsid w:val="006D5160"/>
    <w:rsid w:val="006D522A"/>
    <w:rsid w:val="006D5254"/>
    <w:rsid w:val="006D53DD"/>
    <w:rsid w:val="006D554D"/>
    <w:rsid w:val="006D56BA"/>
    <w:rsid w:val="006D5946"/>
    <w:rsid w:val="006D5BA1"/>
    <w:rsid w:val="006D6528"/>
    <w:rsid w:val="006D6557"/>
    <w:rsid w:val="006D65DE"/>
    <w:rsid w:val="006D6679"/>
    <w:rsid w:val="006D68FE"/>
    <w:rsid w:val="006D6CCB"/>
    <w:rsid w:val="006D6F63"/>
    <w:rsid w:val="006D7044"/>
    <w:rsid w:val="006D7241"/>
    <w:rsid w:val="006D764A"/>
    <w:rsid w:val="006D78E0"/>
    <w:rsid w:val="006D795D"/>
    <w:rsid w:val="006E016F"/>
    <w:rsid w:val="006E0559"/>
    <w:rsid w:val="006E070B"/>
    <w:rsid w:val="006E0845"/>
    <w:rsid w:val="006E0943"/>
    <w:rsid w:val="006E0955"/>
    <w:rsid w:val="006E0A3A"/>
    <w:rsid w:val="006E0BA3"/>
    <w:rsid w:val="006E1348"/>
    <w:rsid w:val="006E19FF"/>
    <w:rsid w:val="006E1EBF"/>
    <w:rsid w:val="006E2195"/>
    <w:rsid w:val="006E2613"/>
    <w:rsid w:val="006E299B"/>
    <w:rsid w:val="006E2AEE"/>
    <w:rsid w:val="006E2C79"/>
    <w:rsid w:val="006E2D7B"/>
    <w:rsid w:val="006E30A3"/>
    <w:rsid w:val="006E30DF"/>
    <w:rsid w:val="006E3594"/>
    <w:rsid w:val="006E368F"/>
    <w:rsid w:val="006E3EB5"/>
    <w:rsid w:val="006E42E4"/>
    <w:rsid w:val="006E4465"/>
    <w:rsid w:val="006E4472"/>
    <w:rsid w:val="006E45DC"/>
    <w:rsid w:val="006E4783"/>
    <w:rsid w:val="006E4A64"/>
    <w:rsid w:val="006E4E02"/>
    <w:rsid w:val="006E4F17"/>
    <w:rsid w:val="006E4F8F"/>
    <w:rsid w:val="006E4FF7"/>
    <w:rsid w:val="006E504F"/>
    <w:rsid w:val="006E50CF"/>
    <w:rsid w:val="006E5459"/>
    <w:rsid w:val="006E57BD"/>
    <w:rsid w:val="006E5F61"/>
    <w:rsid w:val="006E63B8"/>
    <w:rsid w:val="006E67BC"/>
    <w:rsid w:val="006E694C"/>
    <w:rsid w:val="006E7BC0"/>
    <w:rsid w:val="006E7C26"/>
    <w:rsid w:val="006E7C85"/>
    <w:rsid w:val="006F01FD"/>
    <w:rsid w:val="006F04A4"/>
    <w:rsid w:val="006F057E"/>
    <w:rsid w:val="006F08CE"/>
    <w:rsid w:val="006F0B4A"/>
    <w:rsid w:val="006F0B8E"/>
    <w:rsid w:val="006F0C93"/>
    <w:rsid w:val="006F0DB3"/>
    <w:rsid w:val="006F0EB9"/>
    <w:rsid w:val="006F0F25"/>
    <w:rsid w:val="006F113E"/>
    <w:rsid w:val="006F1218"/>
    <w:rsid w:val="006F1726"/>
    <w:rsid w:val="006F1904"/>
    <w:rsid w:val="006F1941"/>
    <w:rsid w:val="006F1D50"/>
    <w:rsid w:val="006F1E56"/>
    <w:rsid w:val="006F20C0"/>
    <w:rsid w:val="006F222E"/>
    <w:rsid w:val="006F2A29"/>
    <w:rsid w:val="006F2B85"/>
    <w:rsid w:val="006F3386"/>
    <w:rsid w:val="006F396D"/>
    <w:rsid w:val="006F3E1A"/>
    <w:rsid w:val="006F3EC3"/>
    <w:rsid w:val="006F409F"/>
    <w:rsid w:val="006F412C"/>
    <w:rsid w:val="006F420A"/>
    <w:rsid w:val="006F4495"/>
    <w:rsid w:val="006F4B20"/>
    <w:rsid w:val="006F4BD0"/>
    <w:rsid w:val="006F4BD4"/>
    <w:rsid w:val="006F4D40"/>
    <w:rsid w:val="006F51F8"/>
    <w:rsid w:val="006F57F4"/>
    <w:rsid w:val="006F5919"/>
    <w:rsid w:val="006F5995"/>
    <w:rsid w:val="006F5D38"/>
    <w:rsid w:val="006F5EF3"/>
    <w:rsid w:val="006F6112"/>
    <w:rsid w:val="006F6CC8"/>
    <w:rsid w:val="006F6E77"/>
    <w:rsid w:val="006F7283"/>
    <w:rsid w:val="006F7636"/>
    <w:rsid w:val="00700351"/>
    <w:rsid w:val="007004A0"/>
    <w:rsid w:val="0070051B"/>
    <w:rsid w:val="007006C0"/>
    <w:rsid w:val="00700C00"/>
    <w:rsid w:val="00700EAF"/>
    <w:rsid w:val="0070101D"/>
    <w:rsid w:val="007011E2"/>
    <w:rsid w:val="00701CF2"/>
    <w:rsid w:val="00701D4C"/>
    <w:rsid w:val="00701EA1"/>
    <w:rsid w:val="0070215A"/>
    <w:rsid w:val="00702241"/>
    <w:rsid w:val="00702319"/>
    <w:rsid w:val="007024B9"/>
    <w:rsid w:val="00702669"/>
    <w:rsid w:val="00702EEB"/>
    <w:rsid w:val="00703072"/>
    <w:rsid w:val="007031E7"/>
    <w:rsid w:val="00703534"/>
    <w:rsid w:val="00703952"/>
    <w:rsid w:val="00703D33"/>
    <w:rsid w:val="00704A00"/>
    <w:rsid w:val="00704A88"/>
    <w:rsid w:val="00704EE7"/>
    <w:rsid w:val="0070500F"/>
    <w:rsid w:val="0070579B"/>
    <w:rsid w:val="00705A6D"/>
    <w:rsid w:val="00705E4D"/>
    <w:rsid w:val="00706257"/>
    <w:rsid w:val="007062B6"/>
    <w:rsid w:val="00706642"/>
    <w:rsid w:val="00706737"/>
    <w:rsid w:val="007068A5"/>
    <w:rsid w:val="00706A2A"/>
    <w:rsid w:val="00706A31"/>
    <w:rsid w:val="00706F0F"/>
    <w:rsid w:val="0070764E"/>
    <w:rsid w:val="00707906"/>
    <w:rsid w:val="00710441"/>
    <w:rsid w:val="0071072D"/>
    <w:rsid w:val="00710A14"/>
    <w:rsid w:val="00710F0C"/>
    <w:rsid w:val="00710F59"/>
    <w:rsid w:val="00711386"/>
    <w:rsid w:val="0071171C"/>
    <w:rsid w:val="00711831"/>
    <w:rsid w:val="00711879"/>
    <w:rsid w:val="00711996"/>
    <w:rsid w:val="00711A6E"/>
    <w:rsid w:val="00712327"/>
    <w:rsid w:val="00712867"/>
    <w:rsid w:val="00712915"/>
    <w:rsid w:val="00712BDC"/>
    <w:rsid w:val="00712E96"/>
    <w:rsid w:val="00713213"/>
    <w:rsid w:val="00713C93"/>
    <w:rsid w:val="0071426A"/>
    <w:rsid w:val="007145DC"/>
    <w:rsid w:val="007147F8"/>
    <w:rsid w:val="00714805"/>
    <w:rsid w:val="007149D6"/>
    <w:rsid w:val="007149F4"/>
    <w:rsid w:val="00714A25"/>
    <w:rsid w:val="00714B65"/>
    <w:rsid w:val="0071537F"/>
    <w:rsid w:val="00715662"/>
    <w:rsid w:val="00715952"/>
    <w:rsid w:val="00715990"/>
    <w:rsid w:val="00715FBF"/>
    <w:rsid w:val="00716432"/>
    <w:rsid w:val="0071653B"/>
    <w:rsid w:val="0071672D"/>
    <w:rsid w:val="00716910"/>
    <w:rsid w:val="00716ABA"/>
    <w:rsid w:val="00716B43"/>
    <w:rsid w:val="00716ED2"/>
    <w:rsid w:val="00717176"/>
    <w:rsid w:val="0071769C"/>
    <w:rsid w:val="00717D12"/>
    <w:rsid w:val="00717D39"/>
    <w:rsid w:val="007208BA"/>
    <w:rsid w:val="007208C8"/>
    <w:rsid w:val="00720DDB"/>
    <w:rsid w:val="0072100A"/>
    <w:rsid w:val="0072100F"/>
    <w:rsid w:val="007211F0"/>
    <w:rsid w:val="007217CC"/>
    <w:rsid w:val="00721A1A"/>
    <w:rsid w:val="00723040"/>
    <w:rsid w:val="00723426"/>
    <w:rsid w:val="0072364F"/>
    <w:rsid w:val="0072366F"/>
    <w:rsid w:val="00723C91"/>
    <w:rsid w:val="00723CB3"/>
    <w:rsid w:val="00723CB7"/>
    <w:rsid w:val="0072443B"/>
    <w:rsid w:val="00724614"/>
    <w:rsid w:val="007248A7"/>
    <w:rsid w:val="007249BF"/>
    <w:rsid w:val="00724C42"/>
    <w:rsid w:val="00724ECF"/>
    <w:rsid w:val="00724F3E"/>
    <w:rsid w:val="00724FFA"/>
    <w:rsid w:val="007258FF"/>
    <w:rsid w:val="00725C08"/>
    <w:rsid w:val="007260B6"/>
    <w:rsid w:val="007261FD"/>
    <w:rsid w:val="007262B5"/>
    <w:rsid w:val="00726716"/>
    <w:rsid w:val="00726AFC"/>
    <w:rsid w:val="00726C8D"/>
    <w:rsid w:val="00727129"/>
    <w:rsid w:val="00727266"/>
    <w:rsid w:val="007274FC"/>
    <w:rsid w:val="00727704"/>
    <w:rsid w:val="00727B0C"/>
    <w:rsid w:val="00727D3C"/>
    <w:rsid w:val="00727FD7"/>
    <w:rsid w:val="0073025B"/>
    <w:rsid w:val="00730373"/>
    <w:rsid w:val="00730A6C"/>
    <w:rsid w:val="00730AAF"/>
    <w:rsid w:val="00730BC3"/>
    <w:rsid w:val="00730F6D"/>
    <w:rsid w:val="00730F74"/>
    <w:rsid w:val="00730F7A"/>
    <w:rsid w:val="0073136D"/>
    <w:rsid w:val="0073141B"/>
    <w:rsid w:val="007314CA"/>
    <w:rsid w:val="00731C0E"/>
    <w:rsid w:val="00731DE0"/>
    <w:rsid w:val="00731E2C"/>
    <w:rsid w:val="00732015"/>
    <w:rsid w:val="00732244"/>
    <w:rsid w:val="007322CF"/>
    <w:rsid w:val="007328A4"/>
    <w:rsid w:val="00732AFC"/>
    <w:rsid w:val="00732CB4"/>
    <w:rsid w:val="00733001"/>
    <w:rsid w:val="0073334A"/>
    <w:rsid w:val="00733444"/>
    <w:rsid w:val="007340F6"/>
    <w:rsid w:val="00734357"/>
    <w:rsid w:val="0073450B"/>
    <w:rsid w:val="00734954"/>
    <w:rsid w:val="00734F55"/>
    <w:rsid w:val="0073500E"/>
    <w:rsid w:val="00735500"/>
    <w:rsid w:val="0073574A"/>
    <w:rsid w:val="007357BE"/>
    <w:rsid w:val="007358EC"/>
    <w:rsid w:val="007359D3"/>
    <w:rsid w:val="00735A78"/>
    <w:rsid w:val="00735EDF"/>
    <w:rsid w:val="0073651C"/>
    <w:rsid w:val="007368C0"/>
    <w:rsid w:val="00737011"/>
    <w:rsid w:val="007371F3"/>
    <w:rsid w:val="00737383"/>
    <w:rsid w:val="00737385"/>
    <w:rsid w:val="00737639"/>
    <w:rsid w:val="00737A2F"/>
    <w:rsid w:val="00737D44"/>
    <w:rsid w:val="00737EDE"/>
    <w:rsid w:val="007403C6"/>
    <w:rsid w:val="00740460"/>
    <w:rsid w:val="0074046F"/>
    <w:rsid w:val="007405AE"/>
    <w:rsid w:val="00740A4C"/>
    <w:rsid w:val="00740DFE"/>
    <w:rsid w:val="00740FBC"/>
    <w:rsid w:val="00741065"/>
    <w:rsid w:val="007410CA"/>
    <w:rsid w:val="00741224"/>
    <w:rsid w:val="00741754"/>
    <w:rsid w:val="00741A67"/>
    <w:rsid w:val="00741ABD"/>
    <w:rsid w:val="00741D6B"/>
    <w:rsid w:val="007420E6"/>
    <w:rsid w:val="00742191"/>
    <w:rsid w:val="00742231"/>
    <w:rsid w:val="007423FF"/>
    <w:rsid w:val="007425D4"/>
    <w:rsid w:val="0074287F"/>
    <w:rsid w:val="0074301D"/>
    <w:rsid w:val="007431FE"/>
    <w:rsid w:val="0074327C"/>
    <w:rsid w:val="007434B6"/>
    <w:rsid w:val="00743575"/>
    <w:rsid w:val="007436CD"/>
    <w:rsid w:val="007437A8"/>
    <w:rsid w:val="00743837"/>
    <w:rsid w:val="00743F0B"/>
    <w:rsid w:val="0074404A"/>
    <w:rsid w:val="007440C7"/>
    <w:rsid w:val="007440F5"/>
    <w:rsid w:val="0074495C"/>
    <w:rsid w:val="00744C38"/>
    <w:rsid w:val="00745014"/>
    <w:rsid w:val="0074669C"/>
    <w:rsid w:val="00746A38"/>
    <w:rsid w:val="00747091"/>
    <w:rsid w:val="0074710B"/>
    <w:rsid w:val="00747200"/>
    <w:rsid w:val="00747391"/>
    <w:rsid w:val="0074787E"/>
    <w:rsid w:val="00747C6E"/>
    <w:rsid w:val="00747E2E"/>
    <w:rsid w:val="00747FCE"/>
    <w:rsid w:val="00750210"/>
    <w:rsid w:val="0075029F"/>
    <w:rsid w:val="007502C9"/>
    <w:rsid w:val="0075036F"/>
    <w:rsid w:val="007505B3"/>
    <w:rsid w:val="007505D8"/>
    <w:rsid w:val="00750CD0"/>
    <w:rsid w:val="00750DF1"/>
    <w:rsid w:val="007512DB"/>
    <w:rsid w:val="007514E8"/>
    <w:rsid w:val="0075184F"/>
    <w:rsid w:val="0075186F"/>
    <w:rsid w:val="007518AA"/>
    <w:rsid w:val="00751A02"/>
    <w:rsid w:val="00751A52"/>
    <w:rsid w:val="00751DCA"/>
    <w:rsid w:val="00751FA7"/>
    <w:rsid w:val="00752119"/>
    <w:rsid w:val="00752AFF"/>
    <w:rsid w:val="00752CAF"/>
    <w:rsid w:val="00752FF4"/>
    <w:rsid w:val="00753112"/>
    <w:rsid w:val="00753314"/>
    <w:rsid w:val="00753CE7"/>
    <w:rsid w:val="00753E5B"/>
    <w:rsid w:val="00753F1B"/>
    <w:rsid w:val="00754247"/>
    <w:rsid w:val="007542A8"/>
    <w:rsid w:val="00754576"/>
    <w:rsid w:val="00754E7B"/>
    <w:rsid w:val="007552B2"/>
    <w:rsid w:val="00755315"/>
    <w:rsid w:val="00755A4B"/>
    <w:rsid w:val="00756224"/>
    <w:rsid w:val="007563ED"/>
    <w:rsid w:val="007564A6"/>
    <w:rsid w:val="00756573"/>
    <w:rsid w:val="0075669C"/>
    <w:rsid w:val="00756889"/>
    <w:rsid w:val="00756A74"/>
    <w:rsid w:val="00756A9B"/>
    <w:rsid w:val="00756DBC"/>
    <w:rsid w:val="007571C0"/>
    <w:rsid w:val="00757304"/>
    <w:rsid w:val="00757B51"/>
    <w:rsid w:val="00757EA8"/>
    <w:rsid w:val="00757EAB"/>
    <w:rsid w:val="007601DD"/>
    <w:rsid w:val="007602DC"/>
    <w:rsid w:val="007603AC"/>
    <w:rsid w:val="00760661"/>
    <w:rsid w:val="007610B2"/>
    <w:rsid w:val="007617E6"/>
    <w:rsid w:val="0076194B"/>
    <w:rsid w:val="00761A5E"/>
    <w:rsid w:val="00761C98"/>
    <w:rsid w:val="00761D9E"/>
    <w:rsid w:val="00762317"/>
    <w:rsid w:val="007626F8"/>
    <w:rsid w:val="0076282D"/>
    <w:rsid w:val="00762C5A"/>
    <w:rsid w:val="00762D03"/>
    <w:rsid w:val="00762D53"/>
    <w:rsid w:val="00762EEC"/>
    <w:rsid w:val="007631E0"/>
    <w:rsid w:val="007632D6"/>
    <w:rsid w:val="00763E62"/>
    <w:rsid w:val="00764657"/>
    <w:rsid w:val="00764701"/>
    <w:rsid w:val="0076479C"/>
    <w:rsid w:val="00764970"/>
    <w:rsid w:val="00764DE8"/>
    <w:rsid w:val="00765106"/>
    <w:rsid w:val="00765185"/>
    <w:rsid w:val="00765274"/>
    <w:rsid w:val="00765445"/>
    <w:rsid w:val="007658B6"/>
    <w:rsid w:val="00765FA5"/>
    <w:rsid w:val="00765FD8"/>
    <w:rsid w:val="00765FEC"/>
    <w:rsid w:val="007669B5"/>
    <w:rsid w:val="00766F20"/>
    <w:rsid w:val="00766F6F"/>
    <w:rsid w:val="00766F81"/>
    <w:rsid w:val="00767008"/>
    <w:rsid w:val="00767150"/>
    <w:rsid w:val="007672CF"/>
    <w:rsid w:val="007672F0"/>
    <w:rsid w:val="007673CB"/>
    <w:rsid w:val="0076755D"/>
    <w:rsid w:val="007676EC"/>
    <w:rsid w:val="00767A9F"/>
    <w:rsid w:val="00767CA6"/>
    <w:rsid w:val="00767CB4"/>
    <w:rsid w:val="00767E48"/>
    <w:rsid w:val="00770097"/>
    <w:rsid w:val="0077030B"/>
    <w:rsid w:val="00770340"/>
    <w:rsid w:val="00770366"/>
    <w:rsid w:val="00770660"/>
    <w:rsid w:val="0077072A"/>
    <w:rsid w:val="00770824"/>
    <w:rsid w:val="00770B96"/>
    <w:rsid w:val="0077137E"/>
    <w:rsid w:val="007713B3"/>
    <w:rsid w:val="007713E2"/>
    <w:rsid w:val="0077141E"/>
    <w:rsid w:val="00771477"/>
    <w:rsid w:val="00771B3A"/>
    <w:rsid w:val="00771D40"/>
    <w:rsid w:val="00771E18"/>
    <w:rsid w:val="007724AD"/>
    <w:rsid w:val="0077250D"/>
    <w:rsid w:val="007727A7"/>
    <w:rsid w:val="00772B30"/>
    <w:rsid w:val="00772B79"/>
    <w:rsid w:val="00772B9C"/>
    <w:rsid w:val="00772D06"/>
    <w:rsid w:val="007733A8"/>
    <w:rsid w:val="00773527"/>
    <w:rsid w:val="00773578"/>
    <w:rsid w:val="00773759"/>
    <w:rsid w:val="00773834"/>
    <w:rsid w:val="007738AF"/>
    <w:rsid w:val="007738C5"/>
    <w:rsid w:val="007739D5"/>
    <w:rsid w:val="00773C64"/>
    <w:rsid w:val="00773D1D"/>
    <w:rsid w:val="00773F63"/>
    <w:rsid w:val="007741F5"/>
    <w:rsid w:val="00774364"/>
    <w:rsid w:val="00774649"/>
    <w:rsid w:val="00774909"/>
    <w:rsid w:val="0077495B"/>
    <w:rsid w:val="007751F1"/>
    <w:rsid w:val="00775279"/>
    <w:rsid w:val="00775363"/>
    <w:rsid w:val="00775574"/>
    <w:rsid w:val="00775608"/>
    <w:rsid w:val="007756FA"/>
    <w:rsid w:val="00775770"/>
    <w:rsid w:val="00775C8C"/>
    <w:rsid w:val="0077601B"/>
    <w:rsid w:val="007762A3"/>
    <w:rsid w:val="00776427"/>
    <w:rsid w:val="0077647F"/>
    <w:rsid w:val="00776BA0"/>
    <w:rsid w:val="007770BB"/>
    <w:rsid w:val="00777B78"/>
    <w:rsid w:val="00777E3C"/>
    <w:rsid w:val="00777F11"/>
    <w:rsid w:val="00780181"/>
    <w:rsid w:val="00780416"/>
    <w:rsid w:val="007808BF"/>
    <w:rsid w:val="00780902"/>
    <w:rsid w:val="0078148A"/>
    <w:rsid w:val="00781792"/>
    <w:rsid w:val="00781E48"/>
    <w:rsid w:val="00781F6B"/>
    <w:rsid w:val="00783944"/>
    <w:rsid w:val="00783E58"/>
    <w:rsid w:val="00783EE9"/>
    <w:rsid w:val="007844A3"/>
    <w:rsid w:val="007849EF"/>
    <w:rsid w:val="00784D1C"/>
    <w:rsid w:val="00784D45"/>
    <w:rsid w:val="00785061"/>
    <w:rsid w:val="00785430"/>
    <w:rsid w:val="007856C1"/>
    <w:rsid w:val="007858C3"/>
    <w:rsid w:val="00785B5D"/>
    <w:rsid w:val="007864D3"/>
    <w:rsid w:val="0078658B"/>
    <w:rsid w:val="00786661"/>
    <w:rsid w:val="00787068"/>
    <w:rsid w:val="007879A0"/>
    <w:rsid w:val="00787AA9"/>
    <w:rsid w:val="00787F57"/>
    <w:rsid w:val="00787FD8"/>
    <w:rsid w:val="00790066"/>
    <w:rsid w:val="007903CC"/>
    <w:rsid w:val="0079057C"/>
    <w:rsid w:val="007907D4"/>
    <w:rsid w:val="00790898"/>
    <w:rsid w:val="00790A6F"/>
    <w:rsid w:val="00790B5A"/>
    <w:rsid w:val="00790CE7"/>
    <w:rsid w:val="00791465"/>
    <w:rsid w:val="007918FB"/>
    <w:rsid w:val="00791AB2"/>
    <w:rsid w:val="007921E0"/>
    <w:rsid w:val="007925C5"/>
    <w:rsid w:val="00793077"/>
    <w:rsid w:val="0079324A"/>
    <w:rsid w:val="007935F9"/>
    <w:rsid w:val="00793601"/>
    <w:rsid w:val="0079361E"/>
    <w:rsid w:val="007939F4"/>
    <w:rsid w:val="00793A84"/>
    <w:rsid w:val="007946E7"/>
    <w:rsid w:val="007946EA"/>
    <w:rsid w:val="0079472C"/>
    <w:rsid w:val="00794B7D"/>
    <w:rsid w:val="00794C3A"/>
    <w:rsid w:val="0079504A"/>
    <w:rsid w:val="007950D9"/>
    <w:rsid w:val="00795697"/>
    <w:rsid w:val="007956F3"/>
    <w:rsid w:val="0079586B"/>
    <w:rsid w:val="007965DF"/>
    <w:rsid w:val="0079709B"/>
    <w:rsid w:val="0079774F"/>
    <w:rsid w:val="0079780E"/>
    <w:rsid w:val="00797B52"/>
    <w:rsid w:val="00797C4E"/>
    <w:rsid w:val="00797D11"/>
    <w:rsid w:val="00797FC9"/>
    <w:rsid w:val="007A0519"/>
    <w:rsid w:val="007A077D"/>
    <w:rsid w:val="007A0AE5"/>
    <w:rsid w:val="007A0BD3"/>
    <w:rsid w:val="007A0D5D"/>
    <w:rsid w:val="007A0D91"/>
    <w:rsid w:val="007A147F"/>
    <w:rsid w:val="007A1490"/>
    <w:rsid w:val="007A1967"/>
    <w:rsid w:val="007A1974"/>
    <w:rsid w:val="007A1EB5"/>
    <w:rsid w:val="007A26A9"/>
    <w:rsid w:val="007A28F2"/>
    <w:rsid w:val="007A33F1"/>
    <w:rsid w:val="007A36FA"/>
    <w:rsid w:val="007A386F"/>
    <w:rsid w:val="007A3886"/>
    <w:rsid w:val="007A3E8B"/>
    <w:rsid w:val="007A41C0"/>
    <w:rsid w:val="007A494C"/>
    <w:rsid w:val="007A499E"/>
    <w:rsid w:val="007A4AA1"/>
    <w:rsid w:val="007A4ACB"/>
    <w:rsid w:val="007A4B05"/>
    <w:rsid w:val="007A51BB"/>
    <w:rsid w:val="007A52A9"/>
    <w:rsid w:val="007A58C9"/>
    <w:rsid w:val="007A59A8"/>
    <w:rsid w:val="007A5A4C"/>
    <w:rsid w:val="007A5AC4"/>
    <w:rsid w:val="007A61CA"/>
    <w:rsid w:val="007A6641"/>
    <w:rsid w:val="007A6696"/>
    <w:rsid w:val="007A6892"/>
    <w:rsid w:val="007A69F9"/>
    <w:rsid w:val="007A6B8C"/>
    <w:rsid w:val="007A70F8"/>
    <w:rsid w:val="007A72C3"/>
    <w:rsid w:val="007A7378"/>
    <w:rsid w:val="007A7546"/>
    <w:rsid w:val="007A776C"/>
    <w:rsid w:val="007A782A"/>
    <w:rsid w:val="007A79F2"/>
    <w:rsid w:val="007A79FF"/>
    <w:rsid w:val="007A7CDB"/>
    <w:rsid w:val="007B06A9"/>
    <w:rsid w:val="007B08A7"/>
    <w:rsid w:val="007B0ADF"/>
    <w:rsid w:val="007B0E8F"/>
    <w:rsid w:val="007B1800"/>
    <w:rsid w:val="007B191B"/>
    <w:rsid w:val="007B1974"/>
    <w:rsid w:val="007B1B08"/>
    <w:rsid w:val="007B1F36"/>
    <w:rsid w:val="007B1FB7"/>
    <w:rsid w:val="007B235D"/>
    <w:rsid w:val="007B2442"/>
    <w:rsid w:val="007B2536"/>
    <w:rsid w:val="007B25FF"/>
    <w:rsid w:val="007B2CF4"/>
    <w:rsid w:val="007B2D8B"/>
    <w:rsid w:val="007B3519"/>
    <w:rsid w:val="007B3F4F"/>
    <w:rsid w:val="007B403A"/>
    <w:rsid w:val="007B41EB"/>
    <w:rsid w:val="007B4312"/>
    <w:rsid w:val="007B4409"/>
    <w:rsid w:val="007B489D"/>
    <w:rsid w:val="007B489E"/>
    <w:rsid w:val="007B52DF"/>
    <w:rsid w:val="007B562B"/>
    <w:rsid w:val="007B56DB"/>
    <w:rsid w:val="007B56F8"/>
    <w:rsid w:val="007B5747"/>
    <w:rsid w:val="007B5AB7"/>
    <w:rsid w:val="007B6050"/>
    <w:rsid w:val="007B620F"/>
    <w:rsid w:val="007B6584"/>
    <w:rsid w:val="007B671A"/>
    <w:rsid w:val="007B7137"/>
    <w:rsid w:val="007B7332"/>
    <w:rsid w:val="007B7443"/>
    <w:rsid w:val="007B7621"/>
    <w:rsid w:val="007C041D"/>
    <w:rsid w:val="007C0658"/>
    <w:rsid w:val="007C10CC"/>
    <w:rsid w:val="007C13DB"/>
    <w:rsid w:val="007C149E"/>
    <w:rsid w:val="007C1637"/>
    <w:rsid w:val="007C165D"/>
    <w:rsid w:val="007C175B"/>
    <w:rsid w:val="007C1840"/>
    <w:rsid w:val="007C1AB6"/>
    <w:rsid w:val="007C2B71"/>
    <w:rsid w:val="007C2F1D"/>
    <w:rsid w:val="007C3081"/>
    <w:rsid w:val="007C321C"/>
    <w:rsid w:val="007C344F"/>
    <w:rsid w:val="007C34A8"/>
    <w:rsid w:val="007C3BD4"/>
    <w:rsid w:val="007C4049"/>
    <w:rsid w:val="007C428F"/>
    <w:rsid w:val="007C4777"/>
    <w:rsid w:val="007C49CE"/>
    <w:rsid w:val="007C4A81"/>
    <w:rsid w:val="007C4C0E"/>
    <w:rsid w:val="007C5155"/>
    <w:rsid w:val="007C532B"/>
    <w:rsid w:val="007C552B"/>
    <w:rsid w:val="007C567D"/>
    <w:rsid w:val="007C5A68"/>
    <w:rsid w:val="007C5C11"/>
    <w:rsid w:val="007C5C7A"/>
    <w:rsid w:val="007C5F66"/>
    <w:rsid w:val="007C605A"/>
    <w:rsid w:val="007C6A21"/>
    <w:rsid w:val="007C6A2A"/>
    <w:rsid w:val="007C6BF5"/>
    <w:rsid w:val="007C6DEC"/>
    <w:rsid w:val="007C6E8A"/>
    <w:rsid w:val="007C710A"/>
    <w:rsid w:val="007C7652"/>
    <w:rsid w:val="007C7CB5"/>
    <w:rsid w:val="007D05AC"/>
    <w:rsid w:val="007D0615"/>
    <w:rsid w:val="007D093D"/>
    <w:rsid w:val="007D0A15"/>
    <w:rsid w:val="007D103B"/>
    <w:rsid w:val="007D2117"/>
    <w:rsid w:val="007D21CE"/>
    <w:rsid w:val="007D2599"/>
    <w:rsid w:val="007D26DA"/>
    <w:rsid w:val="007D2A48"/>
    <w:rsid w:val="007D2EA1"/>
    <w:rsid w:val="007D2F95"/>
    <w:rsid w:val="007D322B"/>
    <w:rsid w:val="007D38B1"/>
    <w:rsid w:val="007D3A38"/>
    <w:rsid w:val="007D3AF2"/>
    <w:rsid w:val="007D3DA2"/>
    <w:rsid w:val="007D3DFB"/>
    <w:rsid w:val="007D3E59"/>
    <w:rsid w:val="007D4315"/>
    <w:rsid w:val="007D4560"/>
    <w:rsid w:val="007D456B"/>
    <w:rsid w:val="007D462C"/>
    <w:rsid w:val="007D469C"/>
    <w:rsid w:val="007D47BB"/>
    <w:rsid w:val="007D4DD1"/>
    <w:rsid w:val="007D5022"/>
    <w:rsid w:val="007D5517"/>
    <w:rsid w:val="007D5656"/>
    <w:rsid w:val="007D57E0"/>
    <w:rsid w:val="007D5CEB"/>
    <w:rsid w:val="007D6872"/>
    <w:rsid w:val="007D6B65"/>
    <w:rsid w:val="007D6BF4"/>
    <w:rsid w:val="007D6F86"/>
    <w:rsid w:val="007D710E"/>
    <w:rsid w:val="007D77B1"/>
    <w:rsid w:val="007D7841"/>
    <w:rsid w:val="007D78ED"/>
    <w:rsid w:val="007D7A27"/>
    <w:rsid w:val="007E0280"/>
    <w:rsid w:val="007E060D"/>
    <w:rsid w:val="007E1387"/>
    <w:rsid w:val="007E1865"/>
    <w:rsid w:val="007E1A43"/>
    <w:rsid w:val="007E1BAC"/>
    <w:rsid w:val="007E245D"/>
    <w:rsid w:val="007E2AAC"/>
    <w:rsid w:val="007E2F35"/>
    <w:rsid w:val="007E34AF"/>
    <w:rsid w:val="007E3680"/>
    <w:rsid w:val="007E3A15"/>
    <w:rsid w:val="007E3B2C"/>
    <w:rsid w:val="007E3D2B"/>
    <w:rsid w:val="007E4BDC"/>
    <w:rsid w:val="007E4CC6"/>
    <w:rsid w:val="007E4E66"/>
    <w:rsid w:val="007E4E9A"/>
    <w:rsid w:val="007E542F"/>
    <w:rsid w:val="007E5459"/>
    <w:rsid w:val="007E5D7A"/>
    <w:rsid w:val="007E5D9D"/>
    <w:rsid w:val="007E612C"/>
    <w:rsid w:val="007E6169"/>
    <w:rsid w:val="007E61F1"/>
    <w:rsid w:val="007E63FA"/>
    <w:rsid w:val="007E65CD"/>
    <w:rsid w:val="007E6F64"/>
    <w:rsid w:val="007E728D"/>
    <w:rsid w:val="007E73AD"/>
    <w:rsid w:val="007E755F"/>
    <w:rsid w:val="007E7CC3"/>
    <w:rsid w:val="007E7FE5"/>
    <w:rsid w:val="007F0039"/>
    <w:rsid w:val="007F0D76"/>
    <w:rsid w:val="007F0ECA"/>
    <w:rsid w:val="007F0F05"/>
    <w:rsid w:val="007F1002"/>
    <w:rsid w:val="007F1072"/>
    <w:rsid w:val="007F111B"/>
    <w:rsid w:val="007F116D"/>
    <w:rsid w:val="007F19E8"/>
    <w:rsid w:val="007F1AED"/>
    <w:rsid w:val="007F212F"/>
    <w:rsid w:val="007F2D48"/>
    <w:rsid w:val="007F352E"/>
    <w:rsid w:val="007F39F6"/>
    <w:rsid w:val="007F3A50"/>
    <w:rsid w:val="007F3ADA"/>
    <w:rsid w:val="007F3BF4"/>
    <w:rsid w:val="007F4B2A"/>
    <w:rsid w:val="007F4C6D"/>
    <w:rsid w:val="007F4EAD"/>
    <w:rsid w:val="007F50F2"/>
    <w:rsid w:val="007F517C"/>
    <w:rsid w:val="007F5666"/>
    <w:rsid w:val="007F5700"/>
    <w:rsid w:val="007F57B1"/>
    <w:rsid w:val="007F58EA"/>
    <w:rsid w:val="007F5D90"/>
    <w:rsid w:val="007F5DFD"/>
    <w:rsid w:val="007F6584"/>
    <w:rsid w:val="007F6883"/>
    <w:rsid w:val="007F6D96"/>
    <w:rsid w:val="007F74E4"/>
    <w:rsid w:val="007F75F1"/>
    <w:rsid w:val="007F7939"/>
    <w:rsid w:val="007F7D0D"/>
    <w:rsid w:val="008000F9"/>
    <w:rsid w:val="00800218"/>
    <w:rsid w:val="008002AB"/>
    <w:rsid w:val="008005EA"/>
    <w:rsid w:val="00800A1E"/>
    <w:rsid w:val="00800D02"/>
    <w:rsid w:val="0080110C"/>
    <w:rsid w:val="008014F4"/>
    <w:rsid w:val="00801791"/>
    <w:rsid w:val="00801844"/>
    <w:rsid w:val="00801EC0"/>
    <w:rsid w:val="008022F7"/>
    <w:rsid w:val="0080242D"/>
    <w:rsid w:val="0080290F"/>
    <w:rsid w:val="00802C00"/>
    <w:rsid w:val="00802C31"/>
    <w:rsid w:val="00802C79"/>
    <w:rsid w:val="008030AE"/>
    <w:rsid w:val="008034CE"/>
    <w:rsid w:val="00803651"/>
    <w:rsid w:val="008039E4"/>
    <w:rsid w:val="00803D64"/>
    <w:rsid w:val="00803E16"/>
    <w:rsid w:val="00803F40"/>
    <w:rsid w:val="0080430C"/>
    <w:rsid w:val="008043E9"/>
    <w:rsid w:val="00804687"/>
    <w:rsid w:val="008048AC"/>
    <w:rsid w:val="00804E5E"/>
    <w:rsid w:val="00804E6F"/>
    <w:rsid w:val="00804ED8"/>
    <w:rsid w:val="00804FE8"/>
    <w:rsid w:val="008055A0"/>
    <w:rsid w:val="00805CBF"/>
    <w:rsid w:val="00806230"/>
    <w:rsid w:val="00806A26"/>
    <w:rsid w:val="00806D7C"/>
    <w:rsid w:val="0080712F"/>
    <w:rsid w:val="00807439"/>
    <w:rsid w:val="00807837"/>
    <w:rsid w:val="00807865"/>
    <w:rsid w:val="00807A3A"/>
    <w:rsid w:val="008101DB"/>
    <w:rsid w:val="0081054C"/>
    <w:rsid w:val="008105C7"/>
    <w:rsid w:val="008105D5"/>
    <w:rsid w:val="00810693"/>
    <w:rsid w:val="00810855"/>
    <w:rsid w:val="00810898"/>
    <w:rsid w:val="00810C8C"/>
    <w:rsid w:val="00810CE6"/>
    <w:rsid w:val="00810D9A"/>
    <w:rsid w:val="00810F4E"/>
    <w:rsid w:val="00810F7C"/>
    <w:rsid w:val="008110DB"/>
    <w:rsid w:val="0081120E"/>
    <w:rsid w:val="00811421"/>
    <w:rsid w:val="008115D7"/>
    <w:rsid w:val="00812349"/>
    <w:rsid w:val="00812751"/>
    <w:rsid w:val="00812849"/>
    <w:rsid w:val="00812AF7"/>
    <w:rsid w:val="008136A1"/>
    <w:rsid w:val="00813942"/>
    <w:rsid w:val="00813B4E"/>
    <w:rsid w:val="00813C04"/>
    <w:rsid w:val="00813CFD"/>
    <w:rsid w:val="00813F9E"/>
    <w:rsid w:val="0081488E"/>
    <w:rsid w:val="00814BD9"/>
    <w:rsid w:val="00814C0D"/>
    <w:rsid w:val="00814CC0"/>
    <w:rsid w:val="00814DA9"/>
    <w:rsid w:val="00814DEB"/>
    <w:rsid w:val="00814F8F"/>
    <w:rsid w:val="00815643"/>
    <w:rsid w:val="00815690"/>
    <w:rsid w:val="00815877"/>
    <w:rsid w:val="008159BD"/>
    <w:rsid w:val="00815A9F"/>
    <w:rsid w:val="00815EE0"/>
    <w:rsid w:val="00815F2F"/>
    <w:rsid w:val="00816387"/>
    <w:rsid w:val="0081657B"/>
    <w:rsid w:val="008165A7"/>
    <w:rsid w:val="00816663"/>
    <w:rsid w:val="008167B9"/>
    <w:rsid w:val="00816829"/>
    <w:rsid w:val="00816907"/>
    <w:rsid w:val="00816B99"/>
    <w:rsid w:val="00816BB6"/>
    <w:rsid w:val="0081711B"/>
    <w:rsid w:val="00817628"/>
    <w:rsid w:val="00817691"/>
    <w:rsid w:val="00817C84"/>
    <w:rsid w:val="00817D81"/>
    <w:rsid w:val="008204BB"/>
    <w:rsid w:val="00820979"/>
    <w:rsid w:val="0082099A"/>
    <w:rsid w:val="00820E14"/>
    <w:rsid w:val="00820F44"/>
    <w:rsid w:val="00821183"/>
    <w:rsid w:val="0082127B"/>
    <w:rsid w:val="00821527"/>
    <w:rsid w:val="008215EA"/>
    <w:rsid w:val="0082198B"/>
    <w:rsid w:val="00821995"/>
    <w:rsid w:val="008224BC"/>
    <w:rsid w:val="00822E25"/>
    <w:rsid w:val="00822E51"/>
    <w:rsid w:val="0082353E"/>
    <w:rsid w:val="00823B0D"/>
    <w:rsid w:val="00823CFB"/>
    <w:rsid w:val="00823DF0"/>
    <w:rsid w:val="008241AE"/>
    <w:rsid w:val="0082467E"/>
    <w:rsid w:val="00824D91"/>
    <w:rsid w:val="0082536F"/>
    <w:rsid w:val="00825412"/>
    <w:rsid w:val="00825BDE"/>
    <w:rsid w:val="00825EF1"/>
    <w:rsid w:val="008262BD"/>
    <w:rsid w:val="00826455"/>
    <w:rsid w:val="008265C2"/>
    <w:rsid w:val="0082670A"/>
    <w:rsid w:val="0082678B"/>
    <w:rsid w:val="00826C44"/>
    <w:rsid w:val="00826CEE"/>
    <w:rsid w:val="00827019"/>
    <w:rsid w:val="0082723B"/>
    <w:rsid w:val="00827C2E"/>
    <w:rsid w:val="00827C33"/>
    <w:rsid w:val="00827F83"/>
    <w:rsid w:val="00830210"/>
    <w:rsid w:val="008307CB"/>
    <w:rsid w:val="00830876"/>
    <w:rsid w:val="0083087E"/>
    <w:rsid w:val="0083098A"/>
    <w:rsid w:val="00830C67"/>
    <w:rsid w:val="00830CCD"/>
    <w:rsid w:val="00830FB9"/>
    <w:rsid w:val="00830FE9"/>
    <w:rsid w:val="0083162F"/>
    <w:rsid w:val="00831677"/>
    <w:rsid w:val="00831860"/>
    <w:rsid w:val="008318A3"/>
    <w:rsid w:val="008319E7"/>
    <w:rsid w:val="00831DFF"/>
    <w:rsid w:val="00831EF3"/>
    <w:rsid w:val="00832346"/>
    <w:rsid w:val="008324BB"/>
    <w:rsid w:val="008325AC"/>
    <w:rsid w:val="008325DA"/>
    <w:rsid w:val="00832B00"/>
    <w:rsid w:val="00832C0B"/>
    <w:rsid w:val="00833BCF"/>
    <w:rsid w:val="00833DE9"/>
    <w:rsid w:val="008340B2"/>
    <w:rsid w:val="00834185"/>
    <w:rsid w:val="008341C6"/>
    <w:rsid w:val="00834319"/>
    <w:rsid w:val="008347E6"/>
    <w:rsid w:val="00834AB2"/>
    <w:rsid w:val="00834B88"/>
    <w:rsid w:val="008351AF"/>
    <w:rsid w:val="008354AB"/>
    <w:rsid w:val="00835694"/>
    <w:rsid w:val="00836143"/>
    <w:rsid w:val="008364C9"/>
    <w:rsid w:val="0083669D"/>
    <w:rsid w:val="00836B14"/>
    <w:rsid w:val="00836BBA"/>
    <w:rsid w:val="00836C49"/>
    <w:rsid w:val="0083721E"/>
    <w:rsid w:val="00837373"/>
    <w:rsid w:val="0083747D"/>
    <w:rsid w:val="00840198"/>
    <w:rsid w:val="008401DD"/>
    <w:rsid w:val="00840549"/>
    <w:rsid w:val="008409B9"/>
    <w:rsid w:val="00840B5A"/>
    <w:rsid w:val="00840F5D"/>
    <w:rsid w:val="00841025"/>
    <w:rsid w:val="00841089"/>
    <w:rsid w:val="0084119D"/>
    <w:rsid w:val="008412C0"/>
    <w:rsid w:val="0084138B"/>
    <w:rsid w:val="00841438"/>
    <w:rsid w:val="00841475"/>
    <w:rsid w:val="00841858"/>
    <w:rsid w:val="0084265D"/>
    <w:rsid w:val="008428F2"/>
    <w:rsid w:val="00842C76"/>
    <w:rsid w:val="008432A2"/>
    <w:rsid w:val="0084350D"/>
    <w:rsid w:val="00843604"/>
    <w:rsid w:val="0084362B"/>
    <w:rsid w:val="008436A9"/>
    <w:rsid w:val="00843BC1"/>
    <w:rsid w:val="00843BD9"/>
    <w:rsid w:val="0084408F"/>
    <w:rsid w:val="008442BD"/>
    <w:rsid w:val="00844598"/>
    <w:rsid w:val="00844646"/>
    <w:rsid w:val="00844DB4"/>
    <w:rsid w:val="0084512A"/>
    <w:rsid w:val="00845233"/>
    <w:rsid w:val="008452D1"/>
    <w:rsid w:val="008453CC"/>
    <w:rsid w:val="0084562A"/>
    <w:rsid w:val="00845834"/>
    <w:rsid w:val="008458A9"/>
    <w:rsid w:val="00845AEA"/>
    <w:rsid w:val="00845D7E"/>
    <w:rsid w:val="00845E1C"/>
    <w:rsid w:val="00846634"/>
    <w:rsid w:val="00846695"/>
    <w:rsid w:val="008466B5"/>
    <w:rsid w:val="00846BF9"/>
    <w:rsid w:val="00846C14"/>
    <w:rsid w:val="00846CD3"/>
    <w:rsid w:val="00846D81"/>
    <w:rsid w:val="00847467"/>
    <w:rsid w:val="00847735"/>
    <w:rsid w:val="0084785D"/>
    <w:rsid w:val="00847892"/>
    <w:rsid w:val="008479C5"/>
    <w:rsid w:val="00847E0A"/>
    <w:rsid w:val="00850091"/>
    <w:rsid w:val="00850280"/>
    <w:rsid w:val="00850497"/>
    <w:rsid w:val="00850981"/>
    <w:rsid w:val="008509B5"/>
    <w:rsid w:val="00850B9D"/>
    <w:rsid w:val="00850D18"/>
    <w:rsid w:val="00850FA0"/>
    <w:rsid w:val="00850FC9"/>
    <w:rsid w:val="008510AF"/>
    <w:rsid w:val="00851746"/>
    <w:rsid w:val="00851C20"/>
    <w:rsid w:val="00851C5A"/>
    <w:rsid w:val="00851DE6"/>
    <w:rsid w:val="00851E4F"/>
    <w:rsid w:val="008520A1"/>
    <w:rsid w:val="008520AA"/>
    <w:rsid w:val="0085211B"/>
    <w:rsid w:val="008521DC"/>
    <w:rsid w:val="00852B98"/>
    <w:rsid w:val="00852CED"/>
    <w:rsid w:val="00853215"/>
    <w:rsid w:val="00853484"/>
    <w:rsid w:val="008534B1"/>
    <w:rsid w:val="00853B06"/>
    <w:rsid w:val="00854B90"/>
    <w:rsid w:val="00854E5F"/>
    <w:rsid w:val="00854EC0"/>
    <w:rsid w:val="008550C1"/>
    <w:rsid w:val="008553D3"/>
    <w:rsid w:val="008553DD"/>
    <w:rsid w:val="00855412"/>
    <w:rsid w:val="0085565D"/>
    <w:rsid w:val="00855A73"/>
    <w:rsid w:val="00855BA6"/>
    <w:rsid w:val="00855C3D"/>
    <w:rsid w:val="00855EFA"/>
    <w:rsid w:val="00856039"/>
    <w:rsid w:val="00856099"/>
    <w:rsid w:val="008560C7"/>
    <w:rsid w:val="008562F8"/>
    <w:rsid w:val="0085636E"/>
    <w:rsid w:val="00856433"/>
    <w:rsid w:val="00856653"/>
    <w:rsid w:val="0085676A"/>
    <w:rsid w:val="0085678A"/>
    <w:rsid w:val="00856808"/>
    <w:rsid w:val="00856C5D"/>
    <w:rsid w:val="00856CE5"/>
    <w:rsid w:val="00856F2F"/>
    <w:rsid w:val="00856F33"/>
    <w:rsid w:val="008575D4"/>
    <w:rsid w:val="00857E74"/>
    <w:rsid w:val="00857F5B"/>
    <w:rsid w:val="00860288"/>
    <w:rsid w:val="00860651"/>
    <w:rsid w:val="0086075E"/>
    <w:rsid w:val="00860B20"/>
    <w:rsid w:val="00860BAC"/>
    <w:rsid w:val="00860D52"/>
    <w:rsid w:val="00861009"/>
    <w:rsid w:val="008614D0"/>
    <w:rsid w:val="008614EB"/>
    <w:rsid w:val="008614FF"/>
    <w:rsid w:val="008617E5"/>
    <w:rsid w:val="00861E20"/>
    <w:rsid w:val="00861E55"/>
    <w:rsid w:val="00862141"/>
    <w:rsid w:val="00862249"/>
    <w:rsid w:val="00862329"/>
    <w:rsid w:val="00862816"/>
    <w:rsid w:val="00862839"/>
    <w:rsid w:val="00862992"/>
    <w:rsid w:val="00863000"/>
    <w:rsid w:val="0086360D"/>
    <w:rsid w:val="00863623"/>
    <w:rsid w:val="0086370B"/>
    <w:rsid w:val="00863820"/>
    <w:rsid w:val="00863B65"/>
    <w:rsid w:val="00863C69"/>
    <w:rsid w:val="00863EF8"/>
    <w:rsid w:val="00863FEB"/>
    <w:rsid w:val="008645B1"/>
    <w:rsid w:val="00864777"/>
    <w:rsid w:val="008647C8"/>
    <w:rsid w:val="008649DA"/>
    <w:rsid w:val="00864C5C"/>
    <w:rsid w:val="00864D21"/>
    <w:rsid w:val="00864FA7"/>
    <w:rsid w:val="00865013"/>
    <w:rsid w:val="00865252"/>
    <w:rsid w:val="008653D2"/>
    <w:rsid w:val="008655B2"/>
    <w:rsid w:val="0086592E"/>
    <w:rsid w:val="00866207"/>
    <w:rsid w:val="00866982"/>
    <w:rsid w:val="008672A9"/>
    <w:rsid w:val="008676BD"/>
    <w:rsid w:val="00867A1C"/>
    <w:rsid w:val="00867A47"/>
    <w:rsid w:val="00867C1E"/>
    <w:rsid w:val="00867E53"/>
    <w:rsid w:val="00870163"/>
    <w:rsid w:val="008706A8"/>
    <w:rsid w:val="0087091E"/>
    <w:rsid w:val="00870C44"/>
    <w:rsid w:val="00870D8F"/>
    <w:rsid w:val="00870E3F"/>
    <w:rsid w:val="00871222"/>
    <w:rsid w:val="00871479"/>
    <w:rsid w:val="00871796"/>
    <w:rsid w:val="00871C6C"/>
    <w:rsid w:val="00871CA6"/>
    <w:rsid w:val="00872D61"/>
    <w:rsid w:val="00872EC5"/>
    <w:rsid w:val="00873071"/>
    <w:rsid w:val="008730C5"/>
    <w:rsid w:val="0087324D"/>
    <w:rsid w:val="0087349B"/>
    <w:rsid w:val="00873511"/>
    <w:rsid w:val="00873AB8"/>
    <w:rsid w:val="00873CFC"/>
    <w:rsid w:val="00873F4E"/>
    <w:rsid w:val="00874210"/>
    <w:rsid w:val="00874327"/>
    <w:rsid w:val="00874F22"/>
    <w:rsid w:val="00874FD7"/>
    <w:rsid w:val="00875123"/>
    <w:rsid w:val="008751A3"/>
    <w:rsid w:val="00875247"/>
    <w:rsid w:val="008759F3"/>
    <w:rsid w:val="00875BA8"/>
    <w:rsid w:val="00875DE0"/>
    <w:rsid w:val="00875E11"/>
    <w:rsid w:val="00876293"/>
    <w:rsid w:val="0087665D"/>
    <w:rsid w:val="008767D9"/>
    <w:rsid w:val="00876A0F"/>
    <w:rsid w:val="00876D47"/>
    <w:rsid w:val="00876E17"/>
    <w:rsid w:val="0087723B"/>
    <w:rsid w:val="00877334"/>
    <w:rsid w:val="00877A03"/>
    <w:rsid w:val="00877A36"/>
    <w:rsid w:val="00877A8C"/>
    <w:rsid w:val="008803BE"/>
    <w:rsid w:val="008806C1"/>
    <w:rsid w:val="00880781"/>
    <w:rsid w:val="008807FF"/>
    <w:rsid w:val="00880B4A"/>
    <w:rsid w:val="00880C5E"/>
    <w:rsid w:val="00880E59"/>
    <w:rsid w:val="00881156"/>
    <w:rsid w:val="00881339"/>
    <w:rsid w:val="00881454"/>
    <w:rsid w:val="0088162B"/>
    <w:rsid w:val="00881767"/>
    <w:rsid w:val="00881E45"/>
    <w:rsid w:val="00881E8F"/>
    <w:rsid w:val="0088216C"/>
    <w:rsid w:val="00882475"/>
    <w:rsid w:val="00882629"/>
    <w:rsid w:val="00882895"/>
    <w:rsid w:val="00882952"/>
    <w:rsid w:val="00882965"/>
    <w:rsid w:val="008830AD"/>
    <w:rsid w:val="008832AD"/>
    <w:rsid w:val="00883B32"/>
    <w:rsid w:val="00883D2E"/>
    <w:rsid w:val="00883EBC"/>
    <w:rsid w:val="008840C5"/>
    <w:rsid w:val="00884163"/>
    <w:rsid w:val="008851A8"/>
    <w:rsid w:val="0088584A"/>
    <w:rsid w:val="00885B1F"/>
    <w:rsid w:val="00885C90"/>
    <w:rsid w:val="00885E4A"/>
    <w:rsid w:val="00885EFE"/>
    <w:rsid w:val="0088632A"/>
    <w:rsid w:val="00886569"/>
    <w:rsid w:val="00887079"/>
    <w:rsid w:val="00887120"/>
    <w:rsid w:val="0088718C"/>
    <w:rsid w:val="0088741F"/>
    <w:rsid w:val="00887A32"/>
    <w:rsid w:val="00887B55"/>
    <w:rsid w:val="00887DFD"/>
    <w:rsid w:val="00887F18"/>
    <w:rsid w:val="008904D4"/>
    <w:rsid w:val="00890C21"/>
    <w:rsid w:val="00890E1C"/>
    <w:rsid w:val="00891141"/>
    <w:rsid w:val="0089171A"/>
    <w:rsid w:val="008919DD"/>
    <w:rsid w:val="00891D2C"/>
    <w:rsid w:val="00891DC3"/>
    <w:rsid w:val="00892422"/>
    <w:rsid w:val="008924AB"/>
    <w:rsid w:val="008928C5"/>
    <w:rsid w:val="00892A0E"/>
    <w:rsid w:val="00892D83"/>
    <w:rsid w:val="00893005"/>
    <w:rsid w:val="008937D6"/>
    <w:rsid w:val="00893E6B"/>
    <w:rsid w:val="00893F34"/>
    <w:rsid w:val="00893F5D"/>
    <w:rsid w:val="0089417B"/>
    <w:rsid w:val="0089423C"/>
    <w:rsid w:val="008942D0"/>
    <w:rsid w:val="00894C29"/>
    <w:rsid w:val="00894FCA"/>
    <w:rsid w:val="0089550A"/>
    <w:rsid w:val="00895743"/>
    <w:rsid w:val="00895999"/>
    <w:rsid w:val="008959E7"/>
    <w:rsid w:val="008959F8"/>
    <w:rsid w:val="00895E87"/>
    <w:rsid w:val="00895EAD"/>
    <w:rsid w:val="008961C0"/>
    <w:rsid w:val="0089652A"/>
    <w:rsid w:val="00896603"/>
    <w:rsid w:val="00896667"/>
    <w:rsid w:val="008967C7"/>
    <w:rsid w:val="008968AF"/>
    <w:rsid w:val="00896979"/>
    <w:rsid w:val="00896C6B"/>
    <w:rsid w:val="00896D67"/>
    <w:rsid w:val="00896E38"/>
    <w:rsid w:val="00896F28"/>
    <w:rsid w:val="00896FAA"/>
    <w:rsid w:val="0089700F"/>
    <w:rsid w:val="0089712B"/>
    <w:rsid w:val="0089723D"/>
    <w:rsid w:val="00897523"/>
    <w:rsid w:val="008975E3"/>
    <w:rsid w:val="00897701"/>
    <w:rsid w:val="00897826"/>
    <w:rsid w:val="00897CB1"/>
    <w:rsid w:val="008A0012"/>
    <w:rsid w:val="008A0062"/>
    <w:rsid w:val="008A01A4"/>
    <w:rsid w:val="008A02D7"/>
    <w:rsid w:val="008A07C5"/>
    <w:rsid w:val="008A0B10"/>
    <w:rsid w:val="008A0B69"/>
    <w:rsid w:val="008A11F7"/>
    <w:rsid w:val="008A1861"/>
    <w:rsid w:val="008A1A0D"/>
    <w:rsid w:val="008A1A9F"/>
    <w:rsid w:val="008A1C8E"/>
    <w:rsid w:val="008A1CFE"/>
    <w:rsid w:val="008A1D11"/>
    <w:rsid w:val="008A1F0A"/>
    <w:rsid w:val="008A21E8"/>
    <w:rsid w:val="008A2310"/>
    <w:rsid w:val="008A237C"/>
    <w:rsid w:val="008A2395"/>
    <w:rsid w:val="008A2418"/>
    <w:rsid w:val="008A2468"/>
    <w:rsid w:val="008A24FD"/>
    <w:rsid w:val="008A2575"/>
    <w:rsid w:val="008A2A9C"/>
    <w:rsid w:val="008A2C34"/>
    <w:rsid w:val="008A2C36"/>
    <w:rsid w:val="008A2D0A"/>
    <w:rsid w:val="008A320D"/>
    <w:rsid w:val="008A3279"/>
    <w:rsid w:val="008A3775"/>
    <w:rsid w:val="008A3831"/>
    <w:rsid w:val="008A38D9"/>
    <w:rsid w:val="008A3B64"/>
    <w:rsid w:val="008A3E29"/>
    <w:rsid w:val="008A41A9"/>
    <w:rsid w:val="008A4516"/>
    <w:rsid w:val="008A4755"/>
    <w:rsid w:val="008A47FC"/>
    <w:rsid w:val="008A4835"/>
    <w:rsid w:val="008A491B"/>
    <w:rsid w:val="008A4BC1"/>
    <w:rsid w:val="008A4BEA"/>
    <w:rsid w:val="008A4E6C"/>
    <w:rsid w:val="008A51B5"/>
    <w:rsid w:val="008A52D6"/>
    <w:rsid w:val="008A5381"/>
    <w:rsid w:val="008A54C7"/>
    <w:rsid w:val="008A570F"/>
    <w:rsid w:val="008A577E"/>
    <w:rsid w:val="008A59A7"/>
    <w:rsid w:val="008A5AD5"/>
    <w:rsid w:val="008A5AF4"/>
    <w:rsid w:val="008A5CA9"/>
    <w:rsid w:val="008A602A"/>
    <w:rsid w:val="008A6095"/>
    <w:rsid w:val="008A6273"/>
    <w:rsid w:val="008A645D"/>
    <w:rsid w:val="008A6BC3"/>
    <w:rsid w:val="008A7253"/>
    <w:rsid w:val="008A73E0"/>
    <w:rsid w:val="008A7473"/>
    <w:rsid w:val="008A7527"/>
    <w:rsid w:val="008A77B0"/>
    <w:rsid w:val="008A7939"/>
    <w:rsid w:val="008A7C4A"/>
    <w:rsid w:val="008A7D30"/>
    <w:rsid w:val="008A7E31"/>
    <w:rsid w:val="008B00B7"/>
    <w:rsid w:val="008B0535"/>
    <w:rsid w:val="008B06BA"/>
    <w:rsid w:val="008B0AB2"/>
    <w:rsid w:val="008B10E5"/>
    <w:rsid w:val="008B1331"/>
    <w:rsid w:val="008B1522"/>
    <w:rsid w:val="008B1576"/>
    <w:rsid w:val="008B1D09"/>
    <w:rsid w:val="008B1DEB"/>
    <w:rsid w:val="008B212E"/>
    <w:rsid w:val="008B2344"/>
    <w:rsid w:val="008B245F"/>
    <w:rsid w:val="008B2614"/>
    <w:rsid w:val="008B27A0"/>
    <w:rsid w:val="008B2832"/>
    <w:rsid w:val="008B2A1B"/>
    <w:rsid w:val="008B313B"/>
    <w:rsid w:val="008B32E0"/>
    <w:rsid w:val="008B356D"/>
    <w:rsid w:val="008B3B59"/>
    <w:rsid w:val="008B493B"/>
    <w:rsid w:val="008B4C36"/>
    <w:rsid w:val="008B4C83"/>
    <w:rsid w:val="008B4FA8"/>
    <w:rsid w:val="008B51C1"/>
    <w:rsid w:val="008B527C"/>
    <w:rsid w:val="008B5B12"/>
    <w:rsid w:val="008B5C21"/>
    <w:rsid w:val="008B641E"/>
    <w:rsid w:val="008B6624"/>
    <w:rsid w:val="008B6AB5"/>
    <w:rsid w:val="008B6F2D"/>
    <w:rsid w:val="008B721A"/>
    <w:rsid w:val="008B77AC"/>
    <w:rsid w:val="008B78BD"/>
    <w:rsid w:val="008B78C3"/>
    <w:rsid w:val="008B7A5C"/>
    <w:rsid w:val="008B7A76"/>
    <w:rsid w:val="008B7B60"/>
    <w:rsid w:val="008B7E6C"/>
    <w:rsid w:val="008C0160"/>
    <w:rsid w:val="008C025B"/>
    <w:rsid w:val="008C0424"/>
    <w:rsid w:val="008C0946"/>
    <w:rsid w:val="008C0A7A"/>
    <w:rsid w:val="008C0E69"/>
    <w:rsid w:val="008C1500"/>
    <w:rsid w:val="008C1698"/>
    <w:rsid w:val="008C17CE"/>
    <w:rsid w:val="008C198A"/>
    <w:rsid w:val="008C1A30"/>
    <w:rsid w:val="008C2B42"/>
    <w:rsid w:val="008C2BF4"/>
    <w:rsid w:val="008C2C08"/>
    <w:rsid w:val="008C2CBF"/>
    <w:rsid w:val="008C30B2"/>
    <w:rsid w:val="008C3195"/>
    <w:rsid w:val="008C31CC"/>
    <w:rsid w:val="008C31F9"/>
    <w:rsid w:val="008C3559"/>
    <w:rsid w:val="008C371E"/>
    <w:rsid w:val="008C3844"/>
    <w:rsid w:val="008C3AD7"/>
    <w:rsid w:val="008C3E52"/>
    <w:rsid w:val="008C3F35"/>
    <w:rsid w:val="008C4252"/>
    <w:rsid w:val="008C42F1"/>
    <w:rsid w:val="008C46A3"/>
    <w:rsid w:val="008C49B9"/>
    <w:rsid w:val="008C49FF"/>
    <w:rsid w:val="008C4BC8"/>
    <w:rsid w:val="008C4C02"/>
    <w:rsid w:val="008C4C10"/>
    <w:rsid w:val="008C5428"/>
    <w:rsid w:val="008C5830"/>
    <w:rsid w:val="008C586B"/>
    <w:rsid w:val="008C59BC"/>
    <w:rsid w:val="008C5B10"/>
    <w:rsid w:val="008C5FBC"/>
    <w:rsid w:val="008C625F"/>
    <w:rsid w:val="008C6263"/>
    <w:rsid w:val="008C659A"/>
    <w:rsid w:val="008C6616"/>
    <w:rsid w:val="008C6AA7"/>
    <w:rsid w:val="008C6C3E"/>
    <w:rsid w:val="008C7653"/>
    <w:rsid w:val="008C76B8"/>
    <w:rsid w:val="008C79C7"/>
    <w:rsid w:val="008C7A44"/>
    <w:rsid w:val="008C7DA7"/>
    <w:rsid w:val="008C7E29"/>
    <w:rsid w:val="008C7E6B"/>
    <w:rsid w:val="008C7EDC"/>
    <w:rsid w:val="008D042E"/>
    <w:rsid w:val="008D0780"/>
    <w:rsid w:val="008D0EA5"/>
    <w:rsid w:val="008D0FE4"/>
    <w:rsid w:val="008D109E"/>
    <w:rsid w:val="008D13C4"/>
    <w:rsid w:val="008D14A2"/>
    <w:rsid w:val="008D16A4"/>
    <w:rsid w:val="008D17F8"/>
    <w:rsid w:val="008D19A5"/>
    <w:rsid w:val="008D1D11"/>
    <w:rsid w:val="008D1E05"/>
    <w:rsid w:val="008D2104"/>
    <w:rsid w:val="008D24ED"/>
    <w:rsid w:val="008D265A"/>
    <w:rsid w:val="008D2668"/>
    <w:rsid w:val="008D303D"/>
    <w:rsid w:val="008D33BB"/>
    <w:rsid w:val="008D38CC"/>
    <w:rsid w:val="008D3C6F"/>
    <w:rsid w:val="008D3E90"/>
    <w:rsid w:val="008D3F07"/>
    <w:rsid w:val="008D3F3F"/>
    <w:rsid w:val="008D45C4"/>
    <w:rsid w:val="008D4A2C"/>
    <w:rsid w:val="008D4B1F"/>
    <w:rsid w:val="008D4B78"/>
    <w:rsid w:val="008D5791"/>
    <w:rsid w:val="008D5B7F"/>
    <w:rsid w:val="008D5C49"/>
    <w:rsid w:val="008D5E6F"/>
    <w:rsid w:val="008D5FA1"/>
    <w:rsid w:val="008D6279"/>
    <w:rsid w:val="008D6374"/>
    <w:rsid w:val="008D699F"/>
    <w:rsid w:val="008D6B00"/>
    <w:rsid w:val="008D6DC6"/>
    <w:rsid w:val="008D6EB5"/>
    <w:rsid w:val="008D726A"/>
    <w:rsid w:val="008D77B7"/>
    <w:rsid w:val="008D7C60"/>
    <w:rsid w:val="008D7FF6"/>
    <w:rsid w:val="008E0036"/>
    <w:rsid w:val="008E0309"/>
    <w:rsid w:val="008E064A"/>
    <w:rsid w:val="008E066C"/>
    <w:rsid w:val="008E084D"/>
    <w:rsid w:val="008E0ECC"/>
    <w:rsid w:val="008E11FE"/>
    <w:rsid w:val="008E173D"/>
    <w:rsid w:val="008E1804"/>
    <w:rsid w:val="008E1E0B"/>
    <w:rsid w:val="008E2001"/>
    <w:rsid w:val="008E2031"/>
    <w:rsid w:val="008E3136"/>
    <w:rsid w:val="008E3177"/>
    <w:rsid w:val="008E3439"/>
    <w:rsid w:val="008E3C00"/>
    <w:rsid w:val="008E3DAA"/>
    <w:rsid w:val="008E3E6B"/>
    <w:rsid w:val="008E4635"/>
    <w:rsid w:val="008E472D"/>
    <w:rsid w:val="008E48D0"/>
    <w:rsid w:val="008E503E"/>
    <w:rsid w:val="008E51D6"/>
    <w:rsid w:val="008E566A"/>
    <w:rsid w:val="008E56DB"/>
    <w:rsid w:val="008E5C21"/>
    <w:rsid w:val="008E63B4"/>
    <w:rsid w:val="008E677A"/>
    <w:rsid w:val="008E6878"/>
    <w:rsid w:val="008E6AE4"/>
    <w:rsid w:val="008E6B03"/>
    <w:rsid w:val="008E6E80"/>
    <w:rsid w:val="008E72ED"/>
    <w:rsid w:val="008E7397"/>
    <w:rsid w:val="008E73EC"/>
    <w:rsid w:val="008E78EC"/>
    <w:rsid w:val="008E7CBF"/>
    <w:rsid w:val="008F04E1"/>
    <w:rsid w:val="008F051E"/>
    <w:rsid w:val="008F07AB"/>
    <w:rsid w:val="008F112C"/>
    <w:rsid w:val="008F11C0"/>
    <w:rsid w:val="008F12E6"/>
    <w:rsid w:val="008F17D4"/>
    <w:rsid w:val="008F1E84"/>
    <w:rsid w:val="008F1EA7"/>
    <w:rsid w:val="008F1F50"/>
    <w:rsid w:val="008F218C"/>
    <w:rsid w:val="008F292D"/>
    <w:rsid w:val="008F2B29"/>
    <w:rsid w:val="008F2BFD"/>
    <w:rsid w:val="008F319F"/>
    <w:rsid w:val="008F32EA"/>
    <w:rsid w:val="008F3C89"/>
    <w:rsid w:val="008F3D7A"/>
    <w:rsid w:val="008F4151"/>
    <w:rsid w:val="008F4626"/>
    <w:rsid w:val="008F473F"/>
    <w:rsid w:val="008F5033"/>
    <w:rsid w:val="008F50B5"/>
    <w:rsid w:val="008F52CC"/>
    <w:rsid w:val="008F55E6"/>
    <w:rsid w:val="008F5CA6"/>
    <w:rsid w:val="008F5DF1"/>
    <w:rsid w:val="008F5F49"/>
    <w:rsid w:val="008F615D"/>
    <w:rsid w:val="008F632D"/>
    <w:rsid w:val="008F64EC"/>
    <w:rsid w:val="008F6586"/>
    <w:rsid w:val="008F6B66"/>
    <w:rsid w:val="008F6F0B"/>
    <w:rsid w:val="008F70AC"/>
    <w:rsid w:val="008F70B0"/>
    <w:rsid w:val="008F74A1"/>
    <w:rsid w:val="008F75FF"/>
    <w:rsid w:val="008F7811"/>
    <w:rsid w:val="008F7BC1"/>
    <w:rsid w:val="008F7E67"/>
    <w:rsid w:val="008F7E84"/>
    <w:rsid w:val="008F7FEF"/>
    <w:rsid w:val="00900239"/>
    <w:rsid w:val="00900417"/>
    <w:rsid w:val="00900A07"/>
    <w:rsid w:val="00900A28"/>
    <w:rsid w:val="00900D15"/>
    <w:rsid w:val="00900EAA"/>
    <w:rsid w:val="009012C6"/>
    <w:rsid w:val="00901573"/>
    <w:rsid w:val="00901AEF"/>
    <w:rsid w:val="00901E23"/>
    <w:rsid w:val="00902625"/>
    <w:rsid w:val="00902A45"/>
    <w:rsid w:val="00902D5A"/>
    <w:rsid w:val="00902F8B"/>
    <w:rsid w:val="00903393"/>
    <w:rsid w:val="009035F1"/>
    <w:rsid w:val="00903883"/>
    <w:rsid w:val="009039DD"/>
    <w:rsid w:val="009039EC"/>
    <w:rsid w:val="009039ED"/>
    <w:rsid w:val="00903C6E"/>
    <w:rsid w:val="0090400F"/>
    <w:rsid w:val="0090489B"/>
    <w:rsid w:val="0090535E"/>
    <w:rsid w:val="009056DA"/>
    <w:rsid w:val="00905BC3"/>
    <w:rsid w:val="0090650F"/>
    <w:rsid w:val="0090717D"/>
    <w:rsid w:val="00907291"/>
    <w:rsid w:val="0090799E"/>
    <w:rsid w:val="009079BF"/>
    <w:rsid w:val="00907E53"/>
    <w:rsid w:val="0091092A"/>
    <w:rsid w:val="00910D1C"/>
    <w:rsid w:val="00910FB0"/>
    <w:rsid w:val="00910FEE"/>
    <w:rsid w:val="00911515"/>
    <w:rsid w:val="00911727"/>
    <w:rsid w:val="00911CFC"/>
    <w:rsid w:val="00911DF6"/>
    <w:rsid w:val="00912110"/>
    <w:rsid w:val="009123D8"/>
    <w:rsid w:val="0091261B"/>
    <w:rsid w:val="009127A1"/>
    <w:rsid w:val="009129D5"/>
    <w:rsid w:val="00912AC2"/>
    <w:rsid w:val="00912DA1"/>
    <w:rsid w:val="00912DF6"/>
    <w:rsid w:val="0091309A"/>
    <w:rsid w:val="00913380"/>
    <w:rsid w:val="00913544"/>
    <w:rsid w:val="0091355A"/>
    <w:rsid w:val="009135FB"/>
    <w:rsid w:val="00913A5D"/>
    <w:rsid w:val="00913C88"/>
    <w:rsid w:val="00914174"/>
    <w:rsid w:val="00914419"/>
    <w:rsid w:val="0091467D"/>
    <w:rsid w:val="00914916"/>
    <w:rsid w:val="00914BA0"/>
    <w:rsid w:val="00914E65"/>
    <w:rsid w:val="009150D0"/>
    <w:rsid w:val="00915239"/>
    <w:rsid w:val="009153EA"/>
    <w:rsid w:val="009157DD"/>
    <w:rsid w:val="00915856"/>
    <w:rsid w:val="009159F7"/>
    <w:rsid w:val="00915AF0"/>
    <w:rsid w:val="00915C5A"/>
    <w:rsid w:val="00915F2D"/>
    <w:rsid w:val="00915F40"/>
    <w:rsid w:val="00915F96"/>
    <w:rsid w:val="0091621B"/>
    <w:rsid w:val="009165D2"/>
    <w:rsid w:val="00916A71"/>
    <w:rsid w:val="00916EED"/>
    <w:rsid w:val="009175A5"/>
    <w:rsid w:val="00917827"/>
    <w:rsid w:val="009179AE"/>
    <w:rsid w:val="00917BEB"/>
    <w:rsid w:val="00917C3B"/>
    <w:rsid w:val="00917E84"/>
    <w:rsid w:val="0092004A"/>
    <w:rsid w:val="009200B9"/>
    <w:rsid w:val="00920261"/>
    <w:rsid w:val="0092058B"/>
    <w:rsid w:val="00920646"/>
    <w:rsid w:val="00920898"/>
    <w:rsid w:val="009208D8"/>
    <w:rsid w:val="00920C17"/>
    <w:rsid w:val="00920E25"/>
    <w:rsid w:val="0092105E"/>
    <w:rsid w:val="00921072"/>
    <w:rsid w:val="009212DB"/>
    <w:rsid w:val="009217DC"/>
    <w:rsid w:val="0092184D"/>
    <w:rsid w:val="00921A70"/>
    <w:rsid w:val="00921AB5"/>
    <w:rsid w:val="00921CED"/>
    <w:rsid w:val="00921D0C"/>
    <w:rsid w:val="00921E25"/>
    <w:rsid w:val="0092231F"/>
    <w:rsid w:val="00922744"/>
    <w:rsid w:val="00922DDE"/>
    <w:rsid w:val="009230FD"/>
    <w:rsid w:val="00923D88"/>
    <w:rsid w:val="00923FC0"/>
    <w:rsid w:val="0092414E"/>
    <w:rsid w:val="00924A3A"/>
    <w:rsid w:val="00924CFC"/>
    <w:rsid w:val="00924F48"/>
    <w:rsid w:val="009254CC"/>
    <w:rsid w:val="00925A24"/>
    <w:rsid w:val="00925D9B"/>
    <w:rsid w:val="009260B5"/>
    <w:rsid w:val="0092627D"/>
    <w:rsid w:val="0092628E"/>
    <w:rsid w:val="00926CDC"/>
    <w:rsid w:val="00926DE8"/>
    <w:rsid w:val="00926E06"/>
    <w:rsid w:val="00926E35"/>
    <w:rsid w:val="0092729B"/>
    <w:rsid w:val="0092742F"/>
    <w:rsid w:val="00927807"/>
    <w:rsid w:val="009278FC"/>
    <w:rsid w:val="00927E58"/>
    <w:rsid w:val="00927EBC"/>
    <w:rsid w:val="00927FCE"/>
    <w:rsid w:val="009302F7"/>
    <w:rsid w:val="00930823"/>
    <w:rsid w:val="00930D1B"/>
    <w:rsid w:val="0093107C"/>
    <w:rsid w:val="00931245"/>
    <w:rsid w:val="00931313"/>
    <w:rsid w:val="009313C1"/>
    <w:rsid w:val="00931431"/>
    <w:rsid w:val="0093168C"/>
    <w:rsid w:val="00931A45"/>
    <w:rsid w:val="00931F97"/>
    <w:rsid w:val="0093274D"/>
    <w:rsid w:val="009328A9"/>
    <w:rsid w:val="00932986"/>
    <w:rsid w:val="00932B7F"/>
    <w:rsid w:val="0093307A"/>
    <w:rsid w:val="00933732"/>
    <w:rsid w:val="00933C53"/>
    <w:rsid w:val="0093448B"/>
    <w:rsid w:val="00934545"/>
    <w:rsid w:val="00934686"/>
    <w:rsid w:val="00934D24"/>
    <w:rsid w:val="00935699"/>
    <w:rsid w:val="00935714"/>
    <w:rsid w:val="009358E0"/>
    <w:rsid w:val="00935989"/>
    <w:rsid w:val="00936360"/>
    <w:rsid w:val="009364E1"/>
    <w:rsid w:val="009367C7"/>
    <w:rsid w:val="00936954"/>
    <w:rsid w:val="00936BA0"/>
    <w:rsid w:val="00936DB1"/>
    <w:rsid w:val="009370EF"/>
    <w:rsid w:val="00937451"/>
    <w:rsid w:val="009378E5"/>
    <w:rsid w:val="00937B16"/>
    <w:rsid w:val="00937BBF"/>
    <w:rsid w:val="009404FD"/>
    <w:rsid w:val="00940529"/>
    <w:rsid w:val="009407A8"/>
    <w:rsid w:val="00940B41"/>
    <w:rsid w:val="00941107"/>
    <w:rsid w:val="009415A8"/>
    <w:rsid w:val="009416A3"/>
    <w:rsid w:val="009417FA"/>
    <w:rsid w:val="009418AC"/>
    <w:rsid w:val="00941BA3"/>
    <w:rsid w:val="009422F0"/>
    <w:rsid w:val="009425D2"/>
    <w:rsid w:val="00942933"/>
    <w:rsid w:val="00943D60"/>
    <w:rsid w:val="00943FE0"/>
    <w:rsid w:val="0094443F"/>
    <w:rsid w:val="0094474F"/>
    <w:rsid w:val="009447BF"/>
    <w:rsid w:val="0094531D"/>
    <w:rsid w:val="0094555D"/>
    <w:rsid w:val="009461E9"/>
    <w:rsid w:val="00946609"/>
    <w:rsid w:val="0094665E"/>
    <w:rsid w:val="00946750"/>
    <w:rsid w:val="00946A13"/>
    <w:rsid w:val="00946B9C"/>
    <w:rsid w:val="00947055"/>
    <w:rsid w:val="0094716F"/>
    <w:rsid w:val="0094747A"/>
    <w:rsid w:val="009474C4"/>
    <w:rsid w:val="00947A03"/>
    <w:rsid w:val="00947A7D"/>
    <w:rsid w:val="00947B0B"/>
    <w:rsid w:val="00947B5D"/>
    <w:rsid w:val="00947B79"/>
    <w:rsid w:val="00947C0D"/>
    <w:rsid w:val="009500DC"/>
    <w:rsid w:val="00950229"/>
    <w:rsid w:val="009503AB"/>
    <w:rsid w:val="0095047B"/>
    <w:rsid w:val="00950648"/>
    <w:rsid w:val="00950B82"/>
    <w:rsid w:val="00950E9E"/>
    <w:rsid w:val="00951516"/>
    <w:rsid w:val="0095158E"/>
    <w:rsid w:val="009515B5"/>
    <w:rsid w:val="009519D6"/>
    <w:rsid w:val="00951A88"/>
    <w:rsid w:val="00951B9F"/>
    <w:rsid w:val="00951D21"/>
    <w:rsid w:val="00951FC9"/>
    <w:rsid w:val="00952105"/>
    <w:rsid w:val="009521CB"/>
    <w:rsid w:val="0095228A"/>
    <w:rsid w:val="00952451"/>
    <w:rsid w:val="00952529"/>
    <w:rsid w:val="00952C16"/>
    <w:rsid w:val="00952CCF"/>
    <w:rsid w:val="00952F46"/>
    <w:rsid w:val="009531C4"/>
    <w:rsid w:val="009532FE"/>
    <w:rsid w:val="009535AC"/>
    <w:rsid w:val="00953744"/>
    <w:rsid w:val="009539A9"/>
    <w:rsid w:val="00953D13"/>
    <w:rsid w:val="00953DE1"/>
    <w:rsid w:val="00953E2B"/>
    <w:rsid w:val="00953E42"/>
    <w:rsid w:val="00953EFB"/>
    <w:rsid w:val="00953F08"/>
    <w:rsid w:val="00954162"/>
    <w:rsid w:val="009543B9"/>
    <w:rsid w:val="00954687"/>
    <w:rsid w:val="009546A6"/>
    <w:rsid w:val="00954864"/>
    <w:rsid w:val="009548FC"/>
    <w:rsid w:val="00954ABD"/>
    <w:rsid w:val="00954BC0"/>
    <w:rsid w:val="00954E40"/>
    <w:rsid w:val="00954EB8"/>
    <w:rsid w:val="00955152"/>
    <w:rsid w:val="00955D62"/>
    <w:rsid w:val="00955D69"/>
    <w:rsid w:val="00955DD3"/>
    <w:rsid w:val="0095630D"/>
    <w:rsid w:val="00956B34"/>
    <w:rsid w:val="0095770A"/>
    <w:rsid w:val="00957BA6"/>
    <w:rsid w:val="00957D25"/>
    <w:rsid w:val="0096014C"/>
    <w:rsid w:val="0096042D"/>
    <w:rsid w:val="00960885"/>
    <w:rsid w:val="00960ACC"/>
    <w:rsid w:val="00960F20"/>
    <w:rsid w:val="009613F3"/>
    <w:rsid w:val="009614FA"/>
    <w:rsid w:val="009618E5"/>
    <w:rsid w:val="00961936"/>
    <w:rsid w:val="00962115"/>
    <w:rsid w:val="009622D1"/>
    <w:rsid w:val="00962407"/>
    <w:rsid w:val="009624C7"/>
    <w:rsid w:val="009625DA"/>
    <w:rsid w:val="00962ABE"/>
    <w:rsid w:val="00962D26"/>
    <w:rsid w:val="0096354C"/>
    <w:rsid w:val="00963852"/>
    <w:rsid w:val="00963A46"/>
    <w:rsid w:val="00963B52"/>
    <w:rsid w:val="00963BFF"/>
    <w:rsid w:val="00963E23"/>
    <w:rsid w:val="0096421C"/>
    <w:rsid w:val="00964427"/>
    <w:rsid w:val="00964506"/>
    <w:rsid w:val="00964862"/>
    <w:rsid w:val="00964928"/>
    <w:rsid w:val="00964DAA"/>
    <w:rsid w:val="009653AF"/>
    <w:rsid w:val="00965554"/>
    <w:rsid w:val="00965827"/>
    <w:rsid w:val="009658C5"/>
    <w:rsid w:val="00965B81"/>
    <w:rsid w:val="0096631C"/>
    <w:rsid w:val="009663CA"/>
    <w:rsid w:val="009667C7"/>
    <w:rsid w:val="00966A19"/>
    <w:rsid w:val="00966F90"/>
    <w:rsid w:val="0096700C"/>
    <w:rsid w:val="009673E5"/>
    <w:rsid w:val="00967541"/>
    <w:rsid w:val="00967A77"/>
    <w:rsid w:val="00967A87"/>
    <w:rsid w:val="00967D81"/>
    <w:rsid w:val="00967EA4"/>
    <w:rsid w:val="009704DD"/>
    <w:rsid w:val="0097070F"/>
    <w:rsid w:val="009707A7"/>
    <w:rsid w:val="00970BBF"/>
    <w:rsid w:val="00970D80"/>
    <w:rsid w:val="00970E5E"/>
    <w:rsid w:val="00971175"/>
    <w:rsid w:val="009712EA"/>
    <w:rsid w:val="0097136E"/>
    <w:rsid w:val="009713DF"/>
    <w:rsid w:val="0097176C"/>
    <w:rsid w:val="009717DF"/>
    <w:rsid w:val="00972564"/>
    <w:rsid w:val="0097286E"/>
    <w:rsid w:val="00972B87"/>
    <w:rsid w:val="00973101"/>
    <w:rsid w:val="00973386"/>
    <w:rsid w:val="009739FD"/>
    <w:rsid w:val="00973D33"/>
    <w:rsid w:val="0097430A"/>
    <w:rsid w:val="00974946"/>
    <w:rsid w:val="00974C72"/>
    <w:rsid w:val="00974F57"/>
    <w:rsid w:val="00975502"/>
    <w:rsid w:val="00975979"/>
    <w:rsid w:val="00975A56"/>
    <w:rsid w:val="00975F00"/>
    <w:rsid w:val="009766F6"/>
    <w:rsid w:val="00976B6C"/>
    <w:rsid w:val="00976C3A"/>
    <w:rsid w:val="009776FA"/>
    <w:rsid w:val="00977766"/>
    <w:rsid w:val="00977882"/>
    <w:rsid w:val="009778B9"/>
    <w:rsid w:val="00977951"/>
    <w:rsid w:val="00977B71"/>
    <w:rsid w:val="00977D1C"/>
    <w:rsid w:val="00977EA5"/>
    <w:rsid w:val="009804DD"/>
    <w:rsid w:val="009806BF"/>
    <w:rsid w:val="00980957"/>
    <w:rsid w:val="00980E24"/>
    <w:rsid w:val="00981393"/>
    <w:rsid w:val="00981617"/>
    <w:rsid w:val="009819FB"/>
    <w:rsid w:val="0098205C"/>
    <w:rsid w:val="00982164"/>
    <w:rsid w:val="009828B5"/>
    <w:rsid w:val="00982929"/>
    <w:rsid w:val="00982D56"/>
    <w:rsid w:val="00982DCA"/>
    <w:rsid w:val="00983477"/>
    <w:rsid w:val="00983555"/>
    <w:rsid w:val="009836B3"/>
    <w:rsid w:val="0098387D"/>
    <w:rsid w:val="00983DB6"/>
    <w:rsid w:val="00983EE8"/>
    <w:rsid w:val="0098489B"/>
    <w:rsid w:val="00985405"/>
    <w:rsid w:val="0098560A"/>
    <w:rsid w:val="009859D3"/>
    <w:rsid w:val="00985B20"/>
    <w:rsid w:val="00985D96"/>
    <w:rsid w:val="00985F13"/>
    <w:rsid w:val="00986061"/>
    <w:rsid w:val="00986186"/>
    <w:rsid w:val="00986202"/>
    <w:rsid w:val="009867B9"/>
    <w:rsid w:val="00986813"/>
    <w:rsid w:val="009869A9"/>
    <w:rsid w:val="00986A92"/>
    <w:rsid w:val="00986D79"/>
    <w:rsid w:val="00987120"/>
    <w:rsid w:val="009872A8"/>
    <w:rsid w:val="0098773C"/>
    <w:rsid w:val="0098789A"/>
    <w:rsid w:val="009879C9"/>
    <w:rsid w:val="00987A8B"/>
    <w:rsid w:val="00990032"/>
    <w:rsid w:val="00990136"/>
    <w:rsid w:val="00990761"/>
    <w:rsid w:val="009907E2"/>
    <w:rsid w:val="00990A28"/>
    <w:rsid w:val="00990D0A"/>
    <w:rsid w:val="00991272"/>
    <w:rsid w:val="009912E7"/>
    <w:rsid w:val="009915C9"/>
    <w:rsid w:val="0099168D"/>
    <w:rsid w:val="00991B1F"/>
    <w:rsid w:val="00991C08"/>
    <w:rsid w:val="00991CE0"/>
    <w:rsid w:val="00992364"/>
    <w:rsid w:val="0099236C"/>
    <w:rsid w:val="009924A6"/>
    <w:rsid w:val="00992532"/>
    <w:rsid w:val="00992A64"/>
    <w:rsid w:val="00992C3B"/>
    <w:rsid w:val="00992F0C"/>
    <w:rsid w:val="00993446"/>
    <w:rsid w:val="0099346A"/>
    <w:rsid w:val="00994361"/>
    <w:rsid w:val="0099447D"/>
    <w:rsid w:val="00994819"/>
    <w:rsid w:val="00994BF7"/>
    <w:rsid w:val="00994C4E"/>
    <w:rsid w:val="00994D7A"/>
    <w:rsid w:val="0099503C"/>
    <w:rsid w:val="009952BC"/>
    <w:rsid w:val="00995371"/>
    <w:rsid w:val="0099544A"/>
    <w:rsid w:val="00995A90"/>
    <w:rsid w:val="00995D6A"/>
    <w:rsid w:val="0099600F"/>
    <w:rsid w:val="009965F4"/>
    <w:rsid w:val="00996C65"/>
    <w:rsid w:val="00996F51"/>
    <w:rsid w:val="00997011"/>
    <w:rsid w:val="00997063"/>
    <w:rsid w:val="009970D0"/>
    <w:rsid w:val="00997DA4"/>
    <w:rsid w:val="009A03AB"/>
    <w:rsid w:val="009A0A9D"/>
    <w:rsid w:val="009A1139"/>
    <w:rsid w:val="009A1214"/>
    <w:rsid w:val="009A15DD"/>
    <w:rsid w:val="009A1724"/>
    <w:rsid w:val="009A183F"/>
    <w:rsid w:val="009A1D05"/>
    <w:rsid w:val="009A225C"/>
    <w:rsid w:val="009A2465"/>
    <w:rsid w:val="009A25FF"/>
    <w:rsid w:val="009A26B8"/>
    <w:rsid w:val="009A2A57"/>
    <w:rsid w:val="009A2BB7"/>
    <w:rsid w:val="009A3022"/>
    <w:rsid w:val="009A34DC"/>
    <w:rsid w:val="009A3608"/>
    <w:rsid w:val="009A419A"/>
    <w:rsid w:val="009A41B0"/>
    <w:rsid w:val="009A4512"/>
    <w:rsid w:val="009A4722"/>
    <w:rsid w:val="009A48C6"/>
    <w:rsid w:val="009A49FE"/>
    <w:rsid w:val="009A4B2C"/>
    <w:rsid w:val="009A4B4D"/>
    <w:rsid w:val="009A4C7D"/>
    <w:rsid w:val="009A526D"/>
    <w:rsid w:val="009A5613"/>
    <w:rsid w:val="009A582B"/>
    <w:rsid w:val="009A591D"/>
    <w:rsid w:val="009A5DE9"/>
    <w:rsid w:val="009A5F68"/>
    <w:rsid w:val="009A60D6"/>
    <w:rsid w:val="009A6331"/>
    <w:rsid w:val="009A6773"/>
    <w:rsid w:val="009A6EFB"/>
    <w:rsid w:val="009A7229"/>
    <w:rsid w:val="009A756F"/>
    <w:rsid w:val="009A7EE7"/>
    <w:rsid w:val="009B00C8"/>
    <w:rsid w:val="009B018B"/>
    <w:rsid w:val="009B01F0"/>
    <w:rsid w:val="009B0493"/>
    <w:rsid w:val="009B06B3"/>
    <w:rsid w:val="009B0B93"/>
    <w:rsid w:val="009B0F7A"/>
    <w:rsid w:val="009B1025"/>
    <w:rsid w:val="009B12FA"/>
    <w:rsid w:val="009B155C"/>
    <w:rsid w:val="009B1692"/>
    <w:rsid w:val="009B1A68"/>
    <w:rsid w:val="009B28A6"/>
    <w:rsid w:val="009B2E2C"/>
    <w:rsid w:val="009B2F3F"/>
    <w:rsid w:val="009B2FEA"/>
    <w:rsid w:val="009B32AC"/>
    <w:rsid w:val="009B36A1"/>
    <w:rsid w:val="009B38A7"/>
    <w:rsid w:val="009B3B32"/>
    <w:rsid w:val="009B3C65"/>
    <w:rsid w:val="009B3C9D"/>
    <w:rsid w:val="009B3CDA"/>
    <w:rsid w:val="009B3E30"/>
    <w:rsid w:val="009B4437"/>
    <w:rsid w:val="009B4B30"/>
    <w:rsid w:val="009B4BEE"/>
    <w:rsid w:val="009B4FC6"/>
    <w:rsid w:val="009B54B0"/>
    <w:rsid w:val="009B5C88"/>
    <w:rsid w:val="009B5F8B"/>
    <w:rsid w:val="009B6143"/>
    <w:rsid w:val="009B671D"/>
    <w:rsid w:val="009B7252"/>
    <w:rsid w:val="009B7340"/>
    <w:rsid w:val="009B7654"/>
    <w:rsid w:val="009B7BAA"/>
    <w:rsid w:val="009B7CB9"/>
    <w:rsid w:val="009B7D99"/>
    <w:rsid w:val="009C047C"/>
    <w:rsid w:val="009C070B"/>
    <w:rsid w:val="009C0AE1"/>
    <w:rsid w:val="009C0DDB"/>
    <w:rsid w:val="009C1B1A"/>
    <w:rsid w:val="009C1C65"/>
    <w:rsid w:val="009C1EE6"/>
    <w:rsid w:val="009C2451"/>
    <w:rsid w:val="009C2A24"/>
    <w:rsid w:val="009C2CE5"/>
    <w:rsid w:val="009C2DF1"/>
    <w:rsid w:val="009C301F"/>
    <w:rsid w:val="009C3227"/>
    <w:rsid w:val="009C3CC3"/>
    <w:rsid w:val="009C3E7D"/>
    <w:rsid w:val="009C4015"/>
    <w:rsid w:val="009C40C1"/>
    <w:rsid w:val="009C4363"/>
    <w:rsid w:val="009C48D2"/>
    <w:rsid w:val="009C5039"/>
    <w:rsid w:val="009C50A4"/>
    <w:rsid w:val="009C58FE"/>
    <w:rsid w:val="009C607B"/>
    <w:rsid w:val="009C61B0"/>
    <w:rsid w:val="009C66B4"/>
    <w:rsid w:val="009C6A83"/>
    <w:rsid w:val="009C6B92"/>
    <w:rsid w:val="009C70C1"/>
    <w:rsid w:val="009C729E"/>
    <w:rsid w:val="009C7429"/>
    <w:rsid w:val="009C74A8"/>
    <w:rsid w:val="009C7612"/>
    <w:rsid w:val="009C78EA"/>
    <w:rsid w:val="009C7AA5"/>
    <w:rsid w:val="009C7EFD"/>
    <w:rsid w:val="009C7F05"/>
    <w:rsid w:val="009C7F14"/>
    <w:rsid w:val="009D00F5"/>
    <w:rsid w:val="009D0229"/>
    <w:rsid w:val="009D0A18"/>
    <w:rsid w:val="009D0A99"/>
    <w:rsid w:val="009D0F4D"/>
    <w:rsid w:val="009D0F99"/>
    <w:rsid w:val="009D1139"/>
    <w:rsid w:val="009D1177"/>
    <w:rsid w:val="009D117E"/>
    <w:rsid w:val="009D13CD"/>
    <w:rsid w:val="009D1813"/>
    <w:rsid w:val="009D1CAE"/>
    <w:rsid w:val="009D1D6E"/>
    <w:rsid w:val="009D1F7F"/>
    <w:rsid w:val="009D21CB"/>
    <w:rsid w:val="009D2306"/>
    <w:rsid w:val="009D2683"/>
    <w:rsid w:val="009D2801"/>
    <w:rsid w:val="009D2873"/>
    <w:rsid w:val="009D2DF9"/>
    <w:rsid w:val="009D2E3A"/>
    <w:rsid w:val="009D3220"/>
    <w:rsid w:val="009D38A6"/>
    <w:rsid w:val="009D3A87"/>
    <w:rsid w:val="009D3F7C"/>
    <w:rsid w:val="009D4053"/>
    <w:rsid w:val="009D4089"/>
    <w:rsid w:val="009D4407"/>
    <w:rsid w:val="009D4AA9"/>
    <w:rsid w:val="009D4B65"/>
    <w:rsid w:val="009D4E02"/>
    <w:rsid w:val="009D5107"/>
    <w:rsid w:val="009D5C87"/>
    <w:rsid w:val="009D5DA0"/>
    <w:rsid w:val="009D685B"/>
    <w:rsid w:val="009D68E9"/>
    <w:rsid w:val="009D6A5C"/>
    <w:rsid w:val="009D6B6A"/>
    <w:rsid w:val="009D6F18"/>
    <w:rsid w:val="009D73BC"/>
    <w:rsid w:val="009D780A"/>
    <w:rsid w:val="009D7AEF"/>
    <w:rsid w:val="009D7C5C"/>
    <w:rsid w:val="009D7CCB"/>
    <w:rsid w:val="009E00C4"/>
    <w:rsid w:val="009E0CB2"/>
    <w:rsid w:val="009E0DD1"/>
    <w:rsid w:val="009E110A"/>
    <w:rsid w:val="009E14AC"/>
    <w:rsid w:val="009E18B3"/>
    <w:rsid w:val="009E1C15"/>
    <w:rsid w:val="009E2766"/>
    <w:rsid w:val="009E2FFC"/>
    <w:rsid w:val="009E36E0"/>
    <w:rsid w:val="009E3958"/>
    <w:rsid w:val="009E3C49"/>
    <w:rsid w:val="009E3D43"/>
    <w:rsid w:val="009E3DCB"/>
    <w:rsid w:val="009E453F"/>
    <w:rsid w:val="009E463E"/>
    <w:rsid w:val="009E4AE9"/>
    <w:rsid w:val="009E4C57"/>
    <w:rsid w:val="009E4CE4"/>
    <w:rsid w:val="009E4DEA"/>
    <w:rsid w:val="009E5E49"/>
    <w:rsid w:val="009E5E7E"/>
    <w:rsid w:val="009E6211"/>
    <w:rsid w:val="009E661B"/>
    <w:rsid w:val="009E6625"/>
    <w:rsid w:val="009E6B31"/>
    <w:rsid w:val="009E71C4"/>
    <w:rsid w:val="009E7CB7"/>
    <w:rsid w:val="009E7FE2"/>
    <w:rsid w:val="009F0565"/>
    <w:rsid w:val="009F08FA"/>
    <w:rsid w:val="009F09E1"/>
    <w:rsid w:val="009F1404"/>
    <w:rsid w:val="009F1534"/>
    <w:rsid w:val="009F1FF4"/>
    <w:rsid w:val="009F22CF"/>
    <w:rsid w:val="009F23BA"/>
    <w:rsid w:val="009F23F5"/>
    <w:rsid w:val="009F2553"/>
    <w:rsid w:val="009F2B84"/>
    <w:rsid w:val="009F3297"/>
    <w:rsid w:val="009F3A24"/>
    <w:rsid w:val="009F43A9"/>
    <w:rsid w:val="009F445A"/>
    <w:rsid w:val="009F4607"/>
    <w:rsid w:val="009F4BFA"/>
    <w:rsid w:val="009F4EF6"/>
    <w:rsid w:val="009F4FD2"/>
    <w:rsid w:val="009F5138"/>
    <w:rsid w:val="009F5481"/>
    <w:rsid w:val="009F5918"/>
    <w:rsid w:val="009F6581"/>
    <w:rsid w:val="009F6606"/>
    <w:rsid w:val="009F6827"/>
    <w:rsid w:val="009F6A08"/>
    <w:rsid w:val="009F6CA1"/>
    <w:rsid w:val="009F6CDE"/>
    <w:rsid w:val="009F6DAC"/>
    <w:rsid w:val="009F6F0C"/>
    <w:rsid w:val="009F704F"/>
    <w:rsid w:val="009F72AC"/>
    <w:rsid w:val="009F7F5F"/>
    <w:rsid w:val="009F7F8C"/>
    <w:rsid w:val="00A001CB"/>
    <w:rsid w:val="00A00374"/>
    <w:rsid w:val="00A0051A"/>
    <w:rsid w:val="00A00595"/>
    <w:rsid w:val="00A01589"/>
    <w:rsid w:val="00A015BB"/>
    <w:rsid w:val="00A022D5"/>
    <w:rsid w:val="00A02366"/>
    <w:rsid w:val="00A024A3"/>
    <w:rsid w:val="00A02658"/>
    <w:rsid w:val="00A02865"/>
    <w:rsid w:val="00A028BF"/>
    <w:rsid w:val="00A02B70"/>
    <w:rsid w:val="00A02BD5"/>
    <w:rsid w:val="00A02D6C"/>
    <w:rsid w:val="00A0304A"/>
    <w:rsid w:val="00A0332B"/>
    <w:rsid w:val="00A038F6"/>
    <w:rsid w:val="00A03AB6"/>
    <w:rsid w:val="00A03B1C"/>
    <w:rsid w:val="00A03B60"/>
    <w:rsid w:val="00A04316"/>
    <w:rsid w:val="00A045B9"/>
    <w:rsid w:val="00A04634"/>
    <w:rsid w:val="00A052FF"/>
    <w:rsid w:val="00A055A2"/>
    <w:rsid w:val="00A05989"/>
    <w:rsid w:val="00A05C95"/>
    <w:rsid w:val="00A05C9A"/>
    <w:rsid w:val="00A05EC9"/>
    <w:rsid w:val="00A05FB2"/>
    <w:rsid w:val="00A06482"/>
    <w:rsid w:val="00A069FA"/>
    <w:rsid w:val="00A06C00"/>
    <w:rsid w:val="00A070C3"/>
    <w:rsid w:val="00A0737B"/>
    <w:rsid w:val="00A07512"/>
    <w:rsid w:val="00A07769"/>
    <w:rsid w:val="00A077F1"/>
    <w:rsid w:val="00A078E0"/>
    <w:rsid w:val="00A10285"/>
    <w:rsid w:val="00A1087B"/>
    <w:rsid w:val="00A10B57"/>
    <w:rsid w:val="00A1111F"/>
    <w:rsid w:val="00A11744"/>
    <w:rsid w:val="00A1188B"/>
    <w:rsid w:val="00A11B7E"/>
    <w:rsid w:val="00A11C5F"/>
    <w:rsid w:val="00A11F31"/>
    <w:rsid w:val="00A120BA"/>
    <w:rsid w:val="00A122E3"/>
    <w:rsid w:val="00A122EB"/>
    <w:rsid w:val="00A128F9"/>
    <w:rsid w:val="00A12977"/>
    <w:rsid w:val="00A129BB"/>
    <w:rsid w:val="00A129BF"/>
    <w:rsid w:val="00A129CC"/>
    <w:rsid w:val="00A12A07"/>
    <w:rsid w:val="00A12CCA"/>
    <w:rsid w:val="00A12DDE"/>
    <w:rsid w:val="00A12F33"/>
    <w:rsid w:val="00A131F9"/>
    <w:rsid w:val="00A13A67"/>
    <w:rsid w:val="00A13AE4"/>
    <w:rsid w:val="00A13B8F"/>
    <w:rsid w:val="00A13E2F"/>
    <w:rsid w:val="00A151BE"/>
    <w:rsid w:val="00A15E49"/>
    <w:rsid w:val="00A16216"/>
    <w:rsid w:val="00A16341"/>
    <w:rsid w:val="00A164A7"/>
    <w:rsid w:val="00A16621"/>
    <w:rsid w:val="00A16AEC"/>
    <w:rsid w:val="00A20248"/>
    <w:rsid w:val="00A2041E"/>
    <w:rsid w:val="00A20966"/>
    <w:rsid w:val="00A209A9"/>
    <w:rsid w:val="00A20A34"/>
    <w:rsid w:val="00A212BC"/>
    <w:rsid w:val="00A213A7"/>
    <w:rsid w:val="00A21911"/>
    <w:rsid w:val="00A21CB5"/>
    <w:rsid w:val="00A21CE9"/>
    <w:rsid w:val="00A21D2F"/>
    <w:rsid w:val="00A21FD2"/>
    <w:rsid w:val="00A22367"/>
    <w:rsid w:val="00A2253D"/>
    <w:rsid w:val="00A226BD"/>
    <w:rsid w:val="00A228D0"/>
    <w:rsid w:val="00A22F25"/>
    <w:rsid w:val="00A23275"/>
    <w:rsid w:val="00A2346C"/>
    <w:rsid w:val="00A23DEC"/>
    <w:rsid w:val="00A23E4D"/>
    <w:rsid w:val="00A2436E"/>
    <w:rsid w:val="00A2440F"/>
    <w:rsid w:val="00A24EBE"/>
    <w:rsid w:val="00A254D1"/>
    <w:rsid w:val="00A254DF"/>
    <w:rsid w:val="00A2556D"/>
    <w:rsid w:val="00A25719"/>
    <w:rsid w:val="00A2590E"/>
    <w:rsid w:val="00A25952"/>
    <w:rsid w:val="00A259F3"/>
    <w:rsid w:val="00A25E90"/>
    <w:rsid w:val="00A265F1"/>
    <w:rsid w:val="00A266B7"/>
    <w:rsid w:val="00A26975"/>
    <w:rsid w:val="00A26A8A"/>
    <w:rsid w:val="00A26F38"/>
    <w:rsid w:val="00A27049"/>
    <w:rsid w:val="00A27095"/>
    <w:rsid w:val="00A2727A"/>
    <w:rsid w:val="00A2757F"/>
    <w:rsid w:val="00A27771"/>
    <w:rsid w:val="00A27DDE"/>
    <w:rsid w:val="00A30292"/>
    <w:rsid w:val="00A306CA"/>
    <w:rsid w:val="00A3095A"/>
    <w:rsid w:val="00A30994"/>
    <w:rsid w:val="00A309AF"/>
    <w:rsid w:val="00A31277"/>
    <w:rsid w:val="00A3168A"/>
    <w:rsid w:val="00A316D8"/>
    <w:rsid w:val="00A3184B"/>
    <w:rsid w:val="00A31969"/>
    <w:rsid w:val="00A31A29"/>
    <w:rsid w:val="00A31AD8"/>
    <w:rsid w:val="00A31AFB"/>
    <w:rsid w:val="00A3238A"/>
    <w:rsid w:val="00A3243E"/>
    <w:rsid w:val="00A328D8"/>
    <w:rsid w:val="00A32C51"/>
    <w:rsid w:val="00A334B6"/>
    <w:rsid w:val="00A33609"/>
    <w:rsid w:val="00A33794"/>
    <w:rsid w:val="00A33A57"/>
    <w:rsid w:val="00A34053"/>
    <w:rsid w:val="00A341BD"/>
    <w:rsid w:val="00A34503"/>
    <w:rsid w:val="00A34BDE"/>
    <w:rsid w:val="00A34D0B"/>
    <w:rsid w:val="00A35216"/>
    <w:rsid w:val="00A35795"/>
    <w:rsid w:val="00A357D5"/>
    <w:rsid w:val="00A365DF"/>
    <w:rsid w:val="00A3690A"/>
    <w:rsid w:val="00A36E09"/>
    <w:rsid w:val="00A3758D"/>
    <w:rsid w:val="00A3795A"/>
    <w:rsid w:val="00A379F1"/>
    <w:rsid w:val="00A37A96"/>
    <w:rsid w:val="00A37D38"/>
    <w:rsid w:val="00A37E6A"/>
    <w:rsid w:val="00A40348"/>
    <w:rsid w:val="00A403BE"/>
    <w:rsid w:val="00A40502"/>
    <w:rsid w:val="00A40A9B"/>
    <w:rsid w:val="00A40D8F"/>
    <w:rsid w:val="00A411F1"/>
    <w:rsid w:val="00A41762"/>
    <w:rsid w:val="00A41BDE"/>
    <w:rsid w:val="00A41BE0"/>
    <w:rsid w:val="00A42046"/>
    <w:rsid w:val="00A422AA"/>
    <w:rsid w:val="00A42347"/>
    <w:rsid w:val="00A42661"/>
    <w:rsid w:val="00A42AB2"/>
    <w:rsid w:val="00A42F7E"/>
    <w:rsid w:val="00A43176"/>
    <w:rsid w:val="00A4327C"/>
    <w:rsid w:val="00A43289"/>
    <w:rsid w:val="00A432A5"/>
    <w:rsid w:val="00A43BFE"/>
    <w:rsid w:val="00A441C8"/>
    <w:rsid w:val="00A4421E"/>
    <w:rsid w:val="00A44568"/>
    <w:rsid w:val="00A446C9"/>
    <w:rsid w:val="00A446EB"/>
    <w:rsid w:val="00A44859"/>
    <w:rsid w:val="00A44A5E"/>
    <w:rsid w:val="00A44D2D"/>
    <w:rsid w:val="00A45005"/>
    <w:rsid w:val="00A457E8"/>
    <w:rsid w:val="00A46194"/>
    <w:rsid w:val="00A468A9"/>
    <w:rsid w:val="00A4764C"/>
    <w:rsid w:val="00A47F15"/>
    <w:rsid w:val="00A50059"/>
    <w:rsid w:val="00A50374"/>
    <w:rsid w:val="00A503F3"/>
    <w:rsid w:val="00A50651"/>
    <w:rsid w:val="00A509C3"/>
    <w:rsid w:val="00A50CE8"/>
    <w:rsid w:val="00A50E1D"/>
    <w:rsid w:val="00A51067"/>
    <w:rsid w:val="00A51411"/>
    <w:rsid w:val="00A515C0"/>
    <w:rsid w:val="00A51D1D"/>
    <w:rsid w:val="00A520F1"/>
    <w:rsid w:val="00A527CA"/>
    <w:rsid w:val="00A52F50"/>
    <w:rsid w:val="00A5347C"/>
    <w:rsid w:val="00A536B5"/>
    <w:rsid w:val="00A53730"/>
    <w:rsid w:val="00A53B0F"/>
    <w:rsid w:val="00A53CC9"/>
    <w:rsid w:val="00A53CE2"/>
    <w:rsid w:val="00A54085"/>
    <w:rsid w:val="00A540B5"/>
    <w:rsid w:val="00A541F3"/>
    <w:rsid w:val="00A544DB"/>
    <w:rsid w:val="00A5482C"/>
    <w:rsid w:val="00A548CE"/>
    <w:rsid w:val="00A54CAD"/>
    <w:rsid w:val="00A54E4B"/>
    <w:rsid w:val="00A553DA"/>
    <w:rsid w:val="00A55556"/>
    <w:rsid w:val="00A55D0E"/>
    <w:rsid w:val="00A55F9C"/>
    <w:rsid w:val="00A56404"/>
    <w:rsid w:val="00A5678A"/>
    <w:rsid w:val="00A56C13"/>
    <w:rsid w:val="00A57445"/>
    <w:rsid w:val="00A575D1"/>
    <w:rsid w:val="00A57C85"/>
    <w:rsid w:val="00A6008E"/>
    <w:rsid w:val="00A606BC"/>
    <w:rsid w:val="00A609B0"/>
    <w:rsid w:val="00A60CFB"/>
    <w:rsid w:val="00A60E9F"/>
    <w:rsid w:val="00A60FE2"/>
    <w:rsid w:val="00A610C9"/>
    <w:rsid w:val="00A61209"/>
    <w:rsid w:val="00A612EF"/>
    <w:rsid w:val="00A61410"/>
    <w:rsid w:val="00A6178A"/>
    <w:rsid w:val="00A61A69"/>
    <w:rsid w:val="00A61D07"/>
    <w:rsid w:val="00A61D96"/>
    <w:rsid w:val="00A6225B"/>
    <w:rsid w:val="00A62E1E"/>
    <w:rsid w:val="00A62F25"/>
    <w:rsid w:val="00A62FFE"/>
    <w:rsid w:val="00A631B3"/>
    <w:rsid w:val="00A63381"/>
    <w:rsid w:val="00A633B5"/>
    <w:rsid w:val="00A63567"/>
    <w:rsid w:val="00A635FD"/>
    <w:rsid w:val="00A63830"/>
    <w:rsid w:val="00A6396E"/>
    <w:rsid w:val="00A63D56"/>
    <w:rsid w:val="00A63E8A"/>
    <w:rsid w:val="00A63F66"/>
    <w:rsid w:val="00A6451D"/>
    <w:rsid w:val="00A64655"/>
    <w:rsid w:val="00A6495C"/>
    <w:rsid w:val="00A64B42"/>
    <w:rsid w:val="00A64C24"/>
    <w:rsid w:val="00A65307"/>
    <w:rsid w:val="00A65449"/>
    <w:rsid w:val="00A656A6"/>
    <w:rsid w:val="00A658FD"/>
    <w:rsid w:val="00A65CA2"/>
    <w:rsid w:val="00A65FF2"/>
    <w:rsid w:val="00A65FFB"/>
    <w:rsid w:val="00A666CE"/>
    <w:rsid w:val="00A66CF3"/>
    <w:rsid w:val="00A66EED"/>
    <w:rsid w:val="00A67141"/>
    <w:rsid w:val="00A67BC1"/>
    <w:rsid w:val="00A67C0B"/>
    <w:rsid w:val="00A67E26"/>
    <w:rsid w:val="00A702EA"/>
    <w:rsid w:val="00A70447"/>
    <w:rsid w:val="00A706D5"/>
    <w:rsid w:val="00A707E1"/>
    <w:rsid w:val="00A70DB5"/>
    <w:rsid w:val="00A70FFB"/>
    <w:rsid w:val="00A71070"/>
    <w:rsid w:val="00A71102"/>
    <w:rsid w:val="00A718E3"/>
    <w:rsid w:val="00A724DC"/>
    <w:rsid w:val="00A725BC"/>
    <w:rsid w:val="00A726C1"/>
    <w:rsid w:val="00A72807"/>
    <w:rsid w:val="00A729B6"/>
    <w:rsid w:val="00A7343A"/>
    <w:rsid w:val="00A737C8"/>
    <w:rsid w:val="00A73952"/>
    <w:rsid w:val="00A73D00"/>
    <w:rsid w:val="00A743F9"/>
    <w:rsid w:val="00A74D38"/>
    <w:rsid w:val="00A75FC6"/>
    <w:rsid w:val="00A765C2"/>
    <w:rsid w:val="00A766F8"/>
    <w:rsid w:val="00A76B38"/>
    <w:rsid w:val="00A76C03"/>
    <w:rsid w:val="00A76F71"/>
    <w:rsid w:val="00A77144"/>
    <w:rsid w:val="00A771F0"/>
    <w:rsid w:val="00A77299"/>
    <w:rsid w:val="00A77559"/>
    <w:rsid w:val="00A775CD"/>
    <w:rsid w:val="00A77715"/>
    <w:rsid w:val="00A77A42"/>
    <w:rsid w:val="00A80442"/>
    <w:rsid w:val="00A80A89"/>
    <w:rsid w:val="00A80C9C"/>
    <w:rsid w:val="00A80F44"/>
    <w:rsid w:val="00A80FE0"/>
    <w:rsid w:val="00A810C7"/>
    <w:rsid w:val="00A81713"/>
    <w:rsid w:val="00A81762"/>
    <w:rsid w:val="00A818C1"/>
    <w:rsid w:val="00A81B32"/>
    <w:rsid w:val="00A8212C"/>
    <w:rsid w:val="00A82354"/>
    <w:rsid w:val="00A8246E"/>
    <w:rsid w:val="00A8264B"/>
    <w:rsid w:val="00A82B3B"/>
    <w:rsid w:val="00A82F76"/>
    <w:rsid w:val="00A83038"/>
    <w:rsid w:val="00A83155"/>
    <w:rsid w:val="00A836F0"/>
    <w:rsid w:val="00A83A98"/>
    <w:rsid w:val="00A83F2E"/>
    <w:rsid w:val="00A83FBD"/>
    <w:rsid w:val="00A83FCE"/>
    <w:rsid w:val="00A84349"/>
    <w:rsid w:val="00A84457"/>
    <w:rsid w:val="00A8472F"/>
    <w:rsid w:val="00A84B23"/>
    <w:rsid w:val="00A84C90"/>
    <w:rsid w:val="00A8521D"/>
    <w:rsid w:val="00A85654"/>
    <w:rsid w:val="00A85A57"/>
    <w:rsid w:val="00A85AA4"/>
    <w:rsid w:val="00A85F16"/>
    <w:rsid w:val="00A860A9"/>
    <w:rsid w:val="00A863C3"/>
    <w:rsid w:val="00A86606"/>
    <w:rsid w:val="00A86A6E"/>
    <w:rsid w:val="00A86CC0"/>
    <w:rsid w:val="00A86E16"/>
    <w:rsid w:val="00A870DB"/>
    <w:rsid w:val="00A8725E"/>
    <w:rsid w:val="00A873AB"/>
    <w:rsid w:val="00A8744F"/>
    <w:rsid w:val="00A8748A"/>
    <w:rsid w:val="00A87806"/>
    <w:rsid w:val="00A878FF"/>
    <w:rsid w:val="00A87AE1"/>
    <w:rsid w:val="00A87E5F"/>
    <w:rsid w:val="00A87E80"/>
    <w:rsid w:val="00A90210"/>
    <w:rsid w:val="00A9083F"/>
    <w:rsid w:val="00A90B92"/>
    <w:rsid w:val="00A910F5"/>
    <w:rsid w:val="00A913E6"/>
    <w:rsid w:val="00A915FD"/>
    <w:rsid w:val="00A91629"/>
    <w:rsid w:val="00A919D8"/>
    <w:rsid w:val="00A91CC7"/>
    <w:rsid w:val="00A91D05"/>
    <w:rsid w:val="00A91F7C"/>
    <w:rsid w:val="00A92212"/>
    <w:rsid w:val="00A92218"/>
    <w:rsid w:val="00A92656"/>
    <w:rsid w:val="00A93180"/>
    <w:rsid w:val="00A93E2D"/>
    <w:rsid w:val="00A93ED3"/>
    <w:rsid w:val="00A9415B"/>
    <w:rsid w:val="00A946F0"/>
    <w:rsid w:val="00A94A7A"/>
    <w:rsid w:val="00A95342"/>
    <w:rsid w:val="00A955A3"/>
    <w:rsid w:val="00A959CE"/>
    <w:rsid w:val="00A95F5B"/>
    <w:rsid w:val="00A95FB3"/>
    <w:rsid w:val="00A96074"/>
    <w:rsid w:val="00A960D5"/>
    <w:rsid w:val="00A96199"/>
    <w:rsid w:val="00A9627F"/>
    <w:rsid w:val="00A96B8C"/>
    <w:rsid w:val="00A96CEF"/>
    <w:rsid w:val="00A97012"/>
    <w:rsid w:val="00A9739F"/>
    <w:rsid w:val="00A976E3"/>
    <w:rsid w:val="00A97AEF"/>
    <w:rsid w:val="00A97B88"/>
    <w:rsid w:val="00A97E26"/>
    <w:rsid w:val="00AA03E3"/>
    <w:rsid w:val="00AA085D"/>
    <w:rsid w:val="00AA0AE1"/>
    <w:rsid w:val="00AA1899"/>
    <w:rsid w:val="00AA1949"/>
    <w:rsid w:val="00AA19AD"/>
    <w:rsid w:val="00AA1EB1"/>
    <w:rsid w:val="00AA2050"/>
    <w:rsid w:val="00AA23BF"/>
    <w:rsid w:val="00AA268D"/>
    <w:rsid w:val="00AA2C11"/>
    <w:rsid w:val="00AA31FE"/>
    <w:rsid w:val="00AA3456"/>
    <w:rsid w:val="00AA3716"/>
    <w:rsid w:val="00AA3B38"/>
    <w:rsid w:val="00AA3CF8"/>
    <w:rsid w:val="00AA3CF9"/>
    <w:rsid w:val="00AA4099"/>
    <w:rsid w:val="00AA435E"/>
    <w:rsid w:val="00AA4471"/>
    <w:rsid w:val="00AA4A24"/>
    <w:rsid w:val="00AA4F50"/>
    <w:rsid w:val="00AA4FB2"/>
    <w:rsid w:val="00AA51BA"/>
    <w:rsid w:val="00AA533B"/>
    <w:rsid w:val="00AA590B"/>
    <w:rsid w:val="00AA5C1E"/>
    <w:rsid w:val="00AA5C87"/>
    <w:rsid w:val="00AA5D48"/>
    <w:rsid w:val="00AA6350"/>
    <w:rsid w:val="00AA6397"/>
    <w:rsid w:val="00AA6469"/>
    <w:rsid w:val="00AA6810"/>
    <w:rsid w:val="00AA6A9C"/>
    <w:rsid w:val="00AA6CD6"/>
    <w:rsid w:val="00AA6D9B"/>
    <w:rsid w:val="00AA6FE0"/>
    <w:rsid w:val="00AA75A5"/>
    <w:rsid w:val="00AA778E"/>
    <w:rsid w:val="00AA77C6"/>
    <w:rsid w:val="00AA78EC"/>
    <w:rsid w:val="00AA7933"/>
    <w:rsid w:val="00AA7DD4"/>
    <w:rsid w:val="00AA7FBC"/>
    <w:rsid w:val="00AB0517"/>
    <w:rsid w:val="00AB0A87"/>
    <w:rsid w:val="00AB0EE5"/>
    <w:rsid w:val="00AB113A"/>
    <w:rsid w:val="00AB134C"/>
    <w:rsid w:val="00AB14A7"/>
    <w:rsid w:val="00AB1AC3"/>
    <w:rsid w:val="00AB1D5B"/>
    <w:rsid w:val="00AB1E40"/>
    <w:rsid w:val="00AB1EDD"/>
    <w:rsid w:val="00AB2025"/>
    <w:rsid w:val="00AB22FF"/>
    <w:rsid w:val="00AB2469"/>
    <w:rsid w:val="00AB2A17"/>
    <w:rsid w:val="00AB2A68"/>
    <w:rsid w:val="00AB2C4A"/>
    <w:rsid w:val="00AB3087"/>
    <w:rsid w:val="00AB30D7"/>
    <w:rsid w:val="00AB30E6"/>
    <w:rsid w:val="00AB342F"/>
    <w:rsid w:val="00AB34F0"/>
    <w:rsid w:val="00AB3925"/>
    <w:rsid w:val="00AB3C4E"/>
    <w:rsid w:val="00AB3E61"/>
    <w:rsid w:val="00AB4008"/>
    <w:rsid w:val="00AB4209"/>
    <w:rsid w:val="00AB4418"/>
    <w:rsid w:val="00AB464E"/>
    <w:rsid w:val="00AB48E0"/>
    <w:rsid w:val="00AB4B69"/>
    <w:rsid w:val="00AB5087"/>
    <w:rsid w:val="00AB50B9"/>
    <w:rsid w:val="00AB52D3"/>
    <w:rsid w:val="00AB5739"/>
    <w:rsid w:val="00AB57B6"/>
    <w:rsid w:val="00AB5D84"/>
    <w:rsid w:val="00AB62CC"/>
    <w:rsid w:val="00AB6362"/>
    <w:rsid w:val="00AB6D73"/>
    <w:rsid w:val="00AB6DFD"/>
    <w:rsid w:val="00AB7082"/>
    <w:rsid w:val="00AB723C"/>
    <w:rsid w:val="00AB75F0"/>
    <w:rsid w:val="00AB7AEE"/>
    <w:rsid w:val="00AC002C"/>
    <w:rsid w:val="00AC0402"/>
    <w:rsid w:val="00AC08DE"/>
    <w:rsid w:val="00AC0ED4"/>
    <w:rsid w:val="00AC106C"/>
    <w:rsid w:val="00AC1398"/>
    <w:rsid w:val="00AC1C64"/>
    <w:rsid w:val="00AC1D9E"/>
    <w:rsid w:val="00AC21A2"/>
    <w:rsid w:val="00AC21EE"/>
    <w:rsid w:val="00AC234F"/>
    <w:rsid w:val="00AC2719"/>
    <w:rsid w:val="00AC28F7"/>
    <w:rsid w:val="00AC2DD4"/>
    <w:rsid w:val="00AC328A"/>
    <w:rsid w:val="00AC3554"/>
    <w:rsid w:val="00AC39B2"/>
    <w:rsid w:val="00AC3A39"/>
    <w:rsid w:val="00AC3CAD"/>
    <w:rsid w:val="00AC3D50"/>
    <w:rsid w:val="00AC3EC7"/>
    <w:rsid w:val="00AC3EDB"/>
    <w:rsid w:val="00AC4225"/>
    <w:rsid w:val="00AC43E2"/>
    <w:rsid w:val="00AC4588"/>
    <w:rsid w:val="00AC459A"/>
    <w:rsid w:val="00AC473B"/>
    <w:rsid w:val="00AC47E2"/>
    <w:rsid w:val="00AC4AEF"/>
    <w:rsid w:val="00AC4F79"/>
    <w:rsid w:val="00AC534D"/>
    <w:rsid w:val="00AC57DC"/>
    <w:rsid w:val="00AC5EB8"/>
    <w:rsid w:val="00AC65BE"/>
    <w:rsid w:val="00AC6B4D"/>
    <w:rsid w:val="00AC6DA5"/>
    <w:rsid w:val="00AC6FE4"/>
    <w:rsid w:val="00AC7153"/>
    <w:rsid w:val="00AC73B5"/>
    <w:rsid w:val="00AC740D"/>
    <w:rsid w:val="00AC76D8"/>
    <w:rsid w:val="00AC786C"/>
    <w:rsid w:val="00AD01B7"/>
    <w:rsid w:val="00AD051D"/>
    <w:rsid w:val="00AD0520"/>
    <w:rsid w:val="00AD09C7"/>
    <w:rsid w:val="00AD0A98"/>
    <w:rsid w:val="00AD115C"/>
    <w:rsid w:val="00AD1223"/>
    <w:rsid w:val="00AD16E2"/>
    <w:rsid w:val="00AD198C"/>
    <w:rsid w:val="00AD1B18"/>
    <w:rsid w:val="00AD1C55"/>
    <w:rsid w:val="00AD1FFB"/>
    <w:rsid w:val="00AD2109"/>
    <w:rsid w:val="00AD21BA"/>
    <w:rsid w:val="00AD22AA"/>
    <w:rsid w:val="00AD2ED7"/>
    <w:rsid w:val="00AD2FB5"/>
    <w:rsid w:val="00AD31BC"/>
    <w:rsid w:val="00AD32A1"/>
    <w:rsid w:val="00AD3311"/>
    <w:rsid w:val="00AD35CD"/>
    <w:rsid w:val="00AD38F5"/>
    <w:rsid w:val="00AD3B25"/>
    <w:rsid w:val="00AD3C64"/>
    <w:rsid w:val="00AD3D59"/>
    <w:rsid w:val="00AD40A4"/>
    <w:rsid w:val="00AD4A7F"/>
    <w:rsid w:val="00AD4FEB"/>
    <w:rsid w:val="00AD535C"/>
    <w:rsid w:val="00AD58F2"/>
    <w:rsid w:val="00AD5B49"/>
    <w:rsid w:val="00AD63DF"/>
    <w:rsid w:val="00AD65A3"/>
    <w:rsid w:val="00AD678D"/>
    <w:rsid w:val="00AD71FE"/>
    <w:rsid w:val="00AD72AF"/>
    <w:rsid w:val="00AD7589"/>
    <w:rsid w:val="00AD770C"/>
    <w:rsid w:val="00AD778A"/>
    <w:rsid w:val="00AD783A"/>
    <w:rsid w:val="00AD7C75"/>
    <w:rsid w:val="00AD7DEF"/>
    <w:rsid w:val="00AE02F9"/>
    <w:rsid w:val="00AE0BBF"/>
    <w:rsid w:val="00AE0E0D"/>
    <w:rsid w:val="00AE127D"/>
    <w:rsid w:val="00AE13A5"/>
    <w:rsid w:val="00AE19FC"/>
    <w:rsid w:val="00AE1B76"/>
    <w:rsid w:val="00AE1BB1"/>
    <w:rsid w:val="00AE1D54"/>
    <w:rsid w:val="00AE202D"/>
    <w:rsid w:val="00AE204C"/>
    <w:rsid w:val="00AE209E"/>
    <w:rsid w:val="00AE2BD3"/>
    <w:rsid w:val="00AE30FE"/>
    <w:rsid w:val="00AE3173"/>
    <w:rsid w:val="00AE33C6"/>
    <w:rsid w:val="00AE35A7"/>
    <w:rsid w:val="00AE3723"/>
    <w:rsid w:val="00AE3856"/>
    <w:rsid w:val="00AE3A83"/>
    <w:rsid w:val="00AE4446"/>
    <w:rsid w:val="00AE4548"/>
    <w:rsid w:val="00AE4641"/>
    <w:rsid w:val="00AE4657"/>
    <w:rsid w:val="00AE4774"/>
    <w:rsid w:val="00AE4789"/>
    <w:rsid w:val="00AE4A57"/>
    <w:rsid w:val="00AE4A66"/>
    <w:rsid w:val="00AE4BFB"/>
    <w:rsid w:val="00AE4E7F"/>
    <w:rsid w:val="00AE4F1D"/>
    <w:rsid w:val="00AE5234"/>
    <w:rsid w:val="00AE530F"/>
    <w:rsid w:val="00AE551E"/>
    <w:rsid w:val="00AE5982"/>
    <w:rsid w:val="00AE5A5E"/>
    <w:rsid w:val="00AE5C62"/>
    <w:rsid w:val="00AE64B3"/>
    <w:rsid w:val="00AE68FB"/>
    <w:rsid w:val="00AE6915"/>
    <w:rsid w:val="00AE6C25"/>
    <w:rsid w:val="00AE6EA0"/>
    <w:rsid w:val="00AE762B"/>
    <w:rsid w:val="00AE7A38"/>
    <w:rsid w:val="00AE7A63"/>
    <w:rsid w:val="00AE7B00"/>
    <w:rsid w:val="00AE7C58"/>
    <w:rsid w:val="00AE7FC3"/>
    <w:rsid w:val="00AF01C0"/>
    <w:rsid w:val="00AF02B4"/>
    <w:rsid w:val="00AF087F"/>
    <w:rsid w:val="00AF09EA"/>
    <w:rsid w:val="00AF0B17"/>
    <w:rsid w:val="00AF11F0"/>
    <w:rsid w:val="00AF130E"/>
    <w:rsid w:val="00AF18E1"/>
    <w:rsid w:val="00AF19B2"/>
    <w:rsid w:val="00AF2083"/>
    <w:rsid w:val="00AF2221"/>
    <w:rsid w:val="00AF25BD"/>
    <w:rsid w:val="00AF25DC"/>
    <w:rsid w:val="00AF2898"/>
    <w:rsid w:val="00AF2B23"/>
    <w:rsid w:val="00AF2C65"/>
    <w:rsid w:val="00AF2DED"/>
    <w:rsid w:val="00AF3249"/>
    <w:rsid w:val="00AF34FE"/>
    <w:rsid w:val="00AF377C"/>
    <w:rsid w:val="00AF39E0"/>
    <w:rsid w:val="00AF3D9F"/>
    <w:rsid w:val="00AF3DE2"/>
    <w:rsid w:val="00AF4583"/>
    <w:rsid w:val="00AF45D1"/>
    <w:rsid w:val="00AF4E55"/>
    <w:rsid w:val="00AF4EF6"/>
    <w:rsid w:val="00AF50BB"/>
    <w:rsid w:val="00AF52E2"/>
    <w:rsid w:val="00AF5676"/>
    <w:rsid w:val="00AF5725"/>
    <w:rsid w:val="00AF60D8"/>
    <w:rsid w:val="00AF63D8"/>
    <w:rsid w:val="00AF64CF"/>
    <w:rsid w:val="00AF67C0"/>
    <w:rsid w:val="00AF7228"/>
    <w:rsid w:val="00AF7356"/>
    <w:rsid w:val="00AF747E"/>
    <w:rsid w:val="00AF748B"/>
    <w:rsid w:val="00AF751D"/>
    <w:rsid w:val="00AF7673"/>
    <w:rsid w:val="00AF7680"/>
    <w:rsid w:val="00AF78BA"/>
    <w:rsid w:val="00AF78E0"/>
    <w:rsid w:val="00AF78E4"/>
    <w:rsid w:val="00AF7977"/>
    <w:rsid w:val="00AF7CC7"/>
    <w:rsid w:val="00B0010F"/>
    <w:rsid w:val="00B00709"/>
    <w:rsid w:val="00B00A2F"/>
    <w:rsid w:val="00B00AB3"/>
    <w:rsid w:val="00B00C09"/>
    <w:rsid w:val="00B013B6"/>
    <w:rsid w:val="00B0141C"/>
    <w:rsid w:val="00B01715"/>
    <w:rsid w:val="00B01B49"/>
    <w:rsid w:val="00B01BF1"/>
    <w:rsid w:val="00B01DD2"/>
    <w:rsid w:val="00B01F18"/>
    <w:rsid w:val="00B0203D"/>
    <w:rsid w:val="00B02415"/>
    <w:rsid w:val="00B026FA"/>
    <w:rsid w:val="00B02886"/>
    <w:rsid w:val="00B02A7C"/>
    <w:rsid w:val="00B02D07"/>
    <w:rsid w:val="00B02EE5"/>
    <w:rsid w:val="00B03055"/>
    <w:rsid w:val="00B0324E"/>
    <w:rsid w:val="00B03291"/>
    <w:rsid w:val="00B035EE"/>
    <w:rsid w:val="00B03607"/>
    <w:rsid w:val="00B03ABF"/>
    <w:rsid w:val="00B03D73"/>
    <w:rsid w:val="00B0453D"/>
    <w:rsid w:val="00B04C42"/>
    <w:rsid w:val="00B04CF4"/>
    <w:rsid w:val="00B04D53"/>
    <w:rsid w:val="00B04E20"/>
    <w:rsid w:val="00B0541B"/>
    <w:rsid w:val="00B0552A"/>
    <w:rsid w:val="00B0553E"/>
    <w:rsid w:val="00B05720"/>
    <w:rsid w:val="00B05BE7"/>
    <w:rsid w:val="00B05DB2"/>
    <w:rsid w:val="00B05F32"/>
    <w:rsid w:val="00B05FAF"/>
    <w:rsid w:val="00B0601B"/>
    <w:rsid w:val="00B0649A"/>
    <w:rsid w:val="00B0669A"/>
    <w:rsid w:val="00B068E8"/>
    <w:rsid w:val="00B06983"/>
    <w:rsid w:val="00B06D2D"/>
    <w:rsid w:val="00B06EAD"/>
    <w:rsid w:val="00B076E0"/>
    <w:rsid w:val="00B07766"/>
    <w:rsid w:val="00B0791F"/>
    <w:rsid w:val="00B07AC0"/>
    <w:rsid w:val="00B10308"/>
    <w:rsid w:val="00B1081A"/>
    <w:rsid w:val="00B10C63"/>
    <w:rsid w:val="00B10E09"/>
    <w:rsid w:val="00B10EF5"/>
    <w:rsid w:val="00B10FA7"/>
    <w:rsid w:val="00B11A67"/>
    <w:rsid w:val="00B11B86"/>
    <w:rsid w:val="00B11B99"/>
    <w:rsid w:val="00B12549"/>
    <w:rsid w:val="00B12670"/>
    <w:rsid w:val="00B129F0"/>
    <w:rsid w:val="00B12BD0"/>
    <w:rsid w:val="00B12E35"/>
    <w:rsid w:val="00B12E98"/>
    <w:rsid w:val="00B13170"/>
    <w:rsid w:val="00B132CB"/>
    <w:rsid w:val="00B13850"/>
    <w:rsid w:val="00B13A71"/>
    <w:rsid w:val="00B13FFE"/>
    <w:rsid w:val="00B143DF"/>
    <w:rsid w:val="00B14863"/>
    <w:rsid w:val="00B14875"/>
    <w:rsid w:val="00B14947"/>
    <w:rsid w:val="00B14C2F"/>
    <w:rsid w:val="00B15348"/>
    <w:rsid w:val="00B158CC"/>
    <w:rsid w:val="00B15DF6"/>
    <w:rsid w:val="00B15E05"/>
    <w:rsid w:val="00B16006"/>
    <w:rsid w:val="00B16244"/>
    <w:rsid w:val="00B162BD"/>
    <w:rsid w:val="00B16598"/>
    <w:rsid w:val="00B16750"/>
    <w:rsid w:val="00B1697F"/>
    <w:rsid w:val="00B16C7D"/>
    <w:rsid w:val="00B16DD1"/>
    <w:rsid w:val="00B16DEF"/>
    <w:rsid w:val="00B16F54"/>
    <w:rsid w:val="00B1715A"/>
    <w:rsid w:val="00B17471"/>
    <w:rsid w:val="00B17767"/>
    <w:rsid w:val="00B179A6"/>
    <w:rsid w:val="00B17DA1"/>
    <w:rsid w:val="00B17F03"/>
    <w:rsid w:val="00B200DF"/>
    <w:rsid w:val="00B20836"/>
    <w:rsid w:val="00B2093F"/>
    <w:rsid w:val="00B20DE1"/>
    <w:rsid w:val="00B20F75"/>
    <w:rsid w:val="00B210E2"/>
    <w:rsid w:val="00B21467"/>
    <w:rsid w:val="00B21579"/>
    <w:rsid w:val="00B21836"/>
    <w:rsid w:val="00B21865"/>
    <w:rsid w:val="00B21CBF"/>
    <w:rsid w:val="00B21D86"/>
    <w:rsid w:val="00B21DEA"/>
    <w:rsid w:val="00B22259"/>
    <w:rsid w:val="00B22A2C"/>
    <w:rsid w:val="00B22EA2"/>
    <w:rsid w:val="00B231EB"/>
    <w:rsid w:val="00B235C6"/>
    <w:rsid w:val="00B236A0"/>
    <w:rsid w:val="00B23E75"/>
    <w:rsid w:val="00B23FAE"/>
    <w:rsid w:val="00B24770"/>
    <w:rsid w:val="00B247E2"/>
    <w:rsid w:val="00B24AFA"/>
    <w:rsid w:val="00B24C1D"/>
    <w:rsid w:val="00B24CC0"/>
    <w:rsid w:val="00B24D6D"/>
    <w:rsid w:val="00B251E9"/>
    <w:rsid w:val="00B255EB"/>
    <w:rsid w:val="00B25791"/>
    <w:rsid w:val="00B25AAE"/>
    <w:rsid w:val="00B25DEC"/>
    <w:rsid w:val="00B26138"/>
    <w:rsid w:val="00B264EE"/>
    <w:rsid w:val="00B26804"/>
    <w:rsid w:val="00B269A6"/>
    <w:rsid w:val="00B26A62"/>
    <w:rsid w:val="00B26CAB"/>
    <w:rsid w:val="00B26E1F"/>
    <w:rsid w:val="00B26F6D"/>
    <w:rsid w:val="00B26FFC"/>
    <w:rsid w:val="00B27210"/>
    <w:rsid w:val="00B27276"/>
    <w:rsid w:val="00B273D0"/>
    <w:rsid w:val="00B274C2"/>
    <w:rsid w:val="00B27D46"/>
    <w:rsid w:val="00B27D99"/>
    <w:rsid w:val="00B3001B"/>
    <w:rsid w:val="00B30050"/>
    <w:rsid w:val="00B3014E"/>
    <w:rsid w:val="00B302B0"/>
    <w:rsid w:val="00B3046F"/>
    <w:rsid w:val="00B30B78"/>
    <w:rsid w:val="00B30BF8"/>
    <w:rsid w:val="00B31047"/>
    <w:rsid w:val="00B31216"/>
    <w:rsid w:val="00B31283"/>
    <w:rsid w:val="00B31417"/>
    <w:rsid w:val="00B3162A"/>
    <w:rsid w:val="00B3165F"/>
    <w:rsid w:val="00B316B7"/>
    <w:rsid w:val="00B31983"/>
    <w:rsid w:val="00B31F36"/>
    <w:rsid w:val="00B3257B"/>
    <w:rsid w:val="00B32884"/>
    <w:rsid w:val="00B328AA"/>
    <w:rsid w:val="00B33082"/>
    <w:rsid w:val="00B33261"/>
    <w:rsid w:val="00B335CB"/>
    <w:rsid w:val="00B3384E"/>
    <w:rsid w:val="00B33F2C"/>
    <w:rsid w:val="00B33FDC"/>
    <w:rsid w:val="00B3436E"/>
    <w:rsid w:val="00B3474B"/>
    <w:rsid w:val="00B34929"/>
    <w:rsid w:val="00B34B36"/>
    <w:rsid w:val="00B34B90"/>
    <w:rsid w:val="00B34C25"/>
    <w:rsid w:val="00B34E7F"/>
    <w:rsid w:val="00B35118"/>
    <w:rsid w:val="00B35237"/>
    <w:rsid w:val="00B3527B"/>
    <w:rsid w:val="00B35380"/>
    <w:rsid w:val="00B353E2"/>
    <w:rsid w:val="00B3542A"/>
    <w:rsid w:val="00B35926"/>
    <w:rsid w:val="00B365A0"/>
    <w:rsid w:val="00B369E3"/>
    <w:rsid w:val="00B36BBA"/>
    <w:rsid w:val="00B36EDB"/>
    <w:rsid w:val="00B37093"/>
    <w:rsid w:val="00B375C9"/>
    <w:rsid w:val="00B377FE"/>
    <w:rsid w:val="00B378BF"/>
    <w:rsid w:val="00B40018"/>
    <w:rsid w:val="00B403BC"/>
    <w:rsid w:val="00B40A9F"/>
    <w:rsid w:val="00B40E3F"/>
    <w:rsid w:val="00B41116"/>
    <w:rsid w:val="00B41198"/>
    <w:rsid w:val="00B41286"/>
    <w:rsid w:val="00B41434"/>
    <w:rsid w:val="00B417D7"/>
    <w:rsid w:val="00B417E6"/>
    <w:rsid w:val="00B41AD0"/>
    <w:rsid w:val="00B41E76"/>
    <w:rsid w:val="00B41F57"/>
    <w:rsid w:val="00B42344"/>
    <w:rsid w:val="00B42375"/>
    <w:rsid w:val="00B42834"/>
    <w:rsid w:val="00B42AFE"/>
    <w:rsid w:val="00B42CEB"/>
    <w:rsid w:val="00B42D2D"/>
    <w:rsid w:val="00B42E4D"/>
    <w:rsid w:val="00B431F9"/>
    <w:rsid w:val="00B43B46"/>
    <w:rsid w:val="00B43D1F"/>
    <w:rsid w:val="00B44279"/>
    <w:rsid w:val="00B4466A"/>
    <w:rsid w:val="00B447A1"/>
    <w:rsid w:val="00B44F90"/>
    <w:rsid w:val="00B45348"/>
    <w:rsid w:val="00B459C4"/>
    <w:rsid w:val="00B45A45"/>
    <w:rsid w:val="00B45D42"/>
    <w:rsid w:val="00B465BB"/>
    <w:rsid w:val="00B466C1"/>
    <w:rsid w:val="00B46887"/>
    <w:rsid w:val="00B46997"/>
    <w:rsid w:val="00B469AA"/>
    <w:rsid w:val="00B46CFF"/>
    <w:rsid w:val="00B47429"/>
    <w:rsid w:val="00B476FB"/>
    <w:rsid w:val="00B478FE"/>
    <w:rsid w:val="00B47DC4"/>
    <w:rsid w:val="00B47E47"/>
    <w:rsid w:val="00B47EDF"/>
    <w:rsid w:val="00B47EFE"/>
    <w:rsid w:val="00B500C3"/>
    <w:rsid w:val="00B50227"/>
    <w:rsid w:val="00B50294"/>
    <w:rsid w:val="00B503CF"/>
    <w:rsid w:val="00B51274"/>
    <w:rsid w:val="00B5128C"/>
    <w:rsid w:val="00B51B7B"/>
    <w:rsid w:val="00B51D09"/>
    <w:rsid w:val="00B5223E"/>
    <w:rsid w:val="00B52517"/>
    <w:rsid w:val="00B52A77"/>
    <w:rsid w:val="00B52A99"/>
    <w:rsid w:val="00B52AF4"/>
    <w:rsid w:val="00B52DC3"/>
    <w:rsid w:val="00B52FE8"/>
    <w:rsid w:val="00B53295"/>
    <w:rsid w:val="00B53BFA"/>
    <w:rsid w:val="00B53E70"/>
    <w:rsid w:val="00B540E4"/>
    <w:rsid w:val="00B5429E"/>
    <w:rsid w:val="00B546C2"/>
    <w:rsid w:val="00B54AF3"/>
    <w:rsid w:val="00B54C7A"/>
    <w:rsid w:val="00B5557A"/>
    <w:rsid w:val="00B5559F"/>
    <w:rsid w:val="00B5571E"/>
    <w:rsid w:val="00B5590D"/>
    <w:rsid w:val="00B55956"/>
    <w:rsid w:val="00B55E79"/>
    <w:rsid w:val="00B57009"/>
    <w:rsid w:val="00B57E4C"/>
    <w:rsid w:val="00B60148"/>
    <w:rsid w:val="00B605AD"/>
    <w:rsid w:val="00B60E95"/>
    <w:rsid w:val="00B612CD"/>
    <w:rsid w:val="00B6189A"/>
    <w:rsid w:val="00B6199C"/>
    <w:rsid w:val="00B6218A"/>
    <w:rsid w:val="00B624A6"/>
    <w:rsid w:val="00B625A2"/>
    <w:rsid w:val="00B62616"/>
    <w:rsid w:val="00B62AAC"/>
    <w:rsid w:val="00B62C08"/>
    <w:rsid w:val="00B62CB0"/>
    <w:rsid w:val="00B62D05"/>
    <w:rsid w:val="00B62D67"/>
    <w:rsid w:val="00B62DD6"/>
    <w:rsid w:val="00B62DE3"/>
    <w:rsid w:val="00B636E7"/>
    <w:rsid w:val="00B63860"/>
    <w:rsid w:val="00B63B46"/>
    <w:rsid w:val="00B63B64"/>
    <w:rsid w:val="00B63E26"/>
    <w:rsid w:val="00B63FFD"/>
    <w:rsid w:val="00B6418A"/>
    <w:rsid w:val="00B64252"/>
    <w:rsid w:val="00B645D7"/>
    <w:rsid w:val="00B64772"/>
    <w:rsid w:val="00B647F2"/>
    <w:rsid w:val="00B64900"/>
    <w:rsid w:val="00B64C27"/>
    <w:rsid w:val="00B64F29"/>
    <w:rsid w:val="00B6572F"/>
    <w:rsid w:val="00B65B28"/>
    <w:rsid w:val="00B65C22"/>
    <w:rsid w:val="00B65F5D"/>
    <w:rsid w:val="00B66166"/>
    <w:rsid w:val="00B66509"/>
    <w:rsid w:val="00B665E9"/>
    <w:rsid w:val="00B66729"/>
    <w:rsid w:val="00B66790"/>
    <w:rsid w:val="00B66ADA"/>
    <w:rsid w:val="00B67388"/>
    <w:rsid w:val="00B67A29"/>
    <w:rsid w:val="00B67DF7"/>
    <w:rsid w:val="00B705A2"/>
    <w:rsid w:val="00B70C2B"/>
    <w:rsid w:val="00B70E77"/>
    <w:rsid w:val="00B710F7"/>
    <w:rsid w:val="00B7135C"/>
    <w:rsid w:val="00B71925"/>
    <w:rsid w:val="00B71AB6"/>
    <w:rsid w:val="00B71D82"/>
    <w:rsid w:val="00B71F66"/>
    <w:rsid w:val="00B71F85"/>
    <w:rsid w:val="00B72206"/>
    <w:rsid w:val="00B72288"/>
    <w:rsid w:val="00B723B3"/>
    <w:rsid w:val="00B72679"/>
    <w:rsid w:val="00B72826"/>
    <w:rsid w:val="00B72A6D"/>
    <w:rsid w:val="00B72CC6"/>
    <w:rsid w:val="00B72ED7"/>
    <w:rsid w:val="00B7333A"/>
    <w:rsid w:val="00B736D5"/>
    <w:rsid w:val="00B73A53"/>
    <w:rsid w:val="00B73BA9"/>
    <w:rsid w:val="00B73CF1"/>
    <w:rsid w:val="00B7431D"/>
    <w:rsid w:val="00B7444A"/>
    <w:rsid w:val="00B74693"/>
    <w:rsid w:val="00B74787"/>
    <w:rsid w:val="00B74816"/>
    <w:rsid w:val="00B74836"/>
    <w:rsid w:val="00B7487B"/>
    <w:rsid w:val="00B74BDB"/>
    <w:rsid w:val="00B7530B"/>
    <w:rsid w:val="00B75696"/>
    <w:rsid w:val="00B75869"/>
    <w:rsid w:val="00B759FA"/>
    <w:rsid w:val="00B75AEA"/>
    <w:rsid w:val="00B75B72"/>
    <w:rsid w:val="00B75F05"/>
    <w:rsid w:val="00B768E0"/>
    <w:rsid w:val="00B76A82"/>
    <w:rsid w:val="00B76ABD"/>
    <w:rsid w:val="00B77391"/>
    <w:rsid w:val="00B775D0"/>
    <w:rsid w:val="00B776DD"/>
    <w:rsid w:val="00B77748"/>
    <w:rsid w:val="00B7778F"/>
    <w:rsid w:val="00B77D20"/>
    <w:rsid w:val="00B801C6"/>
    <w:rsid w:val="00B802B3"/>
    <w:rsid w:val="00B803CF"/>
    <w:rsid w:val="00B803D0"/>
    <w:rsid w:val="00B80729"/>
    <w:rsid w:val="00B8097C"/>
    <w:rsid w:val="00B80DD5"/>
    <w:rsid w:val="00B8112B"/>
    <w:rsid w:val="00B811DC"/>
    <w:rsid w:val="00B81241"/>
    <w:rsid w:val="00B8168E"/>
    <w:rsid w:val="00B81A17"/>
    <w:rsid w:val="00B82439"/>
    <w:rsid w:val="00B828F1"/>
    <w:rsid w:val="00B82A52"/>
    <w:rsid w:val="00B82D67"/>
    <w:rsid w:val="00B82E80"/>
    <w:rsid w:val="00B83149"/>
    <w:rsid w:val="00B836C3"/>
    <w:rsid w:val="00B83D39"/>
    <w:rsid w:val="00B83DC4"/>
    <w:rsid w:val="00B83F90"/>
    <w:rsid w:val="00B84611"/>
    <w:rsid w:val="00B846A2"/>
    <w:rsid w:val="00B84743"/>
    <w:rsid w:val="00B84AED"/>
    <w:rsid w:val="00B84D14"/>
    <w:rsid w:val="00B85079"/>
    <w:rsid w:val="00B851C6"/>
    <w:rsid w:val="00B85A4B"/>
    <w:rsid w:val="00B85D24"/>
    <w:rsid w:val="00B85E67"/>
    <w:rsid w:val="00B85F61"/>
    <w:rsid w:val="00B86C9B"/>
    <w:rsid w:val="00B86F52"/>
    <w:rsid w:val="00B87645"/>
    <w:rsid w:val="00B87E26"/>
    <w:rsid w:val="00B903E2"/>
    <w:rsid w:val="00B904BF"/>
    <w:rsid w:val="00B90B66"/>
    <w:rsid w:val="00B91253"/>
    <w:rsid w:val="00B916AC"/>
    <w:rsid w:val="00B917EA"/>
    <w:rsid w:val="00B91B2B"/>
    <w:rsid w:val="00B91BE1"/>
    <w:rsid w:val="00B91E79"/>
    <w:rsid w:val="00B91F2D"/>
    <w:rsid w:val="00B92406"/>
    <w:rsid w:val="00B92CF7"/>
    <w:rsid w:val="00B92FBA"/>
    <w:rsid w:val="00B931E2"/>
    <w:rsid w:val="00B9357F"/>
    <w:rsid w:val="00B944E0"/>
    <w:rsid w:val="00B9455C"/>
    <w:rsid w:val="00B94BB4"/>
    <w:rsid w:val="00B94C17"/>
    <w:rsid w:val="00B94D5A"/>
    <w:rsid w:val="00B9530E"/>
    <w:rsid w:val="00B95385"/>
    <w:rsid w:val="00B9568B"/>
    <w:rsid w:val="00B96075"/>
    <w:rsid w:val="00B961EB"/>
    <w:rsid w:val="00B96AE6"/>
    <w:rsid w:val="00B96C2C"/>
    <w:rsid w:val="00B97093"/>
    <w:rsid w:val="00B97D7B"/>
    <w:rsid w:val="00B97E5A"/>
    <w:rsid w:val="00BA00F0"/>
    <w:rsid w:val="00BA0326"/>
    <w:rsid w:val="00BA0A8B"/>
    <w:rsid w:val="00BA1654"/>
    <w:rsid w:val="00BA169D"/>
    <w:rsid w:val="00BA1735"/>
    <w:rsid w:val="00BA186C"/>
    <w:rsid w:val="00BA1DEE"/>
    <w:rsid w:val="00BA2008"/>
    <w:rsid w:val="00BA22DA"/>
    <w:rsid w:val="00BA2613"/>
    <w:rsid w:val="00BA2845"/>
    <w:rsid w:val="00BA2D31"/>
    <w:rsid w:val="00BA37DD"/>
    <w:rsid w:val="00BA37EB"/>
    <w:rsid w:val="00BA3832"/>
    <w:rsid w:val="00BA3874"/>
    <w:rsid w:val="00BA387D"/>
    <w:rsid w:val="00BA389D"/>
    <w:rsid w:val="00BA3B5C"/>
    <w:rsid w:val="00BA3FBC"/>
    <w:rsid w:val="00BA4087"/>
    <w:rsid w:val="00BA4443"/>
    <w:rsid w:val="00BA4457"/>
    <w:rsid w:val="00BA486C"/>
    <w:rsid w:val="00BA51C4"/>
    <w:rsid w:val="00BA5736"/>
    <w:rsid w:val="00BA579C"/>
    <w:rsid w:val="00BA5D97"/>
    <w:rsid w:val="00BA5EB3"/>
    <w:rsid w:val="00BA5F04"/>
    <w:rsid w:val="00BA60C3"/>
    <w:rsid w:val="00BA61B9"/>
    <w:rsid w:val="00BA63D7"/>
    <w:rsid w:val="00BA640A"/>
    <w:rsid w:val="00BA6A38"/>
    <w:rsid w:val="00BA6AD4"/>
    <w:rsid w:val="00BA6C80"/>
    <w:rsid w:val="00BA7559"/>
    <w:rsid w:val="00BB01B0"/>
    <w:rsid w:val="00BB02B3"/>
    <w:rsid w:val="00BB03C3"/>
    <w:rsid w:val="00BB04A4"/>
    <w:rsid w:val="00BB087B"/>
    <w:rsid w:val="00BB0A04"/>
    <w:rsid w:val="00BB0A1A"/>
    <w:rsid w:val="00BB0B50"/>
    <w:rsid w:val="00BB0B72"/>
    <w:rsid w:val="00BB0FA3"/>
    <w:rsid w:val="00BB0FE8"/>
    <w:rsid w:val="00BB1105"/>
    <w:rsid w:val="00BB11A8"/>
    <w:rsid w:val="00BB1395"/>
    <w:rsid w:val="00BB14EA"/>
    <w:rsid w:val="00BB14F3"/>
    <w:rsid w:val="00BB1542"/>
    <w:rsid w:val="00BB191E"/>
    <w:rsid w:val="00BB1CD5"/>
    <w:rsid w:val="00BB1E86"/>
    <w:rsid w:val="00BB1F85"/>
    <w:rsid w:val="00BB2250"/>
    <w:rsid w:val="00BB22C6"/>
    <w:rsid w:val="00BB2303"/>
    <w:rsid w:val="00BB24F5"/>
    <w:rsid w:val="00BB25FB"/>
    <w:rsid w:val="00BB2C43"/>
    <w:rsid w:val="00BB2FAA"/>
    <w:rsid w:val="00BB3011"/>
    <w:rsid w:val="00BB3082"/>
    <w:rsid w:val="00BB31FA"/>
    <w:rsid w:val="00BB3203"/>
    <w:rsid w:val="00BB370C"/>
    <w:rsid w:val="00BB376A"/>
    <w:rsid w:val="00BB3A9C"/>
    <w:rsid w:val="00BB3D47"/>
    <w:rsid w:val="00BB4211"/>
    <w:rsid w:val="00BB42DF"/>
    <w:rsid w:val="00BB454F"/>
    <w:rsid w:val="00BB494B"/>
    <w:rsid w:val="00BB4F74"/>
    <w:rsid w:val="00BB5B14"/>
    <w:rsid w:val="00BB5F7C"/>
    <w:rsid w:val="00BB5FFA"/>
    <w:rsid w:val="00BB63D6"/>
    <w:rsid w:val="00BB6DA0"/>
    <w:rsid w:val="00BB6DA2"/>
    <w:rsid w:val="00BB76EC"/>
    <w:rsid w:val="00BB7953"/>
    <w:rsid w:val="00BB7B5D"/>
    <w:rsid w:val="00BB7E06"/>
    <w:rsid w:val="00BC000A"/>
    <w:rsid w:val="00BC007B"/>
    <w:rsid w:val="00BC01C4"/>
    <w:rsid w:val="00BC094D"/>
    <w:rsid w:val="00BC09BB"/>
    <w:rsid w:val="00BC09D1"/>
    <w:rsid w:val="00BC0AF3"/>
    <w:rsid w:val="00BC0CDB"/>
    <w:rsid w:val="00BC0D35"/>
    <w:rsid w:val="00BC0DF4"/>
    <w:rsid w:val="00BC1004"/>
    <w:rsid w:val="00BC1245"/>
    <w:rsid w:val="00BC159A"/>
    <w:rsid w:val="00BC17B1"/>
    <w:rsid w:val="00BC17E2"/>
    <w:rsid w:val="00BC18F7"/>
    <w:rsid w:val="00BC19F3"/>
    <w:rsid w:val="00BC1CD9"/>
    <w:rsid w:val="00BC26ED"/>
    <w:rsid w:val="00BC27B9"/>
    <w:rsid w:val="00BC28AA"/>
    <w:rsid w:val="00BC2AA3"/>
    <w:rsid w:val="00BC33C5"/>
    <w:rsid w:val="00BC35EA"/>
    <w:rsid w:val="00BC37C0"/>
    <w:rsid w:val="00BC3FAA"/>
    <w:rsid w:val="00BC40B2"/>
    <w:rsid w:val="00BC4165"/>
    <w:rsid w:val="00BC446A"/>
    <w:rsid w:val="00BC47E9"/>
    <w:rsid w:val="00BC4946"/>
    <w:rsid w:val="00BC4F01"/>
    <w:rsid w:val="00BC58C3"/>
    <w:rsid w:val="00BC58FA"/>
    <w:rsid w:val="00BC59A2"/>
    <w:rsid w:val="00BC5AA9"/>
    <w:rsid w:val="00BC5F50"/>
    <w:rsid w:val="00BC6486"/>
    <w:rsid w:val="00BC6491"/>
    <w:rsid w:val="00BC6504"/>
    <w:rsid w:val="00BC65F4"/>
    <w:rsid w:val="00BC67FC"/>
    <w:rsid w:val="00BC6A22"/>
    <w:rsid w:val="00BC6E58"/>
    <w:rsid w:val="00BC74B4"/>
    <w:rsid w:val="00BC7857"/>
    <w:rsid w:val="00BC79C2"/>
    <w:rsid w:val="00BC7B74"/>
    <w:rsid w:val="00BC7C14"/>
    <w:rsid w:val="00BD0025"/>
    <w:rsid w:val="00BD033B"/>
    <w:rsid w:val="00BD03AA"/>
    <w:rsid w:val="00BD0425"/>
    <w:rsid w:val="00BD044C"/>
    <w:rsid w:val="00BD0A5F"/>
    <w:rsid w:val="00BD0AD2"/>
    <w:rsid w:val="00BD0B92"/>
    <w:rsid w:val="00BD0F85"/>
    <w:rsid w:val="00BD104A"/>
    <w:rsid w:val="00BD162A"/>
    <w:rsid w:val="00BD19CB"/>
    <w:rsid w:val="00BD1A4E"/>
    <w:rsid w:val="00BD1D95"/>
    <w:rsid w:val="00BD1F82"/>
    <w:rsid w:val="00BD20EF"/>
    <w:rsid w:val="00BD2524"/>
    <w:rsid w:val="00BD2527"/>
    <w:rsid w:val="00BD2D91"/>
    <w:rsid w:val="00BD337C"/>
    <w:rsid w:val="00BD3783"/>
    <w:rsid w:val="00BD3D25"/>
    <w:rsid w:val="00BD3E74"/>
    <w:rsid w:val="00BD494F"/>
    <w:rsid w:val="00BD4BB4"/>
    <w:rsid w:val="00BD4BEB"/>
    <w:rsid w:val="00BD4BEE"/>
    <w:rsid w:val="00BD4BFA"/>
    <w:rsid w:val="00BD4DD7"/>
    <w:rsid w:val="00BD582B"/>
    <w:rsid w:val="00BD5B23"/>
    <w:rsid w:val="00BD5C63"/>
    <w:rsid w:val="00BD5D12"/>
    <w:rsid w:val="00BD5FEE"/>
    <w:rsid w:val="00BD6321"/>
    <w:rsid w:val="00BD6957"/>
    <w:rsid w:val="00BD6E28"/>
    <w:rsid w:val="00BD781E"/>
    <w:rsid w:val="00BD78EC"/>
    <w:rsid w:val="00BE0114"/>
    <w:rsid w:val="00BE03C8"/>
    <w:rsid w:val="00BE066C"/>
    <w:rsid w:val="00BE0C26"/>
    <w:rsid w:val="00BE0EFB"/>
    <w:rsid w:val="00BE111A"/>
    <w:rsid w:val="00BE14ED"/>
    <w:rsid w:val="00BE167F"/>
    <w:rsid w:val="00BE1B25"/>
    <w:rsid w:val="00BE217E"/>
    <w:rsid w:val="00BE23D8"/>
    <w:rsid w:val="00BE2564"/>
    <w:rsid w:val="00BE25BD"/>
    <w:rsid w:val="00BE2CEF"/>
    <w:rsid w:val="00BE2ECC"/>
    <w:rsid w:val="00BE2EF0"/>
    <w:rsid w:val="00BE3385"/>
    <w:rsid w:val="00BE3410"/>
    <w:rsid w:val="00BE341D"/>
    <w:rsid w:val="00BE389B"/>
    <w:rsid w:val="00BE421D"/>
    <w:rsid w:val="00BE43B9"/>
    <w:rsid w:val="00BE46BC"/>
    <w:rsid w:val="00BE471A"/>
    <w:rsid w:val="00BE496B"/>
    <w:rsid w:val="00BE4A8B"/>
    <w:rsid w:val="00BE4E26"/>
    <w:rsid w:val="00BE5778"/>
    <w:rsid w:val="00BE5B13"/>
    <w:rsid w:val="00BE5C64"/>
    <w:rsid w:val="00BE5CFF"/>
    <w:rsid w:val="00BE67ED"/>
    <w:rsid w:val="00BE6A0A"/>
    <w:rsid w:val="00BE6A86"/>
    <w:rsid w:val="00BE73B5"/>
    <w:rsid w:val="00BE7944"/>
    <w:rsid w:val="00BE7C63"/>
    <w:rsid w:val="00BF005E"/>
    <w:rsid w:val="00BF03C3"/>
    <w:rsid w:val="00BF069E"/>
    <w:rsid w:val="00BF085B"/>
    <w:rsid w:val="00BF09E6"/>
    <w:rsid w:val="00BF0B60"/>
    <w:rsid w:val="00BF0BAB"/>
    <w:rsid w:val="00BF0DC4"/>
    <w:rsid w:val="00BF1101"/>
    <w:rsid w:val="00BF1498"/>
    <w:rsid w:val="00BF1680"/>
    <w:rsid w:val="00BF1C0E"/>
    <w:rsid w:val="00BF1C36"/>
    <w:rsid w:val="00BF1FA0"/>
    <w:rsid w:val="00BF2343"/>
    <w:rsid w:val="00BF2D39"/>
    <w:rsid w:val="00BF336A"/>
    <w:rsid w:val="00BF338A"/>
    <w:rsid w:val="00BF341A"/>
    <w:rsid w:val="00BF3780"/>
    <w:rsid w:val="00BF387A"/>
    <w:rsid w:val="00BF3976"/>
    <w:rsid w:val="00BF39DF"/>
    <w:rsid w:val="00BF4110"/>
    <w:rsid w:val="00BF4C2B"/>
    <w:rsid w:val="00BF55EC"/>
    <w:rsid w:val="00BF56D0"/>
    <w:rsid w:val="00BF5C62"/>
    <w:rsid w:val="00BF615B"/>
    <w:rsid w:val="00BF6305"/>
    <w:rsid w:val="00BF63B9"/>
    <w:rsid w:val="00BF65BD"/>
    <w:rsid w:val="00BF68D6"/>
    <w:rsid w:val="00BF698D"/>
    <w:rsid w:val="00BF6C75"/>
    <w:rsid w:val="00BF6D20"/>
    <w:rsid w:val="00BF6E00"/>
    <w:rsid w:val="00BF6EAE"/>
    <w:rsid w:val="00BF705B"/>
    <w:rsid w:val="00BF714E"/>
    <w:rsid w:val="00BF7841"/>
    <w:rsid w:val="00BF7996"/>
    <w:rsid w:val="00BF7DEB"/>
    <w:rsid w:val="00C00358"/>
    <w:rsid w:val="00C0053D"/>
    <w:rsid w:val="00C0057E"/>
    <w:rsid w:val="00C008F0"/>
    <w:rsid w:val="00C00DEA"/>
    <w:rsid w:val="00C00EBF"/>
    <w:rsid w:val="00C0101C"/>
    <w:rsid w:val="00C010BA"/>
    <w:rsid w:val="00C010D7"/>
    <w:rsid w:val="00C0114D"/>
    <w:rsid w:val="00C01222"/>
    <w:rsid w:val="00C0149B"/>
    <w:rsid w:val="00C016F2"/>
    <w:rsid w:val="00C017A4"/>
    <w:rsid w:val="00C0188D"/>
    <w:rsid w:val="00C0199F"/>
    <w:rsid w:val="00C01A27"/>
    <w:rsid w:val="00C01FF1"/>
    <w:rsid w:val="00C023C5"/>
    <w:rsid w:val="00C0275D"/>
    <w:rsid w:val="00C028E8"/>
    <w:rsid w:val="00C02D57"/>
    <w:rsid w:val="00C02DBF"/>
    <w:rsid w:val="00C0302B"/>
    <w:rsid w:val="00C0303C"/>
    <w:rsid w:val="00C030D3"/>
    <w:rsid w:val="00C035DC"/>
    <w:rsid w:val="00C0393F"/>
    <w:rsid w:val="00C03A04"/>
    <w:rsid w:val="00C04020"/>
    <w:rsid w:val="00C0444E"/>
    <w:rsid w:val="00C04667"/>
    <w:rsid w:val="00C048CA"/>
    <w:rsid w:val="00C048D4"/>
    <w:rsid w:val="00C04A06"/>
    <w:rsid w:val="00C04DEE"/>
    <w:rsid w:val="00C04E53"/>
    <w:rsid w:val="00C04F23"/>
    <w:rsid w:val="00C05399"/>
    <w:rsid w:val="00C05525"/>
    <w:rsid w:val="00C056F4"/>
    <w:rsid w:val="00C05783"/>
    <w:rsid w:val="00C058A3"/>
    <w:rsid w:val="00C05968"/>
    <w:rsid w:val="00C05D73"/>
    <w:rsid w:val="00C05E2F"/>
    <w:rsid w:val="00C06077"/>
    <w:rsid w:val="00C064F4"/>
    <w:rsid w:val="00C065D1"/>
    <w:rsid w:val="00C068DB"/>
    <w:rsid w:val="00C06D48"/>
    <w:rsid w:val="00C0790C"/>
    <w:rsid w:val="00C07A9D"/>
    <w:rsid w:val="00C07BCD"/>
    <w:rsid w:val="00C07E7B"/>
    <w:rsid w:val="00C07F79"/>
    <w:rsid w:val="00C07F9F"/>
    <w:rsid w:val="00C1017F"/>
    <w:rsid w:val="00C10333"/>
    <w:rsid w:val="00C1033F"/>
    <w:rsid w:val="00C103BA"/>
    <w:rsid w:val="00C103FF"/>
    <w:rsid w:val="00C10441"/>
    <w:rsid w:val="00C10887"/>
    <w:rsid w:val="00C10A75"/>
    <w:rsid w:val="00C11057"/>
    <w:rsid w:val="00C11105"/>
    <w:rsid w:val="00C1127A"/>
    <w:rsid w:val="00C1181F"/>
    <w:rsid w:val="00C11869"/>
    <w:rsid w:val="00C119E3"/>
    <w:rsid w:val="00C11A8C"/>
    <w:rsid w:val="00C11BF7"/>
    <w:rsid w:val="00C11EE2"/>
    <w:rsid w:val="00C127D7"/>
    <w:rsid w:val="00C1293C"/>
    <w:rsid w:val="00C13163"/>
    <w:rsid w:val="00C131CB"/>
    <w:rsid w:val="00C13335"/>
    <w:rsid w:val="00C13846"/>
    <w:rsid w:val="00C13C46"/>
    <w:rsid w:val="00C13F25"/>
    <w:rsid w:val="00C14990"/>
    <w:rsid w:val="00C14D6E"/>
    <w:rsid w:val="00C14EE0"/>
    <w:rsid w:val="00C15182"/>
    <w:rsid w:val="00C1560F"/>
    <w:rsid w:val="00C15822"/>
    <w:rsid w:val="00C15909"/>
    <w:rsid w:val="00C15C46"/>
    <w:rsid w:val="00C16321"/>
    <w:rsid w:val="00C16631"/>
    <w:rsid w:val="00C1693D"/>
    <w:rsid w:val="00C16AF7"/>
    <w:rsid w:val="00C16D06"/>
    <w:rsid w:val="00C16D7B"/>
    <w:rsid w:val="00C16DCC"/>
    <w:rsid w:val="00C16DD5"/>
    <w:rsid w:val="00C16DE0"/>
    <w:rsid w:val="00C16F2D"/>
    <w:rsid w:val="00C173DA"/>
    <w:rsid w:val="00C1750E"/>
    <w:rsid w:val="00C17676"/>
    <w:rsid w:val="00C1771C"/>
    <w:rsid w:val="00C20275"/>
    <w:rsid w:val="00C205BD"/>
    <w:rsid w:val="00C206A3"/>
    <w:rsid w:val="00C206B8"/>
    <w:rsid w:val="00C2072B"/>
    <w:rsid w:val="00C207DE"/>
    <w:rsid w:val="00C208C1"/>
    <w:rsid w:val="00C20955"/>
    <w:rsid w:val="00C20BDF"/>
    <w:rsid w:val="00C216E0"/>
    <w:rsid w:val="00C2181F"/>
    <w:rsid w:val="00C21DCB"/>
    <w:rsid w:val="00C226F1"/>
    <w:rsid w:val="00C23B5E"/>
    <w:rsid w:val="00C23CF1"/>
    <w:rsid w:val="00C23DAF"/>
    <w:rsid w:val="00C23EEC"/>
    <w:rsid w:val="00C23F73"/>
    <w:rsid w:val="00C241D1"/>
    <w:rsid w:val="00C243DD"/>
    <w:rsid w:val="00C24F39"/>
    <w:rsid w:val="00C25050"/>
    <w:rsid w:val="00C25191"/>
    <w:rsid w:val="00C251E2"/>
    <w:rsid w:val="00C25431"/>
    <w:rsid w:val="00C2546D"/>
    <w:rsid w:val="00C257CF"/>
    <w:rsid w:val="00C25821"/>
    <w:rsid w:val="00C25837"/>
    <w:rsid w:val="00C2599E"/>
    <w:rsid w:val="00C25B97"/>
    <w:rsid w:val="00C25BA2"/>
    <w:rsid w:val="00C2609B"/>
    <w:rsid w:val="00C26304"/>
    <w:rsid w:val="00C263C3"/>
    <w:rsid w:val="00C26676"/>
    <w:rsid w:val="00C270BA"/>
    <w:rsid w:val="00C27173"/>
    <w:rsid w:val="00C272A5"/>
    <w:rsid w:val="00C27568"/>
    <w:rsid w:val="00C279EF"/>
    <w:rsid w:val="00C27A94"/>
    <w:rsid w:val="00C27C75"/>
    <w:rsid w:val="00C27D2B"/>
    <w:rsid w:val="00C27F33"/>
    <w:rsid w:val="00C27F95"/>
    <w:rsid w:val="00C3017B"/>
    <w:rsid w:val="00C30909"/>
    <w:rsid w:val="00C3119E"/>
    <w:rsid w:val="00C313D2"/>
    <w:rsid w:val="00C316DA"/>
    <w:rsid w:val="00C319EB"/>
    <w:rsid w:val="00C31A94"/>
    <w:rsid w:val="00C31C61"/>
    <w:rsid w:val="00C321C0"/>
    <w:rsid w:val="00C3273C"/>
    <w:rsid w:val="00C32C1F"/>
    <w:rsid w:val="00C32CF0"/>
    <w:rsid w:val="00C32D53"/>
    <w:rsid w:val="00C331DF"/>
    <w:rsid w:val="00C33585"/>
    <w:rsid w:val="00C3374B"/>
    <w:rsid w:val="00C33AAF"/>
    <w:rsid w:val="00C33CFF"/>
    <w:rsid w:val="00C34353"/>
    <w:rsid w:val="00C34D09"/>
    <w:rsid w:val="00C34F5F"/>
    <w:rsid w:val="00C350ED"/>
    <w:rsid w:val="00C355A1"/>
    <w:rsid w:val="00C35733"/>
    <w:rsid w:val="00C35EC4"/>
    <w:rsid w:val="00C361DC"/>
    <w:rsid w:val="00C36247"/>
    <w:rsid w:val="00C362C2"/>
    <w:rsid w:val="00C36849"/>
    <w:rsid w:val="00C36A29"/>
    <w:rsid w:val="00C36C28"/>
    <w:rsid w:val="00C36F8F"/>
    <w:rsid w:val="00C3704E"/>
    <w:rsid w:val="00C37215"/>
    <w:rsid w:val="00C375A4"/>
    <w:rsid w:val="00C375E5"/>
    <w:rsid w:val="00C37DF5"/>
    <w:rsid w:val="00C37FBB"/>
    <w:rsid w:val="00C40049"/>
    <w:rsid w:val="00C40226"/>
    <w:rsid w:val="00C40378"/>
    <w:rsid w:val="00C4081C"/>
    <w:rsid w:val="00C40CC6"/>
    <w:rsid w:val="00C40F1D"/>
    <w:rsid w:val="00C41078"/>
    <w:rsid w:val="00C41A27"/>
    <w:rsid w:val="00C41E19"/>
    <w:rsid w:val="00C41EA9"/>
    <w:rsid w:val="00C4205A"/>
    <w:rsid w:val="00C42537"/>
    <w:rsid w:val="00C429C1"/>
    <w:rsid w:val="00C42C18"/>
    <w:rsid w:val="00C42CED"/>
    <w:rsid w:val="00C42E58"/>
    <w:rsid w:val="00C433B8"/>
    <w:rsid w:val="00C436ED"/>
    <w:rsid w:val="00C4387E"/>
    <w:rsid w:val="00C43F19"/>
    <w:rsid w:val="00C43F7C"/>
    <w:rsid w:val="00C44244"/>
    <w:rsid w:val="00C44500"/>
    <w:rsid w:val="00C44835"/>
    <w:rsid w:val="00C44E55"/>
    <w:rsid w:val="00C45BF2"/>
    <w:rsid w:val="00C45E54"/>
    <w:rsid w:val="00C46667"/>
    <w:rsid w:val="00C46788"/>
    <w:rsid w:val="00C46A63"/>
    <w:rsid w:val="00C46A7E"/>
    <w:rsid w:val="00C46AA2"/>
    <w:rsid w:val="00C46C28"/>
    <w:rsid w:val="00C47383"/>
    <w:rsid w:val="00C478C4"/>
    <w:rsid w:val="00C479C6"/>
    <w:rsid w:val="00C47C82"/>
    <w:rsid w:val="00C47CCE"/>
    <w:rsid w:val="00C50191"/>
    <w:rsid w:val="00C504E7"/>
    <w:rsid w:val="00C506D4"/>
    <w:rsid w:val="00C507C0"/>
    <w:rsid w:val="00C50C26"/>
    <w:rsid w:val="00C50F77"/>
    <w:rsid w:val="00C51250"/>
    <w:rsid w:val="00C512AC"/>
    <w:rsid w:val="00C5181C"/>
    <w:rsid w:val="00C51D39"/>
    <w:rsid w:val="00C51D5A"/>
    <w:rsid w:val="00C51EFF"/>
    <w:rsid w:val="00C52512"/>
    <w:rsid w:val="00C52819"/>
    <w:rsid w:val="00C53573"/>
    <w:rsid w:val="00C537D1"/>
    <w:rsid w:val="00C53E3D"/>
    <w:rsid w:val="00C54043"/>
    <w:rsid w:val="00C54501"/>
    <w:rsid w:val="00C5466F"/>
    <w:rsid w:val="00C54C3A"/>
    <w:rsid w:val="00C54F14"/>
    <w:rsid w:val="00C558A7"/>
    <w:rsid w:val="00C55E81"/>
    <w:rsid w:val="00C55F25"/>
    <w:rsid w:val="00C55F5A"/>
    <w:rsid w:val="00C56548"/>
    <w:rsid w:val="00C56A33"/>
    <w:rsid w:val="00C571D2"/>
    <w:rsid w:val="00C573DB"/>
    <w:rsid w:val="00C5756A"/>
    <w:rsid w:val="00C57676"/>
    <w:rsid w:val="00C57927"/>
    <w:rsid w:val="00C57BA2"/>
    <w:rsid w:val="00C601A1"/>
    <w:rsid w:val="00C601C7"/>
    <w:rsid w:val="00C60508"/>
    <w:rsid w:val="00C60984"/>
    <w:rsid w:val="00C60998"/>
    <w:rsid w:val="00C60AF0"/>
    <w:rsid w:val="00C60C63"/>
    <w:rsid w:val="00C60D83"/>
    <w:rsid w:val="00C60D95"/>
    <w:rsid w:val="00C60F59"/>
    <w:rsid w:val="00C61010"/>
    <w:rsid w:val="00C612AF"/>
    <w:rsid w:val="00C612EE"/>
    <w:rsid w:val="00C613CE"/>
    <w:rsid w:val="00C61446"/>
    <w:rsid w:val="00C61450"/>
    <w:rsid w:val="00C615E9"/>
    <w:rsid w:val="00C61A54"/>
    <w:rsid w:val="00C61AD5"/>
    <w:rsid w:val="00C61BAA"/>
    <w:rsid w:val="00C61D73"/>
    <w:rsid w:val="00C62161"/>
    <w:rsid w:val="00C62495"/>
    <w:rsid w:val="00C625EB"/>
    <w:rsid w:val="00C62A88"/>
    <w:rsid w:val="00C62C6E"/>
    <w:rsid w:val="00C63486"/>
    <w:rsid w:val="00C635CB"/>
    <w:rsid w:val="00C6366E"/>
    <w:rsid w:val="00C63768"/>
    <w:rsid w:val="00C637EF"/>
    <w:rsid w:val="00C64356"/>
    <w:rsid w:val="00C64752"/>
    <w:rsid w:val="00C64A71"/>
    <w:rsid w:val="00C64C8C"/>
    <w:rsid w:val="00C6513F"/>
    <w:rsid w:val="00C65234"/>
    <w:rsid w:val="00C65669"/>
    <w:rsid w:val="00C6568C"/>
    <w:rsid w:val="00C657BC"/>
    <w:rsid w:val="00C65B75"/>
    <w:rsid w:val="00C666A3"/>
    <w:rsid w:val="00C66716"/>
    <w:rsid w:val="00C66A1F"/>
    <w:rsid w:val="00C66BD3"/>
    <w:rsid w:val="00C67046"/>
    <w:rsid w:val="00C676A7"/>
    <w:rsid w:val="00C70480"/>
    <w:rsid w:val="00C70565"/>
    <w:rsid w:val="00C705E1"/>
    <w:rsid w:val="00C70A09"/>
    <w:rsid w:val="00C70B89"/>
    <w:rsid w:val="00C70F2D"/>
    <w:rsid w:val="00C70FD5"/>
    <w:rsid w:val="00C7138C"/>
    <w:rsid w:val="00C714B5"/>
    <w:rsid w:val="00C719DA"/>
    <w:rsid w:val="00C71A2B"/>
    <w:rsid w:val="00C7208C"/>
    <w:rsid w:val="00C738D5"/>
    <w:rsid w:val="00C739FB"/>
    <w:rsid w:val="00C73AD3"/>
    <w:rsid w:val="00C73B23"/>
    <w:rsid w:val="00C73F6A"/>
    <w:rsid w:val="00C743EB"/>
    <w:rsid w:val="00C747A6"/>
    <w:rsid w:val="00C748B9"/>
    <w:rsid w:val="00C74CC5"/>
    <w:rsid w:val="00C75038"/>
    <w:rsid w:val="00C750E2"/>
    <w:rsid w:val="00C75200"/>
    <w:rsid w:val="00C752F2"/>
    <w:rsid w:val="00C756CE"/>
    <w:rsid w:val="00C757EA"/>
    <w:rsid w:val="00C761A1"/>
    <w:rsid w:val="00C76438"/>
    <w:rsid w:val="00C767A9"/>
    <w:rsid w:val="00C76DAA"/>
    <w:rsid w:val="00C76F3C"/>
    <w:rsid w:val="00C771DF"/>
    <w:rsid w:val="00C7735C"/>
    <w:rsid w:val="00C774FB"/>
    <w:rsid w:val="00C77850"/>
    <w:rsid w:val="00C77A50"/>
    <w:rsid w:val="00C77DD0"/>
    <w:rsid w:val="00C77FFA"/>
    <w:rsid w:val="00C802FA"/>
    <w:rsid w:val="00C8040E"/>
    <w:rsid w:val="00C806F3"/>
    <w:rsid w:val="00C806FD"/>
    <w:rsid w:val="00C8072A"/>
    <w:rsid w:val="00C809BE"/>
    <w:rsid w:val="00C80A92"/>
    <w:rsid w:val="00C80AD6"/>
    <w:rsid w:val="00C80B07"/>
    <w:rsid w:val="00C81022"/>
    <w:rsid w:val="00C810F8"/>
    <w:rsid w:val="00C8116A"/>
    <w:rsid w:val="00C8151B"/>
    <w:rsid w:val="00C815B9"/>
    <w:rsid w:val="00C81B89"/>
    <w:rsid w:val="00C81C63"/>
    <w:rsid w:val="00C8209C"/>
    <w:rsid w:val="00C8220D"/>
    <w:rsid w:val="00C823DB"/>
    <w:rsid w:val="00C824FA"/>
    <w:rsid w:val="00C825B9"/>
    <w:rsid w:val="00C825D0"/>
    <w:rsid w:val="00C826BA"/>
    <w:rsid w:val="00C83596"/>
    <w:rsid w:val="00C83A97"/>
    <w:rsid w:val="00C83CC3"/>
    <w:rsid w:val="00C83CE8"/>
    <w:rsid w:val="00C83D2F"/>
    <w:rsid w:val="00C84798"/>
    <w:rsid w:val="00C84831"/>
    <w:rsid w:val="00C85176"/>
    <w:rsid w:val="00C85A1A"/>
    <w:rsid w:val="00C85B31"/>
    <w:rsid w:val="00C85BE4"/>
    <w:rsid w:val="00C86264"/>
    <w:rsid w:val="00C86398"/>
    <w:rsid w:val="00C86570"/>
    <w:rsid w:val="00C86A3E"/>
    <w:rsid w:val="00C86B4E"/>
    <w:rsid w:val="00C86B6B"/>
    <w:rsid w:val="00C86B6F"/>
    <w:rsid w:val="00C86C5A"/>
    <w:rsid w:val="00C86DC2"/>
    <w:rsid w:val="00C86E1F"/>
    <w:rsid w:val="00C86E27"/>
    <w:rsid w:val="00C873F0"/>
    <w:rsid w:val="00C878F9"/>
    <w:rsid w:val="00C87C5D"/>
    <w:rsid w:val="00C87C9F"/>
    <w:rsid w:val="00C87CD1"/>
    <w:rsid w:val="00C87F87"/>
    <w:rsid w:val="00C907B6"/>
    <w:rsid w:val="00C90998"/>
    <w:rsid w:val="00C90EA1"/>
    <w:rsid w:val="00C9116A"/>
    <w:rsid w:val="00C915A6"/>
    <w:rsid w:val="00C915FF"/>
    <w:rsid w:val="00C92092"/>
    <w:rsid w:val="00C920EB"/>
    <w:rsid w:val="00C9214F"/>
    <w:rsid w:val="00C922AD"/>
    <w:rsid w:val="00C92650"/>
    <w:rsid w:val="00C927AF"/>
    <w:rsid w:val="00C92868"/>
    <w:rsid w:val="00C92DAF"/>
    <w:rsid w:val="00C92EC1"/>
    <w:rsid w:val="00C93293"/>
    <w:rsid w:val="00C936BA"/>
    <w:rsid w:val="00C93754"/>
    <w:rsid w:val="00C937BF"/>
    <w:rsid w:val="00C938CE"/>
    <w:rsid w:val="00C938E1"/>
    <w:rsid w:val="00C93EA2"/>
    <w:rsid w:val="00C941B5"/>
    <w:rsid w:val="00C948B8"/>
    <w:rsid w:val="00C94A46"/>
    <w:rsid w:val="00C94CB7"/>
    <w:rsid w:val="00C94F6F"/>
    <w:rsid w:val="00C95082"/>
    <w:rsid w:val="00C95275"/>
    <w:rsid w:val="00C95A18"/>
    <w:rsid w:val="00C95CF0"/>
    <w:rsid w:val="00C95DCA"/>
    <w:rsid w:val="00C96C5B"/>
    <w:rsid w:val="00C96D84"/>
    <w:rsid w:val="00C9741C"/>
    <w:rsid w:val="00C97510"/>
    <w:rsid w:val="00C97596"/>
    <w:rsid w:val="00C978BC"/>
    <w:rsid w:val="00C979B1"/>
    <w:rsid w:val="00CA0582"/>
    <w:rsid w:val="00CA0CD4"/>
    <w:rsid w:val="00CA0DC4"/>
    <w:rsid w:val="00CA0DE1"/>
    <w:rsid w:val="00CA0F4B"/>
    <w:rsid w:val="00CA13CF"/>
    <w:rsid w:val="00CA14EC"/>
    <w:rsid w:val="00CA1691"/>
    <w:rsid w:val="00CA17B6"/>
    <w:rsid w:val="00CA186E"/>
    <w:rsid w:val="00CA1E40"/>
    <w:rsid w:val="00CA1FEB"/>
    <w:rsid w:val="00CA2121"/>
    <w:rsid w:val="00CA26E7"/>
    <w:rsid w:val="00CA2832"/>
    <w:rsid w:val="00CA28D5"/>
    <w:rsid w:val="00CA2D5F"/>
    <w:rsid w:val="00CA305D"/>
    <w:rsid w:val="00CA313E"/>
    <w:rsid w:val="00CA3295"/>
    <w:rsid w:val="00CA33AA"/>
    <w:rsid w:val="00CA33DC"/>
    <w:rsid w:val="00CA39E7"/>
    <w:rsid w:val="00CA3AE8"/>
    <w:rsid w:val="00CA401A"/>
    <w:rsid w:val="00CA41CA"/>
    <w:rsid w:val="00CA4459"/>
    <w:rsid w:val="00CA45D0"/>
    <w:rsid w:val="00CA4A17"/>
    <w:rsid w:val="00CA4AA0"/>
    <w:rsid w:val="00CA4ADF"/>
    <w:rsid w:val="00CA4CFA"/>
    <w:rsid w:val="00CA4D1B"/>
    <w:rsid w:val="00CA4D24"/>
    <w:rsid w:val="00CA4E6D"/>
    <w:rsid w:val="00CA5783"/>
    <w:rsid w:val="00CA5D9E"/>
    <w:rsid w:val="00CA6251"/>
    <w:rsid w:val="00CA6309"/>
    <w:rsid w:val="00CA64D2"/>
    <w:rsid w:val="00CA655E"/>
    <w:rsid w:val="00CA6877"/>
    <w:rsid w:val="00CA6961"/>
    <w:rsid w:val="00CA6C2E"/>
    <w:rsid w:val="00CA6E27"/>
    <w:rsid w:val="00CA7572"/>
    <w:rsid w:val="00CA77C4"/>
    <w:rsid w:val="00CA793F"/>
    <w:rsid w:val="00CA7B85"/>
    <w:rsid w:val="00CA7FCA"/>
    <w:rsid w:val="00CB0264"/>
    <w:rsid w:val="00CB037D"/>
    <w:rsid w:val="00CB0A5F"/>
    <w:rsid w:val="00CB0A72"/>
    <w:rsid w:val="00CB0B48"/>
    <w:rsid w:val="00CB0CD0"/>
    <w:rsid w:val="00CB105D"/>
    <w:rsid w:val="00CB11E1"/>
    <w:rsid w:val="00CB1703"/>
    <w:rsid w:val="00CB1A7D"/>
    <w:rsid w:val="00CB1C0A"/>
    <w:rsid w:val="00CB1F3A"/>
    <w:rsid w:val="00CB2118"/>
    <w:rsid w:val="00CB2424"/>
    <w:rsid w:val="00CB2882"/>
    <w:rsid w:val="00CB2E99"/>
    <w:rsid w:val="00CB368E"/>
    <w:rsid w:val="00CB3855"/>
    <w:rsid w:val="00CB4202"/>
    <w:rsid w:val="00CB440F"/>
    <w:rsid w:val="00CB4526"/>
    <w:rsid w:val="00CB473B"/>
    <w:rsid w:val="00CB4961"/>
    <w:rsid w:val="00CB4A6F"/>
    <w:rsid w:val="00CB5026"/>
    <w:rsid w:val="00CB53FA"/>
    <w:rsid w:val="00CB5491"/>
    <w:rsid w:val="00CB5549"/>
    <w:rsid w:val="00CB5E12"/>
    <w:rsid w:val="00CB5E92"/>
    <w:rsid w:val="00CB612A"/>
    <w:rsid w:val="00CB6666"/>
    <w:rsid w:val="00CB667F"/>
    <w:rsid w:val="00CB6EA4"/>
    <w:rsid w:val="00CB7533"/>
    <w:rsid w:val="00CB793D"/>
    <w:rsid w:val="00CB7AE6"/>
    <w:rsid w:val="00CB7CE5"/>
    <w:rsid w:val="00CB7E56"/>
    <w:rsid w:val="00CB7ED1"/>
    <w:rsid w:val="00CC052E"/>
    <w:rsid w:val="00CC0683"/>
    <w:rsid w:val="00CC086C"/>
    <w:rsid w:val="00CC0A30"/>
    <w:rsid w:val="00CC0D09"/>
    <w:rsid w:val="00CC1502"/>
    <w:rsid w:val="00CC1541"/>
    <w:rsid w:val="00CC17EC"/>
    <w:rsid w:val="00CC18C3"/>
    <w:rsid w:val="00CC194A"/>
    <w:rsid w:val="00CC1A42"/>
    <w:rsid w:val="00CC1A56"/>
    <w:rsid w:val="00CC1BB0"/>
    <w:rsid w:val="00CC20D0"/>
    <w:rsid w:val="00CC241E"/>
    <w:rsid w:val="00CC26B5"/>
    <w:rsid w:val="00CC26D7"/>
    <w:rsid w:val="00CC36AB"/>
    <w:rsid w:val="00CC3BE2"/>
    <w:rsid w:val="00CC41D7"/>
    <w:rsid w:val="00CC4692"/>
    <w:rsid w:val="00CC48E2"/>
    <w:rsid w:val="00CC49F4"/>
    <w:rsid w:val="00CC4B86"/>
    <w:rsid w:val="00CC4C21"/>
    <w:rsid w:val="00CC5014"/>
    <w:rsid w:val="00CC524C"/>
    <w:rsid w:val="00CC5508"/>
    <w:rsid w:val="00CC5690"/>
    <w:rsid w:val="00CC56B7"/>
    <w:rsid w:val="00CC588A"/>
    <w:rsid w:val="00CC59D8"/>
    <w:rsid w:val="00CC629E"/>
    <w:rsid w:val="00CC647F"/>
    <w:rsid w:val="00CC6A3E"/>
    <w:rsid w:val="00CC6EAA"/>
    <w:rsid w:val="00CC72E5"/>
    <w:rsid w:val="00CC7A3C"/>
    <w:rsid w:val="00CC7E15"/>
    <w:rsid w:val="00CD047D"/>
    <w:rsid w:val="00CD0865"/>
    <w:rsid w:val="00CD0BF4"/>
    <w:rsid w:val="00CD1BBB"/>
    <w:rsid w:val="00CD1C08"/>
    <w:rsid w:val="00CD1E9C"/>
    <w:rsid w:val="00CD212F"/>
    <w:rsid w:val="00CD2B70"/>
    <w:rsid w:val="00CD2DDA"/>
    <w:rsid w:val="00CD316A"/>
    <w:rsid w:val="00CD324B"/>
    <w:rsid w:val="00CD3338"/>
    <w:rsid w:val="00CD3437"/>
    <w:rsid w:val="00CD3808"/>
    <w:rsid w:val="00CD3F24"/>
    <w:rsid w:val="00CD4030"/>
    <w:rsid w:val="00CD405F"/>
    <w:rsid w:val="00CD416C"/>
    <w:rsid w:val="00CD42AF"/>
    <w:rsid w:val="00CD48AA"/>
    <w:rsid w:val="00CD4D91"/>
    <w:rsid w:val="00CD4E30"/>
    <w:rsid w:val="00CD597A"/>
    <w:rsid w:val="00CD59C4"/>
    <w:rsid w:val="00CD5F2E"/>
    <w:rsid w:val="00CD63ED"/>
    <w:rsid w:val="00CD6728"/>
    <w:rsid w:val="00CD680F"/>
    <w:rsid w:val="00CD68D4"/>
    <w:rsid w:val="00CD70A8"/>
    <w:rsid w:val="00CD737C"/>
    <w:rsid w:val="00CD7592"/>
    <w:rsid w:val="00CD7CE1"/>
    <w:rsid w:val="00CD7DB0"/>
    <w:rsid w:val="00CD7F28"/>
    <w:rsid w:val="00CE0357"/>
    <w:rsid w:val="00CE06ED"/>
    <w:rsid w:val="00CE084F"/>
    <w:rsid w:val="00CE08EA"/>
    <w:rsid w:val="00CE09B0"/>
    <w:rsid w:val="00CE0B26"/>
    <w:rsid w:val="00CE143C"/>
    <w:rsid w:val="00CE176D"/>
    <w:rsid w:val="00CE1823"/>
    <w:rsid w:val="00CE1984"/>
    <w:rsid w:val="00CE198D"/>
    <w:rsid w:val="00CE19CA"/>
    <w:rsid w:val="00CE2174"/>
    <w:rsid w:val="00CE2EC3"/>
    <w:rsid w:val="00CE322F"/>
    <w:rsid w:val="00CE34D2"/>
    <w:rsid w:val="00CE3590"/>
    <w:rsid w:val="00CE3837"/>
    <w:rsid w:val="00CE39EA"/>
    <w:rsid w:val="00CE3BF2"/>
    <w:rsid w:val="00CE3D42"/>
    <w:rsid w:val="00CE4132"/>
    <w:rsid w:val="00CE43C5"/>
    <w:rsid w:val="00CE43FC"/>
    <w:rsid w:val="00CE46C6"/>
    <w:rsid w:val="00CE48B3"/>
    <w:rsid w:val="00CE4979"/>
    <w:rsid w:val="00CE4E2C"/>
    <w:rsid w:val="00CE4EB5"/>
    <w:rsid w:val="00CE51C3"/>
    <w:rsid w:val="00CE58A0"/>
    <w:rsid w:val="00CE5924"/>
    <w:rsid w:val="00CE5B11"/>
    <w:rsid w:val="00CE5B7C"/>
    <w:rsid w:val="00CE5DF0"/>
    <w:rsid w:val="00CE5F0B"/>
    <w:rsid w:val="00CE5FBA"/>
    <w:rsid w:val="00CE60D3"/>
    <w:rsid w:val="00CE62C2"/>
    <w:rsid w:val="00CE6A28"/>
    <w:rsid w:val="00CE6DB2"/>
    <w:rsid w:val="00CE7018"/>
    <w:rsid w:val="00CE731B"/>
    <w:rsid w:val="00CE756B"/>
    <w:rsid w:val="00CE7655"/>
    <w:rsid w:val="00CE79EB"/>
    <w:rsid w:val="00CE7A68"/>
    <w:rsid w:val="00CE7B76"/>
    <w:rsid w:val="00CF00F8"/>
    <w:rsid w:val="00CF0146"/>
    <w:rsid w:val="00CF01B5"/>
    <w:rsid w:val="00CF01D5"/>
    <w:rsid w:val="00CF0529"/>
    <w:rsid w:val="00CF08B1"/>
    <w:rsid w:val="00CF0B37"/>
    <w:rsid w:val="00CF0D40"/>
    <w:rsid w:val="00CF1212"/>
    <w:rsid w:val="00CF1701"/>
    <w:rsid w:val="00CF1753"/>
    <w:rsid w:val="00CF1BCA"/>
    <w:rsid w:val="00CF1FE8"/>
    <w:rsid w:val="00CF1FF7"/>
    <w:rsid w:val="00CF2272"/>
    <w:rsid w:val="00CF24A2"/>
    <w:rsid w:val="00CF2682"/>
    <w:rsid w:val="00CF273A"/>
    <w:rsid w:val="00CF2788"/>
    <w:rsid w:val="00CF27D7"/>
    <w:rsid w:val="00CF2836"/>
    <w:rsid w:val="00CF2882"/>
    <w:rsid w:val="00CF2936"/>
    <w:rsid w:val="00CF2A73"/>
    <w:rsid w:val="00CF2B07"/>
    <w:rsid w:val="00CF2F2A"/>
    <w:rsid w:val="00CF2FCA"/>
    <w:rsid w:val="00CF3373"/>
    <w:rsid w:val="00CF33EC"/>
    <w:rsid w:val="00CF38C2"/>
    <w:rsid w:val="00CF3AA8"/>
    <w:rsid w:val="00CF3B9D"/>
    <w:rsid w:val="00CF3C96"/>
    <w:rsid w:val="00CF3CFA"/>
    <w:rsid w:val="00CF425F"/>
    <w:rsid w:val="00CF43E5"/>
    <w:rsid w:val="00CF4666"/>
    <w:rsid w:val="00CF5B29"/>
    <w:rsid w:val="00CF5D3E"/>
    <w:rsid w:val="00CF5F3C"/>
    <w:rsid w:val="00CF6226"/>
    <w:rsid w:val="00CF6340"/>
    <w:rsid w:val="00CF6461"/>
    <w:rsid w:val="00CF6677"/>
    <w:rsid w:val="00CF6715"/>
    <w:rsid w:val="00CF680B"/>
    <w:rsid w:val="00CF6DF6"/>
    <w:rsid w:val="00CF7469"/>
    <w:rsid w:val="00CF779A"/>
    <w:rsid w:val="00CF7EC2"/>
    <w:rsid w:val="00CF7F8B"/>
    <w:rsid w:val="00CF7FBD"/>
    <w:rsid w:val="00CF7FCB"/>
    <w:rsid w:val="00D00418"/>
    <w:rsid w:val="00D005AB"/>
    <w:rsid w:val="00D00D83"/>
    <w:rsid w:val="00D01081"/>
    <w:rsid w:val="00D0116B"/>
    <w:rsid w:val="00D012D4"/>
    <w:rsid w:val="00D018AC"/>
    <w:rsid w:val="00D01CF6"/>
    <w:rsid w:val="00D023A5"/>
    <w:rsid w:val="00D023DC"/>
    <w:rsid w:val="00D02488"/>
    <w:rsid w:val="00D0264E"/>
    <w:rsid w:val="00D02EDB"/>
    <w:rsid w:val="00D0328E"/>
    <w:rsid w:val="00D0331B"/>
    <w:rsid w:val="00D037B1"/>
    <w:rsid w:val="00D037C6"/>
    <w:rsid w:val="00D03806"/>
    <w:rsid w:val="00D038B2"/>
    <w:rsid w:val="00D03909"/>
    <w:rsid w:val="00D03915"/>
    <w:rsid w:val="00D039C5"/>
    <w:rsid w:val="00D04036"/>
    <w:rsid w:val="00D041B2"/>
    <w:rsid w:val="00D04235"/>
    <w:rsid w:val="00D04420"/>
    <w:rsid w:val="00D0451F"/>
    <w:rsid w:val="00D0466D"/>
    <w:rsid w:val="00D05514"/>
    <w:rsid w:val="00D056DD"/>
    <w:rsid w:val="00D0573E"/>
    <w:rsid w:val="00D05888"/>
    <w:rsid w:val="00D05AF3"/>
    <w:rsid w:val="00D05D3B"/>
    <w:rsid w:val="00D05D5D"/>
    <w:rsid w:val="00D05F1D"/>
    <w:rsid w:val="00D06755"/>
    <w:rsid w:val="00D07311"/>
    <w:rsid w:val="00D073F7"/>
    <w:rsid w:val="00D07546"/>
    <w:rsid w:val="00D07737"/>
    <w:rsid w:val="00D07C26"/>
    <w:rsid w:val="00D07D95"/>
    <w:rsid w:val="00D07E4C"/>
    <w:rsid w:val="00D101B9"/>
    <w:rsid w:val="00D10731"/>
    <w:rsid w:val="00D10CE2"/>
    <w:rsid w:val="00D11423"/>
    <w:rsid w:val="00D1181B"/>
    <w:rsid w:val="00D11CFA"/>
    <w:rsid w:val="00D11E14"/>
    <w:rsid w:val="00D11F61"/>
    <w:rsid w:val="00D1203C"/>
    <w:rsid w:val="00D1220E"/>
    <w:rsid w:val="00D123ED"/>
    <w:rsid w:val="00D12644"/>
    <w:rsid w:val="00D1275A"/>
    <w:rsid w:val="00D12A3D"/>
    <w:rsid w:val="00D12EB7"/>
    <w:rsid w:val="00D130DE"/>
    <w:rsid w:val="00D13A59"/>
    <w:rsid w:val="00D13C78"/>
    <w:rsid w:val="00D140C5"/>
    <w:rsid w:val="00D14348"/>
    <w:rsid w:val="00D14562"/>
    <w:rsid w:val="00D1473D"/>
    <w:rsid w:val="00D14BC6"/>
    <w:rsid w:val="00D14BEE"/>
    <w:rsid w:val="00D14C8D"/>
    <w:rsid w:val="00D1588C"/>
    <w:rsid w:val="00D158E7"/>
    <w:rsid w:val="00D15F0E"/>
    <w:rsid w:val="00D164DE"/>
    <w:rsid w:val="00D1655A"/>
    <w:rsid w:val="00D16B00"/>
    <w:rsid w:val="00D16B9A"/>
    <w:rsid w:val="00D16E6B"/>
    <w:rsid w:val="00D1719E"/>
    <w:rsid w:val="00D17218"/>
    <w:rsid w:val="00D1722A"/>
    <w:rsid w:val="00D17D2C"/>
    <w:rsid w:val="00D17DAA"/>
    <w:rsid w:val="00D17F4B"/>
    <w:rsid w:val="00D20065"/>
    <w:rsid w:val="00D20169"/>
    <w:rsid w:val="00D20709"/>
    <w:rsid w:val="00D20DC4"/>
    <w:rsid w:val="00D20F0D"/>
    <w:rsid w:val="00D21791"/>
    <w:rsid w:val="00D21CED"/>
    <w:rsid w:val="00D21FAD"/>
    <w:rsid w:val="00D22590"/>
    <w:rsid w:val="00D228AC"/>
    <w:rsid w:val="00D22C0C"/>
    <w:rsid w:val="00D22DF6"/>
    <w:rsid w:val="00D22E96"/>
    <w:rsid w:val="00D231F4"/>
    <w:rsid w:val="00D232F1"/>
    <w:rsid w:val="00D234B4"/>
    <w:rsid w:val="00D23628"/>
    <w:rsid w:val="00D23968"/>
    <w:rsid w:val="00D23F6D"/>
    <w:rsid w:val="00D23FB8"/>
    <w:rsid w:val="00D23FD8"/>
    <w:rsid w:val="00D2424E"/>
    <w:rsid w:val="00D24421"/>
    <w:rsid w:val="00D24649"/>
    <w:rsid w:val="00D2482A"/>
    <w:rsid w:val="00D24F8A"/>
    <w:rsid w:val="00D25825"/>
    <w:rsid w:val="00D25B01"/>
    <w:rsid w:val="00D26195"/>
    <w:rsid w:val="00D2667E"/>
    <w:rsid w:val="00D269B1"/>
    <w:rsid w:val="00D26BDB"/>
    <w:rsid w:val="00D26F6B"/>
    <w:rsid w:val="00D2705F"/>
    <w:rsid w:val="00D274C4"/>
    <w:rsid w:val="00D27867"/>
    <w:rsid w:val="00D2789F"/>
    <w:rsid w:val="00D27937"/>
    <w:rsid w:val="00D27942"/>
    <w:rsid w:val="00D27C93"/>
    <w:rsid w:val="00D30205"/>
    <w:rsid w:val="00D30349"/>
    <w:rsid w:val="00D3051E"/>
    <w:rsid w:val="00D3056D"/>
    <w:rsid w:val="00D30B63"/>
    <w:rsid w:val="00D30CB8"/>
    <w:rsid w:val="00D315C6"/>
    <w:rsid w:val="00D31651"/>
    <w:rsid w:val="00D31CCB"/>
    <w:rsid w:val="00D326F1"/>
    <w:rsid w:val="00D328AD"/>
    <w:rsid w:val="00D329B1"/>
    <w:rsid w:val="00D32B8D"/>
    <w:rsid w:val="00D32E71"/>
    <w:rsid w:val="00D334F5"/>
    <w:rsid w:val="00D33AA0"/>
    <w:rsid w:val="00D33BD8"/>
    <w:rsid w:val="00D33CCA"/>
    <w:rsid w:val="00D33D14"/>
    <w:rsid w:val="00D33D67"/>
    <w:rsid w:val="00D340E1"/>
    <w:rsid w:val="00D34183"/>
    <w:rsid w:val="00D3428D"/>
    <w:rsid w:val="00D34402"/>
    <w:rsid w:val="00D3441B"/>
    <w:rsid w:val="00D34587"/>
    <w:rsid w:val="00D3458B"/>
    <w:rsid w:val="00D3596D"/>
    <w:rsid w:val="00D35AFE"/>
    <w:rsid w:val="00D35B35"/>
    <w:rsid w:val="00D35D4C"/>
    <w:rsid w:val="00D35FE8"/>
    <w:rsid w:val="00D36309"/>
    <w:rsid w:val="00D36633"/>
    <w:rsid w:val="00D37162"/>
    <w:rsid w:val="00D3740A"/>
    <w:rsid w:val="00D375E6"/>
    <w:rsid w:val="00D376CB"/>
    <w:rsid w:val="00D3773C"/>
    <w:rsid w:val="00D37893"/>
    <w:rsid w:val="00D37B5A"/>
    <w:rsid w:val="00D37C8F"/>
    <w:rsid w:val="00D37ECF"/>
    <w:rsid w:val="00D4012F"/>
    <w:rsid w:val="00D40312"/>
    <w:rsid w:val="00D40329"/>
    <w:rsid w:val="00D406EE"/>
    <w:rsid w:val="00D40708"/>
    <w:rsid w:val="00D40B7D"/>
    <w:rsid w:val="00D40FE9"/>
    <w:rsid w:val="00D4133E"/>
    <w:rsid w:val="00D413DA"/>
    <w:rsid w:val="00D41538"/>
    <w:rsid w:val="00D41762"/>
    <w:rsid w:val="00D41B49"/>
    <w:rsid w:val="00D421A2"/>
    <w:rsid w:val="00D4234F"/>
    <w:rsid w:val="00D42392"/>
    <w:rsid w:val="00D424FE"/>
    <w:rsid w:val="00D4283F"/>
    <w:rsid w:val="00D42993"/>
    <w:rsid w:val="00D42A9D"/>
    <w:rsid w:val="00D42BDE"/>
    <w:rsid w:val="00D4335C"/>
    <w:rsid w:val="00D435C5"/>
    <w:rsid w:val="00D439A6"/>
    <w:rsid w:val="00D43F2C"/>
    <w:rsid w:val="00D4444B"/>
    <w:rsid w:val="00D4456C"/>
    <w:rsid w:val="00D44AE0"/>
    <w:rsid w:val="00D44B46"/>
    <w:rsid w:val="00D454AA"/>
    <w:rsid w:val="00D45544"/>
    <w:rsid w:val="00D45562"/>
    <w:rsid w:val="00D45664"/>
    <w:rsid w:val="00D45687"/>
    <w:rsid w:val="00D4573E"/>
    <w:rsid w:val="00D45C06"/>
    <w:rsid w:val="00D45CD6"/>
    <w:rsid w:val="00D46028"/>
    <w:rsid w:val="00D460CE"/>
    <w:rsid w:val="00D46275"/>
    <w:rsid w:val="00D46533"/>
    <w:rsid w:val="00D465D4"/>
    <w:rsid w:val="00D46974"/>
    <w:rsid w:val="00D469F7"/>
    <w:rsid w:val="00D46A7B"/>
    <w:rsid w:val="00D46FA6"/>
    <w:rsid w:val="00D46FD4"/>
    <w:rsid w:val="00D470BF"/>
    <w:rsid w:val="00D47121"/>
    <w:rsid w:val="00D471A1"/>
    <w:rsid w:val="00D474FB"/>
    <w:rsid w:val="00D47649"/>
    <w:rsid w:val="00D47986"/>
    <w:rsid w:val="00D500E0"/>
    <w:rsid w:val="00D507CA"/>
    <w:rsid w:val="00D5140E"/>
    <w:rsid w:val="00D51B1F"/>
    <w:rsid w:val="00D51F28"/>
    <w:rsid w:val="00D522C7"/>
    <w:rsid w:val="00D523A1"/>
    <w:rsid w:val="00D5249E"/>
    <w:rsid w:val="00D524CF"/>
    <w:rsid w:val="00D525E1"/>
    <w:rsid w:val="00D52638"/>
    <w:rsid w:val="00D527A6"/>
    <w:rsid w:val="00D52BB1"/>
    <w:rsid w:val="00D53564"/>
    <w:rsid w:val="00D536D1"/>
    <w:rsid w:val="00D53B66"/>
    <w:rsid w:val="00D5402E"/>
    <w:rsid w:val="00D541B7"/>
    <w:rsid w:val="00D5476B"/>
    <w:rsid w:val="00D54B39"/>
    <w:rsid w:val="00D54F06"/>
    <w:rsid w:val="00D54F1F"/>
    <w:rsid w:val="00D54F7F"/>
    <w:rsid w:val="00D54F8C"/>
    <w:rsid w:val="00D55CB8"/>
    <w:rsid w:val="00D56402"/>
    <w:rsid w:val="00D5662D"/>
    <w:rsid w:val="00D568E6"/>
    <w:rsid w:val="00D56990"/>
    <w:rsid w:val="00D56DF2"/>
    <w:rsid w:val="00D57717"/>
    <w:rsid w:val="00D57B8D"/>
    <w:rsid w:val="00D57EF7"/>
    <w:rsid w:val="00D57F04"/>
    <w:rsid w:val="00D57F15"/>
    <w:rsid w:val="00D6048A"/>
    <w:rsid w:val="00D60E26"/>
    <w:rsid w:val="00D6120E"/>
    <w:rsid w:val="00D6155F"/>
    <w:rsid w:val="00D61E8A"/>
    <w:rsid w:val="00D61F4D"/>
    <w:rsid w:val="00D62099"/>
    <w:rsid w:val="00D620E0"/>
    <w:rsid w:val="00D626CC"/>
    <w:rsid w:val="00D62AF1"/>
    <w:rsid w:val="00D62D31"/>
    <w:rsid w:val="00D62D63"/>
    <w:rsid w:val="00D62E26"/>
    <w:rsid w:val="00D62FED"/>
    <w:rsid w:val="00D63499"/>
    <w:rsid w:val="00D63650"/>
    <w:rsid w:val="00D63653"/>
    <w:rsid w:val="00D63AE6"/>
    <w:rsid w:val="00D641D3"/>
    <w:rsid w:val="00D643ED"/>
    <w:rsid w:val="00D64846"/>
    <w:rsid w:val="00D64CFD"/>
    <w:rsid w:val="00D64DBB"/>
    <w:rsid w:val="00D64F95"/>
    <w:rsid w:val="00D65225"/>
    <w:rsid w:val="00D653B4"/>
    <w:rsid w:val="00D6567D"/>
    <w:rsid w:val="00D65EAF"/>
    <w:rsid w:val="00D660C1"/>
    <w:rsid w:val="00D66554"/>
    <w:rsid w:val="00D665E2"/>
    <w:rsid w:val="00D669AF"/>
    <w:rsid w:val="00D66E6B"/>
    <w:rsid w:val="00D678E5"/>
    <w:rsid w:val="00D67D6F"/>
    <w:rsid w:val="00D700A1"/>
    <w:rsid w:val="00D700C1"/>
    <w:rsid w:val="00D703DA"/>
    <w:rsid w:val="00D70431"/>
    <w:rsid w:val="00D7077D"/>
    <w:rsid w:val="00D7078D"/>
    <w:rsid w:val="00D70A74"/>
    <w:rsid w:val="00D70DDE"/>
    <w:rsid w:val="00D70F4E"/>
    <w:rsid w:val="00D71069"/>
    <w:rsid w:val="00D714BA"/>
    <w:rsid w:val="00D719D2"/>
    <w:rsid w:val="00D71D7F"/>
    <w:rsid w:val="00D72427"/>
    <w:rsid w:val="00D72A73"/>
    <w:rsid w:val="00D72EDF"/>
    <w:rsid w:val="00D73181"/>
    <w:rsid w:val="00D73225"/>
    <w:rsid w:val="00D73412"/>
    <w:rsid w:val="00D7376B"/>
    <w:rsid w:val="00D73989"/>
    <w:rsid w:val="00D739A8"/>
    <w:rsid w:val="00D73C42"/>
    <w:rsid w:val="00D73D45"/>
    <w:rsid w:val="00D73E04"/>
    <w:rsid w:val="00D73F86"/>
    <w:rsid w:val="00D7414C"/>
    <w:rsid w:val="00D74245"/>
    <w:rsid w:val="00D74447"/>
    <w:rsid w:val="00D7481B"/>
    <w:rsid w:val="00D74850"/>
    <w:rsid w:val="00D74A9B"/>
    <w:rsid w:val="00D74AC6"/>
    <w:rsid w:val="00D74BB0"/>
    <w:rsid w:val="00D74EEA"/>
    <w:rsid w:val="00D74F62"/>
    <w:rsid w:val="00D754B6"/>
    <w:rsid w:val="00D757DA"/>
    <w:rsid w:val="00D765FD"/>
    <w:rsid w:val="00D766D3"/>
    <w:rsid w:val="00D766DB"/>
    <w:rsid w:val="00D768F6"/>
    <w:rsid w:val="00D76A00"/>
    <w:rsid w:val="00D76A14"/>
    <w:rsid w:val="00D76A50"/>
    <w:rsid w:val="00D76E23"/>
    <w:rsid w:val="00D772AF"/>
    <w:rsid w:val="00D774A6"/>
    <w:rsid w:val="00D77777"/>
    <w:rsid w:val="00D77947"/>
    <w:rsid w:val="00D77CD0"/>
    <w:rsid w:val="00D77CDD"/>
    <w:rsid w:val="00D801E7"/>
    <w:rsid w:val="00D803E0"/>
    <w:rsid w:val="00D80864"/>
    <w:rsid w:val="00D80A0C"/>
    <w:rsid w:val="00D80A3A"/>
    <w:rsid w:val="00D8115D"/>
    <w:rsid w:val="00D81327"/>
    <w:rsid w:val="00D8137E"/>
    <w:rsid w:val="00D8144A"/>
    <w:rsid w:val="00D81891"/>
    <w:rsid w:val="00D81A41"/>
    <w:rsid w:val="00D81A7F"/>
    <w:rsid w:val="00D81D47"/>
    <w:rsid w:val="00D81FD7"/>
    <w:rsid w:val="00D82929"/>
    <w:rsid w:val="00D831AE"/>
    <w:rsid w:val="00D837CB"/>
    <w:rsid w:val="00D837EC"/>
    <w:rsid w:val="00D83899"/>
    <w:rsid w:val="00D838BB"/>
    <w:rsid w:val="00D838CC"/>
    <w:rsid w:val="00D83B59"/>
    <w:rsid w:val="00D840F8"/>
    <w:rsid w:val="00D845C3"/>
    <w:rsid w:val="00D84AA2"/>
    <w:rsid w:val="00D84DF2"/>
    <w:rsid w:val="00D85560"/>
    <w:rsid w:val="00D85658"/>
    <w:rsid w:val="00D856E4"/>
    <w:rsid w:val="00D85808"/>
    <w:rsid w:val="00D85E8B"/>
    <w:rsid w:val="00D86111"/>
    <w:rsid w:val="00D8630F"/>
    <w:rsid w:val="00D86C54"/>
    <w:rsid w:val="00D87013"/>
    <w:rsid w:val="00D8706C"/>
    <w:rsid w:val="00D87252"/>
    <w:rsid w:val="00D87449"/>
    <w:rsid w:val="00D8754B"/>
    <w:rsid w:val="00D87B85"/>
    <w:rsid w:val="00D87D7F"/>
    <w:rsid w:val="00D903F0"/>
    <w:rsid w:val="00D9042E"/>
    <w:rsid w:val="00D9080C"/>
    <w:rsid w:val="00D90C56"/>
    <w:rsid w:val="00D90DF3"/>
    <w:rsid w:val="00D90E93"/>
    <w:rsid w:val="00D90EE1"/>
    <w:rsid w:val="00D90F82"/>
    <w:rsid w:val="00D917D1"/>
    <w:rsid w:val="00D91817"/>
    <w:rsid w:val="00D91947"/>
    <w:rsid w:val="00D91A95"/>
    <w:rsid w:val="00D91CCE"/>
    <w:rsid w:val="00D91EFA"/>
    <w:rsid w:val="00D91F57"/>
    <w:rsid w:val="00D92354"/>
    <w:rsid w:val="00D92704"/>
    <w:rsid w:val="00D928A8"/>
    <w:rsid w:val="00D92D00"/>
    <w:rsid w:val="00D92EE9"/>
    <w:rsid w:val="00D93003"/>
    <w:rsid w:val="00D934E1"/>
    <w:rsid w:val="00D93909"/>
    <w:rsid w:val="00D93975"/>
    <w:rsid w:val="00D941AD"/>
    <w:rsid w:val="00D94390"/>
    <w:rsid w:val="00D94652"/>
    <w:rsid w:val="00D94746"/>
    <w:rsid w:val="00D94859"/>
    <w:rsid w:val="00D94CEF"/>
    <w:rsid w:val="00D94DB7"/>
    <w:rsid w:val="00D95566"/>
    <w:rsid w:val="00D95C34"/>
    <w:rsid w:val="00D95F00"/>
    <w:rsid w:val="00D96029"/>
    <w:rsid w:val="00D9644A"/>
    <w:rsid w:val="00D96A0F"/>
    <w:rsid w:val="00D96AA3"/>
    <w:rsid w:val="00D96DFD"/>
    <w:rsid w:val="00D96F15"/>
    <w:rsid w:val="00D96F53"/>
    <w:rsid w:val="00D9701F"/>
    <w:rsid w:val="00D972DA"/>
    <w:rsid w:val="00D974AF"/>
    <w:rsid w:val="00D974DA"/>
    <w:rsid w:val="00D9760B"/>
    <w:rsid w:val="00D97780"/>
    <w:rsid w:val="00D97958"/>
    <w:rsid w:val="00D97DF7"/>
    <w:rsid w:val="00D97E05"/>
    <w:rsid w:val="00D97E92"/>
    <w:rsid w:val="00DA03F3"/>
    <w:rsid w:val="00DA046B"/>
    <w:rsid w:val="00DA0511"/>
    <w:rsid w:val="00DA06D6"/>
    <w:rsid w:val="00DA0CBE"/>
    <w:rsid w:val="00DA0D46"/>
    <w:rsid w:val="00DA0D77"/>
    <w:rsid w:val="00DA103C"/>
    <w:rsid w:val="00DA10F7"/>
    <w:rsid w:val="00DA15F4"/>
    <w:rsid w:val="00DA1973"/>
    <w:rsid w:val="00DA1A1D"/>
    <w:rsid w:val="00DA1D41"/>
    <w:rsid w:val="00DA1D50"/>
    <w:rsid w:val="00DA284A"/>
    <w:rsid w:val="00DA2CA2"/>
    <w:rsid w:val="00DA2CBE"/>
    <w:rsid w:val="00DA2E82"/>
    <w:rsid w:val="00DA3172"/>
    <w:rsid w:val="00DA365E"/>
    <w:rsid w:val="00DA3725"/>
    <w:rsid w:val="00DA398E"/>
    <w:rsid w:val="00DA3C57"/>
    <w:rsid w:val="00DA44C8"/>
    <w:rsid w:val="00DA4646"/>
    <w:rsid w:val="00DA48DF"/>
    <w:rsid w:val="00DA4EC8"/>
    <w:rsid w:val="00DA4F9B"/>
    <w:rsid w:val="00DA5985"/>
    <w:rsid w:val="00DA5CF2"/>
    <w:rsid w:val="00DA5EC4"/>
    <w:rsid w:val="00DA63D0"/>
    <w:rsid w:val="00DA65B0"/>
    <w:rsid w:val="00DA69D6"/>
    <w:rsid w:val="00DA6A54"/>
    <w:rsid w:val="00DA6CE1"/>
    <w:rsid w:val="00DA6EAD"/>
    <w:rsid w:val="00DA6FE7"/>
    <w:rsid w:val="00DA7393"/>
    <w:rsid w:val="00DA7AD3"/>
    <w:rsid w:val="00DA7AE6"/>
    <w:rsid w:val="00DA7D0E"/>
    <w:rsid w:val="00DA7D8C"/>
    <w:rsid w:val="00DA7F2E"/>
    <w:rsid w:val="00DB017C"/>
    <w:rsid w:val="00DB0219"/>
    <w:rsid w:val="00DB028A"/>
    <w:rsid w:val="00DB059C"/>
    <w:rsid w:val="00DB0859"/>
    <w:rsid w:val="00DB0C97"/>
    <w:rsid w:val="00DB105C"/>
    <w:rsid w:val="00DB160B"/>
    <w:rsid w:val="00DB1C21"/>
    <w:rsid w:val="00DB1F8A"/>
    <w:rsid w:val="00DB202B"/>
    <w:rsid w:val="00DB22C4"/>
    <w:rsid w:val="00DB26C6"/>
    <w:rsid w:val="00DB2885"/>
    <w:rsid w:val="00DB3289"/>
    <w:rsid w:val="00DB366C"/>
    <w:rsid w:val="00DB3693"/>
    <w:rsid w:val="00DB391D"/>
    <w:rsid w:val="00DB394C"/>
    <w:rsid w:val="00DB3EA8"/>
    <w:rsid w:val="00DB4033"/>
    <w:rsid w:val="00DB42D6"/>
    <w:rsid w:val="00DB46BE"/>
    <w:rsid w:val="00DB46DC"/>
    <w:rsid w:val="00DB4940"/>
    <w:rsid w:val="00DB4B12"/>
    <w:rsid w:val="00DB5585"/>
    <w:rsid w:val="00DB5CFB"/>
    <w:rsid w:val="00DB5E29"/>
    <w:rsid w:val="00DB5F01"/>
    <w:rsid w:val="00DB61B9"/>
    <w:rsid w:val="00DB66AA"/>
    <w:rsid w:val="00DB671F"/>
    <w:rsid w:val="00DB68BA"/>
    <w:rsid w:val="00DB698E"/>
    <w:rsid w:val="00DB6DF0"/>
    <w:rsid w:val="00DB6F99"/>
    <w:rsid w:val="00DB72F0"/>
    <w:rsid w:val="00DB739E"/>
    <w:rsid w:val="00DB746D"/>
    <w:rsid w:val="00DB7E13"/>
    <w:rsid w:val="00DC0274"/>
    <w:rsid w:val="00DC0687"/>
    <w:rsid w:val="00DC09B4"/>
    <w:rsid w:val="00DC10B6"/>
    <w:rsid w:val="00DC161F"/>
    <w:rsid w:val="00DC1697"/>
    <w:rsid w:val="00DC1C28"/>
    <w:rsid w:val="00DC2158"/>
    <w:rsid w:val="00DC22A5"/>
    <w:rsid w:val="00DC26B4"/>
    <w:rsid w:val="00DC2AB5"/>
    <w:rsid w:val="00DC30CE"/>
    <w:rsid w:val="00DC35B4"/>
    <w:rsid w:val="00DC3BFA"/>
    <w:rsid w:val="00DC40A8"/>
    <w:rsid w:val="00DC441F"/>
    <w:rsid w:val="00DC4702"/>
    <w:rsid w:val="00DC4761"/>
    <w:rsid w:val="00DC4AF0"/>
    <w:rsid w:val="00DC4B3E"/>
    <w:rsid w:val="00DC4D03"/>
    <w:rsid w:val="00DC4DFE"/>
    <w:rsid w:val="00DC5521"/>
    <w:rsid w:val="00DC66CF"/>
    <w:rsid w:val="00DC6B2B"/>
    <w:rsid w:val="00DC7573"/>
    <w:rsid w:val="00DC7832"/>
    <w:rsid w:val="00DC785F"/>
    <w:rsid w:val="00DC7AF2"/>
    <w:rsid w:val="00DC7E70"/>
    <w:rsid w:val="00DC7E7A"/>
    <w:rsid w:val="00DD004D"/>
    <w:rsid w:val="00DD02B9"/>
    <w:rsid w:val="00DD06C7"/>
    <w:rsid w:val="00DD0A43"/>
    <w:rsid w:val="00DD0A96"/>
    <w:rsid w:val="00DD0DF2"/>
    <w:rsid w:val="00DD1132"/>
    <w:rsid w:val="00DD1F96"/>
    <w:rsid w:val="00DD20D9"/>
    <w:rsid w:val="00DD2252"/>
    <w:rsid w:val="00DD2313"/>
    <w:rsid w:val="00DD23B5"/>
    <w:rsid w:val="00DD23EB"/>
    <w:rsid w:val="00DD25BC"/>
    <w:rsid w:val="00DD28C4"/>
    <w:rsid w:val="00DD2981"/>
    <w:rsid w:val="00DD2B36"/>
    <w:rsid w:val="00DD2B92"/>
    <w:rsid w:val="00DD30FA"/>
    <w:rsid w:val="00DD326D"/>
    <w:rsid w:val="00DD3377"/>
    <w:rsid w:val="00DD4633"/>
    <w:rsid w:val="00DD4783"/>
    <w:rsid w:val="00DD47C8"/>
    <w:rsid w:val="00DD4E60"/>
    <w:rsid w:val="00DD52CD"/>
    <w:rsid w:val="00DD532C"/>
    <w:rsid w:val="00DD59C3"/>
    <w:rsid w:val="00DD5E18"/>
    <w:rsid w:val="00DD60F1"/>
    <w:rsid w:val="00DD62D6"/>
    <w:rsid w:val="00DD64E4"/>
    <w:rsid w:val="00DD6CBC"/>
    <w:rsid w:val="00DD765A"/>
    <w:rsid w:val="00DD7700"/>
    <w:rsid w:val="00DD7B15"/>
    <w:rsid w:val="00DD7B90"/>
    <w:rsid w:val="00DD7CA9"/>
    <w:rsid w:val="00DE00AB"/>
    <w:rsid w:val="00DE00BC"/>
    <w:rsid w:val="00DE025D"/>
    <w:rsid w:val="00DE032B"/>
    <w:rsid w:val="00DE0B25"/>
    <w:rsid w:val="00DE0CBB"/>
    <w:rsid w:val="00DE0E1D"/>
    <w:rsid w:val="00DE0E9B"/>
    <w:rsid w:val="00DE0F89"/>
    <w:rsid w:val="00DE161A"/>
    <w:rsid w:val="00DE1E26"/>
    <w:rsid w:val="00DE2427"/>
    <w:rsid w:val="00DE2A44"/>
    <w:rsid w:val="00DE2D4C"/>
    <w:rsid w:val="00DE3694"/>
    <w:rsid w:val="00DE37B8"/>
    <w:rsid w:val="00DE39C1"/>
    <w:rsid w:val="00DE3A6A"/>
    <w:rsid w:val="00DE43A7"/>
    <w:rsid w:val="00DE450A"/>
    <w:rsid w:val="00DE4644"/>
    <w:rsid w:val="00DE5021"/>
    <w:rsid w:val="00DE5233"/>
    <w:rsid w:val="00DE5B1D"/>
    <w:rsid w:val="00DE5C16"/>
    <w:rsid w:val="00DE5C3C"/>
    <w:rsid w:val="00DE5D26"/>
    <w:rsid w:val="00DE5E25"/>
    <w:rsid w:val="00DE5E6C"/>
    <w:rsid w:val="00DE60A7"/>
    <w:rsid w:val="00DE61E1"/>
    <w:rsid w:val="00DE641A"/>
    <w:rsid w:val="00DE65AA"/>
    <w:rsid w:val="00DE6904"/>
    <w:rsid w:val="00DE69E1"/>
    <w:rsid w:val="00DE703A"/>
    <w:rsid w:val="00DE727A"/>
    <w:rsid w:val="00DE72DA"/>
    <w:rsid w:val="00DE7467"/>
    <w:rsid w:val="00DE75B7"/>
    <w:rsid w:val="00DE775E"/>
    <w:rsid w:val="00DE7AA3"/>
    <w:rsid w:val="00DF0274"/>
    <w:rsid w:val="00DF02D9"/>
    <w:rsid w:val="00DF07FB"/>
    <w:rsid w:val="00DF0A9F"/>
    <w:rsid w:val="00DF0ACC"/>
    <w:rsid w:val="00DF0B06"/>
    <w:rsid w:val="00DF0ED1"/>
    <w:rsid w:val="00DF10D8"/>
    <w:rsid w:val="00DF1562"/>
    <w:rsid w:val="00DF1676"/>
    <w:rsid w:val="00DF25D0"/>
    <w:rsid w:val="00DF27A3"/>
    <w:rsid w:val="00DF28AD"/>
    <w:rsid w:val="00DF3530"/>
    <w:rsid w:val="00DF3ED8"/>
    <w:rsid w:val="00DF3F40"/>
    <w:rsid w:val="00DF3F84"/>
    <w:rsid w:val="00DF409C"/>
    <w:rsid w:val="00DF4192"/>
    <w:rsid w:val="00DF41BE"/>
    <w:rsid w:val="00DF41E1"/>
    <w:rsid w:val="00DF450D"/>
    <w:rsid w:val="00DF453A"/>
    <w:rsid w:val="00DF4627"/>
    <w:rsid w:val="00DF4835"/>
    <w:rsid w:val="00DF49F0"/>
    <w:rsid w:val="00DF5107"/>
    <w:rsid w:val="00DF543D"/>
    <w:rsid w:val="00DF5523"/>
    <w:rsid w:val="00DF58D3"/>
    <w:rsid w:val="00DF59C8"/>
    <w:rsid w:val="00DF5BEB"/>
    <w:rsid w:val="00DF5DA4"/>
    <w:rsid w:val="00DF68AF"/>
    <w:rsid w:val="00DF68CE"/>
    <w:rsid w:val="00DF69A2"/>
    <w:rsid w:val="00DF73AA"/>
    <w:rsid w:val="00DF7408"/>
    <w:rsid w:val="00E00114"/>
    <w:rsid w:val="00E00F56"/>
    <w:rsid w:val="00E00FE3"/>
    <w:rsid w:val="00E010BF"/>
    <w:rsid w:val="00E01351"/>
    <w:rsid w:val="00E014C8"/>
    <w:rsid w:val="00E0178A"/>
    <w:rsid w:val="00E01807"/>
    <w:rsid w:val="00E01867"/>
    <w:rsid w:val="00E019AE"/>
    <w:rsid w:val="00E01B8B"/>
    <w:rsid w:val="00E01CEC"/>
    <w:rsid w:val="00E01F9F"/>
    <w:rsid w:val="00E02F68"/>
    <w:rsid w:val="00E03E0C"/>
    <w:rsid w:val="00E04665"/>
    <w:rsid w:val="00E04721"/>
    <w:rsid w:val="00E04BCD"/>
    <w:rsid w:val="00E04F5D"/>
    <w:rsid w:val="00E05010"/>
    <w:rsid w:val="00E05240"/>
    <w:rsid w:val="00E05CAA"/>
    <w:rsid w:val="00E05D32"/>
    <w:rsid w:val="00E06D73"/>
    <w:rsid w:val="00E06EB1"/>
    <w:rsid w:val="00E07104"/>
    <w:rsid w:val="00E07304"/>
    <w:rsid w:val="00E07372"/>
    <w:rsid w:val="00E07406"/>
    <w:rsid w:val="00E074BC"/>
    <w:rsid w:val="00E07C5B"/>
    <w:rsid w:val="00E102E6"/>
    <w:rsid w:val="00E103DC"/>
    <w:rsid w:val="00E105E8"/>
    <w:rsid w:val="00E113D2"/>
    <w:rsid w:val="00E1148D"/>
    <w:rsid w:val="00E114B1"/>
    <w:rsid w:val="00E114EA"/>
    <w:rsid w:val="00E117EF"/>
    <w:rsid w:val="00E11F73"/>
    <w:rsid w:val="00E127FE"/>
    <w:rsid w:val="00E12ECC"/>
    <w:rsid w:val="00E132D8"/>
    <w:rsid w:val="00E13687"/>
    <w:rsid w:val="00E13693"/>
    <w:rsid w:val="00E137F6"/>
    <w:rsid w:val="00E13857"/>
    <w:rsid w:val="00E13E4A"/>
    <w:rsid w:val="00E14890"/>
    <w:rsid w:val="00E15A6A"/>
    <w:rsid w:val="00E15B46"/>
    <w:rsid w:val="00E15C36"/>
    <w:rsid w:val="00E16093"/>
    <w:rsid w:val="00E161B4"/>
    <w:rsid w:val="00E1621A"/>
    <w:rsid w:val="00E165A6"/>
    <w:rsid w:val="00E165DE"/>
    <w:rsid w:val="00E16A0A"/>
    <w:rsid w:val="00E16EA8"/>
    <w:rsid w:val="00E1721F"/>
    <w:rsid w:val="00E175D8"/>
    <w:rsid w:val="00E17862"/>
    <w:rsid w:val="00E17E33"/>
    <w:rsid w:val="00E20334"/>
    <w:rsid w:val="00E2035A"/>
    <w:rsid w:val="00E209C1"/>
    <w:rsid w:val="00E20CE7"/>
    <w:rsid w:val="00E20D41"/>
    <w:rsid w:val="00E20F5F"/>
    <w:rsid w:val="00E21495"/>
    <w:rsid w:val="00E217D1"/>
    <w:rsid w:val="00E21A38"/>
    <w:rsid w:val="00E2248C"/>
    <w:rsid w:val="00E2298A"/>
    <w:rsid w:val="00E22C28"/>
    <w:rsid w:val="00E22D53"/>
    <w:rsid w:val="00E2307C"/>
    <w:rsid w:val="00E23080"/>
    <w:rsid w:val="00E231DC"/>
    <w:rsid w:val="00E23213"/>
    <w:rsid w:val="00E232C8"/>
    <w:rsid w:val="00E23347"/>
    <w:rsid w:val="00E23470"/>
    <w:rsid w:val="00E236E4"/>
    <w:rsid w:val="00E23D5E"/>
    <w:rsid w:val="00E2405B"/>
    <w:rsid w:val="00E241CC"/>
    <w:rsid w:val="00E24201"/>
    <w:rsid w:val="00E24933"/>
    <w:rsid w:val="00E24CBC"/>
    <w:rsid w:val="00E250A7"/>
    <w:rsid w:val="00E25886"/>
    <w:rsid w:val="00E26430"/>
    <w:rsid w:val="00E2695F"/>
    <w:rsid w:val="00E26B7C"/>
    <w:rsid w:val="00E26CF2"/>
    <w:rsid w:val="00E26D1C"/>
    <w:rsid w:val="00E26F6F"/>
    <w:rsid w:val="00E2704A"/>
    <w:rsid w:val="00E272BA"/>
    <w:rsid w:val="00E2742F"/>
    <w:rsid w:val="00E27457"/>
    <w:rsid w:val="00E27BF9"/>
    <w:rsid w:val="00E27C74"/>
    <w:rsid w:val="00E27C96"/>
    <w:rsid w:val="00E30140"/>
    <w:rsid w:val="00E302A8"/>
    <w:rsid w:val="00E31A5E"/>
    <w:rsid w:val="00E32158"/>
    <w:rsid w:val="00E32550"/>
    <w:rsid w:val="00E3270D"/>
    <w:rsid w:val="00E32BDF"/>
    <w:rsid w:val="00E32C81"/>
    <w:rsid w:val="00E32D37"/>
    <w:rsid w:val="00E33A12"/>
    <w:rsid w:val="00E340DF"/>
    <w:rsid w:val="00E3415F"/>
    <w:rsid w:val="00E3439B"/>
    <w:rsid w:val="00E348E8"/>
    <w:rsid w:val="00E351FB"/>
    <w:rsid w:val="00E352B6"/>
    <w:rsid w:val="00E35A91"/>
    <w:rsid w:val="00E35C78"/>
    <w:rsid w:val="00E35F12"/>
    <w:rsid w:val="00E35FF5"/>
    <w:rsid w:val="00E36201"/>
    <w:rsid w:val="00E36AC7"/>
    <w:rsid w:val="00E36B42"/>
    <w:rsid w:val="00E36E76"/>
    <w:rsid w:val="00E3757F"/>
    <w:rsid w:val="00E3787A"/>
    <w:rsid w:val="00E3794F"/>
    <w:rsid w:val="00E37E69"/>
    <w:rsid w:val="00E402BE"/>
    <w:rsid w:val="00E4058D"/>
    <w:rsid w:val="00E40A7A"/>
    <w:rsid w:val="00E40F8B"/>
    <w:rsid w:val="00E40FB9"/>
    <w:rsid w:val="00E41073"/>
    <w:rsid w:val="00E41097"/>
    <w:rsid w:val="00E4132B"/>
    <w:rsid w:val="00E4153A"/>
    <w:rsid w:val="00E41659"/>
    <w:rsid w:val="00E41776"/>
    <w:rsid w:val="00E418E2"/>
    <w:rsid w:val="00E41DCF"/>
    <w:rsid w:val="00E41EA5"/>
    <w:rsid w:val="00E41ECD"/>
    <w:rsid w:val="00E41F62"/>
    <w:rsid w:val="00E42165"/>
    <w:rsid w:val="00E42796"/>
    <w:rsid w:val="00E42A53"/>
    <w:rsid w:val="00E42CD8"/>
    <w:rsid w:val="00E42D0C"/>
    <w:rsid w:val="00E43606"/>
    <w:rsid w:val="00E43C5A"/>
    <w:rsid w:val="00E44173"/>
    <w:rsid w:val="00E44347"/>
    <w:rsid w:val="00E443B9"/>
    <w:rsid w:val="00E443EE"/>
    <w:rsid w:val="00E444EC"/>
    <w:rsid w:val="00E445C1"/>
    <w:rsid w:val="00E44B4B"/>
    <w:rsid w:val="00E44C92"/>
    <w:rsid w:val="00E44EE9"/>
    <w:rsid w:val="00E45594"/>
    <w:rsid w:val="00E45659"/>
    <w:rsid w:val="00E45702"/>
    <w:rsid w:val="00E4575A"/>
    <w:rsid w:val="00E45949"/>
    <w:rsid w:val="00E467F7"/>
    <w:rsid w:val="00E46B70"/>
    <w:rsid w:val="00E46E25"/>
    <w:rsid w:val="00E47399"/>
    <w:rsid w:val="00E4763F"/>
    <w:rsid w:val="00E47DBD"/>
    <w:rsid w:val="00E47ED2"/>
    <w:rsid w:val="00E50BA8"/>
    <w:rsid w:val="00E51D68"/>
    <w:rsid w:val="00E52114"/>
    <w:rsid w:val="00E52450"/>
    <w:rsid w:val="00E5257F"/>
    <w:rsid w:val="00E526DA"/>
    <w:rsid w:val="00E52887"/>
    <w:rsid w:val="00E528E6"/>
    <w:rsid w:val="00E52A64"/>
    <w:rsid w:val="00E530F1"/>
    <w:rsid w:val="00E532F6"/>
    <w:rsid w:val="00E53365"/>
    <w:rsid w:val="00E5354E"/>
    <w:rsid w:val="00E5365C"/>
    <w:rsid w:val="00E53C41"/>
    <w:rsid w:val="00E54007"/>
    <w:rsid w:val="00E541C0"/>
    <w:rsid w:val="00E54631"/>
    <w:rsid w:val="00E5494A"/>
    <w:rsid w:val="00E54AAD"/>
    <w:rsid w:val="00E54C59"/>
    <w:rsid w:val="00E5523B"/>
    <w:rsid w:val="00E55801"/>
    <w:rsid w:val="00E55839"/>
    <w:rsid w:val="00E55932"/>
    <w:rsid w:val="00E559DA"/>
    <w:rsid w:val="00E55E78"/>
    <w:rsid w:val="00E5620C"/>
    <w:rsid w:val="00E56213"/>
    <w:rsid w:val="00E56660"/>
    <w:rsid w:val="00E56926"/>
    <w:rsid w:val="00E56A7C"/>
    <w:rsid w:val="00E57377"/>
    <w:rsid w:val="00E5774C"/>
    <w:rsid w:val="00E60079"/>
    <w:rsid w:val="00E600B7"/>
    <w:rsid w:val="00E601C3"/>
    <w:rsid w:val="00E603FB"/>
    <w:rsid w:val="00E606F0"/>
    <w:rsid w:val="00E60CCC"/>
    <w:rsid w:val="00E6101D"/>
    <w:rsid w:val="00E610D9"/>
    <w:rsid w:val="00E61244"/>
    <w:rsid w:val="00E6131F"/>
    <w:rsid w:val="00E61321"/>
    <w:rsid w:val="00E629B9"/>
    <w:rsid w:val="00E62A95"/>
    <w:rsid w:val="00E62BBB"/>
    <w:rsid w:val="00E6302D"/>
    <w:rsid w:val="00E63430"/>
    <w:rsid w:val="00E636AB"/>
    <w:rsid w:val="00E637D4"/>
    <w:rsid w:val="00E6401E"/>
    <w:rsid w:val="00E64692"/>
    <w:rsid w:val="00E6471E"/>
    <w:rsid w:val="00E6480A"/>
    <w:rsid w:val="00E64C3E"/>
    <w:rsid w:val="00E65151"/>
    <w:rsid w:val="00E65453"/>
    <w:rsid w:val="00E65A2F"/>
    <w:rsid w:val="00E65FA5"/>
    <w:rsid w:val="00E660FD"/>
    <w:rsid w:val="00E6611A"/>
    <w:rsid w:val="00E663CC"/>
    <w:rsid w:val="00E67034"/>
    <w:rsid w:val="00E671C4"/>
    <w:rsid w:val="00E674D3"/>
    <w:rsid w:val="00E67525"/>
    <w:rsid w:val="00E67B40"/>
    <w:rsid w:val="00E67B62"/>
    <w:rsid w:val="00E67C2E"/>
    <w:rsid w:val="00E67C85"/>
    <w:rsid w:val="00E67DD8"/>
    <w:rsid w:val="00E70258"/>
    <w:rsid w:val="00E7041A"/>
    <w:rsid w:val="00E705EC"/>
    <w:rsid w:val="00E70C00"/>
    <w:rsid w:val="00E71711"/>
    <w:rsid w:val="00E717A5"/>
    <w:rsid w:val="00E71AC0"/>
    <w:rsid w:val="00E71E2B"/>
    <w:rsid w:val="00E71E8E"/>
    <w:rsid w:val="00E71F5E"/>
    <w:rsid w:val="00E71FC0"/>
    <w:rsid w:val="00E7248B"/>
    <w:rsid w:val="00E727D9"/>
    <w:rsid w:val="00E7295C"/>
    <w:rsid w:val="00E72AE9"/>
    <w:rsid w:val="00E72BF9"/>
    <w:rsid w:val="00E72D71"/>
    <w:rsid w:val="00E72F2E"/>
    <w:rsid w:val="00E734F6"/>
    <w:rsid w:val="00E7353C"/>
    <w:rsid w:val="00E736C6"/>
    <w:rsid w:val="00E73A04"/>
    <w:rsid w:val="00E73B8B"/>
    <w:rsid w:val="00E73C7A"/>
    <w:rsid w:val="00E74737"/>
    <w:rsid w:val="00E747EB"/>
    <w:rsid w:val="00E74B6C"/>
    <w:rsid w:val="00E7524D"/>
    <w:rsid w:val="00E755D0"/>
    <w:rsid w:val="00E7561C"/>
    <w:rsid w:val="00E7588A"/>
    <w:rsid w:val="00E75A33"/>
    <w:rsid w:val="00E75B57"/>
    <w:rsid w:val="00E75C88"/>
    <w:rsid w:val="00E75EEA"/>
    <w:rsid w:val="00E7611B"/>
    <w:rsid w:val="00E764C6"/>
    <w:rsid w:val="00E7661C"/>
    <w:rsid w:val="00E76797"/>
    <w:rsid w:val="00E769C2"/>
    <w:rsid w:val="00E76CA2"/>
    <w:rsid w:val="00E76EA1"/>
    <w:rsid w:val="00E77173"/>
    <w:rsid w:val="00E771FD"/>
    <w:rsid w:val="00E77854"/>
    <w:rsid w:val="00E7798D"/>
    <w:rsid w:val="00E77B0D"/>
    <w:rsid w:val="00E77EB4"/>
    <w:rsid w:val="00E800F9"/>
    <w:rsid w:val="00E803D7"/>
    <w:rsid w:val="00E8068B"/>
    <w:rsid w:val="00E80832"/>
    <w:rsid w:val="00E80D19"/>
    <w:rsid w:val="00E81408"/>
    <w:rsid w:val="00E81486"/>
    <w:rsid w:val="00E815C4"/>
    <w:rsid w:val="00E81740"/>
    <w:rsid w:val="00E8193B"/>
    <w:rsid w:val="00E819CE"/>
    <w:rsid w:val="00E8221F"/>
    <w:rsid w:val="00E82290"/>
    <w:rsid w:val="00E8241B"/>
    <w:rsid w:val="00E82817"/>
    <w:rsid w:val="00E82AD5"/>
    <w:rsid w:val="00E836C6"/>
    <w:rsid w:val="00E8388F"/>
    <w:rsid w:val="00E83B98"/>
    <w:rsid w:val="00E83D46"/>
    <w:rsid w:val="00E841DF"/>
    <w:rsid w:val="00E84597"/>
    <w:rsid w:val="00E847F2"/>
    <w:rsid w:val="00E84964"/>
    <w:rsid w:val="00E84C29"/>
    <w:rsid w:val="00E84CB8"/>
    <w:rsid w:val="00E85E27"/>
    <w:rsid w:val="00E85FBF"/>
    <w:rsid w:val="00E86129"/>
    <w:rsid w:val="00E863C2"/>
    <w:rsid w:val="00E86422"/>
    <w:rsid w:val="00E87058"/>
    <w:rsid w:val="00E873DE"/>
    <w:rsid w:val="00E87603"/>
    <w:rsid w:val="00E87879"/>
    <w:rsid w:val="00E879AC"/>
    <w:rsid w:val="00E87B24"/>
    <w:rsid w:val="00E87BB3"/>
    <w:rsid w:val="00E87E66"/>
    <w:rsid w:val="00E906B5"/>
    <w:rsid w:val="00E9087A"/>
    <w:rsid w:val="00E90B65"/>
    <w:rsid w:val="00E915DB"/>
    <w:rsid w:val="00E91E65"/>
    <w:rsid w:val="00E92068"/>
    <w:rsid w:val="00E9296F"/>
    <w:rsid w:val="00E92A52"/>
    <w:rsid w:val="00E92B4B"/>
    <w:rsid w:val="00E92CDA"/>
    <w:rsid w:val="00E932EA"/>
    <w:rsid w:val="00E9334A"/>
    <w:rsid w:val="00E9366C"/>
    <w:rsid w:val="00E93684"/>
    <w:rsid w:val="00E93734"/>
    <w:rsid w:val="00E93A02"/>
    <w:rsid w:val="00E93CC4"/>
    <w:rsid w:val="00E94602"/>
    <w:rsid w:val="00E9465F"/>
    <w:rsid w:val="00E94F0B"/>
    <w:rsid w:val="00E950A7"/>
    <w:rsid w:val="00E95602"/>
    <w:rsid w:val="00E9568A"/>
    <w:rsid w:val="00E95926"/>
    <w:rsid w:val="00E95A3D"/>
    <w:rsid w:val="00E95FED"/>
    <w:rsid w:val="00E965DA"/>
    <w:rsid w:val="00E966EF"/>
    <w:rsid w:val="00E96B96"/>
    <w:rsid w:val="00E96D92"/>
    <w:rsid w:val="00E977A9"/>
    <w:rsid w:val="00E97A82"/>
    <w:rsid w:val="00EA0049"/>
    <w:rsid w:val="00EA004E"/>
    <w:rsid w:val="00EA03F5"/>
    <w:rsid w:val="00EA0426"/>
    <w:rsid w:val="00EA06BF"/>
    <w:rsid w:val="00EA0807"/>
    <w:rsid w:val="00EA1055"/>
    <w:rsid w:val="00EA18D5"/>
    <w:rsid w:val="00EA1A51"/>
    <w:rsid w:val="00EA1E7C"/>
    <w:rsid w:val="00EA1EEC"/>
    <w:rsid w:val="00EA1F87"/>
    <w:rsid w:val="00EA213D"/>
    <w:rsid w:val="00EA231E"/>
    <w:rsid w:val="00EA2347"/>
    <w:rsid w:val="00EA24B2"/>
    <w:rsid w:val="00EA266A"/>
    <w:rsid w:val="00EA2713"/>
    <w:rsid w:val="00EA2972"/>
    <w:rsid w:val="00EA3108"/>
    <w:rsid w:val="00EA3282"/>
    <w:rsid w:val="00EA343B"/>
    <w:rsid w:val="00EA376A"/>
    <w:rsid w:val="00EA3B1A"/>
    <w:rsid w:val="00EA3BA5"/>
    <w:rsid w:val="00EA3C2B"/>
    <w:rsid w:val="00EA3D9B"/>
    <w:rsid w:val="00EA3FF3"/>
    <w:rsid w:val="00EA411D"/>
    <w:rsid w:val="00EA44B4"/>
    <w:rsid w:val="00EA46F3"/>
    <w:rsid w:val="00EA4A21"/>
    <w:rsid w:val="00EA4A31"/>
    <w:rsid w:val="00EA4D30"/>
    <w:rsid w:val="00EA4D88"/>
    <w:rsid w:val="00EA4F1E"/>
    <w:rsid w:val="00EA502A"/>
    <w:rsid w:val="00EA5166"/>
    <w:rsid w:val="00EA54BF"/>
    <w:rsid w:val="00EA5950"/>
    <w:rsid w:val="00EA5C53"/>
    <w:rsid w:val="00EA61EC"/>
    <w:rsid w:val="00EA626B"/>
    <w:rsid w:val="00EA6365"/>
    <w:rsid w:val="00EA6655"/>
    <w:rsid w:val="00EA676C"/>
    <w:rsid w:val="00EA6854"/>
    <w:rsid w:val="00EA699B"/>
    <w:rsid w:val="00EA6FCF"/>
    <w:rsid w:val="00EA71CF"/>
    <w:rsid w:val="00EA7382"/>
    <w:rsid w:val="00EA7A3B"/>
    <w:rsid w:val="00EA7AF1"/>
    <w:rsid w:val="00EA7E00"/>
    <w:rsid w:val="00EB030E"/>
    <w:rsid w:val="00EB058F"/>
    <w:rsid w:val="00EB0777"/>
    <w:rsid w:val="00EB0AF4"/>
    <w:rsid w:val="00EB1094"/>
    <w:rsid w:val="00EB128F"/>
    <w:rsid w:val="00EB16F1"/>
    <w:rsid w:val="00EB1E62"/>
    <w:rsid w:val="00EB1EC5"/>
    <w:rsid w:val="00EB2551"/>
    <w:rsid w:val="00EB2590"/>
    <w:rsid w:val="00EB2E18"/>
    <w:rsid w:val="00EB2E78"/>
    <w:rsid w:val="00EB3306"/>
    <w:rsid w:val="00EB3A97"/>
    <w:rsid w:val="00EB3DF1"/>
    <w:rsid w:val="00EB4219"/>
    <w:rsid w:val="00EB4333"/>
    <w:rsid w:val="00EB45E6"/>
    <w:rsid w:val="00EB47A1"/>
    <w:rsid w:val="00EB490B"/>
    <w:rsid w:val="00EB4ED2"/>
    <w:rsid w:val="00EB542A"/>
    <w:rsid w:val="00EB5617"/>
    <w:rsid w:val="00EB58B0"/>
    <w:rsid w:val="00EB5AD6"/>
    <w:rsid w:val="00EB5B44"/>
    <w:rsid w:val="00EB5C06"/>
    <w:rsid w:val="00EB6014"/>
    <w:rsid w:val="00EB6038"/>
    <w:rsid w:val="00EB606B"/>
    <w:rsid w:val="00EB624A"/>
    <w:rsid w:val="00EB6359"/>
    <w:rsid w:val="00EB6F77"/>
    <w:rsid w:val="00EB703E"/>
    <w:rsid w:val="00EB727F"/>
    <w:rsid w:val="00EB74A0"/>
    <w:rsid w:val="00EB7582"/>
    <w:rsid w:val="00EB787F"/>
    <w:rsid w:val="00EC0181"/>
    <w:rsid w:val="00EC01A2"/>
    <w:rsid w:val="00EC025E"/>
    <w:rsid w:val="00EC0430"/>
    <w:rsid w:val="00EC0636"/>
    <w:rsid w:val="00EC0821"/>
    <w:rsid w:val="00EC0BE9"/>
    <w:rsid w:val="00EC0BEA"/>
    <w:rsid w:val="00EC1334"/>
    <w:rsid w:val="00EC14F7"/>
    <w:rsid w:val="00EC1541"/>
    <w:rsid w:val="00EC167F"/>
    <w:rsid w:val="00EC178C"/>
    <w:rsid w:val="00EC189E"/>
    <w:rsid w:val="00EC1F50"/>
    <w:rsid w:val="00EC2267"/>
    <w:rsid w:val="00EC2293"/>
    <w:rsid w:val="00EC234B"/>
    <w:rsid w:val="00EC238D"/>
    <w:rsid w:val="00EC23DF"/>
    <w:rsid w:val="00EC2470"/>
    <w:rsid w:val="00EC25E4"/>
    <w:rsid w:val="00EC2CB9"/>
    <w:rsid w:val="00EC2D86"/>
    <w:rsid w:val="00EC3290"/>
    <w:rsid w:val="00EC37C8"/>
    <w:rsid w:val="00EC3AC1"/>
    <w:rsid w:val="00EC3B0E"/>
    <w:rsid w:val="00EC4A9A"/>
    <w:rsid w:val="00EC4ED0"/>
    <w:rsid w:val="00EC53C4"/>
    <w:rsid w:val="00EC5485"/>
    <w:rsid w:val="00EC57BA"/>
    <w:rsid w:val="00EC57CF"/>
    <w:rsid w:val="00EC5AC3"/>
    <w:rsid w:val="00EC656A"/>
    <w:rsid w:val="00EC66EC"/>
    <w:rsid w:val="00EC6BAD"/>
    <w:rsid w:val="00EC6CF1"/>
    <w:rsid w:val="00EC6DCC"/>
    <w:rsid w:val="00EC6EBD"/>
    <w:rsid w:val="00EC7067"/>
    <w:rsid w:val="00EC7625"/>
    <w:rsid w:val="00ED0D06"/>
    <w:rsid w:val="00ED0E68"/>
    <w:rsid w:val="00ED1344"/>
    <w:rsid w:val="00ED1419"/>
    <w:rsid w:val="00ED190A"/>
    <w:rsid w:val="00ED1B9C"/>
    <w:rsid w:val="00ED1C31"/>
    <w:rsid w:val="00ED1FF9"/>
    <w:rsid w:val="00ED23AF"/>
    <w:rsid w:val="00ED250D"/>
    <w:rsid w:val="00ED273B"/>
    <w:rsid w:val="00ED2B76"/>
    <w:rsid w:val="00ED2C9C"/>
    <w:rsid w:val="00ED307F"/>
    <w:rsid w:val="00ED363C"/>
    <w:rsid w:val="00ED38E1"/>
    <w:rsid w:val="00ED3A7D"/>
    <w:rsid w:val="00ED3A7F"/>
    <w:rsid w:val="00ED3B39"/>
    <w:rsid w:val="00ED45E5"/>
    <w:rsid w:val="00ED47F8"/>
    <w:rsid w:val="00ED4993"/>
    <w:rsid w:val="00ED4F8A"/>
    <w:rsid w:val="00ED532D"/>
    <w:rsid w:val="00ED5F68"/>
    <w:rsid w:val="00ED61C2"/>
    <w:rsid w:val="00ED6364"/>
    <w:rsid w:val="00ED6427"/>
    <w:rsid w:val="00ED648D"/>
    <w:rsid w:val="00ED6E3B"/>
    <w:rsid w:val="00ED733D"/>
    <w:rsid w:val="00ED746E"/>
    <w:rsid w:val="00ED76CE"/>
    <w:rsid w:val="00ED770D"/>
    <w:rsid w:val="00ED776A"/>
    <w:rsid w:val="00ED77D3"/>
    <w:rsid w:val="00ED78FC"/>
    <w:rsid w:val="00ED79B6"/>
    <w:rsid w:val="00ED7A26"/>
    <w:rsid w:val="00ED7A56"/>
    <w:rsid w:val="00ED7B31"/>
    <w:rsid w:val="00ED7BE2"/>
    <w:rsid w:val="00ED7C63"/>
    <w:rsid w:val="00ED7E2D"/>
    <w:rsid w:val="00EE068F"/>
    <w:rsid w:val="00EE06EC"/>
    <w:rsid w:val="00EE0735"/>
    <w:rsid w:val="00EE07C5"/>
    <w:rsid w:val="00EE0926"/>
    <w:rsid w:val="00EE0A30"/>
    <w:rsid w:val="00EE0E62"/>
    <w:rsid w:val="00EE11C5"/>
    <w:rsid w:val="00EE172B"/>
    <w:rsid w:val="00EE1C48"/>
    <w:rsid w:val="00EE1E21"/>
    <w:rsid w:val="00EE1EB5"/>
    <w:rsid w:val="00EE231F"/>
    <w:rsid w:val="00EE2701"/>
    <w:rsid w:val="00EE2980"/>
    <w:rsid w:val="00EE2AB3"/>
    <w:rsid w:val="00EE2B1F"/>
    <w:rsid w:val="00EE2B35"/>
    <w:rsid w:val="00EE2B83"/>
    <w:rsid w:val="00EE2C8F"/>
    <w:rsid w:val="00EE3233"/>
    <w:rsid w:val="00EE347A"/>
    <w:rsid w:val="00EE359E"/>
    <w:rsid w:val="00EE37D7"/>
    <w:rsid w:val="00EE3940"/>
    <w:rsid w:val="00EE3AD1"/>
    <w:rsid w:val="00EE4178"/>
    <w:rsid w:val="00EE4609"/>
    <w:rsid w:val="00EE479F"/>
    <w:rsid w:val="00EE5678"/>
    <w:rsid w:val="00EE56EF"/>
    <w:rsid w:val="00EE5B8B"/>
    <w:rsid w:val="00EE6071"/>
    <w:rsid w:val="00EE6072"/>
    <w:rsid w:val="00EE648B"/>
    <w:rsid w:val="00EE68EA"/>
    <w:rsid w:val="00EE6941"/>
    <w:rsid w:val="00EE6982"/>
    <w:rsid w:val="00EE71D1"/>
    <w:rsid w:val="00EE7457"/>
    <w:rsid w:val="00EE74D5"/>
    <w:rsid w:val="00EE753E"/>
    <w:rsid w:val="00EE77E3"/>
    <w:rsid w:val="00EE77FC"/>
    <w:rsid w:val="00EE7938"/>
    <w:rsid w:val="00EE7BD1"/>
    <w:rsid w:val="00EE7C58"/>
    <w:rsid w:val="00EE7CA4"/>
    <w:rsid w:val="00EE7D8F"/>
    <w:rsid w:val="00EF05B4"/>
    <w:rsid w:val="00EF0946"/>
    <w:rsid w:val="00EF0A82"/>
    <w:rsid w:val="00EF0C97"/>
    <w:rsid w:val="00EF1179"/>
    <w:rsid w:val="00EF2216"/>
    <w:rsid w:val="00EF2520"/>
    <w:rsid w:val="00EF2534"/>
    <w:rsid w:val="00EF2590"/>
    <w:rsid w:val="00EF2772"/>
    <w:rsid w:val="00EF2E4C"/>
    <w:rsid w:val="00EF3081"/>
    <w:rsid w:val="00EF31E9"/>
    <w:rsid w:val="00EF34B3"/>
    <w:rsid w:val="00EF35F4"/>
    <w:rsid w:val="00EF3F83"/>
    <w:rsid w:val="00EF415D"/>
    <w:rsid w:val="00EF419C"/>
    <w:rsid w:val="00EF4AFB"/>
    <w:rsid w:val="00EF4C46"/>
    <w:rsid w:val="00EF4D5F"/>
    <w:rsid w:val="00EF4E8A"/>
    <w:rsid w:val="00EF58ED"/>
    <w:rsid w:val="00EF668E"/>
    <w:rsid w:val="00EF69CF"/>
    <w:rsid w:val="00EF6D74"/>
    <w:rsid w:val="00EF7133"/>
    <w:rsid w:val="00EF7165"/>
    <w:rsid w:val="00EF76CA"/>
    <w:rsid w:val="00EF7D26"/>
    <w:rsid w:val="00EF7F0C"/>
    <w:rsid w:val="00F003D2"/>
    <w:rsid w:val="00F004B7"/>
    <w:rsid w:val="00F00A0C"/>
    <w:rsid w:val="00F00A88"/>
    <w:rsid w:val="00F00B3B"/>
    <w:rsid w:val="00F00B60"/>
    <w:rsid w:val="00F01589"/>
    <w:rsid w:val="00F015AE"/>
    <w:rsid w:val="00F016A7"/>
    <w:rsid w:val="00F01A75"/>
    <w:rsid w:val="00F01B0B"/>
    <w:rsid w:val="00F01DF3"/>
    <w:rsid w:val="00F027A7"/>
    <w:rsid w:val="00F02978"/>
    <w:rsid w:val="00F029AB"/>
    <w:rsid w:val="00F02A64"/>
    <w:rsid w:val="00F02AE7"/>
    <w:rsid w:val="00F02DCD"/>
    <w:rsid w:val="00F02F78"/>
    <w:rsid w:val="00F031BF"/>
    <w:rsid w:val="00F03316"/>
    <w:rsid w:val="00F0350C"/>
    <w:rsid w:val="00F03625"/>
    <w:rsid w:val="00F0399D"/>
    <w:rsid w:val="00F03C1A"/>
    <w:rsid w:val="00F03C62"/>
    <w:rsid w:val="00F05105"/>
    <w:rsid w:val="00F05339"/>
    <w:rsid w:val="00F05A02"/>
    <w:rsid w:val="00F05C65"/>
    <w:rsid w:val="00F05C7F"/>
    <w:rsid w:val="00F05CB7"/>
    <w:rsid w:val="00F05F65"/>
    <w:rsid w:val="00F060F5"/>
    <w:rsid w:val="00F06346"/>
    <w:rsid w:val="00F063FA"/>
    <w:rsid w:val="00F06642"/>
    <w:rsid w:val="00F0674F"/>
    <w:rsid w:val="00F077C6"/>
    <w:rsid w:val="00F07944"/>
    <w:rsid w:val="00F07CF3"/>
    <w:rsid w:val="00F100C3"/>
    <w:rsid w:val="00F100E0"/>
    <w:rsid w:val="00F10158"/>
    <w:rsid w:val="00F105B1"/>
    <w:rsid w:val="00F10682"/>
    <w:rsid w:val="00F10CA6"/>
    <w:rsid w:val="00F10E76"/>
    <w:rsid w:val="00F10F37"/>
    <w:rsid w:val="00F119D0"/>
    <w:rsid w:val="00F12357"/>
    <w:rsid w:val="00F12529"/>
    <w:rsid w:val="00F1257D"/>
    <w:rsid w:val="00F12640"/>
    <w:rsid w:val="00F12803"/>
    <w:rsid w:val="00F128D3"/>
    <w:rsid w:val="00F12BCB"/>
    <w:rsid w:val="00F12F6F"/>
    <w:rsid w:val="00F12F90"/>
    <w:rsid w:val="00F13214"/>
    <w:rsid w:val="00F13343"/>
    <w:rsid w:val="00F137C7"/>
    <w:rsid w:val="00F13D85"/>
    <w:rsid w:val="00F142AD"/>
    <w:rsid w:val="00F145AB"/>
    <w:rsid w:val="00F145DD"/>
    <w:rsid w:val="00F149FD"/>
    <w:rsid w:val="00F14E94"/>
    <w:rsid w:val="00F1509B"/>
    <w:rsid w:val="00F1517F"/>
    <w:rsid w:val="00F1527D"/>
    <w:rsid w:val="00F1549A"/>
    <w:rsid w:val="00F15A46"/>
    <w:rsid w:val="00F15BC0"/>
    <w:rsid w:val="00F15C28"/>
    <w:rsid w:val="00F160F5"/>
    <w:rsid w:val="00F161D0"/>
    <w:rsid w:val="00F168D9"/>
    <w:rsid w:val="00F169B9"/>
    <w:rsid w:val="00F16C5E"/>
    <w:rsid w:val="00F16CDD"/>
    <w:rsid w:val="00F16F21"/>
    <w:rsid w:val="00F16F2C"/>
    <w:rsid w:val="00F16F74"/>
    <w:rsid w:val="00F17264"/>
    <w:rsid w:val="00F17353"/>
    <w:rsid w:val="00F1737B"/>
    <w:rsid w:val="00F17544"/>
    <w:rsid w:val="00F17774"/>
    <w:rsid w:val="00F17A2A"/>
    <w:rsid w:val="00F17AB1"/>
    <w:rsid w:val="00F17D19"/>
    <w:rsid w:val="00F17F95"/>
    <w:rsid w:val="00F17F9D"/>
    <w:rsid w:val="00F20FF1"/>
    <w:rsid w:val="00F21039"/>
    <w:rsid w:val="00F2122C"/>
    <w:rsid w:val="00F215B2"/>
    <w:rsid w:val="00F21852"/>
    <w:rsid w:val="00F21AA7"/>
    <w:rsid w:val="00F22146"/>
    <w:rsid w:val="00F2241B"/>
    <w:rsid w:val="00F22898"/>
    <w:rsid w:val="00F228BA"/>
    <w:rsid w:val="00F22955"/>
    <w:rsid w:val="00F22B68"/>
    <w:rsid w:val="00F22E72"/>
    <w:rsid w:val="00F22E80"/>
    <w:rsid w:val="00F22FB4"/>
    <w:rsid w:val="00F23307"/>
    <w:rsid w:val="00F235E5"/>
    <w:rsid w:val="00F2379F"/>
    <w:rsid w:val="00F238D4"/>
    <w:rsid w:val="00F23B4C"/>
    <w:rsid w:val="00F23C8D"/>
    <w:rsid w:val="00F23EE5"/>
    <w:rsid w:val="00F24829"/>
    <w:rsid w:val="00F24B9C"/>
    <w:rsid w:val="00F251B2"/>
    <w:rsid w:val="00F251DB"/>
    <w:rsid w:val="00F252D3"/>
    <w:rsid w:val="00F2533E"/>
    <w:rsid w:val="00F2546A"/>
    <w:rsid w:val="00F25614"/>
    <w:rsid w:val="00F25EEE"/>
    <w:rsid w:val="00F25EFF"/>
    <w:rsid w:val="00F2600F"/>
    <w:rsid w:val="00F2609A"/>
    <w:rsid w:val="00F261A8"/>
    <w:rsid w:val="00F26B7E"/>
    <w:rsid w:val="00F26CC4"/>
    <w:rsid w:val="00F26F84"/>
    <w:rsid w:val="00F27227"/>
    <w:rsid w:val="00F2743D"/>
    <w:rsid w:val="00F2754C"/>
    <w:rsid w:val="00F2791E"/>
    <w:rsid w:val="00F27974"/>
    <w:rsid w:val="00F27983"/>
    <w:rsid w:val="00F30004"/>
    <w:rsid w:val="00F30072"/>
    <w:rsid w:val="00F302B1"/>
    <w:rsid w:val="00F307D9"/>
    <w:rsid w:val="00F30B3D"/>
    <w:rsid w:val="00F30C17"/>
    <w:rsid w:val="00F30E0C"/>
    <w:rsid w:val="00F311D6"/>
    <w:rsid w:val="00F314AA"/>
    <w:rsid w:val="00F3187C"/>
    <w:rsid w:val="00F319A8"/>
    <w:rsid w:val="00F31D52"/>
    <w:rsid w:val="00F31FD1"/>
    <w:rsid w:val="00F32049"/>
    <w:rsid w:val="00F32953"/>
    <w:rsid w:val="00F32FF4"/>
    <w:rsid w:val="00F336BC"/>
    <w:rsid w:val="00F336EE"/>
    <w:rsid w:val="00F337E4"/>
    <w:rsid w:val="00F338EE"/>
    <w:rsid w:val="00F33944"/>
    <w:rsid w:val="00F33B91"/>
    <w:rsid w:val="00F33E82"/>
    <w:rsid w:val="00F3400B"/>
    <w:rsid w:val="00F34089"/>
    <w:rsid w:val="00F347DF"/>
    <w:rsid w:val="00F348C0"/>
    <w:rsid w:val="00F34B7C"/>
    <w:rsid w:val="00F34E27"/>
    <w:rsid w:val="00F34EEC"/>
    <w:rsid w:val="00F359DD"/>
    <w:rsid w:val="00F35B03"/>
    <w:rsid w:val="00F35CD1"/>
    <w:rsid w:val="00F35F74"/>
    <w:rsid w:val="00F36431"/>
    <w:rsid w:val="00F3662D"/>
    <w:rsid w:val="00F36F0C"/>
    <w:rsid w:val="00F372B9"/>
    <w:rsid w:val="00F374B8"/>
    <w:rsid w:val="00F37658"/>
    <w:rsid w:val="00F378F8"/>
    <w:rsid w:val="00F4016E"/>
    <w:rsid w:val="00F40CD2"/>
    <w:rsid w:val="00F40F06"/>
    <w:rsid w:val="00F41BBE"/>
    <w:rsid w:val="00F41E36"/>
    <w:rsid w:val="00F41EE6"/>
    <w:rsid w:val="00F421E4"/>
    <w:rsid w:val="00F42385"/>
    <w:rsid w:val="00F42B2E"/>
    <w:rsid w:val="00F42B8B"/>
    <w:rsid w:val="00F42CBF"/>
    <w:rsid w:val="00F43583"/>
    <w:rsid w:val="00F43617"/>
    <w:rsid w:val="00F43BC1"/>
    <w:rsid w:val="00F43D01"/>
    <w:rsid w:val="00F43D91"/>
    <w:rsid w:val="00F43E8B"/>
    <w:rsid w:val="00F43F0F"/>
    <w:rsid w:val="00F44441"/>
    <w:rsid w:val="00F4453D"/>
    <w:rsid w:val="00F44624"/>
    <w:rsid w:val="00F446ED"/>
    <w:rsid w:val="00F448C4"/>
    <w:rsid w:val="00F44937"/>
    <w:rsid w:val="00F4507F"/>
    <w:rsid w:val="00F452FF"/>
    <w:rsid w:val="00F45397"/>
    <w:rsid w:val="00F45505"/>
    <w:rsid w:val="00F4587C"/>
    <w:rsid w:val="00F4594C"/>
    <w:rsid w:val="00F45B6B"/>
    <w:rsid w:val="00F45B7D"/>
    <w:rsid w:val="00F45D4E"/>
    <w:rsid w:val="00F45DB1"/>
    <w:rsid w:val="00F47017"/>
    <w:rsid w:val="00F472BE"/>
    <w:rsid w:val="00F47439"/>
    <w:rsid w:val="00F47667"/>
    <w:rsid w:val="00F47991"/>
    <w:rsid w:val="00F47BBC"/>
    <w:rsid w:val="00F47C17"/>
    <w:rsid w:val="00F47C6D"/>
    <w:rsid w:val="00F50DEB"/>
    <w:rsid w:val="00F51E54"/>
    <w:rsid w:val="00F525B8"/>
    <w:rsid w:val="00F52601"/>
    <w:rsid w:val="00F52615"/>
    <w:rsid w:val="00F5262D"/>
    <w:rsid w:val="00F52C64"/>
    <w:rsid w:val="00F52D48"/>
    <w:rsid w:val="00F531BE"/>
    <w:rsid w:val="00F533C9"/>
    <w:rsid w:val="00F53531"/>
    <w:rsid w:val="00F537D3"/>
    <w:rsid w:val="00F538FE"/>
    <w:rsid w:val="00F53963"/>
    <w:rsid w:val="00F53BBA"/>
    <w:rsid w:val="00F53D09"/>
    <w:rsid w:val="00F5439A"/>
    <w:rsid w:val="00F54A3B"/>
    <w:rsid w:val="00F54CC9"/>
    <w:rsid w:val="00F554AD"/>
    <w:rsid w:val="00F55520"/>
    <w:rsid w:val="00F55790"/>
    <w:rsid w:val="00F56372"/>
    <w:rsid w:val="00F566EC"/>
    <w:rsid w:val="00F56AB9"/>
    <w:rsid w:val="00F56C04"/>
    <w:rsid w:val="00F56E4B"/>
    <w:rsid w:val="00F56F92"/>
    <w:rsid w:val="00F57537"/>
    <w:rsid w:val="00F576C0"/>
    <w:rsid w:val="00F579CF"/>
    <w:rsid w:val="00F57A48"/>
    <w:rsid w:val="00F57B70"/>
    <w:rsid w:val="00F57BEC"/>
    <w:rsid w:val="00F57DA2"/>
    <w:rsid w:val="00F60271"/>
    <w:rsid w:val="00F60771"/>
    <w:rsid w:val="00F60BB2"/>
    <w:rsid w:val="00F61104"/>
    <w:rsid w:val="00F612E0"/>
    <w:rsid w:val="00F62623"/>
    <w:rsid w:val="00F62795"/>
    <w:rsid w:val="00F627E4"/>
    <w:rsid w:val="00F62C26"/>
    <w:rsid w:val="00F62C53"/>
    <w:rsid w:val="00F62E79"/>
    <w:rsid w:val="00F63465"/>
    <w:rsid w:val="00F6361B"/>
    <w:rsid w:val="00F63802"/>
    <w:rsid w:val="00F63E63"/>
    <w:rsid w:val="00F63FB6"/>
    <w:rsid w:val="00F64173"/>
    <w:rsid w:val="00F641AD"/>
    <w:rsid w:val="00F64785"/>
    <w:rsid w:val="00F6495C"/>
    <w:rsid w:val="00F64A85"/>
    <w:rsid w:val="00F64DC8"/>
    <w:rsid w:val="00F64FBD"/>
    <w:rsid w:val="00F652D4"/>
    <w:rsid w:val="00F6594F"/>
    <w:rsid w:val="00F66184"/>
    <w:rsid w:val="00F6636C"/>
    <w:rsid w:val="00F666E6"/>
    <w:rsid w:val="00F66700"/>
    <w:rsid w:val="00F66996"/>
    <w:rsid w:val="00F66BB2"/>
    <w:rsid w:val="00F66ED5"/>
    <w:rsid w:val="00F67123"/>
    <w:rsid w:val="00F67254"/>
    <w:rsid w:val="00F674A1"/>
    <w:rsid w:val="00F67A1A"/>
    <w:rsid w:val="00F67CBC"/>
    <w:rsid w:val="00F67D85"/>
    <w:rsid w:val="00F67DA3"/>
    <w:rsid w:val="00F702A3"/>
    <w:rsid w:val="00F707FD"/>
    <w:rsid w:val="00F70866"/>
    <w:rsid w:val="00F70898"/>
    <w:rsid w:val="00F70943"/>
    <w:rsid w:val="00F70EA1"/>
    <w:rsid w:val="00F70F44"/>
    <w:rsid w:val="00F712D0"/>
    <w:rsid w:val="00F714F4"/>
    <w:rsid w:val="00F71606"/>
    <w:rsid w:val="00F726EF"/>
    <w:rsid w:val="00F728A7"/>
    <w:rsid w:val="00F72CA7"/>
    <w:rsid w:val="00F72D0B"/>
    <w:rsid w:val="00F7311E"/>
    <w:rsid w:val="00F734A7"/>
    <w:rsid w:val="00F73998"/>
    <w:rsid w:val="00F739F0"/>
    <w:rsid w:val="00F73B3B"/>
    <w:rsid w:val="00F74364"/>
    <w:rsid w:val="00F746A6"/>
    <w:rsid w:val="00F74FFC"/>
    <w:rsid w:val="00F75A3B"/>
    <w:rsid w:val="00F75DF1"/>
    <w:rsid w:val="00F75F2E"/>
    <w:rsid w:val="00F75FE9"/>
    <w:rsid w:val="00F76419"/>
    <w:rsid w:val="00F766ED"/>
    <w:rsid w:val="00F769DD"/>
    <w:rsid w:val="00F76ABB"/>
    <w:rsid w:val="00F76C4F"/>
    <w:rsid w:val="00F76D83"/>
    <w:rsid w:val="00F76E34"/>
    <w:rsid w:val="00F76F28"/>
    <w:rsid w:val="00F77125"/>
    <w:rsid w:val="00F7727C"/>
    <w:rsid w:val="00F7781E"/>
    <w:rsid w:val="00F77E20"/>
    <w:rsid w:val="00F800FA"/>
    <w:rsid w:val="00F80192"/>
    <w:rsid w:val="00F803D9"/>
    <w:rsid w:val="00F809D6"/>
    <w:rsid w:val="00F80A73"/>
    <w:rsid w:val="00F80D43"/>
    <w:rsid w:val="00F8115B"/>
    <w:rsid w:val="00F81589"/>
    <w:rsid w:val="00F820E5"/>
    <w:rsid w:val="00F8241D"/>
    <w:rsid w:val="00F825B7"/>
    <w:rsid w:val="00F82683"/>
    <w:rsid w:val="00F827CD"/>
    <w:rsid w:val="00F82A1D"/>
    <w:rsid w:val="00F82A8D"/>
    <w:rsid w:val="00F82B1A"/>
    <w:rsid w:val="00F82B64"/>
    <w:rsid w:val="00F82D05"/>
    <w:rsid w:val="00F832F3"/>
    <w:rsid w:val="00F836DE"/>
    <w:rsid w:val="00F83A40"/>
    <w:rsid w:val="00F8433F"/>
    <w:rsid w:val="00F84511"/>
    <w:rsid w:val="00F847A1"/>
    <w:rsid w:val="00F84B09"/>
    <w:rsid w:val="00F84E54"/>
    <w:rsid w:val="00F85161"/>
    <w:rsid w:val="00F85171"/>
    <w:rsid w:val="00F85866"/>
    <w:rsid w:val="00F859F3"/>
    <w:rsid w:val="00F85C73"/>
    <w:rsid w:val="00F85E90"/>
    <w:rsid w:val="00F8621D"/>
    <w:rsid w:val="00F869E5"/>
    <w:rsid w:val="00F86C33"/>
    <w:rsid w:val="00F86E4D"/>
    <w:rsid w:val="00F871ED"/>
    <w:rsid w:val="00F87365"/>
    <w:rsid w:val="00F874BD"/>
    <w:rsid w:val="00F87676"/>
    <w:rsid w:val="00F879BE"/>
    <w:rsid w:val="00F87B88"/>
    <w:rsid w:val="00F87D98"/>
    <w:rsid w:val="00F87ECB"/>
    <w:rsid w:val="00F90478"/>
    <w:rsid w:val="00F9092A"/>
    <w:rsid w:val="00F90B5D"/>
    <w:rsid w:val="00F90BED"/>
    <w:rsid w:val="00F90DFF"/>
    <w:rsid w:val="00F90FF6"/>
    <w:rsid w:val="00F91506"/>
    <w:rsid w:val="00F9157F"/>
    <w:rsid w:val="00F91790"/>
    <w:rsid w:val="00F91887"/>
    <w:rsid w:val="00F91EC0"/>
    <w:rsid w:val="00F920D7"/>
    <w:rsid w:val="00F92557"/>
    <w:rsid w:val="00F925BF"/>
    <w:rsid w:val="00F9279F"/>
    <w:rsid w:val="00F9289D"/>
    <w:rsid w:val="00F92CFD"/>
    <w:rsid w:val="00F93F49"/>
    <w:rsid w:val="00F940B1"/>
    <w:rsid w:val="00F942A9"/>
    <w:rsid w:val="00F942F6"/>
    <w:rsid w:val="00F9433E"/>
    <w:rsid w:val="00F9436D"/>
    <w:rsid w:val="00F94DCF"/>
    <w:rsid w:val="00F94F4F"/>
    <w:rsid w:val="00F9523A"/>
    <w:rsid w:val="00F9524B"/>
    <w:rsid w:val="00F956CC"/>
    <w:rsid w:val="00F95ADE"/>
    <w:rsid w:val="00F95C68"/>
    <w:rsid w:val="00F960B7"/>
    <w:rsid w:val="00F96568"/>
    <w:rsid w:val="00F965E6"/>
    <w:rsid w:val="00F969DA"/>
    <w:rsid w:val="00F96F9C"/>
    <w:rsid w:val="00F972A6"/>
    <w:rsid w:val="00F9732E"/>
    <w:rsid w:val="00F97387"/>
    <w:rsid w:val="00F973D8"/>
    <w:rsid w:val="00F973E3"/>
    <w:rsid w:val="00F97565"/>
    <w:rsid w:val="00F975F4"/>
    <w:rsid w:val="00F97827"/>
    <w:rsid w:val="00F97CF9"/>
    <w:rsid w:val="00FA01D0"/>
    <w:rsid w:val="00FA05A0"/>
    <w:rsid w:val="00FA0EFA"/>
    <w:rsid w:val="00FA1244"/>
    <w:rsid w:val="00FA192D"/>
    <w:rsid w:val="00FA1C98"/>
    <w:rsid w:val="00FA21AA"/>
    <w:rsid w:val="00FA221F"/>
    <w:rsid w:val="00FA2370"/>
    <w:rsid w:val="00FA24DF"/>
    <w:rsid w:val="00FA2A79"/>
    <w:rsid w:val="00FA2CB7"/>
    <w:rsid w:val="00FA2FBD"/>
    <w:rsid w:val="00FA313C"/>
    <w:rsid w:val="00FA31D5"/>
    <w:rsid w:val="00FA3299"/>
    <w:rsid w:val="00FA3564"/>
    <w:rsid w:val="00FA3867"/>
    <w:rsid w:val="00FA391B"/>
    <w:rsid w:val="00FA3D94"/>
    <w:rsid w:val="00FA3F5D"/>
    <w:rsid w:val="00FA4297"/>
    <w:rsid w:val="00FA4857"/>
    <w:rsid w:val="00FA4A2D"/>
    <w:rsid w:val="00FA4EA9"/>
    <w:rsid w:val="00FA5563"/>
    <w:rsid w:val="00FA5A10"/>
    <w:rsid w:val="00FA5A54"/>
    <w:rsid w:val="00FA5AE0"/>
    <w:rsid w:val="00FA5D16"/>
    <w:rsid w:val="00FA5E92"/>
    <w:rsid w:val="00FA621A"/>
    <w:rsid w:val="00FA6301"/>
    <w:rsid w:val="00FA678F"/>
    <w:rsid w:val="00FA6994"/>
    <w:rsid w:val="00FA6BB2"/>
    <w:rsid w:val="00FA6CDB"/>
    <w:rsid w:val="00FA6F08"/>
    <w:rsid w:val="00FA74FF"/>
    <w:rsid w:val="00FA7586"/>
    <w:rsid w:val="00FA7885"/>
    <w:rsid w:val="00FA7EB3"/>
    <w:rsid w:val="00FA7F3E"/>
    <w:rsid w:val="00FB031B"/>
    <w:rsid w:val="00FB05A5"/>
    <w:rsid w:val="00FB09F0"/>
    <w:rsid w:val="00FB0B53"/>
    <w:rsid w:val="00FB0B54"/>
    <w:rsid w:val="00FB0CED"/>
    <w:rsid w:val="00FB0DB8"/>
    <w:rsid w:val="00FB106E"/>
    <w:rsid w:val="00FB1311"/>
    <w:rsid w:val="00FB1587"/>
    <w:rsid w:val="00FB17FB"/>
    <w:rsid w:val="00FB1B67"/>
    <w:rsid w:val="00FB1CAF"/>
    <w:rsid w:val="00FB1D01"/>
    <w:rsid w:val="00FB1D85"/>
    <w:rsid w:val="00FB21B0"/>
    <w:rsid w:val="00FB228F"/>
    <w:rsid w:val="00FB2830"/>
    <w:rsid w:val="00FB28BD"/>
    <w:rsid w:val="00FB2944"/>
    <w:rsid w:val="00FB2D55"/>
    <w:rsid w:val="00FB2FAC"/>
    <w:rsid w:val="00FB324F"/>
    <w:rsid w:val="00FB328B"/>
    <w:rsid w:val="00FB36B5"/>
    <w:rsid w:val="00FB3D85"/>
    <w:rsid w:val="00FB3FCD"/>
    <w:rsid w:val="00FB3FDA"/>
    <w:rsid w:val="00FB4112"/>
    <w:rsid w:val="00FB4D60"/>
    <w:rsid w:val="00FB5219"/>
    <w:rsid w:val="00FB531C"/>
    <w:rsid w:val="00FB55A8"/>
    <w:rsid w:val="00FB568C"/>
    <w:rsid w:val="00FB5AD9"/>
    <w:rsid w:val="00FB621C"/>
    <w:rsid w:val="00FB6AC0"/>
    <w:rsid w:val="00FB6C92"/>
    <w:rsid w:val="00FB746A"/>
    <w:rsid w:val="00FB773E"/>
    <w:rsid w:val="00FB78D6"/>
    <w:rsid w:val="00FB7D45"/>
    <w:rsid w:val="00FC0C73"/>
    <w:rsid w:val="00FC0FC2"/>
    <w:rsid w:val="00FC123A"/>
    <w:rsid w:val="00FC124E"/>
    <w:rsid w:val="00FC1251"/>
    <w:rsid w:val="00FC1281"/>
    <w:rsid w:val="00FC14CE"/>
    <w:rsid w:val="00FC173C"/>
    <w:rsid w:val="00FC2124"/>
    <w:rsid w:val="00FC217E"/>
    <w:rsid w:val="00FC27D1"/>
    <w:rsid w:val="00FC29CC"/>
    <w:rsid w:val="00FC2A32"/>
    <w:rsid w:val="00FC2A44"/>
    <w:rsid w:val="00FC2ED5"/>
    <w:rsid w:val="00FC342C"/>
    <w:rsid w:val="00FC3D07"/>
    <w:rsid w:val="00FC3D42"/>
    <w:rsid w:val="00FC431F"/>
    <w:rsid w:val="00FC4680"/>
    <w:rsid w:val="00FC4797"/>
    <w:rsid w:val="00FC4D9A"/>
    <w:rsid w:val="00FC4FE8"/>
    <w:rsid w:val="00FC5319"/>
    <w:rsid w:val="00FC5604"/>
    <w:rsid w:val="00FC5649"/>
    <w:rsid w:val="00FC5860"/>
    <w:rsid w:val="00FC58F8"/>
    <w:rsid w:val="00FC59DC"/>
    <w:rsid w:val="00FC5F99"/>
    <w:rsid w:val="00FC5F9F"/>
    <w:rsid w:val="00FC5FE7"/>
    <w:rsid w:val="00FC6208"/>
    <w:rsid w:val="00FC64A0"/>
    <w:rsid w:val="00FC6720"/>
    <w:rsid w:val="00FC6AAF"/>
    <w:rsid w:val="00FC6DDE"/>
    <w:rsid w:val="00FC75DA"/>
    <w:rsid w:val="00FC77D5"/>
    <w:rsid w:val="00FC787C"/>
    <w:rsid w:val="00FC79EA"/>
    <w:rsid w:val="00FC7D1D"/>
    <w:rsid w:val="00FD012C"/>
    <w:rsid w:val="00FD014A"/>
    <w:rsid w:val="00FD048C"/>
    <w:rsid w:val="00FD09AB"/>
    <w:rsid w:val="00FD0E18"/>
    <w:rsid w:val="00FD1264"/>
    <w:rsid w:val="00FD1470"/>
    <w:rsid w:val="00FD15E4"/>
    <w:rsid w:val="00FD183D"/>
    <w:rsid w:val="00FD1C0E"/>
    <w:rsid w:val="00FD1CC2"/>
    <w:rsid w:val="00FD1FC9"/>
    <w:rsid w:val="00FD217E"/>
    <w:rsid w:val="00FD2294"/>
    <w:rsid w:val="00FD23C9"/>
    <w:rsid w:val="00FD262B"/>
    <w:rsid w:val="00FD2D26"/>
    <w:rsid w:val="00FD2E07"/>
    <w:rsid w:val="00FD307E"/>
    <w:rsid w:val="00FD327B"/>
    <w:rsid w:val="00FD3444"/>
    <w:rsid w:val="00FD3536"/>
    <w:rsid w:val="00FD361B"/>
    <w:rsid w:val="00FD40BD"/>
    <w:rsid w:val="00FD418C"/>
    <w:rsid w:val="00FD4352"/>
    <w:rsid w:val="00FD45EF"/>
    <w:rsid w:val="00FD4C4A"/>
    <w:rsid w:val="00FD4FC8"/>
    <w:rsid w:val="00FD5577"/>
    <w:rsid w:val="00FD56A2"/>
    <w:rsid w:val="00FD56A5"/>
    <w:rsid w:val="00FD572A"/>
    <w:rsid w:val="00FD59F7"/>
    <w:rsid w:val="00FD5A87"/>
    <w:rsid w:val="00FD60D4"/>
    <w:rsid w:val="00FD6172"/>
    <w:rsid w:val="00FD68FF"/>
    <w:rsid w:val="00FD6B38"/>
    <w:rsid w:val="00FD723B"/>
    <w:rsid w:val="00FD730D"/>
    <w:rsid w:val="00FD7453"/>
    <w:rsid w:val="00FD74CD"/>
    <w:rsid w:val="00FD7A82"/>
    <w:rsid w:val="00FE0366"/>
    <w:rsid w:val="00FE0A55"/>
    <w:rsid w:val="00FE0AD4"/>
    <w:rsid w:val="00FE0CC3"/>
    <w:rsid w:val="00FE0D12"/>
    <w:rsid w:val="00FE14EE"/>
    <w:rsid w:val="00FE1B1C"/>
    <w:rsid w:val="00FE1C83"/>
    <w:rsid w:val="00FE1FEC"/>
    <w:rsid w:val="00FE2143"/>
    <w:rsid w:val="00FE2259"/>
    <w:rsid w:val="00FE233C"/>
    <w:rsid w:val="00FE2607"/>
    <w:rsid w:val="00FE2ABF"/>
    <w:rsid w:val="00FE2CC1"/>
    <w:rsid w:val="00FE364D"/>
    <w:rsid w:val="00FE368F"/>
    <w:rsid w:val="00FE370C"/>
    <w:rsid w:val="00FE3CD4"/>
    <w:rsid w:val="00FE40E6"/>
    <w:rsid w:val="00FE40E8"/>
    <w:rsid w:val="00FE4458"/>
    <w:rsid w:val="00FE46FC"/>
    <w:rsid w:val="00FE4858"/>
    <w:rsid w:val="00FE4B1A"/>
    <w:rsid w:val="00FE4CC6"/>
    <w:rsid w:val="00FE50B0"/>
    <w:rsid w:val="00FE5395"/>
    <w:rsid w:val="00FE5500"/>
    <w:rsid w:val="00FE5720"/>
    <w:rsid w:val="00FE58B5"/>
    <w:rsid w:val="00FE5E64"/>
    <w:rsid w:val="00FE60DC"/>
    <w:rsid w:val="00FE6167"/>
    <w:rsid w:val="00FE66D8"/>
    <w:rsid w:val="00FE6A6E"/>
    <w:rsid w:val="00FE6A86"/>
    <w:rsid w:val="00FE6F49"/>
    <w:rsid w:val="00FE745B"/>
    <w:rsid w:val="00FE7A9A"/>
    <w:rsid w:val="00FE7C10"/>
    <w:rsid w:val="00FF01F1"/>
    <w:rsid w:val="00FF03A7"/>
    <w:rsid w:val="00FF0567"/>
    <w:rsid w:val="00FF06E6"/>
    <w:rsid w:val="00FF0CDF"/>
    <w:rsid w:val="00FF1042"/>
    <w:rsid w:val="00FF10F9"/>
    <w:rsid w:val="00FF1908"/>
    <w:rsid w:val="00FF2229"/>
    <w:rsid w:val="00FF2429"/>
    <w:rsid w:val="00FF2958"/>
    <w:rsid w:val="00FF2976"/>
    <w:rsid w:val="00FF2D26"/>
    <w:rsid w:val="00FF2E0E"/>
    <w:rsid w:val="00FF3046"/>
    <w:rsid w:val="00FF30A8"/>
    <w:rsid w:val="00FF32FF"/>
    <w:rsid w:val="00FF3366"/>
    <w:rsid w:val="00FF35B9"/>
    <w:rsid w:val="00FF3D77"/>
    <w:rsid w:val="00FF3FBE"/>
    <w:rsid w:val="00FF4017"/>
    <w:rsid w:val="00FF4491"/>
    <w:rsid w:val="00FF44E5"/>
    <w:rsid w:val="00FF45AB"/>
    <w:rsid w:val="00FF468E"/>
    <w:rsid w:val="00FF486C"/>
    <w:rsid w:val="00FF49E8"/>
    <w:rsid w:val="00FF4A47"/>
    <w:rsid w:val="00FF4A53"/>
    <w:rsid w:val="00FF4DBE"/>
    <w:rsid w:val="00FF5092"/>
    <w:rsid w:val="00FF53E9"/>
    <w:rsid w:val="00FF555B"/>
    <w:rsid w:val="00FF5923"/>
    <w:rsid w:val="00FF5BBB"/>
    <w:rsid w:val="00FF6582"/>
    <w:rsid w:val="00FF685D"/>
    <w:rsid w:val="00FF6B0B"/>
    <w:rsid w:val="00FF6BDC"/>
    <w:rsid w:val="00FF7511"/>
    <w:rsid w:val="00FF793D"/>
    <w:rsid w:val="00FF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C615E9"/>
    <w:rPr>
      <w:sz w:val="24"/>
    </w:rPr>
  </w:style>
  <w:style w:type="paragraph" w:styleId="1">
    <w:name w:val="heading 1"/>
    <w:aliases w:val=" Знак"/>
    <w:basedOn w:val="a"/>
    <w:next w:val="a"/>
    <w:link w:val="10"/>
    <w:qFormat/>
    <w:rsid w:val="00C615E9"/>
    <w:pPr>
      <w:keepNext/>
      <w:keepLines/>
      <w:spacing w:after="360"/>
      <w:jc w:val="center"/>
      <w:outlineLvl w:val="0"/>
    </w:pPr>
    <w:rPr>
      <w:rFonts w:ascii="Arial" w:hAnsi="Arial"/>
      <w:b/>
      <w:kern w:val="28"/>
      <w:sz w:val="20"/>
    </w:rPr>
  </w:style>
  <w:style w:type="paragraph" w:styleId="20">
    <w:name w:val="heading 2"/>
    <w:basedOn w:val="a"/>
    <w:next w:val="a0"/>
    <w:link w:val="21"/>
    <w:qFormat/>
    <w:rsid w:val="00C615E9"/>
    <w:pPr>
      <w:keepNext/>
      <w:keepLines/>
      <w:spacing w:after="360"/>
      <w:jc w:val="center"/>
      <w:outlineLvl w:val="1"/>
    </w:pPr>
    <w:rPr>
      <w:b/>
      <w:sz w:val="20"/>
    </w:rPr>
  </w:style>
  <w:style w:type="paragraph" w:styleId="31">
    <w:name w:val="heading 3"/>
    <w:basedOn w:val="a"/>
    <w:next w:val="40"/>
    <w:link w:val="32"/>
    <w:qFormat/>
    <w:rsid w:val="00C615E9"/>
    <w:pPr>
      <w:keepNext/>
      <w:keepLines/>
      <w:spacing w:before="360"/>
      <w:ind w:left="1701" w:hanging="1134"/>
      <w:outlineLvl w:val="2"/>
    </w:pPr>
    <w:rPr>
      <w:b/>
      <w:sz w:val="20"/>
    </w:rPr>
  </w:style>
  <w:style w:type="paragraph" w:styleId="40">
    <w:name w:val="heading 4"/>
    <w:basedOn w:val="a"/>
    <w:next w:val="a0"/>
    <w:link w:val="41"/>
    <w:qFormat/>
    <w:rsid w:val="00C615E9"/>
    <w:pPr>
      <w:keepNext/>
      <w:keepLines/>
      <w:spacing w:before="240"/>
      <w:ind w:left="1701" w:hanging="1134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C615E9"/>
    <w:pPr>
      <w:keepNext/>
      <w:spacing w:before="240" w:after="60"/>
      <w:ind w:left="284" w:right="284"/>
      <w:jc w:val="center"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C615E9"/>
    <w:pPr>
      <w:keepNext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615E9"/>
    <w:pPr>
      <w:keepNext/>
      <w:numPr>
        <w:ilvl w:val="6"/>
        <w:numId w:val="6"/>
      </w:numPr>
      <w:spacing w:before="240" w:after="60"/>
      <w:jc w:val="center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C615E9"/>
    <w:pPr>
      <w:spacing w:after="240" w:line="240" w:lineRule="exact"/>
      <w:ind w:left="4536"/>
      <w:outlineLvl w:val="7"/>
    </w:pPr>
  </w:style>
  <w:style w:type="paragraph" w:styleId="9">
    <w:name w:val="heading 9"/>
    <w:basedOn w:val="a"/>
    <w:next w:val="5"/>
    <w:link w:val="90"/>
    <w:qFormat/>
    <w:rsid w:val="00C615E9"/>
    <w:pPr>
      <w:keepNext/>
      <w:keepLines/>
      <w:numPr>
        <w:ilvl w:val="8"/>
        <w:numId w:val="6"/>
      </w:numPr>
      <w:spacing w:after="120" w:line="240" w:lineRule="exact"/>
      <w:jc w:val="right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3B2759"/>
    <w:rPr>
      <w:rFonts w:ascii="Arial" w:hAnsi="Arial" w:cs="Times New Roman"/>
      <w:b/>
      <w:kern w:val="28"/>
      <w:sz w:val="20"/>
      <w:szCs w:val="20"/>
    </w:rPr>
  </w:style>
  <w:style w:type="paragraph" w:styleId="a0">
    <w:name w:val="Body Text"/>
    <w:basedOn w:val="a"/>
    <w:link w:val="a4"/>
    <w:rsid w:val="00C615E9"/>
    <w:pPr>
      <w:spacing w:before="120"/>
      <w:ind w:firstLine="567"/>
      <w:jc w:val="both"/>
    </w:pPr>
  </w:style>
  <w:style w:type="character" w:customStyle="1" w:styleId="a4">
    <w:name w:val="Основной текст Знак"/>
    <w:link w:val="a0"/>
    <w:locked/>
    <w:rsid w:val="003B2759"/>
    <w:rPr>
      <w:rFonts w:cs="Times New Roman"/>
      <w:sz w:val="24"/>
    </w:rPr>
  </w:style>
  <w:style w:type="character" w:customStyle="1" w:styleId="21">
    <w:name w:val="Заголовок 2 Знак"/>
    <w:link w:val="20"/>
    <w:locked/>
    <w:rsid w:val="003B2759"/>
    <w:rPr>
      <w:rFonts w:cs="Times New Roman"/>
      <w:b/>
      <w:sz w:val="20"/>
      <w:szCs w:val="20"/>
    </w:rPr>
  </w:style>
  <w:style w:type="character" w:customStyle="1" w:styleId="41">
    <w:name w:val="Заголовок 4 Знак"/>
    <w:link w:val="40"/>
    <w:locked/>
    <w:rsid w:val="003B2759"/>
    <w:rPr>
      <w:rFonts w:cs="Times New Roman"/>
      <w:b/>
      <w:sz w:val="20"/>
      <w:szCs w:val="20"/>
    </w:rPr>
  </w:style>
  <w:style w:type="character" w:customStyle="1" w:styleId="32">
    <w:name w:val="Заголовок 3 Знак"/>
    <w:link w:val="31"/>
    <w:locked/>
    <w:rsid w:val="003B2759"/>
    <w:rPr>
      <w:rFonts w:cs="Times New Roman"/>
      <w:b/>
      <w:sz w:val="20"/>
      <w:szCs w:val="20"/>
    </w:rPr>
  </w:style>
  <w:style w:type="character" w:customStyle="1" w:styleId="50">
    <w:name w:val="Заголовок 5 Знак"/>
    <w:link w:val="5"/>
    <w:locked/>
    <w:rsid w:val="003B2759"/>
    <w:rPr>
      <w:rFonts w:cs="Times New Roman"/>
      <w:b/>
      <w:sz w:val="20"/>
      <w:szCs w:val="20"/>
    </w:rPr>
  </w:style>
  <w:style w:type="character" w:customStyle="1" w:styleId="60">
    <w:name w:val="Заголовок 6 Знак"/>
    <w:link w:val="6"/>
    <w:locked/>
    <w:rsid w:val="00F2533E"/>
    <w:rPr>
      <w:rFonts w:cs="Times New Roman"/>
      <w:sz w:val="28"/>
    </w:rPr>
  </w:style>
  <w:style w:type="character" w:customStyle="1" w:styleId="70">
    <w:name w:val="Заголовок 7 Знак"/>
    <w:link w:val="7"/>
    <w:locked/>
    <w:rsid w:val="000F36B3"/>
    <w:rPr>
      <w:rFonts w:ascii="Arial" w:hAnsi="Arial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3B2759"/>
    <w:rPr>
      <w:rFonts w:cs="Times New Roman"/>
      <w:sz w:val="24"/>
    </w:rPr>
  </w:style>
  <w:style w:type="character" w:customStyle="1" w:styleId="90">
    <w:name w:val="Заголовок 9 Знак"/>
    <w:link w:val="9"/>
    <w:locked/>
    <w:rsid w:val="003B2759"/>
    <w:rPr>
      <w:sz w:val="24"/>
      <w:lang w:val="ru-RU" w:eastAsia="ru-RU" w:bidi="ar-SA"/>
    </w:rPr>
  </w:style>
  <w:style w:type="paragraph" w:styleId="a5">
    <w:name w:val="Body Text Indent"/>
    <w:basedOn w:val="a"/>
    <w:link w:val="a6"/>
    <w:rsid w:val="00C615E9"/>
    <w:pPr>
      <w:spacing w:before="60"/>
      <w:ind w:left="284" w:firstLine="284"/>
      <w:jc w:val="both"/>
    </w:pPr>
  </w:style>
  <w:style w:type="character" w:customStyle="1" w:styleId="a6">
    <w:name w:val="Основной текст с отступом Знак"/>
    <w:link w:val="a5"/>
    <w:locked/>
    <w:rsid w:val="00870D8F"/>
    <w:rPr>
      <w:rFonts w:cs="Times New Roman"/>
      <w:sz w:val="24"/>
    </w:rPr>
  </w:style>
  <w:style w:type="character" w:styleId="a7">
    <w:name w:val="page number"/>
    <w:rsid w:val="00C615E9"/>
    <w:rPr>
      <w:rFonts w:cs="Times New Roman"/>
    </w:rPr>
  </w:style>
  <w:style w:type="paragraph" w:styleId="a8">
    <w:name w:val="header"/>
    <w:basedOn w:val="a"/>
    <w:link w:val="a9"/>
    <w:rsid w:val="00C615E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link w:val="a8"/>
    <w:locked/>
    <w:rsid w:val="003B2759"/>
    <w:rPr>
      <w:rFonts w:cs="Times New Roman"/>
      <w:sz w:val="24"/>
    </w:rPr>
  </w:style>
  <w:style w:type="paragraph" w:styleId="aa">
    <w:name w:val="footer"/>
    <w:basedOn w:val="a"/>
    <w:link w:val="ab"/>
    <w:rsid w:val="00C615E9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link w:val="aa"/>
    <w:locked/>
    <w:rsid w:val="003B2759"/>
    <w:rPr>
      <w:rFonts w:cs="Times New Roman"/>
      <w:sz w:val="24"/>
    </w:rPr>
  </w:style>
  <w:style w:type="paragraph" w:styleId="ac">
    <w:name w:val="Signature"/>
    <w:basedOn w:val="a"/>
    <w:next w:val="a"/>
    <w:link w:val="ad"/>
    <w:rsid w:val="00C615E9"/>
    <w:pPr>
      <w:tabs>
        <w:tab w:val="left" w:pos="6237"/>
      </w:tabs>
      <w:spacing w:before="600"/>
      <w:ind w:left="1276"/>
    </w:pPr>
  </w:style>
  <w:style w:type="character" w:customStyle="1" w:styleId="ad">
    <w:name w:val="Подпись Знак"/>
    <w:link w:val="ac"/>
    <w:locked/>
    <w:rsid w:val="003B2759"/>
    <w:rPr>
      <w:rFonts w:cs="Times New Roman"/>
      <w:sz w:val="24"/>
    </w:rPr>
  </w:style>
  <w:style w:type="paragraph" w:customStyle="1" w:styleId="22">
    <w:name w:val="Стиль2"/>
    <w:basedOn w:val="11"/>
    <w:rsid w:val="00C615E9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1">
    <w:name w:val="Стиль1"/>
    <w:basedOn w:val="a"/>
    <w:link w:val="12"/>
    <w:rsid w:val="00C615E9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</w:style>
  <w:style w:type="paragraph" w:styleId="ae">
    <w:name w:val="table of figures"/>
    <w:basedOn w:val="a"/>
    <w:next w:val="a"/>
    <w:semiHidden/>
    <w:rsid w:val="00C615E9"/>
    <w:pPr>
      <w:ind w:left="480" w:hanging="480"/>
    </w:pPr>
  </w:style>
  <w:style w:type="table" w:styleId="af">
    <w:name w:val="Table Grid"/>
    <w:basedOn w:val="a2"/>
    <w:rsid w:val="00BB1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semiHidden/>
    <w:rsid w:val="00C615E9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locked/>
    <w:rsid w:val="00C615E9"/>
    <w:rPr>
      <w:rFonts w:ascii="Tahoma" w:hAnsi="Tahoma" w:cs="Tahoma"/>
      <w:sz w:val="16"/>
      <w:szCs w:val="16"/>
    </w:rPr>
  </w:style>
  <w:style w:type="paragraph" w:customStyle="1" w:styleId="42">
    <w:name w:val="Стиль4"/>
    <w:basedOn w:val="a"/>
    <w:rsid w:val="00C615E9"/>
    <w:pPr>
      <w:ind w:left="567" w:firstLine="284"/>
      <w:jc w:val="both"/>
    </w:pPr>
  </w:style>
  <w:style w:type="paragraph" w:customStyle="1" w:styleId="3">
    <w:name w:val="Стиль3"/>
    <w:basedOn w:val="a"/>
    <w:rsid w:val="00C615E9"/>
    <w:pPr>
      <w:numPr>
        <w:numId w:val="10"/>
      </w:numPr>
      <w:jc w:val="both"/>
    </w:pPr>
  </w:style>
  <w:style w:type="paragraph" w:customStyle="1" w:styleId="af2">
    <w:name w:val="Обычный + вправо"/>
    <w:basedOn w:val="a"/>
    <w:rsid w:val="00443A58"/>
    <w:pPr>
      <w:jc w:val="right"/>
    </w:pPr>
    <w:rPr>
      <w:color w:val="000000"/>
    </w:rPr>
  </w:style>
  <w:style w:type="paragraph" w:customStyle="1" w:styleId="af3">
    <w:name w:val="Обычный + курсив"/>
    <w:basedOn w:val="a"/>
    <w:rsid w:val="001B6A52"/>
    <w:rPr>
      <w:i/>
      <w:iCs/>
    </w:rPr>
  </w:style>
  <w:style w:type="character" w:styleId="af4">
    <w:name w:val="Hyperlink"/>
    <w:rsid w:val="00C615E9"/>
    <w:rPr>
      <w:rFonts w:cs="Times New Roman"/>
      <w:color w:val="0000FF"/>
      <w:u w:val="single"/>
    </w:rPr>
  </w:style>
  <w:style w:type="paragraph" w:customStyle="1" w:styleId="0">
    <w:name w:val="Заголовок 0"/>
    <w:basedOn w:val="a"/>
    <w:rsid w:val="00C615E9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5">
    <w:name w:val="List Number"/>
    <w:basedOn w:val="a"/>
    <w:rsid w:val="005B52E0"/>
    <w:pPr>
      <w:tabs>
        <w:tab w:val="num" w:pos="720"/>
        <w:tab w:val="right" w:leader="dot" w:pos="8505"/>
      </w:tabs>
      <w:ind w:left="720" w:hanging="360"/>
    </w:pPr>
  </w:style>
  <w:style w:type="paragraph" w:customStyle="1" w:styleId="af6">
    <w:name w:val="Знак"/>
    <w:basedOn w:val="a"/>
    <w:rsid w:val="00106A49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3">
    <w:name w:val="toc 1"/>
    <w:basedOn w:val="a"/>
    <w:autoRedefine/>
    <w:semiHidden/>
    <w:rsid w:val="00C615E9"/>
    <w:pPr>
      <w:keepNext/>
      <w:tabs>
        <w:tab w:val="right" w:leader="dot" w:pos="9072"/>
      </w:tabs>
      <w:spacing w:before="240"/>
    </w:pPr>
    <w:rPr>
      <w:caps/>
      <w:noProof/>
      <w:szCs w:val="24"/>
    </w:rPr>
  </w:style>
  <w:style w:type="paragraph" w:styleId="2">
    <w:name w:val="toc 2"/>
    <w:basedOn w:val="a"/>
    <w:next w:val="a"/>
    <w:autoRedefine/>
    <w:semiHidden/>
    <w:rsid w:val="00C615E9"/>
    <w:pPr>
      <w:keepLines/>
      <w:numPr>
        <w:numId w:val="8"/>
      </w:numPr>
      <w:tabs>
        <w:tab w:val="right" w:leader="dot" w:pos="9072"/>
      </w:tabs>
      <w:spacing w:before="60"/>
      <w:ind w:right="567"/>
    </w:pPr>
    <w:rPr>
      <w:szCs w:val="24"/>
    </w:rPr>
  </w:style>
  <w:style w:type="paragraph" w:styleId="30">
    <w:name w:val="toc 3"/>
    <w:basedOn w:val="a"/>
    <w:next w:val="a"/>
    <w:autoRedefine/>
    <w:semiHidden/>
    <w:rsid w:val="00C615E9"/>
    <w:pPr>
      <w:keepLines/>
      <w:numPr>
        <w:ilvl w:val="2"/>
        <w:numId w:val="8"/>
      </w:numPr>
      <w:tabs>
        <w:tab w:val="left" w:pos="1995"/>
        <w:tab w:val="right" w:leader="dot" w:pos="9072"/>
      </w:tabs>
      <w:spacing w:before="60"/>
      <w:ind w:right="567"/>
    </w:pPr>
    <w:rPr>
      <w:noProof/>
      <w:szCs w:val="24"/>
    </w:rPr>
  </w:style>
  <w:style w:type="paragraph" w:styleId="4">
    <w:name w:val="toc 4"/>
    <w:basedOn w:val="a"/>
    <w:next w:val="a"/>
    <w:autoRedefine/>
    <w:semiHidden/>
    <w:rsid w:val="00C615E9"/>
    <w:pPr>
      <w:keepLines/>
      <w:numPr>
        <w:ilvl w:val="3"/>
        <w:numId w:val="9"/>
      </w:numPr>
      <w:tabs>
        <w:tab w:val="left" w:pos="1985"/>
        <w:tab w:val="right" w:leader="dot" w:pos="9072"/>
      </w:tabs>
      <w:spacing w:before="60"/>
      <w:ind w:right="567"/>
    </w:pPr>
  </w:style>
  <w:style w:type="paragraph" w:styleId="51">
    <w:name w:val="toc 5"/>
    <w:basedOn w:val="a"/>
    <w:next w:val="a"/>
    <w:autoRedefine/>
    <w:semiHidden/>
    <w:rsid w:val="00C615E9"/>
    <w:pPr>
      <w:keepLines/>
      <w:tabs>
        <w:tab w:val="right" w:leader="dot" w:pos="9072"/>
      </w:tabs>
      <w:spacing w:before="60"/>
      <w:ind w:right="567"/>
    </w:pPr>
  </w:style>
  <w:style w:type="character" w:styleId="af7">
    <w:name w:val="FollowedHyperlink"/>
    <w:rsid w:val="00870D8F"/>
    <w:rPr>
      <w:rFonts w:cs="Times New Roman"/>
      <w:color w:val="800080"/>
      <w:u w:val="single"/>
    </w:rPr>
  </w:style>
  <w:style w:type="paragraph" w:customStyle="1" w:styleId="af8">
    <w:name w:val="Таблицы (моноширинный)"/>
    <w:basedOn w:val="a"/>
    <w:next w:val="a"/>
    <w:rsid w:val="00EE068F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5B52E0"/>
    <w:pPr>
      <w:tabs>
        <w:tab w:val="num" w:pos="0"/>
        <w:tab w:val="num" w:pos="851"/>
      </w:tabs>
      <w:spacing w:before="120"/>
      <w:ind w:left="360" w:hanging="360"/>
      <w:jc w:val="both"/>
      <w:outlineLvl w:val="0"/>
    </w:pPr>
  </w:style>
  <w:style w:type="paragraph" w:customStyle="1" w:styleId="ConsPlusNonformat">
    <w:name w:val="ConsPlusNonformat"/>
    <w:rsid w:val="00B222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Normal Indent"/>
    <w:basedOn w:val="a"/>
    <w:rsid w:val="005B52E0"/>
    <w:pPr>
      <w:ind w:left="708"/>
    </w:pPr>
  </w:style>
  <w:style w:type="paragraph" w:customStyle="1" w:styleId="xl66">
    <w:name w:val="xl66"/>
    <w:basedOn w:val="a"/>
    <w:rsid w:val="00AE1D54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AE1D54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AE1D54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6">
    <w:name w:val="xl8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7">
    <w:name w:val="xl8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8">
    <w:name w:val="xl8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9">
    <w:name w:val="xl8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AE1D54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AE1D54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AE1D54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AE1D54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AE1D54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AE1D54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AE1D54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AE1D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AE1D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AE1D54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18">
    <w:name w:val="xl118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9">
    <w:name w:val="xl11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0">
    <w:name w:val="xl12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Cs w:val="24"/>
    </w:rPr>
  </w:style>
  <w:style w:type="paragraph" w:customStyle="1" w:styleId="xl121">
    <w:name w:val="xl12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2">
    <w:name w:val="xl12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</w:rPr>
  </w:style>
  <w:style w:type="paragraph" w:customStyle="1" w:styleId="xl123">
    <w:name w:val="xl123"/>
    <w:basedOn w:val="a"/>
    <w:rsid w:val="00AE1D54"/>
    <w:pPr>
      <w:spacing w:before="100" w:beforeAutospacing="1" w:after="100" w:afterAutospacing="1"/>
    </w:pPr>
    <w:rPr>
      <w:szCs w:val="24"/>
    </w:rPr>
  </w:style>
  <w:style w:type="paragraph" w:customStyle="1" w:styleId="xl124">
    <w:name w:val="xl12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5">
    <w:name w:val="xl125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26">
    <w:name w:val="xl12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7">
    <w:name w:val="xl12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Cs w:val="24"/>
    </w:rPr>
  </w:style>
  <w:style w:type="paragraph" w:customStyle="1" w:styleId="xl128">
    <w:name w:val="xl12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9">
    <w:name w:val="xl12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Cs w:val="24"/>
    </w:rPr>
  </w:style>
  <w:style w:type="paragraph" w:customStyle="1" w:styleId="xl130">
    <w:name w:val="xl13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31">
    <w:name w:val="xl13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32">
    <w:name w:val="xl13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Cs w:val="24"/>
    </w:rPr>
  </w:style>
  <w:style w:type="paragraph" w:customStyle="1" w:styleId="xl133">
    <w:name w:val="xl13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Cs w:val="24"/>
    </w:rPr>
  </w:style>
  <w:style w:type="paragraph" w:customStyle="1" w:styleId="xl134">
    <w:name w:val="xl13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Cs w:val="24"/>
    </w:rPr>
  </w:style>
  <w:style w:type="paragraph" w:customStyle="1" w:styleId="xl135">
    <w:name w:val="xl135"/>
    <w:basedOn w:val="a"/>
    <w:rsid w:val="00AE1D54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Cs w:val="24"/>
    </w:rPr>
  </w:style>
  <w:style w:type="paragraph" w:customStyle="1" w:styleId="xl142">
    <w:name w:val="xl142"/>
    <w:basedOn w:val="a"/>
    <w:rsid w:val="00AE1D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AE1D5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AE1D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rsid w:val="000B13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52">
    <w:name w:val="Знак Знак5 Знак Знак Знак Знак"/>
    <w:basedOn w:val="a"/>
    <w:rsid w:val="00EA4A21"/>
    <w:pPr>
      <w:spacing w:after="160" w:line="240" w:lineRule="exact"/>
    </w:pPr>
    <w:rPr>
      <w:rFonts w:ascii="Arial" w:hAnsi="Arial" w:cs="Arial"/>
      <w:sz w:val="20"/>
      <w:lang w:val="fr-FR" w:eastAsia="en-US"/>
    </w:rPr>
  </w:style>
  <w:style w:type="paragraph" w:customStyle="1" w:styleId="ConsTitle">
    <w:name w:val="ConsTitle"/>
    <w:rsid w:val="00907E5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DB69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DB698E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Cs w:val="24"/>
    </w:rPr>
  </w:style>
  <w:style w:type="paragraph" w:customStyle="1" w:styleId="xl157">
    <w:name w:val="xl157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58">
    <w:name w:val="xl158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Cs w:val="24"/>
    </w:rPr>
  </w:style>
  <w:style w:type="paragraph" w:customStyle="1" w:styleId="xl159">
    <w:name w:val="xl159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0">
    <w:name w:val="xl160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Cs w:val="24"/>
    </w:rPr>
  </w:style>
  <w:style w:type="paragraph" w:customStyle="1" w:styleId="xl161">
    <w:name w:val="xl161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2">
    <w:name w:val="xl162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Cs w:val="24"/>
    </w:rPr>
  </w:style>
  <w:style w:type="paragraph" w:customStyle="1" w:styleId="xl163">
    <w:name w:val="xl163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4">
    <w:name w:val="xl164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Cs w:val="24"/>
    </w:rPr>
  </w:style>
  <w:style w:type="paragraph" w:customStyle="1" w:styleId="xl165">
    <w:name w:val="xl165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6">
    <w:name w:val="xl166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67">
    <w:name w:val="xl167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</w:rPr>
  </w:style>
  <w:style w:type="paragraph" w:customStyle="1" w:styleId="xl168">
    <w:name w:val="xl168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rsid w:val="009109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840F5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a">
    <w:name w:val="Знак Знак Знак"/>
    <w:rsid w:val="00F145AB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">
    <w:name w:val="Знак Знак14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rsid w:val="00F145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rsid w:val="00F145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rsid w:val="00F145A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rsid w:val="00F145AB"/>
    <w:rPr>
      <w:rFonts w:ascii="Tahoma" w:eastAsia="Times New Roman" w:hAnsi="Tahoma" w:cs="Tahoma"/>
      <w:sz w:val="16"/>
      <w:szCs w:val="16"/>
      <w:lang w:eastAsia="ru-RU"/>
    </w:rPr>
  </w:style>
  <w:style w:type="character" w:styleId="afb">
    <w:name w:val="Emphasis"/>
    <w:qFormat/>
    <w:locked/>
    <w:rsid w:val="00F145AB"/>
    <w:rPr>
      <w:i/>
      <w:iCs/>
    </w:rPr>
  </w:style>
  <w:style w:type="character" w:customStyle="1" w:styleId="610">
    <w:name w:val="Заголовок 6 Знак1"/>
    <w:rsid w:val="00F145AB"/>
    <w:rPr>
      <w:sz w:val="28"/>
    </w:rPr>
  </w:style>
  <w:style w:type="character" w:customStyle="1" w:styleId="810">
    <w:name w:val="Заголовок 8 Знак1"/>
    <w:rsid w:val="00F145AB"/>
    <w:rPr>
      <w:sz w:val="24"/>
    </w:rPr>
  </w:style>
  <w:style w:type="paragraph" w:customStyle="1" w:styleId="msoheading8cxsplast">
    <w:name w:val="msoheading8cxsplast"/>
    <w:basedOn w:val="a"/>
    <w:rsid w:val="00F145AB"/>
    <w:pPr>
      <w:spacing w:before="100" w:beforeAutospacing="1" w:after="100" w:afterAutospacing="1"/>
    </w:pPr>
    <w:rPr>
      <w:szCs w:val="24"/>
    </w:rPr>
  </w:style>
  <w:style w:type="paragraph" w:customStyle="1" w:styleId="16">
    <w:name w:val="Знак1"/>
    <w:basedOn w:val="a"/>
    <w:rsid w:val="00F145AB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c">
    <w:name w:val="Normal (Web)"/>
    <w:basedOn w:val="a"/>
    <w:locked/>
    <w:rsid w:val="00F145AB"/>
    <w:pPr>
      <w:spacing w:before="100" w:beforeAutospacing="1" w:after="100" w:afterAutospacing="1"/>
    </w:pPr>
    <w:rPr>
      <w:szCs w:val="24"/>
    </w:rPr>
  </w:style>
  <w:style w:type="paragraph" w:styleId="afd">
    <w:name w:val="List Paragraph"/>
    <w:basedOn w:val="a"/>
    <w:qFormat/>
    <w:rsid w:val="00127A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Стиль1 Знак"/>
    <w:link w:val="11"/>
    <w:locked/>
    <w:rsid w:val="004776FB"/>
    <w:rPr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emplate_ZS\_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F7A68-79A9-4F6B-8A2A-3148DED6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_Закон</Template>
  <TotalTime>0</TotalTime>
  <Pages>1</Pages>
  <Words>13451</Words>
  <Characters>76672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SOBRANIE</Company>
  <LinksUpToDate>false</LinksUpToDate>
  <CharactersWithSpaces>89944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Кашаев Сергей Вячеславович</dc:creator>
  <cp:lastModifiedBy>User</cp:lastModifiedBy>
  <cp:revision>4</cp:revision>
  <cp:lastPrinted>2024-03-04T14:51:00Z</cp:lastPrinted>
  <dcterms:created xsi:type="dcterms:W3CDTF">2024-08-02T06:49:00Z</dcterms:created>
  <dcterms:modified xsi:type="dcterms:W3CDTF">2024-08-13T08:04:00Z</dcterms:modified>
</cp:coreProperties>
</file>