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EA" w:rsidRDefault="00FD2CE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FD2CEA" w:rsidRDefault="00FD2CE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FD2CEA" w:rsidRDefault="00FD2CE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1 квартал 2022 года по состоянию на 31 марта 2022 года</w:t>
      </w:r>
    </w:p>
    <w:p w:rsidR="00FD2CEA" w:rsidRDefault="00FD2CE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FD2CEA" w:rsidRDefault="00FD2CE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FD2CEA" w:rsidTr="0093468A">
        <w:tc>
          <w:tcPr>
            <w:tcW w:w="3652" w:type="dxa"/>
            <w:vMerge w:val="restart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FD2CEA" w:rsidTr="0093468A">
        <w:trPr>
          <w:trHeight w:val="550"/>
        </w:trPr>
        <w:tc>
          <w:tcPr>
            <w:tcW w:w="3652" w:type="dxa"/>
            <w:vMerge/>
            <w:vAlign w:val="center"/>
          </w:tcPr>
          <w:p w:rsidR="00FD2CEA" w:rsidRDefault="00FD2CEA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D2CEA" w:rsidRDefault="00FD2CEA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</w:tcPr>
          <w:p w:rsidR="00FD2CEA" w:rsidRDefault="00FD2CEA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FD2CEA" w:rsidTr="0093468A">
        <w:tc>
          <w:tcPr>
            <w:tcW w:w="3652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FD2CEA" w:rsidRDefault="00FD2CEA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FD2CEA" w:rsidTr="00653001">
        <w:tc>
          <w:tcPr>
            <w:tcW w:w="3652" w:type="dxa"/>
          </w:tcPr>
          <w:p w:rsidR="00FD2CEA" w:rsidRDefault="00FD2CEA" w:rsidP="0072360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Лапшовский  сельсовет</w:t>
            </w:r>
          </w:p>
          <w:p w:rsidR="00FD2CEA" w:rsidRPr="0072360C" w:rsidRDefault="00FD2CEA" w:rsidP="0072360C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D2CEA" w:rsidRDefault="00FD2CEA" w:rsidP="00BF7AF5">
            <w:pPr>
              <w:shd w:val="clear" w:color="auto" w:fill="FFFFFF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0/1</w:t>
            </w:r>
          </w:p>
        </w:tc>
        <w:tc>
          <w:tcPr>
            <w:tcW w:w="1985" w:type="dxa"/>
          </w:tcPr>
          <w:p w:rsidR="00FD2CEA" w:rsidRDefault="00FD2CEA" w:rsidP="0072360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D2CEA" w:rsidRDefault="00FD2CEA" w:rsidP="0072360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D2CEA" w:rsidRDefault="00FD2CEA" w:rsidP="0072360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2CEA" w:rsidRDefault="00FD2CEA" w:rsidP="0072360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D2CEA" w:rsidRPr="0072360C" w:rsidRDefault="00FD2CEA" w:rsidP="0072360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FD2CEA" w:rsidRPr="00994B66" w:rsidRDefault="00FD2CEA" w:rsidP="0047781B">
      <w:pPr>
        <w:shd w:val="clear" w:color="auto" w:fill="FFFFFF"/>
        <w:jc w:val="center"/>
        <w:rPr>
          <w:sz w:val="24"/>
          <w:szCs w:val="24"/>
        </w:rPr>
      </w:pPr>
    </w:p>
    <w:p w:rsidR="00FD2CEA" w:rsidRPr="00994B66" w:rsidRDefault="00FD2CEA" w:rsidP="009A1E6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2CEA" w:rsidRPr="00994B66" w:rsidRDefault="00FD2CEA" w:rsidP="009A1E67">
      <w:pPr>
        <w:jc w:val="both"/>
        <w:rPr>
          <w:sz w:val="24"/>
          <w:szCs w:val="24"/>
        </w:rPr>
      </w:pPr>
    </w:p>
    <w:p w:rsidR="00FD2CEA" w:rsidRPr="0093468A" w:rsidRDefault="00FD2CEA" w:rsidP="009A1E67">
      <w:pPr>
        <w:jc w:val="both"/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Default="00FD2CEA" w:rsidP="00836E14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FD2CEA" w:rsidRDefault="00FD2CEA" w:rsidP="00836E14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FD2CEA" w:rsidRDefault="00FD2CEA" w:rsidP="00836E14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 квартал 2022 года по состоянию на 30 июня 2022 года</w:t>
      </w:r>
    </w:p>
    <w:p w:rsidR="00FD2CEA" w:rsidRDefault="00FD2CEA" w:rsidP="00836E14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FD2CEA" w:rsidRDefault="00FD2CEA" w:rsidP="00836E14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FD2CEA" w:rsidTr="003A02FD">
        <w:tc>
          <w:tcPr>
            <w:tcW w:w="3652" w:type="dxa"/>
            <w:vMerge w:val="restart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</w:p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</w:p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</w:p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FD2CEA" w:rsidTr="003A02FD">
        <w:trPr>
          <w:trHeight w:val="550"/>
        </w:trPr>
        <w:tc>
          <w:tcPr>
            <w:tcW w:w="3652" w:type="dxa"/>
            <w:vMerge/>
            <w:vAlign w:val="center"/>
          </w:tcPr>
          <w:p w:rsidR="00FD2CEA" w:rsidRDefault="00FD2CEA" w:rsidP="003A02FD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D2CEA" w:rsidRDefault="00FD2CEA" w:rsidP="003A02FD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</w:tcPr>
          <w:p w:rsidR="00FD2CEA" w:rsidRDefault="00FD2CEA" w:rsidP="003A0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FD2CEA" w:rsidTr="003A02FD">
        <w:tc>
          <w:tcPr>
            <w:tcW w:w="3652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FD2CEA" w:rsidRDefault="00FD2CEA" w:rsidP="003A0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FD2CEA" w:rsidTr="003A02FD">
        <w:tc>
          <w:tcPr>
            <w:tcW w:w="3652" w:type="dxa"/>
          </w:tcPr>
          <w:p w:rsidR="00FD2CEA" w:rsidRDefault="00FD2CEA" w:rsidP="003A02F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Лапшовский  сельсовет</w:t>
            </w:r>
          </w:p>
          <w:p w:rsidR="00FD2CEA" w:rsidRPr="0072360C" w:rsidRDefault="00FD2CEA" w:rsidP="003A02F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D2CEA" w:rsidRDefault="00FD2CEA" w:rsidP="003A02F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0/1</w:t>
            </w:r>
          </w:p>
        </w:tc>
        <w:tc>
          <w:tcPr>
            <w:tcW w:w="1985" w:type="dxa"/>
          </w:tcPr>
          <w:p w:rsidR="00FD2CEA" w:rsidRDefault="00FD2CEA" w:rsidP="003A02F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D2CEA" w:rsidRDefault="00FD2CEA" w:rsidP="003A02F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D2CEA" w:rsidRDefault="00FD2CEA" w:rsidP="003A02F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2CEA" w:rsidRDefault="00FD2CEA" w:rsidP="003A02F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D2CEA" w:rsidRPr="0072360C" w:rsidRDefault="00FD2CEA" w:rsidP="003A02F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FD2CEA" w:rsidRPr="00994B66" w:rsidRDefault="00FD2CEA" w:rsidP="00836E14">
      <w:pPr>
        <w:shd w:val="clear" w:color="auto" w:fill="FFFFFF"/>
        <w:jc w:val="center"/>
        <w:rPr>
          <w:sz w:val="24"/>
          <w:szCs w:val="24"/>
        </w:rPr>
      </w:pPr>
    </w:p>
    <w:p w:rsidR="00FD2CEA" w:rsidRDefault="00FD2CEA">
      <w:pPr>
        <w:rPr>
          <w:sz w:val="24"/>
          <w:szCs w:val="24"/>
        </w:rPr>
      </w:pPr>
    </w:p>
    <w:p w:rsidR="00FD2CEA" w:rsidRPr="0093468A" w:rsidRDefault="00FD2CEA">
      <w:pPr>
        <w:rPr>
          <w:sz w:val="24"/>
          <w:szCs w:val="24"/>
        </w:rPr>
      </w:pPr>
    </w:p>
    <w:sectPr w:rsidR="00FD2CEA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2CA2"/>
    <w:rsid w:val="00043C99"/>
    <w:rsid w:val="00044EE1"/>
    <w:rsid w:val="00045133"/>
    <w:rsid w:val="00045DA3"/>
    <w:rsid w:val="000504FC"/>
    <w:rsid w:val="00051A0E"/>
    <w:rsid w:val="00053B01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B2E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02FD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2097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001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3732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183B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36E14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07760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BFA"/>
    <w:rsid w:val="00A34E93"/>
    <w:rsid w:val="00A35557"/>
    <w:rsid w:val="00A37F1A"/>
    <w:rsid w:val="00A412FB"/>
    <w:rsid w:val="00A41EB4"/>
    <w:rsid w:val="00A47292"/>
    <w:rsid w:val="00A4765C"/>
    <w:rsid w:val="00A51AC4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40C5A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114B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3DDA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2CEA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67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94B66"/>
    <w:rPr>
      <w:rFonts w:ascii="Arial" w:hAnsi="Arial" w:cs="Arial"/>
      <w:b/>
      <w:bCs/>
      <w:sz w:val="18"/>
      <w:szCs w:val="18"/>
      <w:lang w:eastAsia="ru-RU"/>
    </w:rPr>
  </w:style>
  <w:style w:type="paragraph" w:customStyle="1" w:styleId="Char">
    <w:name w:val="Char"/>
    <w:basedOn w:val="Normal"/>
    <w:uiPriority w:val="99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407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187</Words>
  <Characters>1071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Comp002</dc:creator>
  <cp:keywords/>
  <dc:description/>
  <cp:lastModifiedBy>Администрация</cp:lastModifiedBy>
  <cp:revision>15</cp:revision>
  <cp:lastPrinted>2021-02-15T11:35:00Z</cp:lastPrinted>
  <dcterms:created xsi:type="dcterms:W3CDTF">2021-08-19T10:14:00Z</dcterms:created>
  <dcterms:modified xsi:type="dcterms:W3CDTF">2022-08-31T09:22:00Z</dcterms:modified>
</cp:coreProperties>
</file>