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40" w:rsidRDefault="00127D40" w:rsidP="00821A3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>в Администрацию Русско-Камешкирского сельсовета Камешкирского района Пензенской области</w:t>
      </w:r>
    </w:p>
    <w:p w:rsidR="00127D40" w:rsidRDefault="00127D40" w:rsidP="00821A3B">
      <w:pPr>
        <w:pStyle w:val="NormalWeb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1 </w:t>
      </w:r>
      <w:r w:rsidRPr="009C69D2">
        <w:rPr>
          <w:b/>
          <w:sz w:val="28"/>
          <w:szCs w:val="28"/>
        </w:rPr>
        <w:t xml:space="preserve"> </w:t>
      </w:r>
      <w:r w:rsidRPr="00FD5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квартале 2022 года</w:t>
      </w:r>
    </w:p>
    <w:p w:rsidR="00127D40" w:rsidRPr="009844A5" w:rsidRDefault="00127D40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1 </w:t>
      </w:r>
      <w:r w:rsidRPr="009844A5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22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Русско-Камешкирского сельсовета</w:t>
      </w:r>
      <w:r w:rsidRPr="009844A5">
        <w:rPr>
          <w:b/>
          <w:sz w:val="28"/>
          <w:szCs w:val="28"/>
        </w:rPr>
        <w:t xml:space="preserve"> Камешкирского района Пен</w:t>
      </w:r>
      <w:r>
        <w:rPr>
          <w:b/>
          <w:sz w:val="28"/>
          <w:szCs w:val="28"/>
        </w:rPr>
        <w:t xml:space="preserve">зенской области всего поступило 25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й, содержащих 25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>
        <w:rPr>
          <w:b/>
          <w:sz w:val="28"/>
          <w:szCs w:val="28"/>
        </w:rPr>
        <w:t xml:space="preserve">- 23,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>
        <w:rPr>
          <w:b/>
          <w:sz w:val="28"/>
          <w:szCs w:val="28"/>
        </w:rPr>
        <w:t>2</w:t>
      </w:r>
      <w:r w:rsidRPr="009844A5">
        <w:rPr>
          <w:b/>
          <w:sz w:val="28"/>
          <w:szCs w:val="28"/>
        </w:rPr>
        <w:t xml:space="preserve">. </w:t>
      </w:r>
    </w:p>
    <w:p w:rsidR="00127D40" w:rsidRPr="004B164F" w:rsidRDefault="00127D40" w:rsidP="00821A3B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r w:rsidRPr="008B5C2C">
        <w:rPr>
          <w:sz w:val="28"/>
          <w:szCs w:val="28"/>
        </w:rPr>
        <w:t>Русско-Камешкирского сельсовета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Камешкирского района Пензенской области поступило из Правительства Пензенской области - 2 обращения, в том числе 2 из у</w:t>
      </w:r>
      <w:r w:rsidRPr="00F31858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F3185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1858">
        <w:rPr>
          <w:sz w:val="28"/>
          <w:szCs w:val="28"/>
        </w:rPr>
        <w:t>резидента РФ по работе с обращениями граждан и организаций</w:t>
      </w:r>
      <w:r>
        <w:rPr>
          <w:sz w:val="28"/>
          <w:szCs w:val="28"/>
        </w:rPr>
        <w:t>; депутатский запрос – 0 обращений, лично от граждан – 23  обращений, СМИ – 0 обращений,    на официальный сайт администрации сельсовета – 0 обращение, иные органы исполнительной власти – 0 обращений, другие организации – 2.</w:t>
      </w:r>
    </w:p>
    <w:p w:rsidR="00127D40" w:rsidRDefault="00127D40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127D40" w:rsidRDefault="00127D40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>
        <w:rPr>
          <w:b/>
          <w:sz w:val="28"/>
          <w:szCs w:val="28"/>
        </w:rPr>
        <w:t>10</w:t>
      </w:r>
      <w:r w:rsidRPr="009844A5">
        <w:rPr>
          <w:b/>
          <w:sz w:val="28"/>
          <w:szCs w:val="28"/>
        </w:rPr>
        <w:t xml:space="preserve">  вопрос</w:t>
      </w:r>
      <w:r>
        <w:rPr>
          <w:b/>
          <w:sz w:val="28"/>
          <w:szCs w:val="28"/>
        </w:rPr>
        <w:t>ов.</w:t>
      </w:r>
    </w:p>
    <w:p w:rsidR="00127D40" w:rsidRPr="009844A5" w:rsidRDefault="00127D40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>По тематике «Хозяйственная</w:t>
      </w:r>
      <w:r>
        <w:rPr>
          <w:b/>
          <w:sz w:val="28"/>
          <w:szCs w:val="28"/>
        </w:rPr>
        <w:t xml:space="preserve"> деятельность» зарегистрировано 14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ов, </w:t>
      </w:r>
      <w:r w:rsidRPr="009844A5">
        <w:rPr>
          <w:b/>
          <w:sz w:val="28"/>
          <w:szCs w:val="28"/>
        </w:rPr>
        <w:t xml:space="preserve"> из них: промышленность-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землепользование –</w:t>
      </w:r>
      <w:r>
        <w:rPr>
          <w:b/>
          <w:sz w:val="28"/>
          <w:szCs w:val="28"/>
        </w:rPr>
        <w:t>5</w:t>
      </w:r>
      <w:r w:rsidRPr="009844A5">
        <w:rPr>
          <w:b/>
          <w:sz w:val="28"/>
          <w:szCs w:val="28"/>
        </w:rPr>
        <w:t xml:space="preserve"> , геодезия и картография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строительство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градостроительство и архитектура - </w:t>
      </w:r>
      <w:r>
        <w:rPr>
          <w:b/>
          <w:sz w:val="28"/>
          <w:szCs w:val="28"/>
        </w:rPr>
        <w:t>1</w:t>
      </w:r>
      <w:r w:rsidRPr="009844A5">
        <w:rPr>
          <w:b/>
          <w:sz w:val="28"/>
          <w:szCs w:val="28"/>
        </w:rPr>
        <w:t>, сельское хозяйство</w:t>
      </w:r>
      <w:r>
        <w:rPr>
          <w:b/>
          <w:sz w:val="28"/>
          <w:szCs w:val="28"/>
        </w:rPr>
        <w:t xml:space="preserve"> и бизнес</w:t>
      </w:r>
      <w:r w:rsidRPr="009844A5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0</w:t>
      </w:r>
      <w:r w:rsidRPr="009844A5">
        <w:rPr>
          <w:b/>
          <w:sz w:val="28"/>
          <w:szCs w:val="28"/>
        </w:rPr>
        <w:t xml:space="preserve">, транспорт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связь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торговля, общественное питание, бытовое обслуживание населения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.</w:t>
      </w:r>
    </w:p>
    <w:p w:rsidR="00127D40" w:rsidRPr="009844A5" w:rsidRDefault="00127D40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Обращений с просьбами граждан по вопросам социального обеспечения и социального страхования населения, об улучшении жилищных условий, оказании помощи в решении жилищного вопроса поступило </w:t>
      </w:r>
      <w:r>
        <w:rPr>
          <w:b/>
          <w:sz w:val="28"/>
          <w:szCs w:val="28"/>
        </w:rPr>
        <w:t>8 обращений</w:t>
      </w:r>
      <w:r w:rsidRPr="009844A5">
        <w:rPr>
          <w:b/>
          <w:sz w:val="28"/>
          <w:szCs w:val="28"/>
        </w:rPr>
        <w:t>.</w:t>
      </w:r>
    </w:p>
    <w:p w:rsidR="00127D40" w:rsidRPr="009844A5" w:rsidRDefault="00127D40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По вопросам в сфере здравоохранения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физической культуры, спорта и туризма поступило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</w:t>
      </w:r>
      <w:r w:rsidRPr="009844A5">
        <w:rPr>
          <w:b/>
          <w:sz w:val="28"/>
          <w:szCs w:val="28"/>
        </w:rPr>
        <w:t>.</w:t>
      </w:r>
    </w:p>
    <w:p w:rsidR="00127D40" w:rsidRPr="009844A5" w:rsidRDefault="00127D40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С вопросами культуры поступило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</w:t>
      </w:r>
      <w:r w:rsidRPr="009844A5">
        <w:rPr>
          <w:b/>
          <w:sz w:val="28"/>
          <w:szCs w:val="28"/>
        </w:rPr>
        <w:t>, в сфере образования, науки -</w:t>
      </w:r>
      <w:r>
        <w:rPr>
          <w:b/>
          <w:sz w:val="28"/>
          <w:szCs w:val="28"/>
        </w:rPr>
        <w:t>0.</w:t>
      </w:r>
    </w:p>
    <w:p w:rsidR="00127D40" w:rsidRPr="009844A5" w:rsidRDefault="00127D40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0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ях</w:t>
      </w:r>
      <w:r w:rsidRPr="009844A5">
        <w:rPr>
          <w:b/>
          <w:sz w:val="28"/>
          <w:szCs w:val="28"/>
        </w:rPr>
        <w:t xml:space="preserve"> содержатся вопрос</w:t>
      </w:r>
      <w:r>
        <w:rPr>
          <w:b/>
          <w:sz w:val="28"/>
          <w:szCs w:val="28"/>
        </w:rPr>
        <w:t>ы</w:t>
      </w:r>
      <w:r w:rsidRPr="009844A5">
        <w:rPr>
          <w:b/>
          <w:sz w:val="28"/>
          <w:szCs w:val="28"/>
        </w:rPr>
        <w:t xml:space="preserve"> о трудовых взаимоотношениях заявителей с работодателями, трудовых спорах, занятости населения.</w:t>
      </w:r>
    </w:p>
    <w:p w:rsidR="00127D40" w:rsidRPr="009844A5" w:rsidRDefault="00127D40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Вопросам безопасности и охраны правопорядка посвящено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ей.</w:t>
      </w:r>
    </w:p>
    <w:p w:rsidR="00127D40" w:rsidRPr="009844A5" w:rsidRDefault="00127D40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С вопросами о природных ресурсах и охраны окружающей среды зарегистрировано </w:t>
      </w:r>
      <w:r>
        <w:rPr>
          <w:b/>
          <w:sz w:val="28"/>
          <w:szCs w:val="28"/>
        </w:rPr>
        <w:t xml:space="preserve">– 0 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я.</w:t>
      </w:r>
    </w:p>
    <w:p w:rsidR="00127D40" w:rsidRPr="009844A5" w:rsidRDefault="00127D40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Другой характер вопросов имеет- 2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й</w:t>
      </w:r>
      <w:r w:rsidRPr="009844A5">
        <w:rPr>
          <w:b/>
          <w:sz w:val="28"/>
          <w:szCs w:val="28"/>
        </w:rPr>
        <w:t>.</w:t>
      </w:r>
    </w:p>
    <w:p w:rsidR="00127D40" w:rsidRPr="009844A5" w:rsidRDefault="00127D40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127D40" w:rsidRDefault="00127D40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r>
        <w:rPr>
          <w:b/>
          <w:sz w:val="28"/>
          <w:szCs w:val="28"/>
        </w:rPr>
        <w:t xml:space="preserve">Русско-Камешкирского сельсовета </w:t>
      </w:r>
      <w:r w:rsidRPr="009844A5">
        <w:rPr>
          <w:b/>
          <w:sz w:val="28"/>
          <w:szCs w:val="28"/>
        </w:rPr>
        <w:t>Камешкирского района</w:t>
      </w:r>
      <w:r>
        <w:rPr>
          <w:b/>
          <w:sz w:val="28"/>
          <w:szCs w:val="28"/>
        </w:rPr>
        <w:t>.</w:t>
      </w:r>
    </w:p>
    <w:p w:rsidR="00127D40" w:rsidRPr="001A3893" w:rsidRDefault="00127D40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1 квартале 2022</w:t>
      </w:r>
      <w:r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4 обращения</w:t>
      </w:r>
      <w:r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Pr="00655D53">
        <w:rPr>
          <w:color w:val="FF0000"/>
          <w:sz w:val="28"/>
          <w:szCs w:val="28"/>
        </w:rPr>
        <w:t xml:space="preserve"> </w:t>
      </w:r>
      <w:r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21 </w:t>
      </w:r>
      <w:r w:rsidRPr="00653640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ям</w:t>
      </w:r>
      <w:r w:rsidRPr="00653640">
        <w:rPr>
          <w:color w:val="000000"/>
          <w:sz w:val="28"/>
          <w:szCs w:val="28"/>
        </w:rPr>
        <w:t xml:space="preserve"> вопросы жителей решены положительно. На </w:t>
      </w:r>
      <w:r>
        <w:rPr>
          <w:color w:val="000000"/>
          <w:sz w:val="28"/>
          <w:szCs w:val="28"/>
        </w:rPr>
        <w:t>4 обращения</w:t>
      </w:r>
      <w:r w:rsidRPr="00653640">
        <w:rPr>
          <w:color w:val="000000"/>
          <w:sz w:val="28"/>
          <w:szCs w:val="28"/>
        </w:rPr>
        <w:t xml:space="preserve"> заявителям даны разъяснения по интересующим их вопросам</w:t>
      </w:r>
      <w:r>
        <w:rPr>
          <w:color w:val="000000"/>
          <w:sz w:val="28"/>
          <w:szCs w:val="28"/>
        </w:rPr>
        <w:t xml:space="preserve">. </w:t>
      </w:r>
    </w:p>
    <w:p w:rsidR="00127D40" w:rsidRDefault="00127D40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127D40" w:rsidRDefault="00127D40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127D40" w:rsidRDefault="00127D40"/>
    <w:sectPr w:rsidR="00127D40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A3B"/>
    <w:rsid w:val="00022CCB"/>
    <w:rsid w:val="00060302"/>
    <w:rsid w:val="00065A1E"/>
    <w:rsid w:val="00085499"/>
    <w:rsid w:val="000C1BA8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237CD3"/>
    <w:rsid w:val="00240583"/>
    <w:rsid w:val="002476AD"/>
    <w:rsid w:val="002732DB"/>
    <w:rsid w:val="002F0514"/>
    <w:rsid w:val="00315A49"/>
    <w:rsid w:val="0035466E"/>
    <w:rsid w:val="00354696"/>
    <w:rsid w:val="003F3FA4"/>
    <w:rsid w:val="0044695F"/>
    <w:rsid w:val="00453391"/>
    <w:rsid w:val="004B164F"/>
    <w:rsid w:val="004D2852"/>
    <w:rsid w:val="00510CA3"/>
    <w:rsid w:val="00526E76"/>
    <w:rsid w:val="00535550"/>
    <w:rsid w:val="00540D1D"/>
    <w:rsid w:val="005521E1"/>
    <w:rsid w:val="005B0879"/>
    <w:rsid w:val="005E69F6"/>
    <w:rsid w:val="00612E7B"/>
    <w:rsid w:val="006137CA"/>
    <w:rsid w:val="006230AC"/>
    <w:rsid w:val="00653640"/>
    <w:rsid w:val="00655D53"/>
    <w:rsid w:val="006D1220"/>
    <w:rsid w:val="006D39BC"/>
    <w:rsid w:val="007540E4"/>
    <w:rsid w:val="00765E44"/>
    <w:rsid w:val="00772CE0"/>
    <w:rsid w:val="007C48A3"/>
    <w:rsid w:val="00821A3B"/>
    <w:rsid w:val="00821CC5"/>
    <w:rsid w:val="008267D7"/>
    <w:rsid w:val="00833BDD"/>
    <w:rsid w:val="00865342"/>
    <w:rsid w:val="008B5C2C"/>
    <w:rsid w:val="008E41E3"/>
    <w:rsid w:val="009039FA"/>
    <w:rsid w:val="00923CD0"/>
    <w:rsid w:val="00925CE2"/>
    <w:rsid w:val="009844A5"/>
    <w:rsid w:val="009C69D2"/>
    <w:rsid w:val="009E009F"/>
    <w:rsid w:val="00A25462"/>
    <w:rsid w:val="00A52E39"/>
    <w:rsid w:val="00A77C1A"/>
    <w:rsid w:val="00A83E97"/>
    <w:rsid w:val="00A91078"/>
    <w:rsid w:val="00A94F90"/>
    <w:rsid w:val="00AF17CC"/>
    <w:rsid w:val="00B00E50"/>
    <w:rsid w:val="00B42045"/>
    <w:rsid w:val="00B46EA9"/>
    <w:rsid w:val="00B83E79"/>
    <w:rsid w:val="00BB6F79"/>
    <w:rsid w:val="00C469E0"/>
    <w:rsid w:val="00C9684F"/>
    <w:rsid w:val="00CA1CF0"/>
    <w:rsid w:val="00CD7F79"/>
    <w:rsid w:val="00CE7E77"/>
    <w:rsid w:val="00DD31C7"/>
    <w:rsid w:val="00DE55CA"/>
    <w:rsid w:val="00DF095F"/>
    <w:rsid w:val="00E41807"/>
    <w:rsid w:val="00ED5DFF"/>
    <w:rsid w:val="00F31858"/>
    <w:rsid w:val="00F80236"/>
    <w:rsid w:val="00F84BB0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378</Words>
  <Characters>2155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subject/>
  <dc:creator>Sovet</dc:creator>
  <cp:keywords/>
  <dc:description/>
  <cp:lastModifiedBy>WORK-1</cp:lastModifiedBy>
  <cp:revision>5</cp:revision>
  <dcterms:created xsi:type="dcterms:W3CDTF">2022-01-12T09:09:00Z</dcterms:created>
  <dcterms:modified xsi:type="dcterms:W3CDTF">2022-03-31T10:30:00Z</dcterms:modified>
</cp:coreProperties>
</file>